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6453"/>
        <w:gridCol w:w="4229"/>
      </w:tblGrid>
      <w:tr w:rsidR="00AC7F6D" w:rsidRPr="00FA7B5B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080"/>
            </w:tblPr>
            <w:tblGrid>
              <w:gridCol w:w="6237"/>
            </w:tblGrid>
            <w:tr w:rsidR="00AC7F6D" w:rsidRPr="002D44B0">
              <w:tc>
                <w:tcPr>
                  <w:tcW w:w="6237" w:type="dxa"/>
                  <w:tcBorders>
                    <w:top w:val="single" w:sz="8" w:space="0" w:color="AEBAD5"/>
                  </w:tcBorders>
                </w:tcPr>
                <w:p w:rsidR="00AC7F6D" w:rsidRPr="002D44B0" w:rsidRDefault="00AC7F6D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SergejPopov</w:t>
                  </w:r>
                </w:p>
              </w:tc>
            </w:tr>
            <w:tr w:rsidR="00AC7F6D" w:rsidRPr="002D44B0">
              <w:tc>
                <w:tcPr>
                  <w:tcW w:w="6237" w:type="dxa"/>
                  <w:tcBorders>
                    <w:bottom w:val="single" w:sz="8" w:space="0" w:color="AEBAD5"/>
                  </w:tcBorders>
                </w:tcPr>
                <w:p w:rsidR="00AC7F6D" w:rsidRPr="002D44B0" w:rsidRDefault="00AC7F6D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Citizenship: </w:t>
                  </w: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Lithuania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birth: </w:t>
                  </w: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16 April1979</w:t>
                  </w: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3993"/>
            </w:tblGrid>
            <w:tr w:rsidR="00AC7F6D" w:rsidRP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AC7F6D" w:rsidRPr="00FA7B5B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C7F6D" w:rsidRPr="00FA7B5B" w:rsidRDefault="00AC7F6D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01935 508953,  07901018617</w:t>
                  </w:r>
                </w:p>
                <w:p w:rsidR="00AC7F6D" w:rsidRPr="00FA7B5B" w:rsidRDefault="00AC7F6D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popovhomeimprovement@yahoo.co.uk</w:t>
                  </w:r>
                </w:p>
              </w:tc>
            </w:tr>
          </w:tbl>
          <w:p w:rsidR="00AC7F6D" w:rsidRPr="00FA7B5B" w:rsidRDefault="00AC7F6D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C7F6D" w:rsidRPr="00864960">
        <w:tc>
          <w:tcPr>
            <w:tcW w:w="10682" w:type="dxa"/>
            <w:gridSpan w:val="2"/>
          </w:tcPr>
          <w:p w:rsidR="00AC7F6D" w:rsidRPr="00FA7B5B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AC7F6D" w:rsidRPr="0086496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C7F6D" w:rsidRPr="00864960" w:rsidRDefault="00AC7F6D" w:rsidP="00813BA9">
                  <w:pPr>
                    <w:spacing w:before="80" w:after="4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color w:val="3B3E42"/>
                      <w:lang w:val="fr-FR"/>
                    </w:rPr>
                    <w:t>14-A Wyndham St. Yeovil Somerset BA 201JH</w:t>
                  </w:r>
                </w:p>
              </w:tc>
            </w:tr>
          </w:tbl>
          <w:p w:rsidR="00AC7F6D" w:rsidRPr="00864960" w:rsidRDefault="00AC7F6D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Pr="00864960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C7F6D" w:rsidRP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0A0"/>
                  </w:tblPr>
                  <w:tblGrid>
                    <w:gridCol w:w="2145"/>
                    <w:gridCol w:w="8070"/>
                  </w:tblGrid>
                  <w:tr w:rsidR="00AC7F6D" w:rsidRPr="002D44B0">
                    <w:tc>
                      <w:tcPr>
                        <w:tcW w:w="2145" w:type="dxa"/>
                      </w:tcPr>
                      <w:p w:rsidR="00AC7F6D" w:rsidRPr="002D44B0" w:rsidRDefault="00AC7F6D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AC7F6D" w:rsidRPr="002D44B0" w:rsidRDefault="00AC7F6D" w:rsidP="00504C8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 am 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eeking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 position 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within 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he construction and remodeling industry.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2145" w:type="dxa"/>
                      </w:tcPr>
                      <w:p w:rsidR="00AC7F6D" w:rsidRPr="002D44B0" w:rsidRDefault="00AC7F6D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AC7F6D" w:rsidRPr="002D44B0" w:rsidRDefault="00AC7F6D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Immediately</w:t>
                        </w:r>
                      </w:p>
                    </w:tc>
                  </w:tr>
                </w:tbl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AC7F6D" w:rsidRP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C7F6D" w:rsidRPr="002D44B0" w:rsidRDefault="00AC7F6D" w:rsidP="00813BA9">
                  <w:pPr>
                    <w:spacing w:before="80" w:after="12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</w:rPr>
                    <w:t>Proficient with many tools in this industry, such as:</w:t>
                  </w:r>
                </w:p>
                <w:tbl>
                  <w:tblPr>
                    <w:tblW w:w="0" w:type="auto"/>
                    <w:tblLook w:val="00A0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AC7F6D" w:rsidRP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Tile Saw</w:t>
                        </w:r>
                      </w:p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Circular Saw</w:t>
                        </w:r>
                      </w:p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Chop Saw</w:t>
                        </w:r>
                      </w:p>
                      <w:p w:rsidR="00AC7F6D" w:rsidRPr="002D44B0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Table Saw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Drill</w:t>
                        </w:r>
                      </w:p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Grinder</w:t>
                        </w:r>
                      </w:p>
                      <w:p w:rsidR="00AC7F6D" w:rsidRDefault="00AC7F6D" w:rsidP="00195CF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Nail Gun with Compressor</w:t>
                        </w:r>
                      </w:p>
                      <w:p w:rsidR="00AC7F6D" w:rsidRPr="002D44B0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AC7F6D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Paint Sprayer</w:t>
                        </w:r>
                      </w:p>
                      <w:p w:rsidR="00AC7F6D" w:rsidRPr="002D44B0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Pressure Washer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AC7F6D" w:rsidRP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AC7F6D" w:rsidRPr="002D44B0" w:rsidRDefault="00AC7F6D" w:rsidP="00195CF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AC7F6D" w:rsidRPr="002D44B0" w:rsidRDefault="00AC7F6D" w:rsidP="00195CF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AC7F6D" w:rsidRPr="002D44B0" w:rsidRDefault="00AC7F6D" w:rsidP="00195CF8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AC7F6D" w:rsidRPr="002D44B0" w:rsidRDefault="00AC7F6D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AC7F6D" w:rsidRPr="002D44B0">
              <w:trPr>
                <w:trHeight w:val="1695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0A0"/>
                  </w:tblPr>
                  <w:tblGrid>
                    <w:gridCol w:w="1742"/>
                    <w:gridCol w:w="1870"/>
                    <w:gridCol w:w="6618"/>
                  </w:tblGrid>
                  <w:tr w:rsidR="00AC7F6D" w:rsidRPr="002D44B0">
                    <w:trPr>
                      <w:trHeight w:val="563"/>
                    </w:trPr>
                    <w:tc>
                      <w:tcPr>
                        <w:tcW w:w="1742" w:type="dxa"/>
                      </w:tcPr>
                      <w:p w:rsidR="00AC7F6D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1870" w:type="dxa"/>
                      </w:tcPr>
                      <w:p w:rsidR="00AC7F6D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      (A,B,C cat.)            </w:t>
                        </w:r>
                      </w:p>
                      <w:p w:rsidR="00AC7F6D" w:rsidRPr="00BC1B30" w:rsidRDefault="00AC7F6D" w:rsidP="00BC1B3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2001 to 2002         </w:t>
                        </w:r>
                      </w:p>
                    </w:tc>
                    <w:tc>
                      <w:tcPr>
                        <w:tcW w:w="6618" w:type="dxa"/>
                      </w:tcPr>
                      <w:p w:rsidR="00AC7F6D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Driving license</w:t>
                        </w:r>
                      </w:p>
                      <w:p w:rsidR="00AC7F6D" w:rsidRPr="00BC1B30" w:rsidRDefault="00AC7F6D" w:rsidP="00BC1B3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Carpentry course in Klaipeda, Lithuania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742" w:type="dxa"/>
                      </w:tcPr>
                      <w:p w:rsidR="00AC7F6D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1870" w:type="dxa"/>
                      </w:tcPr>
                      <w:p w:rsidR="00AC7F6D" w:rsidRPr="002D44B0" w:rsidRDefault="00AC7F6D" w:rsidP="00BC1B3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    1999 to 2000  </w:t>
                        </w:r>
                      </w:p>
                    </w:tc>
                    <w:tc>
                      <w:tcPr>
                        <w:tcW w:w="6618" w:type="dxa"/>
                      </w:tcPr>
                      <w:p w:rsidR="00AC7F6D" w:rsidRPr="00CE17E9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Lithuanian Air force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742" w:type="dxa"/>
                      </w:tcPr>
                      <w:p w:rsidR="00AC7F6D" w:rsidRDefault="00AC7F6D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1870" w:type="dxa"/>
                      </w:tcPr>
                      <w:p w:rsidR="00AC7F6D" w:rsidRPr="002D44B0" w:rsidRDefault="00AC7F6D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1995</w:t>
                        </w:r>
                        <w:r w:rsidRPr="002D44B0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1999</w:t>
                        </w:r>
                      </w:p>
                    </w:tc>
                    <w:tc>
                      <w:tcPr>
                        <w:tcW w:w="6618" w:type="dxa"/>
                      </w:tcPr>
                      <w:p w:rsidR="00AC7F6D" w:rsidRPr="00CE17E9" w:rsidRDefault="00AC7F6D" w:rsidP="00CE17E9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Shipping School in Klaipeda, Lithuania          Mechanic Electrician</w:t>
                        </w:r>
                      </w:p>
                    </w:tc>
                  </w:tr>
                </w:tbl>
                <w:p w:rsidR="00AC7F6D" w:rsidRDefault="00AC7F6D" w:rsidP="00BC1B3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2010 to 2011       NVQ-2 in painting and decorating</w:t>
                  </w:r>
                  <w:bookmarkStart w:id="0" w:name="_GoBack"/>
                  <w:bookmarkEnd w:id="0"/>
                </w:p>
                <w:p w:rsidR="00AC7F6D" w:rsidRPr="00BC1B30" w:rsidRDefault="00AC7F6D" w:rsidP="00BC1B3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rPr>
          <w:trHeight w:val="6545"/>
        </w:trPr>
        <w:tc>
          <w:tcPr>
            <w:tcW w:w="10682" w:type="dxa"/>
            <w:gridSpan w:val="2"/>
          </w:tcPr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rPr>
                <w:trHeight w:val="353"/>
              </w:trPr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AC7F6D" w:rsidRPr="002D44B0">
              <w:trPr>
                <w:trHeight w:val="3364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0A0"/>
                  </w:tblPr>
                  <w:tblGrid>
                    <w:gridCol w:w="5107"/>
                    <w:gridCol w:w="5108"/>
                  </w:tblGrid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Museum of Somerset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Sub-Contracting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Showcase Finisher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Dec 2010 to April</w:t>
                        </w:r>
                        <w:r w:rsidRPr="002D44B0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, 20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11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0215" w:type="dxa"/>
                        <w:gridSpan w:val="2"/>
                      </w:tcPr>
                      <w:p w:rsidR="00AC7F6D" w:rsidRPr="00CE17E9" w:rsidRDefault="00AC7F6D" w:rsidP="00CE17E9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Painting/Decorating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B&amp;Q Store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Temporary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Painter/ Decorator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Nov 2010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0215" w:type="dxa"/>
                        <w:gridSpan w:val="2"/>
                      </w:tcPr>
                      <w:p w:rsidR="00AC7F6D" w:rsidRPr="00CE17E9" w:rsidRDefault="00AC7F6D" w:rsidP="00CE17E9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Painting, preparation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The Kings Arms Restaurant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Contractor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Project Manager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March 2010 to May 2010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0215" w:type="dxa"/>
                        <w:gridSpan w:val="2"/>
                      </w:tcPr>
                      <w:p w:rsidR="00AC7F6D" w:rsidRPr="004F4BB1" w:rsidRDefault="00AC7F6D" w:rsidP="004F4BB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F4BB1">
                          <w:rPr>
                            <w:rFonts w:ascii="Arial" w:hAnsi="Arial" w:cs="Arial"/>
                            <w:color w:val="3B3E42"/>
                          </w:rPr>
                          <w:t>Painting, Decorating, Tiling, Framing, Dry Walling, Carpentry, Installing Real,</w:t>
                        </w:r>
                      </w:p>
                      <w:p w:rsidR="00AC7F6D" w:rsidRPr="004F4BB1" w:rsidRDefault="00AC7F6D" w:rsidP="004F4BB1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F4BB1">
                          <w:rPr>
                            <w:rFonts w:ascii="Arial" w:hAnsi="Arial" w:cs="Arial"/>
                            <w:color w:val="3B3E42"/>
                          </w:rPr>
                          <w:t xml:space="preserve"> Wood Floors, Total remodel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Popov Home Improvement Ltd.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E10D2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Owner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5107" w:type="dxa"/>
                      </w:tcPr>
                      <w:p w:rsidR="00AC7F6D" w:rsidRPr="002D44B0" w:rsidRDefault="00AC7F6D" w:rsidP="004F4BB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Owner and Operator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AC7F6D" w:rsidRPr="002D44B0" w:rsidRDefault="00AC7F6D" w:rsidP="00E10D2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In UK since March 2010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0215" w:type="dxa"/>
                        <w:gridSpan w:val="2"/>
                      </w:tcPr>
                      <w:p w:rsidR="00AC7F6D" w:rsidRDefault="00AC7F6D" w:rsidP="004F4BB1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New construction and total renovations</w:t>
                        </w:r>
                      </w:p>
                      <w:p w:rsidR="00AC7F6D" w:rsidRDefault="00AC7F6D" w:rsidP="004F4BB1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  <w:t>Popov Home Improvement Co.                                                                                                               Owner</w:t>
                        </w:r>
                      </w:p>
                      <w:p w:rsidR="00AC7F6D" w:rsidRPr="00E10D26" w:rsidRDefault="00AC7F6D" w:rsidP="00E10D26">
                        <w:pPr>
                          <w:tabs>
                            <w:tab w:val="left" w:pos="7739"/>
                          </w:tabs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New Construction and total renovations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  <w:t xml:space="preserve"> In USA  2006 to 2009                                                                                            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10215" w:type="dxa"/>
                        <w:gridSpan w:val="2"/>
                      </w:tcPr>
                      <w:p w:rsidR="00AC7F6D" w:rsidRPr="00307C3D" w:rsidRDefault="00AC7F6D" w:rsidP="00307C3D">
                        <w:pPr>
                          <w:tabs>
                            <w:tab w:val="left" w:pos="7950"/>
                          </w:tabs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Translation-Interpretation in court’s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ab/>
                          <w:t>In USA   2006 to 2009</w:t>
                        </w:r>
                      </w:p>
                    </w:tc>
                  </w:tr>
                </w:tbl>
                <w:p w:rsidR="00AC7F6D" w:rsidRDefault="00AC7F6D" w:rsidP="004D0C6A">
                  <w:pPr>
                    <w:tabs>
                      <w:tab w:val="left" w:pos="792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New build Cambridge Hospital  ( painter and decorator )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>03/2012 – 07/2012</w:t>
                  </w:r>
                </w:p>
                <w:p w:rsidR="00AC7F6D" w:rsidRDefault="00AC7F6D" w:rsidP="00FE3789">
                  <w:pPr>
                    <w:tabs>
                      <w:tab w:val="left" w:pos="792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Private school in Baltonsborough  ( painting, carpentry, wall papering )</w:t>
                  </w:r>
                  <w:r>
                    <w:rPr>
                      <w:rFonts w:ascii="Arial" w:hAnsi="Arial" w:cs="Arial"/>
                    </w:rPr>
                    <w:tab/>
                    <w:t>08/2012 – 11/2012</w:t>
                  </w:r>
                </w:p>
                <w:p w:rsidR="00AC7F6D" w:rsidRPr="00FE3789" w:rsidRDefault="00AC7F6D" w:rsidP="00FE3789">
                  <w:pPr>
                    <w:tabs>
                      <w:tab w:val="left" w:pos="900"/>
                      <w:tab w:val="left" w:pos="792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Care home in Poole  ( carpenter )</w:t>
                  </w:r>
                  <w:r>
                    <w:rPr>
                      <w:rFonts w:ascii="Arial" w:hAnsi="Arial" w:cs="Arial"/>
                    </w:rPr>
                    <w:tab/>
                    <w:t>01/2013 – 03/2013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AC7F6D" w:rsidRPr="002D44B0">
              <w:trPr>
                <w:trHeight w:val="25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0A0"/>
                  </w:tblPr>
                  <w:tblGrid>
                    <w:gridCol w:w="2145"/>
                    <w:gridCol w:w="8070"/>
                  </w:tblGrid>
                  <w:tr w:rsidR="00AC7F6D" w:rsidRPr="002D44B0">
                    <w:tc>
                      <w:tcPr>
                        <w:tcW w:w="2145" w:type="dxa"/>
                      </w:tcPr>
                      <w:p w:rsidR="00AC7F6D" w:rsidRPr="002D44B0" w:rsidRDefault="00AC7F6D" w:rsidP="00634ED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AC7F6D" w:rsidRPr="002D44B0" w:rsidRDefault="00AC7F6D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Greece, Italy, Germany, Spain, United States, Mexico, Jamaica, Grand Cayman Islands, 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2145" w:type="dxa"/>
                      </w:tcPr>
                      <w:p w:rsidR="00AC7F6D" w:rsidRPr="002D44B0" w:rsidRDefault="00AC7F6D" w:rsidP="00634ED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Automobile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AC7F6D" w:rsidRPr="002D44B0" w:rsidRDefault="00AC7F6D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Cars in general, sports cars, racing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motorcycles</w:t>
                        </w:r>
                      </w:p>
                    </w:tc>
                  </w:tr>
                  <w:tr w:rsidR="00AC7F6D" w:rsidRPr="002D44B0">
                    <w:tc>
                      <w:tcPr>
                        <w:tcW w:w="2145" w:type="dxa"/>
                      </w:tcPr>
                      <w:p w:rsidR="00AC7F6D" w:rsidRDefault="00AC7F6D" w:rsidP="00634EDC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Furniture Making</w:t>
                        </w:r>
                      </w:p>
                      <w:p w:rsidR="00AC7F6D" w:rsidRPr="002D44B0" w:rsidRDefault="00AC7F6D" w:rsidP="00634EDC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Church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AC7F6D" w:rsidRDefault="00AC7F6D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Building furniture from my own designs</w:t>
                        </w:r>
                      </w:p>
                      <w:p w:rsidR="00AC7F6D" w:rsidRPr="002D44B0" w:rsidRDefault="00AC7F6D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Fellowship</w:t>
                        </w:r>
                      </w:p>
                    </w:tc>
                  </w:tr>
                </w:tbl>
                <w:p w:rsidR="00AC7F6D" w:rsidRPr="002D44B0" w:rsidRDefault="00AC7F6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Default="00AC7F6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0C0"/>
            </w:tblPr>
            <w:tblGrid>
              <w:gridCol w:w="10446"/>
            </w:tblGrid>
            <w:tr w:rsidR="00AC7F6D" w:rsidRP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C7F6D" w:rsidRPr="002D44B0" w:rsidRDefault="00AC7F6D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AC7F6D" w:rsidRP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0A0"/>
                  </w:tblPr>
                  <w:tblGrid>
                    <w:gridCol w:w="2710"/>
                    <w:gridCol w:w="3544"/>
                    <w:gridCol w:w="3961"/>
                  </w:tblGrid>
                  <w:tr w:rsidR="00AC7F6D" w:rsidRP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AC7F6D" w:rsidRPr="00634EDC" w:rsidRDefault="00AC7F6D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Russian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AC7F6D" w:rsidRPr="00504C88" w:rsidRDefault="00AC7F6D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English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(fluent, read and write</w:t>
                        </w:r>
                        <w:r w:rsidRPr="00504C88">
                          <w:rPr>
                            <w:rFonts w:ascii="Arial" w:hAnsi="Arial" w:cs="Arial"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AC7F6D" w:rsidRPr="00504C88" w:rsidRDefault="00AC7F6D" w:rsidP="00634ED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Lithuanian</w:t>
                        </w:r>
                        <w:r w:rsidRPr="00504C88">
                          <w:rPr>
                            <w:rFonts w:ascii="Arial" w:hAnsi="Arial" w:cs="Arial"/>
                            <w:color w:val="3B3E42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Fluent</w:t>
                        </w:r>
                        <w:r w:rsidRPr="00504C88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read and write</w:t>
                        </w:r>
                        <w:r w:rsidRPr="00504C88">
                          <w:rPr>
                            <w:rFonts w:ascii="Arial" w:hAnsi="Arial" w:cs="Arial"/>
                            <w:color w:val="3B3E42"/>
                          </w:rPr>
                          <w:t>)</w:t>
                        </w:r>
                      </w:p>
                    </w:tc>
                  </w:tr>
                </w:tbl>
                <w:p w:rsidR="00AC7F6D" w:rsidRPr="002D44B0" w:rsidRDefault="00AC7F6D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7F6D" w:rsidRPr="002D44B0" w:rsidRDefault="00AC7F6D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F6D" w:rsidRPr="002D44B0">
        <w:tc>
          <w:tcPr>
            <w:tcW w:w="10682" w:type="dxa"/>
            <w:gridSpan w:val="2"/>
          </w:tcPr>
          <w:p w:rsidR="00AC7F6D" w:rsidRPr="007E70AC" w:rsidRDefault="00AC7F6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C7F6D" w:rsidRPr="00215B45" w:rsidRDefault="00AC7F6D">
      <w:pPr>
        <w:rPr>
          <w:rFonts w:ascii="Arial" w:hAnsi="Arial" w:cs="Arial"/>
        </w:rPr>
      </w:pPr>
    </w:p>
    <w:sectPr w:rsidR="00AC7F6D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BA9"/>
    <w:rsid w:val="00062AD3"/>
    <w:rsid w:val="00083491"/>
    <w:rsid w:val="00105FC6"/>
    <w:rsid w:val="001211DC"/>
    <w:rsid w:val="00130370"/>
    <w:rsid w:val="00195CF8"/>
    <w:rsid w:val="001E1E05"/>
    <w:rsid w:val="00215B45"/>
    <w:rsid w:val="002D44B0"/>
    <w:rsid w:val="002E4040"/>
    <w:rsid w:val="00306421"/>
    <w:rsid w:val="00307C3D"/>
    <w:rsid w:val="00315076"/>
    <w:rsid w:val="003303B1"/>
    <w:rsid w:val="004D0C6A"/>
    <w:rsid w:val="004F4BB1"/>
    <w:rsid w:val="00504C88"/>
    <w:rsid w:val="00532D43"/>
    <w:rsid w:val="00533625"/>
    <w:rsid w:val="00543553"/>
    <w:rsid w:val="00562696"/>
    <w:rsid w:val="006068F3"/>
    <w:rsid w:val="00606CB9"/>
    <w:rsid w:val="00634EDC"/>
    <w:rsid w:val="00641208"/>
    <w:rsid w:val="00694E29"/>
    <w:rsid w:val="006A7E5E"/>
    <w:rsid w:val="006E5165"/>
    <w:rsid w:val="007E70AC"/>
    <w:rsid w:val="00813BA9"/>
    <w:rsid w:val="008312AB"/>
    <w:rsid w:val="00864960"/>
    <w:rsid w:val="008D653C"/>
    <w:rsid w:val="00914EC1"/>
    <w:rsid w:val="009D0B7E"/>
    <w:rsid w:val="009F2958"/>
    <w:rsid w:val="009F79C8"/>
    <w:rsid w:val="00A34C4E"/>
    <w:rsid w:val="00A7631E"/>
    <w:rsid w:val="00AC7F6D"/>
    <w:rsid w:val="00B34E7A"/>
    <w:rsid w:val="00B508D4"/>
    <w:rsid w:val="00BB17F5"/>
    <w:rsid w:val="00BC1B30"/>
    <w:rsid w:val="00BE76CE"/>
    <w:rsid w:val="00BF0E24"/>
    <w:rsid w:val="00C86082"/>
    <w:rsid w:val="00CA465D"/>
    <w:rsid w:val="00CA4EDD"/>
    <w:rsid w:val="00CE17E9"/>
    <w:rsid w:val="00D51AE4"/>
    <w:rsid w:val="00DB5A85"/>
    <w:rsid w:val="00DE2EAE"/>
    <w:rsid w:val="00DE6DAE"/>
    <w:rsid w:val="00E10D26"/>
    <w:rsid w:val="00E53C0A"/>
    <w:rsid w:val="00E93F7B"/>
    <w:rsid w:val="00ED023E"/>
    <w:rsid w:val="00ED724F"/>
    <w:rsid w:val="00F166CF"/>
    <w:rsid w:val="00FA7B5B"/>
    <w:rsid w:val="00FE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rFonts w:cs="Century School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2958"/>
    <w:pPr>
      <w:spacing w:after="0"/>
      <w:jc w:val="left"/>
      <w:outlineLvl w:val="6"/>
    </w:pPr>
    <w:rPr>
      <w:b/>
      <w:bCs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2958"/>
    <w:pPr>
      <w:spacing w:after="0"/>
      <w:jc w:val="left"/>
      <w:outlineLvl w:val="7"/>
    </w:pPr>
    <w:rPr>
      <w:b/>
      <w:bCs/>
      <w:i/>
      <w:iCs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2958"/>
    <w:pPr>
      <w:spacing w:after="0"/>
      <w:jc w:val="left"/>
      <w:outlineLvl w:val="8"/>
    </w:pPr>
    <w:rPr>
      <w:b/>
      <w:bCs/>
      <w:i/>
      <w:iCs/>
      <w:smallCaps/>
      <w:color w:val="24448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F2958"/>
    <w:rPr>
      <w:smallCaps/>
      <w:color w:val="3667C3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2958"/>
    <w:rPr>
      <w:smallCaps/>
      <w:color w:val="7598D9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F2958"/>
    <w:rPr>
      <w:b/>
      <w:bCs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2958"/>
    <w:rPr>
      <w:b/>
      <w:bCs/>
      <w:i/>
      <w:iCs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F2958"/>
    <w:rPr>
      <w:b/>
      <w:bCs/>
      <w:i/>
      <w:iCs/>
      <w:smallCaps/>
      <w:color w:val="244482"/>
    </w:rPr>
  </w:style>
  <w:style w:type="table" w:styleId="TableGrid">
    <w:name w:val="Table Grid"/>
    <w:basedOn w:val="TableNormal"/>
    <w:uiPriority w:val="99"/>
    <w:rsid w:val="00083491"/>
    <w:rPr>
      <w:rFonts w:cs="Century Schoolbook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083491"/>
    <w:rPr>
      <w:rFonts w:cs="Century Schoolbook"/>
      <w:color w:val="6D83B3"/>
      <w:sz w:val="20"/>
      <w:szCs w:val="20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rsid w:val="00083491"/>
    <w:rPr>
      <w:color w:val="auto"/>
      <w:u w:val="single"/>
    </w:rPr>
  </w:style>
  <w:style w:type="paragraph" w:styleId="Caption">
    <w:name w:val="caption"/>
    <w:basedOn w:val="Normal"/>
    <w:next w:val="Normal"/>
    <w:uiPriority w:val="99"/>
    <w:qFormat/>
    <w:rsid w:val="009F295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F2958"/>
    <w:pPr>
      <w:spacing w:after="720" w:line="240" w:lineRule="auto"/>
      <w:jc w:val="right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F2958"/>
    <w:rPr>
      <w:rFonts w:ascii="Century Schoolbook" w:eastAsia="MS PMincho" w:hAnsi="Century Schoolbook" w:cs="Century Schoolbook"/>
      <w:sz w:val="22"/>
      <w:szCs w:val="22"/>
    </w:rPr>
  </w:style>
  <w:style w:type="character" w:styleId="Strong">
    <w:name w:val="Strong"/>
    <w:basedOn w:val="DefaultParagraphFont"/>
    <w:uiPriority w:val="99"/>
    <w:qFormat/>
    <w:rsid w:val="009F2958"/>
    <w:rPr>
      <w:b/>
      <w:bCs/>
      <w:color w:val="7598D9"/>
    </w:rPr>
  </w:style>
  <w:style w:type="character" w:styleId="Emphasis">
    <w:name w:val="Emphasis"/>
    <w:basedOn w:val="DefaultParagraphFont"/>
    <w:uiPriority w:val="99"/>
    <w:qFormat/>
    <w:rsid w:val="009F2958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F2958"/>
  </w:style>
  <w:style w:type="paragraph" w:styleId="ListParagraph">
    <w:name w:val="List Paragraph"/>
    <w:basedOn w:val="Normal"/>
    <w:uiPriority w:val="99"/>
    <w:qFormat/>
    <w:rsid w:val="009F295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F2958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F29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F2958"/>
    <w:rPr>
      <w:b/>
      <w:bCs/>
      <w:i/>
      <w:iCs/>
      <w:color w:val="FFFFFF"/>
      <w:shd w:val="clear" w:color="auto" w:fill="7598D9"/>
    </w:rPr>
  </w:style>
  <w:style w:type="character" w:styleId="SubtleEmphasis">
    <w:name w:val="Subtle Emphasis"/>
    <w:basedOn w:val="DefaultParagraphFont"/>
    <w:uiPriority w:val="99"/>
    <w:qFormat/>
    <w:rsid w:val="009F2958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9F2958"/>
    <w:rPr>
      <w:b/>
      <w:bCs/>
      <w:i/>
      <w:iCs/>
      <w:color w:val="7598D9"/>
      <w:spacing w:val="10"/>
    </w:rPr>
  </w:style>
  <w:style w:type="character" w:styleId="SubtleReference">
    <w:name w:val="Subtle Reference"/>
    <w:basedOn w:val="DefaultParagraphFont"/>
    <w:uiPriority w:val="99"/>
    <w:qFormat/>
    <w:rsid w:val="009F2958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9F2958"/>
    <w:rPr>
      <w:rFonts w:ascii="Century Schoolbook" w:eastAsia="MS PMincho" w:hAnsi="Century Schoolbook" w:cs="Century Schoolbook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99"/>
    <w:rsid w:val="00315076"/>
    <w:rPr>
      <w:rFonts w:cs="Century Schoolbook"/>
      <w:sz w:val="20"/>
      <w:szCs w:val="20"/>
    </w:rPr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Schoolbook" w:eastAsia="MS PMincho" w:hAnsi="Century Schoolbook" w:cs="Century Schoolbook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/>
      </w:pPr>
      <w:rPr>
        <w:rFonts w:ascii="Century Schoolbook" w:eastAsia="MS PMincho" w:hAnsi="Century Schoolbook" w:cs="Century Schoolbook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Century Schoolbook"/>
        <w:b/>
        <w:bCs/>
      </w:rPr>
    </w:tblStylePr>
    <w:tblStylePr w:type="lastCol">
      <w:rPr>
        <w:rFonts w:ascii="Century Schoolbook" w:eastAsia="MS PMincho" w:hAnsi="Century Schoolbook" w:cs="Century Schoolbook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344</Words>
  <Characters>1961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SergejPopov</dc:title>
  <dc:subject/>
  <dc:creator>carrie</dc:creator>
  <cp:keywords/>
  <dc:description/>
  <cp:lastModifiedBy> </cp:lastModifiedBy>
  <cp:revision>2</cp:revision>
  <cp:lastPrinted>2012-11-16T10:26:00Z</cp:lastPrinted>
  <dcterms:created xsi:type="dcterms:W3CDTF">2013-06-03T09:05:00Z</dcterms:created>
  <dcterms:modified xsi:type="dcterms:W3CDTF">2013-06-03T09:05:00Z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