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48A" w:rsidRDefault="0022248A">
      <w:pPr>
        <w:rPr>
          <w:u w:val="single"/>
        </w:rPr>
      </w:pPr>
      <w:r w:rsidRPr="00D265F7">
        <w:rPr>
          <w:u w:val="single"/>
        </w:rPr>
        <w:t>STEPHEN FINNEY</w:t>
      </w:r>
    </w:p>
    <w:p w:rsidR="0022248A" w:rsidRDefault="0022248A">
      <w:pPr>
        <w:rPr>
          <w:u w:val="single"/>
        </w:rPr>
      </w:pPr>
      <w:r>
        <w:rPr>
          <w:u w:val="single"/>
        </w:rPr>
        <w:t xml:space="preserve"> Project Leader, Foreman,Tutor, Instructor, Contracts Supervisor</w:t>
      </w:r>
    </w:p>
    <w:p w:rsidR="0022248A" w:rsidRDefault="0022248A">
      <w:bookmarkStart w:id="0" w:name="_GoBack"/>
      <w:bookmarkEnd w:id="0"/>
      <w:r>
        <w:t xml:space="preserve">                1. Hardy Close, Marnhull, Dorset,Tel  01258  820781 Mob 07876361297. </w:t>
      </w:r>
    </w:p>
    <w:p w:rsidR="0022248A" w:rsidRDefault="0022248A">
      <w:r>
        <w:t>Email;stephenfinney123@btinternet.com</w:t>
      </w:r>
    </w:p>
    <w:p w:rsidR="0022248A" w:rsidRPr="008C2A57" w:rsidRDefault="0022248A">
      <w:pPr>
        <w:rPr>
          <w:u w:val="single"/>
        </w:rPr>
      </w:pPr>
      <w:r w:rsidRPr="008C2A57">
        <w:rPr>
          <w:u w:val="single"/>
        </w:rPr>
        <w:t>Education</w:t>
      </w:r>
      <w:r>
        <w:rPr>
          <w:u w:val="single"/>
        </w:rPr>
        <w:t>&amp; Training</w:t>
      </w:r>
    </w:p>
    <w:p w:rsidR="0022248A" w:rsidRDefault="0022248A" w:rsidP="00750E76">
      <w:pPr>
        <w:pStyle w:val="ListParagraph"/>
        <w:numPr>
          <w:ilvl w:val="0"/>
          <w:numId w:val="1"/>
        </w:numPr>
      </w:pPr>
      <w:r>
        <w:t xml:space="preserve">City and Guilds Licentiateship Award in Wood Occupations Level 4 </w:t>
      </w:r>
    </w:p>
    <w:p w:rsidR="0022248A" w:rsidRDefault="0022248A" w:rsidP="001C1E7A">
      <w:pPr>
        <w:pStyle w:val="ListParagraph"/>
        <w:numPr>
          <w:ilvl w:val="0"/>
          <w:numId w:val="1"/>
        </w:numPr>
      </w:pPr>
      <w:r>
        <w:t>City and Guilds&amp; Carpenters Institute Master Carpenter Certificate</w:t>
      </w:r>
    </w:p>
    <w:p w:rsidR="0022248A" w:rsidRDefault="0022248A" w:rsidP="001C1E7A">
      <w:pPr>
        <w:pStyle w:val="ListParagraph"/>
        <w:numPr>
          <w:ilvl w:val="0"/>
          <w:numId w:val="1"/>
        </w:numPr>
      </w:pPr>
      <w:r>
        <w:t>PTLLS Further Education Teaching Certificate Level 4</w:t>
      </w:r>
    </w:p>
    <w:p w:rsidR="0022248A" w:rsidRDefault="0022248A" w:rsidP="001C1E7A">
      <w:pPr>
        <w:pStyle w:val="ListParagraph"/>
        <w:numPr>
          <w:ilvl w:val="0"/>
          <w:numId w:val="1"/>
        </w:numPr>
      </w:pPr>
      <w:r>
        <w:t>City and Guilds L2 Adult Literacy</w:t>
      </w:r>
    </w:p>
    <w:p w:rsidR="0022248A" w:rsidRDefault="0022248A" w:rsidP="00750E76">
      <w:pPr>
        <w:pStyle w:val="ListParagraph"/>
        <w:numPr>
          <w:ilvl w:val="0"/>
          <w:numId w:val="1"/>
        </w:numPr>
        <w:ind w:left="426" w:firstLine="0"/>
      </w:pPr>
      <w:r>
        <w:t>City and Guilds L2 in Adult Numeracy</w:t>
      </w:r>
    </w:p>
    <w:p w:rsidR="0022248A" w:rsidRDefault="0022248A" w:rsidP="001C1E7A">
      <w:pPr>
        <w:pStyle w:val="ListParagraph"/>
        <w:numPr>
          <w:ilvl w:val="0"/>
          <w:numId w:val="1"/>
        </w:numPr>
      </w:pPr>
      <w:r>
        <w:t>Institute of Carpenters Fellowship Award</w:t>
      </w:r>
    </w:p>
    <w:p w:rsidR="0022248A" w:rsidRDefault="0022248A" w:rsidP="001C1E7A">
      <w:pPr>
        <w:pStyle w:val="ListParagraph"/>
        <w:numPr>
          <w:ilvl w:val="0"/>
          <w:numId w:val="1"/>
        </w:numPr>
      </w:pPr>
      <w:r>
        <w:t>CSCS Gold Card Carpentry and Joinery</w:t>
      </w:r>
    </w:p>
    <w:p w:rsidR="0022248A" w:rsidRDefault="0022248A" w:rsidP="001C1E7A">
      <w:pPr>
        <w:pStyle w:val="ListParagraph"/>
        <w:numPr>
          <w:ilvl w:val="0"/>
          <w:numId w:val="1"/>
        </w:numPr>
      </w:pPr>
      <w:r>
        <w:t>FA Coaching Certificates 1-3</w:t>
      </w:r>
    </w:p>
    <w:p w:rsidR="0022248A" w:rsidRDefault="0022248A" w:rsidP="001C1E7A">
      <w:pPr>
        <w:pStyle w:val="ListParagraph"/>
        <w:numPr>
          <w:ilvl w:val="0"/>
          <w:numId w:val="1"/>
        </w:numPr>
      </w:pPr>
      <w:r>
        <w:t>UEFA B Coaching Licence</w:t>
      </w:r>
    </w:p>
    <w:p w:rsidR="0022248A" w:rsidRDefault="0022248A" w:rsidP="001C1E7A">
      <w:pPr>
        <w:pStyle w:val="ListParagraph"/>
        <w:numPr>
          <w:ilvl w:val="0"/>
          <w:numId w:val="1"/>
        </w:numPr>
      </w:pPr>
      <w:r>
        <w:t>FA Youth Awards 1-2</w:t>
      </w:r>
    </w:p>
    <w:p w:rsidR="0022248A" w:rsidRDefault="0022248A" w:rsidP="001C1E7A">
      <w:pPr>
        <w:pStyle w:val="ListParagraph"/>
        <w:numPr>
          <w:ilvl w:val="0"/>
          <w:numId w:val="1"/>
        </w:numPr>
      </w:pPr>
      <w:r>
        <w:t>FA Licenced Coach</w:t>
      </w:r>
    </w:p>
    <w:p w:rsidR="0022248A" w:rsidRDefault="0022248A" w:rsidP="001C1E7A">
      <w:pPr>
        <w:pStyle w:val="ListParagraph"/>
        <w:numPr>
          <w:ilvl w:val="0"/>
          <w:numId w:val="1"/>
        </w:numPr>
      </w:pPr>
      <w:r>
        <w:t>Current CRB</w:t>
      </w:r>
    </w:p>
    <w:p w:rsidR="0022248A" w:rsidRDefault="0022248A" w:rsidP="001C1E7A">
      <w:pPr>
        <w:pStyle w:val="ListParagraph"/>
        <w:numPr>
          <w:ilvl w:val="0"/>
          <w:numId w:val="1"/>
        </w:numPr>
      </w:pPr>
      <w:r>
        <w:t>Currently undergoing assessor Training( TAQA)</w:t>
      </w:r>
    </w:p>
    <w:p w:rsidR="0022248A" w:rsidRDefault="0022248A" w:rsidP="00731014">
      <w:pPr>
        <w:ind w:left="426"/>
        <w:rPr>
          <w:u w:val="single"/>
        </w:rPr>
      </w:pPr>
      <w:r w:rsidRPr="00731014">
        <w:rPr>
          <w:u w:val="single"/>
        </w:rPr>
        <w:t>Work Experience Overview</w:t>
      </w:r>
    </w:p>
    <w:p w:rsidR="0022248A" w:rsidRDefault="0022248A" w:rsidP="00663B2E">
      <w:pPr>
        <w:pStyle w:val="ListParagraph"/>
        <w:numPr>
          <w:ilvl w:val="0"/>
          <w:numId w:val="22"/>
        </w:numPr>
      </w:pPr>
      <w:r>
        <w:t>May 2013- present temp  Radstock College Carpentry Tutor</w:t>
      </w:r>
    </w:p>
    <w:p w:rsidR="0022248A" w:rsidRDefault="0022248A" w:rsidP="00663B2E">
      <w:pPr>
        <w:pStyle w:val="ListParagraph"/>
        <w:numPr>
          <w:ilvl w:val="0"/>
          <w:numId w:val="21"/>
        </w:numPr>
      </w:pPr>
      <w:r>
        <w:t xml:space="preserve">Feb- March 2013 </w:t>
      </w:r>
      <w:r w:rsidRPr="008C2A57">
        <w:t>Carpentry Training Officer</w:t>
      </w:r>
      <w:r>
        <w:t xml:space="preserve"> SGS College Filton Bristol</w:t>
      </w:r>
    </w:p>
    <w:p w:rsidR="0022248A" w:rsidRDefault="0022248A" w:rsidP="00663B2E">
      <w:pPr>
        <w:pStyle w:val="ListParagraph"/>
        <w:numPr>
          <w:ilvl w:val="0"/>
          <w:numId w:val="21"/>
        </w:numPr>
      </w:pPr>
      <w:r>
        <w:t xml:space="preserve">2000- Present  Trading as Ltd Co.   Carpenter &amp;  Joiner /  Instructor-Trainer / Historic Building Adviser </w:t>
      </w:r>
    </w:p>
    <w:p w:rsidR="0022248A" w:rsidRDefault="0022248A" w:rsidP="00663B2E">
      <w:pPr>
        <w:pStyle w:val="ListParagraph"/>
        <w:numPr>
          <w:ilvl w:val="0"/>
          <w:numId w:val="21"/>
        </w:numPr>
      </w:pPr>
      <w:r>
        <w:t>2003 -2013 Owlsworth IJP Conservation of Henley – Oxfordshire -duties included  - Site Supervisor,  Working Foreman, Project Leader, Surveying and pricing, setting out , Trainer / Adviser and lecturer on Historic Building skills</w:t>
      </w:r>
    </w:p>
    <w:p w:rsidR="0022248A" w:rsidRDefault="0022248A" w:rsidP="00663B2E">
      <w:pPr>
        <w:pStyle w:val="ListParagraph"/>
        <w:numPr>
          <w:ilvl w:val="0"/>
          <w:numId w:val="21"/>
        </w:numPr>
      </w:pPr>
      <w:r>
        <w:t>Jan 2010 - Aug 2010 Contracts  Supervisor-Trad Building CoBlandford  Forum  Dorset</w:t>
      </w:r>
    </w:p>
    <w:p w:rsidR="0022248A" w:rsidRDefault="0022248A" w:rsidP="00663B2E">
      <w:pPr>
        <w:pStyle w:val="ListParagraph"/>
        <w:numPr>
          <w:ilvl w:val="0"/>
          <w:numId w:val="21"/>
        </w:numPr>
      </w:pPr>
      <w:r>
        <w:t>SPAB adviser / lecturer on historic Buildings Henley Oxfordshire - ongoing</w:t>
      </w:r>
    </w:p>
    <w:p w:rsidR="0022248A" w:rsidRDefault="0022248A" w:rsidP="00663B2E">
      <w:pPr>
        <w:pStyle w:val="ListParagraph"/>
        <w:numPr>
          <w:ilvl w:val="0"/>
          <w:numId w:val="21"/>
        </w:numPr>
      </w:pPr>
      <w:r>
        <w:t>Guest Lecturer on Historic Timber Frame setting out &amp;repairfor  IJP Heritage Training .</w:t>
      </w:r>
    </w:p>
    <w:p w:rsidR="0022248A" w:rsidRDefault="0022248A" w:rsidP="00663B2E">
      <w:pPr>
        <w:pStyle w:val="ListParagraph"/>
        <w:numPr>
          <w:ilvl w:val="0"/>
          <w:numId w:val="21"/>
        </w:numPr>
      </w:pPr>
      <w:r>
        <w:t>2005 – Present- Scholarship Judge , Summerschool Tutor &amp;Trainer  to HRH Prince of Wales Foundation for the Built Environment  ( personally appointed ) England, Scotland and USA ( New Orleans )</w:t>
      </w:r>
    </w:p>
    <w:p w:rsidR="0022248A" w:rsidRDefault="0022248A" w:rsidP="00663B2E">
      <w:pPr>
        <w:pStyle w:val="ListParagraph"/>
        <w:numPr>
          <w:ilvl w:val="0"/>
          <w:numId w:val="21"/>
        </w:numPr>
      </w:pPr>
      <w:r>
        <w:t>2004- 2007 Instructor / Trainer on Conservation Projects  - HRH MihaiEminescu Trust.  Saxon Transylvania Romania</w:t>
      </w:r>
    </w:p>
    <w:p w:rsidR="0022248A" w:rsidRDefault="0022248A" w:rsidP="00663B2E">
      <w:pPr>
        <w:pStyle w:val="ListParagraph"/>
        <w:numPr>
          <w:ilvl w:val="0"/>
          <w:numId w:val="21"/>
        </w:numPr>
      </w:pPr>
      <w:r>
        <w:t>2001- 2003 Timber Frame Carpenter .Green Oak Carpentry Co Ltd of Petersfield Hants</w:t>
      </w:r>
    </w:p>
    <w:p w:rsidR="0022248A" w:rsidRDefault="0022248A" w:rsidP="00663B2E">
      <w:pPr>
        <w:pStyle w:val="ListParagraph"/>
        <w:numPr>
          <w:ilvl w:val="0"/>
          <w:numId w:val="21"/>
        </w:numPr>
      </w:pPr>
      <w:r>
        <w:t>1996 – 2001 Joinery Workshop Manager- Responsible for all workshop duties incl manufacture, pricing and sourcing.     Queensbury Contractors – Swanage, Dorset</w:t>
      </w:r>
    </w:p>
    <w:p w:rsidR="0022248A" w:rsidRDefault="0022248A" w:rsidP="00663B2E">
      <w:pPr>
        <w:pStyle w:val="ListParagraph"/>
        <w:numPr>
          <w:ilvl w:val="0"/>
          <w:numId w:val="2"/>
        </w:numPr>
        <w:ind w:left="709" w:firstLine="142"/>
      </w:pPr>
      <w:r>
        <w:t>1983 - 1996 - Site Carpenter/ shop fitter/ joiner, sub-contact</w:t>
      </w:r>
    </w:p>
    <w:p w:rsidR="0022248A" w:rsidRPr="00663B2E" w:rsidRDefault="0022248A" w:rsidP="00663B2E">
      <w:pPr>
        <w:ind w:left="851"/>
        <w:rPr>
          <w:u w:val="single"/>
        </w:rPr>
      </w:pPr>
      <w:r w:rsidRPr="00663B2E">
        <w:rPr>
          <w:u w:val="single"/>
        </w:rPr>
        <w:t>References Available</w:t>
      </w:r>
    </w:p>
    <w:sectPr w:rsidR="0022248A" w:rsidRPr="00663B2E" w:rsidSect="0001497B">
      <w:pgSz w:w="11906" w:h="16838"/>
      <w:pgMar w:top="1440" w:right="1440" w:bottom="1440" w:left="99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2339F"/>
    <w:multiLevelType w:val="hybridMultilevel"/>
    <w:tmpl w:val="4B128680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">
    <w:nsid w:val="1E4903E8"/>
    <w:multiLevelType w:val="hybridMultilevel"/>
    <w:tmpl w:val="81F0583E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243D03FE"/>
    <w:multiLevelType w:val="hybridMultilevel"/>
    <w:tmpl w:val="AA0034F0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3">
    <w:nsid w:val="284A59DF"/>
    <w:multiLevelType w:val="hybridMultilevel"/>
    <w:tmpl w:val="60563946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1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93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7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9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30" w:hanging="360"/>
      </w:pPr>
      <w:rPr>
        <w:rFonts w:ascii="Wingdings" w:hAnsi="Wingdings" w:cs="Wingdings" w:hint="default"/>
      </w:rPr>
    </w:lvl>
  </w:abstractNum>
  <w:abstractNum w:abstractNumId="4">
    <w:nsid w:val="31E85787"/>
    <w:multiLevelType w:val="hybridMultilevel"/>
    <w:tmpl w:val="292CCCC4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5">
    <w:nsid w:val="34C764EC"/>
    <w:multiLevelType w:val="hybridMultilevel"/>
    <w:tmpl w:val="02248AA4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6">
    <w:nsid w:val="3A4A64B0"/>
    <w:multiLevelType w:val="hybridMultilevel"/>
    <w:tmpl w:val="20B6486C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7">
    <w:nsid w:val="40BC31B6"/>
    <w:multiLevelType w:val="hybridMultilevel"/>
    <w:tmpl w:val="C5FCE616"/>
    <w:lvl w:ilvl="0" w:tplc="08090001">
      <w:start w:val="1"/>
      <w:numFmt w:val="bullet"/>
      <w:lvlText w:val=""/>
      <w:lvlJc w:val="left"/>
      <w:pPr>
        <w:ind w:left="1185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625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3345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785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505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945" w:hanging="360"/>
      </w:pPr>
      <w:rPr>
        <w:rFonts w:ascii="Wingdings" w:hAnsi="Wingdings" w:cs="Wingdings" w:hint="default"/>
      </w:rPr>
    </w:lvl>
  </w:abstractNum>
  <w:abstractNum w:abstractNumId="8">
    <w:nsid w:val="41B739B5"/>
    <w:multiLevelType w:val="hybridMultilevel"/>
    <w:tmpl w:val="19AEA6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563B52D3"/>
    <w:multiLevelType w:val="hybridMultilevel"/>
    <w:tmpl w:val="4B66099A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0">
    <w:nsid w:val="5CE57D80"/>
    <w:multiLevelType w:val="hybridMultilevel"/>
    <w:tmpl w:val="E09EA688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1">
    <w:nsid w:val="5D512EF6"/>
    <w:multiLevelType w:val="hybridMultilevel"/>
    <w:tmpl w:val="B87CE1B4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2">
    <w:nsid w:val="60E91030"/>
    <w:multiLevelType w:val="hybridMultilevel"/>
    <w:tmpl w:val="7FD81294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3">
    <w:nsid w:val="63F04627"/>
    <w:multiLevelType w:val="hybridMultilevel"/>
    <w:tmpl w:val="6B04DFB4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1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93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7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9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30" w:hanging="360"/>
      </w:pPr>
      <w:rPr>
        <w:rFonts w:ascii="Wingdings" w:hAnsi="Wingdings" w:cs="Wingdings" w:hint="default"/>
      </w:rPr>
    </w:lvl>
  </w:abstractNum>
  <w:abstractNum w:abstractNumId="14">
    <w:nsid w:val="69F661BD"/>
    <w:multiLevelType w:val="hybridMultilevel"/>
    <w:tmpl w:val="BBE00EB2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5">
    <w:nsid w:val="6D9C4A4E"/>
    <w:multiLevelType w:val="hybridMultilevel"/>
    <w:tmpl w:val="D0584210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6">
    <w:nsid w:val="732E0160"/>
    <w:multiLevelType w:val="hybridMultilevel"/>
    <w:tmpl w:val="DA720214"/>
    <w:lvl w:ilvl="0" w:tplc="08090001">
      <w:start w:val="1"/>
      <w:numFmt w:val="bullet"/>
      <w:lvlText w:val=""/>
      <w:lvlJc w:val="left"/>
      <w:pPr>
        <w:ind w:left="1245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685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3405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845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565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005" w:hanging="360"/>
      </w:pPr>
      <w:rPr>
        <w:rFonts w:ascii="Wingdings" w:hAnsi="Wingdings" w:cs="Wingdings" w:hint="default"/>
      </w:rPr>
    </w:lvl>
  </w:abstractNum>
  <w:abstractNum w:abstractNumId="17">
    <w:nsid w:val="7446775A"/>
    <w:multiLevelType w:val="hybridMultilevel"/>
    <w:tmpl w:val="1E26DB36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8">
    <w:nsid w:val="79852B3D"/>
    <w:multiLevelType w:val="hybridMultilevel"/>
    <w:tmpl w:val="ECC6F5AC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9">
    <w:nsid w:val="7A345EC7"/>
    <w:multiLevelType w:val="hybridMultilevel"/>
    <w:tmpl w:val="ED743C02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20">
    <w:nsid w:val="7B287161"/>
    <w:multiLevelType w:val="hybridMultilevel"/>
    <w:tmpl w:val="EC5AFC42"/>
    <w:lvl w:ilvl="0" w:tplc="08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7DDE7662"/>
    <w:multiLevelType w:val="hybridMultilevel"/>
    <w:tmpl w:val="B2BA21F2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13"/>
  </w:num>
  <w:num w:numId="3">
    <w:abstractNumId w:val="20"/>
  </w:num>
  <w:num w:numId="4">
    <w:abstractNumId w:val="18"/>
  </w:num>
  <w:num w:numId="5">
    <w:abstractNumId w:val="17"/>
  </w:num>
  <w:num w:numId="6">
    <w:abstractNumId w:val="6"/>
  </w:num>
  <w:num w:numId="7">
    <w:abstractNumId w:val="4"/>
  </w:num>
  <w:num w:numId="8">
    <w:abstractNumId w:val="8"/>
  </w:num>
  <w:num w:numId="9">
    <w:abstractNumId w:val="5"/>
  </w:num>
  <w:num w:numId="10">
    <w:abstractNumId w:val="12"/>
  </w:num>
  <w:num w:numId="11">
    <w:abstractNumId w:val="7"/>
  </w:num>
  <w:num w:numId="12">
    <w:abstractNumId w:val="16"/>
  </w:num>
  <w:num w:numId="13">
    <w:abstractNumId w:val="3"/>
  </w:num>
  <w:num w:numId="14">
    <w:abstractNumId w:val="21"/>
  </w:num>
  <w:num w:numId="15">
    <w:abstractNumId w:val="10"/>
  </w:num>
  <w:num w:numId="16">
    <w:abstractNumId w:val="0"/>
  </w:num>
  <w:num w:numId="17">
    <w:abstractNumId w:val="14"/>
  </w:num>
  <w:num w:numId="18">
    <w:abstractNumId w:val="9"/>
  </w:num>
  <w:num w:numId="19">
    <w:abstractNumId w:val="2"/>
  </w:num>
  <w:num w:numId="20">
    <w:abstractNumId w:val="15"/>
  </w:num>
  <w:num w:numId="21">
    <w:abstractNumId w:val="19"/>
  </w:num>
  <w:num w:numId="2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embedSystemFont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C1E7A"/>
    <w:rsid w:val="0001497B"/>
    <w:rsid w:val="00021ADA"/>
    <w:rsid w:val="00032A26"/>
    <w:rsid w:val="00056499"/>
    <w:rsid w:val="000F70C3"/>
    <w:rsid w:val="001044BF"/>
    <w:rsid w:val="001C1E7A"/>
    <w:rsid w:val="0022248A"/>
    <w:rsid w:val="002A5085"/>
    <w:rsid w:val="00341F7A"/>
    <w:rsid w:val="00377040"/>
    <w:rsid w:val="003D2766"/>
    <w:rsid w:val="004100F5"/>
    <w:rsid w:val="004D1902"/>
    <w:rsid w:val="00663B2E"/>
    <w:rsid w:val="00716006"/>
    <w:rsid w:val="00731014"/>
    <w:rsid w:val="00750E76"/>
    <w:rsid w:val="00776D62"/>
    <w:rsid w:val="007D4129"/>
    <w:rsid w:val="008B1D64"/>
    <w:rsid w:val="008C2A57"/>
    <w:rsid w:val="008D007A"/>
    <w:rsid w:val="00901E55"/>
    <w:rsid w:val="009C2BC7"/>
    <w:rsid w:val="009F59DD"/>
    <w:rsid w:val="00A94EA5"/>
    <w:rsid w:val="00AE276F"/>
    <w:rsid w:val="00BC4566"/>
    <w:rsid w:val="00C50278"/>
    <w:rsid w:val="00C5777C"/>
    <w:rsid w:val="00C747E2"/>
    <w:rsid w:val="00C85041"/>
    <w:rsid w:val="00CF22A1"/>
    <w:rsid w:val="00D265F7"/>
    <w:rsid w:val="00D61D54"/>
    <w:rsid w:val="00D621AA"/>
    <w:rsid w:val="00D745A5"/>
    <w:rsid w:val="00D926FC"/>
    <w:rsid w:val="00DB375E"/>
    <w:rsid w:val="00DE46F8"/>
    <w:rsid w:val="00EE601D"/>
    <w:rsid w:val="00F07FB8"/>
    <w:rsid w:val="00F14447"/>
    <w:rsid w:val="00F5681D"/>
    <w:rsid w:val="00F867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276F"/>
    <w:pPr>
      <w:spacing w:after="200" w:line="276" w:lineRule="auto"/>
    </w:pPr>
    <w:rPr>
      <w:rFonts w:cs="Calibri"/>
      <w:lang w:val="en-GB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C1E7A"/>
    <w:pPr>
      <w:ind w:left="720"/>
    </w:pPr>
  </w:style>
  <w:style w:type="character" w:styleId="Hyperlink">
    <w:name w:val="Hyperlink"/>
    <w:basedOn w:val="DefaultParagraphFont"/>
    <w:uiPriority w:val="99"/>
    <w:rsid w:val="00032A2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6</Pages>
  <Words>309</Words>
  <Characters>1765</Characters>
  <Application>Microsoft Office Outlook</Application>
  <DocSecurity>0</DocSecurity>
  <Lines>0</Lines>
  <Paragraphs>0</Paragraphs>
  <ScaleCrop>false</ScaleCrop>
  <Company> RCL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STEPHEN FINNEY</dc:title>
  <dc:subject/>
  <dc:creator>Steve and Lizzie</dc:creator>
  <cp:keywords/>
  <dc:description/>
  <cp:lastModifiedBy> </cp:lastModifiedBy>
  <cp:revision>2</cp:revision>
  <cp:lastPrinted>2013-04-08T13:40:00Z</cp:lastPrinted>
  <dcterms:created xsi:type="dcterms:W3CDTF">2013-05-30T13:53:00Z</dcterms:created>
  <dcterms:modified xsi:type="dcterms:W3CDTF">2013-05-30T13:53:00Z</dcterms:modified>
</cp:coreProperties>
</file>