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F1CEE" w14:textId="25E28C3B" w:rsidR="007B458F" w:rsidRDefault="00293B88" w:rsidP="00E75EEE">
      <w:pPr>
        <w:jc w:val="right"/>
        <w:rPr>
          <w:lang w:val="en-GB"/>
        </w:rPr>
      </w:pPr>
      <w:r>
        <w:rPr>
          <w:noProof/>
          <w:lang w:val="en-GB"/>
        </w:rPr>
        <mc:AlternateContent>
          <mc:Choice Requires="wps">
            <w:drawing>
              <wp:anchor distT="0" distB="0" distL="114300" distR="114300" simplePos="0" relativeHeight="251657728" behindDoc="0" locked="0" layoutInCell="1" allowOverlap="1" wp14:anchorId="5B5141D2" wp14:editId="4094C1FB">
                <wp:simplePos x="0" y="0"/>
                <wp:positionH relativeFrom="column">
                  <wp:posOffset>-269240</wp:posOffset>
                </wp:positionH>
                <wp:positionV relativeFrom="paragraph">
                  <wp:posOffset>-309880</wp:posOffset>
                </wp:positionV>
                <wp:extent cx="2499360" cy="810260"/>
                <wp:effectExtent l="0" t="0" r="0" b="3175"/>
                <wp:wrapNone/>
                <wp:docPr id="454130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81F68" w14:textId="77A66C88" w:rsidR="00C94CE6" w:rsidRDefault="00293B88" w:rsidP="00C94CE6">
                            <w:r>
                              <w:rPr>
                                <w:noProof/>
                              </w:rPr>
                              <w:drawing>
                                <wp:inline distT="0" distB="0" distL="0" distR="0" wp14:anchorId="11D38F66" wp14:editId="2D06C453">
                                  <wp:extent cx="223837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41D2" id="_x0000_t202" coordsize="21600,21600" o:spt="202" path="m,l,21600r21600,l21600,xe">
                <v:stroke joinstyle="miter"/>
                <v:path gradientshapeok="t" o:connecttype="rect"/>
              </v:shapetype>
              <v:shape id="Text Box 3" o:spid="_x0000_s1026" type="#_x0000_t202" style="position:absolute;left:0;text-align:left;margin-left:-21.2pt;margin-top:-24.4pt;width:196.8pt;height: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" stroked="f">
                <v:textbox>
                  <w:txbxContent>
                    <w:p w14:paraId="2AE81F68" w14:textId="77A66C88" w:rsidR="00C94CE6" w:rsidRDefault="00293B88" w:rsidP="00C94CE6">
                      <w:r>
                        <w:rPr>
                          <w:noProof/>
                        </w:rPr>
                        <w:drawing>
                          <wp:inline distT="0" distB="0" distL="0" distR="0" wp14:anchorId="11D38F66" wp14:editId="2D06C453">
                            <wp:extent cx="223837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txbxContent>
                </v:textbox>
              </v:shape>
            </w:pict>
          </mc:Fallback>
        </mc:AlternateContent>
      </w:r>
      <w:r w:rsidR="00A62F00">
        <w:rPr>
          <w:lang w:val="en-GB"/>
        </w:rPr>
        <w:t xml:space="preserve">Allgood </w:t>
      </w:r>
      <w:r w:rsidR="007F1E0F">
        <w:rPr>
          <w:lang w:val="en-GB"/>
        </w:rPr>
        <w:t>Ltd</w:t>
      </w:r>
      <w:r w:rsidR="00993FE6">
        <w:rPr>
          <w:lang w:val="en-GB"/>
        </w:rPr>
        <w:t>,</w:t>
      </w:r>
      <w:r w:rsidR="00A62F00">
        <w:rPr>
          <w:lang w:val="en-GB"/>
        </w:rPr>
        <w:t xml:space="preserve"> </w:t>
      </w:r>
      <w:bookmarkStart w:id="0" w:name="OfficeAddress"/>
      <w:bookmarkEnd w:id="0"/>
      <w:r w:rsidR="00CC4BCD">
        <w:rPr>
          <w:lang w:val="en-GB"/>
        </w:rPr>
        <w:t>63-83 Brearley Street,Hockley,Birmingham,B19 3NT</w:t>
      </w:r>
    </w:p>
    <w:p w14:paraId="4595A68F" w14:textId="58EC02CA" w:rsidR="00036906" w:rsidRPr="00B57107" w:rsidRDefault="00A62F00" w:rsidP="00C91399">
      <w:pPr>
        <w:jc w:val="right"/>
        <w:rPr>
          <w:lang w:val="en-GB"/>
        </w:rPr>
      </w:pPr>
      <w:r w:rsidRPr="00A62F00">
        <w:rPr>
          <w:b/>
          <w:lang w:val="en-GB"/>
        </w:rPr>
        <w:t>Office</w:t>
      </w:r>
      <w:r w:rsidRPr="00B57107">
        <w:rPr>
          <w:b/>
          <w:lang w:val="en-GB"/>
        </w:rPr>
        <w:t>:</w:t>
      </w:r>
      <w:r w:rsidR="00D86AB6" w:rsidRPr="00B57107">
        <w:rPr>
          <w:lang w:val="en-GB"/>
        </w:rPr>
        <w:t xml:space="preserve"> </w:t>
      </w:r>
      <w:bookmarkStart w:id="1" w:name="OfficePhone"/>
      <w:bookmarkEnd w:id="1"/>
      <w:r w:rsidR="00CC4BCD">
        <w:rPr>
          <w:lang w:val="en-GB"/>
        </w:rPr>
        <w:t>0121 359 4415</w:t>
      </w:r>
    </w:p>
    <w:p w14:paraId="19239C76" w14:textId="7133EBCD" w:rsidR="00036906" w:rsidRPr="00036906" w:rsidRDefault="00A62F00" w:rsidP="00E75EEE">
      <w:pPr>
        <w:jc w:val="right"/>
        <w:rPr>
          <w:lang w:val="en-GB"/>
        </w:rPr>
      </w:pPr>
      <w:r w:rsidRPr="00A62F00">
        <w:rPr>
          <w:b/>
          <w:lang w:val="en-GB"/>
        </w:rPr>
        <w:t xml:space="preserve">Specification </w:t>
      </w:r>
      <w:r>
        <w:rPr>
          <w:b/>
          <w:lang w:val="en-GB"/>
        </w:rPr>
        <w:t>S</w:t>
      </w:r>
      <w:r w:rsidR="00036906" w:rsidRPr="00036906">
        <w:rPr>
          <w:b/>
          <w:lang w:val="en-GB"/>
        </w:rPr>
        <w:t xml:space="preserve">ales </w:t>
      </w:r>
      <w:r>
        <w:rPr>
          <w:b/>
          <w:lang w:val="en-GB"/>
        </w:rPr>
        <w:t>R</w:t>
      </w:r>
      <w:r w:rsidR="00036906" w:rsidRPr="00036906">
        <w:rPr>
          <w:b/>
          <w:lang w:val="en-GB"/>
        </w:rPr>
        <w:t>epresentative:</w:t>
      </w:r>
      <w:r w:rsidR="00036906" w:rsidRPr="00036906">
        <w:rPr>
          <w:lang w:val="en-GB"/>
        </w:rPr>
        <w:t xml:space="preserve"> </w:t>
      </w:r>
      <w:bookmarkStart w:id="2" w:name="SalesRepName"/>
      <w:bookmarkEnd w:id="2"/>
      <w:r w:rsidR="00CC4BCD">
        <w:rPr>
          <w:lang w:val="en-GB"/>
        </w:rPr>
        <w:t>Ivana Kubicova</w:t>
      </w:r>
    </w:p>
    <w:p w14:paraId="06360C8C" w14:textId="77777777" w:rsidR="00036906" w:rsidRPr="00036906" w:rsidRDefault="00036906" w:rsidP="00E75EEE">
      <w:pPr>
        <w:jc w:val="right"/>
        <w:rPr>
          <w:lang w:val="en-GB"/>
        </w:rPr>
      </w:pPr>
      <w:r w:rsidRPr="00036906">
        <w:rPr>
          <w:b/>
          <w:lang w:val="en-GB"/>
        </w:rPr>
        <w:t>Mobile:</w:t>
      </w:r>
      <w:r w:rsidRPr="00036906">
        <w:rPr>
          <w:lang w:val="en-GB"/>
        </w:rPr>
        <w:t xml:space="preserve"> </w:t>
      </w:r>
      <w:bookmarkStart w:id="3" w:name="SalesRepMobile"/>
      <w:bookmarkEnd w:id="3"/>
    </w:p>
    <w:p w14:paraId="628C1ABE" w14:textId="6FEA114E" w:rsidR="00036906" w:rsidRPr="00036906" w:rsidRDefault="00036906" w:rsidP="00E75EEE">
      <w:pPr>
        <w:jc w:val="right"/>
        <w:rPr>
          <w:lang w:val="en-GB"/>
        </w:rPr>
      </w:pPr>
      <w:r w:rsidRPr="00036906">
        <w:rPr>
          <w:b/>
          <w:lang w:val="en-GB"/>
        </w:rPr>
        <w:t>Email:</w:t>
      </w:r>
      <w:r w:rsidRPr="00036906">
        <w:rPr>
          <w:lang w:val="en-GB"/>
        </w:rPr>
        <w:t xml:space="preserve"> </w:t>
      </w:r>
      <w:bookmarkStart w:id="4" w:name="SalesRepEmail"/>
      <w:bookmarkEnd w:id="4"/>
      <w:r w:rsidR="00CC4BCD">
        <w:rPr>
          <w:lang w:val="en-GB"/>
        </w:rPr>
        <w:t>ivana.kubicova@allgood.co.uk</w:t>
      </w:r>
    </w:p>
    <w:p w14:paraId="33EADA98" w14:textId="01A6C4AB" w:rsidR="00036906" w:rsidRPr="00036906" w:rsidRDefault="00036906" w:rsidP="00E75EEE">
      <w:pPr>
        <w:jc w:val="right"/>
        <w:rPr>
          <w:lang w:val="en-GB"/>
        </w:rPr>
      </w:pPr>
      <w:r w:rsidRPr="00036906">
        <w:rPr>
          <w:b/>
          <w:lang w:val="en-GB"/>
        </w:rPr>
        <w:t>Estimator:</w:t>
      </w:r>
      <w:r w:rsidRPr="00036906">
        <w:rPr>
          <w:lang w:val="en-GB"/>
        </w:rPr>
        <w:t xml:space="preserve"> </w:t>
      </w:r>
      <w:bookmarkStart w:id="5" w:name="EstimatorName"/>
      <w:bookmarkEnd w:id="5"/>
      <w:r w:rsidR="00CC4BCD">
        <w:rPr>
          <w:lang w:val="en-GB"/>
        </w:rPr>
        <w:t>Samir Hassaine</w:t>
      </w:r>
    </w:p>
    <w:p w14:paraId="53D0BE74" w14:textId="75D373D0" w:rsidR="00036906" w:rsidRPr="00036906" w:rsidRDefault="00036906" w:rsidP="00E75EEE">
      <w:pPr>
        <w:jc w:val="right"/>
        <w:rPr>
          <w:lang w:val="en-GB"/>
        </w:rPr>
      </w:pPr>
      <w:r w:rsidRPr="00036906">
        <w:rPr>
          <w:b/>
          <w:lang w:val="en-GB"/>
        </w:rPr>
        <w:t>Email:</w:t>
      </w:r>
      <w:r w:rsidRPr="00036906">
        <w:rPr>
          <w:lang w:val="en-GB"/>
        </w:rPr>
        <w:t xml:space="preserve"> </w:t>
      </w:r>
      <w:bookmarkStart w:id="6" w:name="EstimatorEmail"/>
      <w:bookmarkEnd w:id="6"/>
      <w:r w:rsidR="00CC4BCD">
        <w:rPr>
          <w:lang w:val="en-GB"/>
        </w:rPr>
        <w:t>samir.hassaine@allgood.co.uk</w:t>
      </w:r>
    </w:p>
    <w:p w14:paraId="0A273BB0" w14:textId="77777777" w:rsidR="007B458F" w:rsidRDefault="007B458F" w:rsidP="00994139">
      <w:pPr>
        <w:rPr>
          <w:lang w:val="en-GB"/>
        </w:rPr>
      </w:pPr>
    </w:p>
    <w:p w14:paraId="1E2996B9" w14:textId="77777777" w:rsidR="009F7D9E" w:rsidRPr="00EE5C55" w:rsidRDefault="009F7D9E" w:rsidP="00994139">
      <w:pPr>
        <w:rPr>
          <w:lang w:val="en-GB"/>
        </w:rPr>
      </w:pPr>
    </w:p>
    <w:p w14:paraId="738FD167" w14:textId="77777777" w:rsidR="00CC4BCD" w:rsidRDefault="00CC4BCD" w:rsidP="00994139">
      <w:pPr>
        <w:rPr>
          <w:b/>
          <w:bCs/>
          <w:sz w:val="32"/>
          <w:szCs w:val="32"/>
          <w:lang w:val="en-GB"/>
        </w:rPr>
      </w:pPr>
      <w:bookmarkStart w:id="7" w:name="Header"/>
      <w:bookmarkEnd w:id="7"/>
      <w:r>
        <w:rPr>
          <w:b/>
          <w:bCs/>
          <w:sz w:val="32"/>
          <w:szCs w:val="32"/>
          <w:lang w:val="en-GB"/>
        </w:rPr>
        <w:t xml:space="preserve">Project: Museum of London, Smithfield (MP) </w:t>
      </w:r>
    </w:p>
    <w:p w14:paraId="3C87EB22" w14:textId="6F616024" w:rsidR="007B458F" w:rsidRPr="00EE5C55" w:rsidRDefault="00CC4BCD" w:rsidP="00994139">
      <w:pPr>
        <w:rPr>
          <w:b/>
          <w:bCs/>
          <w:sz w:val="32"/>
          <w:szCs w:val="32"/>
          <w:lang w:val="en-GB"/>
        </w:rPr>
      </w:pPr>
      <w:r>
        <w:rPr>
          <w:b/>
          <w:bCs/>
          <w:sz w:val="32"/>
          <w:szCs w:val="32"/>
          <w:lang w:val="en-GB"/>
        </w:rPr>
        <w:t xml:space="preserve"> Schedule: Q00029298_07</w:t>
      </w:r>
      <w:r>
        <w:rPr>
          <w:b/>
          <w:bCs/>
          <w:sz w:val="32"/>
          <w:szCs w:val="32"/>
          <w:lang w:val="en-GB"/>
        </w:rPr>
        <w:tab/>
        <w:t>Poultry Market - Ironmongery - Raphel Timber Doors</w:t>
      </w:r>
    </w:p>
    <w:p w14:paraId="45544C78" w14:textId="77777777" w:rsidR="006218A6" w:rsidRDefault="006218A6" w:rsidP="00994139">
      <w:pPr>
        <w:rPr>
          <w:b/>
          <w:bCs/>
          <w:sz w:val="32"/>
          <w:szCs w:val="32"/>
          <w:lang w:val="en-GB"/>
        </w:rPr>
      </w:pPr>
    </w:p>
    <w:p w14:paraId="4E067E9F" w14:textId="77777777" w:rsidR="00297289" w:rsidRDefault="00297289" w:rsidP="00994139">
      <w:pPr>
        <w:rPr>
          <w:b/>
          <w:bCs/>
          <w:sz w:val="32"/>
          <w:szCs w:val="32"/>
          <w:lang w:val="en-GB"/>
        </w:rPr>
      </w:pPr>
    </w:p>
    <w:p w14:paraId="6A346A3C" w14:textId="3CDB06B8" w:rsidR="00AD14E1" w:rsidRDefault="00CC4BCD" w:rsidP="00994139">
      <w:pPr>
        <w:rPr>
          <w:b/>
          <w:bCs/>
          <w:lang w:val="en-GB"/>
        </w:rPr>
      </w:pPr>
      <w:bookmarkStart w:id="8" w:name="LatestDocNoteH"/>
      <w:bookmarkEnd w:id="8"/>
      <w:r>
        <w:rPr>
          <w:b/>
          <w:bCs/>
          <w:lang w:val="en-GB"/>
        </w:rPr>
        <w:t>Latest Document Details</w:t>
      </w:r>
    </w:p>
    <w:p w14:paraId="6FBC8C4D" w14:textId="77777777" w:rsidR="00CC4BCD" w:rsidRPr="00CC4BCD" w:rsidRDefault="00CC4BCD" w:rsidP="00994139">
      <w:pPr>
        <w:rPr>
          <w:bCs/>
          <w:lang w:val="en-GB"/>
        </w:rPr>
      </w:pPr>
      <w:bookmarkStart w:id="9" w:name="LatestDocNote"/>
      <w:bookmarkEnd w:id="9"/>
      <w:r w:rsidRPr="00CC4BCD">
        <w:rPr>
          <w:bCs/>
          <w:lang w:val="en-GB"/>
        </w:rPr>
        <w:t>This specification has been produced using our best skill and judgement and is based on the documents provided to us, bearing the following references, from which all relevant details have been taken.</w:t>
      </w:r>
    </w:p>
    <w:p w14:paraId="79640394" w14:textId="77777777" w:rsidR="00CC4BCD" w:rsidRPr="00CC4BCD" w:rsidRDefault="00CC4BCD" w:rsidP="00994139">
      <w:pPr>
        <w:rPr>
          <w:bCs/>
          <w:lang w:val="en-GB"/>
        </w:rPr>
      </w:pPr>
      <w:r w:rsidRPr="00CC4BCD">
        <w:rPr>
          <w:bCs/>
          <w:lang w:val="en-GB"/>
        </w:rPr>
        <w:t>Floor Plans</w:t>
      </w:r>
    </w:p>
    <w:p w14:paraId="26746750" w14:textId="77777777" w:rsidR="00CC4BCD" w:rsidRPr="00CC4BCD" w:rsidRDefault="00CC4BCD" w:rsidP="00994139">
      <w:pPr>
        <w:rPr>
          <w:bCs/>
          <w:lang w:val="en-GB"/>
        </w:rPr>
      </w:pPr>
      <w:r w:rsidRPr="00CC4BCD">
        <w:rPr>
          <w:bCs/>
          <w:lang w:val="en-GB"/>
        </w:rPr>
        <w:t>2125-SWA-PM-B1-DR-A-32200 rev P01 dated 16/12/2020</w:t>
      </w:r>
    </w:p>
    <w:p w14:paraId="1AA5EC68" w14:textId="77777777" w:rsidR="00CC4BCD" w:rsidRPr="00CC4BCD" w:rsidRDefault="00CC4BCD" w:rsidP="00994139">
      <w:pPr>
        <w:rPr>
          <w:bCs/>
          <w:lang w:val="en-GB"/>
        </w:rPr>
      </w:pPr>
      <w:r w:rsidRPr="00CC4BCD">
        <w:rPr>
          <w:bCs/>
          <w:lang w:val="en-GB"/>
        </w:rPr>
        <w:t>2125-SWA-PM-BM-DR-A-32201 rev P01 dated 16/12/2020</w:t>
      </w:r>
    </w:p>
    <w:p w14:paraId="2916EB3C" w14:textId="77777777" w:rsidR="00CC4BCD" w:rsidRPr="00CC4BCD" w:rsidRDefault="00CC4BCD" w:rsidP="00994139">
      <w:pPr>
        <w:rPr>
          <w:bCs/>
          <w:lang w:val="en-GB"/>
        </w:rPr>
      </w:pPr>
      <w:r w:rsidRPr="00CC4BCD">
        <w:rPr>
          <w:bCs/>
          <w:lang w:val="en-GB"/>
        </w:rPr>
        <w:t>2125-SWA-PM-00-DR-A-32202 rev P01 dated 16/12/2020</w:t>
      </w:r>
    </w:p>
    <w:p w14:paraId="2EF850E1" w14:textId="77777777" w:rsidR="00CC4BCD" w:rsidRPr="00CC4BCD" w:rsidRDefault="00CC4BCD" w:rsidP="00994139">
      <w:pPr>
        <w:rPr>
          <w:bCs/>
          <w:lang w:val="en-GB"/>
        </w:rPr>
      </w:pPr>
      <w:r w:rsidRPr="00CC4BCD">
        <w:rPr>
          <w:bCs/>
          <w:lang w:val="en-GB"/>
        </w:rPr>
        <w:t>2125-SWA-PM-01-DR-A-32203 rev P01 dated 16/12/2020</w:t>
      </w:r>
    </w:p>
    <w:p w14:paraId="43D7B346" w14:textId="77777777" w:rsidR="00CC4BCD" w:rsidRPr="00CC4BCD" w:rsidRDefault="00CC4BCD" w:rsidP="00994139">
      <w:pPr>
        <w:rPr>
          <w:bCs/>
          <w:lang w:val="en-GB"/>
        </w:rPr>
      </w:pPr>
      <w:r w:rsidRPr="00CC4BCD">
        <w:rPr>
          <w:bCs/>
          <w:lang w:val="en-GB"/>
        </w:rPr>
        <w:t>Door Elevations</w:t>
      </w:r>
    </w:p>
    <w:p w14:paraId="77522D84" w14:textId="77777777" w:rsidR="00CC4BCD" w:rsidRPr="00CC4BCD" w:rsidRDefault="00CC4BCD" w:rsidP="00994139">
      <w:pPr>
        <w:rPr>
          <w:bCs/>
          <w:lang w:val="en-GB"/>
        </w:rPr>
      </w:pPr>
      <w:r w:rsidRPr="00CC4BCD">
        <w:rPr>
          <w:bCs/>
          <w:lang w:val="en-GB"/>
        </w:rPr>
        <w:t>2125-SWA-PM-XX-DR-A-32601 rev P01 dated 23/12/2020</w:t>
      </w:r>
    </w:p>
    <w:p w14:paraId="5C3EAE14" w14:textId="77777777" w:rsidR="00CC4BCD" w:rsidRPr="00CC4BCD" w:rsidRDefault="00CC4BCD" w:rsidP="00994139">
      <w:pPr>
        <w:rPr>
          <w:bCs/>
          <w:lang w:val="en-GB"/>
        </w:rPr>
      </w:pPr>
      <w:r w:rsidRPr="00CC4BCD">
        <w:rPr>
          <w:bCs/>
          <w:lang w:val="en-GB"/>
        </w:rPr>
        <w:t>2125-SWA-PM-XX-DR-A-32602 rev P01 dated 23/12/2020</w:t>
      </w:r>
    </w:p>
    <w:p w14:paraId="51CBF86D" w14:textId="77777777" w:rsidR="00CC4BCD" w:rsidRPr="00CC4BCD" w:rsidRDefault="00CC4BCD" w:rsidP="00994139">
      <w:pPr>
        <w:rPr>
          <w:bCs/>
          <w:lang w:val="en-GB"/>
        </w:rPr>
      </w:pPr>
      <w:r w:rsidRPr="00CC4BCD">
        <w:rPr>
          <w:bCs/>
          <w:lang w:val="en-GB"/>
        </w:rPr>
        <w:t>2125-SWA-32603 rev -</w:t>
      </w:r>
    </w:p>
    <w:p w14:paraId="20FAE4D8" w14:textId="77777777" w:rsidR="00CC4BCD" w:rsidRPr="00CC4BCD" w:rsidRDefault="00CC4BCD" w:rsidP="00994139">
      <w:pPr>
        <w:rPr>
          <w:bCs/>
          <w:lang w:val="en-GB"/>
        </w:rPr>
      </w:pPr>
      <w:r w:rsidRPr="00CC4BCD">
        <w:rPr>
          <w:bCs/>
          <w:lang w:val="en-GB"/>
        </w:rPr>
        <w:t>2125-SWA-32604 rev -</w:t>
      </w:r>
    </w:p>
    <w:p w14:paraId="699D6199" w14:textId="77777777" w:rsidR="00CC4BCD" w:rsidRPr="00CC4BCD" w:rsidRDefault="00CC4BCD" w:rsidP="00994139">
      <w:pPr>
        <w:rPr>
          <w:bCs/>
          <w:lang w:val="en-GB"/>
        </w:rPr>
      </w:pPr>
      <w:r w:rsidRPr="00CC4BCD">
        <w:rPr>
          <w:bCs/>
          <w:lang w:val="en-GB"/>
        </w:rPr>
        <w:t>Door Schedules</w:t>
      </w:r>
    </w:p>
    <w:p w14:paraId="445B6351" w14:textId="77777777" w:rsidR="00CC4BCD" w:rsidRPr="00CC4BCD" w:rsidRDefault="00CC4BCD" w:rsidP="00994139">
      <w:pPr>
        <w:rPr>
          <w:bCs/>
          <w:lang w:val="en-GB"/>
        </w:rPr>
      </w:pPr>
      <w:r w:rsidRPr="00CC4BCD">
        <w:rPr>
          <w:bCs/>
          <w:lang w:val="en-GB"/>
        </w:rPr>
        <w:t>2125-SWA-PM-B1-DR-A-32901 rev -</w:t>
      </w:r>
    </w:p>
    <w:p w14:paraId="2BBE4D4A" w14:textId="77777777" w:rsidR="00CC4BCD" w:rsidRPr="00CC4BCD" w:rsidRDefault="00CC4BCD" w:rsidP="00994139">
      <w:pPr>
        <w:rPr>
          <w:bCs/>
          <w:lang w:val="en-GB"/>
        </w:rPr>
      </w:pPr>
      <w:r w:rsidRPr="00CC4BCD">
        <w:rPr>
          <w:bCs/>
          <w:lang w:val="en-GB"/>
        </w:rPr>
        <w:t>2125-SWA-PM-B1-DR-A-32902 rev -</w:t>
      </w:r>
    </w:p>
    <w:p w14:paraId="45D8F3C4" w14:textId="77777777" w:rsidR="00CC4BCD" w:rsidRPr="00CC4BCD" w:rsidRDefault="00CC4BCD" w:rsidP="00994139">
      <w:pPr>
        <w:rPr>
          <w:bCs/>
          <w:lang w:val="en-GB"/>
        </w:rPr>
      </w:pPr>
      <w:r w:rsidRPr="00CC4BCD">
        <w:rPr>
          <w:bCs/>
          <w:lang w:val="en-GB"/>
        </w:rPr>
        <w:t>2125-SWA-PM-BM-DR-A-32903 rev -</w:t>
      </w:r>
    </w:p>
    <w:p w14:paraId="0EC6CA18" w14:textId="77777777" w:rsidR="00CC4BCD" w:rsidRPr="00CC4BCD" w:rsidRDefault="00CC4BCD" w:rsidP="00994139">
      <w:pPr>
        <w:rPr>
          <w:bCs/>
          <w:lang w:val="en-GB"/>
        </w:rPr>
      </w:pPr>
      <w:r w:rsidRPr="00CC4BCD">
        <w:rPr>
          <w:bCs/>
          <w:lang w:val="en-GB"/>
        </w:rPr>
        <w:lastRenderedPageBreak/>
        <w:t>2125-SWA-PM-00-DR-A-32904 rev -</w:t>
      </w:r>
    </w:p>
    <w:p w14:paraId="6CD2391A" w14:textId="77777777" w:rsidR="00CC4BCD" w:rsidRPr="00CC4BCD" w:rsidRDefault="00CC4BCD" w:rsidP="00994139">
      <w:pPr>
        <w:rPr>
          <w:bCs/>
          <w:lang w:val="en-GB"/>
        </w:rPr>
      </w:pPr>
      <w:r w:rsidRPr="00CC4BCD">
        <w:rPr>
          <w:bCs/>
          <w:lang w:val="en-GB"/>
        </w:rPr>
        <w:t>2125-SWA-PM-00-DR-A-32905 rev -</w:t>
      </w:r>
    </w:p>
    <w:p w14:paraId="1F97934D" w14:textId="77777777" w:rsidR="00CC4BCD" w:rsidRPr="00CC4BCD" w:rsidRDefault="00CC4BCD" w:rsidP="00994139">
      <w:pPr>
        <w:rPr>
          <w:bCs/>
          <w:lang w:val="en-GB"/>
        </w:rPr>
      </w:pPr>
      <w:r w:rsidRPr="00CC4BCD">
        <w:rPr>
          <w:bCs/>
          <w:lang w:val="en-GB"/>
        </w:rPr>
        <w:t>2125-SWA-PM-01-DR-A-32906 rev -</w:t>
      </w:r>
    </w:p>
    <w:p w14:paraId="71CAFBAF" w14:textId="77777777" w:rsidR="00CC4BCD" w:rsidRPr="00CC4BCD" w:rsidRDefault="00CC4BCD" w:rsidP="00994139">
      <w:pPr>
        <w:rPr>
          <w:bCs/>
          <w:lang w:val="en-GB"/>
        </w:rPr>
      </w:pPr>
      <w:r w:rsidRPr="00CC4BCD">
        <w:rPr>
          <w:bCs/>
          <w:lang w:val="en-GB"/>
        </w:rPr>
        <w:t>2125-SWA-PM-01-DR-A-32907 rev -</w:t>
      </w:r>
    </w:p>
    <w:p w14:paraId="4160C521" w14:textId="77777777" w:rsidR="00CC4BCD" w:rsidRPr="00CC4BCD" w:rsidRDefault="00CC4BCD" w:rsidP="00994139">
      <w:pPr>
        <w:rPr>
          <w:bCs/>
          <w:lang w:val="en-GB"/>
        </w:rPr>
      </w:pPr>
      <w:r w:rsidRPr="00CC4BCD">
        <w:rPr>
          <w:bCs/>
          <w:lang w:val="en-GB"/>
        </w:rPr>
        <w:t>Typical Door Detail</w:t>
      </w:r>
    </w:p>
    <w:p w14:paraId="563F620A" w14:textId="77777777" w:rsidR="00CC4BCD" w:rsidRPr="00CC4BCD" w:rsidRDefault="00CC4BCD" w:rsidP="00994139">
      <w:pPr>
        <w:rPr>
          <w:bCs/>
          <w:lang w:val="en-GB"/>
        </w:rPr>
      </w:pPr>
      <w:r w:rsidRPr="00CC4BCD">
        <w:rPr>
          <w:bCs/>
          <w:lang w:val="en-GB"/>
        </w:rPr>
        <w:t>2125-SWA-DR-A-32670 rev -</w:t>
      </w:r>
    </w:p>
    <w:p w14:paraId="34413CC1" w14:textId="77777777" w:rsidR="00CC4BCD" w:rsidRPr="00CC4BCD" w:rsidRDefault="00CC4BCD" w:rsidP="00994139">
      <w:pPr>
        <w:rPr>
          <w:bCs/>
          <w:lang w:val="en-GB"/>
        </w:rPr>
      </w:pPr>
      <w:r w:rsidRPr="00CC4BCD">
        <w:rPr>
          <w:bCs/>
          <w:lang w:val="en-GB"/>
        </w:rPr>
        <w:t>No door elevations for glazed doors provided.</w:t>
      </w:r>
    </w:p>
    <w:p w14:paraId="221FE3CE" w14:textId="77777777" w:rsidR="00CC4BCD" w:rsidRPr="00CC4BCD" w:rsidRDefault="00CC4BCD" w:rsidP="00994139">
      <w:pPr>
        <w:rPr>
          <w:bCs/>
          <w:lang w:val="en-GB"/>
        </w:rPr>
      </w:pPr>
    </w:p>
    <w:p w14:paraId="12F382BF" w14:textId="77777777" w:rsidR="00CC4BCD" w:rsidRPr="00CC4BCD" w:rsidRDefault="00CC4BCD" w:rsidP="00994139">
      <w:pPr>
        <w:rPr>
          <w:bCs/>
          <w:lang w:val="en-GB"/>
        </w:rPr>
      </w:pPr>
      <w:r w:rsidRPr="00CC4BCD">
        <w:rPr>
          <w:bCs/>
          <w:lang w:val="en-GB"/>
        </w:rPr>
        <w:t>Allgood Schedule Q00029298_02 compiled from A Hogger mail instruction 31/03/21 at 21:51 hours along with annotation of Allgood Schedule Q00029298_01</w:t>
      </w:r>
    </w:p>
    <w:p w14:paraId="409656D2" w14:textId="77777777" w:rsidR="00CC4BCD" w:rsidRPr="00CC4BCD" w:rsidRDefault="00CC4BCD" w:rsidP="00994139">
      <w:pPr>
        <w:rPr>
          <w:bCs/>
          <w:lang w:val="en-GB"/>
        </w:rPr>
      </w:pPr>
      <w:r w:rsidRPr="00CC4BCD">
        <w:rPr>
          <w:bCs/>
          <w:lang w:val="en-GB"/>
        </w:rPr>
        <w:t>2125 SWA PM XX DR A 32601 Rev T01 S4 dated 14/12/2020</w:t>
      </w:r>
    </w:p>
    <w:p w14:paraId="6BF052E2" w14:textId="77777777" w:rsidR="00CC4BCD" w:rsidRPr="00CC4BCD" w:rsidRDefault="00CC4BCD" w:rsidP="00994139">
      <w:pPr>
        <w:rPr>
          <w:bCs/>
          <w:lang w:val="en-GB"/>
        </w:rPr>
      </w:pPr>
      <w:r w:rsidRPr="00CC4BCD">
        <w:rPr>
          <w:bCs/>
          <w:lang w:val="en-GB"/>
        </w:rPr>
        <w:t>2125 SWA PM XX DR A 32602 Rev T01 S4 dated 14/12/2020</w:t>
      </w:r>
    </w:p>
    <w:p w14:paraId="4687B589" w14:textId="77777777" w:rsidR="00CC4BCD" w:rsidRPr="00CC4BCD" w:rsidRDefault="00CC4BCD" w:rsidP="00994139">
      <w:pPr>
        <w:rPr>
          <w:bCs/>
          <w:lang w:val="en-GB"/>
        </w:rPr>
      </w:pPr>
    </w:p>
    <w:p w14:paraId="085F7AC2" w14:textId="77777777" w:rsidR="00CC4BCD" w:rsidRPr="00CC4BCD" w:rsidRDefault="00CC4BCD" w:rsidP="00994139">
      <w:pPr>
        <w:rPr>
          <w:bCs/>
          <w:lang w:val="en-GB"/>
        </w:rPr>
      </w:pPr>
    </w:p>
    <w:p w14:paraId="44D26439" w14:textId="77777777" w:rsidR="00CC4BCD" w:rsidRPr="00CC4BCD" w:rsidRDefault="00CC4BCD" w:rsidP="00994139">
      <w:pPr>
        <w:rPr>
          <w:bCs/>
          <w:lang w:val="en-GB"/>
        </w:rPr>
      </w:pPr>
      <w:r w:rsidRPr="00CC4BCD">
        <w:rPr>
          <w:bCs/>
          <w:lang w:val="en-GB"/>
        </w:rPr>
        <w:t xml:space="preserve">Q00029298_04  has been compiled to the below documents ; </w:t>
      </w:r>
    </w:p>
    <w:p w14:paraId="189E1AB5" w14:textId="77777777" w:rsidR="00CC4BCD" w:rsidRPr="00CC4BCD" w:rsidRDefault="00CC4BCD" w:rsidP="00994139">
      <w:pPr>
        <w:rPr>
          <w:bCs/>
          <w:lang w:val="en-GB"/>
        </w:rPr>
      </w:pPr>
    </w:p>
    <w:p w14:paraId="543105BE" w14:textId="77777777" w:rsidR="00CC4BCD" w:rsidRPr="00CC4BCD" w:rsidRDefault="00CC4BCD" w:rsidP="00994139">
      <w:pPr>
        <w:rPr>
          <w:bCs/>
          <w:lang w:val="en-GB"/>
        </w:rPr>
      </w:pPr>
    </w:p>
    <w:p w14:paraId="1B9ED9CF" w14:textId="77777777" w:rsidR="00CC4BCD" w:rsidRPr="00CC4BCD" w:rsidRDefault="00CC4BCD" w:rsidP="00994139">
      <w:pPr>
        <w:rPr>
          <w:bCs/>
          <w:lang w:val="en-GB"/>
        </w:rPr>
      </w:pPr>
      <w:r w:rsidRPr="00CC4BCD">
        <w:rPr>
          <w:bCs/>
          <w:lang w:val="en-GB"/>
        </w:rPr>
        <w:t xml:space="preserve">Door Schedule  :    2125-SWA-PM-XX-SH-A-32901   -    22/12/2023 EWN0093 clarifications  -  EWN0415 &amp; EWN0419 C01   </w:t>
      </w:r>
    </w:p>
    <w:p w14:paraId="563D00E3" w14:textId="77777777" w:rsidR="00CC4BCD" w:rsidRPr="00CC4BCD" w:rsidRDefault="00CC4BCD" w:rsidP="00994139">
      <w:pPr>
        <w:rPr>
          <w:bCs/>
          <w:lang w:val="en-GB"/>
        </w:rPr>
      </w:pPr>
    </w:p>
    <w:p w14:paraId="300EFB77" w14:textId="77777777" w:rsidR="00CC4BCD" w:rsidRPr="00CC4BCD" w:rsidRDefault="00CC4BCD" w:rsidP="00994139">
      <w:pPr>
        <w:rPr>
          <w:bCs/>
          <w:lang w:val="en-GB"/>
        </w:rPr>
      </w:pPr>
      <w:r w:rsidRPr="00CC4BCD">
        <w:rPr>
          <w:bCs/>
          <w:lang w:val="en-GB"/>
        </w:rPr>
        <w:t xml:space="preserve">Marked Up Floor Plans  -   508_SK_ 2548 _ Rev B  -   EW 123  -  PM Review of internal doors   -  06 / 03 / 2024   </w:t>
      </w:r>
    </w:p>
    <w:p w14:paraId="10C8C6AA" w14:textId="77777777" w:rsidR="00CC4BCD" w:rsidRPr="00CC4BCD" w:rsidRDefault="00CC4BCD" w:rsidP="00994139">
      <w:pPr>
        <w:rPr>
          <w:bCs/>
          <w:lang w:val="en-GB"/>
        </w:rPr>
      </w:pPr>
    </w:p>
    <w:p w14:paraId="4805B558" w14:textId="77777777" w:rsidR="00CC4BCD" w:rsidRPr="00CC4BCD" w:rsidRDefault="00CC4BCD" w:rsidP="00994139">
      <w:pPr>
        <w:rPr>
          <w:bCs/>
          <w:lang w:val="en-GB"/>
        </w:rPr>
      </w:pPr>
    </w:p>
    <w:p w14:paraId="1E164FB8" w14:textId="77777777" w:rsidR="00CC4BCD" w:rsidRPr="00CC4BCD" w:rsidRDefault="00CC4BCD" w:rsidP="00994139">
      <w:pPr>
        <w:rPr>
          <w:bCs/>
          <w:lang w:val="en-GB"/>
        </w:rPr>
      </w:pPr>
      <w:r w:rsidRPr="00CC4BCD">
        <w:rPr>
          <w:bCs/>
          <w:lang w:val="en-GB"/>
        </w:rPr>
        <w:t xml:space="preserve">Q00029298_05  - Price Update </w:t>
      </w:r>
    </w:p>
    <w:p w14:paraId="7D4BA111" w14:textId="77777777" w:rsidR="00CC4BCD" w:rsidRPr="00CC4BCD" w:rsidRDefault="00CC4BCD" w:rsidP="00994139">
      <w:pPr>
        <w:rPr>
          <w:bCs/>
          <w:lang w:val="en-GB"/>
        </w:rPr>
      </w:pPr>
    </w:p>
    <w:p w14:paraId="14F57255" w14:textId="77777777" w:rsidR="00CC4BCD" w:rsidRPr="00CC4BCD" w:rsidRDefault="00CC4BCD" w:rsidP="00994139">
      <w:pPr>
        <w:rPr>
          <w:bCs/>
          <w:lang w:val="en-GB"/>
        </w:rPr>
      </w:pPr>
      <w:r w:rsidRPr="00CC4BCD">
        <w:rPr>
          <w:bCs/>
          <w:lang w:val="en-GB"/>
        </w:rPr>
        <w:t xml:space="preserve">Q00029298_06 - Price Update </w:t>
      </w:r>
    </w:p>
    <w:p w14:paraId="75EC17C8" w14:textId="77777777" w:rsidR="00CC4BCD" w:rsidRPr="00CC4BCD" w:rsidRDefault="00CC4BCD" w:rsidP="00994139">
      <w:pPr>
        <w:rPr>
          <w:bCs/>
          <w:lang w:val="en-GB"/>
        </w:rPr>
      </w:pPr>
    </w:p>
    <w:p w14:paraId="46319303" w14:textId="77777777" w:rsidR="00CC4BCD" w:rsidRPr="00CC4BCD" w:rsidRDefault="00CC4BCD" w:rsidP="00994139">
      <w:pPr>
        <w:rPr>
          <w:bCs/>
          <w:lang w:val="en-GB"/>
        </w:rPr>
      </w:pPr>
      <w:r w:rsidRPr="00CC4BCD">
        <w:rPr>
          <w:bCs/>
          <w:lang w:val="en-GB"/>
        </w:rPr>
        <w:t xml:space="preserve">Q00029298_07  has been compiled to the below documents ; </w:t>
      </w:r>
    </w:p>
    <w:p w14:paraId="4AE32D17" w14:textId="77777777" w:rsidR="00CC4BCD" w:rsidRPr="00CC4BCD" w:rsidRDefault="00CC4BCD" w:rsidP="00994139">
      <w:pPr>
        <w:rPr>
          <w:bCs/>
          <w:lang w:val="en-GB"/>
        </w:rPr>
      </w:pPr>
    </w:p>
    <w:p w14:paraId="74606F81" w14:textId="77777777" w:rsidR="00CC4BCD" w:rsidRPr="00CC4BCD" w:rsidRDefault="00CC4BCD" w:rsidP="00994139">
      <w:pPr>
        <w:rPr>
          <w:bCs/>
          <w:lang w:val="en-GB"/>
        </w:rPr>
      </w:pPr>
      <w:r w:rsidRPr="00CC4BCD">
        <w:rPr>
          <w:bCs/>
          <w:lang w:val="en-GB"/>
        </w:rPr>
        <w:t xml:space="preserve">Door Schedule  :    2125-SWA-PM-XX-SH-A-32901   -    22/12/2023 EWN0093 clarifications  -  EWN0415 &amp; EWN0419 C01   </w:t>
      </w:r>
    </w:p>
    <w:p w14:paraId="22C080D3" w14:textId="77777777" w:rsidR="00CC4BCD" w:rsidRPr="00CC4BCD" w:rsidRDefault="00CC4BCD" w:rsidP="00994139">
      <w:pPr>
        <w:rPr>
          <w:bCs/>
          <w:lang w:val="en-GB"/>
        </w:rPr>
      </w:pPr>
    </w:p>
    <w:p w14:paraId="2BFBAF08" w14:textId="77777777" w:rsidR="00CC4BCD" w:rsidRPr="00CC4BCD" w:rsidRDefault="00CC4BCD" w:rsidP="00994139">
      <w:pPr>
        <w:rPr>
          <w:bCs/>
          <w:lang w:val="en-GB"/>
        </w:rPr>
      </w:pPr>
      <w:r w:rsidRPr="00CC4BCD">
        <w:rPr>
          <w:bCs/>
          <w:lang w:val="en-GB"/>
        </w:rPr>
        <w:t xml:space="preserve">Marked Up Floor Plans  -   508_SK_ 2548 _ Rev B  -   EW 123  -  PM Review of internal doors   -  06 / 03 / 2024   </w:t>
      </w:r>
    </w:p>
    <w:p w14:paraId="6AA264AF" w14:textId="77777777" w:rsidR="00CC4BCD" w:rsidRPr="00CC4BCD" w:rsidRDefault="00CC4BCD" w:rsidP="00994139">
      <w:pPr>
        <w:rPr>
          <w:bCs/>
          <w:lang w:val="en-GB"/>
        </w:rPr>
      </w:pPr>
    </w:p>
    <w:p w14:paraId="77DC5CC8" w14:textId="71768392" w:rsidR="00EB6528" w:rsidRDefault="00EB6528" w:rsidP="00994139">
      <w:pPr>
        <w:rPr>
          <w:b/>
          <w:bCs/>
          <w:lang w:val="en-GB"/>
        </w:rPr>
      </w:pPr>
    </w:p>
    <w:p w14:paraId="5BE04E74" w14:textId="72FD7619" w:rsidR="001634AD" w:rsidRPr="00AD14E1" w:rsidRDefault="00CC4BCD" w:rsidP="00994139">
      <w:pPr>
        <w:rPr>
          <w:b/>
          <w:bCs/>
          <w:lang w:val="en-GB"/>
        </w:rPr>
      </w:pPr>
      <w:bookmarkStart w:id="10" w:name="TechNotesH"/>
      <w:bookmarkEnd w:id="10"/>
      <w:r>
        <w:rPr>
          <w:b/>
          <w:bCs/>
          <w:lang w:val="en-GB"/>
        </w:rPr>
        <w:t>Technical Notes</w:t>
      </w:r>
    </w:p>
    <w:p w14:paraId="5C2313D2" w14:textId="77777777" w:rsidR="00CC4BCD" w:rsidRPr="00CC4BCD" w:rsidRDefault="00CC4BCD" w:rsidP="00994139">
      <w:pPr>
        <w:rPr>
          <w:bCs/>
          <w:lang w:val="en-GB"/>
        </w:rPr>
      </w:pPr>
      <w:bookmarkStart w:id="11" w:name="TechNotes"/>
      <w:bookmarkEnd w:id="11"/>
      <w:r w:rsidRPr="00CC4BCD">
        <w:rPr>
          <w:bCs/>
          <w:lang w:val="en-GB"/>
        </w:rPr>
        <w:t>All items are supplied, unless otherwise indicated, complete with fixings suitable for timber.</w:t>
      </w:r>
    </w:p>
    <w:p w14:paraId="77C325CD" w14:textId="77777777" w:rsidR="00CC4BCD" w:rsidRPr="00CC4BCD" w:rsidRDefault="00CC4BCD" w:rsidP="00994139">
      <w:pPr>
        <w:rPr>
          <w:bCs/>
          <w:lang w:val="en-GB"/>
        </w:rPr>
      </w:pPr>
      <w:r w:rsidRPr="00CC4BCD">
        <w:rPr>
          <w:bCs/>
          <w:lang w:val="en-GB"/>
        </w:rPr>
        <w:t xml:space="preserve">We have allowed for intumescent packs for hinges, lock cases and flush bolts to fire rated doors. </w:t>
      </w:r>
    </w:p>
    <w:p w14:paraId="2C0F18BD" w14:textId="77777777" w:rsidR="00CC4BCD" w:rsidRPr="00CC4BCD" w:rsidRDefault="00CC4BCD" w:rsidP="00994139">
      <w:pPr>
        <w:rPr>
          <w:bCs/>
          <w:lang w:val="en-GB"/>
        </w:rPr>
      </w:pPr>
      <w:r w:rsidRPr="00CC4BCD">
        <w:rPr>
          <w:bCs/>
          <w:lang w:val="en-GB"/>
        </w:rPr>
        <w:t>Please note that these are essential for the fire performance of our products and are tested as a working set. Should you require these to be removed, separate provision will need to be made and clarification sought as to the suitability of such provision (by a certified third party).</w:t>
      </w:r>
    </w:p>
    <w:p w14:paraId="472EA443" w14:textId="2DE457F5" w:rsidR="00AD14E1" w:rsidRPr="00AD14E1" w:rsidRDefault="00AD14E1" w:rsidP="00994139">
      <w:pPr>
        <w:rPr>
          <w:bCs/>
          <w:lang w:val="en-GB"/>
        </w:rPr>
      </w:pPr>
    </w:p>
    <w:p w14:paraId="63607C4C" w14:textId="33058057" w:rsidR="00E30594" w:rsidRDefault="00CC4BCD" w:rsidP="00994139">
      <w:pPr>
        <w:rPr>
          <w:b/>
          <w:bCs/>
          <w:lang w:val="en-GB"/>
        </w:rPr>
      </w:pPr>
      <w:bookmarkStart w:id="12" w:name="RemarksH"/>
      <w:bookmarkEnd w:id="12"/>
      <w:r>
        <w:rPr>
          <w:b/>
          <w:bCs/>
          <w:lang w:val="en-GB"/>
        </w:rPr>
        <w:t>Remarks</w:t>
      </w:r>
    </w:p>
    <w:p w14:paraId="6B0012F6" w14:textId="77777777" w:rsidR="00CC4BCD" w:rsidRPr="00CC4BCD" w:rsidRDefault="00CC4BCD" w:rsidP="00994139">
      <w:pPr>
        <w:rPr>
          <w:lang w:val="en-GB"/>
        </w:rPr>
      </w:pPr>
      <w:bookmarkStart w:id="13" w:name="Remarks"/>
      <w:bookmarkEnd w:id="13"/>
      <w:r w:rsidRPr="00CC4BCD">
        <w:rPr>
          <w:lang w:val="en-GB"/>
        </w:rPr>
        <w:t>Please see the remarks section of each set for any questions relating to this specification that need answering prior to any order being placed.</w:t>
      </w:r>
    </w:p>
    <w:p w14:paraId="025C9674" w14:textId="77777777" w:rsidR="00CC4BCD" w:rsidRPr="00CC4BCD" w:rsidRDefault="00CC4BCD" w:rsidP="00994139">
      <w:pPr>
        <w:rPr>
          <w:lang w:val="en-GB"/>
        </w:rPr>
      </w:pPr>
      <w:r w:rsidRPr="00CC4BCD">
        <w:rPr>
          <w:lang w:val="en-GB"/>
        </w:rPr>
        <w:t>Wall Readers, RTU buttons/pads, Break glass units and access control for further discussion with Allgood Secure.</w:t>
      </w:r>
    </w:p>
    <w:p w14:paraId="08DFA5C3" w14:textId="77777777" w:rsidR="00CC4BCD" w:rsidRPr="00CC4BCD" w:rsidRDefault="00CC4BCD" w:rsidP="00994139">
      <w:pPr>
        <w:rPr>
          <w:lang w:val="en-GB"/>
        </w:rPr>
      </w:pPr>
    </w:p>
    <w:p w14:paraId="613B444E" w14:textId="77777777" w:rsidR="00CC4BCD" w:rsidRPr="00CC4BCD" w:rsidRDefault="00CC4BCD" w:rsidP="00994139">
      <w:pPr>
        <w:rPr>
          <w:lang w:val="en-GB"/>
        </w:rPr>
      </w:pPr>
      <w:r w:rsidRPr="00CC4BCD">
        <w:rPr>
          <w:lang w:val="en-GB"/>
        </w:rPr>
        <w:t>We have assumed door thickness to be 44mm unless told to the contrary.</w:t>
      </w:r>
    </w:p>
    <w:p w14:paraId="078D6746" w14:textId="06E6D9B9" w:rsidR="00E30594" w:rsidRPr="00E30594" w:rsidRDefault="00E30594" w:rsidP="00994139">
      <w:pPr>
        <w:rPr>
          <w:lang w:val="en-GB"/>
        </w:rPr>
      </w:pPr>
    </w:p>
    <w:p w14:paraId="56BF9EFA" w14:textId="5A34D01E" w:rsidR="007B458F" w:rsidRPr="00EE5C55" w:rsidRDefault="00CC4BCD" w:rsidP="00994139">
      <w:pPr>
        <w:rPr>
          <w:b/>
          <w:bCs/>
          <w:lang w:val="en-GB"/>
        </w:rPr>
      </w:pPr>
      <w:bookmarkStart w:id="14" w:name="DetailsH"/>
      <w:bookmarkEnd w:id="14"/>
      <w:r>
        <w:rPr>
          <w:b/>
          <w:bCs/>
          <w:lang w:val="en-GB"/>
        </w:rPr>
        <w:t>Other Details Required</w:t>
      </w:r>
    </w:p>
    <w:p w14:paraId="06BDF31E" w14:textId="77777777" w:rsidR="00CC4BCD" w:rsidRPr="00CC4BCD" w:rsidRDefault="00CC4BCD" w:rsidP="00994139">
      <w:pPr>
        <w:rPr>
          <w:lang w:val="en-GB"/>
        </w:rPr>
      </w:pPr>
      <w:bookmarkStart w:id="15" w:name="Details"/>
      <w:bookmarkEnd w:id="15"/>
      <w:r w:rsidRPr="00CC4BCD">
        <w:rPr>
          <w:lang w:val="en-GB"/>
        </w:rPr>
        <w:t>Kicking plate sizes are nominal sizes only, confirmation of the exact sizes will be required from the contractor prior to manufacture.</w:t>
      </w:r>
    </w:p>
    <w:p w14:paraId="65192EBB" w14:textId="77777777" w:rsidR="00CC4BCD" w:rsidRPr="00CC4BCD" w:rsidRDefault="00CC4BCD" w:rsidP="00994139">
      <w:pPr>
        <w:rPr>
          <w:lang w:val="en-GB"/>
        </w:rPr>
      </w:pPr>
      <w:r w:rsidRPr="00CC4BCD">
        <w:rPr>
          <w:lang w:val="en-GB"/>
        </w:rPr>
        <w:t>Details of the master key suiting are required. Please note that provision can be built into the master key system easily at the time of ordering to accommodate any possible future extensions to the suite. It is however difficult, if not impossible, to greatly extend the master key suite if approximate requirements have not been clarified before manufacture.  Please understand that the master/sub master keys will only be released upon receipt of a letter of authorisation from the architect or client. Please confirm the quantity of each master and sub master key required for which there is an additional charge.</w:t>
      </w:r>
    </w:p>
    <w:p w14:paraId="3994A5DD" w14:textId="77777777" w:rsidR="00CC4BCD" w:rsidRPr="00CC4BCD" w:rsidRDefault="00CC4BCD" w:rsidP="00994139">
      <w:pPr>
        <w:rPr>
          <w:lang w:val="en-GB"/>
        </w:rPr>
      </w:pPr>
      <w:r w:rsidRPr="00CC4BCD">
        <w:rPr>
          <w:lang w:val="en-GB"/>
        </w:rPr>
        <w:t>Please note, we have priced for master keying based on a new and unique suite. Should the project require suited cylinders as part of an extension to an existing suit, additional costs may be incurred based upon suite type.</w:t>
      </w:r>
    </w:p>
    <w:p w14:paraId="38265E89" w14:textId="77777777" w:rsidR="00CC4BCD" w:rsidRPr="00CC4BCD" w:rsidRDefault="00CC4BCD" w:rsidP="00994139">
      <w:pPr>
        <w:rPr>
          <w:lang w:val="en-GB"/>
        </w:rPr>
      </w:pPr>
      <w:r w:rsidRPr="00CC4BCD">
        <w:rPr>
          <w:lang w:val="en-GB"/>
        </w:rPr>
        <w:lastRenderedPageBreak/>
        <w:t>If alternative and non-Allgood cylinders are being sourced, the manufacturer and cylinder type will need to be confirmed as well as a sample issued to ensure compatibility with Allgood lock cases.</w:t>
      </w:r>
    </w:p>
    <w:p w14:paraId="1042BFA7" w14:textId="5D62F38D" w:rsidR="007B458F" w:rsidRPr="00EE5C55" w:rsidRDefault="007B458F" w:rsidP="00994139">
      <w:pPr>
        <w:rPr>
          <w:lang w:val="en-GB"/>
        </w:rPr>
      </w:pPr>
    </w:p>
    <w:p w14:paraId="6BBF338C" w14:textId="05B22B82" w:rsidR="00E30594" w:rsidRDefault="00CC4BCD" w:rsidP="00994139">
      <w:pPr>
        <w:rPr>
          <w:b/>
          <w:bCs/>
          <w:lang w:val="en-GB"/>
        </w:rPr>
      </w:pPr>
      <w:bookmarkStart w:id="16" w:name="ConditionsH"/>
      <w:bookmarkEnd w:id="16"/>
      <w:r>
        <w:rPr>
          <w:b/>
          <w:bCs/>
          <w:lang w:val="en-GB"/>
        </w:rPr>
        <w:t>General Conditions</w:t>
      </w:r>
    </w:p>
    <w:p w14:paraId="560FAFE3" w14:textId="77777777" w:rsidR="00CC4BCD" w:rsidRPr="00CC4BCD" w:rsidRDefault="00CC4BCD" w:rsidP="00994139">
      <w:pPr>
        <w:rPr>
          <w:lang w:val="en-GB"/>
        </w:rPr>
      </w:pPr>
      <w:bookmarkStart w:id="17" w:name="Conditions"/>
      <w:bookmarkEnd w:id="17"/>
      <w:r w:rsidRPr="00CC4BCD">
        <w:rPr>
          <w:lang w:val="en-GB"/>
        </w:rPr>
        <w:t>"Please note that all orders and customer call-offs under £750 will be subject to a £15 carriage charge.</w:t>
      </w:r>
    </w:p>
    <w:p w14:paraId="2A6DE837" w14:textId="77777777" w:rsidR="00CC4BCD" w:rsidRPr="00CC4BCD" w:rsidRDefault="00CC4BCD" w:rsidP="00994139">
      <w:pPr>
        <w:rPr>
          <w:lang w:val="en-GB"/>
        </w:rPr>
      </w:pPr>
      <w:r w:rsidRPr="00CC4BCD">
        <w:rPr>
          <w:lang w:val="en-GB"/>
        </w:rPr>
        <w:t>Order and customer call-offs over £750 will be free of charge, however this only allows for an ""anytime next day"" delivery and not a specific timed slot nor any non-standard delivery requirements. (These are available on request and at an extra charge depending upon requirements)."</w:t>
      </w:r>
    </w:p>
    <w:p w14:paraId="1EF576EC" w14:textId="77777777" w:rsidR="00CC4BCD" w:rsidRPr="00CC4BCD" w:rsidRDefault="00CC4BCD" w:rsidP="00994139">
      <w:pPr>
        <w:rPr>
          <w:lang w:val="en-GB"/>
        </w:rPr>
      </w:pPr>
    </w:p>
    <w:p w14:paraId="7C213FBA" w14:textId="77777777" w:rsidR="00CC4BCD" w:rsidRPr="00CC4BCD" w:rsidRDefault="00CC4BCD" w:rsidP="00994139">
      <w:pPr>
        <w:rPr>
          <w:lang w:val="en-GB"/>
        </w:rPr>
      </w:pPr>
      <w:r w:rsidRPr="00CC4BCD">
        <w:rPr>
          <w:lang w:val="en-GB"/>
        </w:rPr>
        <w:t>Items marked with an '*' will be produced/manufactured specifically for this project and are non-returnable. Due to these being non stock items the lead times from the time you place your order with us are likely to be a minimum of four weeks but lead times do vary from item to item. Please contact us for further details if required.</w:t>
      </w:r>
    </w:p>
    <w:p w14:paraId="042982F5" w14:textId="77777777" w:rsidR="00CC4BCD" w:rsidRPr="00CC4BCD" w:rsidRDefault="00CC4BCD" w:rsidP="00994139">
      <w:pPr>
        <w:rPr>
          <w:lang w:val="en-GB"/>
        </w:rPr>
      </w:pPr>
      <w:r w:rsidRPr="00CC4BCD">
        <w:rPr>
          <w:lang w:val="en-GB"/>
        </w:rPr>
        <w:t>Please note, unless otherwise stated this quotation/schedule does not allow for any provision of control samples or sample boards. These are available at an additional cost dependent upon the project requirements, please contact your Allgood Sales Representative or your local Allgood office for more details.</w:t>
      </w:r>
    </w:p>
    <w:p w14:paraId="55E7B02E" w14:textId="77777777" w:rsidR="00CC4BCD" w:rsidRPr="00CC4BCD" w:rsidRDefault="00CC4BCD" w:rsidP="00994139">
      <w:pPr>
        <w:rPr>
          <w:lang w:val="en-GB"/>
        </w:rPr>
      </w:pPr>
      <w:r w:rsidRPr="00CC4BCD">
        <w:rPr>
          <w:lang w:val="en-GB"/>
        </w:rPr>
        <w:t>This document, the specifications and the schedules that are contained herein are the copyright of Allgood. It has been produced for the sole use of the project team and no licence is implied or given for their dissemination or distribution to any other parties without our express prior consent in writing. Relaxation is available as described in section 17 of our standard Terms and Conditions.</w:t>
      </w:r>
    </w:p>
    <w:p w14:paraId="6F084C33" w14:textId="77777777" w:rsidR="00CC4BCD" w:rsidRPr="00CC4BCD" w:rsidRDefault="00CC4BCD" w:rsidP="00994139">
      <w:pPr>
        <w:rPr>
          <w:lang w:val="en-GB"/>
        </w:rPr>
      </w:pPr>
      <w:r w:rsidRPr="00CC4BCD">
        <w:rPr>
          <w:lang w:val="en-GB"/>
        </w:rPr>
        <w:t>Many products described in this schedule are protected by copyright and design registration. By describing and illustrating them we are not providing or implying any licence to third parties to offer copies of them.</w:t>
      </w:r>
    </w:p>
    <w:p w14:paraId="02B18258" w14:textId="77777777" w:rsidR="00CC4BCD" w:rsidRPr="00CC4BCD" w:rsidRDefault="00CC4BCD" w:rsidP="00994139">
      <w:pPr>
        <w:rPr>
          <w:lang w:val="en-GB"/>
        </w:rPr>
      </w:pPr>
      <w:r w:rsidRPr="00CC4BCD">
        <w:rPr>
          <w:lang w:val="en-GB"/>
        </w:rPr>
        <w:t>This schedule is subject to our standard Terms and Conditions which are attached.</w:t>
      </w:r>
    </w:p>
    <w:p w14:paraId="2665FD44" w14:textId="77777777" w:rsidR="00CC4BCD" w:rsidRPr="00CC4BCD" w:rsidRDefault="00CC4BCD" w:rsidP="00994139">
      <w:pPr>
        <w:rPr>
          <w:lang w:val="en-GB"/>
        </w:rPr>
      </w:pPr>
      <w:r w:rsidRPr="00CC4BCD">
        <w:rPr>
          <w:lang w:val="en-GB"/>
        </w:rPr>
        <w:t>This schedule is open for acceptance for a period of 90 days from the date of issue. Prices are fixed for all deliveries made within a period of 90 days from the date of acceptance and are subject to value added tax at the rate applicable on the date of despatch. We reserve the right to requote these prices at the end of the above fixed price period.</w:t>
      </w:r>
    </w:p>
    <w:p w14:paraId="33221060" w14:textId="77777777" w:rsidR="00CC4BCD" w:rsidRPr="00CC4BCD" w:rsidRDefault="00CC4BCD" w:rsidP="00994139">
      <w:pPr>
        <w:rPr>
          <w:lang w:val="en-GB"/>
        </w:rPr>
      </w:pPr>
      <w:r w:rsidRPr="00CC4BCD">
        <w:rPr>
          <w:lang w:val="en-GB"/>
        </w:rPr>
        <w:t>Please note that the attached schedule does not allow for door by door packaging. Although this service is available from Allgood there is a charge for its provision based on the contract value. In our experience project managers prefer pre-morticed items to be delivered directly to the door manufacturers and the remaining hardware delivered directly to site. Please also note that extra large items such as kick plates and long pull handles as well as master keyed cylinders would not appear in the door by door packages. For further details please contact your sales representatives quoting the project name as stated on this schedule.</w:t>
      </w:r>
    </w:p>
    <w:p w14:paraId="21295F72" w14:textId="318AC130" w:rsidR="00E30594" w:rsidRPr="00E30594" w:rsidRDefault="00E30594" w:rsidP="00994139">
      <w:pPr>
        <w:rPr>
          <w:lang w:val="en-GB"/>
        </w:rPr>
      </w:pPr>
    </w:p>
    <w:p w14:paraId="08EF7FF8" w14:textId="77777777" w:rsidR="00CC4BCD" w:rsidRPr="00EE5C55" w:rsidRDefault="00E4332B" w:rsidP="00994139">
      <w:pPr>
        <w:pStyle w:val="NoSpacing"/>
        <w:rPr>
          <w:b/>
          <w:bCs/>
          <w:lang w:val="en-GB"/>
        </w:rPr>
      </w:pPr>
      <w:r w:rsidRPr="00EE5C55">
        <w:rPr>
          <w:b/>
          <w:bCs/>
          <w:lang w:val="en-GB"/>
        </w:rPr>
        <w:br w:type="page"/>
      </w:r>
    </w:p>
    <w:tbl>
      <w:tblPr>
        <w:tblStyle w:val="TableGrid"/>
        <w:tblW w:w="0" w:type="auto"/>
        <w:tblLook w:val="04A0" w:firstRow="1" w:lastRow="0" w:firstColumn="1" w:lastColumn="0" w:noHBand="0" w:noVBand="1"/>
      </w:tblPr>
      <w:tblGrid>
        <w:gridCol w:w="1059"/>
        <w:gridCol w:w="4226"/>
        <w:gridCol w:w="222"/>
        <w:gridCol w:w="222"/>
      </w:tblGrid>
      <w:tr w:rsidR="00CC4BCD" w14:paraId="5689AF1A" w14:textId="77777777" w:rsidTr="00CC4BCD">
        <w:trPr>
          <w:cantSplit/>
        </w:trPr>
        <w:tc>
          <w:tcPr>
            <w:tcW w:w="0" w:type="auto"/>
          </w:tcPr>
          <w:p w14:paraId="75715454" w14:textId="7B0F5E32" w:rsidR="00CC4BCD" w:rsidRPr="00CC4BCD" w:rsidRDefault="00CC4BCD" w:rsidP="00CC4BCD">
            <w:pPr>
              <w:pStyle w:val="NoSpacing"/>
              <w:rPr>
                <w:b/>
                <w:lang w:val="en-GB"/>
              </w:rPr>
            </w:pPr>
            <w:bookmarkStart w:id="18" w:name="HWSet1" w:colFirst="0" w:colLast="0"/>
            <w:r w:rsidRPr="00CC4BCD">
              <w:rPr>
                <w:b/>
                <w:lang w:val="en-GB"/>
              </w:rPr>
              <w:t>Set 01     -</w:t>
            </w:r>
          </w:p>
        </w:tc>
        <w:tc>
          <w:tcPr>
            <w:tcW w:w="0" w:type="auto"/>
          </w:tcPr>
          <w:p w14:paraId="17BD1061" w14:textId="179D97A2" w:rsidR="00CC4BCD" w:rsidRPr="00CC4BCD" w:rsidRDefault="00CC4BCD" w:rsidP="00CC4BCD">
            <w:pPr>
              <w:pStyle w:val="NoSpacing"/>
              <w:rPr>
                <w:b/>
                <w:lang w:val="en-GB"/>
              </w:rPr>
            </w:pPr>
            <w:r w:rsidRPr="00CC4BCD">
              <w:rPr>
                <w:b/>
                <w:lang w:val="en-GB"/>
              </w:rPr>
              <w:t>BOH - Double - DRT-01 - BWD/02/05/a/FD60/AC</w:t>
            </w:r>
          </w:p>
        </w:tc>
        <w:tc>
          <w:tcPr>
            <w:tcW w:w="0" w:type="auto"/>
          </w:tcPr>
          <w:p w14:paraId="4B2A2870" w14:textId="77777777" w:rsidR="00CC4BCD" w:rsidRDefault="00CC4BCD" w:rsidP="00CC4BCD">
            <w:pPr>
              <w:pStyle w:val="NoSpacing"/>
              <w:rPr>
                <w:lang w:val="en-GB"/>
              </w:rPr>
            </w:pPr>
          </w:p>
        </w:tc>
        <w:tc>
          <w:tcPr>
            <w:tcW w:w="0" w:type="auto"/>
          </w:tcPr>
          <w:p w14:paraId="2B5E2A4E" w14:textId="77777777" w:rsidR="00CC4BCD" w:rsidRDefault="00CC4BCD" w:rsidP="00CC4BCD">
            <w:pPr>
              <w:pStyle w:val="NoSpacing"/>
              <w:rPr>
                <w:lang w:val="en-GB"/>
              </w:rPr>
            </w:pPr>
          </w:p>
        </w:tc>
      </w:tr>
      <w:bookmarkEnd w:id="18"/>
    </w:tbl>
    <w:p w14:paraId="00568F2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20C8FB3D" w14:textId="77777777" w:rsidTr="00C2162E">
        <w:trPr>
          <w:cantSplit/>
        </w:trPr>
        <w:tc>
          <w:tcPr>
            <w:tcW w:w="1068" w:type="dxa"/>
          </w:tcPr>
          <w:p w14:paraId="27FE58E6" w14:textId="0535FF51" w:rsidR="00CC4BCD" w:rsidRPr="00CC4BCD" w:rsidRDefault="00CC4BCD" w:rsidP="00CC4BCD">
            <w:pPr>
              <w:rPr>
                <w:b/>
                <w:lang w:val="en-GB"/>
              </w:rPr>
            </w:pPr>
            <w:r w:rsidRPr="00CC4BCD">
              <w:rPr>
                <w:b/>
                <w:lang w:val="en-GB"/>
              </w:rPr>
              <w:t>Quantity</w:t>
            </w:r>
          </w:p>
        </w:tc>
        <w:tc>
          <w:tcPr>
            <w:tcW w:w="2136" w:type="dxa"/>
          </w:tcPr>
          <w:p w14:paraId="54D2B252" w14:textId="039084FF" w:rsidR="00CC4BCD" w:rsidRPr="00CC4BCD" w:rsidRDefault="00CC4BCD" w:rsidP="00CC4BCD">
            <w:pPr>
              <w:rPr>
                <w:b/>
                <w:lang w:val="en-GB"/>
              </w:rPr>
            </w:pPr>
            <w:r w:rsidRPr="00CC4BCD">
              <w:rPr>
                <w:b/>
                <w:lang w:val="en-GB"/>
              </w:rPr>
              <w:t>Item number</w:t>
            </w:r>
          </w:p>
        </w:tc>
        <w:tc>
          <w:tcPr>
            <w:tcW w:w="7479" w:type="dxa"/>
          </w:tcPr>
          <w:p w14:paraId="6FFEE5F6" w14:textId="5A4AD173" w:rsidR="00CC4BCD" w:rsidRPr="00CC4BCD" w:rsidRDefault="00CC4BCD" w:rsidP="00CC4BCD">
            <w:pPr>
              <w:rPr>
                <w:b/>
                <w:lang w:val="en-GB"/>
              </w:rPr>
            </w:pPr>
            <w:r w:rsidRPr="00CC4BCD">
              <w:rPr>
                <w:b/>
                <w:lang w:val="en-GB"/>
              </w:rPr>
              <w:t>Description</w:t>
            </w:r>
          </w:p>
        </w:tc>
      </w:tr>
      <w:tr w:rsidR="00CC4BCD" w14:paraId="774A5F1A" w14:textId="77777777" w:rsidTr="00C2162E">
        <w:trPr>
          <w:cantSplit/>
        </w:trPr>
        <w:tc>
          <w:tcPr>
            <w:tcW w:w="1068" w:type="dxa"/>
          </w:tcPr>
          <w:p w14:paraId="20C33905" w14:textId="7B2F5EFB" w:rsidR="00CC4BCD" w:rsidRPr="00CC4BCD" w:rsidRDefault="00CC4BCD" w:rsidP="00CC4BCD">
            <w:pPr>
              <w:rPr>
                <w:lang w:val="en-GB"/>
              </w:rPr>
            </w:pPr>
            <w:r w:rsidRPr="00CC4BCD">
              <w:rPr>
                <w:lang w:val="en-GB"/>
              </w:rPr>
              <w:t>8.00 ea</w:t>
            </w:r>
          </w:p>
        </w:tc>
        <w:tc>
          <w:tcPr>
            <w:tcW w:w="2136" w:type="dxa"/>
          </w:tcPr>
          <w:p w14:paraId="7C6F2EF5" w14:textId="635BAACF" w:rsidR="00CC4BCD" w:rsidRPr="00CC4BCD" w:rsidRDefault="00CC4BCD" w:rsidP="00CC4BCD">
            <w:pPr>
              <w:rPr>
                <w:lang w:val="en-GB"/>
              </w:rPr>
            </w:pPr>
            <w:r w:rsidRPr="00CC4BCD">
              <w:rPr>
                <w:lang w:val="en-GB"/>
              </w:rPr>
              <w:t>SS97501R</w:t>
            </w:r>
          </w:p>
        </w:tc>
        <w:tc>
          <w:tcPr>
            <w:tcW w:w="7479" w:type="dxa"/>
          </w:tcPr>
          <w:p w14:paraId="50696B68" w14:textId="03C94057"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2BBF2188" w14:textId="77777777" w:rsidTr="00C2162E">
        <w:trPr>
          <w:cantSplit/>
        </w:trPr>
        <w:tc>
          <w:tcPr>
            <w:tcW w:w="1068" w:type="dxa"/>
          </w:tcPr>
          <w:p w14:paraId="6AC89D28" w14:textId="5E763433" w:rsidR="00CC4BCD" w:rsidRPr="00CC4BCD" w:rsidRDefault="00CC4BCD" w:rsidP="00CC4BCD">
            <w:pPr>
              <w:rPr>
                <w:lang w:val="en-GB"/>
              </w:rPr>
            </w:pPr>
            <w:r w:rsidRPr="00CC4BCD">
              <w:rPr>
                <w:lang w:val="en-GB"/>
              </w:rPr>
              <w:t>16.00 ea</w:t>
            </w:r>
          </w:p>
        </w:tc>
        <w:tc>
          <w:tcPr>
            <w:tcW w:w="2136" w:type="dxa"/>
          </w:tcPr>
          <w:p w14:paraId="2D41F30E" w14:textId="77BD618A" w:rsidR="00CC4BCD" w:rsidRPr="00CC4BCD" w:rsidRDefault="00CC4BCD" w:rsidP="00CC4BCD">
            <w:pPr>
              <w:rPr>
                <w:lang w:val="en-GB"/>
              </w:rPr>
            </w:pPr>
            <w:r w:rsidRPr="00CC4BCD">
              <w:rPr>
                <w:lang w:val="en-GB"/>
              </w:rPr>
              <w:t>XX8066FP</w:t>
            </w:r>
          </w:p>
        </w:tc>
        <w:tc>
          <w:tcPr>
            <w:tcW w:w="7479" w:type="dxa"/>
          </w:tcPr>
          <w:p w14:paraId="56162CBD" w14:textId="3753E33E"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E362233" w14:textId="77777777" w:rsidTr="00C2162E">
        <w:trPr>
          <w:cantSplit/>
        </w:trPr>
        <w:tc>
          <w:tcPr>
            <w:tcW w:w="1068" w:type="dxa"/>
          </w:tcPr>
          <w:p w14:paraId="6CB87E55" w14:textId="4DCAC782" w:rsidR="00CC4BCD" w:rsidRPr="00CC4BCD" w:rsidRDefault="00CC4BCD" w:rsidP="00CC4BCD">
            <w:pPr>
              <w:rPr>
                <w:lang w:val="en-GB"/>
              </w:rPr>
            </w:pPr>
            <w:r w:rsidRPr="00CC4BCD">
              <w:rPr>
                <w:lang w:val="en-GB"/>
              </w:rPr>
              <w:t>1.00 ea</w:t>
            </w:r>
          </w:p>
        </w:tc>
        <w:tc>
          <w:tcPr>
            <w:tcW w:w="2136" w:type="dxa"/>
          </w:tcPr>
          <w:p w14:paraId="7CD378F6" w14:textId="77549CEA" w:rsidR="00CC4BCD" w:rsidRPr="00CC4BCD" w:rsidRDefault="00CC4BCD" w:rsidP="00CC4BCD">
            <w:pPr>
              <w:rPr>
                <w:lang w:val="en-GB"/>
              </w:rPr>
            </w:pPr>
            <w:r w:rsidRPr="00CC4BCD">
              <w:rPr>
                <w:lang w:val="en-GB"/>
              </w:rPr>
              <w:t>XX98141S6</w:t>
            </w:r>
          </w:p>
        </w:tc>
        <w:tc>
          <w:tcPr>
            <w:tcW w:w="7479" w:type="dxa"/>
          </w:tcPr>
          <w:p w14:paraId="57D47FC2" w14:textId="2B9467D1"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C86E062" w14:textId="77777777" w:rsidTr="00C2162E">
        <w:trPr>
          <w:cantSplit/>
        </w:trPr>
        <w:tc>
          <w:tcPr>
            <w:tcW w:w="1068" w:type="dxa"/>
          </w:tcPr>
          <w:p w14:paraId="1894D34B" w14:textId="2D5ABD76" w:rsidR="00CC4BCD" w:rsidRPr="00CC4BCD" w:rsidRDefault="00CC4BCD" w:rsidP="00CC4BCD">
            <w:pPr>
              <w:rPr>
                <w:lang w:val="en-GB"/>
              </w:rPr>
            </w:pPr>
            <w:r w:rsidRPr="00CC4BCD">
              <w:rPr>
                <w:lang w:val="en-GB"/>
              </w:rPr>
              <w:t>1.00 ea</w:t>
            </w:r>
          </w:p>
        </w:tc>
        <w:tc>
          <w:tcPr>
            <w:tcW w:w="2136" w:type="dxa"/>
          </w:tcPr>
          <w:p w14:paraId="207A98EC" w14:textId="0D2311A4" w:rsidR="00CC4BCD" w:rsidRPr="00CC4BCD" w:rsidRDefault="00CC4BCD" w:rsidP="00CC4BCD">
            <w:pPr>
              <w:rPr>
                <w:lang w:val="en-GB"/>
              </w:rPr>
            </w:pPr>
            <w:r w:rsidRPr="00CC4BCD">
              <w:rPr>
                <w:lang w:val="en-GB"/>
              </w:rPr>
              <w:t>SS1771</w:t>
            </w:r>
          </w:p>
        </w:tc>
        <w:tc>
          <w:tcPr>
            <w:tcW w:w="7479" w:type="dxa"/>
          </w:tcPr>
          <w:p w14:paraId="1A4963D0" w14:textId="637B2BC8"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876D6FC" w14:textId="77777777" w:rsidTr="00C2162E">
        <w:trPr>
          <w:cantSplit/>
        </w:trPr>
        <w:tc>
          <w:tcPr>
            <w:tcW w:w="1068" w:type="dxa"/>
          </w:tcPr>
          <w:p w14:paraId="54FDB0F6" w14:textId="12225D30" w:rsidR="00CC4BCD" w:rsidRPr="00CC4BCD" w:rsidRDefault="00CC4BCD" w:rsidP="00CC4BCD">
            <w:pPr>
              <w:rPr>
                <w:lang w:val="en-GB"/>
              </w:rPr>
            </w:pPr>
            <w:r w:rsidRPr="00CC4BCD">
              <w:rPr>
                <w:lang w:val="en-GB"/>
              </w:rPr>
              <w:t>1.00 ea</w:t>
            </w:r>
          </w:p>
        </w:tc>
        <w:tc>
          <w:tcPr>
            <w:tcW w:w="2136" w:type="dxa"/>
          </w:tcPr>
          <w:p w14:paraId="237AC0E9" w14:textId="4B5DB388" w:rsidR="00CC4BCD" w:rsidRPr="00CC4BCD" w:rsidRDefault="00CC4BCD" w:rsidP="00CC4BCD">
            <w:pPr>
              <w:rPr>
                <w:lang w:val="en-GB"/>
              </w:rPr>
            </w:pPr>
            <w:r w:rsidRPr="00CC4BCD">
              <w:rPr>
                <w:lang w:val="en-GB"/>
              </w:rPr>
              <w:t>ZQ0069564 *</w:t>
            </w:r>
          </w:p>
        </w:tc>
        <w:tc>
          <w:tcPr>
            <w:tcW w:w="7479" w:type="dxa"/>
          </w:tcPr>
          <w:p w14:paraId="4DFEE16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C278969" w14:textId="77777777" w:rsidR="00CC4BCD" w:rsidRPr="00CC4BCD" w:rsidRDefault="00CC4BCD" w:rsidP="00CC4BCD">
            <w:pPr>
              <w:rPr>
                <w:lang w:val="en-GB"/>
              </w:rPr>
            </w:pPr>
          </w:p>
          <w:p w14:paraId="37476191" w14:textId="43CF689F" w:rsidR="00CC4BCD" w:rsidRPr="00CC4BCD" w:rsidRDefault="00CC4BCD" w:rsidP="00CC4BCD">
            <w:pPr>
              <w:rPr>
                <w:lang w:val="en-GB"/>
              </w:rPr>
            </w:pPr>
            <w:r w:rsidRPr="00CC4BCD">
              <w:rPr>
                <w:lang w:val="en-GB"/>
              </w:rPr>
              <w:t>NOMINAL SIZE ONLY - FINAL SIZES TO BE CONFIRMED</w:t>
            </w:r>
          </w:p>
        </w:tc>
      </w:tr>
      <w:tr w:rsidR="00CC4BCD" w14:paraId="1940183D" w14:textId="77777777" w:rsidTr="00C2162E">
        <w:trPr>
          <w:cantSplit/>
        </w:trPr>
        <w:tc>
          <w:tcPr>
            <w:tcW w:w="1068" w:type="dxa"/>
          </w:tcPr>
          <w:p w14:paraId="215E67CB" w14:textId="4AEEA909" w:rsidR="00CC4BCD" w:rsidRPr="00CC4BCD" w:rsidRDefault="00CC4BCD" w:rsidP="00CC4BCD">
            <w:pPr>
              <w:rPr>
                <w:lang w:val="en-GB"/>
              </w:rPr>
            </w:pPr>
            <w:r w:rsidRPr="00CC4BCD">
              <w:rPr>
                <w:lang w:val="en-GB"/>
              </w:rPr>
              <w:t>2.00 ea</w:t>
            </w:r>
          </w:p>
        </w:tc>
        <w:tc>
          <w:tcPr>
            <w:tcW w:w="2136" w:type="dxa"/>
          </w:tcPr>
          <w:p w14:paraId="3DC0A8A5" w14:textId="40D7A60C" w:rsidR="00CC4BCD" w:rsidRPr="00CC4BCD" w:rsidRDefault="00CC4BCD" w:rsidP="00CC4BCD">
            <w:pPr>
              <w:rPr>
                <w:lang w:val="en-GB"/>
              </w:rPr>
            </w:pPr>
            <w:r w:rsidRPr="00CC4BCD">
              <w:rPr>
                <w:lang w:val="en-GB"/>
              </w:rPr>
              <w:t>XX97948SS</w:t>
            </w:r>
          </w:p>
        </w:tc>
        <w:tc>
          <w:tcPr>
            <w:tcW w:w="7479" w:type="dxa"/>
          </w:tcPr>
          <w:p w14:paraId="231289E0" w14:textId="12749686"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1A08A84" w14:textId="77777777" w:rsidTr="00C2162E">
        <w:trPr>
          <w:cantSplit/>
        </w:trPr>
        <w:tc>
          <w:tcPr>
            <w:tcW w:w="1068" w:type="dxa"/>
          </w:tcPr>
          <w:p w14:paraId="70173FB5" w14:textId="46EEC13F" w:rsidR="00CC4BCD" w:rsidRPr="00CC4BCD" w:rsidRDefault="00CC4BCD" w:rsidP="00CC4BCD">
            <w:pPr>
              <w:rPr>
                <w:lang w:val="en-GB"/>
              </w:rPr>
            </w:pPr>
            <w:r w:rsidRPr="00CC4BCD">
              <w:rPr>
                <w:lang w:val="en-GB"/>
              </w:rPr>
              <w:t>1.00 ea</w:t>
            </w:r>
          </w:p>
        </w:tc>
        <w:tc>
          <w:tcPr>
            <w:tcW w:w="2136" w:type="dxa"/>
          </w:tcPr>
          <w:p w14:paraId="46F3EF66" w14:textId="507858D0" w:rsidR="00CC4BCD" w:rsidRPr="00CC4BCD" w:rsidRDefault="00CC4BCD" w:rsidP="00CC4BCD">
            <w:pPr>
              <w:rPr>
                <w:lang w:val="en-GB"/>
              </w:rPr>
            </w:pPr>
            <w:r w:rsidRPr="00CC4BCD">
              <w:rPr>
                <w:lang w:val="en-GB"/>
              </w:rPr>
              <w:t>SS48800F</w:t>
            </w:r>
          </w:p>
        </w:tc>
        <w:tc>
          <w:tcPr>
            <w:tcW w:w="7479" w:type="dxa"/>
          </w:tcPr>
          <w:p w14:paraId="17340495" w14:textId="35FBFFAC"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412177E4" w14:textId="77777777" w:rsidTr="00C2162E">
        <w:trPr>
          <w:cantSplit/>
        </w:trPr>
        <w:tc>
          <w:tcPr>
            <w:tcW w:w="1068" w:type="dxa"/>
          </w:tcPr>
          <w:p w14:paraId="4A5CEAAC" w14:textId="3C0133E7" w:rsidR="00CC4BCD" w:rsidRPr="00CC4BCD" w:rsidRDefault="00CC4BCD" w:rsidP="00CC4BCD">
            <w:pPr>
              <w:rPr>
                <w:lang w:val="en-GB"/>
              </w:rPr>
            </w:pPr>
            <w:r w:rsidRPr="00CC4BCD">
              <w:rPr>
                <w:lang w:val="en-GB"/>
              </w:rPr>
              <w:t>1.00 ea</w:t>
            </w:r>
          </w:p>
        </w:tc>
        <w:tc>
          <w:tcPr>
            <w:tcW w:w="2136" w:type="dxa"/>
          </w:tcPr>
          <w:p w14:paraId="69A3A9F7" w14:textId="1531091A" w:rsidR="00CC4BCD" w:rsidRPr="00CC4BCD" w:rsidRDefault="00CC4BCD" w:rsidP="00CC4BCD">
            <w:pPr>
              <w:rPr>
                <w:lang w:val="en-GB"/>
              </w:rPr>
            </w:pPr>
            <w:r w:rsidRPr="00CC4BCD">
              <w:rPr>
                <w:lang w:val="en-GB"/>
              </w:rPr>
              <w:t>SS48801F</w:t>
            </w:r>
          </w:p>
        </w:tc>
        <w:tc>
          <w:tcPr>
            <w:tcW w:w="7479" w:type="dxa"/>
          </w:tcPr>
          <w:p w14:paraId="46BC4EA2" w14:textId="7414E21A"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396CA8D3" w14:textId="77777777" w:rsidTr="00C2162E">
        <w:trPr>
          <w:cantSplit/>
        </w:trPr>
        <w:tc>
          <w:tcPr>
            <w:tcW w:w="1068" w:type="dxa"/>
          </w:tcPr>
          <w:p w14:paraId="351FF24A" w14:textId="18956991" w:rsidR="00CC4BCD" w:rsidRPr="00CC4BCD" w:rsidRDefault="00CC4BCD" w:rsidP="00CC4BCD">
            <w:pPr>
              <w:rPr>
                <w:lang w:val="en-GB"/>
              </w:rPr>
            </w:pPr>
            <w:r w:rsidRPr="00CC4BCD">
              <w:rPr>
                <w:lang w:val="en-GB"/>
              </w:rPr>
              <w:lastRenderedPageBreak/>
              <w:t>1.00 ea</w:t>
            </w:r>
          </w:p>
        </w:tc>
        <w:tc>
          <w:tcPr>
            <w:tcW w:w="2136" w:type="dxa"/>
          </w:tcPr>
          <w:p w14:paraId="259EC91E" w14:textId="36FF9B05" w:rsidR="00CC4BCD" w:rsidRPr="00CC4BCD" w:rsidRDefault="00CC4BCD" w:rsidP="00CC4BCD">
            <w:pPr>
              <w:rPr>
                <w:lang w:val="en-GB"/>
              </w:rPr>
            </w:pPr>
            <w:r w:rsidRPr="00CC4BCD">
              <w:rPr>
                <w:lang w:val="en-GB"/>
              </w:rPr>
              <w:t>SS7051</w:t>
            </w:r>
          </w:p>
        </w:tc>
        <w:tc>
          <w:tcPr>
            <w:tcW w:w="7479" w:type="dxa"/>
          </w:tcPr>
          <w:p w14:paraId="57963B45" w14:textId="06EAE344"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0F395019" w14:textId="77777777" w:rsidTr="00C2162E">
        <w:trPr>
          <w:cantSplit/>
        </w:trPr>
        <w:tc>
          <w:tcPr>
            <w:tcW w:w="1068" w:type="dxa"/>
          </w:tcPr>
          <w:p w14:paraId="157E2529" w14:textId="24C2778C" w:rsidR="00CC4BCD" w:rsidRPr="00CC4BCD" w:rsidRDefault="00CC4BCD" w:rsidP="00CC4BCD">
            <w:pPr>
              <w:rPr>
                <w:lang w:val="en-GB"/>
              </w:rPr>
            </w:pPr>
            <w:r w:rsidRPr="00CC4BCD">
              <w:rPr>
                <w:lang w:val="en-GB"/>
              </w:rPr>
              <w:t>1.00 ea</w:t>
            </w:r>
          </w:p>
        </w:tc>
        <w:tc>
          <w:tcPr>
            <w:tcW w:w="2136" w:type="dxa"/>
          </w:tcPr>
          <w:p w14:paraId="2364512A" w14:textId="5370ECA2" w:rsidR="00CC4BCD" w:rsidRPr="00CC4BCD" w:rsidRDefault="00CC4BCD" w:rsidP="00CC4BCD">
            <w:pPr>
              <w:rPr>
                <w:lang w:val="en-GB"/>
              </w:rPr>
            </w:pPr>
            <w:r w:rsidRPr="00CC4BCD">
              <w:rPr>
                <w:lang w:val="en-GB"/>
              </w:rPr>
              <w:t>XX48800FP</w:t>
            </w:r>
          </w:p>
        </w:tc>
        <w:tc>
          <w:tcPr>
            <w:tcW w:w="7479" w:type="dxa"/>
          </w:tcPr>
          <w:p w14:paraId="5A8A85BB" w14:textId="2E32D43A"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65CB929D" w14:textId="77777777" w:rsidTr="00C2162E">
        <w:trPr>
          <w:cantSplit/>
        </w:trPr>
        <w:tc>
          <w:tcPr>
            <w:tcW w:w="1068" w:type="dxa"/>
          </w:tcPr>
          <w:p w14:paraId="6846A181" w14:textId="4DC47896" w:rsidR="00CC4BCD" w:rsidRPr="00CC4BCD" w:rsidRDefault="00CC4BCD" w:rsidP="00CC4BCD">
            <w:pPr>
              <w:rPr>
                <w:lang w:val="en-GB"/>
              </w:rPr>
            </w:pPr>
            <w:r w:rsidRPr="00CC4BCD">
              <w:rPr>
                <w:lang w:val="en-GB"/>
              </w:rPr>
              <w:t>1.00 ea</w:t>
            </w:r>
          </w:p>
        </w:tc>
        <w:tc>
          <w:tcPr>
            <w:tcW w:w="2136" w:type="dxa"/>
          </w:tcPr>
          <w:p w14:paraId="78AEB870" w14:textId="0552ED62" w:rsidR="00CC4BCD" w:rsidRPr="00CC4BCD" w:rsidRDefault="00CC4BCD" w:rsidP="00CC4BCD">
            <w:pPr>
              <w:rPr>
                <w:lang w:val="en-GB"/>
              </w:rPr>
            </w:pPr>
            <w:r w:rsidRPr="00CC4BCD">
              <w:rPr>
                <w:lang w:val="en-GB"/>
              </w:rPr>
              <w:t>XX48801FP</w:t>
            </w:r>
          </w:p>
        </w:tc>
        <w:tc>
          <w:tcPr>
            <w:tcW w:w="7479" w:type="dxa"/>
          </w:tcPr>
          <w:p w14:paraId="61E69413" w14:textId="596988BD"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083AAF0E" w14:textId="77777777" w:rsidTr="00C2162E">
        <w:trPr>
          <w:cantSplit/>
        </w:trPr>
        <w:tc>
          <w:tcPr>
            <w:tcW w:w="1068" w:type="dxa"/>
          </w:tcPr>
          <w:p w14:paraId="5D0CD462" w14:textId="4E5A60D6" w:rsidR="00CC4BCD" w:rsidRPr="00CC4BCD" w:rsidRDefault="00CC4BCD" w:rsidP="00CC4BCD">
            <w:pPr>
              <w:rPr>
                <w:lang w:val="en-GB"/>
              </w:rPr>
            </w:pPr>
            <w:r w:rsidRPr="00CC4BCD">
              <w:rPr>
                <w:lang w:val="en-GB"/>
              </w:rPr>
              <w:t>2.00 ea</w:t>
            </w:r>
          </w:p>
        </w:tc>
        <w:tc>
          <w:tcPr>
            <w:tcW w:w="2136" w:type="dxa"/>
          </w:tcPr>
          <w:p w14:paraId="503CAEB5" w14:textId="7C41C6C8" w:rsidR="00CC4BCD" w:rsidRPr="00CC4BCD" w:rsidRDefault="00CC4BCD" w:rsidP="00CC4BCD">
            <w:pPr>
              <w:rPr>
                <w:lang w:val="en-GB"/>
              </w:rPr>
            </w:pPr>
            <w:r w:rsidRPr="00CC4BCD">
              <w:rPr>
                <w:lang w:val="en-GB"/>
              </w:rPr>
              <w:t>XX97949SS</w:t>
            </w:r>
          </w:p>
        </w:tc>
        <w:tc>
          <w:tcPr>
            <w:tcW w:w="7479" w:type="dxa"/>
          </w:tcPr>
          <w:p w14:paraId="4307404D" w14:textId="345AED03"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C60FC54" w14:textId="77777777" w:rsidTr="00C2162E">
        <w:trPr>
          <w:cantSplit/>
        </w:trPr>
        <w:tc>
          <w:tcPr>
            <w:tcW w:w="1068" w:type="dxa"/>
          </w:tcPr>
          <w:p w14:paraId="4A949B28" w14:textId="2FBD0BF1" w:rsidR="00CC4BCD" w:rsidRPr="00CC4BCD" w:rsidRDefault="00CC4BCD" w:rsidP="00CC4BCD">
            <w:pPr>
              <w:rPr>
                <w:lang w:val="en-GB"/>
              </w:rPr>
            </w:pPr>
            <w:r w:rsidRPr="00CC4BCD">
              <w:rPr>
                <w:lang w:val="en-GB"/>
              </w:rPr>
              <w:t>1.00 ea</w:t>
            </w:r>
          </w:p>
        </w:tc>
        <w:tc>
          <w:tcPr>
            <w:tcW w:w="2136" w:type="dxa"/>
          </w:tcPr>
          <w:p w14:paraId="4211347C" w14:textId="027FE5E9" w:rsidR="00CC4BCD" w:rsidRPr="00CC4BCD" w:rsidRDefault="00CC4BCD" w:rsidP="00CC4BCD">
            <w:pPr>
              <w:rPr>
                <w:lang w:val="en-GB"/>
              </w:rPr>
            </w:pPr>
            <w:r w:rsidRPr="00CC4BCD">
              <w:rPr>
                <w:lang w:val="en-GB"/>
              </w:rPr>
              <w:t>SS21705</w:t>
            </w:r>
          </w:p>
        </w:tc>
        <w:tc>
          <w:tcPr>
            <w:tcW w:w="7479" w:type="dxa"/>
          </w:tcPr>
          <w:p w14:paraId="2917428E" w14:textId="7FA3C873" w:rsidR="00CC4BCD" w:rsidRPr="00CC4BCD" w:rsidRDefault="00CC4BCD" w:rsidP="00CC4BCD">
            <w:pPr>
              <w:rPr>
                <w:lang w:val="en-GB"/>
              </w:rPr>
            </w:pPr>
            <w:r w:rsidRPr="00CC4BCD">
              <w:rPr>
                <w:lang w:val="en-GB"/>
              </w:rPr>
              <w:t>Allgood Alite® Floor Mounted Door Stop 45x25mm, grade 316, satin stainless steel</w:t>
            </w:r>
          </w:p>
        </w:tc>
      </w:tr>
      <w:tr w:rsidR="00CC4BCD" w14:paraId="1FF9DA12" w14:textId="77777777" w:rsidTr="00C2162E">
        <w:trPr>
          <w:cantSplit/>
        </w:trPr>
        <w:tc>
          <w:tcPr>
            <w:tcW w:w="1068" w:type="dxa"/>
          </w:tcPr>
          <w:p w14:paraId="094BFC9A" w14:textId="4F2FBA55" w:rsidR="00CC4BCD" w:rsidRPr="00CC4BCD" w:rsidRDefault="00CC4BCD" w:rsidP="00CC4BCD">
            <w:pPr>
              <w:rPr>
                <w:lang w:val="en-GB"/>
              </w:rPr>
            </w:pPr>
            <w:r w:rsidRPr="00CC4BCD">
              <w:rPr>
                <w:lang w:val="en-GB"/>
              </w:rPr>
              <w:t>2.00 ea</w:t>
            </w:r>
          </w:p>
        </w:tc>
        <w:tc>
          <w:tcPr>
            <w:tcW w:w="2136" w:type="dxa"/>
          </w:tcPr>
          <w:p w14:paraId="43266448" w14:textId="750C27E4" w:rsidR="00CC4BCD" w:rsidRPr="00CC4BCD" w:rsidRDefault="00CC4BCD" w:rsidP="00CC4BCD">
            <w:pPr>
              <w:rPr>
                <w:lang w:val="en-GB"/>
              </w:rPr>
            </w:pPr>
            <w:r w:rsidRPr="00CC4BCD">
              <w:rPr>
                <w:lang w:val="en-GB"/>
              </w:rPr>
              <w:t>ZQ0062609 *</w:t>
            </w:r>
          </w:p>
        </w:tc>
        <w:tc>
          <w:tcPr>
            <w:tcW w:w="7479" w:type="dxa"/>
          </w:tcPr>
          <w:p w14:paraId="72B1D09E"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6C039DB1" w14:textId="77777777" w:rsidR="00CC4BCD" w:rsidRPr="00CC4BCD" w:rsidRDefault="00CC4BCD" w:rsidP="00CC4BCD">
            <w:pPr>
              <w:rPr>
                <w:lang w:val="en-GB"/>
              </w:rPr>
            </w:pPr>
          </w:p>
          <w:p w14:paraId="32E1EACF" w14:textId="61C58157" w:rsidR="00CC4BCD" w:rsidRPr="00CC4BCD" w:rsidRDefault="00CC4BCD" w:rsidP="00CC4BCD">
            <w:pPr>
              <w:rPr>
                <w:lang w:val="en-GB"/>
              </w:rPr>
            </w:pPr>
            <w:r w:rsidRPr="00CC4BCD">
              <w:rPr>
                <w:lang w:val="en-GB"/>
              </w:rPr>
              <w:t>Final Site Size to be confirmed.</w:t>
            </w:r>
          </w:p>
        </w:tc>
      </w:tr>
      <w:tr w:rsidR="00CC4BCD" w14:paraId="58C64691" w14:textId="77777777" w:rsidTr="00C2162E">
        <w:trPr>
          <w:cantSplit/>
        </w:trPr>
        <w:tc>
          <w:tcPr>
            <w:tcW w:w="1068" w:type="dxa"/>
          </w:tcPr>
          <w:p w14:paraId="59DABD6B" w14:textId="498E146C" w:rsidR="00CC4BCD" w:rsidRPr="00CC4BCD" w:rsidRDefault="00CC4BCD" w:rsidP="00CC4BCD">
            <w:pPr>
              <w:rPr>
                <w:lang w:val="en-GB"/>
              </w:rPr>
            </w:pPr>
            <w:r w:rsidRPr="00CC4BCD">
              <w:rPr>
                <w:lang w:val="en-GB"/>
              </w:rPr>
              <w:t>1.00 ea</w:t>
            </w:r>
          </w:p>
        </w:tc>
        <w:tc>
          <w:tcPr>
            <w:tcW w:w="2136" w:type="dxa"/>
          </w:tcPr>
          <w:p w14:paraId="37A1A8A2" w14:textId="6AB254B7" w:rsidR="00CC4BCD" w:rsidRPr="00CC4BCD" w:rsidRDefault="00CC4BCD" w:rsidP="00CC4BCD">
            <w:pPr>
              <w:rPr>
                <w:lang w:val="en-GB"/>
              </w:rPr>
            </w:pPr>
            <w:r w:rsidRPr="00CC4BCD">
              <w:rPr>
                <w:lang w:val="en-GB"/>
              </w:rPr>
              <w:t>XX75574</w:t>
            </w:r>
          </w:p>
        </w:tc>
        <w:tc>
          <w:tcPr>
            <w:tcW w:w="7479" w:type="dxa"/>
          </w:tcPr>
          <w:p w14:paraId="4FCF24DE" w14:textId="0EF548A5"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4E368ED0" w14:textId="77777777" w:rsidTr="00C2162E">
        <w:trPr>
          <w:cantSplit/>
        </w:trPr>
        <w:tc>
          <w:tcPr>
            <w:tcW w:w="1068" w:type="dxa"/>
          </w:tcPr>
          <w:p w14:paraId="2F026EBA" w14:textId="1E11AA2A" w:rsidR="00CC4BCD" w:rsidRPr="00CC4BCD" w:rsidRDefault="00CC4BCD" w:rsidP="00CC4BCD">
            <w:pPr>
              <w:rPr>
                <w:lang w:val="en-GB"/>
              </w:rPr>
            </w:pPr>
            <w:r w:rsidRPr="00CC4BCD">
              <w:rPr>
                <w:lang w:val="en-GB"/>
              </w:rPr>
              <w:t>1.00 ea</w:t>
            </w:r>
          </w:p>
        </w:tc>
        <w:tc>
          <w:tcPr>
            <w:tcW w:w="2136" w:type="dxa"/>
          </w:tcPr>
          <w:p w14:paraId="0B5EAD04" w14:textId="26B9D69D" w:rsidR="00CC4BCD" w:rsidRPr="00CC4BCD" w:rsidRDefault="00CC4BCD" w:rsidP="00CC4BCD">
            <w:pPr>
              <w:rPr>
                <w:lang w:val="en-GB"/>
              </w:rPr>
            </w:pPr>
            <w:r w:rsidRPr="00CC4BCD">
              <w:rPr>
                <w:lang w:val="en-GB"/>
              </w:rPr>
              <w:t>XX75574ZLC *</w:t>
            </w:r>
          </w:p>
        </w:tc>
        <w:tc>
          <w:tcPr>
            <w:tcW w:w="7479" w:type="dxa"/>
          </w:tcPr>
          <w:p w14:paraId="4A2024F4" w14:textId="426B1835"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12D09780" w14:textId="77777777" w:rsidTr="00C2162E">
        <w:trPr>
          <w:cantSplit/>
        </w:trPr>
        <w:tc>
          <w:tcPr>
            <w:tcW w:w="1068" w:type="dxa"/>
          </w:tcPr>
          <w:p w14:paraId="7149C3BB" w14:textId="6750B52E" w:rsidR="00CC4BCD" w:rsidRPr="00CC4BCD" w:rsidRDefault="00CC4BCD" w:rsidP="00CC4BCD">
            <w:pPr>
              <w:rPr>
                <w:lang w:val="en-GB"/>
              </w:rPr>
            </w:pPr>
            <w:r w:rsidRPr="00CC4BCD">
              <w:rPr>
                <w:lang w:val="en-GB"/>
              </w:rPr>
              <w:t>1.00 ea</w:t>
            </w:r>
          </w:p>
        </w:tc>
        <w:tc>
          <w:tcPr>
            <w:tcW w:w="2136" w:type="dxa"/>
          </w:tcPr>
          <w:p w14:paraId="35E6C7B5" w14:textId="1E43A1F2" w:rsidR="00CC4BCD" w:rsidRPr="00CC4BCD" w:rsidRDefault="00CC4BCD" w:rsidP="00CC4BCD">
            <w:pPr>
              <w:rPr>
                <w:lang w:val="en-GB"/>
              </w:rPr>
            </w:pPr>
            <w:r w:rsidRPr="00CC4BCD">
              <w:rPr>
                <w:lang w:val="en-GB"/>
              </w:rPr>
              <w:t>XX90009 *</w:t>
            </w:r>
          </w:p>
        </w:tc>
        <w:tc>
          <w:tcPr>
            <w:tcW w:w="7479" w:type="dxa"/>
          </w:tcPr>
          <w:p w14:paraId="71883E72" w14:textId="23A87A89" w:rsidR="00CC4BCD" w:rsidRPr="00CC4BCD" w:rsidRDefault="00CC4BCD" w:rsidP="00CC4BCD">
            <w:pPr>
              <w:rPr>
                <w:lang w:val="en-GB"/>
              </w:rPr>
            </w:pPr>
            <w:r w:rsidRPr="00CC4BCD">
              <w:rPr>
                <w:lang w:val="en-GB"/>
              </w:rPr>
              <w:t>Access control to be supplied by others</w:t>
            </w:r>
          </w:p>
        </w:tc>
      </w:tr>
    </w:tbl>
    <w:p w14:paraId="502FAE6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68293E9" w14:textId="77777777" w:rsidTr="00CC4BCD">
        <w:tc>
          <w:tcPr>
            <w:tcW w:w="10683" w:type="dxa"/>
          </w:tcPr>
          <w:p w14:paraId="41B48C99" w14:textId="1A7132AE" w:rsidR="00CC4BCD" w:rsidRPr="00CC4BCD" w:rsidRDefault="00CC4BCD" w:rsidP="00CC4BCD">
            <w:pPr>
              <w:pStyle w:val="NoSpacing"/>
              <w:jc w:val="right"/>
              <w:rPr>
                <w:lang w:val="en-GB"/>
              </w:rPr>
            </w:pPr>
            <w:r w:rsidRPr="00CC4BCD">
              <w:rPr>
                <w:lang w:val="en-GB"/>
              </w:rPr>
              <w:t>Total GBP: 978.52</w:t>
            </w:r>
          </w:p>
        </w:tc>
      </w:tr>
    </w:tbl>
    <w:p w14:paraId="5DB5F2B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0"/>
        <w:gridCol w:w="1770"/>
        <w:gridCol w:w="1791"/>
        <w:gridCol w:w="1712"/>
        <w:gridCol w:w="1712"/>
        <w:gridCol w:w="1712"/>
      </w:tblGrid>
      <w:tr w:rsidR="00CC4BCD" w14:paraId="1E0C746A" w14:textId="77777777" w:rsidTr="00CC4BCD">
        <w:tc>
          <w:tcPr>
            <w:tcW w:w="1780" w:type="dxa"/>
          </w:tcPr>
          <w:p w14:paraId="52F2DDDC" w14:textId="5EDACBF7" w:rsidR="00CC4BCD" w:rsidRPr="00CC4BCD" w:rsidRDefault="00CC4BCD" w:rsidP="00CC4BCD">
            <w:pPr>
              <w:pStyle w:val="NoSpacing"/>
              <w:rPr>
                <w:b/>
                <w:lang w:val="en-GB"/>
              </w:rPr>
            </w:pPr>
            <w:r w:rsidRPr="00CC4BCD">
              <w:rPr>
                <w:b/>
                <w:lang w:val="en-GB"/>
              </w:rPr>
              <w:t>Door Numbers</w:t>
            </w:r>
          </w:p>
        </w:tc>
        <w:tc>
          <w:tcPr>
            <w:tcW w:w="1780" w:type="dxa"/>
          </w:tcPr>
          <w:p w14:paraId="4A363549" w14:textId="77777777" w:rsidR="00CC4BCD" w:rsidRDefault="00CC4BCD" w:rsidP="00CC4BCD">
            <w:pPr>
              <w:pStyle w:val="NoSpacing"/>
              <w:rPr>
                <w:lang w:val="en-GB"/>
              </w:rPr>
            </w:pPr>
          </w:p>
        </w:tc>
        <w:tc>
          <w:tcPr>
            <w:tcW w:w="1780" w:type="dxa"/>
          </w:tcPr>
          <w:p w14:paraId="1CA70EBC" w14:textId="77777777" w:rsidR="00CC4BCD" w:rsidRDefault="00CC4BCD" w:rsidP="00CC4BCD">
            <w:pPr>
              <w:pStyle w:val="NoSpacing"/>
              <w:rPr>
                <w:lang w:val="en-GB"/>
              </w:rPr>
            </w:pPr>
          </w:p>
        </w:tc>
        <w:tc>
          <w:tcPr>
            <w:tcW w:w="1781" w:type="dxa"/>
          </w:tcPr>
          <w:p w14:paraId="4FECF446" w14:textId="77777777" w:rsidR="00CC4BCD" w:rsidRDefault="00CC4BCD" w:rsidP="00CC4BCD">
            <w:pPr>
              <w:pStyle w:val="NoSpacing"/>
              <w:rPr>
                <w:lang w:val="en-GB"/>
              </w:rPr>
            </w:pPr>
          </w:p>
        </w:tc>
        <w:tc>
          <w:tcPr>
            <w:tcW w:w="1781" w:type="dxa"/>
          </w:tcPr>
          <w:p w14:paraId="50640130" w14:textId="77777777" w:rsidR="00CC4BCD" w:rsidRDefault="00CC4BCD" w:rsidP="00CC4BCD">
            <w:pPr>
              <w:pStyle w:val="NoSpacing"/>
              <w:rPr>
                <w:lang w:val="en-GB"/>
              </w:rPr>
            </w:pPr>
          </w:p>
        </w:tc>
        <w:tc>
          <w:tcPr>
            <w:tcW w:w="1781" w:type="dxa"/>
          </w:tcPr>
          <w:p w14:paraId="278E6D86" w14:textId="77777777" w:rsidR="00CC4BCD" w:rsidRDefault="00CC4BCD" w:rsidP="00CC4BCD">
            <w:pPr>
              <w:pStyle w:val="NoSpacing"/>
              <w:rPr>
                <w:lang w:val="en-GB"/>
              </w:rPr>
            </w:pPr>
          </w:p>
        </w:tc>
      </w:tr>
      <w:tr w:rsidR="00CC4BCD" w14:paraId="2A39AB5D" w14:textId="77777777" w:rsidTr="00CC4BCD">
        <w:tc>
          <w:tcPr>
            <w:tcW w:w="1780" w:type="dxa"/>
          </w:tcPr>
          <w:p w14:paraId="59F8509F" w14:textId="77777777" w:rsidR="00CC4BCD" w:rsidRPr="00CC4BCD" w:rsidRDefault="00CC4BCD" w:rsidP="00CC4BCD">
            <w:pPr>
              <w:pStyle w:val="NoSpacing"/>
              <w:rPr>
                <w:b/>
                <w:lang w:val="en-GB"/>
              </w:rPr>
            </w:pPr>
          </w:p>
        </w:tc>
        <w:tc>
          <w:tcPr>
            <w:tcW w:w="1780" w:type="dxa"/>
          </w:tcPr>
          <w:p w14:paraId="2639CB64" w14:textId="77777777" w:rsidR="00CC4BCD" w:rsidRDefault="00CC4BCD" w:rsidP="00CC4BCD">
            <w:pPr>
              <w:pStyle w:val="NoSpacing"/>
              <w:rPr>
                <w:lang w:val="en-GB"/>
              </w:rPr>
            </w:pPr>
          </w:p>
        </w:tc>
        <w:tc>
          <w:tcPr>
            <w:tcW w:w="1780" w:type="dxa"/>
          </w:tcPr>
          <w:p w14:paraId="123C76D3" w14:textId="77777777" w:rsidR="00CC4BCD" w:rsidRDefault="00CC4BCD" w:rsidP="00CC4BCD">
            <w:pPr>
              <w:pStyle w:val="NoSpacing"/>
              <w:rPr>
                <w:lang w:val="en-GB"/>
              </w:rPr>
            </w:pPr>
          </w:p>
        </w:tc>
        <w:tc>
          <w:tcPr>
            <w:tcW w:w="1781" w:type="dxa"/>
          </w:tcPr>
          <w:p w14:paraId="34A738AC" w14:textId="77777777" w:rsidR="00CC4BCD" w:rsidRDefault="00CC4BCD" w:rsidP="00CC4BCD">
            <w:pPr>
              <w:pStyle w:val="NoSpacing"/>
              <w:rPr>
                <w:lang w:val="en-GB"/>
              </w:rPr>
            </w:pPr>
          </w:p>
        </w:tc>
        <w:tc>
          <w:tcPr>
            <w:tcW w:w="1781" w:type="dxa"/>
          </w:tcPr>
          <w:p w14:paraId="0E35E4EC" w14:textId="77777777" w:rsidR="00CC4BCD" w:rsidRDefault="00CC4BCD" w:rsidP="00CC4BCD">
            <w:pPr>
              <w:pStyle w:val="NoSpacing"/>
              <w:rPr>
                <w:lang w:val="en-GB"/>
              </w:rPr>
            </w:pPr>
          </w:p>
        </w:tc>
        <w:tc>
          <w:tcPr>
            <w:tcW w:w="1781" w:type="dxa"/>
          </w:tcPr>
          <w:p w14:paraId="449BDB52" w14:textId="77777777" w:rsidR="00CC4BCD" w:rsidRDefault="00CC4BCD" w:rsidP="00CC4BCD">
            <w:pPr>
              <w:pStyle w:val="NoSpacing"/>
              <w:rPr>
                <w:lang w:val="en-GB"/>
              </w:rPr>
            </w:pPr>
          </w:p>
        </w:tc>
      </w:tr>
      <w:tr w:rsidR="00CC4BCD" w14:paraId="797CCC54" w14:textId="77777777" w:rsidTr="00CC4BCD">
        <w:tc>
          <w:tcPr>
            <w:tcW w:w="1780" w:type="dxa"/>
          </w:tcPr>
          <w:p w14:paraId="3FF6ED18" w14:textId="43B7A322" w:rsidR="00CC4BCD" w:rsidRPr="00CC4BCD" w:rsidRDefault="00CC4BCD" w:rsidP="00CC4BCD">
            <w:pPr>
              <w:pStyle w:val="NoSpacing"/>
              <w:rPr>
                <w:lang w:val="en-GB"/>
              </w:rPr>
            </w:pPr>
            <w:r w:rsidRPr="00CC4BCD">
              <w:rPr>
                <w:lang w:val="en-GB"/>
              </w:rPr>
              <w:t>PM.DR.B1.39.01</w:t>
            </w:r>
          </w:p>
        </w:tc>
        <w:tc>
          <w:tcPr>
            <w:tcW w:w="1780" w:type="dxa"/>
          </w:tcPr>
          <w:p w14:paraId="7EF298BE" w14:textId="76FA297D" w:rsidR="00CC4BCD" w:rsidRPr="00CC4BCD" w:rsidRDefault="00CC4BCD" w:rsidP="00CC4BCD">
            <w:pPr>
              <w:pStyle w:val="NoSpacing"/>
              <w:rPr>
                <w:lang w:val="en-GB"/>
              </w:rPr>
            </w:pPr>
            <w:r w:rsidRPr="00CC4BCD">
              <w:rPr>
                <w:lang w:val="en-GB"/>
              </w:rPr>
              <w:t>PM.DR.B1.52.01</w:t>
            </w:r>
          </w:p>
        </w:tc>
        <w:tc>
          <w:tcPr>
            <w:tcW w:w="1780" w:type="dxa"/>
          </w:tcPr>
          <w:p w14:paraId="3BDAA7DC" w14:textId="76168DF4" w:rsidR="00CC4BCD" w:rsidRPr="00CC4BCD" w:rsidRDefault="00CC4BCD" w:rsidP="00CC4BCD">
            <w:pPr>
              <w:pStyle w:val="NoSpacing"/>
              <w:rPr>
                <w:lang w:val="en-GB"/>
              </w:rPr>
            </w:pPr>
            <w:r w:rsidRPr="00CC4BCD">
              <w:rPr>
                <w:lang w:val="en-GB"/>
              </w:rPr>
              <w:t>PM.DR.B1.PL07.01</w:t>
            </w:r>
          </w:p>
        </w:tc>
        <w:tc>
          <w:tcPr>
            <w:tcW w:w="1781" w:type="dxa"/>
          </w:tcPr>
          <w:p w14:paraId="4E66800F" w14:textId="77777777" w:rsidR="00CC4BCD" w:rsidRDefault="00CC4BCD" w:rsidP="00CC4BCD">
            <w:pPr>
              <w:pStyle w:val="NoSpacing"/>
              <w:rPr>
                <w:lang w:val="en-GB"/>
              </w:rPr>
            </w:pPr>
          </w:p>
        </w:tc>
        <w:tc>
          <w:tcPr>
            <w:tcW w:w="1781" w:type="dxa"/>
          </w:tcPr>
          <w:p w14:paraId="4D4B90D2" w14:textId="77777777" w:rsidR="00CC4BCD" w:rsidRDefault="00CC4BCD" w:rsidP="00CC4BCD">
            <w:pPr>
              <w:pStyle w:val="NoSpacing"/>
              <w:rPr>
                <w:lang w:val="en-GB"/>
              </w:rPr>
            </w:pPr>
          </w:p>
        </w:tc>
        <w:tc>
          <w:tcPr>
            <w:tcW w:w="1781" w:type="dxa"/>
          </w:tcPr>
          <w:p w14:paraId="66FFAC2B" w14:textId="77777777" w:rsidR="00CC4BCD" w:rsidRDefault="00CC4BCD" w:rsidP="00CC4BCD">
            <w:pPr>
              <w:pStyle w:val="NoSpacing"/>
              <w:rPr>
                <w:lang w:val="en-GB"/>
              </w:rPr>
            </w:pPr>
          </w:p>
        </w:tc>
      </w:tr>
    </w:tbl>
    <w:p w14:paraId="65D8522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288"/>
        <w:gridCol w:w="222"/>
        <w:gridCol w:w="222"/>
        <w:gridCol w:w="222"/>
      </w:tblGrid>
      <w:tr w:rsidR="00CC4BCD" w14:paraId="352CF5E7" w14:textId="77777777" w:rsidTr="00CC4BCD">
        <w:trPr>
          <w:cantSplit/>
        </w:trPr>
        <w:tc>
          <w:tcPr>
            <w:tcW w:w="0" w:type="auto"/>
          </w:tcPr>
          <w:p w14:paraId="352C5EB9" w14:textId="18E274B7" w:rsidR="00CC4BCD" w:rsidRPr="00CC4BCD" w:rsidRDefault="00CC4BCD" w:rsidP="00CC4BCD">
            <w:pPr>
              <w:pStyle w:val="NoSpacing"/>
              <w:rPr>
                <w:b/>
                <w:lang w:val="en-GB"/>
              </w:rPr>
            </w:pPr>
            <w:r w:rsidRPr="00CC4BCD">
              <w:rPr>
                <w:b/>
                <w:lang w:val="en-GB"/>
              </w:rPr>
              <w:t>Remarks</w:t>
            </w:r>
          </w:p>
        </w:tc>
        <w:tc>
          <w:tcPr>
            <w:tcW w:w="0" w:type="auto"/>
          </w:tcPr>
          <w:p w14:paraId="023AB561" w14:textId="77777777" w:rsidR="00CC4BCD" w:rsidRDefault="00CC4BCD" w:rsidP="00CC4BCD">
            <w:pPr>
              <w:pStyle w:val="NoSpacing"/>
              <w:rPr>
                <w:lang w:val="en-GB"/>
              </w:rPr>
            </w:pPr>
          </w:p>
        </w:tc>
        <w:tc>
          <w:tcPr>
            <w:tcW w:w="0" w:type="auto"/>
          </w:tcPr>
          <w:p w14:paraId="214CF95F" w14:textId="77777777" w:rsidR="00CC4BCD" w:rsidRDefault="00CC4BCD" w:rsidP="00CC4BCD">
            <w:pPr>
              <w:pStyle w:val="NoSpacing"/>
              <w:rPr>
                <w:lang w:val="en-GB"/>
              </w:rPr>
            </w:pPr>
          </w:p>
        </w:tc>
        <w:tc>
          <w:tcPr>
            <w:tcW w:w="0" w:type="auto"/>
          </w:tcPr>
          <w:p w14:paraId="21076EA8" w14:textId="77777777" w:rsidR="00CC4BCD" w:rsidRDefault="00CC4BCD" w:rsidP="00CC4BCD">
            <w:pPr>
              <w:pStyle w:val="NoSpacing"/>
              <w:rPr>
                <w:lang w:val="en-GB"/>
              </w:rPr>
            </w:pPr>
          </w:p>
        </w:tc>
      </w:tr>
      <w:tr w:rsidR="00CC4BCD" w14:paraId="2FE51979" w14:textId="77777777" w:rsidTr="00CC4BCD">
        <w:trPr>
          <w:cantSplit/>
        </w:trPr>
        <w:tc>
          <w:tcPr>
            <w:tcW w:w="0" w:type="auto"/>
          </w:tcPr>
          <w:p w14:paraId="7260950C" w14:textId="77777777" w:rsidR="00CC4BCD" w:rsidRPr="00CC4BCD" w:rsidRDefault="00CC4BCD" w:rsidP="00CC4BCD">
            <w:pPr>
              <w:pStyle w:val="NoSpacing"/>
              <w:rPr>
                <w:lang w:val="en-GB"/>
              </w:rPr>
            </w:pPr>
            <w:r w:rsidRPr="00CC4BCD">
              <w:rPr>
                <w:lang w:val="en-GB"/>
              </w:rPr>
              <w:t>We have assumed doors have plain meeting stiles.</w:t>
            </w:r>
          </w:p>
          <w:p w14:paraId="47FE1BA9" w14:textId="030F05DD" w:rsidR="00CC4BCD" w:rsidRPr="00CC4BCD" w:rsidRDefault="00CC4BCD" w:rsidP="00CC4BCD">
            <w:pPr>
              <w:pStyle w:val="NoSpacing"/>
              <w:rPr>
                <w:lang w:val="en-GB"/>
              </w:rPr>
            </w:pPr>
          </w:p>
        </w:tc>
        <w:tc>
          <w:tcPr>
            <w:tcW w:w="0" w:type="auto"/>
          </w:tcPr>
          <w:p w14:paraId="7A77EAD9" w14:textId="77777777" w:rsidR="00CC4BCD" w:rsidRDefault="00CC4BCD" w:rsidP="00CC4BCD">
            <w:pPr>
              <w:pStyle w:val="NoSpacing"/>
              <w:rPr>
                <w:lang w:val="en-GB"/>
              </w:rPr>
            </w:pPr>
          </w:p>
        </w:tc>
        <w:tc>
          <w:tcPr>
            <w:tcW w:w="0" w:type="auto"/>
          </w:tcPr>
          <w:p w14:paraId="65797978" w14:textId="77777777" w:rsidR="00CC4BCD" w:rsidRDefault="00CC4BCD" w:rsidP="00CC4BCD">
            <w:pPr>
              <w:pStyle w:val="NoSpacing"/>
              <w:rPr>
                <w:lang w:val="en-GB"/>
              </w:rPr>
            </w:pPr>
          </w:p>
        </w:tc>
        <w:tc>
          <w:tcPr>
            <w:tcW w:w="0" w:type="auto"/>
          </w:tcPr>
          <w:p w14:paraId="0035ED81" w14:textId="77777777" w:rsidR="00CC4BCD" w:rsidRDefault="00CC4BCD" w:rsidP="00CC4BCD">
            <w:pPr>
              <w:pStyle w:val="NoSpacing"/>
              <w:rPr>
                <w:lang w:val="en-GB"/>
              </w:rPr>
            </w:pPr>
          </w:p>
        </w:tc>
      </w:tr>
    </w:tbl>
    <w:p w14:paraId="6605B3F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AC28BF6" w14:textId="77777777" w:rsidTr="00CC4BCD">
        <w:trPr>
          <w:cantSplit/>
        </w:trPr>
        <w:tc>
          <w:tcPr>
            <w:tcW w:w="0" w:type="auto"/>
          </w:tcPr>
          <w:p w14:paraId="5BA62B45" w14:textId="77777777" w:rsidR="00CC4BCD" w:rsidRDefault="00CC4BCD" w:rsidP="00CC4BCD">
            <w:pPr>
              <w:pStyle w:val="NoSpacing"/>
              <w:rPr>
                <w:lang w:val="en-GB"/>
              </w:rPr>
            </w:pPr>
          </w:p>
        </w:tc>
        <w:tc>
          <w:tcPr>
            <w:tcW w:w="0" w:type="auto"/>
          </w:tcPr>
          <w:p w14:paraId="10D6D621" w14:textId="77777777" w:rsidR="00CC4BCD" w:rsidRDefault="00CC4BCD" w:rsidP="00CC4BCD">
            <w:pPr>
              <w:pStyle w:val="NoSpacing"/>
              <w:rPr>
                <w:lang w:val="en-GB"/>
              </w:rPr>
            </w:pPr>
          </w:p>
        </w:tc>
        <w:tc>
          <w:tcPr>
            <w:tcW w:w="0" w:type="auto"/>
          </w:tcPr>
          <w:p w14:paraId="1CE15E39" w14:textId="77777777" w:rsidR="00CC4BCD" w:rsidRDefault="00CC4BCD" w:rsidP="00CC4BCD">
            <w:pPr>
              <w:pStyle w:val="NoSpacing"/>
              <w:rPr>
                <w:lang w:val="en-GB"/>
              </w:rPr>
            </w:pPr>
          </w:p>
        </w:tc>
        <w:tc>
          <w:tcPr>
            <w:tcW w:w="0" w:type="auto"/>
          </w:tcPr>
          <w:p w14:paraId="0CE866F5" w14:textId="77777777" w:rsidR="00CC4BCD" w:rsidRDefault="00CC4BCD" w:rsidP="00CC4BCD">
            <w:pPr>
              <w:pStyle w:val="NoSpacing"/>
              <w:rPr>
                <w:lang w:val="en-GB"/>
              </w:rPr>
            </w:pPr>
          </w:p>
        </w:tc>
      </w:tr>
    </w:tbl>
    <w:p w14:paraId="24FC22B9"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341"/>
        <w:gridCol w:w="222"/>
        <w:gridCol w:w="222"/>
      </w:tblGrid>
      <w:tr w:rsidR="00CC4BCD" w14:paraId="15B7C1B2" w14:textId="77777777" w:rsidTr="00CC4BCD">
        <w:trPr>
          <w:cantSplit/>
        </w:trPr>
        <w:tc>
          <w:tcPr>
            <w:tcW w:w="0" w:type="auto"/>
          </w:tcPr>
          <w:p w14:paraId="6AA988FF" w14:textId="458E7413" w:rsidR="00CC4BCD" w:rsidRPr="00CC4BCD" w:rsidRDefault="00CC4BCD" w:rsidP="00CC4BCD">
            <w:pPr>
              <w:pStyle w:val="NoSpacing"/>
              <w:rPr>
                <w:b/>
                <w:lang w:val="en-GB"/>
              </w:rPr>
            </w:pPr>
            <w:bookmarkStart w:id="19" w:name="HWSet2" w:colFirst="0" w:colLast="0"/>
            <w:r w:rsidRPr="00CC4BCD">
              <w:rPr>
                <w:b/>
                <w:lang w:val="en-GB"/>
              </w:rPr>
              <w:t>Set 0104     -</w:t>
            </w:r>
          </w:p>
        </w:tc>
        <w:tc>
          <w:tcPr>
            <w:tcW w:w="0" w:type="auto"/>
          </w:tcPr>
          <w:p w14:paraId="04F97CC0" w14:textId="0507CF67" w:rsidR="00CC4BCD" w:rsidRPr="00CC4BCD" w:rsidRDefault="00CC4BCD" w:rsidP="00CC4BCD">
            <w:pPr>
              <w:pStyle w:val="NoSpacing"/>
              <w:rPr>
                <w:b/>
                <w:lang w:val="en-GB"/>
              </w:rPr>
            </w:pPr>
            <w:r w:rsidRPr="00CC4BCD">
              <w:rPr>
                <w:b/>
                <w:lang w:val="en-GB"/>
              </w:rPr>
              <w:t>FOH - Single cleaners cupboard (FD30) - Surface Closer  - DRT-02a - CL</w:t>
            </w:r>
          </w:p>
        </w:tc>
        <w:tc>
          <w:tcPr>
            <w:tcW w:w="0" w:type="auto"/>
          </w:tcPr>
          <w:p w14:paraId="72338A9E" w14:textId="77777777" w:rsidR="00CC4BCD" w:rsidRDefault="00CC4BCD" w:rsidP="00CC4BCD">
            <w:pPr>
              <w:pStyle w:val="NoSpacing"/>
              <w:rPr>
                <w:lang w:val="en-GB"/>
              </w:rPr>
            </w:pPr>
          </w:p>
        </w:tc>
        <w:tc>
          <w:tcPr>
            <w:tcW w:w="0" w:type="auto"/>
          </w:tcPr>
          <w:p w14:paraId="3E59CA6E" w14:textId="77777777" w:rsidR="00CC4BCD" w:rsidRDefault="00CC4BCD" w:rsidP="00CC4BCD">
            <w:pPr>
              <w:pStyle w:val="NoSpacing"/>
              <w:rPr>
                <w:lang w:val="en-GB"/>
              </w:rPr>
            </w:pPr>
          </w:p>
        </w:tc>
      </w:tr>
      <w:bookmarkEnd w:id="19"/>
    </w:tbl>
    <w:p w14:paraId="4953E4C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5"/>
        <w:gridCol w:w="7298"/>
      </w:tblGrid>
      <w:tr w:rsidR="00CC4BCD" w14:paraId="232821EC" w14:textId="77777777" w:rsidTr="00B55818">
        <w:trPr>
          <w:cantSplit/>
        </w:trPr>
        <w:tc>
          <w:tcPr>
            <w:tcW w:w="1068" w:type="dxa"/>
          </w:tcPr>
          <w:p w14:paraId="7672DAAC" w14:textId="5DD79D15" w:rsidR="00CC4BCD" w:rsidRPr="00CC4BCD" w:rsidRDefault="00CC4BCD" w:rsidP="00CC4BCD">
            <w:pPr>
              <w:rPr>
                <w:b/>
                <w:lang w:val="en-GB"/>
              </w:rPr>
            </w:pPr>
            <w:r w:rsidRPr="00CC4BCD">
              <w:rPr>
                <w:b/>
                <w:lang w:val="en-GB"/>
              </w:rPr>
              <w:t>Quantity</w:t>
            </w:r>
          </w:p>
        </w:tc>
        <w:tc>
          <w:tcPr>
            <w:tcW w:w="2136" w:type="dxa"/>
          </w:tcPr>
          <w:p w14:paraId="2AF9C719" w14:textId="33B21EF3" w:rsidR="00CC4BCD" w:rsidRPr="00CC4BCD" w:rsidRDefault="00CC4BCD" w:rsidP="00CC4BCD">
            <w:pPr>
              <w:rPr>
                <w:b/>
                <w:lang w:val="en-GB"/>
              </w:rPr>
            </w:pPr>
            <w:r w:rsidRPr="00CC4BCD">
              <w:rPr>
                <w:b/>
                <w:lang w:val="en-GB"/>
              </w:rPr>
              <w:t>Item number</w:t>
            </w:r>
          </w:p>
        </w:tc>
        <w:tc>
          <w:tcPr>
            <w:tcW w:w="7479" w:type="dxa"/>
          </w:tcPr>
          <w:p w14:paraId="34184BFE" w14:textId="535A0E78" w:rsidR="00CC4BCD" w:rsidRPr="00CC4BCD" w:rsidRDefault="00CC4BCD" w:rsidP="00CC4BCD">
            <w:pPr>
              <w:rPr>
                <w:b/>
                <w:lang w:val="en-GB"/>
              </w:rPr>
            </w:pPr>
            <w:r w:rsidRPr="00CC4BCD">
              <w:rPr>
                <w:b/>
                <w:lang w:val="en-GB"/>
              </w:rPr>
              <w:t>Description</w:t>
            </w:r>
          </w:p>
        </w:tc>
      </w:tr>
      <w:tr w:rsidR="00CC4BCD" w14:paraId="2EBCA33E" w14:textId="77777777" w:rsidTr="00B55818">
        <w:trPr>
          <w:cantSplit/>
        </w:trPr>
        <w:tc>
          <w:tcPr>
            <w:tcW w:w="1068" w:type="dxa"/>
          </w:tcPr>
          <w:p w14:paraId="08CC5409" w14:textId="15CF55F8" w:rsidR="00CC4BCD" w:rsidRPr="00CC4BCD" w:rsidRDefault="00CC4BCD" w:rsidP="00CC4BCD">
            <w:pPr>
              <w:rPr>
                <w:lang w:val="en-GB"/>
              </w:rPr>
            </w:pPr>
            <w:r w:rsidRPr="00CC4BCD">
              <w:rPr>
                <w:lang w:val="en-GB"/>
              </w:rPr>
              <w:t>3.00 ea</w:t>
            </w:r>
          </w:p>
        </w:tc>
        <w:tc>
          <w:tcPr>
            <w:tcW w:w="2136" w:type="dxa"/>
          </w:tcPr>
          <w:p w14:paraId="21C08A4E" w14:textId="4E21D9C5" w:rsidR="00CC4BCD" w:rsidRPr="00CC4BCD" w:rsidRDefault="00CC4BCD" w:rsidP="00CC4BCD">
            <w:pPr>
              <w:rPr>
                <w:lang w:val="en-GB"/>
              </w:rPr>
            </w:pPr>
            <w:r w:rsidRPr="00CC4BCD">
              <w:rPr>
                <w:lang w:val="en-GB"/>
              </w:rPr>
              <w:t>SS8066R</w:t>
            </w:r>
          </w:p>
        </w:tc>
        <w:tc>
          <w:tcPr>
            <w:tcW w:w="7479" w:type="dxa"/>
          </w:tcPr>
          <w:p w14:paraId="72868C2E" w14:textId="7ECB1DD0"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E964573" w14:textId="77777777" w:rsidTr="00B55818">
        <w:trPr>
          <w:cantSplit/>
        </w:trPr>
        <w:tc>
          <w:tcPr>
            <w:tcW w:w="1068" w:type="dxa"/>
          </w:tcPr>
          <w:p w14:paraId="06822677" w14:textId="05F3001B" w:rsidR="00CC4BCD" w:rsidRPr="00CC4BCD" w:rsidRDefault="00CC4BCD" w:rsidP="00CC4BCD">
            <w:pPr>
              <w:rPr>
                <w:lang w:val="en-GB"/>
              </w:rPr>
            </w:pPr>
            <w:r w:rsidRPr="00CC4BCD">
              <w:rPr>
                <w:lang w:val="en-GB"/>
              </w:rPr>
              <w:t>3.00 ea</w:t>
            </w:r>
          </w:p>
        </w:tc>
        <w:tc>
          <w:tcPr>
            <w:tcW w:w="2136" w:type="dxa"/>
          </w:tcPr>
          <w:p w14:paraId="4A0A60AC" w14:textId="5657CF8B" w:rsidR="00CC4BCD" w:rsidRPr="00CC4BCD" w:rsidRDefault="00CC4BCD" w:rsidP="00CC4BCD">
            <w:pPr>
              <w:rPr>
                <w:lang w:val="en-GB"/>
              </w:rPr>
            </w:pPr>
            <w:r w:rsidRPr="00CC4BCD">
              <w:rPr>
                <w:lang w:val="en-GB"/>
              </w:rPr>
              <w:t>XX8066FP</w:t>
            </w:r>
          </w:p>
        </w:tc>
        <w:tc>
          <w:tcPr>
            <w:tcW w:w="7479" w:type="dxa"/>
          </w:tcPr>
          <w:p w14:paraId="0B2B7E3B" w14:textId="01C1E922"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523BAFD" w14:textId="77777777" w:rsidTr="00B55818">
        <w:trPr>
          <w:cantSplit/>
        </w:trPr>
        <w:tc>
          <w:tcPr>
            <w:tcW w:w="1068" w:type="dxa"/>
          </w:tcPr>
          <w:p w14:paraId="2BD07AA5" w14:textId="56C970F2" w:rsidR="00CC4BCD" w:rsidRPr="00CC4BCD" w:rsidRDefault="00CC4BCD" w:rsidP="00CC4BCD">
            <w:pPr>
              <w:rPr>
                <w:lang w:val="en-GB"/>
              </w:rPr>
            </w:pPr>
            <w:r w:rsidRPr="00CC4BCD">
              <w:rPr>
                <w:lang w:val="en-GB"/>
              </w:rPr>
              <w:t>1.00 ea</w:t>
            </w:r>
          </w:p>
        </w:tc>
        <w:tc>
          <w:tcPr>
            <w:tcW w:w="2136" w:type="dxa"/>
          </w:tcPr>
          <w:p w14:paraId="77FDE314" w14:textId="08FEE97B" w:rsidR="00CC4BCD" w:rsidRPr="00CC4BCD" w:rsidRDefault="00CC4BCD" w:rsidP="00CC4BCD">
            <w:pPr>
              <w:rPr>
                <w:lang w:val="en-GB"/>
              </w:rPr>
            </w:pPr>
            <w:r w:rsidRPr="00CC4BCD">
              <w:rPr>
                <w:lang w:val="en-GB"/>
              </w:rPr>
              <w:t>XX98141S6</w:t>
            </w:r>
          </w:p>
        </w:tc>
        <w:tc>
          <w:tcPr>
            <w:tcW w:w="7479" w:type="dxa"/>
          </w:tcPr>
          <w:p w14:paraId="61FD7FFB" w14:textId="2D8FA1F5"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80CC355" w14:textId="77777777" w:rsidTr="00B55818">
        <w:trPr>
          <w:cantSplit/>
        </w:trPr>
        <w:tc>
          <w:tcPr>
            <w:tcW w:w="1068" w:type="dxa"/>
          </w:tcPr>
          <w:p w14:paraId="2927891D" w14:textId="7CAE88EA" w:rsidR="00CC4BCD" w:rsidRPr="00CC4BCD" w:rsidRDefault="00CC4BCD" w:rsidP="00CC4BCD">
            <w:pPr>
              <w:rPr>
                <w:lang w:val="en-GB"/>
              </w:rPr>
            </w:pPr>
            <w:r w:rsidRPr="00CC4BCD">
              <w:rPr>
                <w:lang w:val="en-GB"/>
              </w:rPr>
              <w:t>1.00 ea</w:t>
            </w:r>
          </w:p>
        </w:tc>
        <w:tc>
          <w:tcPr>
            <w:tcW w:w="2136" w:type="dxa"/>
          </w:tcPr>
          <w:p w14:paraId="6CC3F4AD" w14:textId="4EC76E92" w:rsidR="00CC4BCD" w:rsidRPr="00CC4BCD" w:rsidRDefault="00CC4BCD" w:rsidP="00CC4BCD">
            <w:pPr>
              <w:rPr>
                <w:lang w:val="en-GB"/>
              </w:rPr>
            </w:pPr>
            <w:r w:rsidRPr="00CC4BCD">
              <w:rPr>
                <w:lang w:val="en-GB"/>
              </w:rPr>
              <w:t>SN7319BM *</w:t>
            </w:r>
          </w:p>
        </w:tc>
        <w:tc>
          <w:tcPr>
            <w:tcW w:w="7479" w:type="dxa"/>
          </w:tcPr>
          <w:p w14:paraId="348E7434" w14:textId="472DB9AB" w:rsidR="00CC4BCD" w:rsidRPr="00CC4BCD" w:rsidRDefault="00CC4BCD" w:rsidP="00CC4BCD">
            <w:pPr>
              <w:rPr>
                <w:lang w:val="en-GB"/>
              </w:rPr>
            </w:pPr>
            <w:r w:rsidRPr="00CC4BCD">
              <w:rPr>
                <w:lang w:val="en-GB"/>
              </w:rPr>
              <w:t>Allgood Hardware 'B' 70mm (35/35)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6DC2EE47" w14:textId="77777777" w:rsidTr="00B55818">
        <w:trPr>
          <w:cantSplit/>
        </w:trPr>
        <w:tc>
          <w:tcPr>
            <w:tcW w:w="1068" w:type="dxa"/>
          </w:tcPr>
          <w:p w14:paraId="73BB6B7D" w14:textId="6A3BFB59" w:rsidR="00CC4BCD" w:rsidRPr="00CC4BCD" w:rsidRDefault="00CC4BCD" w:rsidP="00CC4BCD">
            <w:pPr>
              <w:rPr>
                <w:lang w:val="en-GB"/>
              </w:rPr>
            </w:pPr>
            <w:r w:rsidRPr="00CC4BCD">
              <w:rPr>
                <w:lang w:val="en-GB"/>
              </w:rPr>
              <w:t>1.00 ea</w:t>
            </w:r>
          </w:p>
        </w:tc>
        <w:tc>
          <w:tcPr>
            <w:tcW w:w="2136" w:type="dxa"/>
          </w:tcPr>
          <w:p w14:paraId="78179DE8" w14:textId="1A26725B" w:rsidR="00CC4BCD" w:rsidRPr="00CC4BCD" w:rsidRDefault="00CC4BCD" w:rsidP="00CC4BCD">
            <w:pPr>
              <w:rPr>
                <w:lang w:val="en-GB"/>
              </w:rPr>
            </w:pPr>
            <w:r w:rsidRPr="00CC4BCD">
              <w:rPr>
                <w:lang w:val="en-GB"/>
              </w:rPr>
              <w:t>SS7286F60</w:t>
            </w:r>
          </w:p>
        </w:tc>
        <w:tc>
          <w:tcPr>
            <w:tcW w:w="7479" w:type="dxa"/>
          </w:tcPr>
          <w:p w14:paraId="3D11C518" w14:textId="5676A66E"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5E82BF08" w14:textId="77777777" w:rsidTr="00B55818">
        <w:trPr>
          <w:cantSplit/>
        </w:trPr>
        <w:tc>
          <w:tcPr>
            <w:tcW w:w="1068" w:type="dxa"/>
          </w:tcPr>
          <w:p w14:paraId="7D823B14" w14:textId="58E77FC7" w:rsidR="00CC4BCD" w:rsidRPr="00CC4BCD" w:rsidRDefault="00CC4BCD" w:rsidP="00CC4BCD">
            <w:pPr>
              <w:rPr>
                <w:lang w:val="en-GB"/>
              </w:rPr>
            </w:pPr>
            <w:r w:rsidRPr="00CC4BCD">
              <w:rPr>
                <w:lang w:val="en-GB"/>
              </w:rPr>
              <w:t>1.00 ea</w:t>
            </w:r>
          </w:p>
        </w:tc>
        <w:tc>
          <w:tcPr>
            <w:tcW w:w="2136" w:type="dxa"/>
          </w:tcPr>
          <w:p w14:paraId="08217C56" w14:textId="441DE862" w:rsidR="00CC4BCD" w:rsidRPr="00CC4BCD" w:rsidRDefault="00CC4BCD" w:rsidP="00CC4BCD">
            <w:pPr>
              <w:rPr>
                <w:lang w:val="en-GB"/>
              </w:rPr>
            </w:pPr>
            <w:r w:rsidRPr="00CC4BCD">
              <w:rPr>
                <w:lang w:val="en-GB"/>
              </w:rPr>
              <w:t>XX7286FP6</w:t>
            </w:r>
          </w:p>
        </w:tc>
        <w:tc>
          <w:tcPr>
            <w:tcW w:w="7479" w:type="dxa"/>
          </w:tcPr>
          <w:p w14:paraId="07ABA26C" w14:textId="4A68D171" w:rsidR="00CC4BCD" w:rsidRPr="00CC4BCD" w:rsidRDefault="00CC4BCD" w:rsidP="00CC4BCD">
            <w:pPr>
              <w:rPr>
                <w:lang w:val="en-GB"/>
              </w:rPr>
            </w:pPr>
            <w:r w:rsidRPr="00CC4BCD">
              <w:rPr>
                <w:lang w:val="en-GB"/>
              </w:rPr>
              <w:t>Allgood Hardware intumescent Lock Fire Pack 7286 60mm backset Series</w:t>
            </w:r>
          </w:p>
        </w:tc>
      </w:tr>
      <w:tr w:rsidR="00CC4BCD" w14:paraId="1EAB3AAD" w14:textId="77777777" w:rsidTr="00B55818">
        <w:trPr>
          <w:cantSplit/>
        </w:trPr>
        <w:tc>
          <w:tcPr>
            <w:tcW w:w="1068" w:type="dxa"/>
          </w:tcPr>
          <w:p w14:paraId="0ACBC2F5" w14:textId="29F6D47E" w:rsidR="00CC4BCD" w:rsidRPr="00CC4BCD" w:rsidRDefault="00CC4BCD" w:rsidP="00CC4BCD">
            <w:pPr>
              <w:rPr>
                <w:lang w:val="en-GB"/>
              </w:rPr>
            </w:pPr>
            <w:r w:rsidRPr="00CC4BCD">
              <w:rPr>
                <w:lang w:val="en-GB"/>
              </w:rPr>
              <w:t>2.00 ea</w:t>
            </w:r>
          </w:p>
        </w:tc>
        <w:tc>
          <w:tcPr>
            <w:tcW w:w="2136" w:type="dxa"/>
          </w:tcPr>
          <w:p w14:paraId="4602D69E" w14:textId="7D42B0D9" w:rsidR="00CC4BCD" w:rsidRPr="00CC4BCD" w:rsidRDefault="00CC4BCD" w:rsidP="00CC4BCD">
            <w:pPr>
              <w:rPr>
                <w:lang w:val="en-GB"/>
              </w:rPr>
            </w:pPr>
            <w:r w:rsidRPr="00CC4BCD">
              <w:rPr>
                <w:lang w:val="en-GB"/>
              </w:rPr>
              <w:t>SS796Q</w:t>
            </w:r>
          </w:p>
        </w:tc>
        <w:tc>
          <w:tcPr>
            <w:tcW w:w="7479" w:type="dxa"/>
          </w:tcPr>
          <w:p w14:paraId="75F04C47" w14:textId="21A76BC3"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6587ABE1" w14:textId="77777777" w:rsidTr="00B55818">
        <w:trPr>
          <w:cantSplit/>
        </w:trPr>
        <w:tc>
          <w:tcPr>
            <w:tcW w:w="1068" w:type="dxa"/>
          </w:tcPr>
          <w:p w14:paraId="59B243F3" w14:textId="20D9C03D" w:rsidR="00CC4BCD" w:rsidRPr="00CC4BCD" w:rsidRDefault="00CC4BCD" w:rsidP="00CC4BCD">
            <w:pPr>
              <w:rPr>
                <w:lang w:val="en-GB"/>
              </w:rPr>
            </w:pPr>
            <w:r w:rsidRPr="00CC4BCD">
              <w:rPr>
                <w:lang w:val="en-GB"/>
              </w:rPr>
              <w:lastRenderedPageBreak/>
              <w:t>1.00 ea</w:t>
            </w:r>
          </w:p>
        </w:tc>
        <w:tc>
          <w:tcPr>
            <w:tcW w:w="2136" w:type="dxa"/>
          </w:tcPr>
          <w:p w14:paraId="26E5B797" w14:textId="5CB0B468" w:rsidR="00CC4BCD" w:rsidRPr="00CC4BCD" w:rsidRDefault="00CC4BCD" w:rsidP="00CC4BCD">
            <w:pPr>
              <w:rPr>
                <w:lang w:val="en-GB"/>
              </w:rPr>
            </w:pPr>
            <w:r w:rsidRPr="00CC4BCD">
              <w:rPr>
                <w:lang w:val="en-GB"/>
              </w:rPr>
              <w:t>SS1771</w:t>
            </w:r>
          </w:p>
        </w:tc>
        <w:tc>
          <w:tcPr>
            <w:tcW w:w="7479" w:type="dxa"/>
          </w:tcPr>
          <w:p w14:paraId="55C0EE6D" w14:textId="37AAC8DF"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FF71A3F" w14:textId="77777777" w:rsidTr="00B55818">
        <w:trPr>
          <w:cantSplit/>
        </w:trPr>
        <w:tc>
          <w:tcPr>
            <w:tcW w:w="1068" w:type="dxa"/>
          </w:tcPr>
          <w:p w14:paraId="3D867EE9" w14:textId="75B6E735" w:rsidR="00CC4BCD" w:rsidRPr="00CC4BCD" w:rsidRDefault="00CC4BCD" w:rsidP="00CC4BCD">
            <w:pPr>
              <w:rPr>
                <w:lang w:val="en-GB"/>
              </w:rPr>
            </w:pPr>
            <w:r w:rsidRPr="00CC4BCD">
              <w:rPr>
                <w:lang w:val="en-GB"/>
              </w:rPr>
              <w:t>2.00 ea</w:t>
            </w:r>
          </w:p>
        </w:tc>
        <w:tc>
          <w:tcPr>
            <w:tcW w:w="2136" w:type="dxa"/>
          </w:tcPr>
          <w:p w14:paraId="6BBF7B7F" w14:textId="04D0D411" w:rsidR="00CC4BCD" w:rsidRPr="00CC4BCD" w:rsidRDefault="00CC4BCD" w:rsidP="00CC4BCD">
            <w:pPr>
              <w:rPr>
                <w:lang w:val="en-GB"/>
              </w:rPr>
            </w:pPr>
            <w:r w:rsidRPr="00CC4BCD">
              <w:rPr>
                <w:lang w:val="en-GB"/>
              </w:rPr>
              <w:t>SS8449</w:t>
            </w:r>
          </w:p>
        </w:tc>
        <w:tc>
          <w:tcPr>
            <w:tcW w:w="7479" w:type="dxa"/>
          </w:tcPr>
          <w:p w14:paraId="2BF1A296" w14:textId="5A6454BC"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0FC6AF77" w14:textId="77777777" w:rsidTr="00B55818">
        <w:trPr>
          <w:cantSplit/>
        </w:trPr>
        <w:tc>
          <w:tcPr>
            <w:tcW w:w="1068" w:type="dxa"/>
          </w:tcPr>
          <w:p w14:paraId="1B078B2C" w14:textId="5446328F" w:rsidR="00CC4BCD" w:rsidRPr="00CC4BCD" w:rsidRDefault="00CC4BCD" w:rsidP="00CC4BCD">
            <w:pPr>
              <w:rPr>
                <w:lang w:val="en-GB"/>
              </w:rPr>
            </w:pPr>
            <w:r w:rsidRPr="00CC4BCD">
              <w:rPr>
                <w:lang w:val="en-GB"/>
              </w:rPr>
              <w:t>1.00 ea</w:t>
            </w:r>
          </w:p>
        </w:tc>
        <w:tc>
          <w:tcPr>
            <w:tcW w:w="2136" w:type="dxa"/>
          </w:tcPr>
          <w:p w14:paraId="0B72D15B" w14:textId="240E78FC" w:rsidR="00CC4BCD" w:rsidRPr="00CC4BCD" w:rsidRDefault="00CC4BCD" w:rsidP="00CC4BCD">
            <w:pPr>
              <w:rPr>
                <w:lang w:val="en-GB"/>
              </w:rPr>
            </w:pPr>
            <w:r w:rsidRPr="00CC4BCD">
              <w:rPr>
                <w:lang w:val="en-GB"/>
              </w:rPr>
              <w:t>ZQ0069564 *</w:t>
            </w:r>
          </w:p>
        </w:tc>
        <w:tc>
          <w:tcPr>
            <w:tcW w:w="7479" w:type="dxa"/>
          </w:tcPr>
          <w:p w14:paraId="014BBBF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A783E09" w14:textId="77777777" w:rsidR="00CC4BCD" w:rsidRPr="00CC4BCD" w:rsidRDefault="00CC4BCD" w:rsidP="00CC4BCD">
            <w:pPr>
              <w:rPr>
                <w:lang w:val="en-GB"/>
              </w:rPr>
            </w:pPr>
          </w:p>
          <w:p w14:paraId="4ED656A4" w14:textId="21F0C77F" w:rsidR="00CC4BCD" w:rsidRPr="00CC4BCD" w:rsidRDefault="00CC4BCD" w:rsidP="00CC4BCD">
            <w:pPr>
              <w:rPr>
                <w:lang w:val="en-GB"/>
              </w:rPr>
            </w:pPr>
            <w:r w:rsidRPr="00CC4BCD">
              <w:rPr>
                <w:lang w:val="en-GB"/>
              </w:rPr>
              <w:t>NOMINAL SIZE ONLY - FINAL SIZES TO BE CONFIRMED</w:t>
            </w:r>
          </w:p>
        </w:tc>
      </w:tr>
      <w:tr w:rsidR="00CC4BCD" w14:paraId="2FD9FBB4" w14:textId="77777777" w:rsidTr="00B55818">
        <w:trPr>
          <w:cantSplit/>
        </w:trPr>
        <w:tc>
          <w:tcPr>
            <w:tcW w:w="1068" w:type="dxa"/>
          </w:tcPr>
          <w:p w14:paraId="7A773967" w14:textId="5899E24F" w:rsidR="00CC4BCD" w:rsidRPr="00CC4BCD" w:rsidRDefault="00CC4BCD" w:rsidP="00CC4BCD">
            <w:pPr>
              <w:rPr>
                <w:lang w:val="en-GB"/>
              </w:rPr>
            </w:pPr>
            <w:r w:rsidRPr="00CC4BCD">
              <w:rPr>
                <w:lang w:val="en-GB"/>
              </w:rPr>
              <w:t>1.00 ea</w:t>
            </w:r>
          </w:p>
        </w:tc>
        <w:tc>
          <w:tcPr>
            <w:tcW w:w="2136" w:type="dxa"/>
          </w:tcPr>
          <w:p w14:paraId="4AE2120A" w14:textId="228BDA33" w:rsidR="00CC4BCD" w:rsidRPr="00CC4BCD" w:rsidRDefault="00CC4BCD" w:rsidP="00CC4BCD">
            <w:pPr>
              <w:rPr>
                <w:lang w:val="en-GB"/>
              </w:rPr>
            </w:pPr>
            <w:r w:rsidRPr="00CC4BCD">
              <w:rPr>
                <w:lang w:val="en-GB"/>
              </w:rPr>
              <w:t>SS2301</w:t>
            </w:r>
          </w:p>
        </w:tc>
        <w:tc>
          <w:tcPr>
            <w:tcW w:w="7479" w:type="dxa"/>
          </w:tcPr>
          <w:p w14:paraId="5DDAD994" w14:textId="6A3EA6C6"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1AB99848" w14:textId="77777777" w:rsidTr="00B55818">
        <w:trPr>
          <w:cantSplit/>
        </w:trPr>
        <w:tc>
          <w:tcPr>
            <w:tcW w:w="1068" w:type="dxa"/>
          </w:tcPr>
          <w:p w14:paraId="50CC79AC" w14:textId="5D13CD4F" w:rsidR="00CC4BCD" w:rsidRPr="00CC4BCD" w:rsidRDefault="00CC4BCD" w:rsidP="00CC4BCD">
            <w:pPr>
              <w:rPr>
                <w:lang w:val="en-GB"/>
              </w:rPr>
            </w:pPr>
            <w:r w:rsidRPr="00CC4BCD">
              <w:rPr>
                <w:lang w:val="en-GB"/>
              </w:rPr>
              <w:t>1.00 ea</w:t>
            </w:r>
          </w:p>
        </w:tc>
        <w:tc>
          <w:tcPr>
            <w:tcW w:w="2136" w:type="dxa"/>
          </w:tcPr>
          <w:p w14:paraId="4F649C38" w14:textId="5BB830A8" w:rsidR="00CC4BCD" w:rsidRPr="00CC4BCD" w:rsidRDefault="00CC4BCD" w:rsidP="00CC4BCD">
            <w:pPr>
              <w:rPr>
                <w:lang w:val="en-GB"/>
              </w:rPr>
            </w:pPr>
            <w:r w:rsidRPr="00CC4BCD">
              <w:rPr>
                <w:lang w:val="en-GB"/>
              </w:rPr>
              <w:t>SS8455 *</w:t>
            </w:r>
          </w:p>
        </w:tc>
        <w:tc>
          <w:tcPr>
            <w:tcW w:w="7479" w:type="dxa"/>
          </w:tcPr>
          <w:p w14:paraId="6C2F57D6" w14:textId="77777777" w:rsidR="00CC4BCD" w:rsidRPr="00CC4BCD" w:rsidRDefault="00CC4BCD" w:rsidP="00CC4BCD">
            <w:pPr>
              <w:rPr>
                <w:lang w:val="en-GB"/>
              </w:rPr>
            </w:pPr>
            <w:r w:rsidRPr="00CC4BCD">
              <w:rPr>
                <w:lang w:val="en-GB"/>
              </w:rPr>
              <w:t>Allgood Modric® 76ømmx2.5mm 'Cleaners - Mop &amp; Bucket graphic' sign with torx screw fixings, satin stainless steel finish</w:t>
            </w:r>
          </w:p>
          <w:p w14:paraId="61C9EDED" w14:textId="442F7885" w:rsidR="00CC4BCD" w:rsidRPr="00CC4BCD" w:rsidRDefault="00CC4BCD" w:rsidP="00CC4BCD">
            <w:pPr>
              <w:rPr>
                <w:lang w:val="en-GB"/>
              </w:rPr>
            </w:pPr>
          </w:p>
        </w:tc>
      </w:tr>
    </w:tbl>
    <w:p w14:paraId="7654AA7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043F162" w14:textId="77777777" w:rsidTr="00CC4BCD">
        <w:tc>
          <w:tcPr>
            <w:tcW w:w="10683" w:type="dxa"/>
          </w:tcPr>
          <w:p w14:paraId="6A3DCF3B" w14:textId="29902C79" w:rsidR="00CC4BCD" w:rsidRPr="00CC4BCD" w:rsidRDefault="00CC4BCD" w:rsidP="00CC4BCD">
            <w:pPr>
              <w:pStyle w:val="NoSpacing"/>
              <w:jc w:val="right"/>
              <w:rPr>
                <w:lang w:val="en-GB"/>
              </w:rPr>
            </w:pPr>
            <w:r w:rsidRPr="00CC4BCD">
              <w:rPr>
                <w:lang w:val="en-GB"/>
              </w:rPr>
              <w:t>Total GBP: 392.96</w:t>
            </w:r>
          </w:p>
        </w:tc>
      </w:tr>
    </w:tbl>
    <w:p w14:paraId="70B4347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46B5CDFD" w14:textId="77777777" w:rsidTr="00CC4BCD">
        <w:tc>
          <w:tcPr>
            <w:tcW w:w="1780" w:type="dxa"/>
          </w:tcPr>
          <w:p w14:paraId="3AA0BB70" w14:textId="47AC3E8C" w:rsidR="00CC4BCD" w:rsidRPr="00CC4BCD" w:rsidRDefault="00CC4BCD" w:rsidP="00CC4BCD">
            <w:pPr>
              <w:pStyle w:val="NoSpacing"/>
              <w:rPr>
                <w:b/>
                <w:lang w:val="en-GB"/>
              </w:rPr>
            </w:pPr>
            <w:r w:rsidRPr="00CC4BCD">
              <w:rPr>
                <w:b/>
                <w:lang w:val="en-GB"/>
              </w:rPr>
              <w:t>Door Numbers</w:t>
            </w:r>
          </w:p>
        </w:tc>
        <w:tc>
          <w:tcPr>
            <w:tcW w:w="1780" w:type="dxa"/>
          </w:tcPr>
          <w:p w14:paraId="43437A4D" w14:textId="77777777" w:rsidR="00CC4BCD" w:rsidRDefault="00CC4BCD" w:rsidP="00CC4BCD">
            <w:pPr>
              <w:pStyle w:val="NoSpacing"/>
              <w:rPr>
                <w:lang w:val="en-GB"/>
              </w:rPr>
            </w:pPr>
          </w:p>
        </w:tc>
        <w:tc>
          <w:tcPr>
            <w:tcW w:w="1780" w:type="dxa"/>
          </w:tcPr>
          <w:p w14:paraId="0EB7A1CF" w14:textId="77777777" w:rsidR="00CC4BCD" w:rsidRDefault="00CC4BCD" w:rsidP="00CC4BCD">
            <w:pPr>
              <w:pStyle w:val="NoSpacing"/>
              <w:rPr>
                <w:lang w:val="en-GB"/>
              </w:rPr>
            </w:pPr>
          </w:p>
        </w:tc>
        <w:tc>
          <w:tcPr>
            <w:tcW w:w="1781" w:type="dxa"/>
          </w:tcPr>
          <w:p w14:paraId="35C740C4" w14:textId="77777777" w:rsidR="00CC4BCD" w:rsidRDefault="00CC4BCD" w:rsidP="00CC4BCD">
            <w:pPr>
              <w:pStyle w:val="NoSpacing"/>
              <w:rPr>
                <w:lang w:val="en-GB"/>
              </w:rPr>
            </w:pPr>
          </w:p>
        </w:tc>
        <w:tc>
          <w:tcPr>
            <w:tcW w:w="1781" w:type="dxa"/>
          </w:tcPr>
          <w:p w14:paraId="380C6C61" w14:textId="77777777" w:rsidR="00CC4BCD" w:rsidRDefault="00CC4BCD" w:rsidP="00CC4BCD">
            <w:pPr>
              <w:pStyle w:val="NoSpacing"/>
              <w:rPr>
                <w:lang w:val="en-GB"/>
              </w:rPr>
            </w:pPr>
          </w:p>
        </w:tc>
        <w:tc>
          <w:tcPr>
            <w:tcW w:w="1781" w:type="dxa"/>
          </w:tcPr>
          <w:p w14:paraId="4FA6A286" w14:textId="77777777" w:rsidR="00CC4BCD" w:rsidRDefault="00CC4BCD" w:rsidP="00CC4BCD">
            <w:pPr>
              <w:pStyle w:val="NoSpacing"/>
              <w:rPr>
                <w:lang w:val="en-GB"/>
              </w:rPr>
            </w:pPr>
          </w:p>
        </w:tc>
      </w:tr>
      <w:tr w:rsidR="00CC4BCD" w14:paraId="33036F36" w14:textId="77777777" w:rsidTr="00CC4BCD">
        <w:tc>
          <w:tcPr>
            <w:tcW w:w="1780" w:type="dxa"/>
          </w:tcPr>
          <w:p w14:paraId="0B489F50" w14:textId="77777777" w:rsidR="00CC4BCD" w:rsidRPr="00CC4BCD" w:rsidRDefault="00CC4BCD" w:rsidP="00CC4BCD">
            <w:pPr>
              <w:pStyle w:val="NoSpacing"/>
              <w:rPr>
                <w:b/>
                <w:lang w:val="en-GB"/>
              </w:rPr>
            </w:pPr>
          </w:p>
        </w:tc>
        <w:tc>
          <w:tcPr>
            <w:tcW w:w="1780" w:type="dxa"/>
          </w:tcPr>
          <w:p w14:paraId="7C148452" w14:textId="77777777" w:rsidR="00CC4BCD" w:rsidRDefault="00CC4BCD" w:rsidP="00CC4BCD">
            <w:pPr>
              <w:pStyle w:val="NoSpacing"/>
              <w:rPr>
                <w:lang w:val="en-GB"/>
              </w:rPr>
            </w:pPr>
          </w:p>
        </w:tc>
        <w:tc>
          <w:tcPr>
            <w:tcW w:w="1780" w:type="dxa"/>
          </w:tcPr>
          <w:p w14:paraId="3A2529D6" w14:textId="77777777" w:rsidR="00CC4BCD" w:rsidRDefault="00CC4BCD" w:rsidP="00CC4BCD">
            <w:pPr>
              <w:pStyle w:val="NoSpacing"/>
              <w:rPr>
                <w:lang w:val="en-GB"/>
              </w:rPr>
            </w:pPr>
          </w:p>
        </w:tc>
        <w:tc>
          <w:tcPr>
            <w:tcW w:w="1781" w:type="dxa"/>
          </w:tcPr>
          <w:p w14:paraId="3EC2CDE2" w14:textId="77777777" w:rsidR="00CC4BCD" w:rsidRDefault="00CC4BCD" w:rsidP="00CC4BCD">
            <w:pPr>
              <w:pStyle w:val="NoSpacing"/>
              <w:rPr>
                <w:lang w:val="en-GB"/>
              </w:rPr>
            </w:pPr>
          </w:p>
        </w:tc>
        <w:tc>
          <w:tcPr>
            <w:tcW w:w="1781" w:type="dxa"/>
          </w:tcPr>
          <w:p w14:paraId="52613A75" w14:textId="77777777" w:rsidR="00CC4BCD" w:rsidRDefault="00CC4BCD" w:rsidP="00CC4BCD">
            <w:pPr>
              <w:pStyle w:val="NoSpacing"/>
              <w:rPr>
                <w:lang w:val="en-GB"/>
              </w:rPr>
            </w:pPr>
          </w:p>
        </w:tc>
        <w:tc>
          <w:tcPr>
            <w:tcW w:w="1781" w:type="dxa"/>
          </w:tcPr>
          <w:p w14:paraId="770C6ECC" w14:textId="77777777" w:rsidR="00CC4BCD" w:rsidRDefault="00CC4BCD" w:rsidP="00CC4BCD">
            <w:pPr>
              <w:pStyle w:val="NoSpacing"/>
              <w:rPr>
                <w:lang w:val="en-GB"/>
              </w:rPr>
            </w:pPr>
          </w:p>
        </w:tc>
      </w:tr>
      <w:tr w:rsidR="00CC4BCD" w14:paraId="0CE6D61B" w14:textId="77777777" w:rsidTr="00CC4BCD">
        <w:tc>
          <w:tcPr>
            <w:tcW w:w="1780" w:type="dxa"/>
          </w:tcPr>
          <w:p w14:paraId="621412EE" w14:textId="0EB0726C" w:rsidR="00CC4BCD" w:rsidRPr="00CC4BCD" w:rsidRDefault="00CC4BCD" w:rsidP="00CC4BCD">
            <w:pPr>
              <w:pStyle w:val="NoSpacing"/>
              <w:rPr>
                <w:lang w:val="en-GB"/>
              </w:rPr>
            </w:pPr>
            <w:r w:rsidRPr="00CC4BCD">
              <w:rPr>
                <w:lang w:val="en-GB"/>
              </w:rPr>
              <w:t>PM.DR.01.57.01</w:t>
            </w:r>
          </w:p>
        </w:tc>
        <w:tc>
          <w:tcPr>
            <w:tcW w:w="1780" w:type="dxa"/>
          </w:tcPr>
          <w:p w14:paraId="37271FFC" w14:textId="77777777" w:rsidR="00CC4BCD" w:rsidRDefault="00CC4BCD" w:rsidP="00CC4BCD">
            <w:pPr>
              <w:pStyle w:val="NoSpacing"/>
              <w:rPr>
                <w:lang w:val="en-GB"/>
              </w:rPr>
            </w:pPr>
          </w:p>
        </w:tc>
        <w:tc>
          <w:tcPr>
            <w:tcW w:w="1780" w:type="dxa"/>
          </w:tcPr>
          <w:p w14:paraId="7302D31F" w14:textId="77777777" w:rsidR="00CC4BCD" w:rsidRDefault="00CC4BCD" w:rsidP="00CC4BCD">
            <w:pPr>
              <w:pStyle w:val="NoSpacing"/>
              <w:rPr>
                <w:lang w:val="en-GB"/>
              </w:rPr>
            </w:pPr>
          </w:p>
        </w:tc>
        <w:tc>
          <w:tcPr>
            <w:tcW w:w="1781" w:type="dxa"/>
          </w:tcPr>
          <w:p w14:paraId="4E6A3E87" w14:textId="77777777" w:rsidR="00CC4BCD" w:rsidRDefault="00CC4BCD" w:rsidP="00CC4BCD">
            <w:pPr>
              <w:pStyle w:val="NoSpacing"/>
              <w:rPr>
                <w:lang w:val="en-GB"/>
              </w:rPr>
            </w:pPr>
          </w:p>
        </w:tc>
        <w:tc>
          <w:tcPr>
            <w:tcW w:w="1781" w:type="dxa"/>
          </w:tcPr>
          <w:p w14:paraId="5CED9B08" w14:textId="77777777" w:rsidR="00CC4BCD" w:rsidRDefault="00CC4BCD" w:rsidP="00CC4BCD">
            <w:pPr>
              <w:pStyle w:val="NoSpacing"/>
              <w:rPr>
                <w:lang w:val="en-GB"/>
              </w:rPr>
            </w:pPr>
          </w:p>
        </w:tc>
        <w:tc>
          <w:tcPr>
            <w:tcW w:w="1781" w:type="dxa"/>
          </w:tcPr>
          <w:p w14:paraId="22616184" w14:textId="77777777" w:rsidR="00CC4BCD" w:rsidRDefault="00CC4BCD" w:rsidP="00CC4BCD">
            <w:pPr>
              <w:pStyle w:val="NoSpacing"/>
              <w:rPr>
                <w:lang w:val="en-GB"/>
              </w:rPr>
            </w:pPr>
          </w:p>
        </w:tc>
      </w:tr>
    </w:tbl>
    <w:p w14:paraId="1B7AD60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49B77AE6" w14:textId="77777777" w:rsidTr="00CC4BCD">
        <w:trPr>
          <w:cantSplit/>
        </w:trPr>
        <w:tc>
          <w:tcPr>
            <w:tcW w:w="0" w:type="auto"/>
          </w:tcPr>
          <w:p w14:paraId="56B3098B" w14:textId="1EF29AA1" w:rsidR="00CC4BCD" w:rsidRPr="00CC4BCD" w:rsidRDefault="00CC4BCD" w:rsidP="00CC4BCD">
            <w:pPr>
              <w:pStyle w:val="NoSpacing"/>
              <w:rPr>
                <w:b/>
                <w:lang w:val="en-GB"/>
              </w:rPr>
            </w:pPr>
            <w:r w:rsidRPr="00CC4BCD">
              <w:rPr>
                <w:b/>
                <w:lang w:val="en-GB"/>
              </w:rPr>
              <w:t>Remarks</w:t>
            </w:r>
          </w:p>
        </w:tc>
        <w:tc>
          <w:tcPr>
            <w:tcW w:w="0" w:type="auto"/>
          </w:tcPr>
          <w:p w14:paraId="2D81FEA7" w14:textId="77777777" w:rsidR="00CC4BCD" w:rsidRDefault="00CC4BCD" w:rsidP="00CC4BCD">
            <w:pPr>
              <w:pStyle w:val="NoSpacing"/>
              <w:rPr>
                <w:lang w:val="en-GB"/>
              </w:rPr>
            </w:pPr>
          </w:p>
        </w:tc>
        <w:tc>
          <w:tcPr>
            <w:tcW w:w="0" w:type="auto"/>
          </w:tcPr>
          <w:p w14:paraId="6F130862" w14:textId="77777777" w:rsidR="00CC4BCD" w:rsidRDefault="00CC4BCD" w:rsidP="00CC4BCD">
            <w:pPr>
              <w:pStyle w:val="NoSpacing"/>
              <w:rPr>
                <w:lang w:val="en-GB"/>
              </w:rPr>
            </w:pPr>
          </w:p>
        </w:tc>
        <w:tc>
          <w:tcPr>
            <w:tcW w:w="0" w:type="auto"/>
          </w:tcPr>
          <w:p w14:paraId="48358EE3" w14:textId="77777777" w:rsidR="00CC4BCD" w:rsidRDefault="00CC4BCD" w:rsidP="00CC4BCD">
            <w:pPr>
              <w:pStyle w:val="NoSpacing"/>
              <w:rPr>
                <w:lang w:val="en-GB"/>
              </w:rPr>
            </w:pPr>
          </w:p>
        </w:tc>
      </w:tr>
    </w:tbl>
    <w:p w14:paraId="402502F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CB98608" w14:textId="77777777" w:rsidTr="00CC4BCD">
        <w:trPr>
          <w:cantSplit/>
        </w:trPr>
        <w:tc>
          <w:tcPr>
            <w:tcW w:w="0" w:type="auto"/>
          </w:tcPr>
          <w:p w14:paraId="5599B7B0" w14:textId="77777777" w:rsidR="00CC4BCD" w:rsidRDefault="00CC4BCD" w:rsidP="00CC4BCD">
            <w:pPr>
              <w:pStyle w:val="NoSpacing"/>
              <w:rPr>
                <w:lang w:val="en-GB"/>
              </w:rPr>
            </w:pPr>
          </w:p>
        </w:tc>
        <w:tc>
          <w:tcPr>
            <w:tcW w:w="0" w:type="auto"/>
          </w:tcPr>
          <w:p w14:paraId="0528B8AD" w14:textId="77777777" w:rsidR="00CC4BCD" w:rsidRDefault="00CC4BCD" w:rsidP="00CC4BCD">
            <w:pPr>
              <w:pStyle w:val="NoSpacing"/>
              <w:rPr>
                <w:lang w:val="en-GB"/>
              </w:rPr>
            </w:pPr>
          </w:p>
        </w:tc>
        <w:tc>
          <w:tcPr>
            <w:tcW w:w="0" w:type="auto"/>
          </w:tcPr>
          <w:p w14:paraId="0641813E" w14:textId="77777777" w:rsidR="00CC4BCD" w:rsidRDefault="00CC4BCD" w:rsidP="00CC4BCD">
            <w:pPr>
              <w:pStyle w:val="NoSpacing"/>
              <w:rPr>
                <w:lang w:val="en-GB"/>
              </w:rPr>
            </w:pPr>
          </w:p>
        </w:tc>
        <w:tc>
          <w:tcPr>
            <w:tcW w:w="0" w:type="auto"/>
          </w:tcPr>
          <w:p w14:paraId="1A07EA70" w14:textId="77777777" w:rsidR="00CC4BCD" w:rsidRDefault="00CC4BCD" w:rsidP="00CC4BCD">
            <w:pPr>
              <w:pStyle w:val="NoSpacing"/>
              <w:rPr>
                <w:lang w:val="en-GB"/>
              </w:rPr>
            </w:pPr>
          </w:p>
        </w:tc>
      </w:tr>
    </w:tbl>
    <w:p w14:paraId="3F4867B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4898"/>
        <w:gridCol w:w="222"/>
        <w:gridCol w:w="222"/>
      </w:tblGrid>
      <w:tr w:rsidR="00CC4BCD" w14:paraId="6BD62F1C" w14:textId="77777777" w:rsidTr="00CC4BCD">
        <w:trPr>
          <w:cantSplit/>
        </w:trPr>
        <w:tc>
          <w:tcPr>
            <w:tcW w:w="0" w:type="auto"/>
          </w:tcPr>
          <w:p w14:paraId="11DACD9D" w14:textId="12DA40E2" w:rsidR="00CC4BCD" w:rsidRPr="00CC4BCD" w:rsidRDefault="00CC4BCD" w:rsidP="00CC4BCD">
            <w:pPr>
              <w:pStyle w:val="NoSpacing"/>
              <w:rPr>
                <w:b/>
                <w:lang w:val="en-GB"/>
              </w:rPr>
            </w:pPr>
            <w:bookmarkStart w:id="20" w:name="HWSet3" w:colFirst="0" w:colLast="0"/>
            <w:r w:rsidRPr="00CC4BCD">
              <w:rPr>
                <w:b/>
                <w:lang w:val="en-GB"/>
              </w:rPr>
              <w:t>Set 0105     -</w:t>
            </w:r>
          </w:p>
        </w:tc>
        <w:tc>
          <w:tcPr>
            <w:tcW w:w="0" w:type="auto"/>
          </w:tcPr>
          <w:p w14:paraId="120EBD1B" w14:textId="59F7CD61" w:rsidR="00CC4BCD" w:rsidRPr="00CC4BCD" w:rsidRDefault="00CC4BCD" w:rsidP="00CC4BCD">
            <w:pPr>
              <w:pStyle w:val="NoSpacing"/>
              <w:rPr>
                <w:b/>
                <w:lang w:val="en-GB"/>
              </w:rPr>
            </w:pPr>
            <w:r w:rsidRPr="00CC4BCD">
              <w:rPr>
                <w:b/>
                <w:lang w:val="en-GB"/>
              </w:rPr>
              <w:t>FOH - Single circulation door (FD30) 2.2 - nds - DRT-34</w:t>
            </w:r>
          </w:p>
        </w:tc>
        <w:tc>
          <w:tcPr>
            <w:tcW w:w="0" w:type="auto"/>
          </w:tcPr>
          <w:p w14:paraId="5A7969B5" w14:textId="77777777" w:rsidR="00CC4BCD" w:rsidRDefault="00CC4BCD" w:rsidP="00CC4BCD">
            <w:pPr>
              <w:pStyle w:val="NoSpacing"/>
              <w:rPr>
                <w:lang w:val="en-GB"/>
              </w:rPr>
            </w:pPr>
          </w:p>
        </w:tc>
        <w:tc>
          <w:tcPr>
            <w:tcW w:w="0" w:type="auto"/>
          </w:tcPr>
          <w:p w14:paraId="7ED927BB" w14:textId="77777777" w:rsidR="00CC4BCD" w:rsidRDefault="00CC4BCD" w:rsidP="00CC4BCD">
            <w:pPr>
              <w:pStyle w:val="NoSpacing"/>
              <w:rPr>
                <w:lang w:val="en-GB"/>
              </w:rPr>
            </w:pPr>
          </w:p>
        </w:tc>
      </w:tr>
      <w:bookmarkEnd w:id="20"/>
    </w:tbl>
    <w:p w14:paraId="1127343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03B3CAAD" w14:textId="77777777" w:rsidTr="00B6692A">
        <w:trPr>
          <w:cantSplit/>
        </w:trPr>
        <w:tc>
          <w:tcPr>
            <w:tcW w:w="1068" w:type="dxa"/>
          </w:tcPr>
          <w:p w14:paraId="0886A2DE" w14:textId="49449BAC" w:rsidR="00CC4BCD" w:rsidRPr="00CC4BCD" w:rsidRDefault="00CC4BCD" w:rsidP="00CC4BCD">
            <w:pPr>
              <w:rPr>
                <w:b/>
                <w:lang w:val="en-GB"/>
              </w:rPr>
            </w:pPr>
            <w:r w:rsidRPr="00CC4BCD">
              <w:rPr>
                <w:b/>
                <w:lang w:val="en-GB"/>
              </w:rPr>
              <w:t>Quantity</w:t>
            </w:r>
          </w:p>
        </w:tc>
        <w:tc>
          <w:tcPr>
            <w:tcW w:w="2136" w:type="dxa"/>
          </w:tcPr>
          <w:p w14:paraId="44201912" w14:textId="6814ED39" w:rsidR="00CC4BCD" w:rsidRPr="00CC4BCD" w:rsidRDefault="00CC4BCD" w:rsidP="00CC4BCD">
            <w:pPr>
              <w:rPr>
                <w:b/>
                <w:lang w:val="en-GB"/>
              </w:rPr>
            </w:pPr>
            <w:r w:rsidRPr="00CC4BCD">
              <w:rPr>
                <w:b/>
                <w:lang w:val="en-GB"/>
              </w:rPr>
              <w:t>Item number</w:t>
            </w:r>
          </w:p>
        </w:tc>
        <w:tc>
          <w:tcPr>
            <w:tcW w:w="7479" w:type="dxa"/>
          </w:tcPr>
          <w:p w14:paraId="7A46A84F" w14:textId="05DD9873" w:rsidR="00CC4BCD" w:rsidRPr="00CC4BCD" w:rsidRDefault="00CC4BCD" w:rsidP="00CC4BCD">
            <w:pPr>
              <w:rPr>
                <w:b/>
                <w:lang w:val="en-GB"/>
              </w:rPr>
            </w:pPr>
            <w:r w:rsidRPr="00CC4BCD">
              <w:rPr>
                <w:b/>
                <w:lang w:val="en-GB"/>
              </w:rPr>
              <w:t>Description</w:t>
            </w:r>
          </w:p>
        </w:tc>
      </w:tr>
      <w:tr w:rsidR="00CC4BCD" w14:paraId="624629B7" w14:textId="77777777" w:rsidTr="00B6692A">
        <w:trPr>
          <w:cantSplit/>
        </w:trPr>
        <w:tc>
          <w:tcPr>
            <w:tcW w:w="1068" w:type="dxa"/>
          </w:tcPr>
          <w:p w14:paraId="6AB92777" w14:textId="38BB4924" w:rsidR="00CC4BCD" w:rsidRPr="00CC4BCD" w:rsidRDefault="00CC4BCD" w:rsidP="00CC4BCD">
            <w:pPr>
              <w:rPr>
                <w:lang w:val="en-GB"/>
              </w:rPr>
            </w:pPr>
            <w:r w:rsidRPr="00CC4BCD">
              <w:rPr>
                <w:lang w:val="en-GB"/>
              </w:rPr>
              <w:t>3.00 ea</w:t>
            </w:r>
          </w:p>
        </w:tc>
        <w:tc>
          <w:tcPr>
            <w:tcW w:w="2136" w:type="dxa"/>
          </w:tcPr>
          <w:p w14:paraId="5C2BEA07" w14:textId="03F1C6FE" w:rsidR="00CC4BCD" w:rsidRPr="00CC4BCD" w:rsidRDefault="00CC4BCD" w:rsidP="00CC4BCD">
            <w:pPr>
              <w:rPr>
                <w:lang w:val="en-GB"/>
              </w:rPr>
            </w:pPr>
            <w:r w:rsidRPr="00CC4BCD">
              <w:rPr>
                <w:lang w:val="en-GB"/>
              </w:rPr>
              <w:t>SS8066R</w:t>
            </w:r>
          </w:p>
        </w:tc>
        <w:tc>
          <w:tcPr>
            <w:tcW w:w="7479" w:type="dxa"/>
          </w:tcPr>
          <w:p w14:paraId="1BBDFAAB" w14:textId="58E7D4E7"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0A34C660" w14:textId="77777777" w:rsidTr="00B6692A">
        <w:trPr>
          <w:cantSplit/>
        </w:trPr>
        <w:tc>
          <w:tcPr>
            <w:tcW w:w="1068" w:type="dxa"/>
          </w:tcPr>
          <w:p w14:paraId="47A080EF" w14:textId="25AB1224" w:rsidR="00CC4BCD" w:rsidRPr="00CC4BCD" w:rsidRDefault="00CC4BCD" w:rsidP="00CC4BCD">
            <w:pPr>
              <w:rPr>
                <w:lang w:val="en-GB"/>
              </w:rPr>
            </w:pPr>
            <w:r w:rsidRPr="00CC4BCD">
              <w:rPr>
                <w:lang w:val="en-GB"/>
              </w:rPr>
              <w:t>3.00 ea</w:t>
            </w:r>
          </w:p>
        </w:tc>
        <w:tc>
          <w:tcPr>
            <w:tcW w:w="2136" w:type="dxa"/>
          </w:tcPr>
          <w:p w14:paraId="737F2544" w14:textId="2EE3AA93" w:rsidR="00CC4BCD" w:rsidRPr="00CC4BCD" w:rsidRDefault="00CC4BCD" w:rsidP="00CC4BCD">
            <w:pPr>
              <w:rPr>
                <w:lang w:val="en-GB"/>
              </w:rPr>
            </w:pPr>
            <w:r w:rsidRPr="00CC4BCD">
              <w:rPr>
                <w:lang w:val="en-GB"/>
              </w:rPr>
              <w:t>XX8066FP</w:t>
            </w:r>
          </w:p>
        </w:tc>
        <w:tc>
          <w:tcPr>
            <w:tcW w:w="7479" w:type="dxa"/>
          </w:tcPr>
          <w:p w14:paraId="6FC596BD" w14:textId="6F13856B"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08DDC18" w14:textId="77777777" w:rsidTr="00B6692A">
        <w:trPr>
          <w:cantSplit/>
        </w:trPr>
        <w:tc>
          <w:tcPr>
            <w:tcW w:w="1068" w:type="dxa"/>
          </w:tcPr>
          <w:p w14:paraId="3EBBB175" w14:textId="3D417AE2" w:rsidR="00CC4BCD" w:rsidRPr="00CC4BCD" w:rsidRDefault="00CC4BCD" w:rsidP="00CC4BCD">
            <w:pPr>
              <w:rPr>
                <w:lang w:val="en-GB"/>
              </w:rPr>
            </w:pPr>
            <w:r w:rsidRPr="00CC4BCD">
              <w:rPr>
                <w:lang w:val="en-GB"/>
              </w:rPr>
              <w:t>1.00 ea</w:t>
            </w:r>
          </w:p>
        </w:tc>
        <w:tc>
          <w:tcPr>
            <w:tcW w:w="2136" w:type="dxa"/>
          </w:tcPr>
          <w:p w14:paraId="419398A4" w14:textId="1413F4BD" w:rsidR="00CC4BCD" w:rsidRPr="00CC4BCD" w:rsidRDefault="00CC4BCD" w:rsidP="00CC4BCD">
            <w:pPr>
              <w:rPr>
                <w:lang w:val="en-GB"/>
              </w:rPr>
            </w:pPr>
            <w:r w:rsidRPr="00CC4BCD">
              <w:rPr>
                <w:lang w:val="en-GB"/>
              </w:rPr>
              <w:t>XX98141S6</w:t>
            </w:r>
          </w:p>
        </w:tc>
        <w:tc>
          <w:tcPr>
            <w:tcW w:w="7479" w:type="dxa"/>
          </w:tcPr>
          <w:p w14:paraId="56539BD3" w14:textId="1CDF390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8EE3CCF" w14:textId="77777777" w:rsidTr="00B6692A">
        <w:trPr>
          <w:cantSplit/>
        </w:trPr>
        <w:tc>
          <w:tcPr>
            <w:tcW w:w="1068" w:type="dxa"/>
          </w:tcPr>
          <w:p w14:paraId="10206513" w14:textId="769FBCF1" w:rsidR="00CC4BCD" w:rsidRPr="00CC4BCD" w:rsidRDefault="00CC4BCD" w:rsidP="00CC4BCD">
            <w:pPr>
              <w:rPr>
                <w:lang w:val="en-GB"/>
              </w:rPr>
            </w:pPr>
            <w:r w:rsidRPr="00CC4BCD">
              <w:rPr>
                <w:lang w:val="en-GB"/>
              </w:rPr>
              <w:t>1.00 ea</w:t>
            </w:r>
          </w:p>
        </w:tc>
        <w:tc>
          <w:tcPr>
            <w:tcW w:w="2136" w:type="dxa"/>
          </w:tcPr>
          <w:p w14:paraId="45D233F0" w14:textId="69207165" w:rsidR="00CC4BCD" w:rsidRPr="00CC4BCD" w:rsidRDefault="00CC4BCD" w:rsidP="00CC4BCD">
            <w:pPr>
              <w:rPr>
                <w:lang w:val="en-GB"/>
              </w:rPr>
            </w:pPr>
            <w:r w:rsidRPr="00CC4BCD">
              <w:rPr>
                <w:lang w:val="en-GB"/>
              </w:rPr>
              <w:t>SS1761</w:t>
            </w:r>
          </w:p>
        </w:tc>
        <w:tc>
          <w:tcPr>
            <w:tcW w:w="7479" w:type="dxa"/>
          </w:tcPr>
          <w:p w14:paraId="2C1F5435" w14:textId="6A6B2320"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78B7EE33" w14:textId="77777777" w:rsidTr="00B6692A">
        <w:trPr>
          <w:cantSplit/>
        </w:trPr>
        <w:tc>
          <w:tcPr>
            <w:tcW w:w="1068" w:type="dxa"/>
          </w:tcPr>
          <w:p w14:paraId="55D9FEC1" w14:textId="433A2119" w:rsidR="00CC4BCD" w:rsidRPr="00CC4BCD" w:rsidRDefault="00CC4BCD" w:rsidP="00CC4BCD">
            <w:pPr>
              <w:rPr>
                <w:lang w:val="en-GB"/>
              </w:rPr>
            </w:pPr>
            <w:r w:rsidRPr="00CC4BCD">
              <w:rPr>
                <w:lang w:val="en-GB"/>
              </w:rPr>
              <w:t>1.00 ea</w:t>
            </w:r>
          </w:p>
        </w:tc>
        <w:tc>
          <w:tcPr>
            <w:tcW w:w="2136" w:type="dxa"/>
          </w:tcPr>
          <w:p w14:paraId="270F0F8D" w14:textId="28149E9D" w:rsidR="00CC4BCD" w:rsidRPr="00CC4BCD" w:rsidRDefault="00CC4BCD" w:rsidP="00CC4BCD">
            <w:pPr>
              <w:rPr>
                <w:lang w:val="en-GB"/>
              </w:rPr>
            </w:pPr>
            <w:r w:rsidRPr="00CC4BCD">
              <w:rPr>
                <w:lang w:val="en-GB"/>
              </w:rPr>
              <w:t>ZQ0069564 *</w:t>
            </w:r>
          </w:p>
        </w:tc>
        <w:tc>
          <w:tcPr>
            <w:tcW w:w="7479" w:type="dxa"/>
          </w:tcPr>
          <w:p w14:paraId="6FA97A7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5D63F2C" w14:textId="77777777" w:rsidR="00CC4BCD" w:rsidRPr="00CC4BCD" w:rsidRDefault="00CC4BCD" w:rsidP="00CC4BCD">
            <w:pPr>
              <w:rPr>
                <w:lang w:val="en-GB"/>
              </w:rPr>
            </w:pPr>
          </w:p>
          <w:p w14:paraId="07D45B1C" w14:textId="374261A3" w:rsidR="00CC4BCD" w:rsidRPr="00CC4BCD" w:rsidRDefault="00CC4BCD" w:rsidP="00CC4BCD">
            <w:pPr>
              <w:rPr>
                <w:lang w:val="en-GB"/>
              </w:rPr>
            </w:pPr>
            <w:r w:rsidRPr="00CC4BCD">
              <w:rPr>
                <w:lang w:val="en-GB"/>
              </w:rPr>
              <w:t>NOMINAL SIZE ONLY - FINAL SIZES TO BE CONFIRMED</w:t>
            </w:r>
          </w:p>
        </w:tc>
      </w:tr>
      <w:tr w:rsidR="00CC4BCD" w14:paraId="28B041E0" w14:textId="77777777" w:rsidTr="00B6692A">
        <w:trPr>
          <w:cantSplit/>
        </w:trPr>
        <w:tc>
          <w:tcPr>
            <w:tcW w:w="1068" w:type="dxa"/>
          </w:tcPr>
          <w:p w14:paraId="2D84F077" w14:textId="0CDBFE7A" w:rsidR="00CC4BCD" w:rsidRPr="00CC4BCD" w:rsidRDefault="00CC4BCD" w:rsidP="00CC4BCD">
            <w:pPr>
              <w:rPr>
                <w:lang w:val="en-GB"/>
              </w:rPr>
            </w:pPr>
            <w:r w:rsidRPr="00CC4BCD">
              <w:rPr>
                <w:lang w:val="en-GB"/>
              </w:rPr>
              <w:t>2.00 ea</w:t>
            </w:r>
          </w:p>
        </w:tc>
        <w:tc>
          <w:tcPr>
            <w:tcW w:w="2136" w:type="dxa"/>
          </w:tcPr>
          <w:p w14:paraId="6009D015" w14:textId="6EBE4876" w:rsidR="00CC4BCD" w:rsidRPr="00CC4BCD" w:rsidRDefault="00CC4BCD" w:rsidP="00CC4BCD">
            <w:pPr>
              <w:rPr>
                <w:lang w:val="en-GB"/>
              </w:rPr>
            </w:pPr>
            <w:r w:rsidRPr="00CC4BCD">
              <w:rPr>
                <w:lang w:val="en-GB"/>
              </w:rPr>
              <w:t>SS8449</w:t>
            </w:r>
          </w:p>
        </w:tc>
        <w:tc>
          <w:tcPr>
            <w:tcW w:w="7479" w:type="dxa"/>
          </w:tcPr>
          <w:p w14:paraId="7380A113" w14:textId="14EED546"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bl>
    <w:p w14:paraId="13FAA68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1B0DA49" w14:textId="77777777" w:rsidTr="00CC4BCD">
        <w:tc>
          <w:tcPr>
            <w:tcW w:w="10683" w:type="dxa"/>
          </w:tcPr>
          <w:p w14:paraId="4F5241BD" w14:textId="18B2E835" w:rsidR="00CC4BCD" w:rsidRPr="00CC4BCD" w:rsidRDefault="00CC4BCD" w:rsidP="00CC4BCD">
            <w:pPr>
              <w:pStyle w:val="NoSpacing"/>
              <w:jc w:val="right"/>
              <w:rPr>
                <w:lang w:val="en-GB"/>
              </w:rPr>
            </w:pPr>
            <w:r w:rsidRPr="00CC4BCD">
              <w:rPr>
                <w:lang w:val="en-GB"/>
              </w:rPr>
              <w:t>Total GBP: 245.39</w:t>
            </w:r>
          </w:p>
        </w:tc>
      </w:tr>
    </w:tbl>
    <w:p w14:paraId="1353588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1"/>
        <w:gridCol w:w="1771"/>
        <w:gridCol w:w="1771"/>
        <w:gridCol w:w="1718"/>
        <w:gridCol w:w="1718"/>
        <w:gridCol w:w="1718"/>
      </w:tblGrid>
      <w:tr w:rsidR="00CC4BCD" w14:paraId="702DF41C" w14:textId="77777777" w:rsidTr="00CC4BCD">
        <w:tc>
          <w:tcPr>
            <w:tcW w:w="1780" w:type="dxa"/>
          </w:tcPr>
          <w:p w14:paraId="5826D43B" w14:textId="2DFADC5F" w:rsidR="00CC4BCD" w:rsidRPr="00CC4BCD" w:rsidRDefault="00CC4BCD" w:rsidP="00CC4BCD">
            <w:pPr>
              <w:pStyle w:val="NoSpacing"/>
              <w:rPr>
                <w:b/>
                <w:lang w:val="en-GB"/>
              </w:rPr>
            </w:pPr>
            <w:r w:rsidRPr="00CC4BCD">
              <w:rPr>
                <w:b/>
                <w:lang w:val="en-GB"/>
              </w:rPr>
              <w:t>Door Numbers</w:t>
            </w:r>
          </w:p>
        </w:tc>
        <w:tc>
          <w:tcPr>
            <w:tcW w:w="1780" w:type="dxa"/>
          </w:tcPr>
          <w:p w14:paraId="64A8C023" w14:textId="77777777" w:rsidR="00CC4BCD" w:rsidRDefault="00CC4BCD" w:rsidP="00CC4BCD">
            <w:pPr>
              <w:pStyle w:val="NoSpacing"/>
              <w:rPr>
                <w:lang w:val="en-GB"/>
              </w:rPr>
            </w:pPr>
          </w:p>
        </w:tc>
        <w:tc>
          <w:tcPr>
            <w:tcW w:w="1780" w:type="dxa"/>
          </w:tcPr>
          <w:p w14:paraId="38DFDD5A" w14:textId="77777777" w:rsidR="00CC4BCD" w:rsidRDefault="00CC4BCD" w:rsidP="00CC4BCD">
            <w:pPr>
              <w:pStyle w:val="NoSpacing"/>
              <w:rPr>
                <w:lang w:val="en-GB"/>
              </w:rPr>
            </w:pPr>
          </w:p>
        </w:tc>
        <w:tc>
          <w:tcPr>
            <w:tcW w:w="1781" w:type="dxa"/>
          </w:tcPr>
          <w:p w14:paraId="7F3B88FA" w14:textId="77777777" w:rsidR="00CC4BCD" w:rsidRDefault="00CC4BCD" w:rsidP="00CC4BCD">
            <w:pPr>
              <w:pStyle w:val="NoSpacing"/>
              <w:rPr>
                <w:lang w:val="en-GB"/>
              </w:rPr>
            </w:pPr>
          </w:p>
        </w:tc>
        <w:tc>
          <w:tcPr>
            <w:tcW w:w="1781" w:type="dxa"/>
          </w:tcPr>
          <w:p w14:paraId="2A02E35F" w14:textId="77777777" w:rsidR="00CC4BCD" w:rsidRDefault="00CC4BCD" w:rsidP="00CC4BCD">
            <w:pPr>
              <w:pStyle w:val="NoSpacing"/>
              <w:rPr>
                <w:lang w:val="en-GB"/>
              </w:rPr>
            </w:pPr>
          </w:p>
        </w:tc>
        <w:tc>
          <w:tcPr>
            <w:tcW w:w="1781" w:type="dxa"/>
          </w:tcPr>
          <w:p w14:paraId="4BD9736D" w14:textId="77777777" w:rsidR="00CC4BCD" w:rsidRDefault="00CC4BCD" w:rsidP="00CC4BCD">
            <w:pPr>
              <w:pStyle w:val="NoSpacing"/>
              <w:rPr>
                <w:lang w:val="en-GB"/>
              </w:rPr>
            </w:pPr>
          </w:p>
        </w:tc>
      </w:tr>
      <w:tr w:rsidR="00CC4BCD" w14:paraId="4A071BEB" w14:textId="77777777" w:rsidTr="00CC4BCD">
        <w:tc>
          <w:tcPr>
            <w:tcW w:w="1780" w:type="dxa"/>
          </w:tcPr>
          <w:p w14:paraId="07A62D4A" w14:textId="77777777" w:rsidR="00CC4BCD" w:rsidRPr="00CC4BCD" w:rsidRDefault="00CC4BCD" w:rsidP="00CC4BCD">
            <w:pPr>
              <w:pStyle w:val="NoSpacing"/>
              <w:rPr>
                <w:b/>
                <w:lang w:val="en-GB"/>
              </w:rPr>
            </w:pPr>
          </w:p>
        </w:tc>
        <w:tc>
          <w:tcPr>
            <w:tcW w:w="1780" w:type="dxa"/>
          </w:tcPr>
          <w:p w14:paraId="0D24138D" w14:textId="77777777" w:rsidR="00CC4BCD" w:rsidRDefault="00CC4BCD" w:rsidP="00CC4BCD">
            <w:pPr>
              <w:pStyle w:val="NoSpacing"/>
              <w:rPr>
                <w:lang w:val="en-GB"/>
              </w:rPr>
            </w:pPr>
          </w:p>
        </w:tc>
        <w:tc>
          <w:tcPr>
            <w:tcW w:w="1780" w:type="dxa"/>
          </w:tcPr>
          <w:p w14:paraId="3C0ECD62" w14:textId="77777777" w:rsidR="00CC4BCD" w:rsidRDefault="00CC4BCD" w:rsidP="00CC4BCD">
            <w:pPr>
              <w:pStyle w:val="NoSpacing"/>
              <w:rPr>
                <w:lang w:val="en-GB"/>
              </w:rPr>
            </w:pPr>
          </w:p>
        </w:tc>
        <w:tc>
          <w:tcPr>
            <w:tcW w:w="1781" w:type="dxa"/>
          </w:tcPr>
          <w:p w14:paraId="1EE9F52E" w14:textId="77777777" w:rsidR="00CC4BCD" w:rsidRDefault="00CC4BCD" w:rsidP="00CC4BCD">
            <w:pPr>
              <w:pStyle w:val="NoSpacing"/>
              <w:rPr>
                <w:lang w:val="en-GB"/>
              </w:rPr>
            </w:pPr>
          </w:p>
        </w:tc>
        <w:tc>
          <w:tcPr>
            <w:tcW w:w="1781" w:type="dxa"/>
          </w:tcPr>
          <w:p w14:paraId="106FB19E" w14:textId="77777777" w:rsidR="00CC4BCD" w:rsidRDefault="00CC4BCD" w:rsidP="00CC4BCD">
            <w:pPr>
              <w:pStyle w:val="NoSpacing"/>
              <w:rPr>
                <w:lang w:val="en-GB"/>
              </w:rPr>
            </w:pPr>
          </w:p>
        </w:tc>
        <w:tc>
          <w:tcPr>
            <w:tcW w:w="1781" w:type="dxa"/>
          </w:tcPr>
          <w:p w14:paraId="27FDADF3" w14:textId="77777777" w:rsidR="00CC4BCD" w:rsidRDefault="00CC4BCD" w:rsidP="00CC4BCD">
            <w:pPr>
              <w:pStyle w:val="NoSpacing"/>
              <w:rPr>
                <w:lang w:val="en-GB"/>
              </w:rPr>
            </w:pPr>
          </w:p>
        </w:tc>
      </w:tr>
      <w:tr w:rsidR="00CC4BCD" w14:paraId="30F8677D" w14:textId="77777777" w:rsidTr="00CC4BCD">
        <w:tc>
          <w:tcPr>
            <w:tcW w:w="1780" w:type="dxa"/>
          </w:tcPr>
          <w:p w14:paraId="4A870419" w14:textId="44A6E0C8" w:rsidR="00CC4BCD" w:rsidRPr="00CC4BCD" w:rsidRDefault="00CC4BCD" w:rsidP="00CC4BCD">
            <w:pPr>
              <w:pStyle w:val="NoSpacing"/>
              <w:rPr>
                <w:lang w:val="en-GB"/>
              </w:rPr>
            </w:pPr>
            <w:r w:rsidRPr="00CC4BCD">
              <w:rPr>
                <w:lang w:val="en-GB"/>
              </w:rPr>
              <w:t>PM.DR.01.28.02</w:t>
            </w:r>
          </w:p>
        </w:tc>
        <w:tc>
          <w:tcPr>
            <w:tcW w:w="1780" w:type="dxa"/>
          </w:tcPr>
          <w:p w14:paraId="38B51306" w14:textId="510A1F3D" w:rsidR="00CC4BCD" w:rsidRPr="00CC4BCD" w:rsidRDefault="00CC4BCD" w:rsidP="00CC4BCD">
            <w:pPr>
              <w:pStyle w:val="NoSpacing"/>
              <w:rPr>
                <w:lang w:val="en-GB"/>
              </w:rPr>
            </w:pPr>
            <w:r w:rsidRPr="00CC4BCD">
              <w:rPr>
                <w:lang w:val="en-GB"/>
              </w:rPr>
              <w:t>PM.DR.01.53.01</w:t>
            </w:r>
          </w:p>
        </w:tc>
        <w:tc>
          <w:tcPr>
            <w:tcW w:w="1780" w:type="dxa"/>
          </w:tcPr>
          <w:p w14:paraId="15A7A2E7" w14:textId="0C5D450C" w:rsidR="00CC4BCD" w:rsidRPr="00CC4BCD" w:rsidRDefault="00CC4BCD" w:rsidP="00CC4BCD">
            <w:pPr>
              <w:pStyle w:val="NoSpacing"/>
              <w:rPr>
                <w:lang w:val="en-GB"/>
              </w:rPr>
            </w:pPr>
            <w:r w:rsidRPr="00CC4BCD">
              <w:rPr>
                <w:lang w:val="en-GB"/>
              </w:rPr>
              <w:t>PM.DR.01.54.02</w:t>
            </w:r>
          </w:p>
        </w:tc>
        <w:tc>
          <w:tcPr>
            <w:tcW w:w="1781" w:type="dxa"/>
          </w:tcPr>
          <w:p w14:paraId="5B21239A" w14:textId="77777777" w:rsidR="00CC4BCD" w:rsidRDefault="00CC4BCD" w:rsidP="00CC4BCD">
            <w:pPr>
              <w:pStyle w:val="NoSpacing"/>
              <w:rPr>
                <w:lang w:val="en-GB"/>
              </w:rPr>
            </w:pPr>
          </w:p>
        </w:tc>
        <w:tc>
          <w:tcPr>
            <w:tcW w:w="1781" w:type="dxa"/>
          </w:tcPr>
          <w:p w14:paraId="215FA0D1" w14:textId="77777777" w:rsidR="00CC4BCD" w:rsidRDefault="00CC4BCD" w:rsidP="00CC4BCD">
            <w:pPr>
              <w:pStyle w:val="NoSpacing"/>
              <w:rPr>
                <w:lang w:val="en-GB"/>
              </w:rPr>
            </w:pPr>
          </w:p>
        </w:tc>
        <w:tc>
          <w:tcPr>
            <w:tcW w:w="1781" w:type="dxa"/>
          </w:tcPr>
          <w:p w14:paraId="6CA92B8B" w14:textId="77777777" w:rsidR="00CC4BCD" w:rsidRDefault="00CC4BCD" w:rsidP="00CC4BCD">
            <w:pPr>
              <w:pStyle w:val="NoSpacing"/>
              <w:rPr>
                <w:lang w:val="en-GB"/>
              </w:rPr>
            </w:pPr>
          </w:p>
        </w:tc>
      </w:tr>
    </w:tbl>
    <w:p w14:paraId="25E3EBF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1"/>
        <w:gridCol w:w="222"/>
        <w:gridCol w:w="222"/>
        <w:gridCol w:w="222"/>
      </w:tblGrid>
      <w:tr w:rsidR="00CC4BCD" w14:paraId="4389917F" w14:textId="77777777" w:rsidTr="00CC4BCD">
        <w:trPr>
          <w:cantSplit/>
        </w:trPr>
        <w:tc>
          <w:tcPr>
            <w:tcW w:w="0" w:type="auto"/>
          </w:tcPr>
          <w:p w14:paraId="0094D3A0" w14:textId="0F9F7BCC" w:rsidR="00CC4BCD" w:rsidRPr="00CC4BCD" w:rsidRDefault="00CC4BCD" w:rsidP="00CC4BCD">
            <w:pPr>
              <w:pStyle w:val="NoSpacing"/>
              <w:rPr>
                <w:b/>
                <w:lang w:val="en-GB"/>
              </w:rPr>
            </w:pPr>
            <w:r w:rsidRPr="00CC4BCD">
              <w:rPr>
                <w:b/>
                <w:lang w:val="en-GB"/>
              </w:rPr>
              <w:t>Remarks</w:t>
            </w:r>
          </w:p>
        </w:tc>
        <w:tc>
          <w:tcPr>
            <w:tcW w:w="0" w:type="auto"/>
          </w:tcPr>
          <w:p w14:paraId="68876169" w14:textId="77777777" w:rsidR="00CC4BCD" w:rsidRDefault="00CC4BCD" w:rsidP="00CC4BCD">
            <w:pPr>
              <w:pStyle w:val="NoSpacing"/>
              <w:rPr>
                <w:lang w:val="en-GB"/>
              </w:rPr>
            </w:pPr>
          </w:p>
        </w:tc>
        <w:tc>
          <w:tcPr>
            <w:tcW w:w="0" w:type="auto"/>
          </w:tcPr>
          <w:p w14:paraId="2CB0F381" w14:textId="77777777" w:rsidR="00CC4BCD" w:rsidRDefault="00CC4BCD" w:rsidP="00CC4BCD">
            <w:pPr>
              <w:pStyle w:val="NoSpacing"/>
              <w:rPr>
                <w:lang w:val="en-GB"/>
              </w:rPr>
            </w:pPr>
          </w:p>
        </w:tc>
        <w:tc>
          <w:tcPr>
            <w:tcW w:w="0" w:type="auto"/>
          </w:tcPr>
          <w:p w14:paraId="1B7A728F" w14:textId="77777777" w:rsidR="00CC4BCD" w:rsidRDefault="00CC4BCD" w:rsidP="00CC4BCD">
            <w:pPr>
              <w:pStyle w:val="NoSpacing"/>
              <w:rPr>
                <w:lang w:val="en-GB"/>
              </w:rPr>
            </w:pPr>
          </w:p>
        </w:tc>
      </w:tr>
      <w:tr w:rsidR="00CC4BCD" w14:paraId="3571DB32" w14:textId="77777777" w:rsidTr="00CC4BCD">
        <w:trPr>
          <w:cantSplit/>
        </w:trPr>
        <w:tc>
          <w:tcPr>
            <w:tcW w:w="0" w:type="auto"/>
          </w:tcPr>
          <w:p w14:paraId="31026C4B" w14:textId="6BF2E8B9" w:rsidR="00CC4BCD" w:rsidRPr="00CC4BCD" w:rsidRDefault="00CC4BCD" w:rsidP="00CC4BCD">
            <w:pPr>
              <w:pStyle w:val="NoSpacing"/>
              <w:rPr>
                <w:lang w:val="en-GB"/>
              </w:rPr>
            </w:pPr>
            <w:r w:rsidRPr="00CC4BCD">
              <w:rPr>
                <w:lang w:val="en-GB"/>
              </w:rPr>
              <w:t>Is locking required?</w:t>
            </w:r>
          </w:p>
        </w:tc>
        <w:tc>
          <w:tcPr>
            <w:tcW w:w="0" w:type="auto"/>
          </w:tcPr>
          <w:p w14:paraId="45014752" w14:textId="77777777" w:rsidR="00CC4BCD" w:rsidRDefault="00CC4BCD" w:rsidP="00CC4BCD">
            <w:pPr>
              <w:pStyle w:val="NoSpacing"/>
              <w:rPr>
                <w:lang w:val="en-GB"/>
              </w:rPr>
            </w:pPr>
          </w:p>
        </w:tc>
        <w:tc>
          <w:tcPr>
            <w:tcW w:w="0" w:type="auto"/>
          </w:tcPr>
          <w:p w14:paraId="5D19F8F7" w14:textId="77777777" w:rsidR="00CC4BCD" w:rsidRDefault="00CC4BCD" w:rsidP="00CC4BCD">
            <w:pPr>
              <w:pStyle w:val="NoSpacing"/>
              <w:rPr>
                <w:lang w:val="en-GB"/>
              </w:rPr>
            </w:pPr>
          </w:p>
        </w:tc>
        <w:tc>
          <w:tcPr>
            <w:tcW w:w="0" w:type="auto"/>
          </w:tcPr>
          <w:p w14:paraId="48711650" w14:textId="77777777" w:rsidR="00CC4BCD" w:rsidRDefault="00CC4BCD" w:rsidP="00CC4BCD">
            <w:pPr>
              <w:pStyle w:val="NoSpacing"/>
              <w:rPr>
                <w:lang w:val="en-GB"/>
              </w:rPr>
            </w:pPr>
          </w:p>
        </w:tc>
      </w:tr>
    </w:tbl>
    <w:p w14:paraId="332A2D3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0293EFA" w14:textId="77777777" w:rsidTr="00CC4BCD">
        <w:trPr>
          <w:cantSplit/>
        </w:trPr>
        <w:tc>
          <w:tcPr>
            <w:tcW w:w="0" w:type="auto"/>
          </w:tcPr>
          <w:p w14:paraId="48BE8576" w14:textId="77777777" w:rsidR="00CC4BCD" w:rsidRDefault="00CC4BCD" w:rsidP="00CC4BCD">
            <w:pPr>
              <w:pStyle w:val="NoSpacing"/>
              <w:rPr>
                <w:lang w:val="en-GB"/>
              </w:rPr>
            </w:pPr>
          </w:p>
        </w:tc>
        <w:tc>
          <w:tcPr>
            <w:tcW w:w="0" w:type="auto"/>
          </w:tcPr>
          <w:p w14:paraId="5012E399" w14:textId="77777777" w:rsidR="00CC4BCD" w:rsidRDefault="00CC4BCD" w:rsidP="00CC4BCD">
            <w:pPr>
              <w:pStyle w:val="NoSpacing"/>
              <w:rPr>
                <w:lang w:val="en-GB"/>
              </w:rPr>
            </w:pPr>
          </w:p>
        </w:tc>
        <w:tc>
          <w:tcPr>
            <w:tcW w:w="0" w:type="auto"/>
          </w:tcPr>
          <w:p w14:paraId="7FB2355A" w14:textId="77777777" w:rsidR="00CC4BCD" w:rsidRDefault="00CC4BCD" w:rsidP="00CC4BCD">
            <w:pPr>
              <w:pStyle w:val="NoSpacing"/>
              <w:rPr>
                <w:lang w:val="en-GB"/>
              </w:rPr>
            </w:pPr>
          </w:p>
        </w:tc>
        <w:tc>
          <w:tcPr>
            <w:tcW w:w="0" w:type="auto"/>
          </w:tcPr>
          <w:p w14:paraId="72B5B68D" w14:textId="77777777" w:rsidR="00CC4BCD" w:rsidRDefault="00CC4BCD" w:rsidP="00CC4BCD">
            <w:pPr>
              <w:pStyle w:val="NoSpacing"/>
              <w:rPr>
                <w:lang w:val="en-GB"/>
              </w:rPr>
            </w:pPr>
          </w:p>
        </w:tc>
      </w:tr>
    </w:tbl>
    <w:p w14:paraId="0DDC296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7364"/>
        <w:gridCol w:w="222"/>
        <w:gridCol w:w="222"/>
      </w:tblGrid>
      <w:tr w:rsidR="00CC4BCD" w14:paraId="3A5B69EB" w14:textId="77777777" w:rsidTr="00CC4BCD">
        <w:trPr>
          <w:cantSplit/>
        </w:trPr>
        <w:tc>
          <w:tcPr>
            <w:tcW w:w="0" w:type="auto"/>
          </w:tcPr>
          <w:p w14:paraId="0E46EA1D" w14:textId="5FFB2DF7" w:rsidR="00CC4BCD" w:rsidRPr="00CC4BCD" w:rsidRDefault="00CC4BCD" w:rsidP="00CC4BCD">
            <w:pPr>
              <w:pStyle w:val="NoSpacing"/>
              <w:rPr>
                <w:b/>
                <w:lang w:val="en-GB"/>
              </w:rPr>
            </w:pPr>
            <w:bookmarkStart w:id="21" w:name="HWSet4" w:colFirst="0" w:colLast="0"/>
            <w:r w:rsidRPr="00CC4BCD">
              <w:rPr>
                <w:b/>
                <w:lang w:val="en-GB"/>
              </w:rPr>
              <w:t>Set 0106     -</w:t>
            </w:r>
          </w:p>
        </w:tc>
        <w:tc>
          <w:tcPr>
            <w:tcW w:w="0" w:type="auto"/>
          </w:tcPr>
          <w:p w14:paraId="51901FD8" w14:textId="421F5584" w:rsidR="00CC4BCD" w:rsidRPr="00CC4BCD" w:rsidRDefault="00CC4BCD" w:rsidP="00CC4BCD">
            <w:pPr>
              <w:pStyle w:val="NoSpacing"/>
              <w:rPr>
                <w:b/>
                <w:lang w:val="en-GB"/>
              </w:rPr>
            </w:pPr>
            <w:r w:rsidRPr="00CC4BCD">
              <w:rPr>
                <w:b/>
                <w:lang w:val="en-GB"/>
              </w:rPr>
              <w:t>FOH - Single lockable circulation door (FD) 2.2 - wds  - DRT-34 - FWD/01/06/c/FD30a</w:t>
            </w:r>
          </w:p>
        </w:tc>
        <w:tc>
          <w:tcPr>
            <w:tcW w:w="0" w:type="auto"/>
          </w:tcPr>
          <w:p w14:paraId="21227BFC" w14:textId="77777777" w:rsidR="00CC4BCD" w:rsidRDefault="00CC4BCD" w:rsidP="00CC4BCD">
            <w:pPr>
              <w:pStyle w:val="NoSpacing"/>
              <w:rPr>
                <w:lang w:val="en-GB"/>
              </w:rPr>
            </w:pPr>
          </w:p>
        </w:tc>
        <w:tc>
          <w:tcPr>
            <w:tcW w:w="0" w:type="auto"/>
          </w:tcPr>
          <w:p w14:paraId="42FB3635" w14:textId="77777777" w:rsidR="00CC4BCD" w:rsidRDefault="00CC4BCD" w:rsidP="00CC4BCD">
            <w:pPr>
              <w:pStyle w:val="NoSpacing"/>
              <w:rPr>
                <w:lang w:val="en-GB"/>
              </w:rPr>
            </w:pPr>
          </w:p>
        </w:tc>
      </w:tr>
      <w:bookmarkEnd w:id="21"/>
    </w:tbl>
    <w:p w14:paraId="4427045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4E46E810" w14:textId="77777777" w:rsidTr="00A227EE">
        <w:trPr>
          <w:cantSplit/>
        </w:trPr>
        <w:tc>
          <w:tcPr>
            <w:tcW w:w="1068" w:type="dxa"/>
          </w:tcPr>
          <w:p w14:paraId="3617ED7E" w14:textId="175F10BF" w:rsidR="00CC4BCD" w:rsidRPr="00CC4BCD" w:rsidRDefault="00CC4BCD" w:rsidP="00CC4BCD">
            <w:pPr>
              <w:rPr>
                <w:b/>
                <w:lang w:val="en-GB"/>
              </w:rPr>
            </w:pPr>
            <w:r w:rsidRPr="00CC4BCD">
              <w:rPr>
                <w:b/>
                <w:lang w:val="en-GB"/>
              </w:rPr>
              <w:t>Quantity</w:t>
            </w:r>
          </w:p>
        </w:tc>
        <w:tc>
          <w:tcPr>
            <w:tcW w:w="2136" w:type="dxa"/>
          </w:tcPr>
          <w:p w14:paraId="1CEDEDB9" w14:textId="35122C74" w:rsidR="00CC4BCD" w:rsidRPr="00CC4BCD" w:rsidRDefault="00CC4BCD" w:rsidP="00CC4BCD">
            <w:pPr>
              <w:rPr>
                <w:b/>
                <w:lang w:val="en-GB"/>
              </w:rPr>
            </w:pPr>
            <w:r w:rsidRPr="00CC4BCD">
              <w:rPr>
                <w:b/>
                <w:lang w:val="en-GB"/>
              </w:rPr>
              <w:t>Item number</w:t>
            </w:r>
          </w:p>
        </w:tc>
        <w:tc>
          <w:tcPr>
            <w:tcW w:w="7479" w:type="dxa"/>
          </w:tcPr>
          <w:p w14:paraId="02609529" w14:textId="15403968" w:rsidR="00CC4BCD" w:rsidRPr="00CC4BCD" w:rsidRDefault="00CC4BCD" w:rsidP="00CC4BCD">
            <w:pPr>
              <w:rPr>
                <w:b/>
                <w:lang w:val="en-GB"/>
              </w:rPr>
            </w:pPr>
            <w:r w:rsidRPr="00CC4BCD">
              <w:rPr>
                <w:b/>
                <w:lang w:val="en-GB"/>
              </w:rPr>
              <w:t>Description</w:t>
            </w:r>
          </w:p>
        </w:tc>
      </w:tr>
      <w:tr w:rsidR="00CC4BCD" w14:paraId="2C250F89" w14:textId="77777777" w:rsidTr="00A227EE">
        <w:trPr>
          <w:cantSplit/>
        </w:trPr>
        <w:tc>
          <w:tcPr>
            <w:tcW w:w="1068" w:type="dxa"/>
          </w:tcPr>
          <w:p w14:paraId="5317FBA0" w14:textId="24D1CF71" w:rsidR="00CC4BCD" w:rsidRPr="00CC4BCD" w:rsidRDefault="00CC4BCD" w:rsidP="00CC4BCD">
            <w:pPr>
              <w:rPr>
                <w:lang w:val="en-GB"/>
              </w:rPr>
            </w:pPr>
            <w:r w:rsidRPr="00CC4BCD">
              <w:rPr>
                <w:lang w:val="en-GB"/>
              </w:rPr>
              <w:t>3.00 ea</w:t>
            </w:r>
          </w:p>
        </w:tc>
        <w:tc>
          <w:tcPr>
            <w:tcW w:w="2136" w:type="dxa"/>
          </w:tcPr>
          <w:p w14:paraId="5A1D1399" w14:textId="200FDF45" w:rsidR="00CC4BCD" w:rsidRPr="00CC4BCD" w:rsidRDefault="00CC4BCD" w:rsidP="00CC4BCD">
            <w:pPr>
              <w:rPr>
                <w:lang w:val="en-GB"/>
              </w:rPr>
            </w:pPr>
            <w:r w:rsidRPr="00CC4BCD">
              <w:rPr>
                <w:lang w:val="en-GB"/>
              </w:rPr>
              <w:t>SS8066R</w:t>
            </w:r>
          </w:p>
        </w:tc>
        <w:tc>
          <w:tcPr>
            <w:tcW w:w="7479" w:type="dxa"/>
          </w:tcPr>
          <w:p w14:paraId="2885B2B2" w14:textId="2562A4A8"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534C9565" w14:textId="77777777" w:rsidTr="00A227EE">
        <w:trPr>
          <w:cantSplit/>
        </w:trPr>
        <w:tc>
          <w:tcPr>
            <w:tcW w:w="1068" w:type="dxa"/>
          </w:tcPr>
          <w:p w14:paraId="2E892683" w14:textId="3C0C3702" w:rsidR="00CC4BCD" w:rsidRPr="00CC4BCD" w:rsidRDefault="00CC4BCD" w:rsidP="00CC4BCD">
            <w:pPr>
              <w:rPr>
                <w:lang w:val="en-GB"/>
              </w:rPr>
            </w:pPr>
            <w:r w:rsidRPr="00CC4BCD">
              <w:rPr>
                <w:lang w:val="en-GB"/>
              </w:rPr>
              <w:t>3.00 ea</w:t>
            </w:r>
          </w:p>
        </w:tc>
        <w:tc>
          <w:tcPr>
            <w:tcW w:w="2136" w:type="dxa"/>
          </w:tcPr>
          <w:p w14:paraId="5E972A7B" w14:textId="3BA7101C" w:rsidR="00CC4BCD" w:rsidRPr="00CC4BCD" w:rsidRDefault="00CC4BCD" w:rsidP="00CC4BCD">
            <w:pPr>
              <w:rPr>
                <w:lang w:val="en-GB"/>
              </w:rPr>
            </w:pPr>
            <w:r w:rsidRPr="00CC4BCD">
              <w:rPr>
                <w:lang w:val="en-GB"/>
              </w:rPr>
              <w:t>XX8066FP</w:t>
            </w:r>
          </w:p>
        </w:tc>
        <w:tc>
          <w:tcPr>
            <w:tcW w:w="7479" w:type="dxa"/>
          </w:tcPr>
          <w:p w14:paraId="6845A80B" w14:textId="1321C77C"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45511BA" w14:textId="77777777" w:rsidTr="00A227EE">
        <w:trPr>
          <w:cantSplit/>
        </w:trPr>
        <w:tc>
          <w:tcPr>
            <w:tcW w:w="1068" w:type="dxa"/>
          </w:tcPr>
          <w:p w14:paraId="10379F0C" w14:textId="4E95B5B5" w:rsidR="00CC4BCD" w:rsidRPr="00CC4BCD" w:rsidRDefault="00CC4BCD" w:rsidP="00CC4BCD">
            <w:pPr>
              <w:rPr>
                <w:lang w:val="en-GB"/>
              </w:rPr>
            </w:pPr>
            <w:r w:rsidRPr="00CC4BCD">
              <w:rPr>
                <w:lang w:val="en-GB"/>
              </w:rPr>
              <w:t>1.00 ea</w:t>
            </w:r>
          </w:p>
        </w:tc>
        <w:tc>
          <w:tcPr>
            <w:tcW w:w="2136" w:type="dxa"/>
          </w:tcPr>
          <w:p w14:paraId="40DD3B6B" w14:textId="6068C6DF" w:rsidR="00CC4BCD" w:rsidRPr="00CC4BCD" w:rsidRDefault="00CC4BCD" w:rsidP="00CC4BCD">
            <w:pPr>
              <w:rPr>
                <w:lang w:val="en-GB"/>
              </w:rPr>
            </w:pPr>
            <w:r w:rsidRPr="00CC4BCD">
              <w:rPr>
                <w:lang w:val="en-GB"/>
              </w:rPr>
              <w:t>XX98141S6</w:t>
            </w:r>
          </w:p>
        </w:tc>
        <w:tc>
          <w:tcPr>
            <w:tcW w:w="7479" w:type="dxa"/>
          </w:tcPr>
          <w:p w14:paraId="023D4A39" w14:textId="208B3B1A"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9C45F21" w14:textId="77777777" w:rsidTr="00A227EE">
        <w:trPr>
          <w:cantSplit/>
        </w:trPr>
        <w:tc>
          <w:tcPr>
            <w:tcW w:w="1068" w:type="dxa"/>
          </w:tcPr>
          <w:p w14:paraId="4D62E950" w14:textId="5D824862" w:rsidR="00CC4BCD" w:rsidRPr="00CC4BCD" w:rsidRDefault="00CC4BCD" w:rsidP="00CC4BCD">
            <w:pPr>
              <w:rPr>
                <w:lang w:val="en-GB"/>
              </w:rPr>
            </w:pPr>
            <w:r w:rsidRPr="00CC4BCD">
              <w:rPr>
                <w:lang w:val="en-GB"/>
              </w:rPr>
              <w:t>1.00 ea</w:t>
            </w:r>
          </w:p>
        </w:tc>
        <w:tc>
          <w:tcPr>
            <w:tcW w:w="2136" w:type="dxa"/>
          </w:tcPr>
          <w:p w14:paraId="669D6D97" w14:textId="6A1FB7CF" w:rsidR="00CC4BCD" w:rsidRPr="00CC4BCD" w:rsidRDefault="00CC4BCD" w:rsidP="00CC4BCD">
            <w:pPr>
              <w:rPr>
                <w:lang w:val="en-GB"/>
              </w:rPr>
            </w:pPr>
            <w:r w:rsidRPr="00CC4BCD">
              <w:rPr>
                <w:lang w:val="en-GB"/>
              </w:rPr>
              <w:t>SS1761</w:t>
            </w:r>
          </w:p>
        </w:tc>
        <w:tc>
          <w:tcPr>
            <w:tcW w:w="7479" w:type="dxa"/>
          </w:tcPr>
          <w:p w14:paraId="4082174B" w14:textId="4467744E"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1688F544" w14:textId="77777777" w:rsidTr="00A227EE">
        <w:trPr>
          <w:cantSplit/>
        </w:trPr>
        <w:tc>
          <w:tcPr>
            <w:tcW w:w="1068" w:type="dxa"/>
          </w:tcPr>
          <w:p w14:paraId="62AFF968" w14:textId="1F35E2B5" w:rsidR="00CC4BCD" w:rsidRPr="00CC4BCD" w:rsidRDefault="00CC4BCD" w:rsidP="00CC4BCD">
            <w:pPr>
              <w:rPr>
                <w:lang w:val="en-GB"/>
              </w:rPr>
            </w:pPr>
            <w:r w:rsidRPr="00CC4BCD">
              <w:rPr>
                <w:lang w:val="en-GB"/>
              </w:rPr>
              <w:t>1.00 ea</w:t>
            </w:r>
          </w:p>
        </w:tc>
        <w:tc>
          <w:tcPr>
            <w:tcW w:w="2136" w:type="dxa"/>
          </w:tcPr>
          <w:p w14:paraId="14000524" w14:textId="71470BA6" w:rsidR="00CC4BCD" w:rsidRPr="00CC4BCD" w:rsidRDefault="00CC4BCD" w:rsidP="00CC4BCD">
            <w:pPr>
              <w:rPr>
                <w:lang w:val="en-GB"/>
              </w:rPr>
            </w:pPr>
            <w:r w:rsidRPr="00CC4BCD">
              <w:rPr>
                <w:lang w:val="en-GB"/>
              </w:rPr>
              <w:t>ZQ0069564 *</w:t>
            </w:r>
          </w:p>
        </w:tc>
        <w:tc>
          <w:tcPr>
            <w:tcW w:w="7479" w:type="dxa"/>
          </w:tcPr>
          <w:p w14:paraId="2D5A4ECF"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4A448AD" w14:textId="77777777" w:rsidR="00CC4BCD" w:rsidRPr="00CC4BCD" w:rsidRDefault="00CC4BCD" w:rsidP="00CC4BCD">
            <w:pPr>
              <w:rPr>
                <w:lang w:val="en-GB"/>
              </w:rPr>
            </w:pPr>
          </w:p>
          <w:p w14:paraId="5FD2014E" w14:textId="5D8504B7" w:rsidR="00CC4BCD" w:rsidRPr="00CC4BCD" w:rsidRDefault="00CC4BCD" w:rsidP="00CC4BCD">
            <w:pPr>
              <w:rPr>
                <w:lang w:val="en-GB"/>
              </w:rPr>
            </w:pPr>
            <w:r w:rsidRPr="00CC4BCD">
              <w:rPr>
                <w:lang w:val="en-GB"/>
              </w:rPr>
              <w:t>NOMINAL SIZE ONLY - FINAL SIZES TO BE CONFIRMED</w:t>
            </w:r>
          </w:p>
        </w:tc>
      </w:tr>
      <w:tr w:rsidR="00CC4BCD" w14:paraId="42956964" w14:textId="77777777" w:rsidTr="00A227EE">
        <w:trPr>
          <w:cantSplit/>
        </w:trPr>
        <w:tc>
          <w:tcPr>
            <w:tcW w:w="1068" w:type="dxa"/>
          </w:tcPr>
          <w:p w14:paraId="43E7A313" w14:textId="78F8F698" w:rsidR="00CC4BCD" w:rsidRPr="00CC4BCD" w:rsidRDefault="00CC4BCD" w:rsidP="00CC4BCD">
            <w:pPr>
              <w:rPr>
                <w:lang w:val="en-GB"/>
              </w:rPr>
            </w:pPr>
            <w:r w:rsidRPr="00CC4BCD">
              <w:rPr>
                <w:lang w:val="en-GB"/>
              </w:rPr>
              <w:t>1.00 ea</w:t>
            </w:r>
          </w:p>
        </w:tc>
        <w:tc>
          <w:tcPr>
            <w:tcW w:w="2136" w:type="dxa"/>
          </w:tcPr>
          <w:p w14:paraId="2867DBCE" w14:textId="02191A30" w:rsidR="00CC4BCD" w:rsidRPr="00CC4BCD" w:rsidRDefault="00CC4BCD" w:rsidP="00CC4BCD">
            <w:pPr>
              <w:rPr>
                <w:lang w:val="en-GB"/>
              </w:rPr>
            </w:pPr>
            <w:r w:rsidRPr="00CC4BCD">
              <w:rPr>
                <w:lang w:val="en-GB"/>
              </w:rPr>
              <w:t>SS2301</w:t>
            </w:r>
          </w:p>
        </w:tc>
        <w:tc>
          <w:tcPr>
            <w:tcW w:w="7479" w:type="dxa"/>
          </w:tcPr>
          <w:p w14:paraId="336847C0" w14:textId="180E4562"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75D16F8D" w14:textId="77777777" w:rsidTr="00A227EE">
        <w:trPr>
          <w:cantSplit/>
        </w:trPr>
        <w:tc>
          <w:tcPr>
            <w:tcW w:w="1068" w:type="dxa"/>
          </w:tcPr>
          <w:p w14:paraId="7AB349A3" w14:textId="7EB17146" w:rsidR="00CC4BCD" w:rsidRPr="00CC4BCD" w:rsidRDefault="00CC4BCD" w:rsidP="00CC4BCD">
            <w:pPr>
              <w:rPr>
                <w:lang w:val="en-GB"/>
              </w:rPr>
            </w:pPr>
            <w:r w:rsidRPr="00CC4BCD">
              <w:rPr>
                <w:lang w:val="en-GB"/>
              </w:rPr>
              <w:t>2.00 ea</w:t>
            </w:r>
          </w:p>
        </w:tc>
        <w:tc>
          <w:tcPr>
            <w:tcW w:w="2136" w:type="dxa"/>
          </w:tcPr>
          <w:p w14:paraId="4B1CFD6E" w14:textId="785390C6" w:rsidR="00CC4BCD" w:rsidRPr="00CC4BCD" w:rsidRDefault="00CC4BCD" w:rsidP="00CC4BCD">
            <w:pPr>
              <w:rPr>
                <w:lang w:val="en-GB"/>
              </w:rPr>
            </w:pPr>
            <w:r w:rsidRPr="00CC4BCD">
              <w:rPr>
                <w:lang w:val="en-GB"/>
              </w:rPr>
              <w:t>SS8449</w:t>
            </w:r>
          </w:p>
        </w:tc>
        <w:tc>
          <w:tcPr>
            <w:tcW w:w="7479" w:type="dxa"/>
          </w:tcPr>
          <w:p w14:paraId="323351AF" w14:textId="38E5EFFF"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bl>
    <w:p w14:paraId="4C5E7B2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675D902" w14:textId="77777777" w:rsidTr="00CC4BCD">
        <w:tc>
          <w:tcPr>
            <w:tcW w:w="10683" w:type="dxa"/>
          </w:tcPr>
          <w:p w14:paraId="334CDAE2" w14:textId="1212F174" w:rsidR="00CC4BCD" w:rsidRPr="00CC4BCD" w:rsidRDefault="00CC4BCD" w:rsidP="00CC4BCD">
            <w:pPr>
              <w:pStyle w:val="NoSpacing"/>
              <w:jc w:val="right"/>
              <w:rPr>
                <w:lang w:val="en-GB"/>
              </w:rPr>
            </w:pPr>
            <w:r w:rsidRPr="00CC4BCD">
              <w:rPr>
                <w:lang w:val="en-GB"/>
              </w:rPr>
              <w:t>Total GBP: 259.56</w:t>
            </w:r>
          </w:p>
        </w:tc>
      </w:tr>
    </w:tbl>
    <w:p w14:paraId="6983477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4E7FFFD7" w14:textId="77777777" w:rsidTr="00CC4BCD">
        <w:tc>
          <w:tcPr>
            <w:tcW w:w="1780" w:type="dxa"/>
          </w:tcPr>
          <w:p w14:paraId="263E9D58" w14:textId="1F86AA9B" w:rsidR="00CC4BCD" w:rsidRPr="00CC4BCD" w:rsidRDefault="00CC4BCD" w:rsidP="00CC4BCD">
            <w:pPr>
              <w:pStyle w:val="NoSpacing"/>
              <w:rPr>
                <w:b/>
                <w:lang w:val="en-GB"/>
              </w:rPr>
            </w:pPr>
            <w:r w:rsidRPr="00CC4BCD">
              <w:rPr>
                <w:b/>
                <w:lang w:val="en-GB"/>
              </w:rPr>
              <w:t>Door Numbers</w:t>
            </w:r>
          </w:p>
        </w:tc>
        <w:tc>
          <w:tcPr>
            <w:tcW w:w="1780" w:type="dxa"/>
          </w:tcPr>
          <w:p w14:paraId="4B270C24" w14:textId="77777777" w:rsidR="00CC4BCD" w:rsidRDefault="00CC4BCD" w:rsidP="00CC4BCD">
            <w:pPr>
              <w:pStyle w:val="NoSpacing"/>
              <w:rPr>
                <w:lang w:val="en-GB"/>
              </w:rPr>
            </w:pPr>
          </w:p>
        </w:tc>
        <w:tc>
          <w:tcPr>
            <w:tcW w:w="1780" w:type="dxa"/>
          </w:tcPr>
          <w:p w14:paraId="34098C62" w14:textId="77777777" w:rsidR="00CC4BCD" w:rsidRDefault="00CC4BCD" w:rsidP="00CC4BCD">
            <w:pPr>
              <w:pStyle w:val="NoSpacing"/>
              <w:rPr>
                <w:lang w:val="en-GB"/>
              </w:rPr>
            </w:pPr>
          </w:p>
        </w:tc>
        <w:tc>
          <w:tcPr>
            <w:tcW w:w="1781" w:type="dxa"/>
          </w:tcPr>
          <w:p w14:paraId="6D5B5421" w14:textId="77777777" w:rsidR="00CC4BCD" w:rsidRDefault="00CC4BCD" w:rsidP="00CC4BCD">
            <w:pPr>
              <w:pStyle w:val="NoSpacing"/>
              <w:rPr>
                <w:lang w:val="en-GB"/>
              </w:rPr>
            </w:pPr>
          </w:p>
        </w:tc>
        <w:tc>
          <w:tcPr>
            <w:tcW w:w="1781" w:type="dxa"/>
          </w:tcPr>
          <w:p w14:paraId="63B76F98" w14:textId="77777777" w:rsidR="00CC4BCD" w:rsidRDefault="00CC4BCD" w:rsidP="00CC4BCD">
            <w:pPr>
              <w:pStyle w:val="NoSpacing"/>
              <w:rPr>
                <w:lang w:val="en-GB"/>
              </w:rPr>
            </w:pPr>
          </w:p>
        </w:tc>
        <w:tc>
          <w:tcPr>
            <w:tcW w:w="1781" w:type="dxa"/>
          </w:tcPr>
          <w:p w14:paraId="0F4112EE" w14:textId="77777777" w:rsidR="00CC4BCD" w:rsidRDefault="00CC4BCD" w:rsidP="00CC4BCD">
            <w:pPr>
              <w:pStyle w:val="NoSpacing"/>
              <w:rPr>
                <w:lang w:val="en-GB"/>
              </w:rPr>
            </w:pPr>
          </w:p>
        </w:tc>
      </w:tr>
      <w:tr w:rsidR="00CC4BCD" w14:paraId="5B401FB4" w14:textId="77777777" w:rsidTr="00CC4BCD">
        <w:tc>
          <w:tcPr>
            <w:tcW w:w="1780" w:type="dxa"/>
          </w:tcPr>
          <w:p w14:paraId="46607BDE" w14:textId="77777777" w:rsidR="00CC4BCD" w:rsidRPr="00CC4BCD" w:rsidRDefault="00CC4BCD" w:rsidP="00CC4BCD">
            <w:pPr>
              <w:pStyle w:val="NoSpacing"/>
              <w:rPr>
                <w:b/>
                <w:lang w:val="en-GB"/>
              </w:rPr>
            </w:pPr>
          </w:p>
        </w:tc>
        <w:tc>
          <w:tcPr>
            <w:tcW w:w="1780" w:type="dxa"/>
          </w:tcPr>
          <w:p w14:paraId="7E7CE084" w14:textId="77777777" w:rsidR="00CC4BCD" w:rsidRDefault="00CC4BCD" w:rsidP="00CC4BCD">
            <w:pPr>
              <w:pStyle w:val="NoSpacing"/>
              <w:rPr>
                <w:lang w:val="en-GB"/>
              </w:rPr>
            </w:pPr>
          </w:p>
        </w:tc>
        <w:tc>
          <w:tcPr>
            <w:tcW w:w="1780" w:type="dxa"/>
          </w:tcPr>
          <w:p w14:paraId="17BE253C" w14:textId="77777777" w:rsidR="00CC4BCD" w:rsidRDefault="00CC4BCD" w:rsidP="00CC4BCD">
            <w:pPr>
              <w:pStyle w:val="NoSpacing"/>
              <w:rPr>
                <w:lang w:val="en-GB"/>
              </w:rPr>
            </w:pPr>
          </w:p>
        </w:tc>
        <w:tc>
          <w:tcPr>
            <w:tcW w:w="1781" w:type="dxa"/>
          </w:tcPr>
          <w:p w14:paraId="74A73D3E" w14:textId="77777777" w:rsidR="00CC4BCD" w:rsidRDefault="00CC4BCD" w:rsidP="00CC4BCD">
            <w:pPr>
              <w:pStyle w:val="NoSpacing"/>
              <w:rPr>
                <w:lang w:val="en-GB"/>
              </w:rPr>
            </w:pPr>
          </w:p>
        </w:tc>
        <w:tc>
          <w:tcPr>
            <w:tcW w:w="1781" w:type="dxa"/>
          </w:tcPr>
          <w:p w14:paraId="4EE57A8B" w14:textId="77777777" w:rsidR="00CC4BCD" w:rsidRDefault="00CC4BCD" w:rsidP="00CC4BCD">
            <w:pPr>
              <w:pStyle w:val="NoSpacing"/>
              <w:rPr>
                <w:lang w:val="en-GB"/>
              </w:rPr>
            </w:pPr>
          </w:p>
        </w:tc>
        <w:tc>
          <w:tcPr>
            <w:tcW w:w="1781" w:type="dxa"/>
          </w:tcPr>
          <w:p w14:paraId="549B0C9F" w14:textId="77777777" w:rsidR="00CC4BCD" w:rsidRDefault="00CC4BCD" w:rsidP="00CC4BCD">
            <w:pPr>
              <w:pStyle w:val="NoSpacing"/>
              <w:rPr>
                <w:lang w:val="en-GB"/>
              </w:rPr>
            </w:pPr>
          </w:p>
        </w:tc>
      </w:tr>
      <w:tr w:rsidR="00CC4BCD" w14:paraId="79DF01DE" w14:textId="77777777" w:rsidTr="00CC4BCD">
        <w:tc>
          <w:tcPr>
            <w:tcW w:w="1780" w:type="dxa"/>
          </w:tcPr>
          <w:p w14:paraId="2E748F74" w14:textId="7B579EDA" w:rsidR="00CC4BCD" w:rsidRPr="00CC4BCD" w:rsidRDefault="00CC4BCD" w:rsidP="00CC4BCD">
            <w:pPr>
              <w:pStyle w:val="NoSpacing"/>
              <w:rPr>
                <w:lang w:val="en-GB"/>
              </w:rPr>
            </w:pPr>
            <w:r w:rsidRPr="00CC4BCD">
              <w:rPr>
                <w:lang w:val="en-GB"/>
              </w:rPr>
              <w:t>PM.DR.01.62.01</w:t>
            </w:r>
          </w:p>
        </w:tc>
        <w:tc>
          <w:tcPr>
            <w:tcW w:w="1780" w:type="dxa"/>
          </w:tcPr>
          <w:p w14:paraId="48B02277" w14:textId="77777777" w:rsidR="00CC4BCD" w:rsidRDefault="00CC4BCD" w:rsidP="00CC4BCD">
            <w:pPr>
              <w:pStyle w:val="NoSpacing"/>
              <w:rPr>
                <w:lang w:val="en-GB"/>
              </w:rPr>
            </w:pPr>
          </w:p>
        </w:tc>
        <w:tc>
          <w:tcPr>
            <w:tcW w:w="1780" w:type="dxa"/>
          </w:tcPr>
          <w:p w14:paraId="28271A74" w14:textId="77777777" w:rsidR="00CC4BCD" w:rsidRDefault="00CC4BCD" w:rsidP="00CC4BCD">
            <w:pPr>
              <w:pStyle w:val="NoSpacing"/>
              <w:rPr>
                <w:lang w:val="en-GB"/>
              </w:rPr>
            </w:pPr>
          </w:p>
        </w:tc>
        <w:tc>
          <w:tcPr>
            <w:tcW w:w="1781" w:type="dxa"/>
          </w:tcPr>
          <w:p w14:paraId="7F2EAB34" w14:textId="77777777" w:rsidR="00CC4BCD" w:rsidRDefault="00CC4BCD" w:rsidP="00CC4BCD">
            <w:pPr>
              <w:pStyle w:val="NoSpacing"/>
              <w:rPr>
                <w:lang w:val="en-GB"/>
              </w:rPr>
            </w:pPr>
          </w:p>
        </w:tc>
        <w:tc>
          <w:tcPr>
            <w:tcW w:w="1781" w:type="dxa"/>
          </w:tcPr>
          <w:p w14:paraId="3C6AECA4" w14:textId="77777777" w:rsidR="00CC4BCD" w:rsidRDefault="00CC4BCD" w:rsidP="00CC4BCD">
            <w:pPr>
              <w:pStyle w:val="NoSpacing"/>
              <w:rPr>
                <w:lang w:val="en-GB"/>
              </w:rPr>
            </w:pPr>
          </w:p>
        </w:tc>
        <w:tc>
          <w:tcPr>
            <w:tcW w:w="1781" w:type="dxa"/>
          </w:tcPr>
          <w:p w14:paraId="6D052811" w14:textId="77777777" w:rsidR="00CC4BCD" w:rsidRDefault="00CC4BCD" w:rsidP="00CC4BCD">
            <w:pPr>
              <w:pStyle w:val="NoSpacing"/>
              <w:rPr>
                <w:lang w:val="en-GB"/>
              </w:rPr>
            </w:pPr>
          </w:p>
        </w:tc>
      </w:tr>
    </w:tbl>
    <w:p w14:paraId="28C8E75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1"/>
        <w:gridCol w:w="222"/>
        <w:gridCol w:w="222"/>
        <w:gridCol w:w="222"/>
      </w:tblGrid>
      <w:tr w:rsidR="00CC4BCD" w14:paraId="206C1C73" w14:textId="77777777" w:rsidTr="00CC4BCD">
        <w:trPr>
          <w:cantSplit/>
        </w:trPr>
        <w:tc>
          <w:tcPr>
            <w:tcW w:w="0" w:type="auto"/>
          </w:tcPr>
          <w:p w14:paraId="69BB8FCB" w14:textId="6E8C2D3C" w:rsidR="00CC4BCD" w:rsidRPr="00CC4BCD" w:rsidRDefault="00CC4BCD" w:rsidP="00CC4BCD">
            <w:pPr>
              <w:pStyle w:val="NoSpacing"/>
              <w:rPr>
                <w:b/>
                <w:lang w:val="en-GB"/>
              </w:rPr>
            </w:pPr>
            <w:r w:rsidRPr="00CC4BCD">
              <w:rPr>
                <w:b/>
                <w:lang w:val="en-GB"/>
              </w:rPr>
              <w:t>Remarks</w:t>
            </w:r>
          </w:p>
        </w:tc>
        <w:tc>
          <w:tcPr>
            <w:tcW w:w="0" w:type="auto"/>
          </w:tcPr>
          <w:p w14:paraId="5B884698" w14:textId="77777777" w:rsidR="00CC4BCD" w:rsidRDefault="00CC4BCD" w:rsidP="00CC4BCD">
            <w:pPr>
              <w:pStyle w:val="NoSpacing"/>
              <w:rPr>
                <w:lang w:val="en-GB"/>
              </w:rPr>
            </w:pPr>
          </w:p>
        </w:tc>
        <w:tc>
          <w:tcPr>
            <w:tcW w:w="0" w:type="auto"/>
          </w:tcPr>
          <w:p w14:paraId="16092BFC" w14:textId="77777777" w:rsidR="00CC4BCD" w:rsidRDefault="00CC4BCD" w:rsidP="00CC4BCD">
            <w:pPr>
              <w:pStyle w:val="NoSpacing"/>
              <w:rPr>
                <w:lang w:val="en-GB"/>
              </w:rPr>
            </w:pPr>
          </w:p>
        </w:tc>
        <w:tc>
          <w:tcPr>
            <w:tcW w:w="0" w:type="auto"/>
          </w:tcPr>
          <w:p w14:paraId="78E91233" w14:textId="77777777" w:rsidR="00CC4BCD" w:rsidRDefault="00CC4BCD" w:rsidP="00CC4BCD">
            <w:pPr>
              <w:pStyle w:val="NoSpacing"/>
              <w:rPr>
                <w:lang w:val="en-GB"/>
              </w:rPr>
            </w:pPr>
          </w:p>
        </w:tc>
      </w:tr>
      <w:tr w:rsidR="00CC4BCD" w14:paraId="2270475C" w14:textId="77777777" w:rsidTr="00CC4BCD">
        <w:trPr>
          <w:cantSplit/>
        </w:trPr>
        <w:tc>
          <w:tcPr>
            <w:tcW w:w="0" w:type="auto"/>
          </w:tcPr>
          <w:p w14:paraId="06BA4623" w14:textId="486E6891" w:rsidR="00CC4BCD" w:rsidRPr="00CC4BCD" w:rsidRDefault="00CC4BCD" w:rsidP="00CC4BCD">
            <w:pPr>
              <w:pStyle w:val="NoSpacing"/>
              <w:rPr>
                <w:lang w:val="en-GB"/>
              </w:rPr>
            </w:pPr>
            <w:r w:rsidRPr="00CC4BCD">
              <w:rPr>
                <w:lang w:val="en-GB"/>
              </w:rPr>
              <w:t>Is locking required?</w:t>
            </w:r>
          </w:p>
        </w:tc>
        <w:tc>
          <w:tcPr>
            <w:tcW w:w="0" w:type="auto"/>
          </w:tcPr>
          <w:p w14:paraId="33215567" w14:textId="77777777" w:rsidR="00CC4BCD" w:rsidRDefault="00CC4BCD" w:rsidP="00CC4BCD">
            <w:pPr>
              <w:pStyle w:val="NoSpacing"/>
              <w:rPr>
                <w:lang w:val="en-GB"/>
              </w:rPr>
            </w:pPr>
          </w:p>
        </w:tc>
        <w:tc>
          <w:tcPr>
            <w:tcW w:w="0" w:type="auto"/>
          </w:tcPr>
          <w:p w14:paraId="20D61C19" w14:textId="77777777" w:rsidR="00CC4BCD" w:rsidRDefault="00CC4BCD" w:rsidP="00CC4BCD">
            <w:pPr>
              <w:pStyle w:val="NoSpacing"/>
              <w:rPr>
                <w:lang w:val="en-GB"/>
              </w:rPr>
            </w:pPr>
          </w:p>
        </w:tc>
        <w:tc>
          <w:tcPr>
            <w:tcW w:w="0" w:type="auto"/>
          </w:tcPr>
          <w:p w14:paraId="5100B017" w14:textId="77777777" w:rsidR="00CC4BCD" w:rsidRDefault="00CC4BCD" w:rsidP="00CC4BCD">
            <w:pPr>
              <w:pStyle w:val="NoSpacing"/>
              <w:rPr>
                <w:lang w:val="en-GB"/>
              </w:rPr>
            </w:pPr>
          </w:p>
        </w:tc>
      </w:tr>
    </w:tbl>
    <w:p w14:paraId="120626C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18498E4" w14:textId="77777777" w:rsidTr="00CC4BCD">
        <w:trPr>
          <w:cantSplit/>
        </w:trPr>
        <w:tc>
          <w:tcPr>
            <w:tcW w:w="0" w:type="auto"/>
          </w:tcPr>
          <w:p w14:paraId="72E44F8F" w14:textId="77777777" w:rsidR="00CC4BCD" w:rsidRDefault="00CC4BCD" w:rsidP="00CC4BCD">
            <w:pPr>
              <w:pStyle w:val="NoSpacing"/>
              <w:rPr>
                <w:lang w:val="en-GB"/>
              </w:rPr>
            </w:pPr>
          </w:p>
        </w:tc>
        <w:tc>
          <w:tcPr>
            <w:tcW w:w="0" w:type="auto"/>
          </w:tcPr>
          <w:p w14:paraId="3BCD1F94" w14:textId="77777777" w:rsidR="00CC4BCD" w:rsidRDefault="00CC4BCD" w:rsidP="00CC4BCD">
            <w:pPr>
              <w:pStyle w:val="NoSpacing"/>
              <w:rPr>
                <w:lang w:val="en-GB"/>
              </w:rPr>
            </w:pPr>
          </w:p>
        </w:tc>
        <w:tc>
          <w:tcPr>
            <w:tcW w:w="0" w:type="auto"/>
          </w:tcPr>
          <w:p w14:paraId="474149B5" w14:textId="77777777" w:rsidR="00CC4BCD" w:rsidRDefault="00CC4BCD" w:rsidP="00CC4BCD">
            <w:pPr>
              <w:pStyle w:val="NoSpacing"/>
              <w:rPr>
                <w:lang w:val="en-GB"/>
              </w:rPr>
            </w:pPr>
          </w:p>
        </w:tc>
        <w:tc>
          <w:tcPr>
            <w:tcW w:w="0" w:type="auto"/>
          </w:tcPr>
          <w:p w14:paraId="2EB56F89" w14:textId="77777777" w:rsidR="00CC4BCD" w:rsidRDefault="00CC4BCD" w:rsidP="00CC4BCD">
            <w:pPr>
              <w:pStyle w:val="NoSpacing"/>
              <w:rPr>
                <w:lang w:val="en-GB"/>
              </w:rPr>
            </w:pPr>
          </w:p>
        </w:tc>
      </w:tr>
    </w:tbl>
    <w:p w14:paraId="7326C31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5008"/>
        <w:gridCol w:w="222"/>
        <w:gridCol w:w="222"/>
      </w:tblGrid>
      <w:tr w:rsidR="00CC4BCD" w14:paraId="3783B2DF" w14:textId="77777777" w:rsidTr="00CC4BCD">
        <w:trPr>
          <w:cantSplit/>
        </w:trPr>
        <w:tc>
          <w:tcPr>
            <w:tcW w:w="0" w:type="auto"/>
          </w:tcPr>
          <w:p w14:paraId="21E6FD99" w14:textId="5271E58F" w:rsidR="00CC4BCD" w:rsidRPr="00CC4BCD" w:rsidRDefault="00CC4BCD" w:rsidP="00CC4BCD">
            <w:pPr>
              <w:pStyle w:val="NoSpacing"/>
              <w:rPr>
                <w:b/>
                <w:lang w:val="en-GB"/>
              </w:rPr>
            </w:pPr>
            <w:bookmarkStart w:id="22" w:name="HWSet5" w:colFirst="0" w:colLast="0"/>
            <w:r w:rsidRPr="00CC4BCD">
              <w:rPr>
                <w:b/>
                <w:lang w:val="en-GB"/>
              </w:rPr>
              <w:t>Set 0107     -</w:t>
            </w:r>
          </w:p>
        </w:tc>
        <w:tc>
          <w:tcPr>
            <w:tcW w:w="0" w:type="auto"/>
          </w:tcPr>
          <w:p w14:paraId="359B8EDB" w14:textId="768082E7" w:rsidR="00CC4BCD" w:rsidRPr="00CC4BCD" w:rsidRDefault="00CC4BCD" w:rsidP="00CC4BCD">
            <w:pPr>
              <w:pStyle w:val="NoSpacing"/>
              <w:rPr>
                <w:b/>
                <w:lang w:val="en-GB"/>
              </w:rPr>
            </w:pPr>
            <w:r w:rsidRPr="00CC4BCD">
              <w:rPr>
                <w:b/>
                <w:lang w:val="en-GB"/>
              </w:rPr>
              <w:t>FOH - Single door - DRT-35 - FWD/15/06/c/FD60/AC/EHO</w:t>
            </w:r>
          </w:p>
        </w:tc>
        <w:tc>
          <w:tcPr>
            <w:tcW w:w="0" w:type="auto"/>
          </w:tcPr>
          <w:p w14:paraId="2BC42AD9" w14:textId="77777777" w:rsidR="00CC4BCD" w:rsidRDefault="00CC4BCD" w:rsidP="00CC4BCD">
            <w:pPr>
              <w:pStyle w:val="NoSpacing"/>
              <w:rPr>
                <w:lang w:val="en-GB"/>
              </w:rPr>
            </w:pPr>
          </w:p>
        </w:tc>
        <w:tc>
          <w:tcPr>
            <w:tcW w:w="0" w:type="auto"/>
          </w:tcPr>
          <w:p w14:paraId="1FAC7EA8" w14:textId="77777777" w:rsidR="00CC4BCD" w:rsidRDefault="00CC4BCD" w:rsidP="00CC4BCD">
            <w:pPr>
              <w:pStyle w:val="NoSpacing"/>
              <w:rPr>
                <w:lang w:val="en-GB"/>
              </w:rPr>
            </w:pPr>
          </w:p>
        </w:tc>
      </w:tr>
      <w:bookmarkEnd w:id="22"/>
    </w:tbl>
    <w:p w14:paraId="71B85CC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54F9D93A" w14:textId="77777777" w:rsidTr="00DA25F0">
        <w:trPr>
          <w:cantSplit/>
        </w:trPr>
        <w:tc>
          <w:tcPr>
            <w:tcW w:w="1068" w:type="dxa"/>
          </w:tcPr>
          <w:p w14:paraId="554A080A" w14:textId="3212A561" w:rsidR="00CC4BCD" w:rsidRPr="00CC4BCD" w:rsidRDefault="00CC4BCD" w:rsidP="00CC4BCD">
            <w:pPr>
              <w:rPr>
                <w:b/>
                <w:lang w:val="en-GB"/>
              </w:rPr>
            </w:pPr>
            <w:r w:rsidRPr="00CC4BCD">
              <w:rPr>
                <w:b/>
                <w:lang w:val="en-GB"/>
              </w:rPr>
              <w:t>Quantity</w:t>
            </w:r>
          </w:p>
        </w:tc>
        <w:tc>
          <w:tcPr>
            <w:tcW w:w="2136" w:type="dxa"/>
          </w:tcPr>
          <w:p w14:paraId="27BBCED2" w14:textId="105F4A44" w:rsidR="00CC4BCD" w:rsidRPr="00CC4BCD" w:rsidRDefault="00CC4BCD" w:rsidP="00CC4BCD">
            <w:pPr>
              <w:rPr>
                <w:b/>
                <w:lang w:val="en-GB"/>
              </w:rPr>
            </w:pPr>
            <w:r w:rsidRPr="00CC4BCD">
              <w:rPr>
                <w:b/>
                <w:lang w:val="en-GB"/>
              </w:rPr>
              <w:t>Item number</w:t>
            </w:r>
          </w:p>
        </w:tc>
        <w:tc>
          <w:tcPr>
            <w:tcW w:w="7479" w:type="dxa"/>
          </w:tcPr>
          <w:p w14:paraId="23DC496E" w14:textId="32B0C5E1" w:rsidR="00CC4BCD" w:rsidRPr="00CC4BCD" w:rsidRDefault="00CC4BCD" w:rsidP="00CC4BCD">
            <w:pPr>
              <w:rPr>
                <w:b/>
                <w:lang w:val="en-GB"/>
              </w:rPr>
            </w:pPr>
            <w:r w:rsidRPr="00CC4BCD">
              <w:rPr>
                <w:b/>
                <w:lang w:val="en-GB"/>
              </w:rPr>
              <w:t>Description</w:t>
            </w:r>
          </w:p>
        </w:tc>
      </w:tr>
      <w:tr w:rsidR="00CC4BCD" w14:paraId="5859ED7C" w14:textId="77777777" w:rsidTr="00DA25F0">
        <w:trPr>
          <w:cantSplit/>
        </w:trPr>
        <w:tc>
          <w:tcPr>
            <w:tcW w:w="1068" w:type="dxa"/>
          </w:tcPr>
          <w:p w14:paraId="349F3EC7" w14:textId="0CF8A02B" w:rsidR="00CC4BCD" w:rsidRPr="00CC4BCD" w:rsidRDefault="00CC4BCD" w:rsidP="00CC4BCD">
            <w:pPr>
              <w:rPr>
                <w:lang w:val="en-GB"/>
              </w:rPr>
            </w:pPr>
            <w:r w:rsidRPr="00CC4BCD">
              <w:rPr>
                <w:lang w:val="en-GB"/>
              </w:rPr>
              <w:t>6.00 ea</w:t>
            </w:r>
          </w:p>
        </w:tc>
        <w:tc>
          <w:tcPr>
            <w:tcW w:w="2136" w:type="dxa"/>
          </w:tcPr>
          <w:p w14:paraId="5C3829F7" w14:textId="3925373C" w:rsidR="00CC4BCD" w:rsidRPr="00CC4BCD" w:rsidRDefault="00CC4BCD" w:rsidP="00CC4BCD">
            <w:pPr>
              <w:rPr>
                <w:lang w:val="en-GB"/>
              </w:rPr>
            </w:pPr>
            <w:r w:rsidRPr="00CC4BCD">
              <w:rPr>
                <w:lang w:val="en-GB"/>
              </w:rPr>
              <w:t>SS8066R</w:t>
            </w:r>
          </w:p>
        </w:tc>
        <w:tc>
          <w:tcPr>
            <w:tcW w:w="7479" w:type="dxa"/>
          </w:tcPr>
          <w:p w14:paraId="71AEC21E" w14:textId="11DFBCBC"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85425EF" w14:textId="77777777" w:rsidTr="00DA25F0">
        <w:trPr>
          <w:cantSplit/>
        </w:trPr>
        <w:tc>
          <w:tcPr>
            <w:tcW w:w="1068" w:type="dxa"/>
          </w:tcPr>
          <w:p w14:paraId="68993B1C" w14:textId="3F400AF4" w:rsidR="00CC4BCD" w:rsidRPr="00CC4BCD" w:rsidRDefault="00CC4BCD" w:rsidP="00CC4BCD">
            <w:pPr>
              <w:rPr>
                <w:lang w:val="en-GB"/>
              </w:rPr>
            </w:pPr>
            <w:r w:rsidRPr="00CC4BCD">
              <w:rPr>
                <w:lang w:val="en-GB"/>
              </w:rPr>
              <w:t>1.00 ea</w:t>
            </w:r>
          </w:p>
        </w:tc>
        <w:tc>
          <w:tcPr>
            <w:tcW w:w="2136" w:type="dxa"/>
          </w:tcPr>
          <w:p w14:paraId="597D98AE" w14:textId="16F11746" w:rsidR="00CC4BCD" w:rsidRPr="00CC4BCD" w:rsidRDefault="00CC4BCD" w:rsidP="00CC4BCD">
            <w:pPr>
              <w:rPr>
                <w:lang w:val="en-GB"/>
              </w:rPr>
            </w:pPr>
            <w:r w:rsidRPr="00CC4BCD">
              <w:rPr>
                <w:lang w:val="en-GB"/>
              </w:rPr>
              <w:t>XX9133FPNE *</w:t>
            </w:r>
          </w:p>
        </w:tc>
        <w:tc>
          <w:tcPr>
            <w:tcW w:w="7479" w:type="dxa"/>
          </w:tcPr>
          <w:p w14:paraId="4257408C" w14:textId="3A1689BC" w:rsidR="00CC4BCD" w:rsidRPr="00CC4BCD" w:rsidRDefault="00CC4BCD" w:rsidP="00CC4BCD">
            <w:pPr>
              <w:rPr>
                <w:lang w:val="en-GB"/>
              </w:rPr>
            </w:pPr>
            <w:r w:rsidRPr="00CC4BCD">
              <w:rPr>
                <w:lang w:val="en-GB"/>
              </w:rPr>
              <w:t>Allgood Hardware Size 2-4 Concealed Emag Cam Closer Intumescent Pack for use on up to 60 minute timber fire doors to suit 9133NE</w:t>
            </w:r>
          </w:p>
        </w:tc>
      </w:tr>
      <w:tr w:rsidR="00CC4BCD" w14:paraId="6CA0A52C" w14:textId="77777777" w:rsidTr="00DA25F0">
        <w:trPr>
          <w:cantSplit/>
        </w:trPr>
        <w:tc>
          <w:tcPr>
            <w:tcW w:w="1068" w:type="dxa"/>
          </w:tcPr>
          <w:p w14:paraId="0FCE7969" w14:textId="69ED8750" w:rsidR="00CC4BCD" w:rsidRPr="00CC4BCD" w:rsidRDefault="00CC4BCD" w:rsidP="00CC4BCD">
            <w:pPr>
              <w:rPr>
                <w:lang w:val="en-GB"/>
              </w:rPr>
            </w:pPr>
            <w:r w:rsidRPr="00CC4BCD">
              <w:rPr>
                <w:lang w:val="en-GB"/>
              </w:rPr>
              <w:t>1.00 ea</w:t>
            </w:r>
          </w:p>
        </w:tc>
        <w:tc>
          <w:tcPr>
            <w:tcW w:w="2136" w:type="dxa"/>
          </w:tcPr>
          <w:p w14:paraId="7F145D80" w14:textId="586CEB7E" w:rsidR="00CC4BCD" w:rsidRPr="00CC4BCD" w:rsidRDefault="00CC4BCD" w:rsidP="00CC4BCD">
            <w:pPr>
              <w:rPr>
                <w:lang w:val="en-GB"/>
              </w:rPr>
            </w:pPr>
            <w:r w:rsidRPr="00CC4BCD">
              <w:rPr>
                <w:lang w:val="en-GB"/>
              </w:rPr>
              <w:t>SN9133NE *</w:t>
            </w:r>
          </w:p>
        </w:tc>
        <w:tc>
          <w:tcPr>
            <w:tcW w:w="7479" w:type="dxa"/>
          </w:tcPr>
          <w:p w14:paraId="4B53E5B8" w14:textId="57A76840" w:rsidR="00CC4BCD" w:rsidRPr="00CC4BCD" w:rsidRDefault="00CC4BCD" w:rsidP="00CC4BCD">
            <w:pPr>
              <w:rPr>
                <w:lang w:val="en-GB"/>
              </w:rPr>
            </w:pPr>
            <w:r w:rsidRPr="00CC4BCD">
              <w:rPr>
                <w:lang w:val="en-GB"/>
              </w:rPr>
              <w:t>Allgood Hardware 280x46x33mm Concealed Overhead Electrical Hold-open Door Closer, complete with finished track and arm for Single Action Doors, adjustable power '3-4', closing force, latch action, Certifire approved CF6022 &amp; CE Marked to BS EN 1155: 3-8-4/3-1-1-3, 10 year manufacturer warranty, SNP finish</w:t>
            </w:r>
          </w:p>
        </w:tc>
      </w:tr>
      <w:tr w:rsidR="00CC4BCD" w14:paraId="007D0753" w14:textId="77777777" w:rsidTr="00DA25F0">
        <w:trPr>
          <w:cantSplit/>
        </w:trPr>
        <w:tc>
          <w:tcPr>
            <w:tcW w:w="1068" w:type="dxa"/>
          </w:tcPr>
          <w:p w14:paraId="4163DB93" w14:textId="578EB85E" w:rsidR="00CC4BCD" w:rsidRPr="00CC4BCD" w:rsidRDefault="00CC4BCD" w:rsidP="00CC4BCD">
            <w:pPr>
              <w:rPr>
                <w:lang w:val="en-GB"/>
              </w:rPr>
            </w:pPr>
            <w:r w:rsidRPr="00CC4BCD">
              <w:rPr>
                <w:lang w:val="en-GB"/>
              </w:rPr>
              <w:t>12.00 ea</w:t>
            </w:r>
          </w:p>
        </w:tc>
        <w:tc>
          <w:tcPr>
            <w:tcW w:w="2136" w:type="dxa"/>
          </w:tcPr>
          <w:p w14:paraId="2EEB7483" w14:textId="1943D75A" w:rsidR="00CC4BCD" w:rsidRPr="00CC4BCD" w:rsidRDefault="00CC4BCD" w:rsidP="00CC4BCD">
            <w:pPr>
              <w:rPr>
                <w:lang w:val="en-GB"/>
              </w:rPr>
            </w:pPr>
            <w:r w:rsidRPr="00CC4BCD">
              <w:rPr>
                <w:lang w:val="en-GB"/>
              </w:rPr>
              <w:t>XX8066FP</w:t>
            </w:r>
          </w:p>
        </w:tc>
        <w:tc>
          <w:tcPr>
            <w:tcW w:w="7479" w:type="dxa"/>
          </w:tcPr>
          <w:p w14:paraId="19E1A4D4" w14:textId="5AA9578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B206055" w14:textId="77777777" w:rsidTr="00DA25F0">
        <w:trPr>
          <w:cantSplit/>
        </w:trPr>
        <w:tc>
          <w:tcPr>
            <w:tcW w:w="1068" w:type="dxa"/>
          </w:tcPr>
          <w:p w14:paraId="22F43182" w14:textId="741C47BC" w:rsidR="00CC4BCD" w:rsidRPr="00CC4BCD" w:rsidRDefault="00CC4BCD" w:rsidP="00CC4BCD">
            <w:pPr>
              <w:rPr>
                <w:lang w:val="en-GB"/>
              </w:rPr>
            </w:pPr>
            <w:r w:rsidRPr="00CC4BCD">
              <w:rPr>
                <w:lang w:val="en-GB"/>
              </w:rPr>
              <w:t>1.00 ea</w:t>
            </w:r>
          </w:p>
        </w:tc>
        <w:tc>
          <w:tcPr>
            <w:tcW w:w="2136" w:type="dxa"/>
          </w:tcPr>
          <w:p w14:paraId="0D1BFC4E" w14:textId="7BF8F399" w:rsidR="00CC4BCD" w:rsidRPr="00CC4BCD" w:rsidRDefault="00CC4BCD" w:rsidP="00CC4BCD">
            <w:pPr>
              <w:rPr>
                <w:lang w:val="en-GB"/>
              </w:rPr>
            </w:pPr>
            <w:r w:rsidRPr="00CC4BCD">
              <w:rPr>
                <w:lang w:val="en-GB"/>
              </w:rPr>
              <w:t>SS1763N *</w:t>
            </w:r>
          </w:p>
        </w:tc>
        <w:tc>
          <w:tcPr>
            <w:tcW w:w="7479" w:type="dxa"/>
          </w:tcPr>
          <w:p w14:paraId="05AAF908" w14:textId="18A641F9"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55382BAA" w14:textId="77777777" w:rsidTr="00DA25F0">
        <w:trPr>
          <w:cantSplit/>
        </w:trPr>
        <w:tc>
          <w:tcPr>
            <w:tcW w:w="1068" w:type="dxa"/>
          </w:tcPr>
          <w:p w14:paraId="06C2A6F2" w14:textId="66EFF7EA" w:rsidR="00CC4BCD" w:rsidRPr="00CC4BCD" w:rsidRDefault="00CC4BCD" w:rsidP="00CC4BCD">
            <w:pPr>
              <w:rPr>
                <w:lang w:val="en-GB"/>
              </w:rPr>
            </w:pPr>
            <w:r w:rsidRPr="00CC4BCD">
              <w:rPr>
                <w:lang w:val="en-GB"/>
              </w:rPr>
              <w:t>2.00 ea</w:t>
            </w:r>
          </w:p>
        </w:tc>
        <w:tc>
          <w:tcPr>
            <w:tcW w:w="2136" w:type="dxa"/>
          </w:tcPr>
          <w:p w14:paraId="748B45FD" w14:textId="1F06C013" w:rsidR="00CC4BCD" w:rsidRPr="00CC4BCD" w:rsidRDefault="00CC4BCD" w:rsidP="00CC4BCD">
            <w:pPr>
              <w:rPr>
                <w:lang w:val="en-GB"/>
              </w:rPr>
            </w:pPr>
            <w:r w:rsidRPr="00CC4BCD">
              <w:rPr>
                <w:lang w:val="en-GB"/>
              </w:rPr>
              <w:t>SS8447</w:t>
            </w:r>
          </w:p>
        </w:tc>
        <w:tc>
          <w:tcPr>
            <w:tcW w:w="7479" w:type="dxa"/>
          </w:tcPr>
          <w:p w14:paraId="1E08DDF8" w14:textId="61035A3D" w:rsidR="00CC4BCD" w:rsidRPr="00CC4BCD" w:rsidRDefault="00CC4BCD" w:rsidP="00CC4BCD">
            <w:pPr>
              <w:rPr>
                <w:lang w:val="en-GB"/>
              </w:rPr>
            </w:pPr>
            <w:r w:rsidRPr="00CC4BCD">
              <w:rPr>
                <w:lang w:val="en-GB"/>
              </w:rPr>
              <w:t>Allgood Hardware 76mm circular 'Automatic fire door keep clear' symbol, Incorporated in successful fire tests and assessed to BS EN 1634-1 and BS 476 Pt 22 up to 120  minutes on timber doors and 240 minutes on metal doors, satin stainless steel finish</w:t>
            </w:r>
          </w:p>
        </w:tc>
      </w:tr>
      <w:tr w:rsidR="00CC4BCD" w14:paraId="0A0C53A6" w14:textId="77777777" w:rsidTr="00DA25F0">
        <w:trPr>
          <w:cantSplit/>
        </w:trPr>
        <w:tc>
          <w:tcPr>
            <w:tcW w:w="1068" w:type="dxa"/>
          </w:tcPr>
          <w:p w14:paraId="469C5428" w14:textId="15F1C426" w:rsidR="00CC4BCD" w:rsidRPr="00CC4BCD" w:rsidRDefault="00CC4BCD" w:rsidP="00CC4BCD">
            <w:pPr>
              <w:rPr>
                <w:lang w:val="en-GB"/>
              </w:rPr>
            </w:pPr>
            <w:r w:rsidRPr="00CC4BCD">
              <w:rPr>
                <w:lang w:val="en-GB"/>
              </w:rPr>
              <w:t>2.00 ea</w:t>
            </w:r>
          </w:p>
        </w:tc>
        <w:tc>
          <w:tcPr>
            <w:tcW w:w="2136" w:type="dxa"/>
          </w:tcPr>
          <w:p w14:paraId="7655577F" w14:textId="76FEAC29" w:rsidR="00CC4BCD" w:rsidRPr="00CC4BCD" w:rsidRDefault="00CC4BCD" w:rsidP="00CC4BCD">
            <w:pPr>
              <w:rPr>
                <w:lang w:val="en-GB"/>
              </w:rPr>
            </w:pPr>
            <w:r w:rsidRPr="00CC4BCD">
              <w:rPr>
                <w:lang w:val="en-GB"/>
              </w:rPr>
              <w:t>SS8448</w:t>
            </w:r>
          </w:p>
        </w:tc>
        <w:tc>
          <w:tcPr>
            <w:tcW w:w="7479" w:type="dxa"/>
          </w:tcPr>
          <w:p w14:paraId="430AA297" w14:textId="231F903D" w:rsidR="00CC4BCD" w:rsidRPr="00CC4BCD" w:rsidRDefault="00CC4BCD" w:rsidP="00CC4BCD">
            <w:pPr>
              <w:rPr>
                <w:lang w:val="en-GB"/>
              </w:rPr>
            </w:pPr>
            <w:r w:rsidRPr="00CC4BCD">
              <w:rPr>
                <w:lang w:val="en-GB"/>
              </w:rPr>
              <w:t>Allgood Hardware 76mm circular 'Fire door keep locked' symbol, Incorporated in successful fire tests and assessed to BS EN 1634-1 and BS 476 Pt 22 up to 120 minutes on timber doors and 240 minutes on metal doors, satin stainless steel finish</w:t>
            </w:r>
          </w:p>
        </w:tc>
      </w:tr>
      <w:tr w:rsidR="00CC4BCD" w14:paraId="0921A012" w14:textId="77777777" w:rsidTr="00DA25F0">
        <w:trPr>
          <w:cantSplit/>
        </w:trPr>
        <w:tc>
          <w:tcPr>
            <w:tcW w:w="1068" w:type="dxa"/>
          </w:tcPr>
          <w:p w14:paraId="41D3397D" w14:textId="6A068E7B" w:rsidR="00CC4BCD" w:rsidRPr="00CC4BCD" w:rsidRDefault="00CC4BCD" w:rsidP="00CC4BCD">
            <w:pPr>
              <w:rPr>
                <w:lang w:val="en-GB"/>
              </w:rPr>
            </w:pPr>
            <w:r w:rsidRPr="00CC4BCD">
              <w:rPr>
                <w:lang w:val="en-GB"/>
              </w:rPr>
              <w:t>1.00 ea</w:t>
            </w:r>
          </w:p>
        </w:tc>
        <w:tc>
          <w:tcPr>
            <w:tcW w:w="2136" w:type="dxa"/>
          </w:tcPr>
          <w:p w14:paraId="5F5155F0" w14:textId="1894EA84" w:rsidR="00CC4BCD" w:rsidRPr="00CC4BCD" w:rsidRDefault="00CC4BCD" w:rsidP="00CC4BCD">
            <w:pPr>
              <w:rPr>
                <w:lang w:val="en-GB"/>
              </w:rPr>
            </w:pPr>
            <w:r w:rsidRPr="00CC4BCD">
              <w:rPr>
                <w:lang w:val="en-GB"/>
              </w:rPr>
              <w:t>ZQ0069564 *</w:t>
            </w:r>
          </w:p>
        </w:tc>
        <w:tc>
          <w:tcPr>
            <w:tcW w:w="7479" w:type="dxa"/>
          </w:tcPr>
          <w:p w14:paraId="1AFC6098"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FAC7F22" w14:textId="77777777" w:rsidR="00CC4BCD" w:rsidRPr="00CC4BCD" w:rsidRDefault="00CC4BCD" w:rsidP="00CC4BCD">
            <w:pPr>
              <w:rPr>
                <w:lang w:val="en-GB"/>
              </w:rPr>
            </w:pPr>
          </w:p>
          <w:p w14:paraId="4E5AB6BF" w14:textId="77963016" w:rsidR="00CC4BCD" w:rsidRPr="00CC4BCD" w:rsidRDefault="00CC4BCD" w:rsidP="00CC4BCD">
            <w:pPr>
              <w:rPr>
                <w:lang w:val="en-GB"/>
              </w:rPr>
            </w:pPr>
            <w:r w:rsidRPr="00CC4BCD">
              <w:rPr>
                <w:lang w:val="en-GB"/>
              </w:rPr>
              <w:t>NOMINAL SIZE ONLY - FINAL SIZES TO BE CONFIRMED</w:t>
            </w:r>
          </w:p>
        </w:tc>
      </w:tr>
      <w:tr w:rsidR="00CC4BCD" w14:paraId="76ABCBB9" w14:textId="77777777" w:rsidTr="00DA25F0">
        <w:trPr>
          <w:cantSplit/>
        </w:trPr>
        <w:tc>
          <w:tcPr>
            <w:tcW w:w="1068" w:type="dxa"/>
          </w:tcPr>
          <w:p w14:paraId="34D6C210" w14:textId="37B371D1" w:rsidR="00CC4BCD" w:rsidRPr="00CC4BCD" w:rsidRDefault="00CC4BCD" w:rsidP="00CC4BCD">
            <w:pPr>
              <w:rPr>
                <w:lang w:val="en-GB"/>
              </w:rPr>
            </w:pPr>
            <w:r w:rsidRPr="00CC4BCD">
              <w:rPr>
                <w:lang w:val="en-GB"/>
              </w:rPr>
              <w:t>2.00 ea</w:t>
            </w:r>
          </w:p>
        </w:tc>
        <w:tc>
          <w:tcPr>
            <w:tcW w:w="2136" w:type="dxa"/>
          </w:tcPr>
          <w:p w14:paraId="2DDFB2FC" w14:textId="7A223145" w:rsidR="00CC4BCD" w:rsidRPr="00CC4BCD" w:rsidRDefault="00CC4BCD" w:rsidP="00CC4BCD">
            <w:pPr>
              <w:rPr>
                <w:lang w:val="en-GB"/>
              </w:rPr>
            </w:pPr>
            <w:r w:rsidRPr="00CC4BCD">
              <w:rPr>
                <w:lang w:val="en-GB"/>
              </w:rPr>
              <w:t>SS48800F</w:t>
            </w:r>
          </w:p>
        </w:tc>
        <w:tc>
          <w:tcPr>
            <w:tcW w:w="7479" w:type="dxa"/>
          </w:tcPr>
          <w:p w14:paraId="79E238D9" w14:textId="195675DA"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5E37E6C2" w14:textId="77777777" w:rsidTr="00DA25F0">
        <w:trPr>
          <w:cantSplit/>
        </w:trPr>
        <w:tc>
          <w:tcPr>
            <w:tcW w:w="1068" w:type="dxa"/>
          </w:tcPr>
          <w:p w14:paraId="0E4472AF" w14:textId="219C8615" w:rsidR="00CC4BCD" w:rsidRPr="00CC4BCD" w:rsidRDefault="00CC4BCD" w:rsidP="00CC4BCD">
            <w:pPr>
              <w:rPr>
                <w:lang w:val="en-GB"/>
              </w:rPr>
            </w:pPr>
            <w:r w:rsidRPr="00CC4BCD">
              <w:rPr>
                <w:lang w:val="en-GB"/>
              </w:rPr>
              <w:lastRenderedPageBreak/>
              <w:t>1.00 ea</w:t>
            </w:r>
          </w:p>
        </w:tc>
        <w:tc>
          <w:tcPr>
            <w:tcW w:w="2136" w:type="dxa"/>
          </w:tcPr>
          <w:p w14:paraId="72F04AFC" w14:textId="0CD092CC" w:rsidR="00CC4BCD" w:rsidRPr="00CC4BCD" w:rsidRDefault="00CC4BCD" w:rsidP="00CC4BCD">
            <w:pPr>
              <w:rPr>
                <w:lang w:val="en-GB"/>
              </w:rPr>
            </w:pPr>
            <w:r w:rsidRPr="00CC4BCD">
              <w:rPr>
                <w:lang w:val="en-GB"/>
              </w:rPr>
              <w:t>SS7051</w:t>
            </w:r>
          </w:p>
        </w:tc>
        <w:tc>
          <w:tcPr>
            <w:tcW w:w="7479" w:type="dxa"/>
          </w:tcPr>
          <w:p w14:paraId="07799438" w14:textId="389C544E"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61BA60A5" w14:textId="77777777" w:rsidTr="00DA25F0">
        <w:trPr>
          <w:cantSplit/>
        </w:trPr>
        <w:tc>
          <w:tcPr>
            <w:tcW w:w="1068" w:type="dxa"/>
          </w:tcPr>
          <w:p w14:paraId="2B4BA268" w14:textId="461A8F6E" w:rsidR="00CC4BCD" w:rsidRPr="00CC4BCD" w:rsidRDefault="00CC4BCD" w:rsidP="00CC4BCD">
            <w:pPr>
              <w:rPr>
                <w:lang w:val="en-GB"/>
              </w:rPr>
            </w:pPr>
            <w:r w:rsidRPr="00CC4BCD">
              <w:rPr>
                <w:lang w:val="en-GB"/>
              </w:rPr>
              <w:t>2.00 ea</w:t>
            </w:r>
          </w:p>
        </w:tc>
        <w:tc>
          <w:tcPr>
            <w:tcW w:w="2136" w:type="dxa"/>
          </w:tcPr>
          <w:p w14:paraId="0FA24221" w14:textId="03FD419C" w:rsidR="00CC4BCD" w:rsidRPr="00CC4BCD" w:rsidRDefault="00CC4BCD" w:rsidP="00CC4BCD">
            <w:pPr>
              <w:rPr>
                <w:lang w:val="en-GB"/>
              </w:rPr>
            </w:pPr>
            <w:r w:rsidRPr="00CC4BCD">
              <w:rPr>
                <w:lang w:val="en-GB"/>
              </w:rPr>
              <w:t>XX48800FP</w:t>
            </w:r>
          </w:p>
        </w:tc>
        <w:tc>
          <w:tcPr>
            <w:tcW w:w="7479" w:type="dxa"/>
          </w:tcPr>
          <w:p w14:paraId="5ECFB75D" w14:textId="25CABE90"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253438A2" w14:textId="77777777" w:rsidTr="00DA25F0">
        <w:trPr>
          <w:cantSplit/>
        </w:trPr>
        <w:tc>
          <w:tcPr>
            <w:tcW w:w="1068" w:type="dxa"/>
          </w:tcPr>
          <w:p w14:paraId="724BCFC5" w14:textId="5F6D5506" w:rsidR="00CC4BCD" w:rsidRPr="00CC4BCD" w:rsidRDefault="00CC4BCD" w:rsidP="00CC4BCD">
            <w:pPr>
              <w:rPr>
                <w:lang w:val="en-GB"/>
              </w:rPr>
            </w:pPr>
            <w:r w:rsidRPr="00CC4BCD">
              <w:rPr>
                <w:lang w:val="en-GB"/>
              </w:rPr>
              <w:t>1.00 ea</w:t>
            </w:r>
          </w:p>
        </w:tc>
        <w:tc>
          <w:tcPr>
            <w:tcW w:w="2136" w:type="dxa"/>
          </w:tcPr>
          <w:p w14:paraId="616EA56F" w14:textId="0063AD89" w:rsidR="00CC4BCD" w:rsidRPr="00CC4BCD" w:rsidRDefault="00CC4BCD" w:rsidP="00CC4BCD">
            <w:pPr>
              <w:rPr>
                <w:lang w:val="en-GB"/>
              </w:rPr>
            </w:pPr>
            <w:r w:rsidRPr="00CC4BCD">
              <w:rPr>
                <w:lang w:val="en-GB"/>
              </w:rPr>
              <w:t>XX75574</w:t>
            </w:r>
          </w:p>
        </w:tc>
        <w:tc>
          <w:tcPr>
            <w:tcW w:w="7479" w:type="dxa"/>
          </w:tcPr>
          <w:p w14:paraId="6CCD90AD" w14:textId="5D98BE8A"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2D523627" w14:textId="77777777" w:rsidTr="00DA25F0">
        <w:trPr>
          <w:cantSplit/>
        </w:trPr>
        <w:tc>
          <w:tcPr>
            <w:tcW w:w="1068" w:type="dxa"/>
          </w:tcPr>
          <w:p w14:paraId="15FC60CE" w14:textId="45F4400C" w:rsidR="00CC4BCD" w:rsidRPr="00CC4BCD" w:rsidRDefault="00CC4BCD" w:rsidP="00CC4BCD">
            <w:pPr>
              <w:rPr>
                <w:lang w:val="en-GB"/>
              </w:rPr>
            </w:pPr>
            <w:r w:rsidRPr="00CC4BCD">
              <w:rPr>
                <w:lang w:val="en-GB"/>
              </w:rPr>
              <w:t>1.00 ea</w:t>
            </w:r>
          </w:p>
        </w:tc>
        <w:tc>
          <w:tcPr>
            <w:tcW w:w="2136" w:type="dxa"/>
          </w:tcPr>
          <w:p w14:paraId="0E1A69C6" w14:textId="4649E9F2" w:rsidR="00CC4BCD" w:rsidRPr="00CC4BCD" w:rsidRDefault="00CC4BCD" w:rsidP="00CC4BCD">
            <w:pPr>
              <w:rPr>
                <w:lang w:val="en-GB"/>
              </w:rPr>
            </w:pPr>
            <w:r w:rsidRPr="00CC4BCD">
              <w:rPr>
                <w:lang w:val="en-GB"/>
              </w:rPr>
              <w:t>XX75574ZLC *</w:t>
            </w:r>
          </w:p>
        </w:tc>
        <w:tc>
          <w:tcPr>
            <w:tcW w:w="7479" w:type="dxa"/>
          </w:tcPr>
          <w:p w14:paraId="2658877B" w14:textId="1CA0BDBC"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739F7463" w14:textId="77777777" w:rsidTr="00DA25F0">
        <w:trPr>
          <w:cantSplit/>
        </w:trPr>
        <w:tc>
          <w:tcPr>
            <w:tcW w:w="1068" w:type="dxa"/>
          </w:tcPr>
          <w:p w14:paraId="4276978B" w14:textId="4740F359" w:rsidR="00CC4BCD" w:rsidRPr="00CC4BCD" w:rsidRDefault="00CC4BCD" w:rsidP="00CC4BCD">
            <w:pPr>
              <w:rPr>
                <w:lang w:val="en-GB"/>
              </w:rPr>
            </w:pPr>
            <w:r w:rsidRPr="00CC4BCD">
              <w:rPr>
                <w:lang w:val="en-GB"/>
              </w:rPr>
              <w:t>1.00 ea</w:t>
            </w:r>
          </w:p>
        </w:tc>
        <w:tc>
          <w:tcPr>
            <w:tcW w:w="2136" w:type="dxa"/>
          </w:tcPr>
          <w:p w14:paraId="5AA07AF3" w14:textId="21C48110" w:rsidR="00CC4BCD" w:rsidRPr="00CC4BCD" w:rsidRDefault="00CC4BCD" w:rsidP="00CC4BCD">
            <w:pPr>
              <w:rPr>
                <w:lang w:val="en-GB"/>
              </w:rPr>
            </w:pPr>
            <w:r w:rsidRPr="00CC4BCD">
              <w:rPr>
                <w:lang w:val="en-GB"/>
              </w:rPr>
              <w:t>XX90010 *</w:t>
            </w:r>
          </w:p>
        </w:tc>
        <w:tc>
          <w:tcPr>
            <w:tcW w:w="7479" w:type="dxa"/>
          </w:tcPr>
          <w:p w14:paraId="599992BE" w14:textId="0A981397" w:rsidR="00CC4BCD" w:rsidRPr="00CC4BCD" w:rsidRDefault="00CC4BCD" w:rsidP="00CC4BCD">
            <w:pPr>
              <w:rPr>
                <w:lang w:val="en-GB"/>
              </w:rPr>
            </w:pPr>
            <w:r w:rsidRPr="00CC4BCD">
              <w:rPr>
                <w:lang w:val="en-GB"/>
              </w:rPr>
              <w:t>See Remarks</w:t>
            </w:r>
          </w:p>
        </w:tc>
      </w:tr>
      <w:tr w:rsidR="00CC4BCD" w14:paraId="44A5A49D" w14:textId="77777777" w:rsidTr="00DA25F0">
        <w:trPr>
          <w:cantSplit/>
        </w:trPr>
        <w:tc>
          <w:tcPr>
            <w:tcW w:w="1068" w:type="dxa"/>
          </w:tcPr>
          <w:p w14:paraId="68651876" w14:textId="21A8EB49" w:rsidR="00CC4BCD" w:rsidRPr="00CC4BCD" w:rsidRDefault="00CC4BCD" w:rsidP="00CC4BCD">
            <w:pPr>
              <w:rPr>
                <w:lang w:val="en-GB"/>
              </w:rPr>
            </w:pPr>
            <w:r w:rsidRPr="00CC4BCD">
              <w:rPr>
                <w:lang w:val="en-GB"/>
              </w:rPr>
              <w:t>1.00 ea</w:t>
            </w:r>
          </w:p>
        </w:tc>
        <w:tc>
          <w:tcPr>
            <w:tcW w:w="2136" w:type="dxa"/>
          </w:tcPr>
          <w:p w14:paraId="09685FCE" w14:textId="68571799" w:rsidR="00CC4BCD" w:rsidRPr="00CC4BCD" w:rsidRDefault="00CC4BCD" w:rsidP="00CC4BCD">
            <w:pPr>
              <w:rPr>
                <w:lang w:val="en-GB"/>
              </w:rPr>
            </w:pPr>
            <w:r w:rsidRPr="00CC4BCD">
              <w:rPr>
                <w:lang w:val="en-GB"/>
              </w:rPr>
              <w:t>SS2301</w:t>
            </w:r>
          </w:p>
        </w:tc>
        <w:tc>
          <w:tcPr>
            <w:tcW w:w="7479" w:type="dxa"/>
          </w:tcPr>
          <w:p w14:paraId="04301BC2" w14:textId="70313EBE"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0EBCA934" w14:textId="77777777" w:rsidTr="00DA25F0">
        <w:trPr>
          <w:cantSplit/>
        </w:trPr>
        <w:tc>
          <w:tcPr>
            <w:tcW w:w="1068" w:type="dxa"/>
          </w:tcPr>
          <w:p w14:paraId="6A48DE59" w14:textId="76B3D9EC" w:rsidR="00CC4BCD" w:rsidRPr="00CC4BCD" w:rsidRDefault="00CC4BCD" w:rsidP="00CC4BCD">
            <w:pPr>
              <w:rPr>
                <w:lang w:val="en-GB"/>
              </w:rPr>
            </w:pPr>
            <w:r w:rsidRPr="00CC4BCD">
              <w:rPr>
                <w:lang w:val="en-GB"/>
              </w:rPr>
              <w:t>1.00 ea</w:t>
            </w:r>
          </w:p>
        </w:tc>
        <w:tc>
          <w:tcPr>
            <w:tcW w:w="2136" w:type="dxa"/>
          </w:tcPr>
          <w:p w14:paraId="0886EDA1" w14:textId="6CBC2F1D" w:rsidR="00CC4BCD" w:rsidRPr="00CC4BCD" w:rsidRDefault="00CC4BCD" w:rsidP="00CC4BCD">
            <w:pPr>
              <w:rPr>
                <w:lang w:val="en-GB"/>
              </w:rPr>
            </w:pPr>
            <w:r w:rsidRPr="00CC4BCD">
              <w:rPr>
                <w:lang w:val="en-GB"/>
              </w:rPr>
              <w:t>XX90009 *</w:t>
            </w:r>
          </w:p>
        </w:tc>
        <w:tc>
          <w:tcPr>
            <w:tcW w:w="7479" w:type="dxa"/>
          </w:tcPr>
          <w:p w14:paraId="3B56DF2E" w14:textId="0A685975" w:rsidR="00CC4BCD" w:rsidRPr="00CC4BCD" w:rsidRDefault="00CC4BCD" w:rsidP="00CC4BCD">
            <w:pPr>
              <w:rPr>
                <w:lang w:val="en-GB"/>
              </w:rPr>
            </w:pPr>
            <w:r w:rsidRPr="00CC4BCD">
              <w:rPr>
                <w:lang w:val="en-GB"/>
              </w:rPr>
              <w:t>Access control to be supplied by others</w:t>
            </w:r>
          </w:p>
        </w:tc>
      </w:tr>
    </w:tbl>
    <w:p w14:paraId="11449FD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BC5912C" w14:textId="77777777" w:rsidTr="00CC4BCD">
        <w:tc>
          <w:tcPr>
            <w:tcW w:w="10683" w:type="dxa"/>
          </w:tcPr>
          <w:p w14:paraId="630C592A" w14:textId="155F3AED" w:rsidR="00CC4BCD" w:rsidRPr="00CC4BCD" w:rsidRDefault="00CC4BCD" w:rsidP="00CC4BCD">
            <w:pPr>
              <w:pStyle w:val="NoSpacing"/>
              <w:jc w:val="right"/>
              <w:rPr>
                <w:lang w:val="en-GB"/>
              </w:rPr>
            </w:pPr>
            <w:r w:rsidRPr="00CC4BCD">
              <w:rPr>
                <w:lang w:val="en-GB"/>
              </w:rPr>
              <w:t>Total GBP: 924.26</w:t>
            </w:r>
          </w:p>
        </w:tc>
      </w:tr>
    </w:tbl>
    <w:p w14:paraId="7EDD644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73E6C265" w14:textId="77777777" w:rsidTr="00CC4BCD">
        <w:tc>
          <w:tcPr>
            <w:tcW w:w="1780" w:type="dxa"/>
          </w:tcPr>
          <w:p w14:paraId="11CB7E14" w14:textId="76BC91A7" w:rsidR="00CC4BCD" w:rsidRPr="00CC4BCD" w:rsidRDefault="00CC4BCD" w:rsidP="00CC4BCD">
            <w:pPr>
              <w:pStyle w:val="NoSpacing"/>
              <w:rPr>
                <w:b/>
                <w:lang w:val="en-GB"/>
              </w:rPr>
            </w:pPr>
            <w:r w:rsidRPr="00CC4BCD">
              <w:rPr>
                <w:b/>
                <w:lang w:val="en-GB"/>
              </w:rPr>
              <w:t>Door Numbers</w:t>
            </w:r>
          </w:p>
        </w:tc>
        <w:tc>
          <w:tcPr>
            <w:tcW w:w="1780" w:type="dxa"/>
          </w:tcPr>
          <w:p w14:paraId="46B08A93" w14:textId="77777777" w:rsidR="00CC4BCD" w:rsidRDefault="00CC4BCD" w:rsidP="00CC4BCD">
            <w:pPr>
              <w:pStyle w:val="NoSpacing"/>
              <w:rPr>
                <w:lang w:val="en-GB"/>
              </w:rPr>
            </w:pPr>
          </w:p>
        </w:tc>
        <w:tc>
          <w:tcPr>
            <w:tcW w:w="1780" w:type="dxa"/>
          </w:tcPr>
          <w:p w14:paraId="7DC103EA" w14:textId="77777777" w:rsidR="00CC4BCD" w:rsidRDefault="00CC4BCD" w:rsidP="00CC4BCD">
            <w:pPr>
              <w:pStyle w:val="NoSpacing"/>
              <w:rPr>
                <w:lang w:val="en-GB"/>
              </w:rPr>
            </w:pPr>
          </w:p>
        </w:tc>
        <w:tc>
          <w:tcPr>
            <w:tcW w:w="1781" w:type="dxa"/>
          </w:tcPr>
          <w:p w14:paraId="70C01207" w14:textId="77777777" w:rsidR="00CC4BCD" w:rsidRDefault="00CC4BCD" w:rsidP="00CC4BCD">
            <w:pPr>
              <w:pStyle w:val="NoSpacing"/>
              <w:rPr>
                <w:lang w:val="en-GB"/>
              </w:rPr>
            </w:pPr>
          </w:p>
        </w:tc>
        <w:tc>
          <w:tcPr>
            <w:tcW w:w="1781" w:type="dxa"/>
          </w:tcPr>
          <w:p w14:paraId="138097A6" w14:textId="77777777" w:rsidR="00CC4BCD" w:rsidRDefault="00CC4BCD" w:rsidP="00CC4BCD">
            <w:pPr>
              <w:pStyle w:val="NoSpacing"/>
              <w:rPr>
                <w:lang w:val="en-GB"/>
              </w:rPr>
            </w:pPr>
          </w:p>
        </w:tc>
        <w:tc>
          <w:tcPr>
            <w:tcW w:w="1781" w:type="dxa"/>
          </w:tcPr>
          <w:p w14:paraId="47466D95" w14:textId="77777777" w:rsidR="00CC4BCD" w:rsidRDefault="00CC4BCD" w:rsidP="00CC4BCD">
            <w:pPr>
              <w:pStyle w:val="NoSpacing"/>
              <w:rPr>
                <w:lang w:val="en-GB"/>
              </w:rPr>
            </w:pPr>
          </w:p>
        </w:tc>
      </w:tr>
      <w:tr w:rsidR="00CC4BCD" w14:paraId="53DF3299" w14:textId="77777777" w:rsidTr="00CC4BCD">
        <w:tc>
          <w:tcPr>
            <w:tcW w:w="1780" w:type="dxa"/>
          </w:tcPr>
          <w:p w14:paraId="339F67CA" w14:textId="77777777" w:rsidR="00CC4BCD" w:rsidRPr="00CC4BCD" w:rsidRDefault="00CC4BCD" w:rsidP="00CC4BCD">
            <w:pPr>
              <w:pStyle w:val="NoSpacing"/>
              <w:rPr>
                <w:b/>
                <w:lang w:val="en-GB"/>
              </w:rPr>
            </w:pPr>
          </w:p>
        </w:tc>
        <w:tc>
          <w:tcPr>
            <w:tcW w:w="1780" w:type="dxa"/>
          </w:tcPr>
          <w:p w14:paraId="055D6FDA" w14:textId="77777777" w:rsidR="00CC4BCD" w:rsidRDefault="00CC4BCD" w:rsidP="00CC4BCD">
            <w:pPr>
              <w:pStyle w:val="NoSpacing"/>
              <w:rPr>
                <w:lang w:val="en-GB"/>
              </w:rPr>
            </w:pPr>
          </w:p>
        </w:tc>
        <w:tc>
          <w:tcPr>
            <w:tcW w:w="1780" w:type="dxa"/>
          </w:tcPr>
          <w:p w14:paraId="6C98ABE6" w14:textId="77777777" w:rsidR="00CC4BCD" w:rsidRDefault="00CC4BCD" w:rsidP="00CC4BCD">
            <w:pPr>
              <w:pStyle w:val="NoSpacing"/>
              <w:rPr>
                <w:lang w:val="en-GB"/>
              </w:rPr>
            </w:pPr>
          </w:p>
        </w:tc>
        <w:tc>
          <w:tcPr>
            <w:tcW w:w="1781" w:type="dxa"/>
          </w:tcPr>
          <w:p w14:paraId="38078F1D" w14:textId="77777777" w:rsidR="00CC4BCD" w:rsidRDefault="00CC4BCD" w:rsidP="00CC4BCD">
            <w:pPr>
              <w:pStyle w:val="NoSpacing"/>
              <w:rPr>
                <w:lang w:val="en-GB"/>
              </w:rPr>
            </w:pPr>
          </w:p>
        </w:tc>
        <w:tc>
          <w:tcPr>
            <w:tcW w:w="1781" w:type="dxa"/>
          </w:tcPr>
          <w:p w14:paraId="150A2F6B" w14:textId="77777777" w:rsidR="00CC4BCD" w:rsidRDefault="00CC4BCD" w:rsidP="00CC4BCD">
            <w:pPr>
              <w:pStyle w:val="NoSpacing"/>
              <w:rPr>
                <w:lang w:val="en-GB"/>
              </w:rPr>
            </w:pPr>
          </w:p>
        </w:tc>
        <w:tc>
          <w:tcPr>
            <w:tcW w:w="1781" w:type="dxa"/>
          </w:tcPr>
          <w:p w14:paraId="42C9D438" w14:textId="77777777" w:rsidR="00CC4BCD" w:rsidRDefault="00CC4BCD" w:rsidP="00CC4BCD">
            <w:pPr>
              <w:pStyle w:val="NoSpacing"/>
              <w:rPr>
                <w:lang w:val="en-GB"/>
              </w:rPr>
            </w:pPr>
          </w:p>
        </w:tc>
      </w:tr>
      <w:tr w:rsidR="00CC4BCD" w14:paraId="33D0B531" w14:textId="77777777" w:rsidTr="00CC4BCD">
        <w:tc>
          <w:tcPr>
            <w:tcW w:w="1780" w:type="dxa"/>
          </w:tcPr>
          <w:p w14:paraId="30B70626" w14:textId="68C3F303" w:rsidR="00CC4BCD" w:rsidRPr="00CC4BCD" w:rsidRDefault="00CC4BCD" w:rsidP="00CC4BCD">
            <w:pPr>
              <w:pStyle w:val="NoSpacing"/>
              <w:rPr>
                <w:lang w:val="en-GB"/>
              </w:rPr>
            </w:pPr>
            <w:r w:rsidRPr="00CC4BCD">
              <w:rPr>
                <w:lang w:val="en-GB"/>
              </w:rPr>
              <w:t>PM.DR.01.46.01</w:t>
            </w:r>
          </w:p>
        </w:tc>
        <w:tc>
          <w:tcPr>
            <w:tcW w:w="1780" w:type="dxa"/>
          </w:tcPr>
          <w:p w14:paraId="7873A63C" w14:textId="404EAE9B" w:rsidR="00CC4BCD" w:rsidRPr="00CC4BCD" w:rsidRDefault="00CC4BCD" w:rsidP="00CC4BCD">
            <w:pPr>
              <w:pStyle w:val="NoSpacing"/>
              <w:rPr>
                <w:lang w:val="en-GB"/>
              </w:rPr>
            </w:pPr>
            <w:r w:rsidRPr="00CC4BCD">
              <w:rPr>
                <w:lang w:val="en-GB"/>
              </w:rPr>
              <w:t>PM.DR.01.47.01</w:t>
            </w:r>
          </w:p>
        </w:tc>
        <w:tc>
          <w:tcPr>
            <w:tcW w:w="1780" w:type="dxa"/>
          </w:tcPr>
          <w:p w14:paraId="07BD421D" w14:textId="77777777" w:rsidR="00CC4BCD" w:rsidRDefault="00CC4BCD" w:rsidP="00CC4BCD">
            <w:pPr>
              <w:pStyle w:val="NoSpacing"/>
              <w:rPr>
                <w:lang w:val="en-GB"/>
              </w:rPr>
            </w:pPr>
          </w:p>
        </w:tc>
        <w:tc>
          <w:tcPr>
            <w:tcW w:w="1781" w:type="dxa"/>
          </w:tcPr>
          <w:p w14:paraId="029DFED2" w14:textId="77777777" w:rsidR="00CC4BCD" w:rsidRDefault="00CC4BCD" w:rsidP="00CC4BCD">
            <w:pPr>
              <w:pStyle w:val="NoSpacing"/>
              <w:rPr>
                <w:lang w:val="en-GB"/>
              </w:rPr>
            </w:pPr>
          </w:p>
        </w:tc>
        <w:tc>
          <w:tcPr>
            <w:tcW w:w="1781" w:type="dxa"/>
          </w:tcPr>
          <w:p w14:paraId="02457F2E" w14:textId="77777777" w:rsidR="00CC4BCD" w:rsidRDefault="00CC4BCD" w:rsidP="00CC4BCD">
            <w:pPr>
              <w:pStyle w:val="NoSpacing"/>
              <w:rPr>
                <w:lang w:val="en-GB"/>
              </w:rPr>
            </w:pPr>
          </w:p>
        </w:tc>
        <w:tc>
          <w:tcPr>
            <w:tcW w:w="1781" w:type="dxa"/>
          </w:tcPr>
          <w:p w14:paraId="3F2CC6BA" w14:textId="77777777" w:rsidR="00CC4BCD" w:rsidRDefault="00CC4BCD" w:rsidP="00CC4BCD">
            <w:pPr>
              <w:pStyle w:val="NoSpacing"/>
              <w:rPr>
                <w:lang w:val="en-GB"/>
              </w:rPr>
            </w:pPr>
          </w:p>
        </w:tc>
      </w:tr>
    </w:tbl>
    <w:p w14:paraId="353AA9D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0A2C13B3" w14:textId="77777777" w:rsidTr="00CC4BCD">
        <w:trPr>
          <w:cantSplit/>
        </w:trPr>
        <w:tc>
          <w:tcPr>
            <w:tcW w:w="0" w:type="auto"/>
          </w:tcPr>
          <w:p w14:paraId="56D53A8E" w14:textId="57FC7AB0" w:rsidR="00CC4BCD" w:rsidRPr="00CC4BCD" w:rsidRDefault="00CC4BCD" w:rsidP="00CC4BCD">
            <w:pPr>
              <w:pStyle w:val="NoSpacing"/>
              <w:rPr>
                <w:b/>
                <w:lang w:val="en-GB"/>
              </w:rPr>
            </w:pPr>
            <w:r w:rsidRPr="00CC4BCD">
              <w:rPr>
                <w:b/>
                <w:lang w:val="en-GB"/>
              </w:rPr>
              <w:t>Remarks</w:t>
            </w:r>
          </w:p>
        </w:tc>
        <w:tc>
          <w:tcPr>
            <w:tcW w:w="0" w:type="auto"/>
          </w:tcPr>
          <w:p w14:paraId="4D342D21" w14:textId="77777777" w:rsidR="00CC4BCD" w:rsidRDefault="00CC4BCD" w:rsidP="00CC4BCD">
            <w:pPr>
              <w:pStyle w:val="NoSpacing"/>
              <w:rPr>
                <w:lang w:val="en-GB"/>
              </w:rPr>
            </w:pPr>
          </w:p>
        </w:tc>
        <w:tc>
          <w:tcPr>
            <w:tcW w:w="0" w:type="auto"/>
          </w:tcPr>
          <w:p w14:paraId="65B43922" w14:textId="77777777" w:rsidR="00CC4BCD" w:rsidRDefault="00CC4BCD" w:rsidP="00CC4BCD">
            <w:pPr>
              <w:pStyle w:val="NoSpacing"/>
              <w:rPr>
                <w:lang w:val="en-GB"/>
              </w:rPr>
            </w:pPr>
          </w:p>
        </w:tc>
        <w:tc>
          <w:tcPr>
            <w:tcW w:w="0" w:type="auto"/>
          </w:tcPr>
          <w:p w14:paraId="4E00A7A4" w14:textId="77777777" w:rsidR="00CC4BCD" w:rsidRDefault="00CC4BCD" w:rsidP="00CC4BCD">
            <w:pPr>
              <w:pStyle w:val="NoSpacing"/>
              <w:rPr>
                <w:lang w:val="en-GB"/>
              </w:rPr>
            </w:pPr>
          </w:p>
        </w:tc>
      </w:tr>
      <w:tr w:rsidR="00CC4BCD" w14:paraId="3ACBF869" w14:textId="77777777" w:rsidTr="00CC4BCD">
        <w:trPr>
          <w:cantSplit/>
        </w:trPr>
        <w:tc>
          <w:tcPr>
            <w:tcW w:w="0" w:type="auto"/>
          </w:tcPr>
          <w:p w14:paraId="7C8B7BB9" w14:textId="77777777" w:rsidR="00CC4BCD" w:rsidRPr="00CC4BCD" w:rsidRDefault="00CC4BCD" w:rsidP="00CC4BCD">
            <w:pPr>
              <w:pStyle w:val="NoSpacing"/>
              <w:rPr>
                <w:lang w:val="en-GB"/>
              </w:rPr>
            </w:pPr>
            <w:r w:rsidRPr="00CC4BCD">
              <w:rPr>
                <w:lang w:val="en-GB"/>
              </w:rPr>
              <w:t>Assumme Doors to have plain meeting stiles.</w:t>
            </w:r>
          </w:p>
          <w:p w14:paraId="0A8B4E85" w14:textId="77777777" w:rsidR="00CC4BCD" w:rsidRPr="00CC4BCD" w:rsidRDefault="00CC4BCD" w:rsidP="00CC4BCD">
            <w:pPr>
              <w:pStyle w:val="NoSpacing"/>
              <w:rPr>
                <w:lang w:val="en-GB"/>
              </w:rPr>
            </w:pPr>
          </w:p>
          <w:p w14:paraId="277410F7" w14:textId="1D500B33" w:rsidR="00CC4BCD" w:rsidRPr="00CC4BCD" w:rsidRDefault="00CC4BCD" w:rsidP="00CC4BCD">
            <w:pPr>
              <w:pStyle w:val="NoSpacing"/>
              <w:rPr>
                <w:lang w:val="en-GB"/>
              </w:rPr>
            </w:pPr>
            <w:r w:rsidRPr="00CC4BCD">
              <w:rPr>
                <w:lang w:val="en-GB"/>
              </w:rPr>
              <w:t>PSU in sundries set.</w:t>
            </w:r>
          </w:p>
        </w:tc>
        <w:tc>
          <w:tcPr>
            <w:tcW w:w="0" w:type="auto"/>
          </w:tcPr>
          <w:p w14:paraId="2ABBA507" w14:textId="77777777" w:rsidR="00CC4BCD" w:rsidRDefault="00CC4BCD" w:rsidP="00CC4BCD">
            <w:pPr>
              <w:pStyle w:val="NoSpacing"/>
              <w:rPr>
                <w:lang w:val="en-GB"/>
              </w:rPr>
            </w:pPr>
          </w:p>
        </w:tc>
        <w:tc>
          <w:tcPr>
            <w:tcW w:w="0" w:type="auto"/>
          </w:tcPr>
          <w:p w14:paraId="7BB6DA73" w14:textId="77777777" w:rsidR="00CC4BCD" w:rsidRDefault="00CC4BCD" w:rsidP="00CC4BCD">
            <w:pPr>
              <w:pStyle w:val="NoSpacing"/>
              <w:rPr>
                <w:lang w:val="en-GB"/>
              </w:rPr>
            </w:pPr>
          </w:p>
        </w:tc>
        <w:tc>
          <w:tcPr>
            <w:tcW w:w="0" w:type="auto"/>
          </w:tcPr>
          <w:p w14:paraId="30E776F9" w14:textId="77777777" w:rsidR="00CC4BCD" w:rsidRDefault="00CC4BCD" w:rsidP="00CC4BCD">
            <w:pPr>
              <w:pStyle w:val="NoSpacing"/>
              <w:rPr>
                <w:lang w:val="en-GB"/>
              </w:rPr>
            </w:pPr>
          </w:p>
        </w:tc>
      </w:tr>
    </w:tbl>
    <w:p w14:paraId="4C411BF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0AC38E9" w14:textId="77777777" w:rsidTr="00CC4BCD">
        <w:trPr>
          <w:cantSplit/>
        </w:trPr>
        <w:tc>
          <w:tcPr>
            <w:tcW w:w="0" w:type="auto"/>
          </w:tcPr>
          <w:p w14:paraId="24DFED13" w14:textId="77777777" w:rsidR="00CC4BCD" w:rsidRDefault="00CC4BCD" w:rsidP="00CC4BCD">
            <w:pPr>
              <w:pStyle w:val="NoSpacing"/>
              <w:rPr>
                <w:lang w:val="en-GB"/>
              </w:rPr>
            </w:pPr>
          </w:p>
        </w:tc>
        <w:tc>
          <w:tcPr>
            <w:tcW w:w="0" w:type="auto"/>
          </w:tcPr>
          <w:p w14:paraId="3D96C0E1" w14:textId="77777777" w:rsidR="00CC4BCD" w:rsidRDefault="00CC4BCD" w:rsidP="00CC4BCD">
            <w:pPr>
              <w:pStyle w:val="NoSpacing"/>
              <w:rPr>
                <w:lang w:val="en-GB"/>
              </w:rPr>
            </w:pPr>
          </w:p>
        </w:tc>
        <w:tc>
          <w:tcPr>
            <w:tcW w:w="0" w:type="auto"/>
          </w:tcPr>
          <w:p w14:paraId="5B723C72" w14:textId="77777777" w:rsidR="00CC4BCD" w:rsidRDefault="00CC4BCD" w:rsidP="00CC4BCD">
            <w:pPr>
              <w:pStyle w:val="NoSpacing"/>
              <w:rPr>
                <w:lang w:val="en-GB"/>
              </w:rPr>
            </w:pPr>
          </w:p>
        </w:tc>
        <w:tc>
          <w:tcPr>
            <w:tcW w:w="0" w:type="auto"/>
          </w:tcPr>
          <w:p w14:paraId="4885D0E8" w14:textId="77777777" w:rsidR="00CC4BCD" w:rsidRDefault="00CC4BCD" w:rsidP="00CC4BCD">
            <w:pPr>
              <w:pStyle w:val="NoSpacing"/>
              <w:rPr>
                <w:lang w:val="en-GB"/>
              </w:rPr>
            </w:pPr>
          </w:p>
        </w:tc>
      </w:tr>
    </w:tbl>
    <w:p w14:paraId="400C777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5649"/>
        <w:gridCol w:w="222"/>
        <w:gridCol w:w="222"/>
      </w:tblGrid>
      <w:tr w:rsidR="00CC4BCD" w14:paraId="29247B4A" w14:textId="77777777" w:rsidTr="00CC4BCD">
        <w:trPr>
          <w:cantSplit/>
        </w:trPr>
        <w:tc>
          <w:tcPr>
            <w:tcW w:w="0" w:type="auto"/>
          </w:tcPr>
          <w:p w14:paraId="37AC73B7" w14:textId="779A9AA0" w:rsidR="00CC4BCD" w:rsidRPr="00CC4BCD" w:rsidRDefault="00CC4BCD" w:rsidP="00CC4BCD">
            <w:pPr>
              <w:pStyle w:val="NoSpacing"/>
              <w:rPr>
                <w:b/>
                <w:lang w:val="en-GB"/>
              </w:rPr>
            </w:pPr>
            <w:bookmarkStart w:id="23" w:name="HWSet6" w:colFirst="0" w:colLast="0"/>
            <w:r w:rsidRPr="00CC4BCD">
              <w:rPr>
                <w:b/>
                <w:lang w:val="en-GB"/>
              </w:rPr>
              <w:t>Set 0108     -</w:t>
            </w:r>
          </w:p>
        </w:tc>
        <w:tc>
          <w:tcPr>
            <w:tcW w:w="0" w:type="auto"/>
          </w:tcPr>
          <w:p w14:paraId="6DE0066C" w14:textId="012AD6AD" w:rsidR="00CC4BCD" w:rsidRPr="00CC4BCD" w:rsidRDefault="00CC4BCD" w:rsidP="00CC4BCD">
            <w:pPr>
              <w:pStyle w:val="NoSpacing"/>
              <w:rPr>
                <w:b/>
                <w:lang w:val="en-GB"/>
              </w:rPr>
            </w:pPr>
            <w:r w:rsidRPr="00CC4BCD">
              <w:rPr>
                <w:b/>
                <w:lang w:val="en-GB"/>
              </w:rPr>
              <w:t>BOH - Double door - DRT-01 - BWD/02/05/a/EHO/FD30/AC - BLA</w:t>
            </w:r>
          </w:p>
        </w:tc>
        <w:tc>
          <w:tcPr>
            <w:tcW w:w="0" w:type="auto"/>
          </w:tcPr>
          <w:p w14:paraId="4663605C" w14:textId="77777777" w:rsidR="00CC4BCD" w:rsidRDefault="00CC4BCD" w:rsidP="00CC4BCD">
            <w:pPr>
              <w:pStyle w:val="NoSpacing"/>
              <w:rPr>
                <w:lang w:val="en-GB"/>
              </w:rPr>
            </w:pPr>
          </w:p>
        </w:tc>
        <w:tc>
          <w:tcPr>
            <w:tcW w:w="0" w:type="auto"/>
          </w:tcPr>
          <w:p w14:paraId="6D747E77" w14:textId="77777777" w:rsidR="00CC4BCD" w:rsidRDefault="00CC4BCD" w:rsidP="00CC4BCD">
            <w:pPr>
              <w:pStyle w:val="NoSpacing"/>
              <w:rPr>
                <w:lang w:val="en-GB"/>
              </w:rPr>
            </w:pPr>
          </w:p>
        </w:tc>
      </w:tr>
      <w:bookmarkEnd w:id="23"/>
    </w:tbl>
    <w:p w14:paraId="6A36542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3"/>
        <w:gridCol w:w="7290"/>
      </w:tblGrid>
      <w:tr w:rsidR="00CC4BCD" w14:paraId="3C45D26D" w14:textId="77777777" w:rsidTr="00045C0E">
        <w:trPr>
          <w:cantSplit/>
        </w:trPr>
        <w:tc>
          <w:tcPr>
            <w:tcW w:w="1068" w:type="dxa"/>
          </w:tcPr>
          <w:p w14:paraId="354B744A" w14:textId="437D0690" w:rsidR="00CC4BCD" w:rsidRPr="00CC4BCD" w:rsidRDefault="00CC4BCD" w:rsidP="00CC4BCD">
            <w:pPr>
              <w:rPr>
                <w:b/>
                <w:lang w:val="en-GB"/>
              </w:rPr>
            </w:pPr>
            <w:r w:rsidRPr="00CC4BCD">
              <w:rPr>
                <w:b/>
                <w:lang w:val="en-GB"/>
              </w:rPr>
              <w:t>Quantity</w:t>
            </w:r>
          </w:p>
        </w:tc>
        <w:tc>
          <w:tcPr>
            <w:tcW w:w="2136" w:type="dxa"/>
          </w:tcPr>
          <w:p w14:paraId="17998330" w14:textId="2E718FA4" w:rsidR="00CC4BCD" w:rsidRPr="00CC4BCD" w:rsidRDefault="00CC4BCD" w:rsidP="00CC4BCD">
            <w:pPr>
              <w:rPr>
                <w:b/>
                <w:lang w:val="en-GB"/>
              </w:rPr>
            </w:pPr>
            <w:r w:rsidRPr="00CC4BCD">
              <w:rPr>
                <w:b/>
                <w:lang w:val="en-GB"/>
              </w:rPr>
              <w:t>Item number</w:t>
            </w:r>
          </w:p>
        </w:tc>
        <w:tc>
          <w:tcPr>
            <w:tcW w:w="7479" w:type="dxa"/>
          </w:tcPr>
          <w:p w14:paraId="2A37DDD4" w14:textId="55A04B70" w:rsidR="00CC4BCD" w:rsidRPr="00CC4BCD" w:rsidRDefault="00CC4BCD" w:rsidP="00CC4BCD">
            <w:pPr>
              <w:rPr>
                <w:b/>
                <w:lang w:val="en-GB"/>
              </w:rPr>
            </w:pPr>
            <w:r w:rsidRPr="00CC4BCD">
              <w:rPr>
                <w:b/>
                <w:lang w:val="en-GB"/>
              </w:rPr>
              <w:t>Description</w:t>
            </w:r>
          </w:p>
        </w:tc>
      </w:tr>
      <w:tr w:rsidR="00CC4BCD" w14:paraId="15CFE7E4" w14:textId="77777777" w:rsidTr="00045C0E">
        <w:trPr>
          <w:cantSplit/>
        </w:trPr>
        <w:tc>
          <w:tcPr>
            <w:tcW w:w="1068" w:type="dxa"/>
          </w:tcPr>
          <w:p w14:paraId="1A028F33" w14:textId="63FFCF99" w:rsidR="00CC4BCD" w:rsidRPr="00CC4BCD" w:rsidRDefault="00CC4BCD" w:rsidP="00CC4BCD">
            <w:pPr>
              <w:rPr>
                <w:lang w:val="en-GB"/>
              </w:rPr>
            </w:pPr>
            <w:r w:rsidRPr="00CC4BCD">
              <w:rPr>
                <w:lang w:val="en-GB"/>
              </w:rPr>
              <w:t>8.00 ea</w:t>
            </w:r>
          </w:p>
        </w:tc>
        <w:tc>
          <w:tcPr>
            <w:tcW w:w="2136" w:type="dxa"/>
          </w:tcPr>
          <w:p w14:paraId="6F3C6A78" w14:textId="67CBFC24" w:rsidR="00CC4BCD" w:rsidRPr="00CC4BCD" w:rsidRDefault="00CC4BCD" w:rsidP="00CC4BCD">
            <w:pPr>
              <w:rPr>
                <w:lang w:val="en-GB"/>
              </w:rPr>
            </w:pPr>
            <w:r w:rsidRPr="00CC4BCD">
              <w:rPr>
                <w:lang w:val="en-GB"/>
              </w:rPr>
              <w:t>SS97501R</w:t>
            </w:r>
          </w:p>
        </w:tc>
        <w:tc>
          <w:tcPr>
            <w:tcW w:w="7479" w:type="dxa"/>
          </w:tcPr>
          <w:p w14:paraId="7BCD80B7" w14:textId="47C56B28"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5F0CC915" w14:textId="77777777" w:rsidTr="00045C0E">
        <w:trPr>
          <w:cantSplit/>
        </w:trPr>
        <w:tc>
          <w:tcPr>
            <w:tcW w:w="1068" w:type="dxa"/>
          </w:tcPr>
          <w:p w14:paraId="43354016" w14:textId="088B0A17" w:rsidR="00CC4BCD" w:rsidRPr="00CC4BCD" w:rsidRDefault="00CC4BCD" w:rsidP="00CC4BCD">
            <w:pPr>
              <w:rPr>
                <w:lang w:val="en-GB"/>
              </w:rPr>
            </w:pPr>
            <w:r w:rsidRPr="00CC4BCD">
              <w:rPr>
                <w:lang w:val="en-GB"/>
              </w:rPr>
              <w:t>8.00 ea</w:t>
            </w:r>
          </w:p>
        </w:tc>
        <w:tc>
          <w:tcPr>
            <w:tcW w:w="2136" w:type="dxa"/>
          </w:tcPr>
          <w:p w14:paraId="6CE86947" w14:textId="590ED791" w:rsidR="00CC4BCD" w:rsidRPr="00CC4BCD" w:rsidRDefault="00CC4BCD" w:rsidP="00CC4BCD">
            <w:pPr>
              <w:rPr>
                <w:lang w:val="en-GB"/>
              </w:rPr>
            </w:pPr>
            <w:r w:rsidRPr="00CC4BCD">
              <w:rPr>
                <w:lang w:val="en-GB"/>
              </w:rPr>
              <w:t>XX8066FP</w:t>
            </w:r>
          </w:p>
        </w:tc>
        <w:tc>
          <w:tcPr>
            <w:tcW w:w="7479" w:type="dxa"/>
          </w:tcPr>
          <w:p w14:paraId="2B1BA81A" w14:textId="2970ACE5"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9368ACC" w14:textId="77777777" w:rsidTr="00045C0E">
        <w:trPr>
          <w:cantSplit/>
        </w:trPr>
        <w:tc>
          <w:tcPr>
            <w:tcW w:w="1068" w:type="dxa"/>
          </w:tcPr>
          <w:p w14:paraId="7674438C" w14:textId="2C778568" w:rsidR="00CC4BCD" w:rsidRPr="00CC4BCD" w:rsidRDefault="00CC4BCD" w:rsidP="00CC4BCD">
            <w:pPr>
              <w:rPr>
                <w:lang w:val="en-GB"/>
              </w:rPr>
            </w:pPr>
            <w:r w:rsidRPr="00CC4BCD">
              <w:rPr>
                <w:lang w:val="en-GB"/>
              </w:rPr>
              <w:t>2.00 ea</w:t>
            </w:r>
          </w:p>
        </w:tc>
        <w:tc>
          <w:tcPr>
            <w:tcW w:w="2136" w:type="dxa"/>
          </w:tcPr>
          <w:p w14:paraId="65503C7B" w14:textId="0045C3B2" w:rsidR="00CC4BCD" w:rsidRPr="00CC4BCD" w:rsidRDefault="00CC4BCD" w:rsidP="00CC4BCD">
            <w:pPr>
              <w:rPr>
                <w:lang w:val="en-GB"/>
              </w:rPr>
            </w:pPr>
            <w:r w:rsidRPr="00CC4BCD">
              <w:rPr>
                <w:lang w:val="en-GB"/>
              </w:rPr>
              <w:t>XX98141S66</w:t>
            </w:r>
          </w:p>
        </w:tc>
        <w:tc>
          <w:tcPr>
            <w:tcW w:w="7479" w:type="dxa"/>
          </w:tcPr>
          <w:p w14:paraId="522D26CE" w14:textId="0F714022"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9C115EA" w14:textId="77777777" w:rsidTr="00045C0E">
        <w:trPr>
          <w:cantSplit/>
        </w:trPr>
        <w:tc>
          <w:tcPr>
            <w:tcW w:w="1068" w:type="dxa"/>
          </w:tcPr>
          <w:p w14:paraId="541493E7" w14:textId="6F728B78" w:rsidR="00CC4BCD" w:rsidRPr="00CC4BCD" w:rsidRDefault="00CC4BCD" w:rsidP="00CC4BCD">
            <w:pPr>
              <w:rPr>
                <w:lang w:val="en-GB"/>
              </w:rPr>
            </w:pPr>
            <w:r w:rsidRPr="00CC4BCD">
              <w:rPr>
                <w:lang w:val="en-GB"/>
              </w:rPr>
              <w:t>2.00 ea</w:t>
            </w:r>
          </w:p>
        </w:tc>
        <w:tc>
          <w:tcPr>
            <w:tcW w:w="2136" w:type="dxa"/>
          </w:tcPr>
          <w:p w14:paraId="347AE102" w14:textId="185D7627" w:rsidR="00CC4BCD" w:rsidRPr="00CC4BCD" w:rsidRDefault="00CC4BCD" w:rsidP="00CC4BCD">
            <w:pPr>
              <w:rPr>
                <w:lang w:val="en-GB"/>
              </w:rPr>
            </w:pPr>
            <w:r w:rsidRPr="00CC4BCD">
              <w:rPr>
                <w:lang w:val="en-GB"/>
              </w:rPr>
              <w:t>XX98181S6</w:t>
            </w:r>
          </w:p>
        </w:tc>
        <w:tc>
          <w:tcPr>
            <w:tcW w:w="7479" w:type="dxa"/>
          </w:tcPr>
          <w:p w14:paraId="6916C644" w14:textId="3FDEFEE7"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79168A9A" w14:textId="77777777" w:rsidTr="00045C0E">
        <w:trPr>
          <w:cantSplit/>
        </w:trPr>
        <w:tc>
          <w:tcPr>
            <w:tcW w:w="1068" w:type="dxa"/>
          </w:tcPr>
          <w:p w14:paraId="11C91311" w14:textId="70D01E2B" w:rsidR="00CC4BCD" w:rsidRPr="00CC4BCD" w:rsidRDefault="00CC4BCD" w:rsidP="00CC4BCD">
            <w:pPr>
              <w:rPr>
                <w:lang w:val="en-GB"/>
              </w:rPr>
            </w:pPr>
            <w:r w:rsidRPr="00CC4BCD">
              <w:rPr>
                <w:lang w:val="en-GB"/>
              </w:rPr>
              <w:t>2.00 ea</w:t>
            </w:r>
          </w:p>
        </w:tc>
        <w:tc>
          <w:tcPr>
            <w:tcW w:w="2136" w:type="dxa"/>
          </w:tcPr>
          <w:p w14:paraId="69ED242D" w14:textId="7B224AEF" w:rsidR="00CC4BCD" w:rsidRPr="00CC4BCD" w:rsidRDefault="00CC4BCD" w:rsidP="00CC4BCD">
            <w:pPr>
              <w:rPr>
                <w:lang w:val="en-GB"/>
              </w:rPr>
            </w:pPr>
            <w:r w:rsidRPr="00CC4BCD">
              <w:rPr>
                <w:lang w:val="en-GB"/>
              </w:rPr>
              <w:t>SS1771</w:t>
            </w:r>
          </w:p>
        </w:tc>
        <w:tc>
          <w:tcPr>
            <w:tcW w:w="7479" w:type="dxa"/>
          </w:tcPr>
          <w:p w14:paraId="4991CA9B" w14:textId="6CC3034A"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093B2B6" w14:textId="77777777" w:rsidTr="00045C0E">
        <w:trPr>
          <w:cantSplit/>
        </w:trPr>
        <w:tc>
          <w:tcPr>
            <w:tcW w:w="1068" w:type="dxa"/>
          </w:tcPr>
          <w:p w14:paraId="6CD0C5A7" w14:textId="1D3BEBAD" w:rsidR="00CC4BCD" w:rsidRPr="00CC4BCD" w:rsidRDefault="00CC4BCD" w:rsidP="00CC4BCD">
            <w:pPr>
              <w:rPr>
                <w:lang w:val="en-GB"/>
              </w:rPr>
            </w:pPr>
            <w:r w:rsidRPr="00CC4BCD">
              <w:rPr>
                <w:lang w:val="en-GB"/>
              </w:rPr>
              <w:t>1.00 ea</w:t>
            </w:r>
          </w:p>
        </w:tc>
        <w:tc>
          <w:tcPr>
            <w:tcW w:w="2136" w:type="dxa"/>
          </w:tcPr>
          <w:p w14:paraId="203B7A93" w14:textId="1ECD137B" w:rsidR="00CC4BCD" w:rsidRPr="00CC4BCD" w:rsidRDefault="00CC4BCD" w:rsidP="00CC4BCD">
            <w:pPr>
              <w:rPr>
                <w:lang w:val="en-GB"/>
              </w:rPr>
            </w:pPr>
            <w:r w:rsidRPr="00CC4BCD">
              <w:rPr>
                <w:lang w:val="en-GB"/>
              </w:rPr>
              <w:t>XX75574D *</w:t>
            </w:r>
          </w:p>
        </w:tc>
        <w:tc>
          <w:tcPr>
            <w:tcW w:w="7479" w:type="dxa"/>
          </w:tcPr>
          <w:p w14:paraId="24DA2A41" w14:textId="5B3390A1" w:rsidR="00CC4BCD" w:rsidRPr="00CC4BCD" w:rsidRDefault="00CC4BCD" w:rsidP="00CC4BCD">
            <w:pPr>
              <w:rPr>
                <w:lang w:val="en-GB"/>
              </w:rPr>
            </w:pPr>
            <w:r w:rsidRPr="00CC4BCD">
              <w:rPr>
                <w:lang w:val="en-GB"/>
              </w:rPr>
              <w:t>Allgood Secure 520x52x28mm Surface Mounted Architectural Electromagnet and Armature, for use on double door applications, 300kg holding force (on each door leaf), MBS monitored and dual 12/24 DC voltage, with 500ma current draw @ 12 volts and 250ma current draw @ 24 volts, Incorporated in successful fire tests and assessed to BS EN 1634-1 and BS 476 Pt 22 up to 60 minutes on timber doors and 60 minutes on metal doors</w:t>
            </w:r>
          </w:p>
        </w:tc>
      </w:tr>
      <w:tr w:rsidR="00CC4BCD" w14:paraId="0F972418" w14:textId="77777777" w:rsidTr="00045C0E">
        <w:trPr>
          <w:cantSplit/>
        </w:trPr>
        <w:tc>
          <w:tcPr>
            <w:tcW w:w="1068" w:type="dxa"/>
          </w:tcPr>
          <w:p w14:paraId="5C3850E6" w14:textId="34505388" w:rsidR="00CC4BCD" w:rsidRPr="00CC4BCD" w:rsidRDefault="00CC4BCD" w:rsidP="00CC4BCD">
            <w:pPr>
              <w:rPr>
                <w:lang w:val="en-GB"/>
              </w:rPr>
            </w:pPr>
            <w:r w:rsidRPr="00CC4BCD">
              <w:rPr>
                <w:lang w:val="en-GB"/>
              </w:rPr>
              <w:t>2.00 ea</w:t>
            </w:r>
          </w:p>
        </w:tc>
        <w:tc>
          <w:tcPr>
            <w:tcW w:w="2136" w:type="dxa"/>
          </w:tcPr>
          <w:p w14:paraId="77847087" w14:textId="08A165B2" w:rsidR="00CC4BCD" w:rsidRPr="00CC4BCD" w:rsidRDefault="00CC4BCD" w:rsidP="00CC4BCD">
            <w:pPr>
              <w:rPr>
                <w:lang w:val="en-GB"/>
              </w:rPr>
            </w:pPr>
            <w:r w:rsidRPr="00CC4BCD">
              <w:rPr>
                <w:lang w:val="en-GB"/>
              </w:rPr>
              <w:t>ZQ0069564 *</w:t>
            </w:r>
          </w:p>
        </w:tc>
        <w:tc>
          <w:tcPr>
            <w:tcW w:w="7479" w:type="dxa"/>
          </w:tcPr>
          <w:p w14:paraId="1ABB3A50"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AE3901C" w14:textId="77777777" w:rsidR="00CC4BCD" w:rsidRPr="00CC4BCD" w:rsidRDefault="00CC4BCD" w:rsidP="00CC4BCD">
            <w:pPr>
              <w:rPr>
                <w:lang w:val="en-GB"/>
              </w:rPr>
            </w:pPr>
          </w:p>
          <w:p w14:paraId="2EDDD73E" w14:textId="271C3307" w:rsidR="00CC4BCD" w:rsidRPr="00CC4BCD" w:rsidRDefault="00CC4BCD" w:rsidP="00CC4BCD">
            <w:pPr>
              <w:rPr>
                <w:lang w:val="en-GB"/>
              </w:rPr>
            </w:pPr>
            <w:r w:rsidRPr="00CC4BCD">
              <w:rPr>
                <w:lang w:val="en-GB"/>
              </w:rPr>
              <w:t>NOMINAL SIZE ONLY - FINAL SIZES TO BE CONFIRMED</w:t>
            </w:r>
          </w:p>
        </w:tc>
      </w:tr>
      <w:tr w:rsidR="00CC4BCD" w14:paraId="76EBD873" w14:textId="77777777" w:rsidTr="00045C0E">
        <w:trPr>
          <w:cantSplit/>
        </w:trPr>
        <w:tc>
          <w:tcPr>
            <w:tcW w:w="1068" w:type="dxa"/>
          </w:tcPr>
          <w:p w14:paraId="17BA330D" w14:textId="50DBACB6" w:rsidR="00CC4BCD" w:rsidRPr="00CC4BCD" w:rsidRDefault="00CC4BCD" w:rsidP="00CC4BCD">
            <w:pPr>
              <w:rPr>
                <w:lang w:val="en-GB"/>
              </w:rPr>
            </w:pPr>
            <w:r w:rsidRPr="00CC4BCD">
              <w:rPr>
                <w:lang w:val="en-GB"/>
              </w:rPr>
              <w:t>1.00 ea</w:t>
            </w:r>
          </w:p>
        </w:tc>
        <w:tc>
          <w:tcPr>
            <w:tcW w:w="2136" w:type="dxa"/>
          </w:tcPr>
          <w:p w14:paraId="5D4535BD" w14:textId="167DA28E" w:rsidR="00CC4BCD" w:rsidRPr="00CC4BCD" w:rsidRDefault="00CC4BCD" w:rsidP="00CC4BCD">
            <w:pPr>
              <w:rPr>
                <w:lang w:val="en-GB"/>
              </w:rPr>
            </w:pPr>
            <w:r w:rsidRPr="00CC4BCD">
              <w:rPr>
                <w:lang w:val="en-GB"/>
              </w:rPr>
              <w:t>XX75574DZLC *</w:t>
            </w:r>
          </w:p>
        </w:tc>
        <w:tc>
          <w:tcPr>
            <w:tcW w:w="7479" w:type="dxa"/>
          </w:tcPr>
          <w:p w14:paraId="432B8075" w14:textId="4797479E" w:rsidR="00CC4BCD" w:rsidRPr="00CC4BCD" w:rsidRDefault="00CC4BCD" w:rsidP="00CC4BCD">
            <w:pPr>
              <w:rPr>
                <w:lang w:val="en-GB"/>
              </w:rPr>
            </w:pPr>
            <w:r w:rsidRPr="00CC4BCD">
              <w:rPr>
                <w:lang w:val="en-GB"/>
              </w:rPr>
              <w:t>Allgood Secure Z and L bracket armature assembly complete with architectural cover for use with XX75574D electromagnet. For use on inward opening doors only, Incorporated in successful fire tests and assessed to BS EN 1634-1 and BS 476 Pt 22 up to 60 minutes on timber doors and 60 minutes on metal doors</w:t>
            </w:r>
          </w:p>
        </w:tc>
      </w:tr>
      <w:tr w:rsidR="00CC4BCD" w14:paraId="2183DC94" w14:textId="77777777" w:rsidTr="00045C0E">
        <w:trPr>
          <w:cantSplit/>
        </w:trPr>
        <w:tc>
          <w:tcPr>
            <w:tcW w:w="1068" w:type="dxa"/>
          </w:tcPr>
          <w:p w14:paraId="0185B0F8" w14:textId="5AB1DC57" w:rsidR="00CC4BCD" w:rsidRPr="00CC4BCD" w:rsidRDefault="00CC4BCD" w:rsidP="00CC4BCD">
            <w:pPr>
              <w:rPr>
                <w:lang w:val="en-GB"/>
              </w:rPr>
            </w:pPr>
            <w:r w:rsidRPr="00CC4BCD">
              <w:rPr>
                <w:lang w:val="en-GB"/>
              </w:rPr>
              <w:lastRenderedPageBreak/>
              <w:t>4.00 ea</w:t>
            </w:r>
          </w:p>
        </w:tc>
        <w:tc>
          <w:tcPr>
            <w:tcW w:w="2136" w:type="dxa"/>
          </w:tcPr>
          <w:p w14:paraId="00E2DC42" w14:textId="745ECB22" w:rsidR="00CC4BCD" w:rsidRPr="00CC4BCD" w:rsidRDefault="00CC4BCD" w:rsidP="00CC4BCD">
            <w:pPr>
              <w:rPr>
                <w:lang w:val="en-GB"/>
              </w:rPr>
            </w:pPr>
            <w:r w:rsidRPr="00CC4BCD">
              <w:rPr>
                <w:lang w:val="en-GB"/>
              </w:rPr>
              <w:t>XX97947SS</w:t>
            </w:r>
          </w:p>
        </w:tc>
        <w:tc>
          <w:tcPr>
            <w:tcW w:w="7479" w:type="dxa"/>
          </w:tcPr>
          <w:p w14:paraId="1A28925E" w14:textId="6EA85EE1"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C88CC03" w14:textId="77777777" w:rsidTr="00045C0E">
        <w:trPr>
          <w:cantSplit/>
        </w:trPr>
        <w:tc>
          <w:tcPr>
            <w:tcW w:w="1068" w:type="dxa"/>
          </w:tcPr>
          <w:p w14:paraId="655408E0" w14:textId="17076B54" w:rsidR="00CC4BCD" w:rsidRPr="00CC4BCD" w:rsidRDefault="00CC4BCD" w:rsidP="00CC4BCD">
            <w:pPr>
              <w:rPr>
                <w:lang w:val="en-GB"/>
              </w:rPr>
            </w:pPr>
            <w:r w:rsidRPr="00CC4BCD">
              <w:rPr>
                <w:lang w:val="en-GB"/>
              </w:rPr>
              <w:t>1.00 ea</w:t>
            </w:r>
          </w:p>
        </w:tc>
        <w:tc>
          <w:tcPr>
            <w:tcW w:w="2136" w:type="dxa"/>
          </w:tcPr>
          <w:p w14:paraId="63E555FC" w14:textId="12AD3FFF" w:rsidR="00CC4BCD" w:rsidRPr="00CC4BCD" w:rsidRDefault="00CC4BCD" w:rsidP="00CC4BCD">
            <w:pPr>
              <w:rPr>
                <w:lang w:val="en-GB"/>
              </w:rPr>
            </w:pPr>
            <w:r w:rsidRPr="00CC4BCD">
              <w:rPr>
                <w:lang w:val="en-GB"/>
              </w:rPr>
              <w:t>SS21705</w:t>
            </w:r>
          </w:p>
        </w:tc>
        <w:tc>
          <w:tcPr>
            <w:tcW w:w="7479" w:type="dxa"/>
          </w:tcPr>
          <w:p w14:paraId="702091DD" w14:textId="1B7CE23F" w:rsidR="00CC4BCD" w:rsidRPr="00CC4BCD" w:rsidRDefault="00CC4BCD" w:rsidP="00CC4BCD">
            <w:pPr>
              <w:rPr>
                <w:lang w:val="en-GB"/>
              </w:rPr>
            </w:pPr>
            <w:r w:rsidRPr="00CC4BCD">
              <w:rPr>
                <w:lang w:val="en-GB"/>
              </w:rPr>
              <w:t>Allgood Alite® Floor Mounted Door Stop 45x25mm, grade 316, satin stainless steel</w:t>
            </w:r>
          </w:p>
        </w:tc>
      </w:tr>
      <w:tr w:rsidR="00CC4BCD" w14:paraId="6F86B9EF" w14:textId="77777777" w:rsidTr="00045C0E">
        <w:trPr>
          <w:cantSplit/>
        </w:trPr>
        <w:tc>
          <w:tcPr>
            <w:tcW w:w="1068" w:type="dxa"/>
          </w:tcPr>
          <w:p w14:paraId="7F0BAC6D" w14:textId="1E97F89E" w:rsidR="00CC4BCD" w:rsidRPr="00CC4BCD" w:rsidRDefault="00CC4BCD" w:rsidP="00CC4BCD">
            <w:pPr>
              <w:rPr>
                <w:lang w:val="en-GB"/>
              </w:rPr>
            </w:pPr>
            <w:r w:rsidRPr="00CC4BCD">
              <w:rPr>
                <w:lang w:val="en-GB"/>
              </w:rPr>
              <w:t>2.00 ea</w:t>
            </w:r>
          </w:p>
        </w:tc>
        <w:tc>
          <w:tcPr>
            <w:tcW w:w="2136" w:type="dxa"/>
          </w:tcPr>
          <w:p w14:paraId="7DE2D88A" w14:textId="47299A71" w:rsidR="00CC4BCD" w:rsidRPr="00CC4BCD" w:rsidRDefault="00CC4BCD" w:rsidP="00CC4BCD">
            <w:pPr>
              <w:rPr>
                <w:lang w:val="en-GB"/>
              </w:rPr>
            </w:pPr>
            <w:r w:rsidRPr="00CC4BCD">
              <w:rPr>
                <w:lang w:val="en-GB"/>
              </w:rPr>
              <w:t>ZQ0062609 *</w:t>
            </w:r>
          </w:p>
        </w:tc>
        <w:tc>
          <w:tcPr>
            <w:tcW w:w="7479" w:type="dxa"/>
          </w:tcPr>
          <w:p w14:paraId="5DFB23C4"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0E4B02E3" w14:textId="77777777" w:rsidR="00CC4BCD" w:rsidRPr="00CC4BCD" w:rsidRDefault="00CC4BCD" w:rsidP="00CC4BCD">
            <w:pPr>
              <w:rPr>
                <w:lang w:val="en-GB"/>
              </w:rPr>
            </w:pPr>
          </w:p>
          <w:p w14:paraId="029A2B96" w14:textId="6EBA7276" w:rsidR="00CC4BCD" w:rsidRPr="00CC4BCD" w:rsidRDefault="00CC4BCD" w:rsidP="00CC4BCD">
            <w:pPr>
              <w:rPr>
                <w:lang w:val="en-GB"/>
              </w:rPr>
            </w:pPr>
            <w:r w:rsidRPr="00CC4BCD">
              <w:rPr>
                <w:lang w:val="en-GB"/>
              </w:rPr>
              <w:t>Final Site Size to be confirmed.</w:t>
            </w:r>
          </w:p>
        </w:tc>
      </w:tr>
      <w:tr w:rsidR="00CC4BCD" w14:paraId="30CCC485" w14:textId="77777777" w:rsidTr="00045C0E">
        <w:trPr>
          <w:cantSplit/>
        </w:trPr>
        <w:tc>
          <w:tcPr>
            <w:tcW w:w="1068" w:type="dxa"/>
          </w:tcPr>
          <w:p w14:paraId="75AFAFED" w14:textId="3A9BFE2E" w:rsidR="00CC4BCD" w:rsidRPr="00CC4BCD" w:rsidRDefault="00CC4BCD" w:rsidP="00CC4BCD">
            <w:pPr>
              <w:rPr>
                <w:lang w:val="en-GB"/>
              </w:rPr>
            </w:pPr>
            <w:r w:rsidRPr="00CC4BCD">
              <w:rPr>
                <w:lang w:val="en-GB"/>
              </w:rPr>
              <w:t>2.00 ea</w:t>
            </w:r>
          </w:p>
        </w:tc>
        <w:tc>
          <w:tcPr>
            <w:tcW w:w="2136" w:type="dxa"/>
          </w:tcPr>
          <w:p w14:paraId="6FFD0A1C" w14:textId="0D72F8B7" w:rsidR="00CC4BCD" w:rsidRPr="00CC4BCD" w:rsidRDefault="00CC4BCD" w:rsidP="00CC4BCD">
            <w:pPr>
              <w:rPr>
                <w:lang w:val="en-GB"/>
              </w:rPr>
            </w:pPr>
            <w:r w:rsidRPr="00CC4BCD">
              <w:rPr>
                <w:lang w:val="en-GB"/>
              </w:rPr>
              <w:t>ZQ0062599 *</w:t>
            </w:r>
          </w:p>
        </w:tc>
        <w:tc>
          <w:tcPr>
            <w:tcW w:w="7479" w:type="dxa"/>
          </w:tcPr>
          <w:p w14:paraId="663CDDDB"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5AEAD482" w14:textId="77777777" w:rsidR="00CC4BCD" w:rsidRPr="00CC4BCD" w:rsidRDefault="00CC4BCD" w:rsidP="00CC4BCD">
            <w:pPr>
              <w:rPr>
                <w:lang w:val="en-GB"/>
              </w:rPr>
            </w:pPr>
          </w:p>
          <w:p w14:paraId="5979CD7B" w14:textId="7DE76C52" w:rsidR="00CC4BCD" w:rsidRPr="00CC4BCD" w:rsidRDefault="00CC4BCD" w:rsidP="00CC4BCD">
            <w:pPr>
              <w:rPr>
                <w:lang w:val="en-GB"/>
              </w:rPr>
            </w:pPr>
            <w:r w:rsidRPr="00CC4BCD">
              <w:rPr>
                <w:lang w:val="en-GB"/>
              </w:rPr>
              <w:t>NOMINAL SIZE ONLY - EXACT SIZES TBC FROM SITE</w:t>
            </w:r>
          </w:p>
        </w:tc>
      </w:tr>
      <w:tr w:rsidR="00CC4BCD" w14:paraId="7DA23759" w14:textId="77777777" w:rsidTr="00045C0E">
        <w:trPr>
          <w:cantSplit/>
        </w:trPr>
        <w:tc>
          <w:tcPr>
            <w:tcW w:w="1068" w:type="dxa"/>
          </w:tcPr>
          <w:p w14:paraId="57687C73" w14:textId="5332410D" w:rsidR="00CC4BCD" w:rsidRPr="00CC4BCD" w:rsidRDefault="00CC4BCD" w:rsidP="00CC4BCD">
            <w:pPr>
              <w:rPr>
                <w:lang w:val="en-GB"/>
              </w:rPr>
            </w:pPr>
            <w:r w:rsidRPr="00CC4BCD">
              <w:rPr>
                <w:lang w:val="en-GB"/>
              </w:rPr>
              <w:t>1.00 ea</w:t>
            </w:r>
          </w:p>
        </w:tc>
        <w:tc>
          <w:tcPr>
            <w:tcW w:w="2136" w:type="dxa"/>
          </w:tcPr>
          <w:p w14:paraId="5E7B20A4" w14:textId="49F662F8" w:rsidR="00CC4BCD" w:rsidRPr="00CC4BCD" w:rsidRDefault="00CC4BCD" w:rsidP="00CC4BCD">
            <w:pPr>
              <w:rPr>
                <w:lang w:val="en-GB"/>
              </w:rPr>
            </w:pPr>
            <w:r w:rsidRPr="00CC4BCD">
              <w:rPr>
                <w:lang w:val="en-GB"/>
              </w:rPr>
              <w:t>XX90009 *</w:t>
            </w:r>
          </w:p>
        </w:tc>
        <w:tc>
          <w:tcPr>
            <w:tcW w:w="7479" w:type="dxa"/>
          </w:tcPr>
          <w:p w14:paraId="34A01DC1" w14:textId="0C3F965E" w:rsidR="00CC4BCD" w:rsidRPr="00CC4BCD" w:rsidRDefault="00CC4BCD" w:rsidP="00CC4BCD">
            <w:pPr>
              <w:rPr>
                <w:lang w:val="en-GB"/>
              </w:rPr>
            </w:pPr>
            <w:r w:rsidRPr="00CC4BCD">
              <w:rPr>
                <w:lang w:val="en-GB"/>
              </w:rPr>
              <w:t>Access control to be supplied by others</w:t>
            </w:r>
          </w:p>
        </w:tc>
      </w:tr>
    </w:tbl>
    <w:p w14:paraId="69EA399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35649B7" w14:textId="77777777" w:rsidTr="00CC4BCD">
        <w:tc>
          <w:tcPr>
            <w:tcW w:w="10683" w:type="dxa"/>
          </w:tcPr>
          <w:p w14:paraId="38BA6F8D" w14:textId="0056D4FD" w:rsidR="00CC4BCD" w:rsidRPr="00CC4BCD" w:rsidRDefault="00CC4BCD" w:rsidP="00CC4BCD">
            <w:pPr>
              <w:pStyle w:val="NoSpacing"/>
              <w:jc w:val="right"/>
              <w:rPr>
                <w:lang w:val="en-GB"/>
              </w:rPr>
            </w:pPr>
            <w:r w:rsidRPr="00CC4BCD">
              <w:rPr>
                <w:lang w:val="en-GB"/>
              </w:rPr>
              <w:t>Total GBP: 1,727.21</w:t>
            </w:r>
          </w:p>
        </w:tc>
      </w:tr>
    </w:tbl>
    <w:p w14:paraId="0BBF162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3BD727D9" w14:textId="77777777" w:rsidTr="00CC4BCD">
        <w:tc>
          <w:tcPr>
            <w:tcW w:w="1780" w:type="dxa"/>
          </w:tcPr>
          <w:p w14:paraId="41DCC2E7" w14:textId="48208014" w:rsidR="00CC4BCD" w:rsidRPr="00CC4BCD" w:rsidRDefault="00CC4BCD" w:rsidP="00CC4BCD">
            <w:pPr>
              <w:pStyle w:val="NoSpacing"/>
              <w:rPr>
                <w:b/>
                <w:lang w:val="en-GB"/>
              </w:rPr>
            </w:pPr>
            <w:r w:rsidRPr="00CC4BCD">
              <w:rPr>
                <w:b/>
                <w:lang w:val="en-GB"/>
              </w:rPr>
              <w:t>Door Numbers</w:t>
            </w:r>
          </w:p>
        </w:tc>
        <w:tc>
          <w:tcPr>
            <w:tcW w:w="1780" w:type="dxa"/>
          </w:tcPr>
          <w:p w14:paraId="4D2DE7DE" w14:textId="77777777" w:rsidR="00CC4BCD" w:rsidRDefault="00CC4BCD" w:rsidP="00CC4BCD">
            <w:pPr>
              <w:pStyle w:val="NoSpacing"/>
              <w:rPr>
                <w:lang w:val="en-GB"/>
              </w:rPr>
            </w:pPr>
          </w:p>
        </w:tc>
        <w:tc>
          <w:tcPr>
            <w:tcW w:w="1780" w:type="dxa"/>
          </w:tcPr>
          <w:p w14:paraId="75250237" w14:textId="77777777" w:rsidR="00CC4BCD" w:rsidRDefault="00CC4BCD" w:rsidP="00CC4BCD">
            <w:pPr>
              <w:pStyle w:val="NoSpacing"/>
              <w:rPr>
                <w:lang w:val="en-GB"/>
              </w:rPr>
            </w:pPr>
          </w:p>
        </w:tc>
        <w:tc>
          <w:tcPr>
            <w:tcW w:w="1781" w:type="dxa"/>
          </w:tcPr>
          <w:p w14:paraId="27D2FEA1" w14:textId="77777777" w:rsidR="00CC4BCD" w:rsidRDefault="00CC4BCD" w:rsidP="00CC4BCD">
            <w:pPr>
              <w:pStyle w:val="NoSpacing"/>
              <w:rPr>
                <w:lang w:val="en-GB"/>
              </w:rPr>
            </w:pPr>
          </w:p>
        </w:tc>
        <w:tc>
          <w:tcPr>
            <w:tcW w:w="1781" w:type="dxa"/>
          </w:tcPr>
          <w:p w14:paraId="647F29B2" w14:textId="77777777" w:rsidR="00CC4BCD" w:rsidRDefault="00CC4BCD" w:rsidP="00CC4BCD">
            <w:pPr>
              <w:pStyle w:val="NoSpacing"/>
              <w:rPr>
                <w:lang w:val="en-GB"/>
              </w:rPr>
            </w:pPr>
          </w:p>
        </w:tc>
        <w:tc>
          <w:tcPr>
            <w:tcW w:w="1781" w:type="dxa"/>
          </w:tcPr>
          <w:p w14:paraId="7D6F8F3E" w14:textId="77777777" w:rsidR="00CC4BCD" w:rsidRDefault="00CC4BCD" w:rsidP="00CC4BCD">
            <w:pPr>
              <w:pStyle w:val="NoSpacing"/>
              <w:rPr>
                <w:lang w:val="en-GB"/>
              </w:rPr>
            </w:pPr>
          </w:p>
        </w:tc>
      </w:tr>
      <w:tr w:rsidR="00CC4BCD" w14:paraId="635476D5" w14:textId="77777777" w:rsidTr="00CC4BCD">
        <w:tc>
          <w:tcPr>
            <w:tcW w:w="1780" w:type="dxa"/>
          </w:tcPr>
          <w:p w14:paraId="2946D61A" w14:textId="77777777" w:rsidR="00CC4BCD" w:rsidRPr="00CC4BCD" w:rsidRDefault="00CC4BCD" w:rsidP="00CC4BCD">
            <w:pPr>
              <w:pStyle w:val="NoSpacing"/>
              <w:rPr>
                <w:b/>
                <w:lang w:val="en-GB"/>
              </w:rPr>
            </w:pPr>
          </w:p>
        </w:tc>
        <w:tc>
          <w:tcPr>
            <w:tcW w:w="1780" w:type="dxa"/>
          </w:tcPr>
          <w:p w14:paraId="1D906742" w14:textId="77777777" w:rsidR="00CC4BCD" w:rsidRDefault="00CC4BCD" w:rsidP="00CC4BCD">
            <w:pPr>
              <w:pStyle w:val="NoSpacing"/>
              <w:rPr>
                <w:lang w:val="en-GB"/>
              </w:rPr>
            </w:pPr>
          </w:p>
        </w:tc>
        <w:tc>
          <w:tcPr>
            <w:tcW w:w="1780" w:type="dxa"/>
          </w:tcPr>
          <w:p w14:paraId="47D61137" w14:textId="77777777" w:rsidR="00CC4BCD" w:rsidRDefault="00CC4BCD" w:rsidP="00CC4BCD">
            <w:pPr>
              <w:pStyle w:val="NoSpacing"/>
              <w:rPr>
                <w:lang w:val="en-GB"/>
              </w:rPr>
            </w:pPr>
          </w:p>
        </w:tc>
        <w:tc>
          <w:tcPr>
            <w:tcW w:w="1781" w:type="dxa"/>
          </w:tcPr>
          <w:p w14:paraId="7A5F3455" w14:textId="77777777" w:rsidR="00CC4BCD" w:rsidRDefault="00CC4BCD" w:rsidP="00CC4BCD">
            <w:pPr>
              <w:pStyle w:val="NoSpacing"/>
              <w:rPr>
                <w:lang w:val="en-GB"/>
              </w:rPr>
            </w:pPr>
          </w:p>
        </w:tc>
        <w:tc>
          <w:tcPr>
            <w:tcW w:w="1781" w:type="dxa"/>
          </w:tcPr>
          <w:p w14:paraId="31679A6A" w14:textId="77777777" w:rsidR="00CC4BCD" w:rsidRDefault="00CC4BCD" w:rsidP="00CC4BCD">
            <w:pPr>
              <w:pStyle w:val="NoSpacing"/>
              <w:rPr>
                <w:lang w:val="en-GB"/>
              </w:rPr>
            </w:pPr>
          </w:p>
        </w:tc>
        <w:tc>
          <w:tcPr>
            <w:tcW w:w="1781" w:type="dxa"/>
          </w:tcPr>
          <w:p w14:paraId="6E9B9FF5" w14:textId="77777777" w:rsidR="00CC4BCD" w:rsidRDefault="00CC4BCD" w:rsidP="00CC4BCD">
            <w:pPr>
              <w:pStyle w:val="NoSpacing"/>
              <w:rPr>
                <w:lang w:val="en-GB"/>
              </w:rPr>
            </w:pPr>
          </w:p>
        </w:tc>
      </w:tr>
      <w:tr w:rsidR="00CC4BCD" w14:paraId="6A3BAEF0" w14:textId="77777777" w:rsidTr="00CC4BCD">
        <w:tc>
          <w:tcPr>
            <w:tcW w:w="1780" w:type="dxa"/>
          </w:tcPr>
          <w:p w14:paraId="6D7F8964" w14:textId="0EB31AF6" w:rsidR="00CC4BCD" w:rsidRPr="00CC4BCD" w:rsidRDefault="00CC4BCD" w:rsidP="00CC4BCD">
            <w:pPr>
              <w:pStyle w:val="NoSpacing"/>
              <w:rPr>
                <w:lang w:val="en-GB"/>
              </w:rPr>
            </w:pPr>
            <w:r w:rsidRPr="00CC4BCD">
              <w:rPr>
                <w:lang w:val="en-GB"/>
              </w:rPr>
              <w:t>PM.DR.B1.58.04</w:t>
            </w:r>
          </w:p>
        </w:tc>
        <w:tc>
          <w:tcPr>
            <w:tcW w:w="1780" w:type="dxa"/>
          </w:tcPr>
          <w:p w14:paraId="50C6B697" w14:textId="77777777" w:rsidR="00CC4BCD" w:rsidRDefault="00CC4BCD" w:rsidP="00CC4BCD">
            <w:pPr>
              <w:pStyle w:val="NoSpacing"/>
              <w:rPr>
                <w:lang w:val="en-GB"/>
              </w:rPr>
            </w:pPr>
          </w:p>
        </w:tc>
        <w:tc>
          <w:tcPr>
            <w:tcW w:w="1780" w:type="dxa"/>
          </w:tcPr>
          <w:p w14:paraId="7257A308" w14:textId="77777777" w:rsidR="00CC4BCD" w:rsidRDefault="00CC4BCD" w:rsidP="00CC4BCD">
            <w:pPr>
              <w:pStyle w:val="NoSpacing"/>
              <w:rPr>
                <w:lang w:val="en-GB"/>
              </w:rPr>
            </w:pPr>
          </w:p>
        </w:tc>
        <w:tc>
          <w:tcPr>
            <w:tcW w:w="1781" w:type="dxa"/>
          </w:tcPr>
          <w:p w14:paraId="2716647E" w14:textId="77777777" w:rsidR="00CC4BCD" w:rsidRDefault="00CC4BCD" w:rsidP="00CC4BCD">
            <w:pPr>
              <w:pStyle w:val="NoSpacing"/>
              <w:rPr>
                <w:lang w:val="en-GB"/>
              </w:rPr>
            </w:pPr>
          </w:p>
        </w:tc>
        <w:tc>
          <w:tcPr>
            <w:tcW w:w="1781" w:type="dxa"/>
          </w:tcPr>
          <w:p w14:paraId="2119EF8C" w14:textId="77777777" w:rsidR="00CC4BCD" w:rsidRDefault="00CC4BCD" w:rsidP="00CC4BCD">
            <w:pPr>
              <w:pStyle w:val="NoSpacing"/>
              <w:rPr>
                <w:lang w:val="en-GB"/>
              </w:rPr>
            </w:pPr>
          </w:p>
        </w:tc>
        <w:tc>
          <w:tcPr>
            <w:tcW w:w="1781" w:type="dxa"/>
          </w:tcPr>
          <w:p w14:paraId="7B07830E" w14:textId="77777777" w:rsidR="00CC4BCD" w:rsidRDefault="00CC4BCD" w:rsidP="00CC4BCD">
            <w:pPr>
              <w:pStyle w:val="NoSpacing"/>
              <w:rPr>
                <w:lang w:val="en-GB"/>
              </w:rPr>
            </w:pPr>
          </w:p>
        </w:tc>
      </w:tr>
    </w:tbl>
    <w:p w14:paraId="02F8434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5A63F634" w14:textId="77777777" w:rsidTr="00CC4BCD">
        <w:trPr>
          <w:cantSplit/>
        </w:trPr>
        <w:tc>
          <w:tcPr>
            <w:tcW w:w="0" w:type="auto"/>
          </w:tcPr>
          <w:p w14:paraId="1F3D22BF" w14:textId="47E8FDA2" w:rsidR="00CC4BCD" w:rsidRPr="00CC4BCD" w:rsidRDefault="00CC4BCD" w:rsidP="00CC4BCD">
            <w:pPr>
              <w:pStyle w:val="NoSpacing"/>
              <w:rPr>
                <w:b/>
                <w:lang w:val="en-GB"/>
              </w:rPr>
            </w:pPr>
            <w:r w:rsidRPr="00CC4BCD">
              <w:rPr>
                <w:b/>
                <w:lang w:val="en-GB"/>
              </w:rPr>
              <w:t>Remarks</w:t>
            </w:r>
          </w:p>
        </w:tc>
        <w:tc>
          <w:tcPr>
            <w:tcW w:w="0" w:type="auto"/>
          </w:tcPr>
          <w:p w14:paraId="076ABF73" w14:textId="77777777" w:rsidR="00CC4BCD" w:rsidRDefault="00CC4BCD" w:rsidP="00CC4BCD">
            <w:pPr>
              <w:pStyle w:val="NoSpacing"/>
              <w:rPr>
                <w:lang w:val="en-GB"/>
              </w:rPr>
            </w:pPr>
          </w:p>
        </w:tc>
        <w:tc>
          <w:tcPr>
            <w:tcW w:w="0" w:type="auto"/>
          </w:tcPr>
          <w:p w14:paraId="253F4BE3" w14:textId="77777777" w:rsidR="00CC4BCD" w:rsidRDefault="00CC4BCD" w:rsidP="00CC4BCD">
            <w:pPr>
              <w:pStyle w:val="NoSpacing"/>
              <w:rPr>
                <w:lang w:val="en-GB"/>
              </w:rPr>
            </w:pPr>
          </w:p>
        </w:tc>
        <w:tc>
          <w:tcPr>
            <w:tcW w:w="0" w:type="auto"/>
          </w:tcPr>
          <w:p w14:paraId="084F0448" w14:textId="77777777" w:rsidR="00CC4BCD" w:rsidRDefault="00CC4BCD" w:rsidP="00CC4BCD">
            <w:pPr>
              <w:pStyle w:val="NoSpacing"/>
              <w:rPr>
                <w:lang w:val="en-GB"/>
              </w:rPr>
            </w:pPr>
          </w:p>
        </w:tc>
      </w:tr>
      <w:tr w:rsidR="00CC4BCD" w14:paraId="720B3906" w14:textId="77777777" w:rsidTr="00CC4BCD">
        <w:trPr>
          <w:cantSplit/>
        </w:trPr>
        <w:tc>
          <w:tcPr>
            <w:tcW w:w="0" w:type="auto"/>
          </w:tcPr>
          <w:p w14:paraId="5770901B" w14:textId="77777777" w:rsidR="00CC4BCD" w:rsidRPr="00CC4BCD" w:rsidRDefault="00CC4BCD" w:rsidP="00CC4BCD">
            <w:pPr>
              <w:pStyle w:val="NoSpacing"/>
              <w:rPr>
                <w:lang w:val="en-GB"/>
              </w:rPr>
            </w:pPr>
            <w:r w:rsidRPr="00CC4BCD">
              <w:rPr>
                <w:lang w:val="en-GB"/>
              </w:rPr>
              <w:t>We have assumed doors have plain meeting stiles.</w:t>
            </w:r>
          </w:p>
          <w:p w14:paraId="27D1E69F" w14:textId="77777777" w:rsidR="00CC4BCD" w:rsidRPr="00CC4BCD" w:rsidRDefault="00CC4BCD" w:rsidP="00CC4BCD">
            <w:pPr>
              <w:pStyle w:val="NoSpacing"/>
              <w:rPr>
                <w:lang w:val="en-GB"/>
              </w:rPr>
            </w:pPr>
          </w:p>
          <w:p w14:paraId="38D26D64" w14:textId="77777777" w:rsidR="00CC4BCD" w:rsidRPr="00CC4BCD" w:rsidRDefault="00CC4BCD" w:rsidP="00CC4BCD">
            <w:pPr>
              <w:pStyle w:val="NoSpacing"/>
              <w:rPr>
                <w:lang w:val="en-GB"/>
              </w:rPr>
            </w:pPr>
            <w:r w:rsidRPr="00CC4BCD">
              <w:rPr>
                <w:lang w:val="en-GB"/>
              </w:rPr>
              <w:t xml:space="preserve">PSU in sundries set </w:t>
            </w:r>
          </w:p>
          <w:p w14:paraId="29050A90" w14:textId="3A891AB5" w:rsidR="00CC4BCD" w:rsidRPr="00CC4BCD" w:rsidRDefault="00CC4BCD" w:rsidP="00CC4BCD">
            <w:pPr>
              <w:pStyle w:val="NoSpacing"/>
              <w:rPr>
                <w:lang w:val="en-GB"/>
              </w:rPr>
            </w:pPr>
          </w:p>
        </w:tc>
        <w:tc>
          <w:tcPr>
            <w:tcW w:w="0" w:type="auto"/>
          </w:tcPr>
          <w:p w14:paraId="417311E0" w14:textId="77777777" w:rsidR="00CC4BCD" w:rsidRDefault="00CC4BCD" w:rsidP="00CC4BCD">
            <w:pPr>
              <w:pStyle w:val="NoSpacing"/>
              <w:rPr>
                <w:lang w:val="en-GB"/>
              </w:rPr>
            </w:pPr>
          </w:p>
        </w:tc>
        <w:tc>
          <w:tcPr>
            <w:tcW w:w="0" w:type="auto"/>
          </w:tcPr>
          <w:p w14:paraId="768196DD" w14:textId="77777777" w:rsidR="00CC4BCD" w:rsidRDefault="00CC4BCD" w:rsidP="00CC4BCD">
            <w:pPr>
              <w:pStyle w:val="NoSpacing"/>
              <w:rPr>
                <w:lang w:val="en-GB"/>
              </w:rPr>
            </w:pPr>
          </w:p>
        </w:tc>
        <w:tc>
          <w:tcPr>
            <w:tcW w:w="0" w:type="auto"/>
          </w:tcPr>
          <w:p w14:paraId="648589FA" w14:textId="77777777" w:rsidR="00CC4BCD" w:rsidRDefault="00CC4BCD" w:rsidP="00CC4BCD">
            <w:pPr>
              <w:pStyle w:val="NoSpacing"/>
              <w:rPr>
                <w:lang w:val="en-GB"/>
              </w:rPr>
            </w:pPr>
          </w:p>
        </w:tc>
      </w:tr>
      <w:tr w:rsidR="00CC4BCD" w14:paraId="3A83DD3E" w14:textId="77777777" w:rsidTr="00CC4BCD">
        <w:trPr>
          <w:cantSplit/>
        </w:trPr>
        <w:tc>
          <w:tcPr>
            <w:tcW w:w="0" w:type="auto"/>
          </w:tcPr>
          <w:p w14:paraId="7059E05E" w14:textId="6FCB59A7"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43015E00" w14:textId="77777777" w:rsidR="00CC4BCD" w:rsidRDefault="00CC4BCD" w:rsidP="00CC4BCD">
            <w:pPr>
              <w:pStyle w:val="NoSpacing"/>
              <w:rPr>
                <w:lang w:val="en-GB"/>
              </w:rPr>
            </w:pPr>
          </w:p>
        </w:tc>
        <w:tc>
          <w:tcPr>
            <w:tcW w:w="0" w:type="auto"/>
          </w:tcPr>
          <w:p w14:paraId="267FF68D" w14:textId="77777777" w:rsidR="00CC4BCD" w:rsidRDefault="00CC4BCD" w:rsidP="00CC4BCD">
            <w:pPr>
              <w:pStyle w:val="NoSpacing"/>
              <w:rPr>
                <w:lang w:val="en-GB"/>
              </w:rPr>
            </w:pPr>
          </w:p>
        </w:tc>
        <w:tc>
          <w:tcPr>
            <w:tcW w:w="0" w:type="auto"/>
          </w:tcPr>
          <w:p w14:paraId="16223CD1" w14:textId="77777777" w:rsidR="00CC4BCD" w:rsidRDefault="00CC4BCD" w:rsidP="00CC4BCD">
            <w:pPr>
              <w:pStyle w:val="NoSpacing"/>
              <w:rPr>
                <w:lang w:val="en-GB"/>
              </w:rPr>
            </w:pPr>
          </w:p>
        </w:tc>
      </w:tr>
    </w:tbl>
    <w:p w14:paraId="6B574AB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5FB1A7D" w14:textId="77777777" w:rsidTr="00CC4BCD">
        <w:trPr>
          <w:cantSplit/>
        </w:trPr>
        <w:tc>
          <w:tcPr>
            <w:tcW w:w="0" w:type="auto"/>
          </w:tcPr>
          <w:p w14:paraId="11C9D551" w14:textId="77777777" w:rsidR="00CC4BCD" w:rsidRDefault="00CC4BCD" w:rsidP="00CC4BCD">
            <w:pPr>
              <w:pStyle w:val="NoSpacing"/>
              <w:rPr>
                <w:lang w:val="en-GB"/>
              </w:rPr>
            </w:pPr>
          </w:p>
        </w:tc>
        <w:tc>
          <w:tcPr>
            <w:tcW w:w="0" w:type="auto"/>
          </w:tcPr>
          <w:p w14:paraId="070931C3" w14:textId="77777777" w:rsidR="00CC4BCD" w:rsidRDefault="00CC4BCD" w:rsidP="00CC4BCD">
            <w:pPr>
              <w:pStyle w:val="NoSpacing"/>
              <w:rPr>
                <w:lang w:val="en-GB"/>
              </w:rPr>
            </w:pPr>
          </w:p>
        </w:tc>
        <w:tc>
          <w:tcPr>
            <w:tcW w:w="0" w:type="auto"/>
          </w:tcPr>
          <w:p w14:paraId="06C6B533" w14:textId="77777777" w:rsidR="00CC4BCD" w:rsidRDefault="00CC4BCD" w:rsidP="00CC4BCD">
            <w:pPr>
              <w:pStyle w:val="NoSpacing"/>
              <w:rPr>
                <w:lang w:val="en-GB"/>
              </w:rPr>
            </w:pPr>
          </w:p>
        </w:tc>
        <w:tc>
          <w:tcPr>
            <w:tcW w:w="0" w:type="auto"/>
          </w:tcPr>
          <w:p w14:paraId="10221137" w14:textId="77777777" w:rsidR="00CC4BCD" w:rsidRDefault="00CC4BCD" w:rsidP="00CC4BCD">
            <w:pPr>
              <w:pStyle w:val="NoSpacing"/>
              <w:rPr>
                <w:lang w:val="en-GB"/>
              </w:rPr>
            </w:pPr>
          </w:p>
        </w:tc>
      </w:tr>
    </w:tbl>
    <w:p w14:paraId="0B82A124"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341"/>
        <w:gridCol w:w="222"/>
        <w:gridCol w:w="222"/>
      </w:tblGrid>
      <w:tr w:rsidR="00CC4BCD" w14:paraId="126B892E" w14:textId="77777777" w:rsidTr="00CC4BCD">
        <w:trPr>
          <w:cantSplit/>
        </w:trPr>
        <w:tc>
          <w:tcPr>
            <w:tcW w:w="0" w:type="auto"/>
          </w:tcPr>
          <w:p w14:paraId="491D10B9" w14:textId="427A583E" w:rsidR="00CC4BCD" w:rsidRPr="00CC4BCD" w:rsidRDefault="00CC4BCD" w:rsidP="00CC4BCD">
            <w:pPr>
              <w:pStyle w:val="NoSpacing"/>
              <w:rPr>
                <w:b/>
                <w:lang w:val="en-GB"/>
              </w:rPr>
            </w:pPr>
            <w:bookmarkStart w:id="24" w:name="HWSet7" w:colFirst="0" w:colLast="0"/>
            <w:r w:rsidRPr="00CC4BCD">
              <w:rPr>
                <w:b/>
                <w:lang w:val="en-GB"/>
              </w:rPr>
              <w:t>Set 0109     -</w:t>
            </w:r>
          </w:p>
        </w:tc>
        <w:tc>
          <w:tcPr>
            <w:tcW w:w="0" w:type="auto"/>
          </w:tcPr>
          <w:p w14:paraId="7B17569B" w14:textId="6A9814A4" w:rsidR="00CC4BCD" w:rsidRPr="00CC4BCD" w:rsidRDefault="00CC4BCD" w:rsidP="00CC4BCD">
            <w:pPr>
              <w:pStyle w:val="NoSpacing"/>
              <w:rPr>
                <w:b/>
                <w:lang w:val="en-GB"/>
              </w:rPr>
            </w:pPr>
            <w:r w:rsidRPr="00CC4BCD">
              <w:rPr>
                <w:b/>
                <w:lang w:val="en-GB"/>
              </w:rPr>
              <w:t>FOH - Leaf &amp; half - Shared Equipment Space   MECH/HO - DRT-35 - NFD</w:t>
            </w:r>
          </w:p>
        </w:tc>
        <w:tc>
          <w:tcPr>
            <w:tcW w:w="0" w:type="auto"/>
          </w:tcPr>
          <w:p w14:paraId="49626A80" w14:textId="77777777" w:rsidR="00CC4BCD" w:rsidRDefault="00CC4BCD" w:rsidP="00CC4BCD">
            <w:pPr>
              <w:pStyle w:val="NoSpacing"/>
              <w:rPr>
                <w:lang w:val="en-GB"/>
              </w:rPr>
            </w:pPr>
          </w:p>
        </w:tc>
        <w:tc>
          <w:tcPr>
            <w:tcW w:w="0" w:type="auto"/>
          </w:tcPr>
          <w:p w14:paraId="5F9C8372" w14:textId="77777777" w:rsidR="00CC4BCD" w:rsidRDefault="00CC4BCD" w:rsidP="00CC4BCD">
            <w:pPr>
              <w:pStyle w:val="NoSpacing"/>
              <w:rPr>
                <w:lang w:val="en-GB"/>
              </w:rPr>
            </w:pPr>
          </w:p>
        </w:tc>
      </w:tr>
      <w:bookmarkEnd w:id="24"/>
    </w:tbl>
    <w:p w14:paraId="7041E02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8"/>
        <w:gridCol w:w="7295"/>
      </w:tblGrid>
      <w:tr w:rsidR="00CC4BCD" w14:paraId="34126E11" w14:textId="77777777" w:rsidTr="00597594">
        <w:trPr>
          <w:cantSplit/>
        </w:trPr>
        <w:tc>
          <w:tcPr>
            <w:tcW w:w="1068" w:type="dxa"/>
          </w:tcPr>
          <w:p w14:paraId="04E5D17E" w14:textId="7D29A831" w:rsidR="00CC4BCD" w:rsidRPr="00CC4BCD" w:rsidRDefault="00CC4BCD" w:rsidP="00CC4BCD">
            <w:pPr>
              <w:rPr>
                <w:b/>
                <w:lang w:val="en-GB"/>
              </w:rPr>
            </w:pPr>
            <w:r w:rsidRPr="00CC4BCD">
              <w:rPr>
                <w:b/>
                <w:lang w:val="en-GB"/>
              </w:rPr>
              <w:t>Quantity</w:t>
            </w:r>
          </w:p>
        </w:tc>
        <w:tc>
          <w:tcPr>
            <w:tcW w:w="2136" w:type="dxa"/>
          </w:tcPr>
          <w:p w14:paraId="186BA2ED" w14:textId="42265F1B" w:rsidR="00CC4BCD" w:rsidRPr="00CC4BCD" w:rsidRDefault="00CC4BCD" w:rsidP="00CC4BCD">
            <w:pPr>
              <w:rPr>
                <w:b/>
                <w:lang w:val="en-GB"/>
              </w:rPr>
            </w:pPr>
            <w:r w:rsidRPr="00CC4BCD">
              <w:rPr>
                <w:b/>
                <w:lang w:val="en-GB"/>
              </w:rPr>
              <w:t>Item number</w:t>
            </w:r>
          </w:p>
        </w:tc>
        <w:tc>
          <w:tcPr>
            <w:tcW w:w="7479" w:type="dxa"/>
          </w:tcPr>
          <w:p w14:paraId="395CB181" w14:textId="551B59A9" w:rsidR="00CC4BCD" w:rsidRPr="00CC4BCD" w:rsidRDefault="00CC4BCD" w:rsidP="00CC4BCD">
            <w:pPr>
              <w:rPr>
                <w:b/>
                <w:lang w:val="en-GB"/>
              </w:rPr>
            </w:pPr>
            <w:r w:rsidRPr="00CC4BCD">
              <w:rPr>
                <w:b/>
                <w:lang w:val="en-GB"/>
              </w:rPr>
              <w:t>Description</w:t>
            </w:r>
          </w:p>
        </w:tc>
      </w:tr>
      <w:tr w:rsidR="00CC4BCD" w14:paraId="0F41A439" w14:textId="77777777" w:rsidTr="00597594">
        <w:trPr>
          <w:cantSplit/>
        </w:trPr>
        <w:tc>
          <w:tcPr>
            <w:tcW w:w="1068" w:type="dxa"/>
          </w:tcPr>
          <w:p w14:paraId="6CE7466B" w14:textId="6445D0E8" w:rsidR="00CC4BCD" w:rsidRPr="00CC4BCD" w:rsidRDefault="00CC4BCD" w:rsidP="00CC4BCD">
            <w:pPr>
              <w:rPr>
                <w:lang w:val="en-GB"/>
              </w:rPr>
            </w:pPr>
            <w:r w:rsidRPr="00CC4BCD">
              <w:rPr>
                <w:lang w:val="en-GB"/>
              </w:rPr>
              <w:t>6.00 ea</w:t>
            </w:r>
          </w:p>
        </w:tc>
        <w:tc>
          <w:tcPr>
            <w:tcW w:w="2136" w:type="dxa"/>
          </w:tcPr>
          <w:p w14:paraId="7F857965" w14:textId="656C48F1" w:rsidR="00CC4BCD" w:rsidRPr="00CC4BCD" w:rsidRDefault="00CC4BCD" w:rsidP="00CC4BCD">
            <w:pPr>
              <w:rPr>
                <w:lang w:val="en-GB"/>
              </w:rPr>
            </w:pPr>
            <w:r w:rsidRPr="00CC4BCD">
              <w:rPr>
                <w:lang w:val="en-GB"/>
              </w:rPr>
              <w:t>SS8066R</w:t>
            </w:r>
          </w:p>
        </w:tc>
        <w:tc>
          <w:tcPr>
            <w:tcW w:w="7479" w:type="dxa"/>
          </w:tcPr>
          <w:p w14:paraId="3E8F01B7" w14:textId="106ABB13"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0E483403" w14:textId="77777777" w:rsidTr="00597594">
        <w:trPr>
          <w:cantSplit/>
        </w:trPr>
        <w:tc>
          <w:tcPr>
            <w:tcW w:w="1068" w:type="dxa"/>
          </w:tcPr>
          <w:p w14:paraId="41FC7092" w14:textId="03001AC1" w:rsidR="00CC4BCD" w:rsidRPr="00CC4BCD" w:rsidRDefault="00CC4BCD" w:rsidP="00CC4BCD">
            <w:pPr>
              <w:rPr>
                <w:lang w:val="en-GB"/>
              </w:rPr>
            </w:pPr>
            <w:r w:rsidRPr="00CC4BCD">
              <w:rPr>
                <w:lang w:val="en-GB"/>
              </w:rPr>
              <w:t>1.00 ea</w:t>
            </w:r>
          </w:p>
        </w:tc>
        <w:tc>
          <w:tcPr>
            <w:tcW w:w="2136" w:type="dxa"/>
          </w:tcPr>
          <w:p w14:paraId="0C77596C" w14:textId="360F126A" w:rsidR="00CC4BCD" w:rsidRPr="00CC4BCD" w:rsidRDefault="00CC4BCD" w:rsidP="00CC4BCD">
            <w:pPr>
              <w:rPr>
                <w:lang w:val="en-GB"/>
              </w:rPr>
            </w:pPr>
            <w:r w:rsidRPr="00CC4BCD">
              <w:rPr>
                <w:lang w:val="en-GB"/>
              </w:rPr>
              <w:t>SN9133N</w:t>
            </w:r>
          </w:p>
        </w:tc>
        <w:tc>
          <w:tcPr>
            <w:tcW w:w="7479" w:type="dxa"/>
          </w:tcPr>
          <w:p w14:paraId="59AE498B" w14:textId="37557B3C"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0910C588" w14:textId="77777777" w:rsidTr="00597594">
        <w:trPr>
          <w:cantSplit/>
        </w:trPr>
        <w:tc>
          <w:tcPr>
            <w:tcW w:w="1068" w:type="dxa"/>
          </w:tcPr>
          <w:p w14:paraId="691C482D" w14:textId="6376B9A9" w:rsidR="00CC4BCD" w:rsidRPr="00CC4BCD" w:rsidRDefault="00CC4BCD" w:rsidP="00CC4BCD">
            <w:pPr>
              <w:rPr>
                <w:lang w:val="en-GB"/>
              </w:rPr>
            </w:pPr>
            <w:r w:rsidRPr="00CC4BCD">
              <w:rPr>
                <w:lang w:val="en-GB"/>
              </w:rPr>
              <w:t>1.00 ea</w:t>
            </w:r>
          </w:p>
        </w:tc>
        <w:tc>
          <w:tcPr>
            <w:tcW w:w="2136" w:type="dxa"/>
          </w:tcPr>
          <w:p w14:paraId="7D09C50E" w14:textId="5CBD7EA1" w:rsidR="00CC4BCD" w:rsidRPr="00CC4BCD" w:rsidRDefault="00CC4BCD" w:rsidP="00CC4BCD">
            <w:pPr>
              <w:rPr>
                <w:lang w:val="en-GB"/>
              </w:rPr>
            </w:pPr>
            <w:r w:rsidRPr="00CC4BCD">
              <w:rPr>
                <w:lang w:val="en-GB"/>
              </w:rPr>
              <w:t>ZQ0067743 *</w:t>
            </w:r>
          </w:p>
        </w:tc>
        <w:tc>
          <w:tcPr>
            <w:tcW w:w="7479" w:type="dxa"/>
          </w:tcPr>
          <w:p w14:paraId="7AD99AB3" w14:textId="310FBE8C" w:rsidR="00CC4BCD" w:rsidRPr="00CC4BCD" w:rsidRDefault="00CC4BCD" w:rsidP="00CC4BCD">
            <w:pPr>
              <w:rPr>
                <w:lang w:val="en-GB"/>
              </w:rPr>
            </w:pPr>
            <w:r w:rsidRPr="00CC4BCD">
              <w:rPr>
                <w:lang w:val="en-GB"/>
              </w:rPr>
              <w:t>SS9133NMHO Allgood Hardware 280x46x33mm Concealed Overhead Door closer, with finished track &amp; arm c/w Mechanical Hold Open device *Not for use on Fire doors*, for Single Action Doors, adjustable power 2-4, closing force, latch action &amp; cushion stop, CE Marked to BS EN1154: 3-8-4/2-1-1-3, 10 year manufacturer warranty, SNP finish</w:t>
            </w:r>
          </w:p>
        </w:tc>
      </w:tr>
      <w:tr w:rsidR="00CC4BCD" w14:paraId="40E6A427" w14:textId="77777777" w:rsidTr="00597594">
        <w:trPr>
          <w:cantSplit/>
        </w:trPr>
        <w:tc>
          <w:tcPr>
            <w:tcW w:w="1068" w:type="dxa"/>
          </w:tcPr>
          <w:p w14:paraId="2B06DAA5" w14:textId="6B344EC5" w:rsidR="00CC4BCD" w:rsidRPr="00CC4BCD" w:rsidRDefault="00CC4BCD" w:rsidP="00CC4BCD">
            <w:pPr>
              <w:rPr>
                <w:lang w:val="en-GB"/>
              </w:rPr>
            </w:pPr>
            <w:r w:rsidRPr="00CC4BCD">
              <w:rPr>
                <w:lang w:val="en-GB"/>
              </w:rPr>
              <w:t>1.00 pr</w:t>
            </w:r>
          </w:p>
        </w:tc>
        <w:tc>
          <w:tcPr>
            <w:tcW w:w="2136" w:type="dxa"/>
          </w:tcPr>
          <w:p w14:paraId="40FEC22F" w14:textId="50BEDD44" w:rsidR="00CC4BCD" w:rsidRPr="00CC4BCD" w:rsidRDefault="00CC4BCD" w:rsidP="00CC4BCD">
            <w:pPr>
              <w:rPr>
                <w:lang w:val="en-GB"/>
              </w:rPr>
            </w:pPr>
            <w:r w:rsidRPr="00CC4BCD">
              <w:rPr>
                <w:lang w:val="en-GB"/>
              </w:rPr>
              <w:t>SS1763NBB *</w:t>
            </w:r>
          </w:p>
        </w:tc>
        <w:tc>
          <w:tcPr>
            <w:tcW w:w="7479" w:type="dxa"/>
          </w:tcPr>
          <w:p w14:paraId="086C618A" w14:textId="453B63BA" w:rsidR="00CC4BCD" w:rsidRPr="00CC4BCD" w:rsidRDefault="00CC4BCD" w:rsidP="00CC4BCD">
            <w:pPr>
              <w:rPr>
                <w:lang w:val="en-GB"/>
              </w:rPr>
            </w:pPr>
            <w:r w:rsidRPr="00CC4BCD">
              <w:rPr>
                <w:lang w:val="en-GB"/>
              </w:rPr>
              <w:t>Allgood Mode® 1300x67x19mm entrance pull handle with back to back fixings at 1200mm centres  for doors 35-54mm thickness with glass fixings sold separately, grade 316, satin stainless finish</w:t>
            </w:r>
          </w:p>
        </w:tc>
      </w:tr>
      <w:tr w:rsidR="00CC4BCD" w14:paraId="344FD433" w14:textId="77777777" w:rsidTr="00597594">
        <w:trPr>
          <w:cantSplit/>
        </w:trPr>
        <w:tc>
          <w:tcPr>
            <w:tcW w:w="1068" w:type="dxa"/>
          </w:tcPr>
          <w:p w14:paraId="5AF627E1" w14:textId="758C7B2C" w:rsidR="00CC4BCD" w:rsidRPr="00CC4BCD" w:rsidRDefault="00CC4BCD" w:rsidP="00CC4BCD">
            <w:pPr>
              <w:rPr>
                <w:lang w:val="en-GB"/>
              </w:rPr>
            </w:pPr>
            <w:r w:rsidRPr="00CC4BCD">
              <w:rPr>
                <w:lang w:val="en-GB"/>
              </w:rPr>
              <w:t>2.00 ea</w:t>
            </w:r>
          </w:p>
        </w:tc>
        <w:tc>
          <w:tcPr>
            <w:tcW w:w="2136" w:type="dxa"/>
          </w:tcPr>
          <w:p w14:paraId="3064D47B" w14:textId="295E2E3D" w:rsidR="00CC4BCD" w:rsidRPr="00CC4BCD" w:rsidRDefault="00CC4BCD" w:rsidP="00CC4BCD">
            <w:pPr>
              <w:rPr>
                <w:lang w:val="en-GB"/>
              </w:rPr>
            </w:pPr>
            <w:r w:rsidRPr="00CC4BCD">
              <w:rPr>
                <w:lang w:val="en-GB"/>
              </w:rPr>
              <w:t>SS48800F</w:t>
            </w:r>
          </w:p>
        </w:tc>
        <w:tc>
          <w:tcPr>
            <w:tcW w:w="7479" w:type="dxa"/>
          </w:tcPr>
          <w:p w14:paraId="2738422F" w14:textId="06A6E3B7"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0A4C7F7B" w14:textId="77777777" w:rsidTr="00597594">
        <w:trPr>
          <w:cantSplit/>
        </w:trPr>
        <w:tc>
          <w:tcPr>
            <w:tcW w:w="1068" w:type="dxa"/>
          </w:tcPr>
          <w:p w14:paraId="029D8E51" w14:textId="33C337AC" w:rsidR="00CC4BCD" w:rsidRPr="00CC4BCD" w:rsidRDefault="00CC4BCD" w:rsidP="00CC4BCD">
            <w:pPr>
              <w:rPr>
                <w:lang w:val="en-GB"/>
              </w:rPr>
            </w:pPr>
            <w:r w:rsidRPr="00CC4BCD">
              <w:rPr>
                <w:lang w:val="en-GB"/>
              </w:rPr>
              <w:t>1.00 ea</w:t>
            </w:r>
          </w:p>
        </w:tc>
        <w:tc>
          <w:tcPr>
            <w:tcW w:w="2136" w:type="dxa"/>
          </w:tcPr>
          <w:p w14:paraId="71696542" w14:textId="633B9ED8" w:rsidR="00CC4BCD" w:rsidRPr="00CC4BCD" w:rsidRDefault="00CC4BCD" w:rsidP="00CC4BCD">
            <w:pPr>
              <w:rPr>
                <w:lang w:val="en-GB"/>
              </w:rPr>
            </w:pPr>
            <w:r w:rsidRPr="00CC4BCD">
              <w:rPr>
                <w:lang w:val="en-GB"/>
              </w:rPr>
              <w:t>SS7051</w:t>
            </w:r>
          </w:p>
        </w:tc>
        <w:tc>
          <w:tcPr>
            <w:tcW w:w="7479" w:type="dxa"/>
          </w:tcPr>
          <w:p w14:paraId="735E78C8" w14:textId="0149AAC0"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6E14A8FC" w14:textId="77777777" w:rsidTr="00597594">
        <w:trPr>
          <w:cantSplit/>
        </w:trPr>
        <w:tc>
          <w:tcPr>
            <w:tcW w:w="1068" w:type="dxa"/>
          </w:tcPr>
          <w:p w14:paraId="738522A1" w14:textId="29A3ABFB" w:rsidR="00CC4BCD" w:rsidRPr="00CC4BCD" w:rsidRDefault="00CC4BCD" w:rsidP="00CC4BCD">
            <w:pPr>
              <w:rPr>
                <w:lang w:val="en-GB"/>
              </w:rPr>
            </w:pPr>
            <w:r w:rsidRPr="00CC4BCD">
              <w:rPr>
                <w:lang w:val="en-GB"/>
              </w:rPr>
              <w:lastRenderedPageBreak/>
              <w:t>1.00 ea</w:t>
            </w:r>
          </w:p>
        </w:tc>
        <w:tc>
          <w:tcPr>
            <w:tcW w:w="2136" w:type="dxa"/>
          </w:tcPr>
          <w:p w14:paraId="558E6077" w14:textId="07098D56" w:rsidR="00CC4BCD" w:rsidRPr="00CC4BCD" w:rsidRDefault="00CC4BCD" w:rsidP="00CC4BCD">
            <w:pPr>
              <w:rPr>
                <w:lang w:val="en-GB"/>
              </w:rPr>
            </w:pPr>
            <w:r w:rsidRPr="00CC4BCD">
              <w:rPr>
                <w:lang w:val="en-GB"/>
              </w:rPr>
              <w:t>ZQ0062637 *</w:t>
            </w:r>
          </w:p>
        </w:tc>
        <w:tc>
          <w:tcPr>
            <w:tcW w:w="7479" w:type="dxa"/>
          </w:tcPr>
          <w:p w14:paraId="04AFCA46" w14:textId="77777777" w:rsidR="00CC4BCD" w:rsidRPr="00CC4BCD" w:rsidRDefault="00CC4BCD" w:rsidP="00CC4BCD">
            <w:pPr>
              <w:rPr>
                <w:lang w:val="en-GB"/>
              </w:rPr>
            </w:pPr>
            <w:r w:rsidRPr="00CC4BCD">
              <w:rPr>
                <w:lang w:val="en-GB"/>
              </w:rPr>
              <w:t>Allgood Hardware 900x450x1.5mm Satin Stainless Steel Kick Plate. Undrilled.</w:t>
            </w:r>
          </w:p>
          <w:p w14:paraId="0D629CCC" w14:textId="77777777" w:rsidR="00CC4BCD" w:rsidRPr="00CC4BCD" w:rsidRDefault="00CC4BCD" w:rsidP="00CC4BCD">
            <w:pPr>
              <w:rPr>
                <w:lang w:val="en-GB"/>
              </w:rPr>
            </w:pPr>
          </w:p>
          <w:p w14:paraId="195E7CEB" w14:textId="77777777" w:rsidR="00CC4BCD" w:rsidRPr="00CC4BCD" w:rsidRDefault="00CC4BCD" w:rsidP="00CC4BCD">
            <w:pPr>
              <w:rPr>
                <w:lang w:val="en-GB"/>
              </w:rPr>
            </w:pPr>
            <w:r w:rsidRPr="00CC4BCD">
              <w:rPr>
                <w:lang w:val="en-GB"/>
              </w:rPr>
              <w:t>NOMINAL SIZE ONLY - FINAL SIZES TO BE CONFIRMED</w:t>
            </w:r>
          </w:p>
          <w:p w14:paraId="49A50DA6" w14:textId="77777777" w:rsidR="00CC4BCD" w:rsidRPr="00CC4BCD" w:rsidRDefault="00CC4BCD" w:rsidP="00CC4BCD">
            <w:pPr>
              <w:rPr>
                <w:lang w:val="en-GB"/>
              </w:rPr>
            </w:pPr>
          </w:p>
          <w:p w14:paraId="73453095" w14:textId="77777777" w:rsidR="00CC4BCD" w:rsidRPr="00CC4BCD" w:rsidRDefault="00CC4BCD" w:rsidP="00CC4BCD">
            <w:pPr>
              <w:rPr>
                <w:lang w:val="en-GB"/>
              </w:rPr>
            </w:pPr>
          </w:p>
          <w:p w14:paraId="19D3B1F1" w14:textId="77777777" w:rsidR="00CC4BCD" w:rsidRPr="00CC4BCD" w:rsidRDefault="00CC4BCD" w:rsidP="00CC4BCD">
            <w:pPr>
              <w:rPr>
                <w:lang w:val="en-GB"/>
              </w:rPr>
            </w:pPr>
          </w:p>
          <w:p w14:paraId="5F223121" w14:textId="77777777" w:rsidR="00CC4BCD" w:rsidRPr="00CC4BCD" w:rsidRDefault="00CC4BCD" w:rsidP="00CC4BCD">
            <w:pPr>
              <w:rPr>
                <w:lang w:val="en-GB"/>
              </w:rPr>
            </w:pPr>
          </w:p>
          <w:p w14:paraId="16FE09D5" w14:textId="77777777" w:rsidR="00CC4BCD" w:rsidRPr="00CC4BCD" w:rsidRDefault="00CC4BCD" w:rsidP="00CC4BCD">
            <w:pPr>
              <w:rPr>
                <w:lang w:val="en-GB"/>
              </w:rPr>
            </w:pPr>
          </w:p>
          <w:p w14:paraId="6D162187" w14:textId="77777777" w:rsidR="00CC4BCD" w:rsidRPr="00CC4BCD" w:rsidRDefault="00CC4BCD" w:rsidP="00CC4BCD">
            <w:pPr>
              <w:rPr>
                <w:lang w:val="en-GB"/>
              </w:rPr>
            </w:pPr>
          </w:p>
          <w:p w14:paraId="7D9C9D9A" w14:textId="77777777" w:rsidR="00CC4BCD" w:rsidRPr="00CC4BCD" w:rsidRDefault="00CC4BCD" w:rsidP="00CC4BCD">
            <w:pPr>
              <w:rPr>
                <w:lang w:val="en-GB"/>
              </w:rPr>
            </w:pPr>
          </w:p>
          <w:p w14:paraId="52179750" w14:textId="051123F2" w:rsidR="00CC4BCD" w:rsidRPr="00CC4BCD" w:rsidRDefault="00CC4BCD" w:rsidP="00CC4BCD">
            <w:pPr>
              <w:rPr>
                <w:lang w:val="en-GB"/>
              </w:rPr>
            </w:pPr>
          </w:p>
        </w:tc>
      </w:tr>
      <w:tr w:rsidR="00CC4BCD" w14:paraId="21516605" w14:textId="77777777" w:rsidTr="00597594">
        <w:trPr>
          <w:cantSplit/>
        </w:trPr>
        <w:tc>
          <w:tcPr>
            <w:tcW w:w="1068" w:type="dxa"/>
          </w:tcPr>
          <w:p w14:paraId="25BC2B56" w14:textId="4AC381D1" w:rsidR="00CC4BCD" w:rsidRPr="00CC4BCD" w:rsidRDefault="00CC4BCD" w:rsidP="00CC4BCD">
            <w:pPr>
              <w:rPr>
                <w:lang w:val="en-GB"/>
              </w:rPr>
            </w:pPr>
            <w:r w:rsidRPr="00CC4BCD">
              <w:rPr>
                <w:lang w:val="en-GB"/>
              </w:rPr>
              <w:t>1.00 ea</w:t>
            </w:r>
          </w:p>
        </w:tc>
        <w:tc>
          <w:tcPr>
            <w:tcW w:w="2136" w:type="dxa"/>
          </w:tcPr>
          <w:p w14:paraId="3ED756D6" w14:textId="49580B03" w:rsidR="00CC4BCD" w:rsidRPr="00CC4BCD" w:rsidRDefault="00CC4BCD" w:rsidP="00CC4BCD">
            <w:pPr>
              <w:rPr>
                <w:lang w:val="en-GB"/>
              </w:rPr>
            </w:pPr>
            <w:r w:rsidRPr="00CC4BCD">
              <w:rPr>
                <w:lang w:val="en-GB"/>
              </w:rPr>
              <w:t>ZQ0062638 *</w:t>
            </w:r>
          </w:p>
        </w:tc>
        <w:tc>
          <w:tcPr>
            <w:tcW w:w="7479" w:type="dxa"/>
          </w:tcPr>
          <w:p w14:paraId="34E88B7C" w14:textId="77777777" w:rsidR="00CC4BCD" w:rsidRPr="00CC4BCD" w:rsidRDefault="00CC4BCD" w:rsidP="00CC4BCD">
            <w:pPr>
              <w:rPr>
                <w:lang w:val="en-GB"/>
              </w:rPr>
            </w:pPr>
            <w:r w:rsidRPr="00CC4BCD">
              <w:rPr>
                <w:lang w:val="en-GB"/>
              </w:rPr>
              <w:t>Allgood Hardware 400x450x1.5mm Satin Stainless Steel Kick Plate. Undrilled.</w:t>
            </w:r>
          </w:p>
          <w:p w14:paraId="0E138FC9" w14:textId="77777777" w:rsidR="00CC4BCD" w:rsidRPr="00CC4BCD" w:rsidRDefault="00CC4BCD" w:rsidP="00CC4BCD">
            <w:pPr>
              <w:rPr>
                <w:lang w:val="en-GB"/>
              </w:rPr>
            </w:pPr>
          </w:p>
          <w:p w14:paraId="662B2C5A" w14:textId="1F7FD9A7" w:rsidR="00CC4BCD" w:rsidRPr="00CC4BCD" w:rsidRDefault="00CC4BCD" w:rsidP="00CC4BCD">
            <w:pPr>
              <w:rPr>
                <w:lang w:val="en-GB"/>
              </w:rPr>
            </w:pPr>
            <w:r w:rsidRPr="00CC4BCD">
              <w:rPr>
                <w:lang w:val="en-GB"/>
              </w:rPr>
              <w:t>NOMINAL SIZE ONLY - FINAL SIZES TO BE CONFIRMED</w:t>
            </w:r>
          </w:p>
        </w:tc>
      </w:tr>
      <w:tr w:rsidR="00CC4BCD" w14:paraId="53564623" w14:textId="77777777" w:rsidTr="00597594">
        <w:trPr>
          <w:cantSplit/>
        </w:trPr>
        <w:tc>
          <w:tcPr>
            <w:tcW w:w="1068" w:type="dxa"/>
          </w:tcPr>
          <w:p w14:paraId="0E7CF2A5" w14:textId="2FCD98EA" w:rsidR="00CC4BCD" w:rsidRPr="00CC4BCD" w:rsidRDefault="00CC4BCD" w:rsidP="00CC4BCD">
            <w:pPr>
              <w:rPr>
                <w:lang w:val="en-GB"/>
              </w:rPr>
            </w:pPr>
            <w:r w:rsidRPr="00CC4BCD">
              <w:rPr>
                <w:lang w:val="en-GB"/>
              </w:rPr>
              <w:t>1.00 ea</w:t>
            </w:r>
          </w:p>
        </w:tc>
        <w:tc>
          <w:tcPr>
            <w:tcW w:w="2136" w:type="dxa"/>
          </w:tcPr>
          <w:p w14:paraId="6A755D69" w14:textId="7D700792" w:rsidR="00CC4BCD" w:rsidRPr="00CC4BCD" w:rsidRDefault="00CC4BCD" w:rsidP="00CC4BCD">
            <w:pPr>
              <w:rPr>
                <w:lang w:val="en-GB"/>
              </w:rPr>
            </w:pPr>
            <w:r w:rsidRPr="00CC4BCD">
              <w:rPr>
                <w:lang w:val="en-GB"/>
              </w:rPr>
              <w:t>XX90010 *</w:t>
            </w:r>
          </w:p>
        </w:tc>
        <w:tc>
          <w:tcPr>
            <w:tcW w:w="7479" w:type="dxa"/>
          </w:tcPr>
          <w:p w14:paraId="338D6B33" w14:textId="4DDF5F94" w:rsidR="00CC4BCD" w:rsidRPr="00CC4BCD" w:rsidRDefault="00CC4BCD" w:rsidP="00CC4BCD">
            <w:pPr>
              <w:rPr>
                <w:lang w:val="en-GB"/>
              </w:rPr>
            </w:pPr>
            <w:r w:rsidRPr="00CC4BCD">
              <w:rPr>
                <w:lang w:val="en-GB"/>
              </w:rPr>
              <w:t>See Remarks</w:t>
            </w:r>
          </w:p>
        </w:tc>
      </w:tr>
      <w:tr w:rsidR="00CC4BCD" w14:paraId="257B88CC" w14:textId="77777777" w:rsidTr="00597594">
        <w:trPr>
          <w:cantSplit/>
        </w:trPr>
        <w:tc>
          <w:tcPr>
            <w:tcW w:w="1068" w:type="dxa"/>
          </w:tcPr>
          <w:p w14:paraId="3573125C" w14:textId="0F3BCD6F" w:rsidR="00CC4BCD" w:rsidRPr="00CC4BCD" w:rsidRDefault="00CC4BCD" w:rsidP="00CC4BCD">
            <w:pPr>
              <w:rPr>
                <w:lang w:val="en-GB"/>
              </w:rPr>
            </w:pPr>
            <w:r w:rsidRPr="00CC4BCD">
              <w:rPr>
                <w:lang w:val="en-GB"/>
              </w:rPr>
              <w:t>1.00 ea</w:t>
            </w:r>
          </w:p>
        </w:tc>
        <w:tc>
          <w:tcPr>
            <w:tcW w:w="2136" w:type="dxa"/>
          </w:tcPr>
          <w:p w14:paraId="1A9435F5" w14:textId="0444CE34" w:rsidR="00CC4BCD" w:rsidRPr="00CC4BCD" w:rsidRDefault="00CC4BCD" w:rsidP="00CC4BCD">
            <w:pPr>
              <w:rPr>
                <w:lang w:val="en-GB"/>
              </w:rPr>
            </w:pPr>
            <w:r w:rsidRPr="00CC4BCD">
              <w:rPr>
                <w:lang w:val="en-GB"/>
              </w:rPr>
              <w:t>SS2301</w:t>
            </w:r>
          </w:p>
        </w:tc>
        <w:tc>
          <w:tcPr>
            <w:tcW w:w="7479" w:type="dxa"/>
          </w:tcPr>
          <w:p w14:paraId="42E6A603" w14:textId="5EA7612D"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21A9EBF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26CC907" w14:textId="77777777" w:rsidTr="00CC4BCD">
        <w:tc>
          <w:tcPr>
            <w:tcW w:w="10683" w:type="dxa"/>
          </w:tcPr>
          <w:p w14:paraId="3211DD8A" w14:textId="5268FFD6" w:rsidR="00CC4BCD" w:rsidRPr="00CC4BCD" w:rsidRDefault="00CC4BCD" w:rsidP="00CC4BCD">
            <w:pPr>
              <w:pStyle w:val="NoSpacing"/>
              <w:jc w:val="right"/>
              <w:rPr>
                <w:lang w:val="en-GB"/>
              </w:rPr>
            </w:pPr>
            <w:r w:rsidRPr="00CC4BCD">
              <w:rPr>
                <w:lang w:val="en-GB"/>
              </w:rPr>
              <w:t>Total GBP: 734.20</w:t>
            </w:r>
          </w:p>
        </w:tc>
      </w:tr>
    </w:tbl>
    <w:p w14:paraId="2131A2F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7C882BF3" w14:textId="77777777" w:rsidTr="00CC4BCD">
        <w:tc>
          <w:tcPr>
            <w:tcW w:w="1780" w:type="dxa"/>
          </w:tcPr>
          <w:p w14:paraId="7082D197" w14:textId="0F0B0044" w:rsidR="00CC4BCD" w:rsidRPr="00CC4BCD" w:rsidRDefault="00CC4BCD" w:rsidP="00CC4BCD">
            <w:pPr>
              <w:pStyle w:val="NoSpacing"/>
              <w:rPr>
                <w:b/>
                <w:lang w:val="en-GB"/>
              </w:rPr>
            </w:pPr>
            <w:r w:rsidRPr="00CC4BCD">
              <w:rPr>
                <w:b/>
                <w:lang w:val="en-GB"/>
              </w:rPr>
              <w:t>Door Numbers</w:t>
            </w:r>
          </w:p>
        </w:tc>
        <w:tc>
          <w:tcPr>
            <w:tcW w:w="1780" w:type="dxa"/>
          </w:tcPr>
          <w:p w14:paraId="65AF7DF2" w14:textId="77777777" w:rsidR="00CC4BCD" w:rsidRDefault="00CC4BCD" w:rsidP="00CC4BCD">
            <w:pPr>
              <w:pStyle w:val="NoSpacing"/>
              <w:rPr>
                <w:lang w:val="en-GB"/>
              </w:rPr>
            </w:pPr>
          </w:p>
        </w:tc>
        <w:tc>
          <w:tcPr>
            <w:tcW w:w="1780" w:type="dxa"/>
          </w:tcPr>
          <w:p w14:paraId="187FA2EE" w14:textId="77777777" w:rsidR="00CC4BCD" w:rsidRDefault="00CC4BCD" w:rsidP="00CC4BCD">
            <w:pPr>
              <w:pStyle w:val="NoSpacing"/>
              <w:rPr>
                <w:lang w:val="en-GB"/>
              </w:rPr>
            </w:pPr>
          </w:p>
        </w:tc>
        <w:tc>
          <w:tcPr>
            <w:tcW w:w="1781" w:type="dxa"/>
          </w:tcPr>
          <w:p w14:paraId="739A3B28" w14:textId="77777777" w:rsidR="00CC4BCD" w:rsidRDefault="00CC4BCD" w:rsidP="00CC4BCD">
            <w:pPr>
              <w:pStyle w:val="NoSpacing"/>
              <w:rPr>
                <w:lang w:val="en-GB"/>
              </w:rPr>
            </w:pPr>
          </w:p>
        </w:tc>
        <w:tc>
          <w:tcPr>
            <w:tcW w:w="1781" w:type="dxa"/>
          </w:tcPr>
          <w:p w14:paraId="7EDC5E4B" w14:textId="77777777" w:rsidR="00CC4BCD" w:rsidRDefault="00CC4BCD" w:rsidP="00CC4BCD">
            <w:pPr>
              <w:pStyle w:val="NoSpacing"/>
              <w:rPr>
                <w:lang w:val="en-GB"/>
              </w:rPr>
            </w:pPr>
          </w:p>
        </w:tc>
        <w:tc>
          <w:tcPr>
            <w:tcW w:w="1781" w:type="dxa"/>
          </w:tcPr>
          <w:p w14:paraId="671A71AF" w14:textId="77777777" w:rsidR="00CC4BCD" w:rsidRDefault="00CC4BCD" w:rsidP="00CC4BCD">
            <w:pPr>
              <w:pStyle w:val="NoSpacing"/>
              <w:rPr>
                <w:lang w:val="en-GB"/>
              </w:rPr>
            </w:pPr>
          </w:p>
        </w:tc>
      </w:tr>
      <w:tr w:rsidR="00CC4BCD" w14:paraId="7452F4AD" w14:textId="77777777" w:rsidTr="00CC4BCD">
        <w:tc>
          <w:tcPr>
            <w:tcW w:w="1780" w:type="dxa"/>
          </w:tcPr>
          <w:p w14:paraId="5DBCD3F4" w14:textId="77777777" w:rsidR="00CC4BCD" w:rsidRPr="00CC4BCD" w:rsidRDefault="00CC4BCD" w:rsidP="00CC4BCD">
            <w:pPr>
              <w:pStyle w:val="NoSpacing"/>
              <w:rPr>
                <w:b/>
                <w:lang w:val="en-GB"/>
              </w:rPr>
            </w:pPr>
          </w:p>
        </w:tc>
        <w:tc>
          <w:tcPr>
            <w:tcW w:w="1780" w:type="dxa"/>
          </w:tcPr>
          <w:p w14:paraId="301C19A6" w14:textId="77777777" w:rsidR="00CC4BCD" w:rsidRDefault="00CC4BCD" w:rsidP="00CC4BCD">
            <w:pPr>
              <w:pStyle w:val="NoSpacing"/>
              <w:rPr>
                <w:lang w:val="en-GB"/>
              </w:rPr>
            </w:pPr>
          </w:p>
        </w:tc>
        <w:tc>
          <w:tcPr>
            <w:tcW w:w="1780" w:type="dxa"/>
          </w:tcPr>
          <w:p w14:paraId="4110BF42" w14:textId="77777777" w:rsidR="00CC4BCD" w:rsidRDefault="00CC4BCD" w:rsidP="00CC4BCD">
            <w:pPr>
              <w:pStyle w:val="NoSpacing"/>
              <w:rPr>
                <w:lang w:val="en-GB"/>
              </w:rPr>
            </w:pPr>
          </w:p>
        </w:tc>
        <w:tc>
          <w:tcPr>
            <w:tcW w:w="1781" w:type="dxa"/>
          </w:tcPr>
          <w:p w14:paraId="3A862B88" w14:textId="77777777" w:rsidR="00CC4BCD" w:rsidRDefault="00CC4BCD" w:rsidP="00CC4BCD">
            <w:pPr>
              <w:pStyle w:val="NoSpacing"/>
              <w:rPr>
                <w:lang w:val="en-GB"/>
              </w:rPr>
            </w:pPr>
          </w:p>
        </w:tc>
        <w:tc>
          <w:tcPr>
            <w:tcW w:w="1781" w:type="dxa"/>
          </w:tcPr>
          <w:p w14:paraId="4840D11B" w14:textId="77777777" w:rsidR="00CC4BCD" w:rsidRDefault="00CC4BCD" w:rsidP="00CC4BCD">
            <w:pPr>
              <w:pStyle w:val="NoSpacing"/>
              <w:rPr>
                <w:lang w:val="en-GB"/>
              </w:rPr>
            </w:pPr>
          </w:p>
        </w:tc>
        <w:tc>
          <w:tcPr>
            <w:tcW w:w="1781" w:type="dxa"/>
          </w:tcPr>
          <w:p w14:paraId="79A2C455" w14:textId="77777777" w:rsidR="00CC4BCD" w:rsidRDefault="00CC4BCD" w:rsidP="00CC4BCD">
            <w:pPr>
              <w:pStyle w:val="NoSpacing"/>
              <w:rPr>
                <w:lang w:val="en-GB"/>
              </w:rPr>
            </w:pPr>
          </w:p>
        </w:tc>
      </w:tr>
      <w:tr w:rsidR="00CC4BCD" w14:paraId="4A044605" w14:textId="77777777" w:rsidTr="00CC4BCD">
        <w:tc>
          <w:tcPr>
            <w:tcW w:w="1780" w:type="dxa"/>
          </w:tcPr>
          <w:p w14:paraId="3B0EDE80" w14:textId="20FEFCF1" w:rsidR="00CC4BCD" w:rsidRPr="00CC4BCD" w:rsidRDefault="00CC4BCD" w:rsidP="00CC4BCD">
            <w:pPr>
              <w:pStyle w:val="NoSpacing"/>
              <w:rPr>
                <w:lang w:val="en-GB"/>
              </w:rPr>
            </w:pPr>
            <w:r w:rsidRPr="00CC4BCD">
              <w:rPr>
                <w:lang w:val="en-GB"/>
              </w:rPr>
              <w:t>PM.DR.01.16.01</w:t>
            </w:r>
          </w:p>
        </w:tc>
        <w:tc>
          <w:tcPr>
            <w:tcW w:w="1780" w:type="dxa"/>
          </w:tcPr>
          <w:p w14:paraId="447A9E01" w14:textId="77777777" w:rsidR="00CC4BCD" w:rsidRDefault="00CC4BCD" w:rsidP="00CC4BCD">
            <w:pPr>
              <w:pStyle w:val="NoSpacing"/>
              <w:rPr>
                <w:lang w:val="en-GB"/>
              </w:rPr>
            </w:pPr>
          </w:p>
        </w:tc>
        <w:tc>
          <w:tcPr>
            <w:tcW w:w="1780" w:type="dxa"/>
          </w:tcPr>
          <w:p w14:paraId="2F0C6D79" w14:textId="77777777" w:rsidR="00CC4BCD" w:rsidRDefault="00CC4BCD" w:rsidP="00CC4BCD">
            <w:pPr>
              <w:pStyle w:val="NoSpacing"/>
              <w:rPr>
                <w:lang w:val="en-GB"/>
              </w:rPr>
            </w:pPr>
          </w:p>
        </w:tc>
        <w:tc>
          <w:tcPr>
            <w:tcW w:w="1781" w:type="dxa"/>
          </w:tcPr>
          <w:p w14:paraId="0AD07E05" w14:textId="77777777" w:rsidR="00CC4BCD" w:rsidRDefault="00CC4BCD" w:rsidP="00CC4BCD">
            <w:pPr>
              <w:pStyle w:val="NoSpacing"/>
              <w:rPr>
                <w:lang w:val="en-GB"/>
              </w:rPr>
            </w:pPr>
          </w:p>
        </w:tc>
        <w:tc>
          <w:tcPr>
            <w:tcW w:w="1781" w:type="dxa"/>
          </w:tcPr>
          <w:p w14:paraId="7B7F4F18" w14:textId="77777777" w:rsidR="00CC4BCD" w:rsidRDefault="00CC4BCD" w:rsidP="00CC4BCD">
            <w:pPr>
              <w:pStyle w:val="NoSpacing"/>
              <w:rPr>
                <w:lang w:val="en-GB"/>
              </w:rPr>
            </w:pPr>
          </w:p>
        </w:tc>
        <w:tc>
          <w:tcPr>
            <w:tcW w:w="1781" w:type="dxa"/>
          </w:tcPr>
          <w:p w14:paraId="5E0A3E48" w14:textId="77777777" w:rsidR="00CC4BCD" w:rsidRDefault="00CC4BCD" w:rsidP="00CC4BCD">
            <w:pPr>
              <w:pStyle w:val="NoSpacing"/>
              <w:rPr>
                <w:lang w:val="en-GB"/>
              </w:rPr>
            </w:pPr>
          </w:p>
        </w:tc>
      </w:tr>
    </w:tbl>
    <w:p w14:paraId="6BBB716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13257911" w14:textId="77777777" w:rsidTr="00CC4BCD">
        <w:trPr>
          <w:cantSplit/>
        </w:trPr>
        <w:tc>
          <w:tcPr>
            <w:tcW w:w="0" w:type="auto"/>
          </w:tcPr>
          <w:p w14:paraId="21052421" w14:textId="1FA23960" w:rsidR="00CC4BCD" w:rsidRPr="00CC4BCD" w:rsidRDefault="00CC4BCD" w:rsidP="00CC4BCD">
            <w:pPr>
              <w:pStyle w:val="NoSpacing"/>
              <w:rPr>
                <w:b/>
                <w:lang w:val="en-GB"/>
              </w:rPr>
            </w:pPr>
            <w:r w:rsidRPr="00CC4BCD">
              <w:rPr>
                <w:b/>
                <w:lang w:val="en-GB"/>
              </w:rPr>
              <w:t>Remarks</w:t>
            </w:r>
          </w:p>
        </w:tc>
        <w:tc>
          <w:tcPr>
            <w:tcW w:w="0" w:type="auto"/>
          </w:tcPr>
          <w:p w14:paraId="5D47CD78" w14:textId="77777777" w:rsidR="00CC4BCD" w:rsidRDefault="00CC4BCD" w:rsidP="00CC4BCD">
            <w:pPr>
              <w:pStyle w:val="NoSpacing"/>
              <w:rPr>
                <w:lang w:val="en-GB"/>
              </w:rPr>
            </w:pPr>
          </w:p>
        </w:tc>
        <w:tc>
          <w:tcPr>
            <w:tcW w:w="0" w:type="auto"/>
          </w:tcPr>
          <w:p w14:paraId="26A25960" w14:textId="77777777" w:rsidR="00CC4BCD" w:rsidRDefault="00CC4BCD" w:rsidP="00CC4BCD">
            <w:pPr>
              <w:pStyle w:val="NoSpacing"/>
              <w:rPr>
                <w:lang w:val="en-GB"/>
              </w:rPr>
            </w:pPr>
          </w:p>
        </w:tc>
        <w:tc>
          <w:tcPr>
            <w:tcW w:w="0" w:type="auto"/>
          </w:tcPr>
          <w:p w14:paraId="3D4B771D" w14:textId="77777777" w:rsidR="00CC4BCD" w:rsidRDefault="00CC4BCD" w:rsidP="00CC4BCD">
            <w:pPr>
              <w:pStyle w:val="NoSpacing"/>
              <w:rPr>
                <w:lang w:val="en-GB"/>
              </w:rPr>
            </w:pPr>
          </w:p>
        </w:tc>
      </w:tr>
      <w:tr w:rsidR="00CC4BCD" w14:paraId="3219842C" w14:textId="77777777" w:rsidTr="00CC4BCD">
        <w:trPr>
          <w:cantSplit/>
        </w:trPr>
        <w:tc>
          <w:tcPr>
            <w:tcW w:w="0" w:type="auto"/>
          </w:tcPr>
          <w:p w14:paraId="46DDCEB7" w14:textId="17F04FB9" w:rsidR="00CC4BCD" w:rsidRPr="00CC4BCD" w:rsidRDefault="00CC4BCD" w:rsidP="00CC4BCD">
            <w:pPr>
              <w:pStyle w:val="NoSpacing"/>
              <w:rPr>
                <w:lang w:val="en-GB"/>
              </w:rPr>
            </w:pPr>
            <w:r w:rsidRPr="00CC4BCD">
              <w:rPr>
                <w:lang w:val="en-GB"/>
              </w:rPr>
              <w:t>Assumme Doors to have plain meeting stiles.</w:t>
            </w:r>
          </w:p>
        </w:tc>
        <w:tc>
          <w:tcPr>
            <w:tcW w:w="0" w:type="auto"/>
          </w:tcPr>
          <w:p w14:paraId="46502649" w14:textId="77777777" w:rsidR="00CC4BCD" w:rsidRDefault="00CC4BCD" w:rsidP="00CC4BCD">
            <w:pPr>
              <w:pStyle w:val="NoSpacing"/>
              <w:rPr>
                <w:lang w:val="en-GB"/>
              </w:rPr>
            </w:pPr>
          </w:p>
        </w:tc>
        <w:tc>
          <w:tcPr>
            <w:tcW w:w="0" w:type="auto"/>
          </w:tcPr>
          <w:p w14:paraId="0BD99644" w14:textId="77777777" w:rsidR="00CC4BCD" w:rsidRDefault="00CC4BCD" w:rsidP="00CC4BCD">
            <w:pPr>
              <w:pStyle w:val="NoSpacing"/>
              <w:rPr>
                <w:lang w:val="en-GB"/>
              </w:rPr>
            </w:pPr>
          </w:p>
        </w:tc>
        <w:tc>
          <w:tcPr>
            <w:tcW w:w="0" w:type="auto"/>
          </w:tcPr>
          <w:p w14:paraId="356656B7" w14:textId="77777777" w:rsidR="00CC4BCD" w:rsidRDefault="00CC4BCD" w:rsidP="00CC4BCD">
            <w:pPr>
              <w:pStyle w:val="NoSpacing"/>
              <w:rPr>
                <w:lang w:val="en-GB"/>
              </w:rPr>
            </w:pPr>
          </w:p>
        </w:tc>
      </w:tr>
    </w:tbl>
    <w:p w14:paraId="210A40C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2885AD9" w14:textId="77777777" w:rsidTr="00CC4BCD">
        <w:trPr>
          <w:cantSplit/>
        </w:trPr>
        <w:tc>
          <w:tcPr>
            <w:tcW w:w="0" w:type="auto"/>
          </w:tcPr>
          <w:p w14:paraId="42C60F23" w14:textId="77777777" w:rsidR="00CC4BCD" w:rsidRDefault="00CC4BCD" w:rsidP="00CC4BCD">
            <w:pPr>
              <w:pStyle w:val="NoSpacing"/>
              <w:rPr>
                <w:lang w:val="en-GB"/>
              </w:rPr>
            </w:pPr>
          </w:p>
        </w:tc>
        <w:tc>
          <w:tcPr>
            <w:tcW w:w="0" w:type="auto"/>
          </w:tcPr>
          <w:p w14:paraId="433F8D94" w14:textId="77777777" w:rsidR="00CC4BCD" w:rsidRDefault="00CC4BCD" w:rsidP="00CC4BCD">
            <w:pPr>
              <w:pStyle w:val="NoSpacing"/>
              <w:rPr>
                <w:lang w:val="en-GB"/>
              </w:rPr>
            </w:pPr>
          </w:p>
        </w:tc>
        <w:tc>
          <w:tcPr>
            <w:tcW w:w="0" w:type="auto"/>
          </w:tcPr>
          <w:p w14:paraId="782734C3" w14:textId="77777777" w:rsidR="00CC4BCD" w:rsidRDefault="00CC4BCD" w:rsidP="00CC4BCD">
            <w:pPr>
              <w:pStyle w:val="NoSpacing"/>
              <w:rPr>
                <w:lang w:val="en-GB"/>
              </w:rPr>
            </w:pPr>
          </w:p>
        </w:tc>
        <w:tc>
          <w:tcPr>
            <w:tcW w:w="0" w:type="auto"/>
          </w:tcPr>
          <w:p w14:paraId="1320206B" w14:textId="77777777" w:rsidR="00CC4BCD" w:rsidRDefault="00CC4BCD" w:rsidP="00CC4BCD">
            <w:pPr>
              <w:pStyle w:val="NoSpacing"/>
              <w:rPr>
                <w:lang w:val="en-GB"/>
              </w:rPr>
            </w:pPr>
          </w:p>
        </w:tc>
      </w:tr>
    </w:tbl>
    <w:p w14:paraId="02614D4A"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8547"/>
        <w:gridCol w:w="222"/>
        <w:gridCol w:w="222"/>
      </w:tblGrid>
      <w:tr w:rsidR="00CC4BCD" w14:paraId="3E2387C5" w14:textId="77777777" w:rsidTr="00CC4BCD">
        <w:trPr>
          <w:cantSplit/>
        </w:trPr>
        <w:tc>
          <w:tcPr>
            <w:tcW w:w="0" w:type="auto"/>
          </w:tcPr>
          <w:p w14:paraId="1CD7F8E0" w14:textId="741C568C" w:rsidR="00CC4BCD" w:rsidRPr="00CC4BCD" w:rsidRDefault="00CC4BCD" w:rsidP="00CC4BCD">
            <w:pPr>
              <w:pStyle w:val="NoSpacing"/>
              <w:rPr>
                <w:b/>
                <w:lang w:val="en-GB"/>
              </w:rPr>
            </w:pPr>
            <w:bookmarkStart w:id="25" w:name="HWSet8" w:colFirst="0" w:colLast="0"/>
            <w:r w:rsidRPr="00CC4BCD">
              <w:rPr>
                <w:b/>
                <w:lang w:val="en-GB"/>
              </w:rPr>
              <w:t>Set 0110     -</w:t>
            </w:r>
          </w:p>
        </w:tc>
        <w:tc>
          <w:tcPr>
            <w:tcW w:w="0" w:type="auto"/>
          </w:tcPr>
          <w:p w14:paraId="247378E0" w14:textId="7E312BB9" w:rsidR="00CC4BCD" w:rsidRPr="00CC4BCD" w:rsidRDefault="00CC4BCD" w:rsidP="00CC4BCD">
            <w:pPr>
              <w:pStyle w:val="NoSpacing"/>
              <w:rPr>
                <w:b/>
                <w:lang w:val="en-GB"/>
              </w:rPr>
            </w:pPr>
            <w:r w:rsidRPr="00CC4BCD">
              <w:rPr>
                <w:b/>
                <w:lang w:val="en-GB"/>
              </w:rPr>
              <w:t>FOH - Leaf &amp; half access controlled circulation door - DRT-04a - FWD/15/05/c/FD60/AC- nds - BLA</w:t>
            </w:r>
          </w:p>
        </w:tc>
        <w:tc>
          <w:tcPr>
            <w:tcW w:w="0" w:type="auto"/>
          </w:tcPr>
          <w:p w14:paraId="7CF0F87F" w14:textId="77777777" w:rsidR="00CC4BCD" w:rsidRDefault="00CC4BCD" w:rsidP="00CC4BCD">
            <w:pPr>
              <w:pStyle w:val="NoSpacing"/>
              <w:rPr>
                <w:lang w:val="en-GB"/>
              </w:rPr>
            </w:pPr>
          </w:p>
        </w:tc>
        <w:tc>
          <w:tcPr>
            <w:tcW w:w="0" w:type="auto"/>
          </w:tcPr>
          <w:p w14:paraId="437A1925" w14:textId="77777777" w:rsidR="00CC4BCD" w:rsidRDefault="00CC4BCD" w:rsidP="00CC4BCD">
            <w:pPr>
              <w:pStyle w:val="NoSpacing"/>
              <w:rPr>
                <w:lang w:val="en-GB"/>
              </w:rPr>
            </w:pPr>
          </w:p>
        </w:tc>
      </w:tr>
      <w:bookmarkEnd w:id="25"/>
    </w:tbl>
    <w:p w14:paraId="779869D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36FFB144" w14:textId="77777777" w:rsidTr="00EE4FC6">
        <w:trPr>
          <w:cantSplit/>
        </w:trPr>
        <w:tc>
          <w:tcPr>
            <w:tcW w:w="1068" w:type="dxa"/>
          </w:tcPr>
          <w:p w14:paraId="1B54D031" w14:textId="1C6A746A" w:rsidR="00CC4BCD" w:rsidRPr="00CC4BCD" w:rsidRDefault="00CC4BCD" w:rsidP="00CC4BCD">
            <w:pPr>
              <w:rPr>
                <w:b/>
                <w:lang w:val="en-GB"/>
              </w:rPr>
            </w:pPr>
            <w:r w:rsidRPr="00CC4BCD">
              <w:rPr>
                <w:b/>
                <w:lang w:val="en-GB"/>
              </w:rPr>
              <w:t>Quantity</w:t>
            </w:r>
          </w:p>
        </w:tc>
        <w:tc>
          <w:tcPr>
            <w:tcW w:w="2136" w:type="dxa"/>
          </w:tcPr>
          <w:p w14:paraId="311422D7" w14:textId="3B00CDEA" w:rsidR="00CC4BCD" w:rsidRPr="00CC4BCD" w:rsidRDefault="00CC4BCD" w:rsidP="00CC4BCD">
            <w:pPr>
              <w:rPr>
                <w:b/>
                <w:lang w:val="en-GB"/>
              </w:rPr>
            </w:pPr>
            <w:r w:rsidRPr="00CC4BCD">
              <w:rPr>
                <w:b/>
                <w:lang w:val="en-GB"/>
              </w:rPr>
              <w:t>Item number</w:t>
            </w:r>
          </w:p>
        </w:tc>
        <w:tc>
          <w:tcPr>
            <w:tcW w:w="7479" w:type="dxa"/>
          </w:tcPr>
          <w:p w14:paraId="496807CA" w14:textId="28E867D2" w:rsidR="00CC4BCD" w:rsidRPr="00CC4BCD" w:rsidRDefault="00CC4BCD" w:rsidP="00CC4BCD">
            <w:pPr>
              <w:rPr>
                <w:b/>
                <w:lang w:val="en-GB"/>
              </w:rPr>
            </w:pPr>
            <w:r w:rsidRPr="00CC4BCD">
              <w:rPr>
                <w:b/>
                <w:lang w:val="en-GB"/>
              </w:rPr>
              <w:t>Description</w:t>
            </w:r>
          </w:p>
        </w:tc>
      </w:tr>
      <w:tr w:rsidR="00CC4BCD" w14:paraId="30D0D0DF" w14:textId="77777777" w:rsidTr="00EE4FC6">
        <w:trPr>
          <w:cantSplit/>
        </w:trPr>
        <w:tc>
          <w:tcPr>
            <w:tcW w:w="1068" w:type="dxa"/>
          </w:tcPr>
          <w:p w14:paraId="252C7828" w14:textId="55E9C0FE" w:rsidR="00CC4BCD" w:rsidRPr="00CC4BCD" w:rsidRDefault="00CC4BCD" w:rsidP="00CC4BCD">
            <w:pPr>
              <w:rPr>
                <w:lang w:val="en-GB"/>
              </w:rPr>
            </w:pPr>
            <w:r w:rsidRPr="00CC4BCD">
              <w:rPr>
                <w:lang w:val="en-GB"/>
              </w:rPr>
              <w:t>6.00 ea</w:t>
            </w:r>
          </w:p>
        </w:tc>
        <w:tc>
          <w:tcPr>
            <w:tcW w:w="2136" w:type="dxa"/>
          </w:tcPr>
          <w:p w14:paraId="360A6EB9" w14:textId="039DC324" w:rsidR="00CC4BCD" w:rsidRPr="00CC4BCD" w:rsidRDefault="00CC4BCD" w:rsidP="00CC4BCD">
            <w:pPr>
              <w:rPr>
                <w:lang w:val="en-GB"/>
              </w:rPr>
            </w:pPr>
            <w:r w:rsidRPr="00CC4BCD">
              <w:rPr>
                <w:lang w:val="en-GB"/>
              </w:rPr>
              <w:t>SS8066R</w:t>
            </w:r>
          </w:p>
        </w:tc>
        <w:tc>
          <w:tcPr>
            <w:tcW w:w="7479" w:type="dxa"/>
          </w:tcPr>
          <w:p w14:paraId="49468107" w14:textId="6FB7AE1F"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5D99497" w14:textId="77777777" w:rsidTr="00EE4FC6">
        <w:trPr>
          <w:cantSplit/>
        </w:trPr>
        <w:tc>
          <w:tcPr>
            <w:tcW w:w="1068" w:type="dxa"/>
          </w:tcPr>
          <w:p w14:paraId="0F239C52" w14:textId="27261B68" w:rsidR="00CC4BCD" w:rsidRPr="00CC4BCD" w:rsidRDefault="00CC4BCD" w:rsidP="00CC4BCD">
            <w:pPr>
              <w:rPr>
                <w:lang w:val="en-GB"/>
              </w:rPr>
            </w:pPr>
            <w:r w:rsidRPr="00CC4BCD">
              <w:rPr>
                <w:lang w:val="en-GB"/>
              </w:rPr>
              <w:t>1.00 ea</w:t>
            </w:r>
          </w:p>
        </w:tc>
        <w:tc>
          <w:tcPr>
            <w:tcW w:w="2136" w:type="dxa"/>
          </w:tcPr>
          <w:p w14:paraId="6430BB8C" w14:textId="7BF6213F" w:rsidR="00CC4BCD" w:rsidRPr="00CC4BCD" w:rsidRDefault="00CC4BCD" w:rsidP="00CC4BCD">
            <w:pPr>
              <w:rPr>
                <w:lang w:val="en-GB"/>
              </w:rPr>
            </w:pPr>
            <w:r w:rsidRPr="00CC4BCD">
              <w:rPr>
                <w:lang w:val="en-GB"/>
              </w:rPr>
              <w:t>XX10508FPN</w:t>
            </w:r>
          </w:p>
        </w:tc>
        <w:tc>
          <w:tcPr>
            <w:tcW w:w="7479" w:type="dxa"/>
          </w:tcPr>
          <w:p w14:paraId="3C97C7D2" w14:textId="2C665E21"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64309CB7" w14:textId="77777777" w:rsidTr="00EE4FC6">
        <w:trPr>
          <w:cantSplit/>
        </w:trPr>
        <w:tc>
          <w:tcPr>
            <w:tcW w:w="1068" w:type="dxa"/>
          </w:tcPr>
          <w:p w14:paraId="0F6A9F07" w14:textId="37F915B0" w:rsidR="00CC4BCD" w:rsidRPr="00CC4BCD" w:rsidRDefault="00CC4BCD" w:rsidP="00CC4BCD">
            <w:pPr>
              <w:rPr>
                <w:lang w:val="en-GB"/>
              </w:rPr>
            </w:pPr>
            <w:r w:rsidRPr="00CC4BCD">
              <w:rPr>
                <w:lang w:val="en-GB"/>
              </w:rPr>
              <w:t>1.00 ea</w:t>
            </w:r>
          </w:p>
        </w:tc>
        <w:tc>
          <w:tcPr>
            <w:tcW w:w="2136" w:type="dxa"/>
          </w:tcPr>
          <w:p w14:paraId="08639BC0" w14:textId="69C1C86B" w:rsidR="00CC4BCD" w:rsidRPr="00CC4BCD" w:rsidRDefault="00CC4BCD" w:rsidP="00CC4BCD">
            <w:pPr>
              <w:rPr>
                <w:lang w:val="en-GB"/>
              </w:rPr>
            </w:pPr>
            <w:r w:rsidRPr="00CC4BCD">
              <w:rPr>
                <w:lang w:val="en-GB"/>
              </w:rPr>
              <w:t>XX9134FPN *</w:t>
            </w:r>
          </w:p>
        </w:tc>
        <w:tc>
          <w:tcPr>
            <w:tcW w:w="7479" w:type="dxa"/>
          </w:tcPr>
          <w:p w14:paraId="705ABDCF" w14:textId="4A3295A6" w:rsidR="00CC4BCD" w:rsidRPr="00CC4BCD" w:rsidRDefault="00CC4BCD" w:rsidP="00CC4BCD">
            <w:pPr>
              <w:rPr>
                <w:lang w:val="en-GB"/>
              </w:rPr>
            </w:pPr>
            <w:r w:rsidRPr="00CC4BCD">
              <w:rPr>
                <w:lang w:val="en-GB"/>
              </w:rPr>
              <w:t>Allgood Hardware Size 3-6 Concealed Cam Closer Intumescent Pack to suit 9134N</w:t>
            </w:r>
          </w:p>
        </w:tc>
      </w:tr>
      <w:tr w:rsidR="00CC4BCD" w14:paraId="5C46CF8E" w14:textId="77777777" w:rsidTr="00EE4FC6">
        <w:trPr>
          <w:cantSplit/>
        </w:trPr>
        <w:tc>
          <w:tcPr>
            <w:tcW w:w="1068" w:type="dxa"/>
          </w:tcPr>
          <w:p w14:paraId="12E19B29" w14:textId="23955B8C" w:rsidR="00CC4BCD" w:rsidRPr="00CC4BCD" w:rsidRDefault="00CC4BCD" w:rsidP="00CC4BCD">
            <w:pPr>
              <w:rPr>
                <w:lang w:val="en-GB"/>
              </w:rPr>
            </w:pPr>
            <w:r w:rsidRPr="00CC4BCD">
              <w:rPr>
                <w:lang w:val="en-GB"/>
              </w:rPr>
              <w:t>1.00 ea</w:t>
            </w:r>
          </w:p>
        </w:tc>
        <w:tc>
          <w:tcPr>
            <w:tcW w:w="2136" w:type="dxa"/>
          </w:tcPr>
          <w:p w14:paraId="740A2FD6" w14:textId="33E5BEFC" w:rsidR="00CC4BCD" w:rsidRPr="00CC4BCD" w:rsidRDefault="00CC4BCD" w:rsidP="00CC4BCD">
            <w:pPr>
              <w:rPr>
                <w:lang w:val="en-GB"/>
              </w:rPr>
            </w:pPr>
            <w:r w:rsidRPr="00CC4BCD">
              <w:rPr>
                <w:lang w:val="en-GB"/>
              </w:rPr>
              <w:t>SC10508</w:t>
            </w:r>
          </w:p>
        </w:tc>
        <w:tc>
          <w:tcPr>
            <w:tcW w:w="7479" w:type="dxa"/>
          </w:tcPr>
          <w:p w14:paraId="45DA2193" w14:textId="1D35CCFF"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4BCC6A20" w14:textId="77777777" w:rsidTr="00EE4FC6">
        <w:trPr>
          <w:cantSplit/>
        </w:trPr>
        <w:tc>
          <w:tcPr>
            <w:tcW w:w="1068" w:type="dxa"/>
          </w:tcPr>
          <w:p w14:paraId="608EE90A" w14:textId="7C103B3E" w:rsidR="00CC4BCD" w:rsidRPr="00CC4BCD" w:rsidRDefault="00CC4BCD" w:rsidP="00CC4BCD">
            <w:pPr>
              <w:rPr>
                <w:lang w:val="en-GB"/>
              </w:rPr>
            </w:pPr>
            <w:r w:rsidRPr="00CC4BCD">
              <w:rPr>
                <w:lang w:val="en-GB"/>
              </w:rPr>
              <w:t>1.00 ea</w:t>
            </w:r>
          </w:p>
        </w:tc>
        <w:tc>
          <w:tcPr>
            <w:tcW w:w="2136" w:type="dxa"/>
          </w:tcPr>
          <w:p w14:paraId="658F1BC4" w14:textId="15BDAFC3" w:rsidR="00CC4BCD" w:rsidRPr="00CC4BCD" w:rsidRDefault="00CC4BCD" w:rsidP="00CC4BCD">
            <w:pPr>
              <w:rPr>
                <w:lang w:val="en-GB"/>
              </w:rPr>
            </w:pPr>
            <w:r w:rsidRPr="00CC4BCD">
              <w:rPr>
                <w:lang w:val="en-GB"/>
              </w:rPr>
              <w:t>SN9134N</w:t>
            </w:r>
          </w:p>
        </w:tc>
        <w:tc>
          <w:tcPr>
            <w:tcW w:w="7479" w:type="dxa"/>
          </w:tcPr>
          <w:p w14:paraId="3E292710" w14:textId="63206E32" w:rsidR="00CC4BCD" w:rsidRPr="00CC4BCD" w:rsidRDefault="00CC4BCD" w:rsidP="00CC4BCD">
            <w:pPr>
              <w:rPr>
                <w:lang w:val="en-GB"/>
              </w:rPr>
            </w:pPr>
            <w:r w:rsidRPr="00CC4BCD">
              <w:rPr>
                <w:lang w:val="en-GB"/>
              </w:rPr>
              <w:t>Allgood Hardware 293x54x40mm Concealed Overhead Door closer, with finished track &amp; arm for Single Action Doors, adjustable power 3-6, closing force, latch action &amp; cushion stop, Certifire approved CF6022 for use on up to 60 minute timber fire doors &amp; CE Marked to BS EN1154: 3-8-6/3-1-1-3, 10 year manufacturer warranty, SNP finish</w:t>
            </w:r>
          </w:p>
        </w:tc>
      </w:tr>
      <w:tr w:rsidR="00CC4BCD" w14:paraId="320F04DD" w14:textId="77777777" w:rsidTr="00EE4FC6">
        <w:trPr>
          <w:cantSplit/>
        </w:trPr>
        <w:tc>
          <w:tcPr>
            <w:tcW w:w="1068" w:type="dxa"/>
          </w:tcPr>
          <w:p w14:paraId="46E7FCAE" w14:textId="053A6143" w:rsidR="00CC4BCD" w:rsidRPr="00CC4BCD" w:rsidRDefault="00CC4BCD" w:rsidP="00CC4BCD">
            <w:pPr>
              <w:rPr>
                <w:lang w:val="en-GB"/>
              </w:rPr>
            </w:pPr>
            <w:r w:rsidRPr="00CC4BCD">
              <w:rPr>
                <w:lang w:val="en-GB"/>
              </w:rPr>
              <w:t>12.00 ea</w:t>
            </w:r>
          </w:p>
        </w:tc>
        <w:tc>
          <w:tcPr>
            <w:tcW w:w="2136" w:type="dxa"/>
          </w:tcPr>
          <w:p w14:paraId="4CD57933" w14:textId="2BB20C0D" w:rsidR="00CC4BCD" w:rsidRPr="00CC4BCD" w:rsidRDefault="00CC4BCD" w:rsidP="00CC4BCD">
            <w:pPr>
              <w:rPr>
                <w:lang w:val="en-GB"/>
              </w:rPr>
            </w:pPr>
            <w:r w:rsidRPr="00CC4BCD">
              <w:rPr>
                <w:lang w:val="en-GB"/>
              </w:rPr>
              <w:t>XX8066FP</w:t>
            </w:r>
          </w:p>
        </w:tc>
        <w:tc>
          <w:tcPr>
            <w:tcW w:w="7479" w:type="dxa"/>
          </w:tcPr>
          <w:p w14:paraId="34977923" w14:textId="688517DA"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9B94F83" w14:textId="77777777" w:rsidTr="00EE4FC6">
        <w:trPr>
          <w:cantSplit/>
        </w:trPr>
        <w:tc>
          <w:tcPr>
            <w:tcW w:w="1068" w:type="dxa"/>
          </w:tcPr>
          <w:p w14:paraId="1C40C0FA" w14:textId="552C59D0" w:rsidR="00CC4BCD" w:rsidRPr="00CC4BCD" w:rsidRDefault="00CC4BCD" w:rsidP="00CC4BCD">
            <w:pPr>
              <w:rPr>
                <w:lang w:val="en-GB"/>
              </w:rPr>
            </w:pPr>
            <w:r w:rsidRPr="00CC4BCD">
              <w:rPr>
                <w:lang w:val="en-GB"/>
              </w:rPr>
              <w:t>2.00 ea</w:t>
            </w:r>
          </w:p>
        </w:tc>
        <w:tc>
          <w:tcPr>
            <w:tcW w:w="2136" w:type="dxa"/>
          </w:tcPr>
          <w:p w14:paraId="7B37FA2D" w14:textId="217E58E8" w:rsidR="00CC4BCD" w:rsidRPr="00CC4BCD" w:rsidRDefault="00CC4BCD" w:rsidP="00CC4BCD">
            <w:pPr>
              <w:rPr>
                <w:lang w:val="en-GB"/>
              </w:rPr>
            </w:pPr>
            <w:r w:rsidRPr="00CC4BCD">
              <w:rPr>
                <w:lang w:val="en-GB"/>
              </w:rPr>
              <w:t>ZQ0069564 *</w:t>
            </w:r>
          </w:p>
        </w:tc>
        <w:tc>
          <w:tcPr>
            <w:tcW w:w="7479" w:type="dxa"/>
          </w:tcPr>
          <w:p w14:paraId="43204CEF"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2AABA68" w14:textId="77777777" w:rsidR="00CC4BCD" w:rsidRPr="00CC4BCD" w:rsidRDefault="00CC4BCD" w:rsidP="00CC4BCD">
            <w:pPr>
              <w:rPr>
                <w:lang w:val="en-GB"/>
              </w:rPr>
            </w:pPr>
          </w:p>
          <w:p w14:paraId="2D859BDE" w14:textId="1ABE103C" w:rsidR="00CC4BCD" w:rsidRPr="00CC4BCD" w:rsidRDefault="00CC4BCD" w:rsidP="00CC4BCD">
            <w:pPr>
              <w:rPr>
                <w:lang w:val="en-GB"/>
              </w:rPr>
            </w:pPr>
            <w:r w:rsidRPr="00CC4BCD">
              <w:rPr>
                <w:lang w:val="en-GB"/>
              </w:rPr>
              <w:t>NOMINAL SIZE ONLY - FINAL SIZES TO BE CONFIRMED</w:t>
            </w:r>
          </w:p>
        </w:tc>
      </w:tr>
      <w:tr w:rsidR="00CC4BCD" w14:paraId="093352DC" w14:textId="77777777" w:rsidTr="00EE4FC6">
        <w:trPr>
          <w:cantSplit/>
        </w:trPr>
        <w:tc>
          <w:tcPr>
            <w:tcW w:w="1068" w:type="dxa"/>
          </w:tcPr>
          <w:p w14:paraId="669747F0" w14:textId="10FE7D7E" w:rsidR="00CC4BCD" w:rsidRPr="00CC4BCD" w:rsidRDefault="00CC4BCD" w:rsidP="00CC4BCD">
            <w:pPr>
              <w:rPr>
                <w:lang w:val="en-GB"/>
              </w:rPr>
            </w:pPr>
            <w:r w:rsidRPr="00CC4BCD">
              <w:rPr>
                <w:lang w:val="en-GB"/>
              </w:rPr>
              <w:t>2.00 ea</w:t>
            </w:r>
          </w:p>
        </w:tc>
        <w:tc>
          <w:tcPr>
            <w:tcW w:w="2136" w:type="dxa"/>
          </w:tcPr>
          <w:p w14:paraId="54AFBEA4" w14:textId="0E210DC3" w:rsidR="00CC4BCD" w:rsidRPr="00CC4BCD" w:rsidRDefault="00CC4BCD" w:rsidP="00CC4BCD">
            <w:pPr>
              <w:rPr>
                <w:lang w:val="en-GB"/>
              </w:rPr>
            </w:pPr>
            <w:r w:rsidRPr="00CC4BCD">
              <w:rPr>
                <w:lang w:val="en-GB"/>
              </w:rPr>
              <w:t>SS1761</w:t>
            </w:r>
          </w:p>
        </w:tc>
        <w:tc>
          <w:tcPr>
            <w:tcW w:w="7479" w:type="dxa"/>
          </w:tcPr>
          <w:p w14:paraId="75318E77" w14:textId="66210C7D"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06ADB036" w14:textId="77777777" w:rsidTr="00EE4FC6">
        <w:trPr>
          <w:cantSplit/>
        </w:trPr>
        <w:tc>
          <w:tcPr>
            <w:tcW w:w="1068" w:type="dxa"/>
          </w:tcPr>
          <w:p w14:paraId="78A73C77" w14:textId="504DB566" w:rsidR="00CC4BCD" w:rsidRPr="00CC4BCD" w:rsidRDefault="00CC4BCD" w:rsidP="00CC4BCD">
            <w:pPr>
              <w:rPr>
                <w:lang w:val="en-GB"/>
              </w:rPr>
            </w:pPr>
            <w:r w:rsidRPr="00CC4BCD">
              <w:rPr>
                <w:lang w:val="en-GB"/>
              </w:rPr>
              <w:t>4.00 ea</w:t>
            </w:r>
          </w:p>
        </w:tc>
        <w:tc>
          <w:tcPr>
            <w:tcW w:w="2136" w:type="dxa"/>
          </w:tcPr>
          <w:p w14:paraId="42C79BBD" w14:textId="5034E338" w:rsidR="00CC4BCD" w:rsidRPr="00CC4BCD" w:rsidRDefault="00CC4BCD" w:rsidP="00CC4BCD">
            <w:pPr>
              <w:rPr>
                <w:lang w:val="en-GB"/>
              </w:rPr>
            </w:pPr>
            <w:r w:rsidRPr="00CC4BCD">
              <w:rPr>
                <w:lang w:val="en-GB"/>
              </w:rPr>
              <w:t>SS8449</w:t>
            </w:r>
          </w:p>
        </w:tc>
        <w:tc>
          <w:tcPr>
            <w:tcW w:w="7479" w:type="dxa"/>
          </w:tcPr>
          <w:p w14:paraId="7EAE7AE5" w14:textId="17FDBB08"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2093F295" w14:textId="77777777" w:rsidTr="00EE4FC6">
        <w:trPr>
          <w:cantSplit/>
        </w:trPr>
        <w:tc>
          <w:tcPr>
            <w:tcW w:w="1068" w:type="dxa"/>
          </w:tcPr>
          <w:p w14:paraId="74BFA1B8" w14:textId="66CDEFE1" w:rsidR="00CC4BCD" w:rsidRPr="00CC4BCD" w:rsidRDefault="00CC4BCD" w:rsidP="00CC4BCD">
            <w:pPr>
              <w:rPr>
                <w:lang w:val="en-GB"/>
              </w:rPr>
            </w:pPr>
            <w:r w:rsidRPr="00CC4BCD">
              <w:rPr>
                <w:lang w:val="en-GB"/>
              </w:rPr>
              <w:lastRenderedPageBreak/>
              <w:t>1.00 ea</w:t>
            </w:r>
          </w:p>
        </w:tc>
        <w:tc>
          <w:tcPr>
            <w:tcW w:w="2136" w:type="dxa"/>
          </w:tcPr>
          <w:p w14:paraId="76AC021B" w14:textId="05787BF5" w:rsidR="00CC4BCD" w:rsidRPr="00CC4BCD" w:rsidRDefault="00CC4BCD" w:rsidP="00CC4BCD">
            <w:pPr>
              <w:rPr>
                <w:lang w:val="en-GB"/>
              </w:rPr>
            </w:pPr>
            <w:r w:rsidRPr="00CC4BCD">
              <w:rPr>
                <w:lang w:val="en-GB"/>
              </w:rPr>
              <w:t>XX75574D *</w:t>
            </w:r>
          </w:p>
        </w:tc>
        <w:tc>
          <w:tcPr>
            <w:tcW w:w="7479" w:type="dxa"/>
          </w:tcPr>
          <w:p w14:paraId="3FD9C629" w14:textId="57D9D6F6" w:rsidR="00CC4BCD" w:rsidRPr="00CC4BCD" w:rsidRDefault="00CC4BCD" w:rsidP="00CC4BCD">
            <w:pPr>
              <w:rPr>
                <w:lang w:val="en-GB"/>
              </w:rPr>
            </w:pPr>
            <w:r w:rsidRPr="00CC4BCD">
              <w:rPr>
                <w:lang w:val="en-GB"/>
              </w:rPr>
              <w:t>Allgood Secure 520x52x28mm Surface Mounted Architectural Electromagnet and Armature, for use on double door applications, 300kg holding force (on each door leaf), MBS monitored and dual 12/24 DC voltage, with 500ma current draw @ 12 volts and 250ma current draw @ 24 volts, Incorporated in successful fire tests and assessed to BS EN 1634-1 and BS 476 Pt 22 up to 60 minutes on timber doors and 60 minutes on metal doors</w:t>
            </w:r>
          </w:p>
        </w:tc>
      </w:tr>
      <w:tr w:rsidR="00CC4BCD" w14:paraId="167E195C" w14:textId="77777777" w:rsidTr="00EE4FC6">
        <w:trPr>
          <w:cantSplit/>
        </w:trPr>
        <w:tc>
          <w:tcPr>
            <w:tcW w:w="1068" w:type="dxa"/>
          </w:tcPr>
          <w:p w14:paraId="3BC79B18" w14:textId="7E9F8E86" w:rsidR="00CC4BCD" w:rsidRPr="00CC4BCD" w:rsidRDefault="00CC4BCD" w:rsidP="00CC4BCD">
            <w:pPr>
              <w:rPr>
                <w:lang w:val="en-GB"/>
              </w:rPr>
            </w:pPr>
            <w:r w:rsidRPr="00CC4BCD">
              <w:rPr>
                <w:lang w:val="en-GB"/>
              </w:rPr>
              <w:t>1.00 ea</w:t>
            </w:r>
          </w:p>
        </w:tc>
        <w:tc>
          <w:tcPr>
            <w:tcW w:w="2136" w:type="dxa"/>
          </w:tcPr>
          <w:p w14:paraId="7395B112" w14:textId="4A2B9C0C" w:rsidR="00CC4BCD" w:rsidRPr="00CC4BCD" w:rsidRDefault="00CC4BCD" w:rsidP="00CC4BCD">
            <w:pPr>
              <w:rPr>
                <w:lang w:val="en-GB"/>
              </w:rPr>
            </w:pPr>
            <w:r w:rsidRPr="00CC4BCD">
              <w:rPr>
                <w:lang w:val="en-GB"/>
              </w:rPr>
              <w:t>XX90009 *</w:t>
            </w:r>
          </w:p>
        </w:tc>
        <w:tc>
          <w:tcPr>
            <w:tcW w:w="7479" w:type="dxa"/>
          </w:tcPr>
          <w:p w14:paraId="50B6F912" w14:textId="060E4B75" w:rsidR="00CC4BCD" w:rsidRPr="00CC4BCD" w:rsidRDefault="00CC4BCD" w:rsidP="00CC4BCD">
            <w:pPr>
              <w:rPr>
                <w:lang w:val="en-GB"/>
              </w:rPr>
            </w:pPr>
            <w:r w:rsidRPr="00CC4BCD">
              <w:rPr>
                <w:lang w:val="en-GB"/>
              </w:rPr>
              <w:t>Access control to be supplied by others</w:t>
            </w:r>
          </w:p>
        </w:tc>
      </w:tr>
    </w:tbl>
    <w:p w14:paraId="380E83C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8F86688" w14:textId="77777777" w:rsidTr="00CC4BCD">
        <w:tc>
          <w:tcPr>
            <w:tcW w:w="10683" w:type="dxa"/>
          </w:tcPr>
          <w:p w14:paraId="286F17FF" w14:textId="7C824186" w:rsidR="00CC4BCD" w:rsidRPr="00CC4BCD" w:rsidRDefault="00CC4BCD" w:rsidP="00CC4BCD">
            <w:pPr>
              <w:pStyle w:val="NoSpacing"/>
              <w:jc w:val="right"/>
              <w:rPr>
                <w:lang w:val="en-GB"/>
              </w:rPr>
            </w:pPr>
            <w:r w:rsidRPr="00CC4BCD">
              <w:rPr>
                <w:lang w:val="en-GB"/>
              </w:rPr>
              <w:t>Total GBP: 1,467.60</w:t>
            </w:r>
          </w:p>
        </w:tc>
      </w:tr>
    </w:tbl>
    <w:p w14:paraId="4ADFF7A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1"/>
        <w:gridCol w:w="1736"/>
        <w:gridCol w:w="1736"/>
        <w:gridCol w:w="1738"/>
        <w:gridCol w:w="1738"/>
        <w:gridCol w:w="1738"/>
      </w:tblGrid>
      <w:tr w:rsidR="00CC4BCD" w14:paraId="5CC59A0A" w14:textId="77777777" w:rsidTr="00CC4BCD">
        <w:tc>
          <w:tcPr>
            <w:tcW w:w="1780" w:type="dxa"/>
          </w:tcPr>
          <w:p w14:paraId="3D183228" w14:textId="23B3542A" w:rsidR="00CC4BCD" w:rsidRPr="00CC4BCD" w:rsidRDefault="00CC4BCD" w:rsidP="00CC4BCD">
            <w:pPr>
              <w:pStyle w:val="NoSpacing"/>
              <w:rPr>
                <w:b/>
                <w:lang w:val="en-GB"/>
              </w:rPr>
            </w:pPr>
            <w:r w:rsidRPr="00CC4BCD">
              <w:rPr>
                <w:b/>
                <w:lang w:val="en-GB"/>
              </w:rPr>
              <w:t>Door Numbers</w:t>
            </w:r>
          </w:p>
        </w:tc>
        <w:tc>
          <w:tcPr>
            <w:tcW w:w="1780" w:type="dxa"/>
          </w:tcPr>
          <w:p w14:paraId="6448F315" w14:textId="77777777" w:rsidR="00CC4BCD" w:rsidRDefault="00CC4BCD" w:rsidP="00CC4BCD">
            <w:pPr>
              <w:pStyle w:val="NoSpacing"/>
              <w:rPr>
                <w:lang w:val="en-GB"/>
              </w:rPr>
            </w:pPr>
          </w:p>
        </w:tc>
        <w:tc>
          <w:tcPr>
            <w:tcW w:w="1780" w:type="dxa"/>
          </w:tcPr>
          <w:p w14:paraId="5DA26291" w14:textId="77777777" w:rsidR="00CC4BCD" w:rsidRDefault="00CC4BCD" w:rsidP="00CC4BCD">
            <w:pPr>
              <w:pStyle w:val="NoSpacing"/>
              <w:rPr>
                <w:lang w:val="en-GB"/>
              </w:rPr>
            </w:pPr>
          </w:p>
        </w:tc>
        <w:tc>
          <w:tcPr>
            <w:tcW w:w="1781" w:type="dxa"/>
          </w:tcPr>
          <w:p w14:paraId="39AC2AC5" w14:textId="77777777" w:rsidR="00CC4BCD" w:rsidRDefault="00CC4BCD" w:rsidP="00CC4BCD">
            <w:pPr>
              <w:pStyle w:val="NoSpacing"/>
              <w:rPr>
                <w:lang w:val="en-GB"/>
              </w:rPr>
            </w:pPr>
          </w:p>
        </w:tc>
        <w:tc>
          <w:tcPr>
            <w:tcW w:w="1781" w:type="dxa"/>
          </w:tcPr>
          <w:p w14:paraId="1CF19618" w14:textId="77777777" w:rsidR="00CC4BCD" w:rsidRDefault="00CC4BCD" w:rsidP="00CC4BCD">
            <w:pPr>
              <w:pStyle w:val="NoSpacing"/>
              <w:rPr>
                <w:lang w:val="en-GB"/>
              </w:rPr>
            </w:pPr>
          </w:p>
        </w:tc>
        <w:tc>
          <w:tcPr>
            <w:tcW w:w="1781" w:type="dxa"/>
          </w:tcPr>
          <w:p w14:paraId="7B17D7FA" w14:textId="77777777" w:rsidR="00CC4BCD" w:rsidRDefault="00CC4BCD" w:rsidP="00CC4BCD">
            <w:pPr>
              <w:pStyle w:val="NoSpacing"/>
              <w:rPr>
                <w:lang w:val="en-GB"/>
              </w:rPr>
            </w:pPr>
          </w:p>
        </w:tc>
      </w:tr>
      <w:tr w:rsidR="00CC4BCD" w14:paraId="5741246F" w14:textId="77777777" w:rsidTr="00CC4BCD">
        <w:tc>
          <w:tcPr>
            <w:tcW w:w="1780" w:type="dxa"/>
          </w:tcPr>
          <w:p w14:paraId="2AD35A2D" w14:textId="77777777" w:rsidR="00CC4BCD" w:rsidRPr="00CC4BCD" w:rsidRDefault="00CC4BCD" w:rsidP="00CC4BCD">
            <w:pPr>
              <w:pStyle w:val="NoSpacing"/>
              <w:rPr>
                <w:b/>
                <w:lang w:val="en-GB"/>
              </w:rPr>
            </w:pPr>
          </w:p>
        </w:tc>
        <w:tc>
          <w:tcPr>
            <w:tcW w:w="1780" w:type="dxa"/>
          </w:tcPr>
          <w:p w14:paraId="09372E2B" w14:textId="77777777" w:rsidR="00CC4BCD" w:rsidRDefault="00CC4BCD" w:rsidP="00CC4BCD">
            <w:pPr>
              <w:pStyle w:val="NoSpacing"/>
              <w:rPr>
                <w:lang w:val="en-GB"/>
              </w:rPr>
            </w:pPr>
          </w:p>
        </w:tc>
        <w:tc>
          <w:tcPr>
            <w:tcW w:w="1780" w:type="dxa"/>
          </w:tcPr>
          <w:p w14:paraId="24F2D57B" w14:textId="77777777" w:rsidR="00CC4BCD" w:rsidRDefault="00CC4BCD" w:rsidP="00CC4BCD">
            <w:pPr>
              <w:pStyle w:val="NoSpacing"/>
              <w:rPr>
                <w:lang w:val="en-GB"/>
              </w:rPr>
            </w:pPr>
          </w:p>
        </w:tc>
        <w:tc>
          <w:tcPr>
            <w:tcW w:w="1781" w:type="dxa"/>
          </w:tcPr>
          <w:p w14:paraId="12F48975" w14:textId="77777777" w:rsidR="00CC4BCD" w:rsidRDefault="00CC4BCD" w:rsidP="00CC4BCD">
            <w:pPr>
              <w:pStyle w:val="NoSpacing"/>
              <w:rPr>
                <w:lang w:val="en-GB"/>
              </w:rPr>
            </w:pPr>
          </w:p>
        </w:tc>
        <w:tc>
          <w:tcPr>
            <w:tcW w:w="1781" w:type="dxa"/>
          </w:tcPr>
          <w:p w14:paraId="4A4A02B4" w14:textId="77777777" w:rsidR="00CC4BCD" w:rsidRDefault="00CC4BCD" w:rsidP="00CC4BCD">
            <w:pPr>
              <w:pStyle w:val="NoSpacing"/>
              <w:rPr>
                <w:lang w:val="en-GB"/>
              </w:rPr>
            </w:pPr>
          </w:p>
        </w:tc>
        <w:tc>
          <w:tcPr>
            <w:tcW w:w="1781" w:type="dxa"/>
          </w:tcPr>
          <w:p w14:paraId="14568BE2" w14:textId="77777777" w:rsidR="00CC4BCD" w:rsidRDefault="00CC4BCD" w:rsidP="00CC4BCD">
            <w:pPr>
              <w:pStyle w:val="NoSpacing"/>
              <w:rPr>
                <w:lang w:val="en-GB"/>
              </w:rPr>
            </w:pPr>
          </w:p>
        </w:tc>
      </w:tr>
      <w:tr w:rsidR="00CC4BCD" w14:paraId="35B4F9B0" w14:textId="77777777" w:rsidTr="00CC4BCD">
        <w:tc>
          <w:tcPr>
            <w:tcW w:w="1780" w:type="dxa"/>
          </w:tcPr>
          <w:p w14:paraId="54DFE4E8" w14:textId="7ADBA8DB" w:rsidR="00CC4BCD" w:rsidRPr="00CC4BCD" w:rsidRDefault="00CC4BCD" w:rsidP="00CC4BCD">
            <w:pPr>
              <w:pStyle w:val="NoSpacing"/>
              <w:rPr>
                <w:lang w:val="en-GB"/>
              </w:rPr>
            </w:pPr>
            <w:r w:rsidRPr="00CC4BCD">
              <w:rPr>
                <w:lang w:val="en-GB"/>
              </w:rPr>
              <w:t>PM.DR.00.ST10.01</w:t>
            </w:r>
          </w:p>
        </w:tc>
        <w:tc>
          <w:tcPr>
            <w:tcW w:w="1780" w:type="dxa"/>
          </w:tcPr>
          <w:p w14:paraId="2C5D77BE" w14:textId="77777777" w:rsidR="00CC4BCD" w:rsidRDefault="00CC4BCD" w:rsidP="00CC4BCD">
            <w:pPr>
              <w:pStyle w:val="NoSpacing"/>
              <w:rPr>
                <w:lang w:val="en-GB"/>
              </w:rPr>
            </w:pPr>
          </w:p>
        </w:tc>
        <w:tc>
          <w:tcPr>
            <w:tcW w:w="1780" w:type="dxa"/>
          </w:tcPr>
          <w:p w14:paraId="18C7773D" w14:textId="77777777" w:rsidR="00CC4BCD" w:rsidRDefault="00CC4BCD" w:rsidP="00CC4BCD">
            <w:pPr>
              <w:pStyle w:val="NoSpacing"/>
              <w:rPr>
                <w:lang w:val="en-GB"/>
              </w:rPr>
            </w:pPr>
          </w:p>
        </w:tc>
        <w:tc>
          <w:tcPr>
            <w:tcW w:w="1781" w:type="dxa"/>
          </w:tcPr>
          <w:p w14:paraId="37361004" w14:textId="77777777" w:rsidR="00CC4BCD" w:rsidRDefault="00CC4BCD" w:rsidP="00CC4BCD">
            <w:pPr>
              <w:pStyle w:val="NoSpacing"/>
              <w:rPr>
                <w:lang w:val="en-GB"/>
              </w:rPr>
            </w:pPr>
          </w:p>
        </w:tc>
        <w:tc>
          <w:tcPr>
            <w:tcW w:w="1781" w:type="dxa"/>
          </w:tcPr>
          <w:p w14:paraId="30112D6A" w14:textId="77777777" w:rsidR="00CC4BCD" w:rsidRDefault="00CC4BCD" w:rsidP="00CC4BCD">
            <w:pPr>
              <w:pStyle w:val="NoSpacing"/>
              <w:rPr>
                <w:lang w:val="en-GB"/>
              </w:rPr>
            </w:pPr>
          </w:p>
        </w:tc>
        <w:tc>
          <w:tcPr>
            <w:tcW w:w="1781" w:type="dxa"/>
          </w:tcPr>
          <w:p w14:paraId="1E080BAF" w14:textId="77777777" w:rsidR="00CC4BCD" w:rsidRDefault="00CC4BCD" w:rsidP="00CC4BCD">
            <w:pPr>
              <w:pStyle w:val="NoSpacing"/>
              <w:rPr>
                <w:lang w:val="en-GB"/>
              </w:rPr>
            </w:pPr>
          </w:p>
        </w:tc>
      </w:tr>
    </w:tbl>
    <w:p w14:paraId="3E1804D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332"/>
        <w:gridCol w:w="222"/>
        <w:gridCol w:w="222"/>
        <w:gridCol w:w="222"/>
      </w:tblGrid>
      <w:tr w:rsidR="00CC4BCD" w14:paraId="26C236E5" w14:textId="77777777" w:rsidTr="00CC4BCD">
        <w:trPr>
          <w:cantSplit/>
        </w:trPr>
        <w:tc>
          <w:tcPr>
            <w:tcW w:w="0" w:type="auto"/>
          </w:tcPr>
          <w:p w14:paraId="19F4D2CA" w14:textId="03C0B614" w:rsidR="00CC4BCD" w:rsidRPr="00CC4BCD" w:rsidRDefault="00CC4BCD" w:rsidP="00CC4BCD">
            <w:pPr>
              <w:pStyle w:val="NoSpacing"/>
              <w:rPr>
                <w:b/>
                <w:lang w:val="en-GB"/>
              </w:rPr>
            </w:pPr>
            <w:r w:rsidRPr="00CC4BCD">
              <w:rPr>
                <w:b/>
                <w:lang w:val="en-GB"/>
              </w:rPr>
              <w:t>Remarks</w:t>
            </w:r>
          </w:p>
        </w:tc>
        <w:tc>
          <w:tcPr>
            <w:tcW w:w="0" w:type="auto"/>
          </w:tcPr>
          <w:p w14:paraId="60474D92" w14:textId="77777777" w:rsidR="00CC4BCD" w:rsidRDefault="00CC4BCD" w:rsidP="00CC4BCD">
            <w:pPr>
              <w:pStyle w:val="NoSpacing"/>
              <w:rPr>
                <w:lang w:val="en-GB"/>
              </w:rPr>
            </w:pPr>
          </w:p>
        </w:tc>
        <w:tc>
          <w:tcPr>
            <w:tcW w:w="0" w:type="auto"/>
          </w:tcPr>
          <w:p w14:paraId="2A77D11A" w14:textId="77777777" w:rsidR="00CC4BCD" w:rsidRDefault="00CC4BCD" w:rsidP="00CC4BCD">
            <w:pPr>
              <w:pStyle w:val="NoSpacing"/>
              <w:rPr>
                <w:lang w:val="en-GB"/>
              </w:rPr>
            </w:pPr>
          </w:p>
        </w:tc>
        <w:tc>
          <w:tcPr>
            <w:tcW w:w="0" w:type="auto"/>
          </w:tcPr>
          <w:p w14:paraId="519D9DF9" w14:textId="77777777" w:rsidR="00CC4BCD" w:rsidRDefault="00CC4BCD" w:rsidP="00CC4BCD">
            <w:pPr>
              <w:pStyle w:val="NoSpacing"/>
              <w:rPr>
                <w:lang w:val="en-GB"/>
              </w:rPr>
            </w:pPr>
          </w:p>
        </w:tc>
      </w:tr>
      <w:tr w:rsidR="00CC4BCD" w14:paraId="3BBC294E" w14:textId="77777777" w:rsidTr="00CC4BCD">
        <w:trPr>
          <w:cantSplit/>
        </w:trPr>
        <w:tc>
          <w:tcPr>
            <w:tcW w:w="0" w:type="auto"/>
          </w:tcPr>
          <w:p w14:paraId="08D7D216" w14:textId="3C896091" w:rsidR="00CC4BCD" w:rsidRPr="00CC4BCD" w:rsidRDefault="00CC4BCD" w:rsidP="00CC4BCD">
            <w:pPr>
              <w:pStyle w:val="NoSpacing"/>
              <w:rPr>
                <w:lang w:val="en-GB"/>
              </w:rPr>
            </w:pPr>
            <w:r w:rsidRPr="00CC4BCD">
              <w:rPr>
                <w:lang w:val="en-GB"/>
              </w:rPr>
              <w:t>Access Control By Others.</w:t>
            </w:r>
          </w:p>
        </w:tc>
        <w:tc>
          <w:tcPr>
            <w:tcW w:w="0" w:type="auto"/>
          </w:tcPr>
          <w:p w14:paraId="5AA342F3" w14:textId="77777777" w:rsidR="00CC4BCD" w:rsidRDefault="00CC4BCD" w:rsidP="00CC4BCD">
            <w:pPr>
              <w:pStyle w:val="NoSpacing"/>
              <w:rPr>
                <w:lang w:val="en-GB"/>
              </w:rPr>
            </w:pPr>
          </w:p>
        </w:tc>
        <w:tc>
          <w:tcPr>
            <w:tcW w:w="0" w:type="auto"/>
          </w:tcPr>
          <w:p w14:paraId="444C3D84" w14:textId="77777777" w:rsidR="00CC4BCD" w:rsidRDefault="00CC4BCD" w:rsidP="00CC4BCD">
            <w:pPr>
              <w:pStyle w:val="NoSpacing"/>
              <w:rPr>
                <w:lang w:val="en-GB"/>
              </w:rPr>
            </w:pPr>
          </w:p>
        </w:tc>
        <w:tc>
          <w:tcPr>
            <w:tcW w:w="0" w:type="auto"/>
          </w:tcPr>
          <w:p w14:paraId="3BE0D79B" w14:textId="77777777" w:rsidR="00CC4BCD" w:rsidRDefault="00CC4BCD" w:rsidP="00CC4BCD">
            <w:pPr>
              <w:pStyle w:val="NoSpacing"/>
              <w:rPr>
                <w:lang w:val="en-GB"/>
              </w:rPr>
            </w:pPr>
          </w:p>
        </w:tc>
      </w:tr>
    </w:tbl>
    <w:p w14:paraId="28C1678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349D7E0" w14:textId="77777777" w:rsidTr="00CC4BCD">
        <w:trPr>
          <w:cantSplit/>
        </w:trPr>
        <w:tc>
          <w:tcPr>
            <w:tcW w:w="0" w:type="auto"/>
          </w:tcPr>
          <w:p w14:paraId="665905B3" w14:textId="77777777" w:rsidR="00CC4BCD" w:rsidRDefault="00CC4BCD" w:rsidP="00CC4BCD">
            <w:pPr>
              <w:pStyle w:val="NoSpacing"/>
              <w:rPr>
                <w:lang w:val="en-GB"/>
              </w:rPr>
            </w:pPr>
          </w:p>
        </w:tc>
        <w:tc>
          <w:tcPr>
            <w:tcW w:w="0" w:type="auto"/>
          </w:tcPr>
          <w:p w14:paraId="003C8CDB" w14:textId="77777777" w:rsidR="00CC4BCD" w:rsidRDefault="00CC4BCD" w:rsidP="00CC4BCD">
            <w:pPr>
              <w:pStyle w:val="NoSpacing"/>
              <w:rPr>
                <w:lang w:val="en-GB"/>
              </w:rPr>
            </w:pPr>
          </w:p>
        </w:tc>
        <w:tc>
          <w:tcPr>
            <w:tcW w:w="0" w:type="auto"/>
          </w:tcPr>
          <w:p w14:paraId="2DF46575" w14:textId="77777777" w:rsidR="00CC4BCD" w:rsidRDefault="00CC4BCD" w:rsidP="00CC4BCD">
            <w:pPr>
              <w:pStyle w:val="NoSpacing"/>
              <w:rPr>
                <w:lang w:val="en-GB"/>
              </w:rPr>
            </w:pPr>
          </w:p>
        </w:tc>
        <w:tc>
          <w:tcPr>
            <w:tcW w:w="0" w:type="auto"/>
          </w:tcPr>
          <w:p w14:paraId="13E50051" w14:textId="77777777" w:rsidR="00CC4BCD" w:rsidRDefault="00CC4BCD" w:rsidP="00CC4BCD">
            <w:pPr>
              <w:pStyle w:val="NoSpacing"/>
              <w:rPr>
                <w:lang w:val="en-GB"/>
              </w:rPr>
            </w:pPr>
          </w:p>
        </w:tc>
      </w:tr>
    </w:tbl>
    <w:p w14:paraId="45C7F8B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7625"/>
        <w:gridCol w:w="222"/>
        <w:gridCol w:w="222"/>
      </w:tblGrid>
      <w:tr w:rsidR="00CC4BCD" w14:paraId="0C1D026A" w14:textId="77777777" w:rsidTr="00CC4BCD">
        <w:trPr>
          <w:cantSplit/>
        </w:trPr>
        <w:tc>
          <w:tcPr>
            <w:tcW w:w="0" w:type="auto"/>
          </w:tcPr>
          <w:p w14:paraId="08D47F14" w14:textId="4FF264F6" w:rsidR="00CC4BCD" w:rsidRPr="00CC4BCD" w:rsidRDefault="00CC4BCD" w:rsidP="00CC4BCD">
            <w:pPr>
              <w:pStyle w:val="NoSpacing"/>
              <w:rPr>
                <w:b/>
                <w:lang w:val="en-GB"/>
              </w:rPr>
            </w:pPr>
            <w:bookmarkStart w:id="26" w:name="HWSet9" w:colFirst="0" w:colLast="0"/>
            <w:r w:rsidRPr="00CC4BCD">
              <w:rPr>
                <w:b/>
                <w:lang w:val="en-GB"/>
              </w:rPr>
              <w:t>Set 0111     -</w:t>
            </w:r>
          </w:p>
        </w:tc>
        <w:tc>
          <w:tcPr>
            <w:tcW w:w="0" w:type="auto"/>
          </w:tcPr>
          <w:p w14:paraId="5B1BCDA6" w14:textId="21182402" w:rsidR="00CC4BCD" w:rsidRPr="00CC4BCD" w:rsidRDefault="00CC4BCD" w:rsidP="00CC4BCD">
            <w:pPr>
              <w:pStyle w:val="NoSpacing"/>
              <w:rPr>
                <w:b/>
                <w:lang w:val="en-GB"/>
              </w:rPr>
            </w:pPr>
            <w:r w:rsidRPr="00CC4BCD">
              <w:rPr>
                <w:b/>
                <w:lang w:val="en-GB"/>
              </w:rPr>
              <w:t>BOH - Single access controlled circulation door - DRT-02 - BWD/01/05/a/FD60/AC - nds</w:t>
            </w:r>
          </w:p>
        </w:tc>
        <w:tc>
          <w:tcPr>
            <w:tcW w:w="0" w:type="auto"/>
          </w:tcPr>
          <w:p w14:paraId="54AD39A9" w14:textId="77777777" w:rsidR="00CC4BCD" w:rsidRDefault="00CC4BCD" w:rsidP="00CC4BCD">
            <w:pPr>
              <w:pStyle w:val="NoSpacing"/>
              <w:rPr>
                <w:lang w:val="en-GB"/>
              </w:rPr>
            </w:pPr>
          </w:p>
        </w:tc>
        <w:tc>
          <w:tcPr>
            <w:tcW w:w="0" w:type="auto"/>
          </w:tcPr>
          <w:p w14:paraId="1489F8DD" w14:textId="77777777" w:rsidR="00CC4BCD" w:rsidRDefault="00CC4BCD" w:rsidP="00CC4BCD">
            <w:pPr>
              <w:pStyle w:val="NoSpacing"/>
              <w:rPr>
                <w:lang w:val="en-GB"/>
              </w:rPr>
            </w:pPr>
          </w:p>
        </w:tc>
      </w:tr>
      <w:bookmarkEnd w:id="26"/>
    </w:tbl>
    <w:p w14:paraId="0C91644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7E5CE74B" w14:textId="77777777" w:rsidTr="005C0CA4">
        <w:trPr>
          <w:cantSplit/>
        </w:trPr>
        <w:tc>
          <w:tcPr>
            <w:tcW w:w="1068" w:type="dxa"/>
          </w:tcPr>
          <w:p w14:paraId="372A77A8" w14:textId="150A0528" w:rsidR="00CC4BCD" w:rsidRPr="00CC4BCD" w:rsidRDefault="00CC4BCD" w:rsidP="00CC4BCD">
            <w:pPr>
              <w:rPr>
                <w:b/>
                <w:lang w:val="en-GB"/>
              </w:rPr>
            </w:pPr>
            <w:r w:rsidRPr="00CC4BCD">
              <w:rPr>
                <w:b/>
                <w:lang w:val="en-GB"/>
              </w:rPr>
              <w:t>Quantity</w:t>
            </w:r>
          </w:p>
        </w:tc>
        <w:tc>
          <w:tcPr>
            <w:tcW w:w="2136" w:type="dxa"/>
          </w:tcPr>
          <w:p w14:paraId="0CDEBEAD" w14:textId="3C748CF9" w:rsidR="00CC4BCD" w:rsidRPr="00CC4BCD" w:rsidRDefault="00CC4BCD" w:rsidP="00CC4BCD">
            <w:pPr>
              <w:rPr>
                <w:b/>
                <w:lang w:val="en-GB"/>
              </w:rPr>
            </w:pPr>
            <w:r w:rsidRPr="00CC4BCD">
              <w:rPr>
                <w:b/>
                <w:lang w:val="en-GB"/>
              </w:rPr>
              <w:t>Item number</w:t>
            </w:r>
          </w:p>
        </w:tc>
        <w:tc>
          <w:tcPr>
            <w:tcW w:w="7479" w:type="dxa"/>
          </w:tcPr>
          <w:p w14:paraId="5F37E519" w14:textId="5E510432" w:rsidR="00CC4BCD" w:rsidRPr="00CC4BCD" w:rsidRDefault="00CC4BCD" w:rsidP="00CC4BCD">
            <w:pPr>
              <w:rPr>
                <w:b/>
                <w:lang w:val="en-GB"/>
              </w:rPr>
            </w:pPr>
            <w:r w:rsidRPr="00CC4BCD">
              <w:rPr>
                <w:b/>
                <w:lang w:val="en-GB"/>
              </w:rPr>
              <w:t>Description</w:t>
            </w:r>
          </w:p>
        </w:tc>
      </w:tr>
      <w:tr w:rsidR="00CC4BCD" w14:paraId="33D03BCB" w14:textId="77777777" w:rsidTr="005C0CA4">
        <w:trPr>
          <w:cantSplit/>
        </w:trPr>
        <w:tc>
          <w:tcPr>
            <w:tcW w:w="1068" w:type="dxa"/>
          </w:tcPr>
          <w:p w14:paraId="0FEB786B" w14:textId="5692B7E2" w:rsidR="00CC4BCD" w:rsidRPr="00CC4BCD" w:rsidRDefault="00CC4BCD" w:rsidP="00CC4BCD">
            <w:pPr>
              <w:rPr>
                <w:lang w:val="en-GB"/>
              </w:rPr>
            </w:pPr>
            <w:r w:rsidRPr="00CC4BCD">
              <w:rPr>
                <w:lang w:val="en-GB"/>
              </w:rPr>
              <w:t>4.00 ea</w:t>
            </w:r>
          </w:p>
        </w:tc>
        <w:tc>
          <w:tcPr>
            <w:tcW w:w="2136" w:type="dxa"/>
          </w:tcPr>
          <w:p w14:paraId="577747FC" w14:textId="55A52A79" w:rsidR="00CC4BCD" w:rsidRPr="00CC4BCD" w:rsidRDefault="00CC4BCD" w:rsidP="00CC4BCD">
            <w:pPr>
              <w:rPr>
                <w:lang w:val="en-GB"/>
              </w:rPr>
            </w:pPr>
            <w:r w:rsidRPr="00CC4BCD">
              <w:rPr>
                <w:lang w:val="en-GB"/>
              </w:rPr>
              <w:t>SS97501R</w:t>
            </w:r>
          </w:p>
        </w:tc>
        <w:tc>
          <w:tcPr>
            <w:tcW w:w="7479" w:type="dxa"/>
          </w:tcPr>
          <w:p w14:paraId="16116158" w14:textId="14DFBB74"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501FEA80" w14:textId="77777777" w:rsidTr="005C0CA4">
        <w:trPr>
          <w:cantSplit/>
        </w:trPr>
        <w:tc>
          <w:tcPr>
            <w:tcW w:w="1068" w:type="dxa"/>
          </w:tcPr>
          <w:p w14:paraId="71650053" w14:textId="737412E1" w:rsidR="00CC4BCD" w:rsidRPr="00CC4BCD" w:rsidRDefault="00CC4BCD" w:rsidP="00CC4BCD">
            <w:pPr>
              <w:rPr>
                <w:lang w:val="en-GB"/>
              </w:rPr>
            </w:pPr>
            <w:r w:rsidRPr="00CC4BCD">
              <w:rPr>
                <w:lang w:val="en-GB"/>
              </w:rPr>
              <w:t>8.00 ea</w:t>
            </w:r>
          </w:p>
        </w:tc>
        <w:tc>
          <w:tcPr>
            <w:tcW w:w="2136" w:type="dxa"/>
          </w:tcPr>
          <w:p w14:paraId="4ACA65DD" w14:textId="47052E89" w:rsidR="00CC4BCD" w:rsidRPr="00CC4BCD" w:rsidRDefault="00CC4BCD" w:rsidP="00CC4BCD">
            <w:pPr>
              <w:rPr>
                <w:lang w:val="en-GB"/>
              </w:rPr>
            </w:pPr>
            <w:r w:rsidRPr="00CC4BCD">
              <w:rPr>
                <w:lang w:val="en-GB"/>
              </w:rPr>
              <w:t>XX8066FP</w:t>
            </w:r>
          </w:p>
        </w:tc>
        <w:tc>
          <w:tcPr>
            <w:tcW w:w="7479" w:type="dxa"/>
          </w:tcPr>
          <w:p w14:paraId="51B2B6E9" w14:textId="2CD70DB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DC9175A" w14:textId="77777777" w:rsidTr="005C0CA4">
        <w:trPr>
          <w:cantSplit/>
        </w:trPr>
        <w:tc>
          <w:tcPr>
            <w:tcW w:w="1068" w:type="dxa"/>
          </w:tcPr>
          <w:p w14:paraId="3CFF4C5A" w14:textId="2691C039" w:rsidR="00CC4BCD" w:rsidRPr="00CC4BCD" w:rsidRDefault="00CC4BCD" w:rsidP="00CC4BCD">
            <w:pPr>
              <w:rPr>
                <w:lang w:val="en-GB"/>
              </w:rPr>
            </w:pPr>
            <w:r w:rsidRPr="00CC4BCD">
              <w:rPr>
                <w:lang w:val="en-GB"/>
              </w:rPr>
              <w:t>1.00 ea</w:t>
            </w:r>
          </w:p>
        </w:tc>
        <w:tc>
          <w:tcPr>
            <w:tcW w:w="2136" w:type="dxa"/>
          </w:tcPr>
          <w:p w14:paraId="2920E0C7" w14:textId="40880D2B" w:rsidR="00CC4BCD" w:rsidRPr="00CC4BCD" w:rsidRDefault="00CC4BCD" w:rsidP="00CC4BCD">
            <w:pPr>
              <w:rPr>
                <w:lang w:val="en-GB"/>
              </w:rPr>
            </w:pPr>
            <w:r w:rsidRPr="00CC4BCD">
              <w:rPr>
                <w:lang w:val="en-GB"/>
              </w:rPr>
              <w:t>XX98141S6</w:t>
            </w:r>
          </w:p>
        </w:tc>
        <w:tc>
          <w:tcPr>
            <w:tcW w:w="7479" w:type="dxa"/>
          </w:tcPr>
          <w:p w14:paraId="6D5C0217" w14:textId="1E578CE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006B91E" w14:textId="77777777" w:rsidTr="005C0CA4">
        <w:trPr>
          <w:cantSplit/>
        </w:trPr>
        <w:tc>
          <w:tcPr>
            <w:tcW w:w="1068" w:type="dxa"/>
          </w:tcPr>
          <w:p w14:paraId="224229E1" w14:textId="1CF86115" w:rsidR="00CC4BCD" w:rsidRPr="00CC4BCD" w:rsidRDefault="00CC4BCD" w:rsidP="00CC4BCD">
            <w:pPr>
              <w:rPr>
                <w:lang w:val="en-GB"/>
              </w:rPr>
            </w:pPr>
            <w:r w:rsidRPr="00CC4BCD">
              <w:rPr>
                <w:lang w:val="en-GB"/>
              </w:rPr>
              <w:t>1.00 ea</w:t>
            </w:r>
          </w:p>
        </w:tc>
        <w:tc>
          <w:tcPr>
            <w:tcW w:w="2136" w:type="dxa"/>
          </w:tcPr>
          <w:p w14:paraId="5F4D609F" w14:textId="7FB12A68" w:rsidR="00CC4BCD" w:rsidRPr="00CC4BCD" w:rsidRDefault="00CC4BCD" w:rsidP="00CC4BCD">
            <w:pPr>
              <w:rPr>
                <w:lang w:val="en-GB"/>
              </w:rPr>
            </w:pPr>
            <w:r w:rsidRPr="00CC4BCD">
              <w:rPr>
                <w:lang w:val="en-GB"/>
              </w:rPr>
              <w:t>SS1771</w:t>
            </w:r>
          </w:p>
        </w:tc>
        <w:tc>
          <w:tcPr>
            <w:tcW w:w="7479" w:type="dxa"/>
          </w:tcPr>
          <w:p w14:paraId="3680A355" w14:textId="18EB17FC"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9E7A8D3" w14:textId="77777777" w:rsidTr="005C0CA4">
        <w:trPr>
          <w:cantSplit/>
        </w:trPr>
        <w:tc>
          <w:tcPr>
            <w:tcW w:w="1068" w:type="dxa"/>
          </w:tcPr>
          <w:p w14:paraId="5066F315" w14:textId="574479E6" w:rsidR="00CC4BCD" w:rsidRPr="00CC4BCD" w:rsidRDefault="00CC4BCD" w:rsidP="00CC4BCD">
            <w:pPr>
              <w:rPr>
                <w:lang w:val="en-GB"/>
              </w:rPr>
            </w:pPr>
            <w:r w:rsidRPr="00CC4BCD">
              <w:rPr>
                <w:lang w:val="en-GB"/>
              </w:rPr>
              <w:t>1.00 ea</w:t>
            </w:r>
          </w:p>
        </w:tc>
        <w:tc>
          <w:tcPr>
            <w:tcW w:w="2136" w:type="dxa"/>
          </w:tcPr>
          <w:p w14:paraId="18883FCD" w14:textId="79053ED3" w:rsidR="00CC4BCD" w:rsidRPr="00CC4BCD" w:rsidRDefault="00CC4BCD" w:rsidP="00CC4BCD">
            <w:pPr>
              <w:rPr>
                <w:lang w:val="en-GB"/>
              </w:rPr>
            </w:pPr>
            <w:r w:rsidRPr="00CC4BCD">
              <w:rPr>
                <w:lang w:val="en-GB"/>
              </w:rPr>
              <w:t>ZQ0069564 *</w:t>
            </w:r>
          </w:p>
        </w:tc>
        <w:tc>
          <w:tcPr>
            <w:tcW w:w="7479" w:type="dxa"/>
          </w:tcPr>
          <w:p w14:paraId="3C849C4B"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4E6DBC7" w14:textId="77777777" w:rsidR="00CC4BCD" w:rsidRPr="00CC4BCD" w:rsidRDefault="00CC4BCD" w:rsidP="00CC4BCD">
            <w:pPr>
              <w:rPr>
                <w:lang w:val="en-GB"/>
              </w:rPr>
            </w:pPr>
          </w:p>
          <w:p w14:paraId="3E0466C7" w14:textId="378A3729" w:rsidR="00CC4BCD" w:rsidRPr="00CC4BCD" w:rsidRDefault="00CC4BCD" w:rsidP="00CC4BCD">
            <w:pPr>
              <w:rPr>
                <w:lang w:val="en-GB"/>
              </w:rPr>
            </w:pPr>
            <w:r w:rsidRPr="00CC4BCD">
              <w:rPr>
                <w:lang w:val="en-GB"/>
              </w:rPr>
              <w:t>NOMINAL SIZE ONLY - FINAL SIZES TO BE CONFIRMED</w:t>
            </w:r>
          </w:p>
        </w:tc>
      </w:tr>
      <w:tr w:rsidR="00CC4BCD" w14:paraId="0C94087A" w14:textId="77777777" w:rsidTr="005C0CA4">
        <w:trPr>
          <w:cantSplit/>
        </w:trPr>
        <w:tc>
          <w:tcPr>
            <w:tcW w:w="1068" w:type="dxa"/>
          </w:tcPr>
          <w:p w14:paraId="5BECACF9" w14:textId="2615E8E5" w:rsidR="00CC4BCD" w:rsidRPr="00CC4BCD" w:rsidRDefault="00CC4BCD" w:rsidP="00CC4BCD">
            <w:pPr>
              <w:rPr>
                <w:lang w:val="en-GB"/>
              </w:rPr>
            </w:pPr>
            <w:r w:rsidRPr="00CC4BCD">
              <w:rPr>
                <w:lang w:val="en-GB"/>
              </w:rPr>
              <w:t>2.00 ea</w:t>
            </w:r>
          </w:p>
        </w:tc>
        <w:tc>
          <w:tcPr>
            <w:tcW w:w="2136" w:type="dxa"/>
          </w:tcPr>
          <w:p w14:paraId="21B4B150" w14:textId="319451FD" w:rsidR="00CC4BCD" w:rsidRPr="00CC4BCD" w:rsidRDefault="00CC4BCD" w:rsidP="00CC4BCD">
            <w:pPr>
              <w:rPr>
                <w:lang w:val="en-GB"/>
              </w:rPr>
            </w:pPr>
            <w:r w:rsidRPr="00CC4BCD">
              <w:rPr>
                <w:lang w:val="en-GB"/>
              </w:rPr>
              <w:t>XX97949SS</w:t>
            </w:r>
          </w:p>
        </w:tc>
        <w:tc>
          <w:tcPr>
            <w:tcW w:w="7479" w:type="dxa"/>
          </w:tcPr>
          <w:p w14:paraId="2C031046" w14:textId="5FFB5C5F"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19C01ED" w14:textId="77777777" w:rsidTr="005C0CA4">
        <w:trPr>
          <w:cantSplit/>
        </w:trPr>
        <w:tc>
          <w:tcPr>
            <w:tcW w:w="1068" w:type="dxa"/>
          </w:tcPr>
          <w:p w14:paraId="3D31BFE9" w14:textId="1902BD69" w:rsidR="00CC4BCD" w:rsidRPr="00CC4BCD" w:rsidRDefault="00CC4BCD" w:rsidP="00CC4BCD">
            <w:pPr>
              <w:rPr>
                <w:lang w:val="en-GB"/>
              </w:rPr>
            </w:pPr>
            <w:r w:rsidRPr="00CC4BCD">
              <w:rPr>
                <w:lang w:val="en-GB"/>
              </w:rPr>
              <w:t>1.00 ea</w:t>
            </w:r>
          </w:p>
        </w:tc>
        <w:tc>
          <w:tcPr>
            <w:tcW w:w="2136" w:type="dxa"/>
          </w:tcPr>
          <w:p w14:paraId="389C31F9" w14:textId="19293698" w:rsidR="00CC4BCD" w:rsidRPr="00CC4BCD" w:rsidRDefault="00CC4BCD" w:rsidP="00CC4BCD">
            <w:pPr>
              <w:rPr>
                <w:lang w:val="en-GB"/>
              </w:rPr>
            </w:pPr>
            <w:r w:rsidRPr="00CC4BCD">
              <w:rPr>
                <w:lang w:val="en-GB"/>
              </w:rPr>
              <w:t>ZQ0062609 *</w:t>
            </w:r>
          </w:p>
        </w:tc>
        <w:tc>
          <w:tcPr>
            <w:tcW w:w="7479" w:type="dxa"/>
          </w:tcPr>
          <w:p w14:paraId="35ECB8FB"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A79E51A" w14:textId="77777777" w:rsidR="00CC4BCD" w:rsidRPr="00CC4BCD" w:rsidRDefault="00CC4BCD" w:rsidP="00CC4BCD">
            <w:pPr>
              <w:rPr>
                <w:lang w:val="en-GB"/>
              </w:rPr>
            </w:pPr>
          </w:p>
          <w:p w14:paraId="5B35FF9D" w14:textId="11570EC9" w:rsidR="00CC4BCD" w:rsidRPr="00CC4BCD" w:rsidRDefault="00CC4BCD" w:rsidP="00CC4BCD">
            <w:pPr>
              <w:rPr>
                <w:lang w:val="en-GB"/>
              </w:rPr>
            </w:pPr>
            <w:r w:rsidRPr="00CC4BCD">
              <w:rPr>
                <w:lang w:val="en-GB"/>
              </w:rPr>
              <w:t>Final Site Size to be confirmed.</w:t>
            </w:r>
          </w:p>
        </w:tc>
      </w:tr>
      <w:tr w:rsidR="00CC4BCD" w14:paraId="45A45619" w14:textId="77777777" w:rsidTr="005C0CA4">
        <w:trPr>
          <w:cantSplit/>
        </w:trPr>
        <w:tc>
          <w:tcPr>
            <w:tcW w:w="1068" w:type="dxa"/>
          </w:tcPr>
          <w:p w14:paraId="5252407A" w14:textId="4C87D20D" w:rsidR="00CC4BCD" w:rsidRPr="00CC4BCD" w:rsidRDefault="00CC4BCD" w:rsidP="00CC4BCD">
            <w:pPr>
              <w:rPr>
                <w:lang w:val="en-GB"/>
              </w:rPr>
            </w:pPr>
            <w:r w:rsidRPr="00CC4BCD">
              <w:rPr>
                <w:lang w:val="en-GB"/>
              </w:rPr>
              <w:t>1.00 ea</w:t>
            </w:r>
          </w:p>
        </w:tc>
        <w:tc>
          <w:tcPr>
            <w:tcW w:w="2136" w:type="dxa"/>
          </w:tcPr>
          <w:p w14:paraId="38806382" w14:textId="119215D1" w:rsidR="00CC4BCD" w:rsidRPr="00CC4BCD" w:rsidRDefault="00CC4BCD" w:rsidP="00CC4BCD">
            <w:pPr>
              <w:rPr>
                <w:lang w:val="en-GB"/>
              </w:rPr>
            </w:pPr>
            <w:r w:rsidRPr="00CC4BCD">
              <w:rPr>
                <w:lang w:val="en-GB"/>
              </w:rPr>
              <w:t>XX75574</w:t>
            </w:r>
          </w:p>
        </w:tc>
        <w:tc>
          <w:tcPr>
            <w:tcW w:w="7479" w:type="dxa"/>
          </w:tcPr>
          <w:p w14:paraId="30764E3D" w14:textId="52E07107"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7BB9461F" w14:textId="77777777" w:rsidTr="005C0CA4">
        <w:trPr>
          <w:cantSplit/>
        </w:trPr>
        <w:tc>
          <w:tcPr>
            <w:tcW w:w="1068" w:type="dxa"/>
          </w:tcPr>
          <w:p w14:paraId="3F6CBAC4" w14:textId="0DC4120B" w:rsidR="00CC4BCD" w:rsidRPr="00CC4BCD" w:rsidRDefault="00CC4BCD" w:rsidP="00CC4BCD">
            <w:pPr>
              <w:rPr>
                <w:lang w:val="en-GB"/>
              </w:rPr>
            </w:pPr>
            <w:r w:rsidRPr="00CC4BCD">
              <w:rPr>
                <w:lang w:val="en-GB"/>
              </w:rPr>
              <w:t>1.00 ea</w:t>
            </w:r>
          </w:p>
        </w:tc>
        <w:tc>
          <w:tcPr>
            <w:tcW w:w="2136" w:type="dxa"/>
          </w:tcPr>
          <w:p w14:paraId="4945B610" w14:textId="35F4F05C" w:rsidR="00CC4BCD" w:rsidRPr="00CC4BCD" w:rsidRDefault="00CC4BCD" w:rsidP="00CC4BCD">
            <w:pPr>
              <w:rPr>
                <w:lang w:val="en-GB"/>
              </w:rPr>
            </w:pPr>
            <w:r w:rsidRPr="00CC4BCD">
              <w:rPr>
                <w:lang w:val="en-GB"/>
              </w:rPr>
              <w:t>XX75574ZLC *</w:t>
            </w:r>
          </w:p>
        </w:tc>
        <w:tc>
          <w:tcPr>
            <w:tcW w:w="7479" w:type="dxa"/>
          </w:tcPr>
          <w:p w14:paraId="12665AE2" w14:textId="10B5D463"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177750C0" w14:textId="77777777" w:rsidTr="005C0CA4">
        <w:trPr>
          <w:cantSplit/>
        </w:trPr>
        <w:tc>
          <w:tcPr>
            <w:tcW w:w="1068" w:type="dxa"/>
          </w:tcPr>
          <w:p w14:paraId="22125BEF" w14:textId="5761A087" w:rsidR="00CC4BCD" w:rsidRPr="00CC4BCD" w:rsidRDefault="00CC4BCD" w:rsidP="00CC4BCD">
            <w:pPr>
              <w:rPr>
                <w:lang w:val="en-GB"/>
              </w:rPr>
            </w:pPr>
            <w:r w:rsidRPr="00CC4BCD">
              <w:rPr>
                <w:lang w:val="en-GB"/>
              </w:rPr>
              <w:t>1.00 ea</w:t>
            </w:r>
          </w:p>
        </w:tc>
        <w:tc>
          <w:tcPr>
            <w:tcW w:w="2136" w:type="dxa"/>
          </w:tcPr>
          <w:p w14:paraId="355DA9A1" w14:textId="57583F85" w:rsidR="00CC4BCD" w:rsidRPr="00CC4BCD" w:rsidRDefault="00CC4BCD" w:rsidP="00CC4BCD">
            <w:pPr>
              <w:rPr>
                <w:lang w:val="en-GB"/>
              </w:rPr>
            </w:pPr>
            <w:r w:rsidRPr="00CC4BCD">
              <w:rPr>
                <w:lang w:val="en-GB"/>
              </w:rPr>
              <w:t>XX90009 *</w:t>
            </w:r>
          </w:p>
        </w:tc>
        <w:tc>
          <w:tcPr>
            <w:tcW w:w="7479" w:type="dxa"/>
          </w:tcPr>
          <w:p w14:paraId="65415C1A" w14:textId="6F89C168" w:rsidR="00CC4BCD" w:rsidRPr="00CC4BCD" w:rsidRDefault="00CC4BCD" w:rsidP="00CC4BCD">
            <w:pPr>
              <w:rPr>
                <w:lang w:val="en-GB"/>
              </w:rPr>
            </w:pPr>
            <w:r w:rsidRPr="00CC4BCD">
              <w:rPr>
                <w:lang w:val="en-GB"/>
              </w:rPr>
              <w:t>Access control to be supplied by others</w:t>
            </w:r>
          </w:p>
        </w:tc>
      </w:tr>
    </w:tbl>
    <w:p w14:paraId="76D150E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8A67832" w14:textId="77777777" w:rsidTr="00CC4BCD">
        <w:tc>
          <w:tcPr>
            <w:tcW w:w="10683" w:type="dxa"/>
          </w:tcPr>
          <w:p w14:paraId="6B7668FC" w14:textId="655DD853" w:rsidR="00CC4BCD" w:rsidRPr="00CC4BCD" w:rsidRDefault="00CC4BCD" w:rsidP="00CC4BCD">
            <w:pPr>
              <w:pStyle w:val="NoSpacing"/>
              <w:jc w:val="right"/>
              <w:rPr>
                <w:lang w:val="en-GB"/>
              </w:rPr>
            </w:pPr>
            <w:r w:rsidRPr="00CC4BCD">
              <w:rPr>
                <w:lang w:val="en-GB"/>
              </w:rPr>
              <w:t>Total GBP: 655.42</w:t>
            </w:r>
          </w:p>
        </w:tc>
      </w:tr>
    </w:tbl>
    <w:p w14:paraId="3D9B053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734"/>
        <w:gridCol w:w="1734"/>
        <w:gridCol w:w="1736"/>
        <w:gridCol w:w="1736"/>
        <w:gridCol w:w="1736"/>
      </w:tblGrid>
      <w:tr w:rsidR="00CC4BCD" w14:paraId="365D40D9" w14:textId="77777777" w:rsidTr="00CC4BCD">
        <w:tc>
          <w:tcPr>
            <w:tcW w:w="1780" w:type="dxa"/>
          </w:tcPr>
          <w:p w14:paraId="409B6E2D" w14:textId="328DA797" w:rsidR="00CC4BCD" w:rsidRPr="00CC4BCD" w:rsidRDefault="00CC4BCD" w:rsidP="00CC4BCD">
            <w:pPr>
              <w:pStyle w:val="NoSpacing"/>
              <w:rPr>
                <w:b/>
                <w:lang w:val="en-GB"/>
              </w:rPr>
            </w:pPr>
            <w:r w:rsidRPr="00CC4BCD">
              <w:rPr>
                <w:b/>
                <w:lang w:val="en-GB"/>
              </w:rPr>
              <w:t>Door Numbers</w:t>
            </w:r>
          </w:p>
        </w:tc>
        <w:tc>
          <w:tcPr>
            <w:tcW w:w="1780" w:type="dxa"/>
          </w:tcPr>
          <w:p w14:paraId="25DE7D1B" w14:textId="77777777" w:rsidR="00CC4BCD" w:rsidRDefault="00CC4BCD" w:rsidP="00CC4BCD">
            <w:pPr>
              <w:pStyle w:val="NoSpacing"/>
              <w:rPr>
                <w:lang w:val="en-GB"/>
              </w:rPr>
            </w:pPr>
          </w:p>
        </w:tc>
        <w:tc>
          <w:tcPr>
            <w:tcW w:w="1780" w:type="dxa"/>
          </w:tcPr>
          <w:p w14:paraId="63723698" w14:textId="77777777" w:rsidR="00CC4BCD" w:rsidRDefault="00CC4BCD" w:rsidP="00CC4BCD">
            <w:pPr>
              <w:pStyle w:val="NoSpacing"/>
              <w:rPr>
                <w:lang w:val="en-GB"/>
              </w:rPr>
            </w:pPr>
          </w:p>
        </w:tc>
        <w:tc>
          <w:tcPr>
            <w:tcW w:w="1781" w:type="dxa"/>
          </w:tcPr>
          <w:p w14:paraId="2FA5517E" w14:textId="77777777" w:rsidR="00CC4BCD" w:rsidRDefault="00CC4BCD" w:rsidP="00CC4BCD">
            <w:pPr>
              <w:pStyle w:val="NoSpacing"/>
              <w:rPr>
                <w:lang w:val="en-GB"/>
              </w:rPr>
            </w:pPr>
          </w:p>
        </w:tc>
        <w:tc>
          <w:tcPr>
            <w:tcW w:w="1781" w:type="dxa"/>
          </w:tcPr>
          <w:p w14:paraId="7434144E" w14:textId="77777777" w:rsidR="00CC4BCD" w:rsidRDefault="00CC4BCD" w:rsidP="00CC4BCD">
            <w:pPr>
              <w:pStyle w:val="NoSpacing"/>
              <w:rPr>
                <w:lang w:val="en-GB"/>
              </w:rPr>
            </w:pPr>
          </w:p>
        </w:tc>
        <w:tc>
          <w:tcPr>
            <w:tcW w:w="1781" w:type="dxa"/>
          </w:tcPr>
          <w:p w14:paraId="0CFBE3C2" w14:textId="77777777" w:rsidR="00CC4BCD" w:rsidRDefault="00CC4BCD" w:rsidP="00CC4BCD">
            <w:pPr>
              <w:pStyle w:val="NoSpacing"/>
              <w:rPr>
                <w:lang w:val="en-GB"/>
              </w:rPr>
            </w:pPr>
          </w:p>
        </w:tc>
      </w:tr>
      <w:tr w:rsidR="00CC4BCD" w14:paraId="609DA9FD" w14:textId="77777777" w:rsidTr="00CC4BCD">
        <w:tc>
          <w:tcPr>
            <w:tcW w:w="1780" w:type="dxa"/>
          </w:tcPr>
          <w:p w14:paraId="79CEA75C" w14:textId="77777777" w:rsidR="00CC4BCD" w:rsidRPr="00CC4BCD" w:rsidRDefault="00CC4BCD" w:rsidP="00CC4BCD">
            <w:pPr>
              <w:pStyle w:val="NoSpacing"/>
              <w:rPr>
                <w:b/>
                <w:lang w:val="en-GB"/>
              </w:rPr>
            </w:pPr>
          </w:p>
        </w:tc>
        <w:tc>
          <w:tcPr>
            <w:tcW w:w="1780" w:type="dxa"/>
          </w:tcPr>
          <w:p w14:paraId="07F7808B" w14:textId="77777777" w:rsidR="00CC4BCD" w:rsidRDefault="00CC4BCD" w:rsidP="00CC4BCD">
            <w:pPr>
              <w:pStyle w:val="NoSpacing"/>
              <w:rPr>
                <w:lang w:val="en-GB"/>
              </w:rPr>
            </w:pPr>
          </w:p>
        </w:tc>
        <w:tc>
          <w:tcPr>
            <w:tcW w:w="1780" w:type="dxa"/>
          </w:tcPr>
          <w:p w14:paraId="3D0AFB62" w14:textId="77777777" w:rsidR="00CC4BCD" w:rsidRDefault="00CC4BCD" w:rsidP="00CC4BCD">
            <w:pPr>
              <w:pStyle w:val="NoSpacing"/>
              <w:rPr>
                <w:lang w:val="en-GB"/>
              </w:rPr>
            </w:pPr>
          </w:p>
        </w:tc>
        <w:tc>
          <w:tcPr>
            <w:tcW w:w="1781" w:type="dxa"/>
          </w:tcPr>
          <w:p w14:paraId="695AC2DA" w14:textId="77777777" w:rsidR="00CC4BCD" w:rsidRDefault="00CC4BCD" w:rsidP="00CC4BCD">
            <w:pPr>
              <w:pStyle w:val="NoSpacing"/>
              <w:rPr>
                <w:lang w:val="en-GB"/>
              </w:rPr>
            </w:pPr>
          </w:p>
        </w:tc>
        <w:tc>
          <w:tcPr>
            <w:tcW w:w="1781" w:type="dxa"/>
          </w:tcPr>
          <w:p w14:paraId="59F226BF" w14:textId="77777777" w:rsidR="00CC4BCD" w:rsidRDefault="00CC4BCD" w:rsidP="00CC4BCD">
            <w:pPr>
              <w:pStyle w:val="NoSpacing"/>
              <w:rPr>
                <w:lang w:val="en-GB"/>
              </w:rPr>
            </w:pPr>
          </w:p>
        </w:tc>
        <w:tc>
          <w:tcPr>
            <w:tcW w:w="1781" w:type="dxa"/>
          </w:tcPr>
          <w:p w14:paraId="39C54966" w14:textId="77777777" w:rsidR="00CC4BCD" w:rsidRDefault="00CC4BCD" w:rsidP="00CC4BCD">
            <w:pPr>
              <w:pStyle w:val="NoSpacing"/>
              <w:rPr>
                <w:lang w:val="en-GB"/>
              </w:rPr>
            </w:pPr>
          </w:p>
        </w:tc>
      </w:tr>
      <w:tr w:rsidR="00CC4BCD" w14:paraId="173C4153" w14:textId="77777777" w:rsidTr="00CC4BCD">
        <w:tc>
          <w:tcPr>
            <w:tcW w:w="1780" w:type="dxa"/>
          </w:tcPr>
          <w:p w14:paraId="42E5880A" w14:textId="7DA2D023" w:rsidR="00CC4BCD" w:rsidRPr="00CC4BCD" w:rsidRDefault="00CC4BCD" w:rsidP="00CC4BCD">
            <w:pPr>
              <w:pStyle w:val="NoSpacing"/>
              <w:rPr>
                <w:lang w:val="en-GB"/>
              </w:rPr>
            </w:pPr>
            <w:r w:rsidRPr="00CC4BCD">
              <w:rPr>
                <w:lang w:val="en-GB"/>
              </w:rPr>
              <w:t>PM.DR.B1.PL23.01</w:t>
            </w:r>
          </w:p>
        </w:tc>
        <w:tc>
          <w:tcPr>
            <w:tcW w:w="1780" w:type="dxa"/>
          </w:tcPr>
          <w:p w14:paraId="7AA0B5C8" w14:textId="77777777" w:rsidR="00CC4BCD" w:rsidRDefault="00CC4BCD" w:rsidP="00CC4BCD">
            <w:pPr>
              <w:pStyle w:val="NoSpacing"/>
              <w:rPr>
                <w:lang w:val="en-GB"/>
              </w:rPr>
            </w:pPr>
          </w:p>
        </w:tc>
        <w:tc>
          <w:tcPr>
            <w:tcW w:w="1780" w:type="dxa"/>
          </w:tcPr>
          <w:p w14:paraId="026AA4CF" w14:textId="77777777" w:rsidR="00CC4BCD" w:rsidRDefault="00CC4BCD" w:rsidP="00CC4BCD">
            <w:pPr>
              <w:pStyle w:val="NoSpacing"/>
              <w:rPr>
                <w:lang w:val="en-GB"/>
              </w:rPr>
            </w:pPr>
          </w:p>
        </w:tc>
        <w:tc>
          <w:tcPr>
            <w:tcW w:w="1781" w:type="dxa"/>
          </w:tcPr>
          <w:p w14:paraId="50414315" w14:textId="77777777" w:rsidR="00CC4BCD" w:rsidRDefault="00CC4BCD" w:rsidP="00CC4BCD">
            <w:pPr>
              <w:pStyle w:val="NoSpacing"/>
              <w:rPr>
                <w:lang w:val="en-GB"/>
              </w:rPr>
            </w:pPr>
          </w:p>
        </w:tc>
        <w:tc>
          <w:tcPr>
            <w:tcW w:w="1781" w:type="dxa"/>
          </w:tcPr>
          <w:p w14:paraId="72B76B13" w14:textId="77777777" w:rsidR="00CC4BCD" w:rsidRDefault="00CC4BCD" w:rsidP="00CC4BCD">
            <w:pPr>
              <w:pStyle w:val="NoSpacing"/>
              <w:rPr>
                <w:lang w:val="en-GB"/>
              </w:rPr>
            </w:pPr>
          </w:p>
        </w:tc>
        <w:tc>
          <w:tcPr>
            <w:tcW w:w="1781" w:type="dxa"/>
          </w:tcPr>
          <w:p w14:paraId="01939EB5" w14:textId="77777777" w:rsidR="00CC4BCD" w:rsidRDefault="00CC4BCD" w:rsidP="00CC4BCD">
            <w:pPr>
              <w:pStyle w:val="NoSpacing"/>
              <w:rPr>
                <w:lang w:val="en-GB"/>
              </w:rPr>
            </w:pPr>
          </w:p>
        </w:tc>
      </w:tr>
    </w:tbl>
    <w:p w14:paraId="2C9C83E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34709F74" w14:textId="77777777" w:rsidTr="00CC4BCD">
        <w:trPr>
          <w:cantSplit/>
        </w:trPr>
        <w:tc>
          <w:tcPr>
            <w:tcW w:w="0" w:type="auto"/>
          </w:tcPr>
          <w:p w14:paraId="667318C3" w14:textId="5FA1E667" w:rsidR="00CC4BCD" w:rsidRPr="00CC4BCD" w:rsidRDefault="00CC4BCD" w:rsidP="00CC4BCD">
            <w:pPr>
              <w:pStyle w:val="NoSpacing"/>
              <w:rPr>
                <w:b/>
                <w:lang w:val="en-GB"/>
              </w:rPr>
            </w:pPr>
            <w:r w:rsidRPr="00CC4BCD">
              <w:rPr>
                <w:b/>
                <w:lang w:val="en-GB"/>
              </w:rPr>
              <w:t>Remarks</w:t>
            </w:r>
          </w:p>
        </w:tc>
        <w:tc>
          <w:tcPr>
            <w:tcW w:w="0" w:type="auto"/>
          </w:tcPr>
          <w:p w14:paraId="6889E1C1" w14:textId="77777777" w:rsidR="00CC4BCD" w:rsidRDefault="00CC4BCD" w:rsidP="00CC4BCD">
            <w:pPr>
              <w:pStyle w:val="NoSpacing"/>
              <w:rPr>
                <w:lang w:val="en-GB"/>
              </w:rPr>
            </w:pPr>
          </w:p>
        </w:tc>
        <w:tc>
          <w:tcPr>
            <w:tcW w:w="0" w:type="auto"/>
          </w:tcPr>
          <w:p w14:paraId="0CA69F0E" w14:textId="77777777" w:rsidR="00CC4BCD" w:rsidRDefault="00CC4BCD" w:rsidP="00CC4BCD">
            <w:pPr>
              <w:pStyle w:val="NoSpacing"/>
              <w:rPr>
                <w:lang w:val="en-GB"/>
              </w:rPr>
            </w:pPr>
          </w:p>
        </w:tc>
        <w:tc>
          <w:tcPr>
            <w:tcW w:w="0" w:type="auto"/>
          </w:tcPr>
          <w:p w14:paraId="6F308BD0" w14:textId="77777777" w:rsidR="00CC4BCD" w:rsidRDefault="00CC4BCD" w:rsidP="00CC4BCD">
            <w:pPr>
              <w:pStyle w:val="NoSpacing"/>
              <w:rPr>
                <w:lang w:val="en-GB"/>
              </w:rPr>
            </w:pPr>
          </w:p>
        </w:tc>
      </w:tr>
    </w:tbl>
    <w:p w14:paraId="5F5262C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6E67EED" w14:textId="77777777" w:rsidTr="00CC4BCD">
        <w:trPr>
          <w:cantSplit/>
        </w:trPr>
        <w:tc>
          <w:tcPr>
            <w:tcW w:w="0" w:type="auto"/>
          </w:tcPr>
          <w:p w14:paraId="229A681C" w14:textId="77777777" w:rsidR="00CC4BCD" w:rsidRDefault="00CC4BCD" w:rsidP="00CC4BCD">
            <w:pPr>
              <w:pStyle w:val="NoSpacing"/>
              <w:rPr>
                <w:lang w:val="en-GB"/>
              </w:rPr>
            </w:pPr>
          </w:p>
        </w:tc>
        <w:tc>
          <w:tcPr>
            <w:tcW w:w="0" w:type="auto"/>
          </w:tcPr>
          <w:p w14:paraId="1898CADF" w14:textId="77777777" w:rsidR="00CC4BCD" w:rsidRDefault="00CC4BCD" w:rsidP="00CC4BCD">
            <w:pPr>
              <w:pStyle w:val="NoSpacing"/>
              <w:rPr>
                <w:lang w:val="en-GB"/>
              </w:rPr>
            </w:pPr>
          </w:p>
        </w:tc>
        <w:tc>
          <w:tcPr>
            <w:tcW w:w="0" w:type="auto"/>
          </w:tcPr>
          <w:p w14:paraId="38AB988A" w14:textId="77777777" w:rsidR="00CC4BCD" w:rsidRDefault="00CC4BCD" w:rsidP="00CC4BCD">
            <w:pPr>
              <w:pStyle w:val="NoSpacing"/>
              <w:rPr>
                <w:lang w:val="en-GB"/>
              </w:rPr>
            </w:pPr>
          </w:p>
        </w:tc>
        <w:tc>
          <w:tcPr>
            <w:tcW w:w="0" w:type="auto"/>
          </w:tcPr>
          <w:p w14:paraId="2A07C392" w14:textId="77777777" w:rsidR="00CC4BCD" w:rsidRDefault="00CC4BCD" w:rsidP="00CC4BCD">
            <w:pPr>
              <w:pStyle w:val="NoSpacing"/>
              <w:rPr>
                <w:lang w:val="en-GB"/>
              </w:rPr>
            </w:pPr>
          </w:p>
        </w:tc>
      </w:tr>
    </w:tbl>
    <w:p w14:paraId="20AD99B2"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321"/>
        <w:gridCol w:w="222"/>
        <w:gridCol w:w="222"/>
      </w:tblGrid>
      <w:tr w:rsidR="00CC4BCD" w14:paraId="255A6150" w14:textId="77777777" w:rsidTr="00CC4BCD">
        <w:trPr>
          <w:cantSplit/>
        </w:trPr>
        <w:tc>
          <w:tcPr>
            <w:tcW w:w="0" w:type="auto"/>
          </w:tcPr>
          <w:p w14:paraId="328C4014" w14:textId="17540C1D" w:rsidR="00CC4BCD" w:rsidRPr="00CC4BCD" w:rsidRDefault="00CC4BCD" w:rsidP="00CC4BCD">
            <w:pPr>
              <w:pStyle w:val="NoSpacing"/>
              <w:rPr>
                <w:b/>
                <w:lang w:val="en-GB"/>
              </w:rPr>
            </w:pPr>
            <w:bookmarkStart w:id="27" w:name="HWSet10" w:colFirst="0" w:colLast="0"/>
            <w:r w:rsidRPr="00CC4BCD">
              <w:rPr>
                <w:b/>
                <w:lang w:val="en-GB"/>
              </w:rPr>
              <w:t>Set 0112     -</w:t>
            </w:r>
          </w:p>
        </w:tc>
        <w:tc>
          <w:tcPr>
            <w:tcW w:w="0" w:type="auto"/>
          </w:tcPr>
          <w:p w14:paraId="49831343" w14:textId="0E61640B" w:rsidR="00CC4BCD" w:rsidRPr="00CC4BCD" w:rsidRDefault="00CC4BCD" w:rsidP="00CC4BCD">
            <w:pPr>
              <w:pStyle w:val="NoSpacing"/>
              <w:rPr>
                <w:b/>
                <w:lang w:val="en-GB"/>
              </w:rPr>
            </w:pPr>
            <w:r w:rsidRPr="00CC4BCD">
              <w:rPr>
                <w:b/>
                <w:lang w:val="en-GB"/>
              </w:rPr>
              <w:t>BOH - Double circulation door - DRT-01 - BWD/02/05/a/FD60/Fig6 -  1 ds</w:t>
            </w:r>
          </w:p>
        </w:tc>
        <w:tc>
          <w:tcPr>
            <w:tcW w:w="0" w:type="auto"/>
          </w:tcPr>
          <w:p w14:paraId="4486BC91" w14:textId="77777777" w:rsidR="00CC4BCD" w:rsidRDefault="00CC4BCD" w:rsidP="00CC4BCD">
            <w:pPr>
              <w:pStyle w:val="NoSpacing"/>
              <w:rPr>
                <w:lang w:val="en-GB"/>
              </w:rPr>
            </w:pPr>
          </w:p>
        </w:tc>
        <w:tc>
          <w:tcPr>
            <w:tcW w:w="0" w:type="auto"/>
          </w:tcPr>
          <w:p w14:paraId="7FFCEE99" w14:textId="77777777" w:rsidR="00CC4BCD" w:rsidRDefault="00CC4BCD" w:rsidP="00CC4BCD">
            <w:pPr>
              <w:pStyle w:val="NoSpacing"/>
              <w:rPr>
                <w:lang w:val="en-GB"/>
              </w:rPr>
            </w:pPr>
          </w:p>
        </w:tc>
      </w:tr>
      <w:bookmarkEnd w:id="27"/>
    </w:tbl>
    <w:p w14:paraId="5EC2820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5F5A3CEC" w14:textId="77777777" w:rsidTr="00FA2696">
        <w:trPr>
          <w:cantSplit/>
        </w:trPr>
        <w:tc>
          <w:tcPr>
            <w:tcW w:w="1068" w:type="dxa"/>
          </w:tcPr>
          <w:p w14:paraId="57AA3F60" w14:textId="7838265E" w:rsidR="00CC4BCD" w:rsidRPr="00CC4BCD" w:rsidRDefault="00CC4BCD" w:rsidP="00CC4BCD">
            <w:pPr>
              <w:rPr>
                <w:b/>
                <w:lang w:val="en-GB"/>
              </w:rPr>
            </w:pPr>
            <w:r w:rsidRPr="00CC4BCD">
              <w:rPr>
                <w:b/>
                <w:lang w:val="en-GB"/>
              </w:rPr>
              <w:t>Quantity</w:t>
            </w:r>
          </w:p>
        </w:tc>
        <w:tc>
          <w:tcPr>
            <w:tcW w:w="2136" w:type="dxa"/>
          </w:tcPr>
          <w:p w14:paraId="05CFF966" w14:textId="1D24C93B" w:rsidR="00CC4BCD" w:rsidRPr="00CC4BCD" w:rsidRDefault="00CC4BCD" w:rsidP="00CC4BCD">
            <w:pPr>
              <w:rPr>
                <w:b/>
                <w:lang w:val="en-GB"/>
              </w:rPr>
            </w:pPr>
            <w:r w:rsidRPr="00CC4BCD">
              <w:rPr>
                <w:b/>
                <w:lang w:val="en-GB"/>
              </w:rPr>
              <w:t>Item number</w:t>
            </w:r>
          </w:p>
        </w:tc>
        <w:tc>
          <w:tcPr>
            <w:tcW w:w="7479" w:type="dxa"/>
          </w:tcPr>
          <w:p w14:paraId="4BA04A96" w14:textId="27489143" w:rsidR="00CC4BCD" w:rsidRPr="00CC4BCD" w:rsidRDefault="00CC4BCD" w:rsidP="00CC4BCD">
            <w:pPr>
              <w:rPr>
                <w:b/>
                <w:lang w:val="en-GB"/>
              </w:rPr>
            </w:pPr>
            <w:r w:rsidRPr="00CC4BCD">
              <w:rPr>
                <w:b/>
                <w:lang w:val="en-GB"/>
              </w:rPr>
              <w:t>Description</w:t>
            </w:r>
          </w:p>
        </w:tc>
      </w:tr>
      <w:tr w:rsidR="00CC4BCD" w14:paraId="0A7FAB8B" w14:textId="77777777" w:rsidTr="00FA2696">
        <w:trPr>
          <w:cantSplit/>
        </w:trPr>
        <w:tc>
          <w:tcPr>
            <w:tcW w:w="1068" w:type="dxa"/>
          </w:tcPr>
          <w:p w14:paraId="2567AFB7" w14:textId="5EE4B50F" w:rsidR="00CC4BCD" w:rsidRPr="00CC4BCD" w:rsidRDefault="00CC4BCD" w:rsidP="00CC4BCD">
            <w:pPr>
              <w:rPr>
                <w:lang w:val="en-GB"/>
              </w:rPr>
            </w:pPr>
            <w:r w:rsidRPr="00CC4BCD">
              <w:rPr>
                <w:lang w:val="en-GB"/>
              </w:rPr>
              <w:t>8.00 ea</w:t>
            </w:r>
          </w:p>
        </w:tc>
        <w:tc>
          <w:tcPr>
            <w:tcW w:w="2136" w:type="dxa"/>
          </w:tcPr>
          <w:p w14:paraId="15CCBFC6" w14:textId="0702D7D2" w:rsidR="00CC4BCD" w:rsidRPr="00CC4BCD" w:rsidRDefault="00CC4BCD" w:rsidP="00CC4BCD">
            <w:pPr>
              <w:rPr>
                <w:lang w:val="en-GB"/>
              </w:rPr>
            </w:pPr>
            <w:r w:rsidRPr="00CC4BCD">
              <w:rPr>
                <w:lang w:val="en-GB"/>
              </w:rPr>
              <w:t>SS97501R</w:t>
            </w:r>
          </w:p>
        </w:tc>
        <w:tc>
          <w:tcPr>
            <w:tcW w:w="7479" w:type="dxa"/>
          </w:tcPr>
          <w:p w14:paraId="6AE5BC8F" w14:textId="0A5CEC96"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DE87B8D" w14:textId="77777777" w:rsidTr="00FA2696">
        <w:trPr>
          <w:cantSplit/>
        </w:trPr>
        <w:tc>
          <w:tcPr>
            <w:tcW w:w="1068" w:type="dxa"/>
          </w:tcPr>
          <w:p w14:paraId="2F3BB461" w14:textId="5AD8C63C" w:rsidR="00CC4BCD" w:rsidRPr="00CC4BCD" w:rsidRDefault="00CC4BCD" w:rsidP="00CC4BCD">
            <w:pPr>
              <w:rPr>
                <w:lang w:val="en-GB"/>
              </w:rPr>
            </w:pPr>
            <w:r w:rsidRPr="00CC4BCD">
              <w:rPr>
                <w:lang w:val="en-GB"/>
              </w:rPr>
              <w:t>16.00 ea</w:t>
            </w:r>
          </w:p>
        </w:tc>
        <w:tc>
          <w:tcPr>
            <w:tcW w:w="2136" w:type="dxa"/>
          </w:tcPr>
          <w:p w14:paraId="2083B805" w14:textId="4939C8EF" w:rsidR="00CC4BCD" w:rsidRPr="00CC4BCD" w:rsidRDefault="00CC4BCD" w:rsidP="00CC4BCD">
            <w:pPr>
              <w:rPr>
                <w:lang w:val="en-GB"/>
              </w:rPr>
            </w:pPr>
            <w:r w:rsidRPr="00CC4BCD">
              <w:rPr>
                <w:lang w:val="en-GB"/>
              </w:rPr>
              <w:t>XX8066FP</w:t>
            </w:r>
          </w:p>
        </w:tc>
        <w:tc>
          <w:tcPr>
            <w:tcW w:w="7479" w:type="dxa"/>
          </w:tcPr>
          <w:p w14:paraId="783755EE" w14:textId="48DE4A32"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BFE0530" w14:textId="77777777" w:rsidTr="00FA2696">
        <w:trPr>
          <w:cantSplit/>
        </w:trPr>
        <w:tc>
          <w:tcPr>
            <w:tcW w:w="1068" w:type="dxa"/>
          </w:tcPr>
          <w:p w14:paraId="3E5920CB" w14:textId="5B1A0E41" w:rsidR="00CC4BCD" w:rsidRPr="00CC4BCD" w:rsidRDefault="00CC4BCD" w:rsidP="00CC4BCD">
            <w:pPr>
              <w:rPr>
                <w:lang w:val="en-GB"/>
              </w:rPr>
            </w:pPr>
            <w:r w:rsidRPr="00CC4BCD">
              <w:rPr>
                <w:lang w:val="en-GB"/>
              </w:rPr>
              <w:t>1.00 ea</w:t>
            </w:r>
          </w:p>
        </w:tc>
        <w:tc>
          <w:tcPr>
            <w:tcW w:w="2136" w:type="dxa"/>
          </w:tcPr>
          <w:p w14:paraId="7C4BD775" w14:textId="11A1AB5C" w:rsidR="00CC4BCD" w:rsidRPr="00CC4BCD" w:rsidRDefault="00CC4BCD" w:rsidP="00CC4BCD">
            <w:pPr>
              <w:rPr>
                <w:lang w:val="en-GB"/>
              </w:rPr>
            </w:pPr>
            <w:r w:rsidRPr="00CC4BCD">
              <w:rPr>
                <w:lang w:val="en-GB"/>
              </w:rPr>
              <w:t>XX98141S66</w:t>
            </w:r>
          </w:p>
        </w:tc>
        <w:tc>
          <w:tcPr>
            <w:tcW w:w="7479" w:type="dxa"/>
          </w:tcPr>
          <w:p w14:paraId="0495A595" w14:textId="02379070" w:rsidR="00CC4BCD" w:rsidRPr="00CC4BCD" w:rsidRDefault="00CC4BCD" w:rsidP="00CC4BCD">
            <w:pPr>
              <w:rPr>
                <w:lang w:val="en-GB"/>
              </w:rPr>
            </w:pPr>
            <w:r w:rsidRPr="00CC4BCD">
              <w:rPr>
                <w:lang w:val="en-GB"/>
              </w:rPr>
              <w:t>Allgood Hardware, Figure 6, soffit bracket &amp; template, satin stainless steel finish</w:t>
            </w:r>
          </w:p>
        </w:tc>
      </w:tr>
      <w:tr w:rsidR="00CC4BCD" w14:paraId="111FDE53" w14:textId="77777777" w:rsidTr="00FA2696">
        <w:trPr>
          <w:cantSplit/>
        </w:trPr>
        <w:tc>
          <w:tcPr>
            <w:tcW w:w="1068" w:type="dxa"/>
          </w:tcPr>
          <w:p w14:paraId="5C85E04F" w14:textId="0EA0C549" w:rsidR="00CC4BCD" w:rsidRPr="00CC4BCD" w:rsidRDefault="00CC4BCD" w:rsidP="00CC4BCD">
            <w:pPr>
              <w:rPr>
                <w:lang w:val="en-GB"/>
              </w:rPr>
            </w:pPr>
            <w:r w:rsidRPr="00CC4BCD">
              <w:rPr>
                <w:lang w:val="en-GB"/>
              </w:rPr>
              <w:t>1.00 ea</w:t>
            </w:r>
          </w:p>
        </w:tc>
        <w:tc>
          <w:tcPr>
            <w:tcW w:w="2136" w:type="dxa"/>
          </w:tcPr>
          <w:p w14:paraId="16FB30AF" w14:textId="48BD3EA9" w:rsidR="00CC4BCD" w:rsidRPr="00CC4BCD" w:rsidRDefault="00CC4BCD" w:rsidP="00CC4BCD">
            <w:pPr>
              <w:rPr>
                <w:lang w:val="en-GB"/>
              </w:rPr>
            </w:pPr>
            <w:r w:rsidRPr="00CC4BCD">
              <w:rPr>
                <w:lang w:val="en-GB"/>
              </w:rPr>
              <w:t>XX98141S6</w:t>
            </w:r>
          </w:p>
        </w:tc>
        <w:tc>
          <w:tcPr>
            <w:tcW w:w="7479" w:type="dxa"/>
          </w:tcPr>
          <w:p w14:paraId="3D877853" w14:textId="393FC7FC"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104EFC9" w14:textId="77777777" w:rsidTr="00FA2696">
        <w:trPr>
          <w:cantSplit/>
        </w:trPr>
        <w:tc>
          <w:tcPr>
            <w:tcW w:w="1068" w:type="dxa"/>
          </w:tcPr>
          <w:p w14:paraId="434C3913" w14:textId="456FDD3E" w:rsidR="00CC4BCD" w:rsidRPr="00CC4BCD" w:rsidRDefault="00CC4BCD" w:rsidP="00CC4BCD">
            <w:pPr>
              <w:rPr>
                <w:lang w:val="en-GB"/>
              </w:rPr>
            </w:pPr>
            <w:r w:rsidRPr="00CC4BCD">
              <w:rPr>
                <w:lang w:val="en-GB"/>
              </w:rPr>
              <w:t>1.00 ea</w:t>
            </w:r>
          </w:p>
        </w:tc>
        <w:tc>
          <w:tcPr>
            <w:tcW w:w="2136" w:type="dxa"/>
          </w:tcPr>
          <w:p w14:paraId="5E3665DE" w14:textId="6F876A96" w:rsidR="00CC4BCD" w:rsidRPr="00CC4BCD" w:rsidRDefault="00CC4BCD" w:rsidP="00CC4BCD">
            <w:pPr>
              <w:rPr>
                <w:lang w:val="en-GB"/>
              </w:rPr>
            </w:pPr>
            <w:r w:rsidRPr="00CC4BCD">
              <w:rPr>
                <w:lang w:val="en-GB"/>
              </w:rPr>
              <w:t>SS1771</w:t>
            </w:r>
          </w:p>
        </w:tc>
        <w:tc>
          <w:tcPr>
            <w:tcW w:w="7479" w:type="dxa"/>
          </w:tcPr>
          <w:p w14:paraId="67EED8ED" w14:textId="5C1CC603"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1638126C" w14:textId="77777777" w:rsidTr="00FA2696">
        <w:trPr>
          <w:cantSplit/>
        </w:trPr>
        <w:tc>
          <w:tcPr>
            <w:tcW w:w="1068" w:type="dxa"/>
          </w:tcPr>
          <w:p w14:paraId="42DA57FB" w14:textId="0027758E" w:rsidR="00CC4BCD" w:rsidRPr="00CC4BCD" w:rsidRDefault="00CC4BCD" w:rsidP="00CC4BCD">
            <w:pPr>
              <w:rPr>
                <w:lang w:val="en-GB"/>
              </w:rPr>
            </w:pPr>
            <w:r w:rsidRPr="00CC4BCD">
              <w:rPr>
                <w:lang w:val="en-GB"/>
              </w:rPr>
              <w:t>1.00 ea</w:t>
            </w:r>
          </w:p>
        </w:tc>
        <w:tc>
          <w:tcPr>
            <w:tcW w:w="2136" w:type="dxa"/>
          </w:tcPr>
          <w:p w14:paraId="4D6E1DC9" w14:textId="04D58488" w:rsidR="00CC4BCD" w:rsidRPr="00CC4BCD" w:rsidRDefault="00CC4BCD" w:rsidP="00CC4BCD">
            <w:pPr>
              <w:rPr>
                <w:lang w:val="en-GB"/>
              </w:rPr>
            </w:pPr>
            <w:r w:rsidRPr="00CC4BCD">
              <w:rPr>
                <w:lang w:val="en-GB"/>
              </w:rPr>
              <w:t>ZQ0069564 *</w:t>
            </w:r>
          </w:p>
        </w:tc>
        <w:tc>
          <w:tcPr>
            <w:tcW w:w="7479" w:type="dxa"/>
          </w:tcPr>
          <w:p w14:paraId="4B0F9174"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EAA2195" w14:textId="77777777" w:rsidR="00CC4BCD" w:rsidRPr="00CC4BCD" w:rsidRDefault="00CC4BCD" w:rsidP="00CC4BCD">
            <w:pPr>
              <w:rPr>
                <w:lang w:val="en-GB"/>
              </w:rPr>
            </w:pPr>
          </w:p>
          <w:p w14:paraId="14798D8D" w14:textId="2FD71996" w:rsidR="00CC4BCD" w:rsidRPr="00CC4BCD" w:rsidRDefault="00CC4BCD" w:rsidP="00CC4BCD">
            <w:pPr>
              <w:rPr>
                <w:lang w:val="en-GB"/>
              </w:rPr>
            </w:pPr>
            <w:r w:rsidRPr="00CC4BCD">
              <w:rPr>
                <w:lang w:val="en-GB"/>
              </w:rPr>
              <w:t>NOMINAL SIZE ONLY - FINAL SIZES TO BE CONFIRMED</w:t>
            </w:r>
          </w:p>
        </w:tc>
      </w:tr>
      <w:tr w:rsidR="00CC4BCD" w14:paraId="48EAEF7B" w14:textId="77777777" w:rsidTr="00FA2696">
        <w:trPr>
          <w:cantSplit/>
        </w:trPr>
        <w:tc>
          <w:tcPr>
            <w:tcW w:w="1068" w:type="dxa"/>
          </w:tcPr>
          <w:p w14:paraId="5A84FD8F" w14:textId="77F2197F" w:rsidR="00CC4BCD" w:rsidRPr="00CC4BCD" w:rsidRDefault="00CC4BCD" w:rsidP="00CC4BCD">
            <w:pPr>
              <w:rPr>
                <w:lang w:val="en-GB"/>
              </w:rPr>
            </w:pPr>
            <w:r w:rsidRPr="00CC4BCD">
              <w:rPr>
                <w:lang w:val="en-GB"/>
              </w:rPr>
              <w:t>1.00 ea</w:t>
            </w:r>
          </w:p>
        </w:tc>
        <w:tc>
          <w:tcPr>
            <w:tcW w:w="2136" w:type="dxa"/>
          </w:tcPr>
          <w:p w14:paraId="3B003A61" w14:textId="1DC918D9" w:rsidR="00CC4BCD" w:rsidRPr="00CC4BCD" w:rsidRDefault="00CC4BCD" w:rsidP="00CC4BCD">
            <w:pPr>
              <w:rPr>
                <w:lang w:val="en-GB"/>
              </w:rPr>
            </w:pPr>
            <w:r w:rsidRPr="00CC4BCD">
              <w:rPr>
                <w:lang w:val="en-GB"/>
              </w:rPr>
              <w:t>SS21705</w:t>
            </w:r>
          </w:p>
        </w:tc>
        <w:tc>
          <w:tcPr>
            <w:tcW w:w="7479" w:type="dxa"/>
          </w:tcPr>
          <w:p w14:paraId="12CC7681" w14:textId="46CAEC1D" w:rsidR="00CC4BCD" w:rsidRPr="00CC4BCD" w:rsidRDefault="00CC4BCD" w:rsidP="00CC4BCD">
            <w:pPr>
              <w:rPr>
                <w:lang w:val="en-GB"/>
              </w:rPr>
            </w:pPr>
            <w:r w:rsidRPr="00CC4BCD">
              <w:rPr>
                <w:lang w:val="en-GB"/>
              </w:rPr>
              <w:t>Allgood Alite® Floor Mounted Door Stop 45x25mm, grade 316, satin stainless steel</w:t>
            </w:r>
          </w:p>
        </w:tc>
      </w:tr>
      <w:tr w:rsidR="00CC4BCD" w14:paraId="35BD98D7" w14:textId="77777777" w:rsidTr="00FA2696">
        <w:trPr>
          <w:cantSplit/>
        </w:trPr>
        <w:tc>
          <w:tcPr>
            <w:tcW w:w="1068" w:type="dxa"/>
          </w:tcPr>
          <w:p w14:paraId="38E60B7A" w14:textId="459D4393" w:rsidR="00CC4BCD" w:rsidRPr="00CC4BCD" w:rsidRDefault="00CC4BCD" w:rsidP="00CC4BCD">
            <w:pPr>
              <w:rPr>
                <w:lang w:val="en-GB"/>
              </w:rPr>
            </w:pPr>
            <w:r w:rsidRPr="00CC4BCD">
              <w:rPr>
                <w:lang w:val="en-GB"/>
              </w:rPr>
              <w:t>2.00 ea</w:t>
            </w:r>
          </w:p>
        </w:tc>
        <w:tc>
          <w:tcPr>
            <w:tcW w:w="2136" w:type="dxa"/>
          </w:tcPr>
          <w:p w14:paraId="6C531924" w14:textId="3D364594" w:rsidR="00CC4BCD" w:rsidRPr="00CC4BCD" w:rsidRDefault="00CC4BCD" w:rsidP="00CC4BCD">
            <w:pPr>
              <w:rPr>
                <w:lang w:val="en-GB"/>
              </w:rPr>
            </w:pPr>
            <w:r w:rsidRPr="00CC4BCD">
              <w:rPr>
                <w:lang w:val="en-GB"/>
              </w:rPr>
              <w:t>XX97948SS</w:t>
            </w:r>
          </w:p>
        </w:tc>
        <w:tc>
          <w:tcPr>
            <w:tcW w:w="7479" w:type="dxa"/>
          </w:tcPr>
          <w:p w14:paraId="4AF86167" w14:textId="46241C17"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2E7EF25" w14:textId="77777777" w:rsidTr="00FA2696">
        <w:trPr>
          <w:cantSplit/>
        </w:trPr>
        <w:tc>
          <w:tcPr>
            <w:tcW w:w="1068" w:type="dxa"/>
          </w:tcPr>
          <w:p w14:paraId="687761BD" w14:textId="36CE33A3" w:rsidR="00CC4BCD" w:rsidRPr="00CC4BCD" w:rsidRDefault="00CC4BCD" w:rsidP="00CC4BCD">
            <w:pPr>
              <w:rPr>
                <w:lang w:val="en-GB"/>
              </w:rPr>
            </w:pPr>
            <w:r w:rsidRPr="00CC4BCD">
              <w:rPr>
                <w:lang w:val="en-GB"/>
              </w:rPr>
              <w:t>2.00 ea</w:t>
            </w:r>
          </w:p>
        </w:tc>
        <w:tc>
          <w:tcPr>
            <w:tcW w:w="2136" w:type="dxa"/>
          </w:tcPr>
          <w:p w14:paraId="46ED7291" w14:textId="1F9FBBD9" w:rsidR="00CC4BCD" w:rsidRPr="00CC4BCD" w:rsidRDefault="00CC4BCD" w:rsidP="00CC4BCD">
            <w:pPr>
              <w:rPr>
                <w:lang w:val="en-GB"/>
              </w:rPr>
            </w:pPr>
            <w:r w:rsidRPr="00CC4BCD">
              <w:rPr>
                <w:lang w:val="en-GB"/>
              </w:rPr>
              <w:t>XX97949SS</w:t>
            </w:r>
          </w:p>
        </w:tc>
        <w:tc>
          <w:tcPr>
            <w:tcW w:w="7479" w:type="dxa"/>
          </w:tcPr>
          <w:p w14:paraId="1E50F587" w14:textId="7B09286E"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35B6CE5" w14:textId="77777777" w:rsidTr="00FA2696">
        <w:trPr>
          <w:cantSplit/>
        </w:trPr>
        <w:tc>
          <w:tcPr>
            <w:tcW w:w="1068" w:type="dxa"/>
          </w:tcPr>
          <w:p w14:paraId="68B38BF8" w14:textId="256D5C3E" w:rsidR="00CC4BCD" w:rsidRPr="00CC4BCD" w:rsidRDefault="00CC4BCD" w:rsidP="00CC4BCD">
            <w:pPr>
              <w:rPr>
                <w:lang w:val="en-GB"/>
              </w:rPr>
            </w:pPr>
            <w:r w:rsidRPr="00CC4BCD">
              <w:rPr>
                <w:lang w:val="en-GB"/>
              </w:rPr>
              <w:t>1.00 ea</w:t>
            </w:r>
          </w:p>
        </w:tc>
        <w:tc>
          <w:tcPr>
            <w:tcW w:w="2136" w:type="dxa"/>
          </w:tcPr>
          <w:p w14:paraId="4B0D9271" w14:textId="6F788233" w:rsidR="00CC4BCD" w:rsidRPr="00CC4BCD" w:rsidRDefault="00CC4BCD" w:rsidP="00CC4BCD">
            <w:pPr>
              <w:rPr>
                <w:lang w:val="en-GB"/>
              </w:rPr>
            </w:pPr>
            <w:r w:rsidRPr="00CC4BCD">
              <w:rPr>
                <w:lang w:val="en-GB"/>
              </w:rPr>
              <w:t>SS48800F</w:t>
            </w:r>
          </w:p>
        </w:tc>
        <w:tc>
          <w:tcPr>
            <w:tcW w:w="7479" w:type="dxa"/>
          </w:tcPr>
          <w:p w14:paraId="62B7E1B9" w14:textId="7A7961A1"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75B7C437" w14:textId="77777777" w:rsidTr="00FA2696">
        <w:trPr>
          <w:cantSplit/>
        </w:trPr>
        <w:tc>
          <w:tcPr>
            <w:tcW w:w="1068" w:type="dxa"/>
          </w:tcPr>
          <w:p w14:paraId="3A176599" w14:textId="25EF64B3" w:rsidR="00CC4BCD" w:rsidRPr="00CC4BCD" w:rsidRDefault="00CC4BCD" w:rsidP="00CC4BCD">
            <w:pPr>
              <w:rPr>
                <w:lang w:val="en-GB"/>
              </w:rPr>
            </w:pPr>
            <w:r w:rsidRPr="00CC4BCD">
              <w:rPr>
                <w:lang w:val="en-GB"/>
              </w:rPr>
              <w:t>1.00 ea</w:t>
            </w:r>
          </w:p>
        </w:tc>
        <w:tc>
          <w:tcPr>
            <w:tcW w:w="2136" w:type="dxa"/>
          </w:tcPr>
          <w:p w14:paraId="2EA1780C" w14:textId="6BF6DE19" w:rsidR="00CC4BCD" w:rsidRPr="00CC4BCD" w:rsidRDefault="00CC4BCD" w:rsidP="00CC4BCD">
            <w:pPr>
              <w:rPr>
                <w:lang w:val="en-GB"/>
              </w:rPr>
            </w:pPr>
            <w:r w:rsidRPr="00CC4BCD">
              <w:rPr>
                <w:lang w:val="en-GB"/>
              </w:rPr>
              <w:t>SS48801F</w:t>
            </w:r>
          </w:p>
        </w:tc>
        <w:tc>
          <w:tcPr>
            <w:tcW w:w="7479" w:type="dxa"/>
          </w:tcPr>
          <w:p w14:paraId="0387398F" w14:textId="126A3410"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3F190EA2" w14:textId="77777777" w:rsidTr="00FA2696">
        <w:trPr>
          <w:cantSplit/>
        </w:trPr>
        <w:tc>
          <w:tcPr>
            <w:tcW w:w="1068" w:type="dxa"/>
          </w:tcPr>
          <w:p w14:paraId="3DEE3533" w14:textId="3F53454E" w:rsidR="00CC4BCD" w:rsidRPr="00CC4BCD" w:rsidRDefault="00CC4BCD" w:rsidP="00CC4BCD">
            <w:pPr>
              <w:rPr>
                <w:lang w:val="en-GB"/>
              </w:rPr>
            </w:pPr>
            <w:r w:rsidRPr="00CC4BCD">
              <w:rPr>
                <w:lang w:val="en-GB"/>
              </w:rPr>
              <w:t>1.00 ea</w:t>
            </w:r>
          </w:p>
        </w:tc>
        <w:tc>
          <w:tcPr>
            <w:tcW w:w="2136" w:type="dxa"/>
          </w:tcPr>
          <w:p w14:paraId="767BB27A" w14:textId="789693C1" w:rsidR="00CC4BCD" w:rsidRPr="00CC4BCD" w:rsidRDefault="00CC4BCD" w:rsidP="00CC4BCD">
            <w:pPr>
              <w:rPr>
                <w:lang w:val="en-GB"/>
              </w:rPr>
            </w:pPr>
            <w:r w:rsidRPr="00CC4BCD">
              <w:rPr>
                <w:lang w:val="en-GB"/>
              </w:rPr>
              <w:t>SS7051</w:t>
            </w:r>
          </w:p>
        </w:tc>
        <w:tc>
          <w:tcPr>
            <w:tcW w:w="7479" w:type="dxa"/>
          </w:tcPr>
          <w:p w14:paraId="027AE112" w14:textId="43AF4BD3"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C7D35E5" w14:textId="77777777" w:rsidTr="00FA2696">
        <w:trPr>
          <w:cantSplit/>
        </w:trPr>
        <w:tc>
          <w:tcPr>
            <w:tcW w:w="1068" w:type="dxa"/>
          </w:tcPr>
          <w:p w14:paraId="04151A22" w14:textId="7A896B81" w:rsidR="00CC4BCD" w:rsidRPr="00CC4BCD" w:rsidRDefault="00CC4BCD" w:rsidP="00CC4BCD">
            <w:pPr>
              <w:rPr>
                <w:lang w:val="en-GB"/>
              </w:rPr>
            </w:pPr>
            <w:r w:rsidRPr="00CC4BCD">
              <w:rPr>
                <w:lang w:val="en-GB"/>
              </w:rPr>
              <w:t>1.00 ea</w:t>
            </w:r>
          </w:p>
        </w:tc>
        <w:tc>
          <w:tcPr>
            <w:tcW w:w="2136" w:type="dxa"/>
          </w:tcPr>
          <w:p w14:paraId="389847B8" w14:textId="04EE217D" w:rsidR="00CC4BCD" w:rsidRPr="00CC4BCD" w:rsidRDefault="00CC4BCD" w:rsidP="00CC4BCD">
            <w:pPr>
              <w:rPr>
                <w:lang w:val="en-GB"/>
              </w:rPr>
            </w:pPr>
            <w:r w:rsidRPr="00CC4BCD">
              <w:rPr>
                <w:lang w:val="en-GB"/>
              </w:rPr>
              <w:t>XX48800FP</w:t>
            </w:r>
          </w:p>
        </w:tc>
        <w:tc>
          <w:tcPr>
            <w:tcW w:w="7479" w:type="dxa"/>
          </w:tcPr>
          <w:p w14:paraId="45042E9E" w14:textId="3E8761FF"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67AF11BF" w14:textId="77777777" w:rsidTr="00FA2696">
        <w:trPr>
          <w:cantSplit/>
        </w:trPr>
        <w:tc>
          <w:tcPr>
            <w:tcW w:w="1068" w:type="dxa"/>
          </w:tcPr>
          <w:p w14:paraId="743F8B42" w14:textId="4248C326" w:rsidR="00CC4BCD" w:rsidRPr="00CC4BCD" w:rsidRDefault="00CC4BCD" w:rsidP="00CC4BCD">
            <w:pPr>
              <w:rPr>
                <w:lang w:val="en-GB"/>
              </w:rPr>
            </w:pPr>
            <w:r w:rsidRPr="00CC4BCD">
              <w:rPr>
                <w:lang w:val="en-GB"/>
              </w:rPr>
              <w:t>1.00 ea</w:t>
            </w:r>
          </w:p>
        </w:tc>
        <w:tc>
          <w:tcPr>
            <w:tcW w:w="2136" w:type="dxa"/>
          </w:tcPr>
          <w:p w14:paraId="44CE5445" w14:textId="7C735ED2" w:rsidR="00CC4BCD" w:rsidRPr="00CC4BCD" w:rsidRDefault="00CC4BCD" w:rsidP="00CC4BCD">
            <w:pPr>
              <w:rPr>
                <w:lang w:val="en-GB"/>
              </w:rPr>
            </w:pPr>
            <w:r w:rsidRPr="00CC4BCD">
              <w:rPr>
                <w:lang w:val="en-GB"/>
              </w:rPr>
              <w:t>XX48801FP</w:t>
            </w:r>
          </w:p>
        </w:tc>
        <w:tc>
          <w:tcPr>
            <w:tcW w:w="7479" w:type="dxa"/>
          </w:tcPr>
          <w:p w14:paraId="3A83A71F" w14:textId="71098C35"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3D2D4191" w14:textId="77777777" w:rsidTr="00FA2696">
        <w:trPr>
          <w:cantSplit/>
        </w:trPr>
        <w:tc>
          <w:tcPr>
            <w:tcW w:w="1068" w:type="dxa"/>
          </w:tcPr>
          <w:p w14:paraId="46F8D9A0" w14:textId="0C392814" w:rsidR="00CC4BCD" w:rsidRPr="00CC4BCD" w:rsidRDefault="00CC4BCD" w:rsidP="00CC4BCD">
            <w:pPr>
              <w:rPr>
                <w:lang w:val="en-GB"/>
              </w:rPr>
            </w:pPr>
            <w:r w:rsidRPr="00CC4BCD">
              <w:rPr>
                <w:lang w:val="en-GB"/>
              </w:rPr>
              <w:t>2.00 ea</w:t>
            </w:r>
          </w:p>
        </w:tc>
        <w:tc>
          <w:tcPr>
            <w:tcW w:w="2136" w:type="dxa"/>
          </w:tcPr>
          <w:p w14:paraId="53C19A0D" w14:textId="07C336EC" w:rsidR="00CC4BCD" w:rsidRPr="00CC4BCD" w:rsidRDefault="00CC4BCD" w:rsidP="00CC4BCD">
            <w:pPr>
              <w:rPr>
                <w:lang w:val="en-GB"/>
              </w:rPr>
            </w:pPr>
            <w:r w:rsidRPr="00CC4BCD">
              <w:rPr>
                <w:lang w:val="en-GB"/>
              </w:rPr>
              <w:t>ZQ0062609 *</w:t>
            </w:r>
          </w:p>
        </w:tc>
        <w:tc>
          <w:tcPr>
            <w:tcW w:w="7479" w:type="dxa"/>
          </w:tcPr>
          <w:p w14:paraId="2236D9A2"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80ECDFF" w14:textId="77777777" w:rsidR="00CC4BCD" w:rsidRPr="00CC4BCD" w:rsidRDefault="00CC4BCD" w:rsidP="00CC4BCD">
            <w:pPr>
              <w:rPr>
                <w:lang w:val="en-GB"/>
              </w:rPr>
            </w:pPr>
          </w:p>
          <w:p w14:paraId="453FD723" w14:textId="2B018AAD" w:rsidR="00CC4BCD" w:rsidRPr="00CC4BCD" w:rsidRDefault="00CC4BCD" w:rsidP="00CC4BCD">
            <w:pPr>
              <w:rPr>
                <w:lang w:val="en-GB"/>
              </w:rPr>
            </w:pPr>
            <w:r w:rsidRPr="00CC4BCD">
              <w:rPr>
                <w:lang w:val="en-GB"/>
              </w:rPr>
              <w:t>Final Site Size to be confirmed.</w:t>
            </w:r>
          </w:p>
        </w:tc>
      </w:tr>
    </w:tbl>
    <w:p w14:paraId="14F52DE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E546B58" w14:textId="77777777" w:rsidTr="00CC4BCD">
        <w:tc>
          <w:tcPr>
            <w:tcW w:w="10683" w:type="dxa"/>
          </w:tcPr>
          <w:p w14:paraId="2135F714" w14:textId="77A6E7D5" w:rsidR="00CC4BCD" w:rsidRPr="00CC4BCD" w:rsidRDefault="00CC4BCD" w:rsidP="00CC4BCD">
            <w:pPr>
              <w:pStyle w:val="NoSpacing"/>
              <w:jc w:val="right"/>
              <w:rPr>
                <w:lang w:val="en-GB"/>
              </w:rPr>
            </w:pPr>
            <w:r w:rsidRPr="00CC4BCD">
              <w:rPr>
                <w:lang w:val="en-GB"/>
              </w:rPr>
              <w:t>Total GBP: 754.82</w:t>
            </w:r>
          </w:p>
        </w:tc>
      </w:tr>
    </w:tbl>
    <w:p w14:paraId="259FC9E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9"/>
        <w:gridCol w:w="1737"/>
        <w:gridCol w:w="1737"/>
        <w:gridCol w:w="1738"/>
        <w:gridCol w:w="1738"/>
        <w:gridCol w:w="1738"/>
      </w:tblGrid>
      <w:tr w:rsidR="00CC4BCD" w14:paraId="71E7CC1C" w14:textId="77777777" w:rsidTr="00CC4BCD">
        <w:tc>
          <w:tcPr>
            <w:tcW w:w="1780" w:type="dxa"/>
          </w:tcPr>
          <w:p w14:paraId="6AD15C10" w14:textId="648E3785" w:rsidR="00CC4BCD" w:rsidRPr="00CC4BCD" w:rsidRDefault="00CC4BCD" w:rsidP="00CC4BCD">
            <w:pPr>
              <w:pStyle w:val="NoSpacing"/>
              <w:rPr>
                <w:b/>
                <w:lang w:val="en-GB"/>
              </w:rPr>
            </w:pPr>
            <w:r w:rsidRPr="00CC4BCD">
              <w:rPr>
                <w:b/>
                <w:lang w:val="en-GB"/>
              </w:rPr>
              <w:t>Door Numbers</w:t>
            </w:r>
          </w:p>
        </w:tc>
        <w:tc>
          <w:tcPr>
            <w:tcW w:w="1780" w:type="dxa"/>
          </w:tcPr>
          <w:p w14:paraId="7CC5BFBB" w14:textId="77777777" w:rsidR="00CC4BCD" w:rsidRDefault="00CC4BCD" w:rsidP="00CC4BCD">
            <w:pPr>
              <w:pStyle w:val="NoSpacing"/>
              <w:rPr>
                <w:lang w:val="en-GB"/>
              </w:rPr>
            </w:pPr>
          </w:p>
        </w:tc>
        <w:tc>
          <w:tcPr>
            <w:tcW w:w="1780" w:type="dxa"/>
          </w:tcPr>
          <w:p w14:paraId="495954C1" w14:textId="77777777" w:rsidR="00CC4BCD" w:rsidRDefault="00CC4BCD" w:rsidP="00CC4BCD">
            <w:pPr>
              <w:pStyle w:val="NoSpacing"/>
              <w:rPr>
                <w:lang w:val="en-GB"/>
              </w:rPr>
            </w:pPr>
          </w:p>
        </w:tc>
        <w:tc>
          <w:tcPr>
            <w:tcW w:w="1781" w:type="dxa"/>
          </w:tcPr>
          <w:p w14:paraId="031558A4" w14:textId="77777777" w:rsidR="00CC4BCD" w:rsidRDefault="00CC4BCD" w:rsidP="00CC4BCD">
            <w:pPr>
              <w:pStyle w:val="NoSpacing"/>
              <w:rPr>
                <w:lang w:val="en-GB"/>
              </w:rPr>
            </w:pPr>
          </w:p>
        </w:tc>
        <w:tc>
          <w:tcPr>
            <w:tcW w:w="1781" w:type="dxa"/>
          </w:tcPr>
          <w:p w14:paraId="64F64DF6" w14:textId="77777777" w:rsidR="00CC4BCD" w:rsidRDefault="00CC4BCD" w:rsidP="00CC4BCD">
            <w:pPr>
              <w:pStyle w:val="NoSpacing"/>
              <w:rPr>
                <w:lang w:val="en-GB"/>
              </w:rPr>
            </w:pPr>
          </w:p>
        </w:tc>
        <w:tc>
          <w:tcPr>
            <w:tcW w:w="1781" w:type="dxa"/>
          </w:tcPr>
          <w:p w14:paraId="5819D406" w14:textId="77777777" w:rsidR="00CC4BCD" w:rsidRDefault="00CC4BCD" w:rsidP="00CC4BCD">
            <w:pPr>
              <w:pStyle w:val="NoSpacing"/>
              <w:rPr>
                <w:lang w:val="en-GB"/>
              </w:rPr>
            </w:pPr>
          </w:p>
        </w:tc>
      </w:tr>
      <w:tr w:rsidR="00CC4BCD" w14:paraId="0DAADBE9" w14:textId="77777777" w:rsidTr="00CC4BCD">
        <w:tc>
          <w:tcPr>
            <w:tcW w:w="1780" w:type="dxa"/>
          </w:tcPr>
          <w:p w14:paraId="1FBB2E58" w14:textId="77777777" w:rsidR="00CC4BCD" w:rsidRPr="00CC4BCD" w:rsidRDefault="00CC4BCD" w:rsidP="00CC4BCD">
            <w:pPr>
              <w:pStyle w:val="NoSpacing"/>
              <w:rPr>
                <w:b/>
                <w:lang w:val="en-GB"/>
              </w:rPr>
            </w:pPr>
          </w:p>
        </w:tc>
        <w:tc>
          <w:tcPr>
            <w:tcW w:w="1780" w:type="dxa"/>
          </w:tcPr>
          <w:p w14:paraId="6AED9CBD" w14:textId="77777777" w:rsidR="00CC4BCD" w:rsidRDefault="00CC4BCD" w:rsidP="00CC4BCD">
            <w:pPr>
              <w:pStyle w:val="NoSpacing"/>
              <w:rPr>
                <w:lang w:val="en-GB"/>
              </w:rPr>
            </w:pPr>
          </w:p>
        </w:tc>
        <w:tc>
          <w:tcPr>
            <w:tcW w:w="1780" w:type="dxa"/>
          </w:tcPr>
          <w:p w14:paraId="38A2F665" w14:textId="77777777" w:rsidR="00CC4BCD" w:rsidRDefault="00CC4BCD" w:rsidP="00CC4BCD">
            <w:pPr>
              <w:pStyle w:val="NoSpacing"/>
              <w:rPr>
                <w:lang w:val="en-GB"/>
              </w:rPr>
            </w:pPr>
          </w:p>
        </w:tc>
        <w:tc>
          <w:tcPr>
            <w:tcW w:w="1781" w:type="dxa"/>
          </w:tcPr>
          <w:p w14:paraId="5ED364B8" w14:textId="77777777" w:rsidR="00CC4BCD" w:rsidRDefault="00CC4BCD" w:rsidP="00CC4BCD">
            <w:pPr>
              <w:pStyle w:val="NoSpacing"/>
              <w:rPr>
                <w:lang w:val="en-GB"/>
              </w:rPr>
            </w:pPr>
          </w:p>
        </w:tc>
        <w:tc>
          <w:tcPr>
            <w:tcW w:w="1781" w:type="dxa"/>
          </w:tcPr>
          <w:p w14:paraId="6ECBD37D" w14:textId="77777777" w:rsidR="00CC4BCD" w:rsidRDefault="00CC4BCD" w:rsidP="00CC4BCD">
            <w:pPr>
              <w:pStyle w:val="NoSpacing"/>
              <w:rPr>
                <w:lang w:val="en-GB"/>
              </w:rPr>
            </w:pPr>
          </w:p>
        </w:tc>
        <w:tc>
          <w:tcPr>
            <w:tcW w:w="1781" w:type="dxa"/>
          </w:tcPr>
          <w:p w14:paraId="1C7D4ACA" w14:textId="77777777" w:rsidR="00CC4BCD" w:rsidRDefault="00CC4BCD" w:rsidP="00CC4BCD">
            <w:pPr>
              <w:pStyle w:val="NoSpacing"/>
              <w:rPr>
                <w:lang w:val="en-GB"/>
              </w:rPr>
            </w:pPr>
          </w:p>
        </w:tc>
      </w:tr>
      <w:tr w:rsidR="00CC4BCD" w14:paraId="286A5173" w14:textId="77777777" w:rsidTr="00CC4BCD">
        <w:tc>
          <w:tcPr>
            <w:tcW w:w="1780" w:type="dxa"/>
          </w:tcPr>
          <w:p w14:paraId="5A8725AD" w14:textId="11C38325" w:rsidR="00CC4BCD" w:rsidRPr="00CC4BCD" w:rsidRDefault="00CC4BCD" w:rsidP="00CC4BCD">
            <w:pPr>
              <w:pStyle w:val="NoSpacing"/>
              <w:rPr>
                <w:lang w:val="en-GB"/>
              </w:rPr>
            </w:pPr>
            <w:r w:rsidRPr="00CC4BCD">
              <w:rPr>
                <w:lang w:val="en-GB"/>
              </w:rPr>
              <w:t>PM.DR.00.045A.01</w:t>
            </w:r>
          </w:p>
        </w:tc>
        <w:tc>
          <w:tcPr>
            <w:tcW w:w="1780" w:type="dxa"/>
          </w:tcPr>
          <w:p w14:paraId="0DBD3D03" w14:textId="77777777" w:rsidR="00CC4BCD" w:rsidRDefault="00CC4BCD" w:rsidP="00CC4BCD">
            <w:pPr>
              <w:pStyle w:val="NoSpacing"/>
              <w:rPr>
                <w:lang w:val="en-GB"/>
              </w:rPr>
            </w:pPr>
          </w:p>
        </w:tc>
        <w:tc>
          <w:tcPr>
            <w:tcW w:w="1780" w:type="dxa"/>
          </w:tcPr>
          <w:p w14:paraId="2FDA436E" w14:textId="77777777" w:rsidR="00CC4BCD" w:rsidRDefault="00CC4BCD" w:rsidP="00CC4BCD">
            <w:pPr>
              <w:pStyle w:val="NoSpacing"/>
              <w:rPr>
                <w:lang w:val="en-GB"/>
              </w:rPr>
            </w:pPr>
          </w:p>
        </w:tc>
        <w:tc>
          <w:tcPr>
            <w:tcW w:w="1781" w:type="dxa"/>
          </w:tcPr>
          <w:p w14:paraId="6359944C" w14:textId="77777777" w:rsidR="00CC4BCD" w:rsidRDefault="00CC4BCD" w:rsidP="00CC4BCD">
            <w:pPr>
              <w:pStyle w:val="NoSpacing"/>
              <w:rPr>
                <w:lang w:val="en-GB"/>
              </w:rPr>
            </w:pPr>
          </w:p>
        </w:tc>
        <w:tc>
          <w:tcPr>
            <w:tcW w:w="1781" w:type="dxa"/>
          </w:tcPr>
          <w:p w14:paraId="7E9B106E" w14:textId="77777777" w:rsidR="00CC4BCD" w:rsidRDefault="00CC4BCD" w:rsidP="00CC4BCD">
            <w:pPr>
              <w:pStyle w:val="NoSpacing"/>
              <w:rPr>
                <w:lang w:val="en-GB"/>
              </w:rPr>
            </w:pPr>
          </w:p>
        </w:tc>
        <w:tc>
          <w:tcPr>
            <w:tcW w:w="1781" w:type="dxa"/>
          </w:tcPr>
          <w:p w14:paraId="1DD25096" w14:textId="77777777" w:rsidR="00CC4BCD" w:rsidRDefault="00CC4BCD" w:rsidP="00CC4BCD">
            <w:pPr>
              <w:pStyle w:val="NoSpacing"/>
              <w:rPr>
                <w:lang w:val="en-GB"/>
              </w:rPr>
            </w:pPr>
          </w:p>
        </w:tc>
      </w:tr>
    </w:tbl>
    <w:p w14:paraId="2D93A62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288"/>
        <w:gridCol w:w="222"/>
        <w:gridCol w:w="222"/>
        <w:gridCol w:w="222"/>
      </w:tblGrid>
      <w:tr w:rsidR="00CC4BCD" w14:paraId="7395CA50" w14:textId="77777777" w:rsidTr="00CC4BCD">
        <w:trPr>
          <w:cantSplit/>
        </w:trPr>
        <w:tc>
          <w:tcPr>
            <w:tcW w:w="0" w:type="auto"/>
          </w:tcPr>
          <w:p w14:paraId="4EB940B3" w14:textId="547F46FD" w:rsidR="00CC4BCD" w:rsidRPr="00CC4BCD" w:rsidRDefault="00CC4BCD" w:rsidP="00CC4BCD">
            <w:pPr>
              <w:pStyle w:val="NoSpacing"/>
              <w:rPr>
                <w:b/>
                <w:lang w:val="en-GB"/>
              </w:rPr>
            </w:pPr>
            <w:r w:rsidRPr="00CC4BCD">
              <w:rPr>
                <w:b/>
                <w:lang w:val="en-GB"/>
              </w:rPr>
              <w:t>Remarks</w:t>
            </w:r>
          </w:p>
        </w:tc>
        <w:tc>
          <w:tcPr>
            <w:tcW w:w="0" w:type="auto"/>
          </w:tcPr>
          <w:p w14:paraId="33F3EC45" w14:textId="77777777" w:rsidR="00CC4BCD" w:rsidRDefault="00CC4BCD" w:rsidP="00CC4BCD">
            <w:pPr>
              <w:pStyle w:val="NoSpacing"/>
              <w:rPr>
                <w:lang w:val="en-GB"/>
              </w:rPr>
            </w:pPr>
          </w:p>
        </w:tc>
        <w:tc>
          <w:tcPr>
            <w:tcW w:w="0" w:type="auto"/>
          </w:tcPr>
          <w:p w14:paraId="2FBBD35B" w14:textId="77777777" w:rsidR="00CC4BCD" w:rsidRDefault="00CC4BCD" w:rsidP="00CC4BCD">
            <w:pPr>
              <w:pStyle w:val="NoSpacing"/>
              <w:rPr>
                <w:lang w:val="en-GB"/>
              </w:rPr>
            </w:pPr>
          </w:p>
        </w:tc>
        <w:tc>
          <w:tcPr>
            <w:tcW w:w="0" w:type="auto"/>
          </w:tcPr>
          <w:p w14:paraId="53A81E0D" w14:textId="77777777" w:rsidR="00CC4BCD" w:rsidRDefault="00CC4BCD" w:rsidP="00CC4BCD">
            <w:pPr>
              <w:pStyle w:val="NoSpacing"/>
              <w:rPr>
                <w:lang w:val="en-GB"/>
              </w:rPr>
            </w:pPr>
          </w:p>
        </w:tc>
      </w:tr>
      <w:tr w:rsidR="00CC4BCD" w14:paraId="75FA54A4" w14:textId="77777777" w:rsidTr="00CC4BCD">
        <w:trPr>
          <w:cantSplit/>
        </w:trPr>
        <w:tc>
          <w:tcPr>
            <w:tcW w:w="0" w:type="auto"/>
          </w:tcPr>
          <w:p w14:paraId="2810D28B" w14:textId="77777777" w:rsidR="00CC4BCD" w:rsidRPr="00CC4BCD" w:rsidRDefault="00CC4BCD" w:rsidP="00CC4BCD">
            <w:pPr>
              <w:pStyle w:val="NoSpacing"/>
              <w:rPr>
                <w:lang w:val="en-GB"/>
              </w:rPr>
            </w:pPr>
            <w:r w:rsidRPr="00CC4BCD">
              <w:rPr>
                <w:lang w:val="en-GB"/>
              </w:rPr>
              <w:t>We have assumed doors have plain meeting stiles.</w:t>
            </w:r>
          </w:p>
          <w:p w14:paraId="7FD121CE" w14:textId="77777777" w:rsidR="00CC4BCD" w:rsidRPr="00CC4BCD" w:rsidRDefault="00CC4BCD" w:rsidP="00CC4BCD">
            <w:pPr>
              <w:pStyle w:val="NoSpacing"/>
              <w:rPr>
                <w:lang w:val="en-GB"/>
              </w:rPr>
            </w:pPr>
          </w:p>
          <w:p w14:paraId="5C382259" w14:textId="77777777" w:rsidR="00CC4BCD" w:rsidRPr="00CC4BCD" w:rsidRDefault="00CC4BCD" w:rsidP="00CC4BCD">
            <w:pPr>
              <w:pStyle w:val="NoSpacing"/>
              <w:rPr>
                <w:lang w:val="en-GB"/>
              </w:rPr>
            </w:pPr>
            <w:r w:rsidRPr="00CC4BCD">
              <w:rPr>
                <w:lang w:val="en-GB"/>
              </w:rPr>
              <w:t xml:space="preserve">Are both leaves required to be active? </w:t>
            </w:r>
          </w:p>
          <w:p w14:paraId="0AA940A5" w14:textId="150AD91E" w:rsidR="00CC4BCD" w:rsidRPr="00CC4BCD" w:rsidRDefault="00CC4BCD" w:rsidP="00CC4BCD">
            <w:pPr>
              <w:pStyle w:val="NoSpacing"/>
              <w:rPr>
                <w:lang w:val="en-GB"/>
              </w:rPr>
            </w:pPr>
          </w:p>
        </w:tc>
        <w:tc>
          <w:tcPr>
            <w:tcW w:w="0" w:type="auto"/>
          </w:tcPr>
          <w:p w14:paraId="1A21A6C0" w14:textId="77777777" w:rsidR="00CC4BCD" w:rsidRDefault="00CC4BCD" w:rsidP="00CC4BCD">
            <w:pPr>
              <w:pStyle w:val="NoSpacing"/>
              <w:rPr>
                <w:lang w:val="en-GB"/>
              </w:rPr>
            </w:pPr>
          </w:p>
        </w:tc>
        <w:tc>
          <w:tcPr>
            <w:tcW w:w="0" w:type="auto"/>
          </w:tcPr>
          <w:p w14:paraId="1806DF0E" w14:textId="77777777" w:rsidR="00CC4BCD" w:rsidRDefault="00CC4BCD" w:rsidP="00CC4BCD">
            <w:pPr>
              <w:pStyle w:val="NoSpacing"/>
              <w:rPr>
                <w:lang w:val="en-GB"/>
              </w:rPr>
            </w:pPr>
          </w:p>
        </w:tc>
        <w:tc>
          <w:tcPr>
            <w:tcW w:w="0" w:type="auto"/>
          </w:tcPr>
          <w:p w14:paraId="5AA7E49D" w14:textId="77777777" w:rsidR="00CC4BCD" w:rsidRDefault="00CC4BCD" w:rsidP="00CC4BCD">
            <w:pPr>
              <w:pStyle w:val="NoSpacing"/>
              <w:rPr>
                <w:lang w:val="en-GB"/>
              </w:rPr>
            </w:pPr>
          </w:p>
        </w:tc>
      </w:tr>
    </w:tbl>
    <w:p w14:paraId="0EE91FE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C5E241D" w14:textId="77777777" w:rsidTr="00CC4BCD">
        <w:trPr>
          <w:cantSplit/>
        </w:trPr>
        <w:tc>
          <w:tcPr>
            <w:tcW w:w="0" w:type="auto"/>
          </w:tcPr>
          <w:p w14:paraId="597B6BF7" w14:textId="77777777" w:rsidR="00CC4BCD" w:rsidRDefault="00CC4BCD" w:rsidP="00CC4BCD">
            <w:pPr>
              <w:pStyle w:val="NoSpacing"/>
              <w:rPr>
                <w:lang w:val="en-GB"/>
              </w:rPr>
            </w:pPr>
          </w:p>
        </w:tc>
        <w:tc>
          <w:tcPr>
            <w:tcW w:w="0" w:type="auto"/>
          </w:tcPr>
          <w:p w14:paraId="6EE9D1EC" w14:textId="77777777" w:rsidR="00CC4BCD" w:rsidRDefault="00CC4BCD" w:rsidP="00CC4BCD">
            <w:pPr>
              <w:pStyle w:val="NoSpacing"/>
              <w:rPr>
                <w:lang w:val="en-GB"/>
              </w:rPr>
            </w:pPr>
          </w:p>
        </w:tc>
        <w:tc>
          <w:tcPr>
            <w:tcW w:w="0" w:type="auto"/>
          </w:tcPr>
          <w:p w14:paraId="1B2739DB" w14:textId="77777777" w:rsidR="00CC4BCD" w:rsidRDefault="00CC4BCD" w:rsidP="00CC4BCD">
            <w:pPr>
              <w:pStyle w:val="NoSpacing"/>
              <w:rPr>
                <w:lang w:val="en-GB"/>
              </w:rPr>
            </w:pPr>
          </w:p>
        </w:tc>
        <w:tc>
          <w:tcPr>
            <w:tcW w:w="0" w:type="auto"/>
          </w:tcPr>
          <w:p w14:paraId="4AE3486C" w14:textId="77777777" w:rsidR="00CC4BCD" w:rsidRDefault="00CC4BCD" w:rsidP="00CC4BCD">
            <w:pPr>
              <w:pStyle w:val="NoSpacing"/>
              <w:rPr>
                <w:lang w:val="en-GB"/>
              </w:rPr>
            </w:pPr>
          </w:p>
        </w:tc>
      </w:tr>
    </w:tbl>
    <w:p w14:paraId="4671D5E4"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321"/>
        <w:gridCol w:w="222"/>
        <w:gridCol w:w="222"/>
      </w:tblGrid>
      <w:tr w:rsidR="00CC4BCD" w14:paraId="717D11CB" w14:textId="77777777" w:rsidTr="00CC4BCD">
        <w:trPr>
          <w:cantSplit/>
        </w:trPr>
        <w:tc>
          <w:tcPr>
            <w:tcW w:w="0" w:type="auto"/>
          </w:tcPr>
          <w:p w14:paraId="14835E5A" w14:textId="66209234" w:rsidR="00CC4BCD" w:rsidRPr="00CC4BCD" w:rsidRDefault="00CC4BCD" w:rsidP="00CC4BCD">
            <w:pPr>
              <w:pStyle w:val="NoSpacing"/>
              <w:rPr>
                <w:b/>
                <w:lang w:val="en-GB"/>
              </w:rPr>
            </w:pPr>
            <w:bookmarkStart w:id="28" w:name="HWSet11" w:colFirst="0" w:colLast="0"/>
            <w:r w:rsidRPr="00CC4BCD">
              <w:rPr>
                <w:b/>
                <w:lang w:val="en-GB"/>
              </w:rPr>
              <w:t>Set 0113     -</w:t>
            </w:r>
          </w:p>
        </w:tc>
        <w:tc>
          <w:tcPr>
            <w:tcW w:w="0" w:type="auto"/>
          </w:tcPr>
          <w:p w14:paraId="0EC764B6" w14:textId="0A95BFAB" w:rsidR="00CC4BCD" w:rsidRPr="00CC4BCD" w:rsidRDefault="00CC4BCD" w:rsidP="00CC4BCD">
            <w:pPr>
              <w:pStyle w:val="NoSpacing"/>
              <w:rPr>
                <w:b/>
                <w:lang w:val="en-GB"/>
              </w:rPr>
            </w:pPr>
            <w:r w:rsidRPr="00CC4BCD">
              <w:rPr>
                <w:b/>
                <w:lang w:val="en-GB"/>
              </w:rPr>
              <w:t>BOH - Double circulation door - DRT-01 - BWD/02/05/a/FD60/Fig1 -  1 ds</w:t>
            </w:r>
          </w:p>
        </w:tc>
        <w:tc>
          <w:tcPr>
            <w:tcW w:w="0" w:type="auto"/>
          </w:tcPr>
          <w:p w14:paraId="126F4E92" w14:textId="77777777" w:rsidR="00CC4BCD" w:rsidRDefault="00CC4BCD" w:rsidP="00CC4BCD">
            <w:pPr>
              <w:pStyle w:val="NoSpacing"/>
              <w:rPr>
                <w:lang w:val="en-GB"/>
              </w:rPr>
            </w:pPr>
          </w:p>
        </w:tc>
        <w:tc>
          <w:tcPr>
            <w:tcW w:w="0" w:type="auto"/>
          </w:tcPr>
          <w:p w14:paraId="5325F035" w14:textId="77777777" w:rsidR="00CC4BCD" w:rsidRDefault="00CC4BCD" w:rsidP="00CC4BCD">
            <w:pPr>
              <w:pStyle w:val="NoSpacing"/>
              <w:rPr>
                <w:lang w:val="en-GB"/>
              </w:rPr>
            </w:pPr>
          </w:p>
        </w:tc>
      </w:tr>
      <w:bookmarkEnd w:id="28"/>
    </w:tbl>
    <w:p w14:paraId="060947F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8"/>
        <w:gridCol w:w="7295"/>
      </w:tblGrid>
      <w:tr w:rsidR="00CC4BCD" w14:paraId="1A9F68A7" w14:textId="77777777" w:rsidTr="00551B6C">
        <w:trPr>
          <w:cantSplit/>
        </w:trPr>
        <w:tc>
          <w:tcPr>
            <w:tcW w:w="1068" w:type="dxa"/>
          </w:tcPr>
          <w:p w14:paraId="0D3DE5A8" w14:textId="331A982E" w:rsidR="00CC4BCD" w:rsidRPr="00CC4BCD" w:rsidRDefault="00CC4BCD" w:rsidP="00CC4BCD">
            <w:pPr>
              <w:rPr>
                <w:b/>
                <w:lang w:val="en-GB"/>
              </w:rPr>
            </w:pPr>
            <w:r w:rsidRPr="00CC4BCD">
              <w:rPr>
                <w:b/>
                <w:lang w:val="en-GB"/>
              </w:rPr>
              <w:t>Quantity</w:t>
            </w:r>
          </w:p>
        </w:tc>
        <w:tc>
          <w:tcPr>
            <w:tcW w:w="2136" w:type="dxa"/>
          </w:tcPr>
          <w:p w14:paraId="0D16B402" w14:textId="1E4CFBDF" w:rsidR="00CC4BCD" w:rsidRPr="00CC4BCD" w:rsidRDefault="00CC4BCD" w:rsidP="00CC4BCD">
            <w:pPr>
              <w:rPr>
                <w:b/>
                <w:lang w:val="en-GB"/>
              </w:rPr>
            </w:pPr>
            <w:r w:rsidRPr="00CC4BCD">
              <w:rPr>
                <w:b/>
                <w:lang w:val="en-GB"/>
              </w:rPr>
              <w:t>Item number</w:t>
            </w:r>
          </w:p>
        </w:tc>
        <w:tc>
          <w:tcPr>
            <w:tcW w:w="7479" w:type="dxa"/>
          </w:tcPr>
          <w:p w14:paraId="6046E3D6" w14:textId="0A6767B7" w:rsidR="00CC4BCD" w:rsidRPr="00CC4BCD" w:rsidRDefault="00CC4BCD" w:rsidP="00CC4BCD">
            <w:pPr>
              <w:rPr>
                <w:b/>
                <w:lang w:val="en-GB"/>
              </w:rPr>
            </w:pPr>
            <w:r w:rsidRPr="00CC4BCD">
              <w:rPr>
                <w:b/>
                <w:lang w:val="en-GB"/>
              </w:rPr>
              <w:t>Description</w:t>
            </w:r>
          </w:p>
        </w:tc>
      </w:tr>
      <w:tr w:rsidR="00CC4BCD" w14:paraId="6687F0A2" w14:textId="77777777" w:rsidTr="00551B6C">
        <w:trPr>
          <w:cantSplit/>
        </w:trPr>
        <w:tc>
          <w:tcPr>
            <w:tcW w:w="1068" w:type="dxa"/>
          </w:tcPr>
          <w:p w14:paraId="64DE4FE5" w14:textId="0827757C" w:rsidR="00CC4BCD" w:rsidRPr="00CC4BCD" w:rsidRDefault="00CC4BCD" w:rsidP="00CC4BCD">
            <w:pPr>
              <w:rPr>
                <w:lang w:val="en-GB"/>
              </w:rPr>
            </w:pPr>
            <w:r w:rsidRPr="00CC4BCD">
              <w:rPr>
                <w:lang w:val="en-GB"/>
              </w:rPr>
              <w:t>1.00 ea</w:t>
            </w:r>
          </w:p>
        </w:tc>
        <w:tc>
          <w:tcPr>
            <w:tcW w:w="2136" w:type="dxa"/>
          </w:tcPr>
          <w:p w14:paraId="3FABF70F" w14:textId="6CD2C879" w:rsidR="00CC4BCD" w:rsidRPr="00CC4BCD" w:rsidRDefault="00CC4BCD" w:rsidP="00CC4BCD">
            <w:pPr>
              <w:rPr>
                <w:lang w:val="en-GB"/>
              </w:rPr>
            </w:pPr>
            <w:r w:rsidRPr="00CC4BCD">
              <w:rPr>
                <w:lang w:val="en-GB"/>
              </w:rPr>
              <w:t>SS7636F *</w:t>
            </w:r>
          </w:p>
        </w:tc>
        <w:tc>
          <w:tcPr>
            <w:tcW w:w="7479" w:type="dxa"/>
          </w:tcPr>
          <w:p w14:paraId="4331BF62" w14:textId="6D61AD29" w:rsidR="00CC4BCD" w:rsidRPr="00CC4BCD" w:rsidRDefault="00CC4BCD" w:rsidP="00CC4BCD">
            <w:pPr>
              <w:rPr>
                <w:lang w:val="en-GB"/>
              </w:rPr>
            </w:pPr>
            <w:r w:rsidRPr="00CC4BCD">
              <w:rPr>
                <w:lang w:val="en-GB"/>
              </w:rPr>
              <w:t>Spare Radius Strike Plate for Deadlock New 76 Series SS7686FS60</w:t>
            </w:r>
          </w:p>
        </w:tc>
      </w:tr>
      <w:tr w:rsidR="00CC4BCD" w14:paraId="63D2AD53" w14:textId="77777777" w:rsidTr="00551B6C">
        <w:trPr>
          <w:cantSplit/>
        </w:trPr>
        <w:tc>
          <w:tcPr>
            <w:tcW w:w="1068" w:type="dxa"/>
          </w:tcPr>
          <w:p w14:paraId="6041AF42" w14:textId="24502CE2" w:rsidR="00CC4BCD" w:rsidRPr="00CC4BCD" w:rsidRDefault="00CC4BCD" w:rsidP="00CC4BCD">
            <w:pPr>
              <w:rPr>
                <w:lang w:val="en-GB"/>
              </w:rPr>
            </w:pPr>
            <w:r w:rsidRPr="00CC4BCD">
              <w:rPr>
                <w:lang w:val="en-GB"/>
              </w:rPr>
              <w:t>8.00 ea</w:t>
            </w:r>
          </w:p>
        </w:tc>
        <w:tc>
          <w:tcPr>
            <w:tcW w:w="2136" w:type="dxa"/>
          </w:tcPr>
          <w:p w14:paraId="52ED6472" w14:textId="32D6AAE0" w:rsidR="00CC4BCD" w:rsidRPr="00CC4BCD" w:rsidRDefault="00CC4BCD" w:rsidP="00CC4BCD">
            <w:pPr>
              <w:rPr>
                <w:lang w:val="en-GB"/>
              </w:rPr>
            </w:pPr>
            <w:r w:rsidRPr="00CC4BCD">
              <w:rPr>
                <w:lang w:val="en-GB"/>
              </w:rPr>
              <w:t>SS97501R</w:t>
            </w:r>
          </w:p>
        </w:tc>
        <w:tc>
          <w:tcPr>
            <w:tcW w:w="7479" w:type="dxa"/>
          </w:tcPr>
          <w:p w14:paraId="783351B6" w14:textId="19C7B554"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54EF407" w14:textId="77777777" w:rsidTr="00551B6C">
        <w:trPr>
          <w:cantSplit/>
        </w:trPr>
        <w:tc>
          <w:tcPr>
            <w:tcW w:w="1068" w:type="dxa"/>
          </w:tcPr>
          <w:p w14:paraId="7064982A" w14:textId="20F4A150" w:rsidR="00CC4BCD" w:rsidRPr="00CC4BCD" w:rsidRDefault="00CC4BCD" w:rsidP="00CC4BCD">
            <w:pPr>
              <w:rPr>
                <w:lang w:val="en-GB"/>
              </w:rPr>
            </w:pPr>
            <w:r w:rsidRPr="00CC4BCD">
              <w:rPr>
                <w:lang w:val="en-GB"/>
              </w:rPr>
              <w:t>16.00 ea</w:t>
            </w:r>
          </w:p>
        </w:tc>
        <w:tc>
          <w:tcPr>
            <w:tcW w:w="2136" w:type="dxa"/>
          </w:tcPr>
          <w:p w14:paraId="5E2E7359" w14:textId="63DD3BB3" w:rsidR="00CC4BCD" w:rsidRPr="00CC4BCD" w:rsidRDefault="00CC4BCD" w:rsidP="00CC4BCD">
            <w:pPr>
              <w:rPr>
                <w:lang w:val="en-GB"/>
              </w:rPr>
            </w:pPr>
            <w:r w:rsidRPr="00CC4BCD">
              <w:rPr>
                <w:lang w:val="en-GB"/>
              </w:rPr>
              <w:t>XX8066FP</w:t>
            </w:r>
          </w:p>
        </w:tc>
        <w:tc>
          <w:tcPr>
            <w:tcW w:w="7479" w:type="dxa"/>
          </w:tcPr>
          <w:p w14:paraId="370C1358" w14:textId="3948205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066E9E5" w14:textId="77777777" w:rsidTr="00551B6C">
        <w:trPr>
          <w:cantSplit/>
        </w:trPr>
        <w:tc>
          <w:tcPr>
            <w:tcW w:w="1068" w:type="dxa"/>
          </w:tcPr>
          <w:p w14:paraId="2FDBDB15" w14:textId="1727C71E" w:rsidR="00CC4BCD" w:rsidRPr="00CC4BCD" w:rsidRDefault="00CC4BCD" w:rsidP="00CC4BCD">
            <w:pPr>
              <w:rPr>
                <w:lang w:val="en-GB"/>
              </w:rPr>
            </w:pPr>
            <w:r w:rsidRPr="00CC4BCD">
              <w:rPr>
                <w:lang w:val="en-GB"/>
              </w:rPr>
              <w:t>1.00 ea</w:t>
            </w:r>
          </w:p>
        </w:tc>
        <w:tc>
          <w:tcPr>
            <w:tcW w:w="2136" w:type="dxa"/>
          </w:tcPr>
          <w:p w14:paraId="207077FE" w14:textId="6C0E83F7" w:rsidR="00CC4BCD" w:rsidRPr="00CC4BCD" w:rsidRDefault="00CC4BCD" w:rsidP="00CC4BCD">
            <w:pPr>
              <w:rPr>
                <w:lang w:val="en-GB"/>
              </w:rPr>
            </w:pPr>
            <w:r w:rsidRPr="00CC4BCD">
              <w:rPr>
                <w:lang w:val="en-GB"/>
              </w:rPr>
              <w:t>SN7319BM *</w:t>
            </w:r>
          </w:p>
        </w:tc>
        <w:tc>
          <w:tcPr>
            <w:tcW w:w="7479" w:type="dxa"/>
          </w:tcPr>
          <w:p w14:paraId="15B80A11" w14:textId="329943C7" w:rsidR="00CC4BCD" w:rsidRPr="00CC4BCD" w:rsidRDefault="00CC4BCD" w:rsidP="00CC4BCD">
            <w:pPr>
              <w:rPr>
                <w:lang w:val="en-GB"/>
              </w:rPr>
            </w:pPr>
            <w:r w:rsidRPr="00CC4BCD">
              <w:rPr>
                <w:lang w:val="en-GB"/>
              </w:rPr>
              <w:t>Allgood Hardware 'B' 70mm (35/35)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4075EFFA" w14:textId="77777777" w:rsidTr="00551B6C">
        <w:trPr>
          <w:cantSplit/>
        </w:trPr>
        <w:tc>
          <w:tcPr>
            <w:tcW w:w="1068" w:type="dxa"/>
          </w:tcPr>
          <w:p w14:paraId="7E5F02F3" w14:textId="07840F22" w:rsidR="00CC4BCD" w:rsidRPr="00CC4BCD" w:rsidRDefault="00CC4BCD" w:rsidP="00CC4BCD">
            <w:pPr>
              <w:rPr>
                <w:lang w:val="en-GB"/>
              </w:rPr>
            </w:pPr>
            <w:r w:rsidRPr="00CC4BCD">
              <w:rPr>
                <w:lang w:val="en-GB"/>
              </w:rPr>
              <w:t>1.00 ea</w:t>
            </w:r>
          </w:p>
        </w:tc>
        <w:tc>
          <w:tcPr>
            <w:tcW w:w="2136" w:type="dxa"/>
          </w:tcPr>
          <w:p w14:paraId="1E010D54" w14:textId="70453F80" w:rsidR="00CC4BCD" w:rsidRPr="00CC4BCD" w:rsidRDefault="00CC4BCD" w:rsidP="00CC4BCD">
            <w:pPr>
              <w:rPr>
                <w:lang w:val="en-GB"/>
              </w:rPr>
            </w:pPr>
            <w:r w:rsidRPr="00CC4BCD">
              <w:rPr>
                <w:lang w:val="en-GB"/>
              </w:rPr>
              <w:t>SS7686FN60</w:t>
            </w:r>
          </w:p>
        </w:tc>
        <w:tc>
          <w:tcPr>
            <w:tcW w:w="7479" w:type="dxa"/>
          </w:tcPr>
          <w:p w14:paraId="29691C78" w14:textId="003B1E6C" w:rsidR="00CC4BCD" w:rsidRPr="00CC4BCD" w:rsidRDefault="00CC4BCD" w:rsidP="00CC4BCD">
            <w:pPr>
              <w:rPr>
                <w:lang w:val="en-GB"/>
              </w:rPr>
            </w:pPr>
            <w:r w:rsidRPr="00CC4BCD">
              <w:rPr>
                <w:lang w:val="en-GB"/>
              </w:rPr>
              <w:t>Allgood Hardware 93x60mm backset profile cylinder mortice deadlock case only, double throw 20mm deadbolt, CE Marked to BS EN 12209 3/X/8/1/0/G/2/B/C/0/0, Certifire approved CF5899 for use up to 120 minutes on timber fire doors and 240 minute metal fire doors, radius forend &amp; square strike, satin stainless steel finish</w:t>
            </w:r>
          </w:p>
        </w:tc>
      </w:tr>
      <w:tr w:rsidR="00CC4BCD" w14:paraId="33B06DD0" w14:textId="77777777" w:rsidTr="00551B6C">
        <w:trPr>
          <w:cantSplit/>
        </w:trPr>
        <w:tc>
          <w:tcPr>
            <w:tcW w:w="1068" w:type="dxa"/>
          </w:tcPr>
          <w:p w14:paraId="564CCAD2" w14:textId="12719AF5" w:rsidR="00CC4BCD" w:rsidRPr="00CC4BCD" w:rsidRDefault="00CC4BCD" w:rsidP="00CC4BCD">
            <w:pPr>
              <w:rPr>
                <w:lang w:val="en-GB"/>
              </w:rPr>
            </w:pPr>
            <w:r w:rsidRPr="00CC4BCD">
              <w:rPr>
                <w:lang w:val="en-GB"/>
              </w:rPr>
              <w:t>1.00 ea</w:t>
            </w:r>
          </w:p>
        </w:tc>
        <w:tc>
          <w:tcPr>
            <w:tcW w:w="2136" w:type="dxa"/>
          </w:tcPr>
          <w:p w14:paraId="5B0DCCC7" w14:textId="2B526D0A" w:rsidR="00CC4BCD" w:rsidRPr="00CC4BCD" w:rsidRDefault="00CC4BCD" w:rsidP="00CC4BCD">
            <w:pPr>
              <w:rPr>
                <w:lang w:val="en-GB"/>
              </w:rPr>
            </w:pPr>
            <w:r w:rsidRPr="00CC4BCD">
              <w:rPr>
                <w:lang w:val="en-GB"/>
              </w:rPr>
              <w:t>XX7679FP1</w:t>
            </w:r>
          </w:p>
        </w:tc>
        <w:tc>
          <w:tcPr>
            <w:tcW w:w="7479" w:type="dxa"/>
          </w:tcPr>
          <w:p w14:paraId="3B75DD1D" w14:textId="142DEFC7" w:rsidR="00CC4BCD" w:rsidRPr="00CC4BCD" w:rsidRDefault="00CC4BCD" w:rsidP="00CC4BCD">
            <w:pPr>
              <w:rPr>
                <w:lang w:val="en-GB"/>
              </w:rPr>
            </w:pPr>
            <w:r w:rsidRPr="00CC4BCD">
              <w:rPr>
                <w:lang w:val="en-GB"/>
              </w:rPr>
              <w:t>Allgood Hardware intumescent Pack for 76 Series 60mm Backset TFD30, TFD60</w:t>
            </w:r>
          </w:p>
        </w:tc>
      </w:tr>
      <w:tr w:rsidR="00CC4BCD" w14:paraId="3ED4171A" w14:textId="77777777" w:rsidTr="00551B6C">
        <w:trPr>
          <w:cantSplit/>
        </w:trPr>
        <w:tc>
          <w:tcPr>
            <w:tcW w:w="1068" w:type="dxa"/>
          </w:tcPr>
          <w:p w14:paraId="0B67A934" w14:textId="698709CC" w:rsidR="00CC4BCD" w:rsidRPr="00CC4BCD" w:rsidRDefault="00CC4BCD" w:rsidP="00CC4BCD">
            <w:pPr>
              <w:rPr>
                <w:lang w:val="en-GB"/>
              </w:rPr>
            </w:pPr>
            <w:r w:rsidRPr="00CC4BCD">
              <w:rPr>
                <w:lang w:val="en-GB"/>
              </w:rPr>
              <w:t>1.00 ea</w:t>
            </w:r>
          </w:p>
        </w:tc>
        <w:tc>
          <w:tcPr>
            <w:tcW w:w="2136" w:type="dxa"/>
          </w:tcPr>
          <w:p w14:paraId="22D2E265" w14:textId="7C8FD0A4" w:rsidR="00CC4BCD" w:rsidRPr="00CC4BCD" w:rsidRDefault="00CC4BCD" w:rsidP="00CC4BCD">
            <w:pPr>
              <w:rPr>
                <w:lang w:val="en-GB"/>
              </w:rPr>
            </w:pPr>
            <w:r w:rsidRPr="00CC4BCD">
              <w:rPr>
                <w:lang w:val="en-GB"/>
              </w:rPr>
              <w:t>XX98141S6</w:t>
            </w:r>
          </w:p>
        </w:tc>
        <w:tc>
          <w:tcPr>
            <w:tcW w:w="7479" w:type="dxa"/>
          </w:tcPr>
          <w:p w14:paraId="0F440081" w14:textId="32EFDA7E"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8478D5A" w14:textId="77777777" w:rsidTr="00551B6C">
        <w:trPr>
          <w:cantSplit/>
        </w:trPr>
        <w:tc>
          <w:tcPr>
            <w:tcW w:w="1068" w:type="dxa"/>
          </w:tcPr>
          <w:p w14:paraId="0DCA18AF" w14:textId="7C067EE6" w:rsidR="00CC4BCD" w:rsidRPr="00CC4BCD" w:rsidRDefault="00CC4BCD" w:rsidP="00CC4BCD">
            <w:pPr>
              <w:rPr>
                <w:lang w:val="en-GB"/>
              </w:rPr>
            </w:pPr>
            <w:r w:rsidRPr="00CC4BCD">
              <w:rPr>
                <w:lang w:val="en-GB"/>
              </w:rPr>
              <w:t>1.00 ea</w:t>
            </w:r>
          </w:p>
        </w:tc>
        <w:tc>
          <w:tcPr>
            <w:tcW w:w="2136" w:type="dxa"/>
          </w:tcPr>
          <w:p w14:paraId="1D21ABB9" w14:textId="203F2927" w:rsidR="00CC4BCD" w:rsidRPr="00CC4BCD" w:rsidRDefault="00CC4BCD" w:rsidP="00CC4BCD">
            <w:pPr>
              <w:rPr>
                <w:lang w:val="en-GB"/>
              </w:rPr>
            </w:pPr>
            <w:r w:rsidRPr="00CC4BCD">
              <w:rPr>
                <w:lang w:val="en-GB"/>
              </w:rPr>
              <w:t>SS1771</w:t>
            </w:r>
          </w:p>
        </w:tc>
        <w:tc>
          <w:tcPr>
            <w:tcW w:w="7479" w:type="dxa"/>
          </w:tcPr>
          <w:p w14:paraId="2FC589E3" w14:textId="402E8443"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1F6405AB" w14:textId="77777777" w:rsidTr="00551B6C">
        <w:trPr>
          <w:cantSplit/>
        </w:trPr>
        <w:tc>
          <w:tcPr>
            <w:tcW w:w="1068" w:type="dxa"/>
          </w:tcPr>
          <w:p w14:paraId="2AAD45B8" w14:textId="5B3A28B7" w:rsidR="00CC4BCD" w:rsidRPr="00CC4BCD" w:rsidRDefault="00CC4BCD" w:rsidP="00CC4BCD">
            <w:pPr>
              <w:rPr>
                <w:lang w:val="en-GB"/>
              </w:rPr>
            </w:pPr>
            <w:r w:rsidRPr="00CC4BCD">
              <w:rPr>
                <w:lang w:val="en-GB"/>
              </w:rPr>
              <w:t>2.00 ea</w:t>
            </w:r>
          </w:p>
        </w:tc>
        <w:tc>
          <w:tcPr>
            <w:tcW w:w="2136" w:type="dxa"/>
          </w:tcPr>
          <w:p w14:paraId="54585A77" w14:textId="6138EC24" w:rsidR="00CC4BCD" w:rsidRPr="00CC4BCD" w:rsidRDefault="00CC4BCD" w:rsidP="00CC4BCD">
            <w:pPr>
              <w:rPr>
                <w:lang w:val="en-GB"/>
              </w:rPr>
            </w:pPr>
            <w:r w:rsidRPr="00CC4BCD">
              <w:rPr>
                <w:lang w:val="en-GB"/>
              </w:rPr>
              <w:t>XX97876SS</w:t>
            </w:r>
          </w:p>
        </w:tc>
        <w:tc>
          <w:tcPr>
            <w:tcW w:w="7479" w:type="dxa"/>
          </w:tcPr>
          <w:p w14:paraId="5C937107" w14:textId="5FC7FDFD"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09C8F989" w14:textId="77777777" w:rsidTr="00551B6C">
        <w:trPr>
          <w:cantSplit/>
        </w:trPr>
        <w:tc>
          <w:tcPr>
            <w:tcW w:w="1068" w:type="dxa"/>
          </w:tcPr>
          <w:p w14:paraId="332F33AF" w14:textId="7E19A7ED" w:rsidR="00CC4BCD" w:rsidRPr="00CC4BCD" w:rsidRDefault="00CC4BCD" w:rsidP="00CC4BCD">
            <w:pPr>
              <w:rPr>
                <w:lang w:val="en-GB"/>
              </w:rPr>
            </w:pPr>
            <w:r w:rsidRPr="00CC4BCD">
              <w:rPr>
                <w:lang w:val="en-GB"/>
              </w:rPr>
              <w:t>1.00 ea</w:t>
            </w:r>
          </w:p>
        </w:tc>
        <w:tc>
          <w:tcPr>
            <w:tcW w:w="2136" w:type="dxa"/>
          </w:tcPr>
          <w:p w14:paraId="34DE8BBA" w14:textId="394C20EA" w:rsidR="00CC4BCD" w:rsidRPr="00CC4BCD" w:rsidRDefault="00CC4BCD" w:rsidP="00CC4BCD">
            <w:pPr>
              <w:rPr>
                <w:lang w:val="en-GB"/>
              </w:rPr>
            </w:pPr>
            <w:r w:rsidRPr="00CC4BCD">
              <w:rPr>
                <w:lang w:val="en-GB"/>
              </w:rPr>
              <w:t>ZQ0069564 *</w:t>
            </w:r>
          </w:p>
        </w:tc>
        <w:tc>
          <w:tcPr>
            <w:tcW w:w="7479" w:type="dxa"/>
          </w:tcPr>
          <w:p w14:paraId="2837FE32"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159B0EA" w14:textId="77777777" w:rsidR="00CC4BCD" w:rsidRPr="00CC4BCD" w:rsidRDefault="00CC4BCD" w:rsidP="00CC4BCD">
            <w:pPr>
              <w:rPr>
                <w:lang w:val="en-GB"/>
              </w:rPr>
            </w:pPr>
          </w:p>
          <w:p w14:paraId="58A33F87" w14:textId="48E4F49F" w:rsidR="00CC4BCD" w:rsidRPr="00CC4BCD" w:rsidRDefault="00CC4BCD" w:rsidP="00CC4BCD">
            <w:pPr>
              <w:rPr>
                <w:lang w:val="en-GB"/>
              </w:rPr>
            </w:pPr>
            <w:r w:rsidRPr="00CC4BCD">
              <w:rPr>
                <w:lang w:val="en-GB"/>
              </w:rPr>
              <w:t>NOMINAL SIZE ONLY - FINAL SIZES TO BE CONFIRMED</w:t>
            </w:r>
          </w:p>
        </w:tc>
      </w:tr>
      <w:tr w:rsidR="00CC4BCD" w14:paraId="7ECF75C0" w14:textId="77777777" w:rsidTr="00551B6C">
        <w:trPr>
          <w:cantSplit/>
        </w:trPr>
        <w:tc>
          <w:tcPr>
            <w:tcW w:w="1068" w:type="dxa"/>
          </w:tcPr>
          <w:p w14:paraId="3EF9AFCB" w14:textId="77E54959" w:rsidR="00CC4BCD" w:rsidRPr="00CC4BCD" w:rsidRDefault="00CC4BCD" w:rsidP="00CC4BCD">
            <w:pPr>
              <w:rPr>
                <w:lang w:val="en-GB"/>
              </w:rPr>
            </w:pPr>
            <w:r w:rsidRPr="00CC4BCD">
              <w:rPr>
                <w:lang w:val="en-GB"/>
              </w:rPr>
              <w:t>1.00 ea</w:t>
            </w:r>
          </w:p>
        </w:tc>
        <w:tc>
          <w:tcPr>
            <w:tcW w:w="2136" w:type="dxa"/>
          </w:tcPr>
          <w:p w14:paraId="0BD9D3B8" w14:textId="323BCC40" w:rsidR="00CC4BCD" w:rsidRPr="00CC4BCD" w:rsidRDefault="00CC4BCD" w:rsidP="00CC4BCD">
            <w:pPr>
              <w:rPr>
                <w:lang w:val="en-GB"/>
              </w:rPr>
            </w:pPr>
            <w:r w:rsidRPr="00CC4BCD">
              <w:rPr>
                <w:lang w:val="en-GB"/>
              </w:rPr>
              <w:t>SS21705</w:t>
            </w:r>
          </w:p>
        </w:tc>
        <w:tc>
          <w:tcPr>
            <w:tcW w:w="7479" w:type="dxa"/>
          </w:tcPr>
          <w:p w14:paraId="3E9BEC92" w14:textId="3B1782E6" w:rsidR="00CC4BCD" w:rsidRPr="00CC4BCD" w:rsidRDefault="00CC4BCD" w:rsidP="00CC4BCD">
            <w:pPr>
              <w:rPr>
                <w:lang w:val="en-GB"/>
              </w:rPr>
            </w:pPr>
            <w:r w:rsidRPr="00CC4BCD">
              <w:rPr>
                <w:lang w:val="en-GB"/>
              </w:rPr>
              <w:t>Allgood Alite® Floor Mounted Door Stop 45x25mm, grade 316, satin stainless steel</w:t>
            </w:r>
          </w:p>
        </w:tc>
      </w:tr>
      <w:tr w:rsidR="00CC4BCD" w14:paraId="534E37E6" w14:textId="77777777" w:rsidTr="00551B6C">
        <w:trPr>
          <w:cantSplit/>
        </w:trPr>
        <w:tc>
          <w:tcPr>
            <w:tcW w:w="1068" w:type="dxa"/>
          </w:tcPr>
          <w:p w14:paraId="2940554B" w14:textId="7AC3518F" w:rsidR="00CC4BCD" w:rsidRPr="00CC4BCD" w:rsidRDefault="00CC4BCD" w:rsidP="00CC4BCD">
            <w:pPr>
              <w:rPr>
                <w:lang w:val="en-GB"/>
              </w:rPr>
            </w:pPr>
            <w:r w:rsidRPr="00CC4BCD">
              <w:rPr>
                <w:lang w:val="en-GB"/>
              </w:rPr>
              <w:t>2.00 ea</w:t>
            </w:r>
          </w:p>
        </w:tc>
        <w:tc>
          <w:tcPr>
            <w:tcW w:w="2136" w:type="dxa"/>
          </w:tcPr>
          <w:p w14:paraId="2414EC06" w14:textId="321CE771" w:rsidR="00CC4BCD" w:rsidRPr="00CC4BCD" w:rsidRDefault="00CC4BCD" w:rsidP="00CC4BCD">
            <w:pPr>
              <w:rPr>
                <w:lang w:val="en-GB"/>
              </w:rPr>
            </w:pPr>
            <w:r w:rsidRPr="00CC4BCD">
              <w:rPr>
                <w:lang w:val="en-GB"/>
              </w:rPr>
              <w:t>XX97948SS</w:t>
            </w:r>
          </w:p>
        </w:tc>
        <w:tc>
          <w:tcPr>
            <w:tcW w:w="7479" w:type="dxa"/>
          </w:tcPr>
          <w:p w14:paraId="51AF75FC" w14:textId="66801F6F"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06D627C" w14:textId="77777777" w:rsidTr="00551B6C">
        <w:trPr>
          <w:cantSplit/>
        </w:trPr>
        <w:tc>
          <w:tcPr>
            <w:tcW w:w="1068" w:type="dxa"/>
          </w:tcPr>
          <w:p w14:paraId="13A87B4B" w14:textId="0F680452" w:rsidR="00CC4BCD" w:rsidRPr="00CC4BCD" w:rsidRDefault="00CC4BCD" w:rsidP="00CC4BCD">
            <w:pPr>
              <w:rPr>
                <w:lang w:val="en-GB"/>
              </w:rPr>
            </w:pPr>
            <w:r w:rsidRPr="00CC4BCD">
              <w:rPr>
                <w:lang w:val="en-GB"/>
              </w:rPr>
              <w:t>2.00 ea</w:t>
            </w:r>
          </w:p>
        </w:tc>
        <w:tc>
          <w:tcPr>
            <w:tcW w:w="2136" w:type="dxa"/>
          </w:tcPr>
          <w:p w14:paraId="418EB826" w14:textId="247A6607" w:rsidR="00CC4BCD" w:rsidRPr="00CC4BCD" w:rsidRDefault="00CC4BCD" w:rsidP="00CC4BCD">
            <w:pPr>
              <w:rPr>
                <w:lang w:val="en-GB"/>
              </w:rPr>
            </w:pPr>
            <w:r w:rsidRPr="00CC4BCD">
              <w:rPr>
                <w:lang w:val="en-GB"/>
              </w:rPr>
              <w:t>XX97949SS</w:t>
            </w:r>
          </w:p>
        </w:tc>
        <w:tc>
          <w:tcPr>
            <w:tcW w:w="7479" w:type="dxa"/>
          </w:tcPr>
          <w:p w14:paraId="1B3B63B9" w14:textId="1810A3AB"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34A3392" w14:textId="77777777" w:rsidTr="00551B6C">
        <w:trPr>
          <w:cantSplit/>
        </w:trPr>
        <w:tc>
          <w:tcPr>
            <w:tcW w:w="1068" w:type="dxa"/>
          </w:tcPr>
          <w:p w14:paraId="21FAC0B8" w14:textId="70A924CE" w:rsidR="00CC4BCD" w:rsidRPr="00CC4BCD" w:rsidRDefault="00CC4BCD" w:rsidP="00CC4BCD">
            <w:pPr>
              <w:rPr>
                <w:lang w:val="en-GB"/>
              </w:rPr>
            </w:pPr>
            <w:r w:rsidRPr="00CC4BCD">
              <w:rPr>
                <w:lang w:val="en-GB"/>
              </w:rPr>
              <w:t>1.00 ea</w:t>
            </w:r>
          </w:p>
        </w:tc>
        <w:tc>
          <w:tcPr>
            <w:tcW w:w="2136" w:type="dxa"/>
          </w:tcPr>
          <w:p w14:paraId="2BC02185" w14:textId="23F5D897" w:rsidR="00CC4BCD" w:rsidRPr="00CC4BCD" w:rsidRDefault="00CC4BCD" w:rsidP="00CC4BCD">
            <w:pPr>
              <w:rPr>
                <w:lang w:val="en-GB"/>
              </w:rPr>
            </w:pPr>
            <w:r w:rsidRPr="00CC4BCD">
              <w:rPr>
                <w:lang w:val="en-GB"/>
              </w:rPr>
              <w:t>SS48800F</w:t>
            </w:r>
          </w:p>
        </w:tc>
        <w:tc>
          <w:tcPr>
            <w:tcW w:w="7479" w:type="dxa"/>
          </w:tcPr>
          <w:p w14:paraId="04D2BA85" w14:textId="1DC27E11"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7716C855" w14:textId="77777777" w:rsidTr="00551B6C">
        <w:trPr>
          <w:cantSplit/>
        </w:trPr>
        <w:tc>
          <w:tcPr>
            <w:tcW w:w="1068" w:type="dxa"/>
          </w:tcPr>
          <w:p w14:paraId="19B17384" w14:textId="401055B9" w:rsidR="00CC4BCD" w:rsidRPr="00CC4BCD" w:rsidRDefault="00CC4BCD" w:rsidP="00CC4BCD">
            <w:pPr>
              <w:rPr>
                <w:lang w:val="en-GB"/>
              </w:rPr>
            </w:pPr>
            <w:r w:rsidRPr="00CC4BCD">
              <w:rPr>
                <w:lang w:val="en-GB"/>
              </w:rPr>
              <w:t>1.00 ea</w:t>
            </w:r>
          </w:p>
        </w:tc>
        <w:tc>
          <w:tcPr>
            <w:tcW w:w="2136" w:type="dxa"/>
          </w:tcPr>
          <w:p w14:paraId="47A941AE" w14:textId="4DB562F6" w:rsidR="00CC4BCD" w:rsidRPr="00CC4BCD" w:rsidRDefault="00CC4BCD" w:rsidP="00CC4BCD">
            <w:pPr>
              <w:rPr>
                <w:lang w:val="en-GB"/>
              </w:rPr>
            </w:pPr>
            <w:r w:rsidRPr="00CC4BCD">
              <w:rPr>
                <w:lang w:val="en-GB"/>
              </w:rPr>
              <w:t>SS48801F</w:t>
            </w:r>
          </w:p>
        </w:tc>
        <w:tc>
          <w:tcPr>
            <w:tcW w:w="7479" w:type="dxa"/>
          </w:tcPr>
          <w:p w14:paraId="434988ED" w14:textId="6A373739"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201BAE3A" w14:textId="77777777" w:rsidTr="00551B6C">
        <w:trPr>
          <w:cantSplit/>
        </w:trPr>
        <w:tc>
          <w:tcPr>
            <w:tcW w:w="1068" w:type="dxa"/>
          </w:tcPr>
          <w:p w14:paraId="6C95FA33" w14:textId="60F7B585" w:rsidR="00CC4BCD" w:rsidRPr="00CC4BCD" w:rsidRDefault="00CC4BCD" w:rsidP="00CC4BCD">
            <w:pPr>
              <w:rPr>
                <w:lang w:val="en-GB"/>
              </w:rPr>
            </w:pPr>
            <w:r w:rsidRPr="00CC4BCD">
              <w:rPr>
                <w:lang w:val="en-GB"/>
              </w:rPr>
              <w:t>1.00 ea</w:t>
            </w:r>
          </w:p>
        </w:tc>
        <w:tc>
          <w:tcPr>
            <w:tcW w:w="2136" w:type="dxa"/>
          </w:tcPr>
          <w:p w14:paraId="50AC63EC" w14:textId="19FB9B7A" w:rsidR="00CC4BCD" w:rsidRPr="00CC4BCD" w:rsidRDefault="00CC4BCD" w:rsidP="00CC4BCD">
            <w:pPr>
              <w:rPr>
                <w:lang w:val="en-GB"/>
              </w:rPr>
            </w:pPr>
            <w:r w:rsidRPr="00CC4BCD">
              <w:rPr>
                <w:lang w:val="en-GB"/>
              </w:rPr>
              <w:t>SS7051</w:t>
            </w:r>
          </w:p>
        </w:tc>
        <w:tc>
          <w:tcPr>
            <w:tcW w:w="7479" w:type="dxa"/>
          </w:tcPr>
          <w:p w14:paraId="0082419C" w14:textId="6488658B"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6A5BB9E3" w14:textId="77777777" w:rsidTr="00551B6C">
        <w:trPr>
          <w:cantSplit/>
        </w:trPr>
        <w:tc>
          <w:tcPr>
            <w:tcW w:w="1068" w:type="dxa"/>
          </w:tcPr>
          <w:p w14:paraId="277DCA0E" w14:textId="5BF73BEA" w:rsidR="00CC4BCD" w:rsidRPr="00CC4BCD" w:rsidRDefault="00CC4BCD" w:rsidP="00CC4BCD">
            <w:pPr>
              <w:rPr>
                <w:lang w:val="en-GB"/>
              </w:rPr>
            </w:pPr>
            <w:r w:rsidRPr="00CC4BCD">
              <w:rPr>
                <w:lang w:val="en-GB"/>
              </w:rPr>
              <w:t>1.00 ea</w:t>
            </w:r>
          </w:p>
        </w:tc>
        <w:tc>
          <w:tcPr>
            <w:tcW w:w="2136" w:type="dxa"/>
          </w:tcPr>
          <w:p w14:paraId="1FBD3156" w14:textId="36C262EA" w:rsidR="00CC4BCD" w:rsidRPr="00CC4BCD" w:rsidRDefault="00CC4BCD" w:rsidP="00CC4BCD">
            <w:pPr>
              <w:rPr>
                <w:lang w:val="en-GB"/>
              </w:rPr>
            </w:pPr>
            <w:r w:rsidRPr="00CC4BCD">
              <w:rPr>
                <w:lang w:val="en-GB"/>
              </w:rPr>
              <w:t>XX48800FP</w:t>
            </w:r>
          </w:p>
        </w:tc>
        <w:tc>
          <w:tcPr>
            <w:tcW w:w="7479" w:type="dxa"/>
          </w:tcPr>
          <w:p w14:paraId="381A7733" w14:textId="5A597BDB"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616DFB6F" w14:textId="77777777" w:rsidTr="00551B6C">
        <w:trPr>
          <w:cantSplit/>
        </w:trPr>
        <w:tc>
          <w:tcPr>
            <w:tcW w:w="1068" w:type="dxa"/>
          </w:tcPr>
          <w:p w14:paraId="2C181E94" w14:textId="5353B128" w:rsidR="00CC4BCD" w:rsidRPr="00CC4BCD" w:rsidRDefault="00CC4BCD" w:rsidP="00CC4BCD">
            <w:pPr>
              <w:rPr>
                <w:lang w:val="en-GB"/>
              </w:rPr>
            </w:pPr>
            <w:r w:rsidRPr="00CC4BCD">
              <w:rPr>
                <w:lang w:val="en-GB"/>
              </w:rPr>
              <w:t>1.00 ea</w:t>
            </w:r>
          </w:p>
        </w:tc>
        <w:tc>
          <w:tcPr>
            <w:tcW w:w="2136" w:type="dxa"/>
          </w:tcPr>
          <w:p w14:paraId="3459F121" w14:textId="4CC03195" w:rsidR="00CC4BCD" w:rsidRPr="00CC4BCD" w:rsidRDefault="00CC4BCD" w:rsidP="00CC4BCD">
            <w:pPr>
              <w:rPr>
                <w:lang w:val="en-GB"/>
              </w:rPr>
            </w:pPr>
            <w:r w:rsidRPr="00CC4BCD">
              <w:rPr>
                <w:lang w:val="en-GB"/>
              </w:rPr>
              <w:t>XX48801FP</w:t>
            </w:r>
          </w:p>
        </w:tc>
        <w:tc>
          <w:tcPr>
            <w:tcW w:w="7479" w:type="dxa"/>
          </w:tcPr>
          <w:p w14:paraId="79843EE6" w14:textId="043B0A1B"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5497BE37" w14:textId="77777777" w:rsidTr="00551B6C">
        <w:trPr>
          <w:cantSplit/>
        </w:trPr>
        <w:tc>
          <w:tcPr>
            <w:tcW w:w="1068" w:type="dxa"/>
          </w:tcPr>
          <w:p w14:paraId="255EEBB5" w14:textId="5C692D8E" w:rsidR="00CC4BCD" w:rsidRPr="00CC4BCD" w:rsidRDefault="00CC4BCD" w:rsidP="00CC4BCD">
            <w:pPr>
              <w:rPr>
                <w:lang w:val="en-GB"/>
              </w:rPr>
            </w:pPr>
            <w:r w:rsidRPr="00CC4BCD">
              <w:rPr>
                <w:lang w:val="en-GB"/>
              </w:rPr>
              <w:t>2.00 ea</w:t>
            </w:r>
          </w:p>
        </w:tc>
        <w:tc>
          <w:tcPr>
            <w:tcW w:w="2136" w:type="dxa"/>
          </w:tcPr>
          <w:p w14:paraId="458537B3" w14:textId="4A0577CD" w:rsidR="00CC4BCD" w:rsidRPr="00CC4BCD" w:rsidRDefault="00CC4BCD" w:rsidP="00CC4BCD">
            <w:pPr>
              <w:rPr>
                <w:lang w:val="en-GB"/>
              </w:rPr>
            </w:pPr>
            <w:r w:rsidRPr="00CC4BCD">
              <w:rPr>
                <w:lang w:val="en-GB"/>
              </w:rPr>
              <w:t>ZQ0062609 *</w:t>
            </w:r>
          </w:p>
        </w:tc>
        <w:tc>
          <w:tcPr>
            <w:tcW w:w="7479" w:type="dxa"/>
          </w:tcPr>
          <w:p w14:paraId="6436AB48"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1731AAC6" w14:textId="77777777" w:rsidR="00CC4BCD" w:rsidRPr="00CC4BCD" w:rsidRDefault="00CC4BCD" w:rsidP="00CC4BCD">
            <w:pPr>
              <w:rPr>
                <w:lang w:val="en-GB"/>
              </w:rPr>
            </w:pPr>
          </w:p>
          <w:p w14:paraId="22B6A9AB" w14:textId="67713230" w:rsidR="00CC4BCD" w:rsidRPr="00CC4BCD" w:rsidRDefault="00CC4BCD" w:rsidP="00CC4BCD">
            <w:pPr>
              <w:rPr>
                <w:lang w:val="en-GB"/>
              </w:rPr>
            </w:pPr>
            <w:r w:rsidRPr="00CC4BCD">
              <w:rPr>
                <w:lang w:val="en-GB"/>
              </w:rPr>
              <w:t>Final Site Size to be confirmed.</w:t>
            </w:r>
          </w:p>
        </w:tc>
      </w:tr>
    </w:tbl>
    <w:p w14:paraId="0586370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A113739" w14:textId="77777777" w:rsidTr="00CC4BCD">
        <w:tc>
          <w:tcPr>
            <w:tcW w:w="10683" w:type="dxa"/>
          </w:tcPr>
          <w:p w14:paraId="05E0BF22" w14:textId="21803E35" w:rsidR="00CC4BCD" w:rsidRPr="00CC4BCD" w:rsidRDefault="00CC4BCD" w:rsidP="00CC4BCD">
            <w:pPr>
              <w:pStyle w:val="NoSpacing"/>
              <w:jc w:val="right"/>
              <w:rPr>
                <w:lang w:val="en-GB"/>
              </w:rPr>
            </w:pPr>
            <w:r w:rsidRPr="00CC4BCD">
              <w:rPr>
                <w:lang w:val="en-GB"/>
              </w:rPr>
              <w:t>Total GBP: 840.38</w:t>
            </w:r>
          </w:p>
        </w:tc>
      </w:tr>
    </w:tbl>
    <w:p w14:paraId="3F37DC7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9"/>
        <w:gridCol w:w="1737"/>
        <w:gridCol w:w="1737"/>
        <w:gridCol w:w="1738"/>
        <w:gridCol w:w="1738"/>
        <w:gridCol w:w="1738"/>
      </w:tblGrid>
      <w:tr w:rsidR="00CC4BCD" w14:paraId="48A3B50C" w14:textId="77777777" w:rsidTr="00CC4BCD">
        <w:tc>
          <w:tcPr>
            <w:tcW w:w="1780" w:type="dxa"/>
          </w:tcPr>
          <w:p w14:paraId="60C5FCC1" w14:textId="4B65633A" w:rsidR="00CC4BCD" w:rsidRPr="00CC4BCD" w:rsidRDefault="00CC4BCD" w:rsidP="00CC4BCD">
            <w:pPr>
              <w:pStyle w:val="NoSpacing"/>
              <w:rPr>
                <w:b/>
                <w:lang w:val="en-GB"/>
              </w:rPr>
            </w:pPr>
            <w:r w:rsidRPr="00CC4BCD">
              <w:rPr>
                <w:b/>
                <w:lang w:val="en-GB"/>
              </w:rPr>
              <w:t>Door Numbers</w:t>
            </w:r>
          </w:p>
        </w:tc>
        <w:tc>
          <w:tcPr>
            <w:tcW w:w="1780" w:type="dxa"/>
          </w:tcPr>
          <w:p w14:paraId="267E5EC4" w14:textId="77777777" w:rsidR="00CC4BCD" w:rsidRDefault="00CC4BCD" w:rsidP="00CC4BCD">
            <w:pPr>
              <w:pStyle w:val="NoSpacing"/>
              <w:rPr>
                <w:lang w:val="en-GB"/>
              </w:rPr>
            </w:pPr>
          </w:p>
        </w:tc>
        <w:tc>
          <w:tcPr>
            <w:tcW w:w="1780" w:type="dxa"/>
          </w:tcPr>
          <w:p w14:paraId="59065932" w14:textId="77777777" w:rsidR="00CC4BCD" w:rsidRDefault="00CC4BCD" w:rsidP="00CC4BCD">
            <w:pPr>
              <w:pStyle w:val="NoSpacing"/>
              <w:rPr>
                <w:lang w:val="en-GB"/>
              </w:rPr>
            </w:pPr>
          </w:p>
        </w:tc>
        <w:tc>
          <w:tcPr>
            <w:tcW w:w="1781" w:type="dxa"/>
          </w:tcPr>
          <w:p w14:paraId="6398C4C1" w14:textId="77777777" w:rsidR="00CC4BCD" w:rsidRDefault="00CC4BCD" w:rsidP="00CC4BCD">
            <w:pPr>
              <w:pStyle w:val="NoSpacing"/>
              <w:rPr>
                <w:lang w:val="en-GB"/>
              </w:rPr>
            </w:pPr>
          </w:p>
        </w:tc>
        <w:tc>
          <w:tcPr>
            <w:tcW w:w="1781" w:type="dxa"/>
          </w:tcPr>
          <w:p w14:paraId="76C10809" w14:textId="77777777" w:rsidR="00CC4BCD" w:rsidRDefault="00CC4BCD" w:rsidP="00CC4BCD">
            <w:pPr>
              <w:pStyle w:val="NoSpacing"/>
              <w:rPr>
                <w:lang w:val="en-GB"/>
              </w:rPr>
            </w:pPr>
          </w:p>
        </w:tc>
        <w:tc>
          <w:tcPr>
            <w:tcW w:w="1781" w:type="dxa"/>
          </w:tcPr>
          <w:p w14:paraId="665E3EFF" w14:textId="77777777" w:rsidR="00CC4BCD" w:rsidRDefault="00CC4BCD" w:rsidP="00CC4BCD">
            <w:pPr>
              <w:pStyle w:val="NoSpacing"/>
              <w:rPr>
                <w:lang w:val="en-GB"/>
              </w:rPr>
            </w:pPr>
          </w:p>
        </w:tc>
      </w:tr>
      <w:tr w:rsidR="00CC4BCD" w14:paraId="095B380B" w14:textId="77777777" w:rsidTr="00CC4BCD">
        <w:tc>
          <w:tcPr>
            <w:tcW w:w="1780" w:type="dxa"/>
          </w:tcPr>
          <w:p w14:paraId="0E5B94AB" w14:textId="77777777" w:rsidR="00CC4BCD" w:rsidRPr="00CC4BCD" w:rsidRDefault="00CC4BCD" w:rsidP="00CC4BCD">
            <w:pPr>
              <w:pStyle w:val="NoSpacing"/>
              <w:rPr>
                <w:b/>
                <w:lang w:val="en-GB"/>
              </w:rPr>
            </w:pPr>
          </w:p>
        </w:tc>
        <w:tc>
          <w:tcPr>
            <w:tcW w:w="1780" w:type="dxa"/>
          </w:tcPr>
          <w:p w14:paraId="6A632036" w14:textId="77777777" w:rsidR="00CC4BCD" w:rsidRDefault="00CC4BCD" w:rsidP="00CC4BCD">
            <w:pPr>
              <w:pStyle w:val="NoSpacing"/>
              <w:rPr>
                <w:lang w:val="en-GB"/>
              </w:rPr>
            </w:pPr>
          </w:p>
        </w:tc>
        <w:tc>
          <w:tcPr>
            <w:tcW w:w="1780" w:type="dxa"/>
          </w:tcPr>
          <w:p w14:paraId="77D7AB61" w14:textId="77777777" w:rsidR="00CC4BCD" w:rsidRDefault="00CC4BCD" w:rsidP="00CC4BCD">
            <w:pPr>
              <w:pStyle w:val="NoSpacing"/>
              <w:rPr>
                <w:lang w:val="en-GB"/>
              </w:rPr>
            </w:pPr>
          </w:p>
        </w:tc>
        <w:tc>
          <w:tcPr>
            <w:tcW w:w="1781" w:type="dxa"/>
          </w:tcPr>
          <w:p w14:paraId="27D69A6E" w14:textId="77777777" w:rsidR="00CC4BCD" w:rsidRDefault="00CC4BCD" w:rsidP="00CC4BCD">
            <w:pPr>
              <w:pStyle w:val="NoSpacing"/>
              <w:rPr>
                <w:lang w:val="en-GB"/>
              </w:rPr>
            </w:pPr>
          </w:p>
        </w:tc>
        <w:tc>
          <w:tcPr>
            <w:tcW w:w="1781" w:type="dxa"/>
          </w:tcPr>
          <w:p w14:paraId="6EEF40E7" w14:textId="77777777" w:rsidR="00CC4BCD" w:rsidRDefault="00CC4BCD" w:rsidP="00CC4BCD">
            <w:pPr>
              <w:pStyle w:val="NoSpacing"/>
              <w:rPr>
                <w:lang w:val="en-GB"/>
              </w:rPr>
            </w:pPr>
          </w:p>
        </w:tc>
        <w:tc>
          <w:tcPr>
            <w:tcW w:w="1781" w:type="dxa"/>
          </w:tcPr>
          <w:p w14:paraId="6B99E10A" w14:textId="77777777" w:rsidR="00CC4BCD" w:rsidRDefault="00CC4BCD" w:rsidP="00CC4BCD">
            <w:pPr>
              <w:pStyle w:val="NoSpacing"/>
              <w:rPr>
                <w:lang w:val="en-GB"/>
              </w:rPr>
            </w:pPr>
          </w:p>
        </w:tc>
      </w:tr>
      <w:tr w:rsidR="00CC4BCD" w14:paraId="236ADC2C" w14:textId="77777777" w:rsidTr="00CC4BCD">
        <w:tc>
          <w:tcPr>
            <w:tcW w:w="1780" w:type="dxa"/>
          </w:tcPr>
          <w:p w14:paraId="2E5BBA0A" w14:textId="558D4060" w:rsidR="00CC4BCD" w:rsidRPr="00CC4BCD" w:rsidRDefault="00CC4BCD" w:rsidP="00CC4BCD">
            <w:pPr>
              <w:pStyle w:val="NoSpacing"/>
              <w:rPr>
                <w:lang w:val="en-GB"/>
              </w:rPr>
            </w:pPr>
            <w:r w:rsidRPr="00CC4BCD">
              <w:rPr>
                <w:lang w:val="en-GB"/>
              </w:rPr>
              <w:t>PM.DR.00.045A.02</w:t>
            </w:r>
          </w:p>
        </w:tc>
        <w:tc>
          <w:tcPr>
            <w:tcW w:w="1780" w:type="dxa"/>
          </w:tcPr>
          <w:p w14:paraId="0FFCD0E0" w14:textId="77777777" w:rsidR="00CC4BCD" w:rsidRDefault="00CC4BCD" w:rsidP="00CC4BCD">
            <w:pPr>
              <w:pStyle w:val="NoSpacing"/>
              <w:rPr>
                <w:lang w:val="en-GB"/>
              </w:rPr>
            </w:pPr>
          </w:p>
        </w:tc>
        <w:tc>
          <w:tcPr>
            <w:tcW w:w="1780" w:type="dxa"/>
          </w:tcPr>
          <w:p w14:paraId="70E5E089" w14:textId="77777777" w:rsidR="00CC4BCD" w:rsidRDefault="00CC4BCD" w:rsidP="00CC4BCD">
            <w:pPr>
              <w:pStyle w:val="NoSpacing"/>
              <w:rPr>
                <w:lang w:val="en-GB"/>
              </w:rPr>
            </w:pPr>
          </w:p>
        </w:tc>
        <w:tc>
          <w:tcPr>
            <w:tcW w:w="1781" w:type="dxa"/>
          </w:tcPr>
          <w:p w14:paraId="3DE3ECB1" w14:textId="77777777" w:rsidR="00CC4BCD" w:rsidRDefault="00CC4BCD" w:rsidP="00CC4BCD">
            <w:pPr>
              <w:pStyle w:val="NoSpacing"/>
              <w:rPr>
                <w:lang w:val="en-GB"/>
              </w:rPr>
            </w:pPr>
          </w:p>
        </w:tc>
        <w:tc>
          <w:tcPr>
            <w:tcW w:w="1781" w:type="dxa"/>
          </w:tcPr>
          <w:p w14:paraId="6BFC2521" w14:textId="77777777" w:rsidR="00CC4BCD" w:rsidRDefault="00CC4BCD" w:rsidP="00CC4BCD">
            <w:pPr>
              <w:pStyle w:val="NoSpacing"/>
              <w:rPr>
                <w:lang w:val="en-GB"/>
              </w:rPr>
            </w:pPr>
          </w:p>
        </w:tc>
        <w:tc>
          <w:tcPr>
            <w:tcW w:w="1781" w:type="dxa"/>
          </w:tcPr>
          <w:p w14:paraId="4329533B" w14:textId="77777777" w:rsidR="00CC4BCD" w:rsidRDefault="00CC4BCD" w:rsidP="00CC4BCD">
            <w:pPr>
              <w:pStyle w:val="NoSpacing"/>
              <w:rPr>
                <w:lang w:val="en-GB"/>
              </w:rPr>
            </w:pPr>
          </w:p>
        </w:tc>
      </w:tr>
    </w:tbl>
    <w:p w14:paraId="356C6F8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288"/>
        <w:gridCol w:w="222"/>
        <w:gridCol w:w="222"/>
        <w:gridCol w:w="222"/>
      </w:tblGrid>
      <w:tr w:rsidR="00CC4BCD" w14:paraId="202199F2" w14:textId="77777777" w:rsidTr="00CC4BCD">
        <w:trPr>
          <w:cantSplit/>
        </w:trPr>
        <w:tc>
          <w:tcPr>
            <w:tcW w:w="0" w:type="auto"/>
          </w:tcPr>
          <w:p w14:paraId="77EC85EF" w14:textId="441B8E90" w:rsidR="00CC4BCD" w:rsidRPr="00CC4BCD" w:rsidRDefault="00CC4BCD" w:rsidP="00CC4BCD">
            <w:pPr>
              <w:pStyle w:val="NoSpacing"/>
              <w:rPr>
                <w:b/>
                <w:lang w:val="en-GB"/>
              </w:rPr>
            </w:pPr>
            <w:r w:rsidRPr="00CC4BCD">
              <w:rPr>
                <w:b/>
                <w:lang w:val="en-GB"/>
              </w:rPr>
              <w:t>Remarks</w:t>
            </w:r>
          </w:p>
        </w:tc>
        <w:tc>
          <w:tcPr>
            <w:tcW w:w="0" w:type="auto"/>
          </w:tcPr>
          <w:p w14:paraId="47DB0794" w14:textId="77777777" w:rsidR="00CC4BCD" w:rsidRDefault="00CC4BCD" w:rsidP="00CC4BCD">
            <w:pPr>
              <w:pStyle w:val="NoSpacing"/>
              <w:rPr>
                <w:lang w:val="en-GB"/>
              </w:rPr>
            </w:pPr>
          </w:p>
        </w:tc>
        <w:tc>
          <w:tcPr>
            <w:tcW w:w="0" w:type="auto"/>
          </w:tcPr>
          <w:p w14:paraId="38BE8604" w14:textId="77777777" w:rsidR="00CC4BCD" w:rsidRDefault="00CC4BCD" w:rsidP="00CC4BCD">
            <w:pPr>
              <w:pStyle w:val="NoSpacing"/>
              <w:rPr>
                <w:lang w:val="en-GB"/>
              </w:rPr>
            </w:pPr>
          </w:p>
        </w:tc>
        <w:tc>
          <w:tcPr>
            <w:tcW w:w="0" w:type="auto"/>
          </w:tcPr>
          <w:p w14:paraId="00282BB6" w14:textId="77777777" w:rsidR="00CC4BCD" w:rsidRDefault="00CC4BCD" w:rsidP="00CC4BCD">
            <w:pPr>
              <w:pStyle w:val="NoSpacing"/>
              <w:rPr>
                <w:lang w:val="en-GB"/>
              </w:rPr>
            </w:pPr>
          </w:p>
        </w:tc>
      </w:tr>
      <w:tr w:rsidR="00CC4BCD" w14:paraId="2DF544C9" w14:textId="77777777" w:rsidTr="00CC4BCD">
        <w:trPr>
          <w:cantSplit/>
        </w:trPr>
        <w:tc>
          <w:tcPr>
            <w:tcW w:w="0" w:type="auto"/>
          </w:tcPr>
          <w:p w14:paraId="3BF94CC8" w14:textId="77777777" w:rsidR="00CC4BCD" w:rsidRPr="00CC4BCD" w:rsidRDefault="00CC4BCD" w:rsidP="00CC4BCD">
            <w:pPr>
              <w:pStyle w:val="NoSpacing"/>
              <w:rPr>
                <w:lang w:val="en-GB"/>
              </w:rPr>
            </w:pPr>
            <w:r w:rsidRPr="00CC4BCD">
              <w:rPr>
                <w:lang w:val="en-GB"/>
              </w:rPr>
              <w:t>We have assumed doors have plain meeting stiles.</w:t>
            </w:r>
          </w:p>
          <w:p w14:paraId="2A098E76" w14:textId="77777777" w:rsidR="00CC4BCD" w:rsidRPr="00CC4BCD" w:rsidRDefault="00CC4BCD" w:rsidP="00CC4BCD">
            <w:pPr>
              <w:pStyle w:val="NoSpacing"/>
              <w:rPr>
                <w:lang w:val="en-GB"/>
              </w:rPr>
            </w:pPr>
          </w:p>
          <w:p w14:paraId="7B985C06" w14:textId="77777777" w:rsidR="00CC4BCD" w:rsidRPr="00CC4BCD" w:rsidRDefault="00CC4BCD" w:rsidP="00CC4BCD">
            <w:pPr>
              <w:pStyle w:val="NoSpacing"/>
              <w:rPr>
                <w:lang w:val="en-GB"/>
              </w:rPr>
            </w:pPr>
            <w:r w:rsidRPr="00CC4BCD">
              <w:rPr>
                <w:lang w:val="en-GB"/>
              </w:rPr>
              <w:t xml:space="preserve">Are both leaves required to be active? </w:t>
            </w:r>
          </w:p>
          <w:p w14:paraId="7EB24C7F" w14:textId="4BAB0980" w:rsidR="00CC4BCD" w:rsidRPr="00CC4BCD" w:rsidRDefault="00CC4BCD" w:rsidP="00CC4BCD">
            <w:pPr>
              <w:pStyle w:val="NoSpacing"/>
              <w:rPr>
                <w:lang w:val="en-GB"/>
              </w:rPr>
            </w:pPr>
          </w:p>
        </w:tc>
        <w:tc>
          <w:tcPr>
            <w:tcW w:w="0" w:type="auto"/>
          </w:tcPr>
          <w:p w14:paraId="192D90EF" w14:textId="77777777" w:rsidR="00CC4BCD" w:rsidRDefault="00CC4BCD" w:rsidP="00CC4BCD">
            <w:pPr>
              <w:pStyle w:val="NoSpacing"/>
              <w:rPr>
                <w:lang w:val="en-GB"/>
              </w:rPr>
            </w:pPr>
          </w:p>
        </w:tc>
        <w:tc>
          <w:tcPr>
            <w:tcW w:w="0" w:type="auto"/>
          </w:tcPr>
          <w:p w14:paraId="041DF0C7" w14:textId="77777777" w:rsidR="00CC4BCD" w:rsidRDefault="00CC4BCD" w:rsidP="00CC4BCD">
            <w:pPr>
              <w:pStyle w:val="NoSpacing"/>
              <w:rPr>
                <w:lang w:val="en-GB"/>
              </w:rPr>
            </w:pPr>
          </w:p>
        </w:tc>
        <w:tc>
          <w:tcPr>
            <w:tcW w:w="0" w:type="auto"/>
          </w:tcPr>
          <w:p w14:paraId="0BAAAE81" w14:textId="77777777" w:rsidR="00CC4BCD" w:rsidRDefault="00CC4BCD" w:rsidP="00CC4BCD">
            <w:pPr>
              <w:pStyle w:val="NoSpacing"/>
              <w:rPr>
                <w:lang w:val="en-GB"/>
              </w:rPr>
            </w:pPr>
          </w:p>
        </w:tc>
      </w:tr>
    </w:tbl>
    <w:p w14:paraId="265493E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73EE10F" w14:textId="77777777" w:rsidTr="00CC4BCD">
        <w:trPr>
          <w:cantSplit/>
        </w:trPr>
        <w:tc>
          <w:tcPr>
            <w:tcW w:w="0" w:type="auto"/>
          </w:tcPr>
          <w:p w14:paraId="20994949" w14:textId="77777777" w:rsidR="00CC4BCD" w:rsidRDefault="00CC4BCD" w:rsidP="00CC4BCD">
            <w:pPr>
              <w:pStyle w:val="NoSpacing"/>
              <w:rPr>
                <w:lang w:val="en-GB"/>
              </w:rPr>
            </w:pPr>
          </w:p>
        </w:tc>
        <w:tc>
          <w:tcPr>
            <w:tcW w:w="0" w:type="auto"/>
          </w:tcPr>
          <w:p w14:paraId="339D40D3" w14:textId="77777777" w:rsidR="00CC4BCD" w:rsidRDefault="00CC4BCD" w:rsidP="00CC4BCD">
            <w:pPr>
              <w:pStyle w:val="NoSpacing"/>
              <w:rPr>
                <w:lang w:val="en-GB"/>
              </w:rPr>
            </w:pPr>
          </w:p>
        </w:tc>
        <w:tc>
          <w:tcPr>
            <w:tcW w:w="0" w:type="auto"/>
          </w:tcPr>
          <w:p w14:paraId="32CCA72F" w14:textId="77777777" w:rsidR="00CC4BCD" w:rsidRDefault="00CC4BCD" w:rsidP="00CC4BCD">
            <w:pPr>
              <w:pStyle w:val="NoSpacing"/>
              <w:rPr>
                <w:lang w:val="en-GB"/>
              </w:rPr>
            </w:pPr>
          </w:p>
        </w:tc>
        <w:tc>
          <w:tcPr>
            <w:tcW w:w="0" w:type="auto"/>
          </w:tcPr>
          <w:p w14:paraId="70368951" w14:textId="77777777" w:rsidR="00CC4BCD" w:rsidRDefault="00CC4BCD" w:rsidP="00CC4BCD">
            <w:pPr>
              <w:pStyle w:val="NoSpacing"/>
              <w:rPr>
                <w:lang w:val="en-GB"/>
              </w:rPr>
            </w:pPr>
          </w:p>
        </w:tc>
      </w:tr>
    </w:tbl>
    <w:p w14:paraId="284C9DE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4707"/>
        <w:gridCol w:w="222"/>
        <w:gridCol w:w="222"/>
      </w:tblGrid>
      <w:tr w:rsidR="00CC4BCD" w14:paraId="1B7BB24C" w14:textId="77777777" w:rsidTr="00CC4BCD">
        <w:trPr>
          <w:cantSplit/>
        </w:trPr>
        <w:tc>
          <w:tcPr>
            <w:tcW w:w="0" w:type="auto"/>
          </w:tcPr>
          <w:p w14:paraId="546C39F8" w14:textId="7373DC82" w:rsidR="00CC4BCD" w:rsidRPr="00CC4BCD" w:rsidRDefault="00CC4BCD" w:rsidP="00CC4BCD">
            <w:pPr>
              <w:pStyle w:val="NoSpacing"/>
              <w:rPr>
                <w:b/>
                <w:lang w:val="en-GB"/>
              </w:rPr>
            </w:pPr>
            <w:bookmarkStart w:id="29" w:name="HWSet12" w:colFirst="0" w:colLast="0"/>
            <w:r w:rsidRPr="00CC4BCD">
              <w:rPr>
                <w:b/>
                <w:lang w:val="en-GB"/>
              </w:rPr>
              <w:t>Set 0114     -</w:t>
            </w:r>
          </w:p>
        </w:tc>
        <w:tc>
          <w:tcPr>
            <w:tcW w:w="0" w:type="auto"/>
          </w:tcPr>
          <w:p w14:paraId="56F8B9AE" w14:textId="3EDF4B55" w:rsidR="00CC4BCD" w:rsidRPr="00CC4BCD" w:rsidRDefault="00CC4BCD" w:rsidP="00CC4BCD">
            <w:pPr>
              <w:pStyle w:val="NoSpacing"/>
              <w:rPr>
                <w:b/>
                <w:lang w:val="en-GB"/>
              </w:rPr>
            </w:pPr>
            <w:r w:rsidRPr="00CC4BCD">
              <w:rPr>
                <w:b/>
                <w:lang w:val="en-GB"/>
              </w:rPr>
              <w:t>FOH - Single lockable door (FD30) 2.2 - nds - DRT-34</w:t>
            </w:r>
          </w:p>
        </w:tc>
        <w:tc>
          <w:tcPr>
            <w:tcW w:w="0" w:type="auto"/>
          </w:tcPr>
          <w:p w14:paraId="1EF83935" w14:textId="77777777" w:rsidR="00CC4BCD" w:rsidRDefault="00CC4BCD" w:rsidP="00CC4BCD">
            <w:pPr>
              <w:pStyle w:val="NoSpacing"/>
              <w:rPr>
                <w:lang w:val="en-GB"/>
              </w:rPr>
            </w:pPr>
          </w:p>
        </w:tc>
        <w:tc>
          <w:tcPr>
            <w:tcW w:w="0" w:type="auto"/>
          </w:tcPr>
          <w:p w14:paraId="33B7566F" w14:textId="77777777" w:rsidR="00CC4BCD" w:rsidRDefault="00CC4BCD" w:rsidP="00CC4BCD">
            <w:pPr>
              <w:pStyle w:val="NoSpacing"/>
              <w:rPr>
                <w:lang w:val="en-GB"/>
              </w:rPr>
            </w:pPr>
          </w:p>
        </w:tc>
      </w:tr>
      <w:bookmarkEnd w:id="29"/>
    </w:tbl>
    <w:p w14:paraId="6A85DB3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5"/>
        <w:gridCol w:w="7298"/>
      </w:tblGrid>
      <w:tr w:rsidR="00CC4BCD" w14:paraId="3ABBB133" w14:textId="77777777" w:rsidTr="00A5021F">
        <w:trPr>
          <w:cantSplit/>
        </w:trPr>
        <w:tc>
          <w:tcPr>
            <w:tcW w:w="1068" w:type="dxa"/>
          </w:tcPr>
          <w:p w14:paraId="59D3204B" w14:textId="0A3D0F98" w:rsidR="00CC4BCD" w:rsidRPr="00CC4BCD" w:rsidRDefault="00CC4BCD" w:rsidP="00CC4BCD">
            <w:pPr>
              <w:rPr>
                <w:b/>
                <w:lang w:val="en-GB"/>
              </w:rPr>
            </w:pPr>
            <w:r w:rsidRPr="00CC4BCD">
              <w:rPr>
                <w:b/>
                <w:lang w:val="en-GB"/>
              </w:rPr>
              <w:t>Quantity</w:t>
            </w:r>
          </w:p>
        </w:tc>
        <w:tc>
          <w:tcPr>
            <w:tcW w:w="2136" w:type="dxa"/>
          </w:tcPr>
          <w:p w14:paraId="4EA0F601" w14:textId="638BFFFA" w:rsidR="00CC4BCD" w:rsidRPr="00CC4BCD" w:rsidRDefault="00CC4BCD" w:rsidP="00CC4BCD">
            <w:pPr>
              <w:rPr>
                <w:b/>
                <w:lang w:val="en-GB"/>
              </w:rPr>
            </w:pPr>
            <w:r w:rsidRPr="00CC4BCD">
              <w:rPr>
                <w:b/>
                <w:lang w:val="en-GB"/>
              </w:rPr>
              <w:t>Item number</w:t>
            </w:r>
          </w:p>
        </w:tc>
        <w:tc>
          <w:tcPr>
            <w:tcW w:w="7479" w:type="dxa"/>
          </w:tcPr>
          <w:p w14:paraId="17F55B49" w14:textId="0CE80EC7" w:rsidR="00CC4BCD" w:rsidRPr="00CC4BCD" w:rsidRDefault="00CC4BCD" w:rsidP="00CC4BCD">
            <w:pPr>
              <w:rPr>
                <w:b/>
                <w:lang w:val="en-GB"/>
              </w:rPr>
            </w:pPr>
            <w:r w:rsidRPr="00CC4BCD">
              <w:rPr>
                <w:b/>
                <w:lang w:val="en-GB"/>
              </w:rPr>
              <w:t>Description</w:t>
            </w:r>
          </w:p>
        </w:tc>
      </w:tr>
      <w:tr w:rsidR="00CC4BCD" w14:paraId="1F4919C3" w14:textId="77777777" w:rsidTr="00A5021F">
        <w:trPr>
          <w:cantSplit/>
        </w:trPr>
        <w:tc>
          <w:tcPr>
            <w:tcW w:w="1068" w:type="dxa"/>
          </w:tcPr>
          <w:p w14:paraId="2BBB0D40" w14:textId="526E0EF4" w:rsidR="00CC4BCD" w:rsidRPr="00CC4BCD" w:rsidRDefault="00CC4BCD" w:rsidP="00CC4BCD">
            <w:pPr>
              <w:rPr>
                <w:lang w:val="en-GB"/>
              </w:rPr>
            </w:pPr>
            <w:r w:rsidRPr="00CC4BCD">
              <w:rPr>
                <w:lang w:val="en-GB"/>
              </w:rPr>
              <w:t>3.00 ea</w:t>
            </w:r>
          </w:p>
        </w:tc>
        <w:tc>
          <w:tcPr>
            <w:tcW w:w="2136" w:type="dxa"/>
          </w:tcPr>
          <w:p w14:paraId="41F82777" w14:textId="63407A8F" w:rsidR="00CC4BCD" w:rsidRPr="00CC4BCD" w:rsidRDefault="00CC4BCD" w:rsidP="00CC4BCD">
            <w:pPr>
              <w:rPr>
                <w:lang w:val="en-GB"/>
              </w:rPr>
            </w:pPr>
            <w:r w:rsidRPr="00CC4BCD">
              <w:rPr>
                <w:lang w:val="en-GB"/>
              </w:rPr>
              <w:t>SS8066R</w:t>
            </w:r>
          </w:p>
        </w:tc>
        <w:tc>
          <w:tcPr>
            <w:tcW w:w="7479" w:type="dxa"/>
          </w:tcPr>
          <w:p w14:paraId="680EEA8D" w14:textId="1D5E8F17"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49AFF2E" w14:textId="77777777" w:rsidTr="00A5021F">
        <w:trPr>
          <w:cantSplit/>
        </w:trPr>
        <w:tc>
          <w:tcPr>
            <w:tcW w:w="1068" w:type="dxa"/>
          </w:tcPr>
          <w:p w14:paraId="0E03380F" w14:textId="693C46CC" w:rsidR="00CC4BCD" w:rsidRPr="00CC4BCD" w:rsidRDefault="00CC4BCD" w:rsidP="00CC4BCD">
            <w:pPr>
              <w:rPr>
                <w:lang w:val="en-GB"/>
              </w:rPr>
            </w:pPr>
            <w:r w:rsidRPr="00CC4BCD">
              <w:rPr>
                <w:lang w:val="en-GB"/>
              </w:rPr>
              <w:t>3.00 ea</w:t>
            </w:r>
          </w:p>
        </w:tc>
        <w:tc>
          <w:tcPr>
            <w:tcW w:w="2136" w:type="dxa"/>
          </w:tcPr>
          <w:p w14:paraId="2C8A4F92" w14:textId="4874FE10" w:rsidR="00CC4BCD" w:rsidRPr="00CC4BCD" w:rsidRDefault="00CC4BCD" w:rsidP="00CC4BCD">
            <w:pPr>
              <w:rPr>
                <w:lang w:val="en-GB"/>
              </w:rPr>
            </w:pPr>
            <w:r w:rsidRPr="00CC4BCD">
              <w:rPr>
                <w:lang w:val="en-GB"/>
              </w:rPr>
              <w:t>XX8066FP</w:t>
            </w:r>
          </w:p>
        </w:tc>
        <w:tc>
          <w:tcPr>
            <w:tcW w:w="7479" w:type="dxa"/>
          </w:tcPr>
          <w:p w14:paraId="511B6FC0" w14:textId="4B43929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612378A" w14:textId="77777777" w:rsidTr="00A5021F">
        <w:trPr>
          <w:cantSplit/>
        </w:trPr>
        <w:tc>
          <w:tcPr>
            <w:tcW w:w="1068" w:type="dxa"/>
          </w:tcPr>
          <w:p w14:paraId="6851E79D" w14:textId="73E98B49" w:rsidR="00CC4BCD" w:rsidRPr="00CC4BCD" w:rsidRDefault="00CC4BCD" w:rsidP="00CC4BCD">
            <w:pPr>
              <w:rPr>
                <w:lang w:val="en-GB"/>
              </w:rPr>
            </w:pPr>
            <w:r w:rsidRPr="00CC4BCD">
              <w:rPr>
                <w:lang w:val="en-GB"/>
              </w:rPr>
              <w:t>1.00 ea</w:t>
            </w:r>
          </w:p>
        </w:tc>
        <w:tc>
          <w:tcPr>
            <w:tcW w:w="2136" w:type="dxa"/>
          </w:tcPr>
          <w:p w14:paraId="292F5F35" w14:textId="61916DC6" w:rsidR="00CC4BCD" w:rsidRPr="00CC4BCD" w:rsidRDefault="00CC4BCD" w:rsidP="00CC4BCD">
            <w:pPr>
              <w:rPr>
                <w:lang w:val="en-GB"/>
              </w:rPr>
            </w:pPr>
            <w:r w:rsidRPr="00CC4BCD">
              <w:rPr>
                <w:lang w:val="en-GB"/>
              </w:rPr>
              <w:t>XX98141S6</w:t>
            </w:r>
          </w:p>
        </w:tc>
        <w:tc>
          <w:tcPr>
            <w:tcW w:w="7479" w:type="dxa"/>
          </w:tcPr>
          <w:p w14:paraId="196440AF" w14:textId="1563F8D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934DB71" w14:textId="77777777" w:rsidTr="00A5021F">
        <w:trPr>
          <w:cantSplit/>
        </w:trPr>
        <w:tc>
          <w:tcPr>
            <w:tcW w:w="1068" w:type="dxa"/>
          </w:tcPr>
          <w:p w14:paraId="1D350034" w14:textId="2BD37B08" w:rsidR="00CC4BCD" w:rsidRPr="00CC4BCD" w:rsidRDefault="00CC4BCD" w:rsidP="00CC4BCD">
            <w:pPr>
              <w:rPr>
                <w:lang w:val="en-GB"/>
              </w:rPr>
            </w:pPr>
            <w:r w:rsidRPr="00CC4BCD">
              <w:rPr>
                <w:lang w:val="en-GB"/>
              </w:rPr>
              <w:t>1.00 ea</w:t>
            </w:r>
          </w:p>
        </w:tc>
        <w:tc>
          <w:tcPr>
            <w:tcW w:w="2136" w:type="dxa"/>
          </w:tcPr>
          <w:p w14:paraId="15559EBD" w14:textId="6B23BAD8" w:rsidR="00CC4BCD" w:rsidRPr="00CC4BCD" w:rsidRDefault="00CC4BCD" w:rsidP="00CC4BCD">
            <w:pPr>
              <w:rPr>
                <w:lang w:val="en-GB"/>
              </w:rPr>
            </w:pPr>
            <w:r w:rsidRPr="00CC4BCD">
              <w:rPr>
                <w:lang w:val="en-GB"/>
              </w:rPr>
              <w:t>SN7319AM *</w:t>
            </w:r>
          </w:p>
        </w:tc>
        <w:tc>
          <w:tcPr>
            <w:tcW w:w="7479" w:type="dxa"/>
          </w:tcPr>
          <w:p w14:paraId="10B775F4" w14:textId="79B3024C"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161DB2E5" w14:textId="77777777" w:rsidTr="00A5021F">
        <w:trPr>
          <w:cantSplit/>
        </w:trPr>
        <w:tc>
          <w:tcPr>
            <w:tcW w:w="1068" w:type="dxa"/>
          </w:tcPr>
          <w:p w14:paraId="0DEC0E91" w14:textId="0C64B903" w:rsidR="00CC4BCD" w:rsidRPr="00CC4BCD" w:rsidRDefault="00CC4BCD" w:rsidP="00CC4BCD">
            <w:pPr>
              <w:rPr>
                <w:lang w:val="en-GB"/>
              </w:rPr>
            </w:pPr>
            <w:r w:rsidRPr="00CC4BCD">
              <w:rPr>
                <w:lang w:val="en-GB"/>
              </w:rPr>
              <w:t>1.00 ea</w:t>
            </w:r>
          </w:p>
        </w:tc>
        <w:tc>
          <w:tcPr>
            <w:tcW w:w="2136" w:type="dxa"/>
          </w:tcPr>
          <w:p w14:paraId="33F79037" w14:textId="0F1A55F3" w:rsidR="00CC4BCD" w:rsidRPr="00CC4BCD" w:rsidRDefault="00CC4BCD" w:rsidP="00CC4BCD">
            <w:pPr>
              <w:rPr>
                <w:lang w:val="en-GB"/>
              </w:rPr>
            </w:pPr>
            <w:r w:rsidRPr="00CC4BCD">
              <w:rPr>
                <w:lang w:val="en-GB"/>
              </w:rPr>
              <w:t>SS7286F60</w:t>
            </w:r>
          </w:p>
        </w:tc>
        <w:tc>
          <w:tcPr>
            <w:tcW w:w="7479" w:type="dxa"/>
          </w:tcPr>
          <w:p w14:paraId="3B646905" w14:textId="7EAE78EB"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2D09ABC4" w14:textId="77777777" w:rsidTr="00A5021F">
        <w:trPr>
          <w:cantSplit/>
        </w:trPr>
        <w:tc>
          <w:tcPr>
            <w:tcW w:w="1068" w:type="dxa"/>
          </w:tcPr>
          <w:p w14:paraId="422252B8" w14:textId="670F46A8" w:rsidR="00CC4BCD" w:rsidRPr="00CC4BCD" w:rsidRDefault="00CC4BCD" w:rsidP="00CC4BCD">
            <w:pPr>
              <w:rPr>
                <w:lang w:val="en-GB"/>
              </w:rPr>
            </w:pPr>
            <w:r w:rsidRPr="00CC4BCD">
              <w:rPr>
                <w:lang w:val="en-GB"/>
              </w:rPr>
              <w:t>1.00 ea</w:t>
            </w:r>
          </w:p>
        </w:tc>
        <w:tc>
          <w:tcPr>
            <w:tcW w:w="2136" w:type="dxa"/>
          </w:tcPr>
          <w:p w14:paraId="39CC3D34" w14:textId="50168DAC" w:rsidR="00CC4BCD" w:rsidRPr="00CC4BCD" w:rsidRDefault="00CC4BCD" w:rsidP="00CC4BCD">
            <w:pPr>
              <w:rPr>
                <w:lang w:val="en-GB"/>
              </w:rPr>
            </w:pPr>
            <w:r w:rsidRPr="00CC4BCD">
              <w:rPr>
                <w:lang w:val="en-GB"/>
              </w:rPr>
              <w:t>XX7286FP6</w:t>
            </w:r>
          </w:p>
        </w:tc>
        <w:tc>
          <w:tcPr>
            <w:tcW w:w="7479" w:type="dxa"/>
          </w:tcPr>
          <w:p w14:paraId="6B54BDFE" w14:textId="0C45D5E1" w:rsidR="00CC4BCD" w:rsidRPr="00CC4BCD" w:rsidRDefault="00CC4BCD" w:rsidP="00CC4BCD">
            <w:pPr>
              <w:rPr>
                <w:lang w:val="en-GB"/>
              </w:rPr>
            </w:pPr>
            <w:r w:rsidRPr="00CC4BCD">
              <w:rPr>
                <w:lang w:val="en-GB"/>
              </w:rPr>
              <w:t>Allgood Hardware intumescent Lock Fire Pack 7286 60mm backset Series</w:t>
            </w:r>
          </w:p>
        </w:tc>
      </w:tr>
      <w:tr w:rsidR="00CC4BCD" w14:paraId="6B57B352" w14:textId="77777777" w:rsidTr="00A5021F">
        <w:trPr>
          <w:cantSplit/>
        </w:trPr>
        <w:tc>
          <w:tcPr>
            <w:tcW w:w="1068" w:type="dxa"/>
          </w:tcPr>
          <w:p w14:paraId="2AC74D6F" w14:textId="1E874934" w:rsidR="00CC4BCD" w:rsidRPr="00CC4BCD" w:rsidRDefault="00CC4BCD" w:rsidP="00CC4BCD">
            <w:pPr>
              <w:rPr>
                <w:lang w:val="en-GB"/>
              </w:rPr>
            </w:pPr>
            <w:r w:rsidRPr="00CC4BCD">
              <w:rPr>
                <w:lang w:val="en-GB"/>
              </w:rPr>
              <w:t>2.00 ea</w:t>
            </w:r>
          </w:p>
        </w:tc>
        <w:tc>
          <w:tcPr>
            <w:tcW w:w="2136" w:type="dxa"/>
          </w:tcPr>
          <w:p w14:paraId="3AF25EE9" w14:textId="470FFF78" w:rsidR="00CC4BCD" w:rsidRPr="00CC4BCD" w:rsidRDefault="00CC4BCD" w:rsidP="00CC4BCD">
            <w:pPr>
              <w:rPr>
                <w:lang w:val="en-GB"/>
              </w:rPr>
            </w:pPr>
            <w:r w:rsidRPr="00CC4BCD">
              <w:rPr>
                <w:lang w:val="en-GB"/>
              </w:rPr>
              <w:t>SS796Q</w:t>
            </w:r>
          </w:p>
        </w:tc>
        <w:tc>
          <w:tcPr>
            <w:tcW w:w="7479" w:type="dxa"/>
          </w:tcPr>
          <w:p w14:paraId="7F2FE456" w14:textId="66B8155D"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33D440DB" w14:textId="77777777" w:rsidTr="00A5021F">
        <w:trPr>
          <w:cantSplit/>
        </w:trPr>
        <w:tc>
          <w:tcPr>
            <w:tcW w:w="1068" w:type="dxa"/>
          </w:tcPr>
          <w:p w14:paraId="46BEB465" w14:textId="70C8D212" w:rsidR="00CC4BCD" w:rsidRPr="00CC4BCD" w:rsidRDefault="00CC4BCD" w:rsidP="00CC4BCD">
            <w:pPr>
              <w:rPr>
                <w:lang w:val="en-GB"/>
              </w:rPr>
            </w:pPr>
            <w:r w:rsidRPr="00CC4BCD">
              <w:rPr>
                <w:lang w:val="en-GB"/>
              </w:rPr>
              <w:t>1.00 pr</w:t>
            </w:r>
          </w:p>
        </w:tc>
        <w:tc>
          <w:tcPr>
            <w:tcW w:w="2136" w:type="dxa"/>
          </w:tcPr>
          <w:p w14:paraId="1D1B561E" w14:textId="632FE570" w:rsidR="00CC4BCD" w:rsidRPr="00CC4BCD" w:rsidRDefault="00CC4BCD" w:rsidP="00CC4BCD">
            <w:pPr>
              <w:rPr>
                <w:lang w:val="en-GB"/>
              </w:rPr>
            </w:pPr>
            <w:r w:rsidRPr="00CC4BCD">
              <w:rPr>
                <w:lang w:val="en-GB"/>
              </w:rPr>
              <w:t>SS1761BB</w:t>
            </w:r>
          </w:p>
        </w:tc>
        <w:tc>
          <w:tcPr>
            <w:tcW w:w="7479" w:type="dxa"/>
          </w:tcPr>
          <w:p w14:paraId="3CC3850E" w14:textId="7451A00E" w:rsidR="00CC4BCD" w:rsidRPr="00CC4BCD" w:rsidRDefault="00CC4BCD" w:rsidP="00CC4BCD">
            <w:pPr>
              <w:rPr>
                <w:lang w:val="en-GB"/>
              </w:rPr>
            </w:pPr>
            <w:r w:rsidRPr="00CC4BCD">
              <w:rPr>
                <w:lang w:val="en-GB"/>
              </w:rPr>
              <w:t>Allgood Mode® 700x67x19mm entrance pulls, back to back fixings at 600mm centres for doors 35-54mm thickness with glass fixings sold separately, Incorporated in successful fire tests and assessed to BS EN 1634-1 and BS 476 Pt 22 up to 60 minutes on timber doors and 120 minutes on metal doors, grade 316, satin stainless finish</w:t>
            </w:r>
          </w:p>
        </w:tc>
      </w:tr>
      <w:tr w:rsidR="00CC4BCD" w14:paraId="1406CBD4" w14:textId="77777777" w:rsidTr="00A5021F">
        <w:trPr>
          <w:cantSplit/>
        </w:trPr>
        <w:tc>
          <w:tcPr>
            <w:tcW w:w="1068" w:type="dxa"/>
          </w:tcPr>
          <w:p w14:paraId="77A6F086" w14:textId="63C64DF8" w:rsidR="00CC4BCD" w:rsidRPr="00CC4BCD" w:rsidRDefault="00CC4BCD" w:rsidP="00CC4BCD">
            <w:pPr>
              <w:rPr>
                <w:lang w:val="en-GB"/>
              </w:rPr>
            </w:pPr>
            <w:r w:rsidRPr="00CC4BCD">
              <w:rPr>
                <w:lang w:val="en-GB"/>
              </w:rPr>
              <w:t>1.00 ea</w:t>
            </w:r>
          </w:p>
        </w:tc>
        <w:tc>
          <w:tcPr>
            <w:tcW w:w="2136" w:type="dxa"/>
          </w:tcPr>
          <w:p w14:paraId="5A663200" w14:textId="49AA07A6" w:rsidR="00CC4BCD" w:rsidRPr="00CC4BCD" w:rsidRDefault="00CC4BCD" w:rsidP="00CC4BCD">
            <w:pPr>
              <w:rPr>
                <w:lang w:val="en-GB"/>
              </w:rPr>
            </w:pPr>
            <w:r w:rsidRPr="00CC4BCD">
              <w:rPr>
                <w:lang w:val="en-GB"/>
              </w:rPr>
              <w:t>SS2301</w:t>
            </w:r>
          </w:p>
        </w:tc>
        <w:tc>
          <w:tcPr>
            <w:tcW w:w="7479" w:type="dxa"/>
          </w:tcPr>
          <w:p w14:paraId="1D990FFB" w14:textId="1AF43C01"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2B57DBD3" w14:textId="77777777" w:rsidTr="00A5021F">
        <w:trPr>
          <w:cantSplit/>
        </w:trPr>
        <w:tc>
          <w:tcPr>
            <w:tcW w:w="1068" w:type="dxa"/>
          </w:tcPr>
          <w:p w14:paraId="700C01E3" w14:textId="6498F55B" w:rsidR="00CC4BCD" w:rsidRPr="00CC4BCD" w:rsidRDefault="00CC4BCD" w:rsidP="00CC4BCD">
            <w:pPr>
              <w:rPr>
                <w:lang w:val="en-GB"/>
              </w:rPr>
            </w:pPr>
            <w:r w:rsidRPr="00CC4BCD">
              <w:rPr>
                <w:lang w:val="en-GB"/>
              </w:rPr>
              <w:t>2.00 ea</w:t>
            </w:r>
          </w:p>
        </w:tc>
        <w:tc>
          <w:tcPr>
            <w:tcW w:w="2136" w:type="dxa"/>
          </w:tcPr>
          <w:p w14:paraId="17B141AD" w14:textId="5B099DBE" w:rsidR="00CC4BCD" w:rsidRPr="00CC4BCD" w:rsidRDefault="00CC4BCD" w:rsidP="00CC4BCD">
            <w:pPr>
              <w:rPr>
                <w:lang w:val="en-GB"/>
              </w:rPr>
            </w:pPr>
            <w:r w:rsidRPr="00CC4BCD">
              <w:rPr>
                <w:lang w:val="en-GB"/>
              </w:rPr>
              <w:t>SS8449</w:t>
            </w:r>
          </w:p>
        </w:tc>
        <w:tc>
          <w:tcPr>
            <w:tcW w:w="7479" w:type="dxa"/>
          </w:tcPr>
          <w:p w14:paraId="06314605" w14:textId="1AF55B44"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bl>
    <w:p w14:paraId="0DFB874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BFC355A" w14:textId="77777777" w:rsidTr="00CC4BCD">
        <w:tc>
          <w:tcPr>
            <w:tcW w:w="10683" w:type="dxa"/>
          </w:tcPr>
          <w:p w14:paraId="47B37E2C" w14:textId="25978F98" w:rsidR="00CC4BCD" w:rsidRPr="00CC4BCD" w:rsidRDefault="00CC4BCD" w:rsidP="00CC4BCD">
            <w:pPr>
              <w:pStyle w:val="NoSpacing"/>
              <w:jc w:val="right"/>
              <w:rPr>
                <w:lang w:val="en-GB"/>
              </w:rPr>
            </w:pPr>
            <w:r w:rsidRPr="00CC4BCD">
              <w:rPr>
                <w:lang w:val="en-GB"/>
              </w:rPr>
              <w:t>Total GBP: 429.01</w:t>
            </w:r>
          </w:p>
        </w:tc>
      </w:tr>
    </w:tbl>
    <w:p w14:paraId="57C9D40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79EEAAA5" w14:textId="77777777" w:rsidTr="00CC4BCD">
        <w:tc>
          <w:tcPr>
            <w:tcW w:w="1780" w:type="dxa"/>
          </w:tcPr>
          <w:p w14:paraId="6360B76A" w14:textId="5415710E" w:rsidR="00CC4BCD" w:rsidRPr="00CC4BCD" w:rsidRDefault="00CC4BCD" w:rsidP="00CC4BCD">
            <w:pPr>
              <w:pStyle w:val="NoSpacing"/>
              <w:rPr>
                <w:b/>
                <w:lang w:val="en-GB"/>
              </w:rPr>
            </w:pPr>
            <w:r w:rsidRPr="00CC4BCD">
              <w:rPr>
                <w:b/>
                <w:lang w:val="en-GB"/>
              </w:rPr>
              <w:t>Door Numbers</w:t>
            </w:r>
          </w:p>
        </w:tc>
        <w:tc>
          <w:tcPr>
            <w:tcW w:w="1780" w:type="dxa"/>
          </w:tcPr>
          <w:p w14:paraId="10694F2D" w14:textId="77777777" w:rsidR="00CC4BCD" w:rsidRDefault="00CC4BCD" w:rsidP="00CC4BCD">
            <w:pPr>
              <w:pStyle w:val="NoSpacing"/>
              <w:rPr>
                <w:lang w:val="en-GB"/>
              </w:rPr>
            </w:pPr>
          </w:p>
        </w:tc>
        <w:tc>
          <w:tcPr>
            <w:tcW w:w="1780" w:type="dxa"/>
          </w:tcPr>
          <w:p w14:paraId="330F39E1" w14:textId="77777777" w:rsidR="00CC4BCD" w:rsidRDefault="00CC4BCD" w:rsidP="00CC4BCD">
            <w:pPr>
              <w:pStyle w:val="NoSpacing"/>
              <w:rPr>
                <w:lang w:val="en-GB"/>
              </w:rPr>
            </w:pPr>
          </w:p>
        </w:tc>
        <w:tc>
          <w:tcPr>
            <w:tcW w:w="1781" w:type="dxa"/>
          </w:tcPr>
          <w:p w14:paraId="6A2C3FFB" w14:textId="77777777" w:rsidR="00CC4BCD" w:rsidRDefault="00CC4BCD" w:rsidP="00CC4BCD">
            <w:pPr>
              <w:pStyle w:val="NoSpacing"/>
              <w:rPr>
                <w:lang w:val="en-GB"/>
              </w:rPr>
            </w:pPr>
          </w:p>
        </w:tc>
        <w:tc>
          <w:tcPr>
            <w:tcW w:w="1781" w:type="dxa"/>
          </w:tcPr>
          <w:p w14:paraId="3E9F78D2" w14:textId="77777777" w:rsidR="00CC4BCD" w:rsidRDefault="00CC4BCD" w:rsidP="00CC4BCD">
            <w:pPr>
              <w:pStyle w:val="NoSpacing"/>
              <w:rPr>
                <w:lang w:val="en-GB"/>
              </w:rPr>
            </w:pPr>
          </w:p>
        </w:tc>
        <w:tc>
          <w:tcPr>
            <w:tcW w:w="1781" w:type="dxa"/>
          </w:tcPr>
          <w:p w14:paraId="06EAD4B4" w14:textId="77777777" w:rsidR="00CC4BCD" w:rsidRDefault="00CC4BCD" w:rsidP="00CC4BCD">
            <w:pPr>
              <w:pStyle w:val="NoSpacing"/>
              <w:rPr>
                <w:lang w:val="en-GB"/>
              </w:rPr>
            </w:pPr>
          </w:p>
        </w:tc>
      </w:tr>
      <w:tr w:rsidR="00CC4BCD" w14:paraId="6DDFD630" w14:textId="77777777" w:rsidTr="00CC4BCD">
        <w:tc>
          <w:tcPr>
            <w:tcW w:w="1780" w:type="dxa"/>
          </w:tcPr>
          <w:p w14:paraId="76878F1F" w14:textId="77777777" w:rsidR="00CC4BCD" w:rsidRPr="00CC4BCD" w:rsidRDefault="00CC4BCD" w:rsidP="00CC4BCD">
            <w:pPr>
              <w:pStyle w:val="NoSpacing"/>
              <w:rPr>
                <w:b/>
                <w:lang w:val="en-GB"/>
              </w:rPr>
            </w:pPr>
          </w:p>
        </w:tc>
        <w:tc>
          <w:tcPr>
            <w:tcW w:w="1780" w:type="dxa"/>
          </w:tcPr>
          <w:p w14:paraId="498AA25B" w14:textId="77777777" w:rsidR="00CC4BCD" w:rsidRDefault="00CC4BCD" w:rsidP="00CC4BCD">
            <w:pPr>
              <w:pStyle w:val="NoSpacing"/>
              <w:rPr>
                <w:lang w:val="en-GB"/>
              </w:rPr>
            </w:pPr>
          </w:p>
        </w:tc>
        <w:tc>
          <w:tcPr>
            <w:tcW w:w="1780" w:type="dxa"/>
          </w:tcPr>
          <w:p w14:paraId="66834DE7" w14:textId="77777777" w:rsidR="00CC4BCD" w:rsidRDefault="00CC4BCD" w:rsidP="00CC4BCD">
            <w:pPr>
              <w:pStyle w:val="NoSpacing"/>
              <w:rPr>
                <w:lang w:val="en-GB"/>
              </w:rPr>
            </w:pPr>
          </w:p>
        </w:tc>
        <w:tc>
          <w:tcPr>
            <w:tcW w:w="1781" w:type="dxa"/>
          </w:tcPr>
          <w:p w14:paraId="565096BF" w14:textId="77777777" w:rsidR="00CC4BCD" w:rsidRDefault="00CC4BCD" w:rsidP="00CC4BCD">
            <w:pPr>
              <w:pStyle w:val="NoSpacing"/>
              <w:rPr>
                <w:lang w:val="en-GB"/>
              </w:rPr>
            </w:pPr>
          </w:p>
        </w:tc>
        <w:tc>
          <w:tcPr>
            <w:tcW w:w="1781" w:type="dxa"/>
          </w:tcPr>
          <w:p w14:paraId="6CB3F294" w14:textId="77777777" w:rsidR="00CC4BCD" w:rsidRDefault="00CC4BCD" w:rsidP="00CC4BCD">
            <w:pPr>
              <w:pStyle w:val="NoSpacing"/>
              <w:rPr>
                <w:lang w:val="en-GB"/>
              </w:rPr>
            </w:pPr>
          </w:p>
        </w:tc>
        <w:tc>
          <w:tcPr>
            <w:tcW w:w="1781" w:type="dxa"/>
          </w:tcPr>
          <w:p w14:paraId="4E6E05C3" w14:textId="77777777" w:rsidR="00CC4BCD" w:rsidRDefault="00CC4BCD" w:rsidP="00CC4BCD">
            <w:pPr>
              <w:pStyle w:val="NoSpacing"/>
              <w:rPr>
                <w:lang w:val="en-GB"/>
              </w:rPr>
            </w:pPr>
          </w:p>
        </w:tc>
      </w:tr>
      <w:tr w:rsidR="00CC4BCD" w14:paraId="23620A4A" w14:textId="77777777" w:rsidTr="00CC4BCD">
        <w:tc>
          <w:tcPr>
            <w:tcW w:w="1780" w:type="dxa"/>
          </w:tcPr>
          <w:p w14:paraId="73577C55" w14:textId="03317547" w:rsidR="00CC4BCD" w:rsidRPr="00CC4BCD" w:rsidRDefault="00CC4BCD" w:rsidP="00CC4BCD">
            <w:pPr>
              <w:pStyle w:val="NoSpacing"/>
              <w:rPr>
                <w:lang w:val="en-GB"/>
              </w:rPr>
            </w:pPr>
            <w:r w:rsidRPr="00CC4BCD">
              <w:rPr>
                <w:lang w:val="en-GB"/>
              </w:rPr>
              <w:t>PM.DR.01.08.02</w:t>
            </w:r>
          </w:p>
        </w:tc>
        <w:tc>
          <w:tcPr>
            <w:tcW w:w="1780" w:type="dxa"/>
          </w:tcPr>
          <w:p w14:paraId="7E49B18D" w14:textId="1B6CE7B5" w:rsidR="00CC4BCD" w:rsidRPr="00CC4BCD" w:rsidRDefault="00CC4BCD" w:rsidP="00CC4BCD">
            <w:pPr>
              <w:pStyle w:val="NoSpacing"/>
              <w:rPr>
                <w:lang w:val="en-GB"/>
              </w:rPr>
            </w:pPr>
            <w:r w:rsidRPr="00CC4BCD">
              <w:rPr>
                <w:lang w:val="en-GB"/>
              </w:rPr>
              <w:t>PM.DR.01.08.03</w:t>
            </w:r>
          </w:p>
        </w:tc>
        <w:tc>
          <w:tcPr>
            <w:tcW w:w="1780" w:type="dxa"/>
          </w:tcPr>
          <w:p w14:paraId="6C2D64FB" w14:textId="77777777" w:rsidR="00CC4BCD" w:rsidRDefault="00CC4BCD" w:rsidP="00CC4BCD">
            <w:pPr>
              <w:pStyle w:val="NoSpacing"/>
              <w:rPr>
                <w:lang w:val="en-GB"/>
              </w:rPr>
            </w:pPr>
          </w:p>
        </w:tc>
        <w:tc>
          <w:tcPr>
            <w:tcW w:w="1781" w:type="dxa"/>
          </w:tcPr>
          <w:p w14:paraId="2487EDA4" w14:textId="77777777" w:rsidR="00CC4BCD" w:rsidRDefault="00CC4BCD" w:rsidP="00CC4BCD">
            <w:pPr>
              <w:pStyle w:val="NoSpacing"/>
              <w:rPr>
                <w:lang w:val="en-GB"/>
              </w:rPr>
            </w:pPr>
          </w:p>
        </w:tc>
        <w:tc>
          <w:tcPr>
            <w:tcW w:w="1781" w:type="dxa"/>
          </w:tcPr>
          <w:p w14:paraId="0DB47B2E" w14:textId="77777777" w:rsidR="00CC4BCD" w:rsidRDefault="00CC4BCD" w:rsidP="00CC4BCD">
            <w:pPr>
              <w:pStyle w:val="NoSpacing"/>
              <w:rPr>
                <w:lang w:val="en-GB"/>
              </w:rPr>
            </w:pPr>
          </w:p>
        </w:tc>
        <w:tc>
          <w:tcPr>
            <w:tcW w:w="1781" w:type="dxa"/>
          </w:tcPr>
          <w:p w14:paraId="5FE65BF1" w14:textId="77777777" w:rsidR="00CC4BCD" w:rsidRDefault="00CC4BCD" w:rsidP="00CC4BCD">
            <w:pPr>
              <w:pStyle w:val="NoSpacing"/>
              <w:rPr>
                <w:lang w:val="en-GB"/>
              </w:rPr>
            </w:pPr>
          </w:p>
        </w:tc>
      </w:tr>
    </w:tbl>
    <w:p w14:paraId="2B19988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559A09C8" w14:textId="77777777" w:rsidTr="00CC4BCD">
        <w:trPr>
          <w:cantSplit/>
        </w:trPr>
        <w:tc>
          <w:tcPr>
            <w:tcW w:w="0" w:type="auto"/>
          </w:tcPr>
          <w:p w14:paraId="195A9881" w14:textId="117619E5" w:rsidR="00CC4BCD" w:rsidRPr="00CC4BCD" w:rsidRDefault="00CC4BCD" w:rsidP="00CC4BCD">
            <w:pPr>
              <w:pStyle w:val="NoSpacing"/>
              <w:rPr>
                <w:b/>
                <w:lang w:val="en-GB"/>
              </w:rPr>
            </w:pPr>
            <w:r w:rsidRPr="00CC4BCD">
              <w:rPr>
                <w:b/>
                <w:lang w:val="en-GB"/>
              </w:rPr>
              <w:t>Remarks</w:t>
            </w:r>
          </w:p>
        </w:tc>
        <w:tc>
          <w:tcPr>
            <w:tcW w:w="0" w:type="auto"/>
          </w:tcPr>
          <w:p w14:paraId="43995997" w14:textId="77777777" w:rsidR="00CC4BCD" w:rsidRDefault="00CC4BCD" w:rsidP="00CC4BCD">
            <w:pPr>
              <w:pStyle w:val="NoSpacing"/>
              <w:rPr>
                <w:lang w:val="en-GB"/>
              </w:rPr>
            </w:pPr>
          </w:p>
        </w:tc>
        <w:tc>
          <w:tcPr>
            <w:tcW w:w="0" w:type="auto"/>
          </w:tcPr>
          <w:p w14:paraId="6D0ECFB1" w14:textId="77777777" w:rsidR="00CC4BCD" w:rsidRDefault="00CC4BCD" w:rsidP="00CC4BCD">
            <w:pPr>
              <w:pStyle w:val="NoSpacing"/>
              <w:rPr>
                <w:lang w:val="en-GB"/>
              </w:rPr>
            </w:pPr>
          </w:p>
        </w:tc>
        <w:tc>
          <w:tcPr>
            <w:tcW w:w="0" w:type="auto"/>
          </w:tcPr>
          <w:p w14:paraId="6C42B155" w14:textId="77777777" w:rsidR="00CC4BCD" w:rsidRDefault="00CC4BCD" w:rsidP="00CC4BCD">
            <w:pPr>
              <w:pStyle w:val="NoSpacing"/>
              <w:rPr>
                <w:lang w:val="en-GB"/>
              </w:rPr>
            </w:pPr>
          </w:p>
        </w:tc>
      </w:tr>
    </w:tbl>
    <w:p w14:paraId="0673FF1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9745445" w14:textId="77777777" w:rsidTr="00CC4BCD">
        <w:trPr>
          <w:cantSplit/>
        </w:trPr>
        <w:tc>
          <w:tcPr>
            <w:tcW w:w="0" w:type="auto"/>
          </w:tcPr>
          <w:p w14:paraId="38F6C0E2" w14:textId="77777777" w:rsidR="00CC4BCD" w:rsidRDefault="00CC4BCD" w:rsidP="00CC4BCD">
            <w:pPr>
              <w:pStyle w:val="NoSpacing"/>
              <w:rPr>
                <w:lang w:val="en-GB"/>
              </w:rPr>
            </w:pPr>
          </w:p>
        </w:tc>
        <w:tc>
          <w:tcPr>
            <w:tcW w:w="0" w:type="auto"/>
          </w:tcPr>
          <w:p w14:paraId="6D526F79" w14:textId="77777777" w:rsidR="00CC4BCD" w:rsidRDefault="00CC4BCD" w:rsidP="00CC4BCD">
            <w:pPr>
              <w:pStyle w:val="NoSpacing"/>
              <w:rPr>
                <w:lang w:val="en-GB"/>
              </w:rPr>
            </w:pPr>
          </w:p>
        </w:tc>
        <w:tc>
          <w:tcPr>
            <w:tcW w:w="0" w:type="auto"/>
          </w:tcPr>
          <w:p w14:paraId="0E8B58D7" w14:textId="77777777" w:rsidR="00CC4BCD" w:rsidRDefault="00CC4BCD" w:rsidP="00CC4BCD">
            <w:pPr>
              <w:pStyle w:val="NoSpacing"/>
              <w:rPr>
                <w:lang w:val="en-GB"/>
              </w:rPr>
            </w:pPr>
          </w:p>
        </w:tc>
        <w:tc>
          <w:tcPr>
            <w:tcW w:w="0" w:type="auto"/>
          </w:tcPr>
          <w:p w14:paraId="12DBE888" w14:textId="77777777" w:rsidR="00CC4BCD" w:rsidRDefault="00CC4BCD" w:rsidP="00CC4BCD">
            <w:pPr>
              <w:pStyle w:val="NoSpacing"/>
              <w:rPr>
                <w:lang w:val="en-GB"/>
              </w:rPr>
            </w:pPr>
          </w:p>
        </w:tc>
      </w:tr>
    </w:tbl>
    <w:p w14:paraId="690194B2"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5580"/>
        <w:gridCol w:w="222"/>
        <w:gridCol w:w="222"/>
      </w:tblGrid>
      <w:tr w:rsidR="00CC4BCD" w14:paraId="05294A1A" w14:textId="77777777" w:rsidTr="00CC4BCD">
        <w:trPr>
          <w:cantSplit/>
        </w:trPr>
        <w:tc>
          <w:tcPr>
            <w:tcW w:w="0" w:type="auto"/>
          </w:tcPr>
          <w:p w14:paraId="43B50DB3" w14:textId="1C0C74B4" w:rsidR="00CC4BCD" w:rsidRPr="00CC4BCD" w:rsidRDefault="00CC4BCD" w:rsidP="00CC4BCD">
            <w:pPr>
              <w:pStyle w:val="NoSpacing"/>
              <w:rPr>
                <w:b/>
                <w:lang w:val="en-GB"/>
              </w:rPr>
            </w:pPr>
            <w:bookmarkStart w:id="30" w:name="HWSet13" w:colFirst="0" w:colLast="0"/>
            <w:r w:rsidRPr="00CC4BCD">
              <w:rPr>
                <w:b/>
                <w:lang w:val="en-GB"/>
              </w:rPr>
              <w:t>Set 0115     -</w:t>
            </w:r>
          </w:p>
        </w:tc>
        <w:tc>
          <w:tcPr>
            <w:tcW w:w="0" w:type="auto"/>
          </w:tcPr>
          <w:p w14:paraId="13DB5490" w14:textId="24E5EC24" w:rsidR="00CC4BCD" w:rsidRPr="00CC4BCD" w:rsidRDefault="00CC4BCD" w:rsidP="00CC4BCD">
            <w:pPr>
              <w:pStyle w:val="NoSpacing"/>
              <w:rPr>
                <w:b/>
                <w:lang w:val="en-GB"/>
              </w:rPr>
            </w:pPr>
            <w:r w:rsidRPr="00CC4BCD">
              <w:rPr>
                <w:b/>
                <w:lang w:val="en-GB"/>
              </w:rPr>
              <w:t>BOH - Double lockable door w/levers 2.2 (FD) - DRT-45 - FD120</w:t>
            </w:r>
          </w:p>
        </w:tc>
        <w:tc>
          <w:tcPr>
            <w:tcW w:w="0" w:type="auto"/>
          </w:tcPr>
          <w:p w14:paraId="6047C531" w14:textId="77777777" w:rsidR="00CC4BCD" w:rsidRDefault="00CC4BCD" w:rsidP="00CC4BCD">
            <w:pPr>
              <w:pStyle w:val="NoSpacing"/>
              <w:rPr>
                <w:lang w:val="en-GB"/>
              </w:rPr>
            </w:pPr>
          </w:p>
        </w:tc>
        <w:tc>
          <w:tcPr>
            <w:tcW w:w="0" w:type="auto"/>
          </w:tcPr>
          <w:p w14:paraId="3C64E170" w14:textId="77777777" w:rsidR="00CC4BCD" w:rsidRDefault="00CC4BCD" w:rsidP="00CC4BCD">
            <w:pPr>
              <w:pStyle w:val="NoSpacing"/>
              <w:rPr>
                <w:lang w:val="en-GB"/>
              </w:rPr>
            </w:pPr>
          </w:p>
        </w:tc>
      </w:tr>
      <w:bookmarkEnd w:id="30"/>
    </w:tbl>
    <w:p w14:paraId="713A016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7161B143" w14:textId="77777777" w:rsidTr="008E327E">
        <w:trPr>
          <w:cantSplit/>
        </w:trPr>
        <w:tc>
          <w:tcPr>
            <w:tcW w:w="1068" w:type="dxa"/>
          </w:tcPr>
          <w:p w14:paraId="3EFBD3F5" w14:textId="541185B5" w:rsidR="00CC4BCD" w:rsidRPr="00CC4BCD" w:rsidRDefault="00CC4BCD" w:rsidP="00CC4BCD">
            <w:pPr>
              <w:rPr>
                <w:b/>
                <w:lang w:val="en-GB"/>
              </w:rPr>
            </w:pPr>
            <w:r w:rsidRPr="00CC4BCD">
              <w:rPr>
                <w:b/>
                <w:lang w:val="en-GB"/>
              </w:rPr>
              <w:t>Quantity</w:t>
            </w:r>
          </w:p>
        </w:tc>
        <w:tc>
          <w:tcPr>
            <w:tcW w:w="2136" w:type="dxa"/>
          </w:tcPr>
          <w:p w14:paraId="201FECE6" w14:textId="3F435BD4" w:rsidR="00CC4BCD" w:rsidRPr="00CC4BCD" w:rsidRDefault="00CC4BCD" w:rsidP="00CC4BCD">
            <w:pPr>
              <w:rPr>
                <w:b/>
                <w:lang w:val="en-GB"/>
              </w:rPr>
            </w:pPr>
            <w:r w:rsidRPr="00CC4BCD">
              <w:rPr>
                <w:b/>
                <w:lang w:val="en-GB"/>
              </w:rPr>
              <w:t>Item number</w:t>
            </w:r>
          </w:p>
        </w:tc>
        <w:tc>
          <w:tcPr>
            <w:tcW w:w="7479" w:type="dxa"/>
          </w:tcPr>
          <w:p w14:paraId="0C5343EE" w14:textId="16269D26" w:rsidR="00CC4BCD" w:rsidRPr="00CC4BCD" w:rsidRDefault="00CC4BCD" w:rsidP="00CC4BCD">
            <w:pPr>
              <w:rPr>
                <w:b/>
                <w:lang w:val="en-GB"/>
              </w:rPr>
            </w:pPr>
            <w:r w:rsidRPr="00CC4BCD">
              <w:rPr>
                <w:b/>
                <w:lang w:val="en-GB"/>
              </w:rPr>
              <w:t>Description</w:t>
            </w:r>
          </w:p>
        </w:tc>
      </w:tr>
      <w:tr w:rsidR="00CC4BCD" w14:paraId="389B63AB" w14:textId="77777777" w:rsidTr="008E327E">
        <w:trPr>
          <w:cantSplit/>
        </w:trPr>
        <w:tc>
          <w:tcPr>
            <w:tcW w:w="1068" w:type="dxa"/>
          </w:tcPr>
          <w:p w14:paraId="309FC035" w14:textId="3C4B75FB" w:rsidR="00CC4BCD" w:rsidRPr="00CC4BCD" w:rsidRDefault="00CC4BCD" w:rsidP="00CC4BCD">
            <w:pPr>
              <w:rPr>
                <w:lang w:val="en-GB"/>
              </w:rPr>
            </w:pPr>
            <w:r w:rsidRPr="00CC4BCD">
              <w:rPr>
                <w:lang w:val="en-GB"/>
              </w:rPr>
              <w:t>1.00 ea</w:t>
            </w:r>
          </w:p>
        </w:tc>
        <w:tc>
          <w:tcPr>
            <w:tcW w:w="2136" w:type="dxa"/>
          </w:tcPr>
          <w:p w14:paraId="7B9D749C" w14:textId="35F9F660" w:rsidR="00CC4BCD" w:rsidRPr="00CC4BCD" w:rsidRDefault="00CC4BCD" w:rsidP="00CC4BCD">
            <w:pPr>
              <w:rPr>
                <w:lang w:val="en-GB"/>
              </w:rPr>
            </w:pPr>
            <w:r w:rsidRPr="00CC4BCD">
              <w:rPr>
                <w:lang w:val="en-GB"/>
              </w:rPr>
              <w:t>XX48810B *</w:t>
            </w:r>
          </w:p>
        </w:tc>
        <w:tc>
          <w:tcPr>
            <w:tcW w:w="7479" w:type="dxa"/>
          </w:tcPr>
          <w:p w14:paraId="628F9030" w14:textId="516D92B2" w:rsidR="00CC4BCD" w:rsidRPr="00CC4BCD" w:rsidRDefault="00CC4BCD" w:rsidP="00CC4BCD">
            <w:pPr>
              <w:rPr>
                <w:lang w:val="en-GB"/>
              </w:rPr>
            </w:pPr>
            <w:r w:rsidRPr="00CC4BCD">
              <w:rPr>
                <w:lang w:val="en-GB"/>
              </w:rPr>
              <w:t>Allgood Hardware Barza Bolt Keep type B – top mounting door opening outward</w:t>
            </w:r>
          </w:p>
        </w:tc>
      </w:tr>
      <w:tr w:rsidR="00CC4BCD" w14:paraId="32E0BF62" w14:textId="77777777" w:rsidTr="008E327E">
        <w:trPr>
          <w:cantSplit/>
        </w:trPr>
        <w:tc>
          <w:tcPr>
            <w:tcW w:w="1068" w:type="dxa"/>
          </w:tcPr>
          <w:p w14:paraId="493AFA5C" w14:textId="731AF308" w:rsidR="00CC4BCD" w:rsidRPr="00CC4BCD" w:rsidRDefault="00CC4BCD" w:rsidP="00CC4BCD">
            <w:pPr>
              <w:rPr>
                <w:lang w:val="en-GB"/>
              </w:rPr>
            </w:pPr>
            <w:r w:rsidRPr="00CC4BCD">
              <w:rPr>
                <w:lang w:val="en-GB"/>
              </w:rPr>
              <w:t>1.00 ea</w:t>
            </w:r>
          </w:p>
        </w:tc>
        <w:tc>
          <w:tcPr>
            <w:tcW w:w="2136" w:type="dxa"/>
          </w:tcPr>
          <w:p w14:paraId="76A37136" w14:textId="6BEA7157" w:rsidR="00CC4BCD" w:rsidRPr="00CC4BCD" w:rsidRDefault="00CC4BCD" w:rsidP="00CC4BCD">
            <w:pPr>
              <w:rPr>
                <w:lang w:val="en-GB"/>
              </w:rPr>
            </w:pPr>
            <w:r w:rsidRPr="00CC4BCD">
              <w:rPr>
                <w:lang w:val="en-GB"/>
              </w:rPr>
              <w:t>XX48810E *</w:t>
            </w:r>
          </w:p>
        </w:tc>
        <w:tc>
          <w:tcPr>
            <w:tcW w:w="7479" w:type="dxa"/>
          </w:tcPr>
          <w:p w14:paraId="773B23FE" w14:textId="1C0B0521" w:rsidR="00CC4BCD" w:rsidRPr="00CC4BCD" w:rsidRDefault="00CC4BCD" w:rsidP="00CC4BCD">
            <w:pPr>
              <w:rPr>
                <w:lang w:val="en-GB"/>
              </w:rPr>
            </w:pPr>
            <w:r w:rsidRPr="00CC4BCD">
              <w:rPr>
                <w:lang w:val="en-GB"/>
              </w:rPr>
              <w:t>Barza Bolt Easy Clean Socket Type E</w:t>
            </w:r>
          </w:p>
        </w:tc>
      </w:tr>
      <w:tr w:rsidR="00CC4BCD" w14:paraId="68D8AC85" w14:textId="77777777" w:rsidTr="008E327E">
        <w:trPr>
          <w:cantSplit/>
        </w:trPr>
        <w:tc>
          <w:tcPr>
            <w:tcW w:w="1068" w:type="dxa"/>
          </w:tcPr>
          <w:p w14:paraId="0BFABBA2" w14:textId="5B5F46B4" w:rsidR="00CC4BCD" w:rsidRPr="00CC4BCD" w:rsidRDefault="00CC4BCD" w:rsidP="00CC4BCD">
            <w:pPr>
              <w:rPr>
                <w:lang w:val="en-GB"/>
              </w:rPr>
            </w:pPr>
            <w:r w:rsidRPr="00CC4BCD">
              <w:rPr>
                <w:lang w:val="en-GB"/>
              </w:rPr>
              <w:t>8.00 ea</w:t>
            </w:r>
          </w:p>
        </w:tc>
        <w:tc>
          <w:tcPr>
            <w:tcW w:w="2136" w:type="dxa"/>
          </w:tcPr>
          <w:p w14:paraId="2CFCF3D2" w14:textId="71283FCE" w:rsidR="00CC4BCD" w:rsidRPr="00CC4BCD" w:rsidRDefault="00CC4BCD" w:rsidP="00CC4BCD">
            <w:pPr>
              <w:rPr>
                <w:lang w:val="en-GB"/>
              </w:rPr>
            </w:pPr>
            <w:r w:rsidRPr="00CC4BCD">
              <w:rPr>
                <w:lang w:val="en-GB"/>
              </w:rPr>
              <w:t>SS8064</w:t>
            </w:r>
          </w:p>
        </w:tc>
        <w:tc>
          <w:tcPr>
            <w:tcW w:w="7479" w:type="dxa"/>
          </w:tcPr>
          <w:p w14:paraId="7F227B14" w14:textId="0963775B" w:rsidR="00CC4BCD" w:rsidRPr="00CC4BCD" w:rsidRDefault="00CC4BCD" w:rsidP="00CC4BCD">
            <w:pPr>
              <w:rPr>
                <w:lang w:val="en-GB"/>
              </w:rPr>
            </w:pPr>
            <w:r w:rsidRPr="00CC4BCD">
              <w:rPr>
                <w:lang w:val="en-GB"/>
              </w:rPr>
              <w:t>Allgood Hardware 100x100x3mm,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5409B660" w14:textId="77777777" w:rsidTr="008E327E">
        <w:trPr>
          <w:cantSplit/>
        </w:trPr>
        <w:tc>
          <w:tcPr>
            <w:tcW w:w="1068" w:type="dxa"/>
          </w:tcPr>
          <w:p w14:paraId="397EEB71" w14:textId="13A657B8" w:rsidR="00CC4BCD" w:rsidRPr="00CC4BCD" w:rsidRDefault="00CC4BCD" w:rsidP="00CC4BCD">
            <w:pPr>
              <w:rPr>
                <w:lang w:val="en-GB"/>
              </w:rPr>
            </w:pPr>
            <w:r w:rsidRPr="00CC4BCD">
              <w:rPr>
                <w:lang w:val="en-GB"/>
              </w:rPr>
              <w:t>16.00 ea</w:t>
            </w:r>
          </w:p>
        </w:tc>
        <w:tc>
          <w:tcPr>
            <w:tcW w:w="2136" w:type="dxa"/>
          </w:tcPr>
          <w:p w14:paraId="551B299D" w14:textId="6F7FF553" w:rsidR="00CC4BCD" w:rsidRPr="00CC4BCD" w:rsidRDefault="00CC4BCD" w:rsidP="00CC4BCD">
            <w:pPr>
              <w:rPr>
                <w:lang w:val="en-GB"/>
              </w:rPr>
            </w:pPr>
            <w:r w:rsidRPr="00CC4BCD">
              <w:rPr>
                <w:lang w:val="en-GB"/>
              </w:rPr>
              <w:t>XX8064FP</w:t>
            </w:r>
          </w:p>
        </w:tc>
        <w:tc>
          <w:tcPr>
            <w:tcW w:w="7479" w:type="dxa"/>
          </w:tcPr>
          <w:p w14:paraId="0E184487" w14:textId="1AF355EF" w:rsidR="00CC4BCD" w:rsidRPr="00CC4BCD" w:rsidRDefault="00CC4BCD" w:rsidP="00CC4BCD">
            <w:pPr>
              <w:rPr>
                <w:lang w:val="en-GB"/>
              </w:rPr>
            </w:pPr>
            <w:r w:rsidRPr="00CC4BCD">
              <w:rPr>
                <w:lang w:val="en-GB"/>
              </w:rPr>
              <w:t>Allgood Hardware 98x39x1mm intumescent pack to suit 8064 &amp; 97502 butt hinges comprising 2 Blades per pack, 1 pack required per hinge for FD30 / 2 packs per hinge for FD60/FD90/FD120 applications</w:t>
            </w:r>
          </w:p>
        </w:tc>
      </w:tr>
      <w:tr w:rsidR="00CC4BCD" w14:paraId="0CA4AF23" w14:textId="77777777" w:rsidTr="008E327E">
        <w:trPr>
          <w:cantSplit/>
        </w:trPr>
        <w:tc>
          <w:tcPr>
            <w:tcW w:w="1068" w:type="dxa"/>
          </w:tcPr>
          <w:p w14:paraId="7DE7DE36" w14:textId="24DF8B09" w:rsidR="00CC4BCD" w:rsidRPr="00CC4BCD" w:rsidRDefault="00CC4BCD" w:rsidP="00CC4BCD">
            <w:pPr>
              <w:rPr>
                <w:lang w:val="en-GB"/>
              </w:rPr>
            </w:pPr>
            <w:r w:rsidRPr="00CC4BCD">
              <w:rPr>
                <w:lang w:val="en-GB"/>
              </w:rPr>
              <w:t>1.00 ea</w:t>
            </w:r>
          </w:p>
        </w:tc>
        <w:tc>
          <w:tcPr>
            <w:tcW w:w="2136" w:type="dxa"/>
          </w:tcPr>
          <w:p w14:paraId="4344C9CF" w14:textId="2EE5B063" w:rsidR="00CC4BCD" w:rsidRPr="00CC4BCD" w:rsidRDefault="00CC4BCD" w:rsidP="00CC4BCD">
            <w:pPr>
              <w:rPr>
                <w:lang w:val="en-GB"/>
              </w:rPr>
            </w:pPr>
            <w:r w:rsidRPr="00CC4BCD">
              <w:rPr>
                <w:lang w:val="en-GB"/>
              </w:rPr>
              <w:t>XX98141S6</w:t>
            </w:r>
          </w:p>
        </w:tc>
        <w:tc>
          <w:tcPr>
            <w:tcW w:w="7479" w:type="dxa"/>
          </w:tcPr>
          <w:p w14:paraId="40FEDE58" w14:textId="433C8D60"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357B8D6A" w14:textId="77777777" w:rsidTr="008E327E">
        <w:trPr>
          <w:cantSplit/>
        </w:trPr>
        <w:tc>
          <w:tcPr>
            <w:tcW w:w="1068" w:type="dxa"/>
          </w:tcPr>
          <w:p w14:paraId="2AA6E96E" w14:textId="5FECED2E" w:rsidR="00CC4BCD" w:rsidRPr="00CC4BCD" w:rsidRDefault="00CC4BCD" w:rsidP="00CC4BCD">
            <w:pPr>
              <w:rPr>
                <w:lang w:val="en-GB"/>
              </w:rPr>
            </w:pPr>
            <w:r w:rsidRPr="00CC4BCD">
              <w:rPr>
                <w:lang w:val="en-GB"/>
              </w:rPr>
              <w:t>1.00 ea</w:t>
            </w:r>
          </w:p>
        </w:tc>
        <w:tc>
          <w:tcPr>
            <w:tcW w:w="2136" w:type="dxa"/>
          </w:tcPr>
          <w:p w14:paraId="6055E478" w14:textId="1F53D71A" w:rsidR="00CC4BCD" w:rsidRPr="00CC4BCD" w:rsidRDefault="00CC4BCD" w:rsidP="00CC4BCD">
            <w:pPr>
              <w:rPr>
                <w:lang w:val="en-GB"/>
              </w:rPr>
            </w:pPr>
            <w:r w:rsidRPr="00CC4BCD">
              <w:rPr>
                <w:lang w:val="en-GB"/>
              </w:rPr>
              <w:t>XX98141S66</w:t>
            </w:r>
          </w:p>
        </w:tc>
        <w:tc>
          <w:tcPr>
            <w:tcW w:w="7479" w:type="dxa"/>
          </w:tcPr>
          <w:p w14:paraId="5A2AC2AF" w14:textId="6E6FCEAB" w:rsidR="00CC4BCD" w:rsidRPr="00CC4BCD" w:rsidRDefault="00CC4BCD" w:rsidP="00CC4BCD">
            <w:pPr>
              <w:rPr>
                <w:lang w:val="en-GB"/>
              </w:rPr>
            </w:pPr>
            <w:r w:rsidRPr="00CC4BCD">
              <w:rPr>
                <w:lang w:val="en-GB"/>
              </w:rPr>
              <w:t>Allgood Hardware, Figure 6, soffit bracket &amp; template, satin stainless steel finish</w:t>
            </w:r>
          </w:p>
        </w:tc>
      </w:tr>
      <w:tr w:rsidR="00CC4BCD" w14:paraId="18E22C39" w14:textId="77777777" w:rsidTr="008E327E">
        <w:trPr>
          <w:cantSplit/>
        </w:trPr>
        <w:tc>
          <w:tcPr>
            <w:tcW w:w="1068" w:type="dxa"/>
          </w:tcPr>
          <w:p w14:paraId="7AFCE6FD" w14:textId="37C741FA" w:rsidR="00CC4BCD" w:rsidRPr="00CC4BCD" w:rsidRDefault="00CC4BCD" w:rsidP="00CC4BCD">
            <w:pPr>
              <w:rPr>
                <w:lang w:val="en-GB"/>
              </w:rPr>
            </w:pPr>
            <w:r w:rsidRPr="00CC4BCD">
              <w:rPr>
                <w:lang w:val="en-GB"/>
              </w:rPr>
              <w:t>1.00 ea</w:t>
            </w:r>
          </w:p>
        </w:tc>
        <w:tc>
          <w:tcPr>
            <w:tcW w:w="2136" w:type="dxa"/>
          </w:tcPr>
          <w:p w14:paraId="5336744A" w14:textId="723AE14B" w:rsidR="00CC4BCD" w:rsidRPr="00CC4BCD" w:rsidRDefault="00CC4BCD" w:rsidP="00CC4BCD">
            <w:pPr>
              <w:rPr>
                <w:lang w:val="en-GB"/>
              </w:rPr>
            </w:pPr>
            <w:r w:rsidRPr="00CC4BCD">
              <w:rPr>
                <w:lang w:val="en-GB"/>
              </w:rPr>
              <w:t>SS7679FN60</w:t>
            </w:r>
          </w:p>
        </w:tc>
        <w:tc>
          <w:tcPr>
            <w:tcW w:w="7479" w:type="dxa"/>
          </w:tcPr>
          <w:p w14:paraId="6B1828CD" w14:textId="1243ABAF"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36689AAD" w14:textId="77777777" w:rsidTr="008E327E">
        <w:trPr>
          <w:cantSplit/>
        </w:trPr>
        <w:tc>
          <w:tcPr>
            <w:tcW w:w="1068" w:type="dxa"/>
          </w:tcPr>
          <w:p w14:paraId="0BBB8BA3" w14:textId="6602B7EF" w:rsidR="00CC4BCD" w:rsidRPr="00CC4BCD" w:rsidRDefault="00CC4BCD" w:rsidP="00CC4BCD">
            <w:pPr>
              <w:rPr>
                <w:lang w:val="en-GB"/>
              </w:rPr>
            </w:pPr>
            <w:r w:rsidRPr="00CC4BCD">
              <w:rPr>
                <w:lang w:val="en-GB"/>
              </w:rPr>
              <w:t>1.00 ea</w:t>
            </w:r>
          </w:p>
        </w:tc>
        <w:tc>
          <w:tcPr>
            <w:tcW w:w="2136" w:type="dxa"/>
          </w:tcPr>
          <w:p w14:paraId="34E8A1DD" w14:textId="11574AE8" w:rsidR="00CC4BCD" w:rsidRPr="00CC4BCD" w:rsidRDefault="00CC4BCD" w:rsidP="00CC4BCD">
            <w:pPr>
              <w:rPr>
                <w:lang w:val="en-GB"/>
              </w:rPr>
            </w:pPr>
            <w:r w:rsidRPr="00CC4BCD">
              <w:rPr>
                <w:lang w:val="en-GB"/>
              </w:rPr>
              <w:t>XX7679FP2 *</w:t>
            </w:r>
          </w:p>
        </w:tc>
        <w:tc>
          <w:tcPr>
            <w:tcW w:w="7479" w:type="dxa"/>
          </w:tcPr>
          <w:p w14:paraId="5B967739" w14:textId="5CE15C27" w:rsidR="00CC4BCD" w:rsidRPr="00CC4BCD" w:rsidRDefault="00CC4BCD" w:rsidP="00CC4BCD">
            <w:pPr>
              <w:rPr>
                <w:lang w:val="en-GB"/>
              </w:rPr>
            </w:pPr>
            <w:r w:rsidRPr="00CC4BCD">
              <w:rPr>
                <w:lang w:val="en-GB"/>
              </w:rPr>
              <w:t>Allgood Hardware intumescent Pack for 76 Series 60mm Backset TFD90 and TFD120</w:t>
            </w:r>
          </w:p>
        </w:tc>
      </w:tr>
      <w:tr w:rsidR="00CC4BCD" w14:paraId="581505DC" w14:textId="77777777" w:rsidTr="008E327E">
        <w:trPr>
          <w:cantSplit/>
        </w:trPr>
        <w:tc>
          <w:tcPr>
            <w:tcW w:w="1068" w:type="dxa"/>
          </w:tcPr>
          <w:p w14:paraId="3CC68FE4" w14:textId="398EA0F7" w:rsidR="00CC4BCD" w:rsidRPr="00CC4BCD" w:rsidRDefault="00CC4BCD" w:rsidP="00CC4BCD">
            <w:pPr>
              <w:rPr>
                <w:lang w:val="en-GB"/>
              </w:rPr>
            </w:pPr>
            <w:r w:rsidRPr="00CC4BCD">
              <w:rPr>
                <w:lang w:val="en-GB"/>
              </w:rPr>
              <w:t>1.00 pr</w:t>
            </w:r>
          </w:p>
        </w:tc>
        <w:tc>
          <w:tcPr>
            <w:tcW w:w="2136" w:type="dxa"/>
          </w:tcPr>
          <w:p w14:paraId="288AE29D" w14:textId="2FC1E79E" w:rsidR="00CC4BCD" w:rsidRPr="00CC4BCD" w:rsidRDefault="00CC4BCD" w:rsidP="00CC4BCD">
            <w:pPr>
              <w:rPr>
                <w:lang w:val="en-GB"/>
              </w:rPr>
            </w:pPr>
            <w:r w:rsidRPr="00CC4BCD">
              <w:rPr>
                <w:lang w:val="en-GB"/>
              </w:rPr>
              <w:t>XX97422SSN</w:t>
            </w:r>
          </w:p>
        </w:tc>
        <w:tc>
          <w:tcPr>
            <w:tcW w:w="7479" w:type="dxa"/>
          </w:tcPr>
          <w:p w14:paraId="73247121" w14:textId="60B03C8A" w:rsidR="00CC4BCD" w:rsidRPr="00CC4BCD" w:rsidRDefault="00CC4BCD" w:rsidP="00CC4BCD">
            <w:pPr>
              <w:rPr>
                <w:lang w:val="en-GB"/>
              </w:rPr>
            </w:pPr>
            <w:r w:rsidRPr="00CC4BCD">
              <w:rPr>
                <w:lang w:val="en-GB"/>
              </w:rPr>
              <w:t>Allgood Alite® 134 x 64mm x 19mmØ Safety lever handles, on Quadaxial® 50Ø x 4mm concealed fixing roses (tested to 1 million cycles), meets BS 8300 and “Doc M”,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389ACDAC" w14:textId="77777777" w:rsidTr="008E327E">
        <w:trPr>
          <w:cantSplit/>
        </w:trPr>
        <w:tc>
          <w:tcPr>
            <w:tcW w:w="1068" w:type="dxa"/>
          </w:tcPr>
          <w:p w14:paraId="29E57E40" w14:textId="25D102EC" w:rsidR="00CC4BCD" w:rsidRPr="00CC4BCD" w:rsidRDefault="00CC4BCD" w:rsidP="00CC4BCD">
            <w:pPr>
              <w:rPr>
                <w:lang w:val="en-GB"/>
              </w:rPr>
            </w:pPr>
            <w:r w:rsidRPr="00CC4BCD">
              <w:rPr>
                <w:lang w:val="en-GB"/>
              </w:rPr>
              <w:t>1.00 ea</w:t>
            </w:r>
          </w:p>
        </w:tc>
        <w:tc>
          <w:tcPr>
            <w:tcW w:w="2136" w:type="dxa"/>
          </w:tcPr>
          <w:p w14:paraId="64291DE9" w14:textId="5E69DD7E" w:rsidR="00CC4BCD" w:rsidRPr="00CC4BCD" w:rsidRDefault="00CC4BCD" w:rsidP="00CC4BCD">
            <w:pPr>
              <w:rPr>
                <w:lang w:val="en-GB"/>
              </w:rPr>
            </w:pPr>
            <w:r w:rsidRPr="00CC4BCD">
              <w:rPr>
                <w:lang w:val="en-GB"/>
              </w:rPr>
              <w:t>XX9066T</w:t>
            </w:r>
          </w:p>
        </w:tc>
        <w:tc>
          <w:tcPr>
            <w:tcW w:w="7479" w:type="dxa"/>
          </w:tcPr>
          <w:p w14:paraId="186D6A7C" w14:textId="1E6308BC" w:rsidR="00CC4BCD" w:rsidRPr="00CC4BCD" w:rsidRDefault="00CC4BCD" w:rsidP="00CC4BCD">
            <w:pPr>
              <w:rPr>
                <w:lang w:val="en-GB"/>
              </w:rPr>
            </w:pPr>
            <w:r w:rsidRPr="00CC4BCD">
              <w:rPr>
                <w:lang w:val="en-GB"/>
              </w:rPr>
              <w:t>Allgood Hardware 8mm HT Spindle, suitable for 45-64mm doors</w:t>
            </w:r>
          </w:p>
        </w:tc>
      </w:tr>
      <w:tr w:rsidR="00CC4BCD" w14:paraId="7DA67841" w14:textId="77777777" w:rsidTr="008E327E">
        <w:trPr>
          <w:cantSplit/>
        </w:trPr>
        <w:tc>
          <w:tcPr>
            <w:tcW w:w="1068" w:type="dxa"/>
          </w:tcPr>
          <w:p w14:paraId="4CB4833E" w14:textId="76605969" w:rsidR="00CC4BCD" w:rsidRPr="00CC4BCD" w:rsidRDefault="00CC4BCD" w:rsidP="00CC4BCD">
            <w:pPr>
              <w:rPr>
                <w:lang w:val="en-GB"/>
              </w:rPr>
            </w:pPr>
            <w:r w:rsidRPr="00CC4BCD">
              <w:rPr>
                <w:lang w:val="en-GB"/>
              </w:rPr>
              <w:t>2.00 ea</w:t>
            </w:r>
          </w:p>
        </w:tc>
        <w:tc>
          <w:tcPr>
            <w:tcW w:w="2136" w:type="dxa"/>
          </w:tcPr>
          <w:p w14:paraId="441BC614" w14:textId="6952FE76" w:rsidR="00CC4BCD" w:rsidRPr="00CC4BCD" w:rsidRDefault="00CC4BCD" w:rsidP="00CC4BCD">
            <w:pPr>
              <w:rPr>
                <w:lang w:val="en-GB"/>
              </w:rPr>
            </w:pPr>
            <w:r w:rsidRPr="00CC4BCD">
              <w:rPr>
                <w:lang w:val="en-GB"/>
              </w:rPr>
              <w:t>MT04100BZ *</w:t>
            </w:r>
          </w:p>
        </w:tc>
        <w:tc>
          <w:tcPr>
            <w:tcW w:w="7479" w:type="dxa"/>
          </w:tcPr>
          <w:p w14:paraId="788ABDF6" w14:textId="2FF8F5AC" w:rsidR="00CC4BCD" w:rsidRPr="00CC4BCD" w:rsidRDefault="00CC4BCD" w:rsidP="00CC4BCD">
            <w:pPr>
              <w:rPr>
                <w:lang w:val="en-GB"/>
              </w:rPr>
            </w:pPr>
            <w:r w:rsidRPr="00CC4BCD">
              <w:rPr>
                <w:lang w:val="en-GB"/>
              </w:rPr>
              <w:t>Allgood Hardware M4 x 100mm Long Pozi countersunk screws, to suit door thicknesses 56-90mm, A2 stainless steel</w:t>
            </w:r>
          </w:p>
        </w:tc>
      </w:tr>
      <w:tr w:rsidR="00CC4BCD" w14:paraId="6A6764E9" w14:textId="77777777" w:rsidTr="008E327E">
        <w:trPr>
          <w:cantSplit/>
        </w:trPr>
        <w:tc>
          <w:tcPr>
            <w:tcW w:w="1068" w:type="dxa"/>
          </w:tcPr>
          <w:p w14:paraId="05783B4B" w14:textId="1B973D47" w:rsidR="00CC4BCD" w:rsidRPr="00CC4BCD" w:rsidRDefault="00CC4BCD" w:rsidP="00CC4BCD">
            <w:pPr>
              <w:rPr>
                <w:lang w:val="en-GB"/>
              </w:rPr>
            </w:pPr>
            <w:r w:rsidRPr="00CC4BCD">
              <w:rPr>
                <w:lang w:val="en-GB"/>
              </w:rPr>
              <w:t>1.00 ea</w:t>
            </w:r>
          </w:p>
        </w:tc>
        <w:tc>
          <w:tcPr>
            <w:tcW w:w="2136" w:type="dxa"/>
          </w:tcPr>
          <w:p w14:paraId="70876FAE" w14:textId="14167F39" w:rsidR="00CC4BCD" w:rsidRPr="00CC4BCD" w:rsidRDefault="00CC4BCD" w:rsidP="00CC4BCD">
            <w:pPr>
              <w:rPr>
                <w:lang w:val="en-GB"/>
              </w:rPr>
            </w:pPr>
            <w:r w:rsidRPr="00CC4BCD">
              <w:rPr>
                <w:lang w:val="en-GB"/>
              </w:rPr>
              <w:t>SN7319CM *</w:t>
            </w:r>
          </w:p>
        </w:tc>
        <w:tc>
          <w:tcPr>
            <w:tcW w:w="7479" w:type="dxa"/>
          </w:tcPr>
          <w:p w14:paraId="16D45256" w14:textId="3CD36995" w:rsidR="00CC4BCD" w:rsidRPr="00CC4BCD" w:rsidRDefault="00CC4BCD" w:rsidP="00CC4BCD">
            <w:pPr>
              <w:rPr>
                <w:lang w:val="en-GB"/>
              </w:rPr>
            </w:pPr>
            <w:r w:rsidRPr="00CC4BCD">
              <w:rPr>
                <w:lang w:val="en-GB"/>
              </w:rPr>
              <w:t>Allgood Hardware 'C' 80mm (40/40)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76F5BFB5" w14:textId="77777777" w:rsidTr="008E327E">
        <w:trPr>
          <w:cantSplit/>
        </w:trPr>
        <w:tc>
          <w:tcPr>
            <w:tcW w:w="1068" w:type="dxa"/>
          </w:tcPr>
          <w:p w14:paraId="4EF41CD2" w14:textId="4CC8880D" w:rsidR="00CC4BCD" w:rsidRPr="00CC4BCD" w:rsidRDefault="00CC4BCD" w:rsidP="00CC4BCD">
            <w:pPr>
              <w:rPr>
                <w:lang w:val="en-GB"/>
              </w:rPr>
            </w:pPr>
            <w:r w:rsidRPr="00CC4BCD">
              <w:rPr>
                <w:lang w:val="en-GB"/>
              </w:rPr>
              <w:t>2.00 ea</w:t>
            </w:r>
          </w:p>
        </w:tc>
        <w:tc>
          <w:tcPr>
            <w:tcW w:w="2136" w:type="dxa"/>
          </w:tcPr>
          <w:p w14:paraId="06028925" w14:textId="441839F5" w:rsidR="00CC4BCD" w:rsidRPr="00CC4BCD" w:rsidRDefault="00CC4BCD" w:rsidP="00CC4BCD">
            <w:pPr>
              <w:rPr>
                <w:lang w:val="en-GB"/>
              </w:rPr>
            </w:pPr>
            <w:r w:rsidRPr="00CC4BCD">
              <w:rPr>
                <w:lang w:val="en-GB"/>
              </w:rPr>
              <w:t>XX97876SS</w:t>
            </w:r>
          </w:p>
        </w:tc>
        <w:tc>
          <w:tcPr>
            <w:tcW w:w="7479" w:type="dxa"/>
          </w:tcPr>
          <w:p w14:paraId="2A5416A7" w14:textId="707440AC"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06343757" w14:textId="77777777" w:rsidTr="008E327E">
        <w:trPr>
          <w:cantSplit/>
        </w:trPr>
        <w:tc>
          <w:tcPr>
            <w:tcW w:w="1068" w:type="dxa"/>
          </w:tcPr>
          <w:p w14:paraId="43479979" w14:textId="1C3BC160" w:rsidR="00CC4BCD" w:rsidRPr="00CC4BCD" w:rsidRDefault="00CC4BCD" w:rsidP="00CC4BCD">
            <w:pPr>
              <w:rPr>
                <w:lang w:val="en-GB"/>
              </w:rPr>
            </w:pPr>
            <w:r w:rsidRPr="00CC4BCD">
              <w:rPr>
                <w:lang w:val="en-GB"/>
              </w:rPr>
              <w:t>2.00 ea</w:t>
            </w:r>
          </w:p>
        </w:tc>
        <w:tc>
          <w:tcPr>
            <w:tcW w:w="2136" w:type="dxa"/>
          </w:tcPr>
          <w:p w14:paraId="2CD785A2" w14:textId="3B763F44" w:rsidR="00CC4BCD" w:rsidRPr="00CC4BCD" w:rsidRDefault="00CC4BCD" w:rsidP="00CC4BCD">
            <w:pPr>
              <w:rPr>
                <w:lang w:val="en-GB"/>
              </w:rPr>
            </w:pPr>
            <w:r w:rsidRPr="00CC4BCD">
              <w:rPr>
                <w:lang w:val="en-GB"/>
              </w:rPr>
              <w:t>XX97948SS</w:t>
            </w:r>
          </w:p>
        </w:tc>
        <w:tc>
          <w:tcPr>
            <w:tcW w:w="7479" w:type="dxa"/>
          </w:tcPr>
          <w:p w14:paraId="632E670D" w14:textId="596E1527"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70359BB" w14:textId="77777777" w:rsidTr="008E327E">
        <w:trPr>
          <w:cantSplit/>
        </w:trPr>
        <w:tc>
          <w:tcPr>
            <w:tcW w:w="1068" w:type="dxa"/>
          </w:tcPr>
          <w:p w14:paraId="5BC24455" w14:textId="36963705" w:rsidR="00CC4BCD" w:rsidRPr="00CC4BCD" w:rsidRDefault="00CC4BCD" w:rsidP="00CC4BCD">
            <w:pPr>
              <w:rPr>
                <w:lang w:val="en-GB"/>
              </w:rPr>
            </w:pPr>
            <w:r w:rsidRPr="00CC4BCD">
              <w:rPr>
                <w:lang w:val="en-GB"/>
              </w:rPr>
              <w:t>2.00 ea</w:t>
            </w:r>
          </w:p>
        </w:tc>
        <w:tc>
          <w:tcPr>
            <w:tcW w:w="2136" w:type="dxa"/>
          </w:tcPr>
          <w:p w14:paraId="46C4647E" w14:textId="3BC99DB9" w:rsidR="00CC4BCD" w:rsidRPr="00CC4BCD" w:rsidRDefault="00CC4BCD" w:rsidP="00CC4BCD">
            <w:pPr>
              <w:rPr>
                <w:lang w:val="en-GB"/>
              </w:rPr>
            </w:pPr>
            <w:r w:rsidRPr="00CC4BCD">
              <w:rPr>
                <w:lang w:val="en-GB"/>
              </w:rPr>
              <w:t>XX97949SS</w:t>
            </w:r>
          </w:p>
        </w:tc>
        <w:tc>
          <w:tcPr>
            <w:tcW w:w="7479" w:type="dxa"/>
          </w:tcPr>
          <w:p w14:paraId="77501A06" w14:textId="6A7A598C"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BEB503B" w14:textId="77777777" w:rsidTr="008E327E">
        <w:trPr>
          <w:cantSplit/>
        </w:trPr>
        <w:tc>
          <w:tcPr>
            <w:tcW w:w="1068" w:type="dxa"/>
          </w:tcPr>
          <w:p w14:paraId="1361DF58" w14:textId="1D71CD7D" w:rsidR="00CC4BCD" w:rsidRPr="00CC4BCD" w:rsidRDefault="00CC4BCD" w:rsidP="00CC4BCD">
            <w:pPr>
              <w:rPr>
                <w:lang w:val="en-GB"/>
              </w:rPr>
            </w:pPr>
            <w:r w:rsidRPr="00CC4BCD">
              <w:rPr>
                <w:lang w:val="en-GB"/>
              </w:rPr>
              <w:t>2.00 ea</w:t>
            </w:r>
          </w:p>
        </w:tc>
        <w:tc>
          <w:tcPr>
            <w:tcW w:w="2136" w:type="dxa"/>
          </w:tcPr>
          <w:p w14:paraId="2CC1F2E2" w14:textId="31E4F706" w:rsidR="00CC4BCD" w:rsidRPr="00CC4BCD" w:rsidRDefault="00CC4BCD" w:rsidP="00CC4BCD">
            <w:pPr>
              <w:rPr>
                <w:lang w:val="en-GB"/>
              </w:rPr>
            </w:pPr>
            <w:r w:rsidRPr="00CC4BCD">
              <w:rPr>
                <w:lang w:val="en-GB"/>
              </w:rPr>
              <w:t>SS48810 *</w:t>
            </w:r>
          </w:p>
        </w:tc>
        <w:tc>
          <w:tcPr>
            <w:tcW w:w="7479" w:type="dxa"/>
          </w:tcPr>
          <w:p w14:paraId="278F9F9F" w14:textId="37E56704" w:rsidR="00CC4BCD" w:rsidRPr="00CC4BCD" w:rsidRDefault="00CC4BCD" w:rsidP="00CC4BCD">
            <w:pPr>
              <w:rPr>
                <w:lang w:val="en-GB"/>
              </w:rPr>
            </w:pPr>
            <w:r w:rsidRPr="00CC4BCD">
              <w:rPr>
                <w:lang w:val="en-GB"/>
              </w:rPr>
              <w:t>Allgood Hardware Barza Bolt 220mm, high security for internal or external doors, tamper and abuse resistant, suitable for use on FD30 fire doors, fully concealed fixings, grade 304, stainless steel finish</w:t>
            </w:r>
          </w:p>
        </w:tc>
      </w:tr>
      <w:tr w:rsidR="00CC4BCD" w14:paraId="12932086" w14:textId="77777777" w:rsidTr="008E327E">
        <w:trPr>
          <w:cantSplit/>
        </w:trPr>
        <w:tc>
          <w:tcPr>
            <w:tcW w:w="1068" w:type="dxa"/>
          </w:tcPr>
          <w:p w14:paraId="0891E101" w14:textId="3153629D" w:rsidR="00CC4BCD" w:rsidRPr="00CC4BCD" w:rsidRDefault="00CC4BCD" w:rsidP="00CC4BCD">
            <w:pPr>
              <w:rPr>
                <w:lang w:val="en-GB"/>
              </w:rPr>
            </w:pPr>
            <w:r w:rsidRPr="00CC4BCD">
              <w:rPr>
                <w:lang w:val="en-GB"/>
              </w:rPr>
              <w:t>2.00 ea</w:t>
            </w:r>
          </w:p>
        </w:tc>
        <w:tc>
          <w:tcPr>
            <w:tcW w:w="2136" w:type="dxa"/>
          </w:tcPr>
          <w:p w14:paraId="5F71A766" w14:textId="66FAE1C5" w:rsidR="00CC4BCD" w:rsidRPr="00CC4BCD" w:rsidRDefault="00CC4BCD" w:rsidP="00CC4BCD">
            <w:pPr>
              <w:rPr>
                <w:lang w:val="en-GB"/>
              </w:rPr>
            </w:pPr>
            <w:r w:rsidRPr="00CC4BCD">
              <w:rPr>
                <w:lang w:val="en-GB"/>
              </w:rPr>
              <w:t>ZQ0062609 *</w:t>
            </w:r>
          </w:p>
        </w:tc>
        <w:tc>
          <w:tcPr>
            <w:tcW w:w="7479" w:type="dxa"/>
          </w:tcPr>
          <w:p w14:paraId="3B165561"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4DB16AF5" w14:textId="77777777" w:rsidR="00CC4BCD" w:rsidRPr="00CC4BCD" w:rsidRDefault="00CC4BCD" w:rsidP="00CC4BCD">
            <w:pPr>
              <w:rPr>
                <w:lang w:val="en-GB"/>
              </w:rPr>
            </w:pPr>
          </w:p>
          <w:p w14:paraId="262FCB33" w14:textId="2A6128B9" w:rsidR="00CC4BCD" w:rsidRPr="00CC4BCD" w:rsidRDefault="00CC4BCD" w:rsidP="00CC4BCD">
            <w:pPr>
              <w:rPr>
                <w:lang w:val="en-GB"/>
              </w:rPr>
            </w:pPr>
            <w:r w:rsidRPr="00CC4BCD">
              <w:rPr>
                <w:lang w:val="en-GB"/>
              </w:rPr>
              <w:t>Final Site Size to be confirmed.</w:t>
            </w:r>
          </w:p>
        </w:tc>
      </w:tr>
    </w:tbl>
    <w:p w14:paraId="566E988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CCBC18C" w14:textId="77777777" w:rsidTr="00CC4BCD">
        <w:tc>
          <w:tcPr>
            <w:tcW w:w="10683" w:type="dxa"/>
          </w:tcPr>
          <w:p w14:paraId="5EA220A8" w14:textId="7FCCDCA4" w:rsidR="00CC4BCD" w:rsidRPr="00CC4BCD" w:rsidRDefault="00CC4BCD" w:rsidP="00CC4BCD">
            <w:pPr>
              <w:pStyle w:val="NoSpacing"/>
              <w:jc w:val="right"/>
              <w:rPr>
                <w:lang w:val="en-GB"/>
              </w:rPr>
            </w:pPr>
            <w:r w:rsidRPr="00CC4BCD">
              <w:rPr>
                <w:lang w:val="en-GB"/>
              </w:rPr>
              <w:t>Total GBP: 1,101.12</w:t>
            </w:r>
          </w:p>
        </w:tc>
      </w:tr>
    </w:tbl>
    <w:p w14:paraId="44723E3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734"/>
        <w:gridCol w:w="1734"/>
        <w:gridCol w:w="1736"/>
        <w:gridCol w:w="1736"/>
        <w:gridCol w:w="1736"/>
      </w:tblGrid>
      <w:tr w:rsidR="00CC4BCD" w14:paraId="75FD9D7F" w14:textId="77777777" w:rsidTr="00CC4BCD">
        <w:tc>
          <w:tcPr>
            <w:tcW w:w="1780" w:type="dxa"/>
          </w:tcPr>
          <w:p w14:paraId="35D0ECC5" w14:textId="1D9018FC" w:rsidR="00CC4BCD" w:rsidRPr="00CC4BCD" w:rsidRDefault="00CC4BCD" w:rsidP="00CC4BCD">
            <w:pPr>
              <w:pStyle w:val="NoSpacing"/>
              <w:rPr>
                <w:b/>
                <w:lang w:val="en-GB"/>
              </w:rPr>
            </w:pPr>
            <w:r w:rsidRPr="00CC4BCD">
              <w:rPr>
                <w:b/>
                <w:lang w:val="en-GB"/>
              </w:rPr>
              <w:t>Door Numbers</w:t>
            </w:r>
          </w:p>
        </w:tc>
        <w:tc>
          <w:tcPr>
            <w:tcW w:w="1780" w:type="dxa"/>
          </w:tcPr>
          <w:p w14:paraId="2B180D9F" w14:textId="77777777" w:rsidR="00CC4BCD" w:rsidRDefault="00CC4BCD" w:rsidP="00CC4BCD">
            <w:pPr>
              <w:pStyle w:val="NoSpacing"/>
              <w:rPr>
                <w:lang w:val="en-GB"/>
              </w:rPr>
            </w:pPr>
          </w:p>
        </w:tc>
        <w:tc>
          <w:tcPr>
            <w:tcW w:w="1780" w:type="dxa"/>
          </w:tcPr>
          <w:p w14:paraId="54CF4E40" w14:textId="77777777" w:rsidR="00CC4BCD" w:rsidRDefault="00CC4BCD" w:rsidP="00CC4BCD">
            <w:pPr>
              <w:pStyle w:val="NoSpacing"/>
              <w:rPr>
                <w:lang w:val="en-GB"/>
              </w:rPr>
            </w:pPr>
          </w:p>
        </w:tc>
        <w:tc>
          <w:tcPr>
            <w:tcW w:w="1781" w:type="dxa"/>
          </w:tcPr>
          <w:p w14:paraId="2FF9BDA6" w14:textId="77777777" w:rsidR="00CC4BCD" w:rsidRDefault="00CC4BCD" w:rsidP="00CC4BCD">
            <w:pPr>
              <w:pStyle w:val="NoSpacing"/>
              <w:rPr>
                <w:lang w:val="en-GB"/>
              </w:rPr>
            </w:pPr>
          </w:p>
        </w:tc>
        <w:tc>
          <w:tcPr>
            <w:tcW w:w="1781" w:type="dxa"/>
          </w:tcPr>
          <w:p w14:paraId="1AED5F53" w14:textId="77777777" w:rsidR="00CC4BCD" w:rsidRDefault="00CC4BCD" w:rsidP="00CC4BCD">
            <w:pPr>
              <w:pStyle w:val="NoSpacing"/>
              <w:rPr>
                <w:lang w:val="en-GB"/>
              </w:rPr>
            </w:pPr>
          </w:p>
        </w:tc>
        <w:tc>
          <w:tcPr>
            <w:tcW w:w="1781" w:type="dxa"/>
          </w:tcPr>
          <w:p w14:paraId="1F6EBAB6" w14:textId="77777777" w:rsidR="00CC4BCD" w:rsidRDefault="00CC4BCD" w:rsidP="00CC4BCD">
            <w:pPr>
              <w:pStyle w:val="NoSpacing"/>
              <w:rPr>
                <w:lang w:val="en-GB"/>
              </w:rPr>
            </w:pPr>
          </w:p>
        </w:tc>
      </w:tr>
      <w:tr w:rsidR="00CC4BCD" w14:paraId="5EC4D957" w14:textId="77777777" w:rsidTr="00CC4BCD">
        <w:tc>
          <w:tcPr>
            <w:tcW w:w="1780" w:type="dxa"/>
          </w:tcPr>
          <w:p w14:paraId="3D3B690F" w14:textId="77777777" w:rsidR="00CC4BCD" w:rsidRPr="00CC4BCD" w:rsidRDefault="00CC4BCD" w:rsidP="00CC4BCD">
            <w:pPr>
              <w:pStyle w:val="NoSpacing"/>
              <w:rPr>
                <w:b/>
                <w:lang w:val="en-GB"/>
              </w:rPr>
            </w:pPr>
          </w:p>
        </w:tc>
        <w:tc>
          <w:tcPr>
            <w:tcW w:w="1780" w:type="dxa"/>
          </w:tcPr>
          <w:p w14:paraId="2B3A27D0" w14:textId="77777777" w:rsidR="00CC4BCD" w:rsidRDefault="00CC4BCD" w:rsidP="00CC4BCD">
            <w:pPr>
              <w:pStyle w:val="NoSpacing"/>
              <w:rPr>
                <w:lang w:val="en-GB"/>
              </w:rPr>
            </w:pPr>
          </w:p>
        </w:tc>
        <w:tc>
          <w:tcPr>
            <w:tcW w:w="1780" w:type="dxa"/>
          </w:tcPr>
          <w:p w14:paraId="7116155A" w14:textId="77777777" w:rsidR="00CC4BCD" w:rsidRDefault="00CC4BCD" w:rsidP="00CC4BCD">
            <w:pPr>
              <w:pStyle w:val="NoSpacing"/>
              <w:rPr>
                <w:lang w:val="en-GB"/>
              </w:rPr>
            </w:pPr>
          </w:p>
        </w:tc>
        <w:tc>
          <w:tcPr>
            <w:tcW w:w="1781" w:type="dxa"/>
          </w:tcPr>
          <w:p w14:paraId="773DFFC6" w14:textId="77777777" w:rsidR="00CC4BCD" w:rsidRDefault="00CC4BCD" w:rsidP="00CC4BCD">
            <w:pPr>
              <w:pStyle w:val="NoSpacing"/>
              <w:rPr>
                <w:lang w:val="en-GB"/>
              </w:rPr>
            </w:pPr>
          </w:p>
        </w:tc>
        <w:tc>
          <w:tcPr>
            <w:tcW w:w="1781" w:type="dxa"/>
          </w:tcPr>
          <w:p w14:paraId="208A464B" w14:textId="77777777" w:rsidR="00CC4BCD" w:rsidRDefault="00CC4BCD" w:rsidP="00CC4BCD">
            <w:pPr>
              <w:pStyle w:val="NoSpacing"/>
              <w:rPr>
                <w:lang w:val="en-GB"/>
              </w:rPr>
            </w:pPr>
          </w:p>
        </w:tc>
        <w:tc>
          <w:tcPr>
            <w:tcW w:w="1781" w:type="dxa"/>
          </w:tcPr>
          <w:p w14:paraId="73B76C5B" w14:textId="77777777" w:rsidR="00CC4BCD" w:rsidRDefault="00CC4BCD" w:rsidP="00CC4BCD">
            <w:pPr>
              <w:pStyle w:val="NoSpacing"/>
              <w:rPr>
                <w:lang w:val="en-GB"/>
              </w:rPr>
            </w:pPr>
          </w:p>
        </w:tc>
      </w:tr>
      <w:tr w:rsidR="00CC4BCD" w14:paraId="12A9D758" w14:textId="77777777" w:rsidTr="00CC4BCD">
        <w:tc>
          <w:tcPr>
            <w:tcW w:w="1780" w:type="dxa"/>
          </w:tcPr>
          <w:p w14:paraId="16F21E2F" w14:textId="18B6FA67" w:rsidR="00CC4BCD" w:rsidRPr="00CC4BCD" w:rsidRDefault="00CC4BCD" w:rsidP="00CC4BCD">
            <w:pPr>
              <w:pStyle w:val="NoSpacing"/>
              <w:rPr>
                <w:lang w:val="en-GB"/>
              </w:rPr>
            </w:pPr>
            <w:r w:rsidRPr="00CC4BCD">
              <w:rPr>
                <w:lang w:val="en-GB"/>
              </w:rPr>
              <w:t>PM.DR.B1.PL02.01</w:t>
            </w:r>
          </w:p>
        </w:tc>
        <w:tc>
          <w:tcPr>
            <w:tcW w:w="1780" w:type="dxa"/>
          </w:tcPr>
          <w:p w14:paraId="617CA2E6" w14:textId="77777777" w:rsidR="00CC4BCD" w:rsidRDefault="00CC4BCD" w:rsidP="00CC4BCD">
            <w:pPr>
              <w:pStyle w:val="NoSpacing"/>
              <w:rPr>
                <w:lang w:val="en-GB"/>
              </w:rPr>
            </w:pPr>
          </w:p>
        </w:tc>
        <w:tc>
          <w:tcPr>
            <w:tcW w:w="1780" w:type="dxa"/>
          </w:tcPr>
          <w:p w14:paraId="058249BE" w14:textId="77777777" w:rsidR="00CC4BCD" w:rsidRDefault="00CC4BCD" w:rsidP="00CC4BCD">
            <w:pPr>
              <w:pStyle w:val="NoSpacing"/>
              <w:rPr>
                <w:lang w:val="en-GB"/>
              </w:rPr>
            </w:pPr>
          </w:p>
        </w:tc>
        <w:tc>
          <w:tcPr>
            <w:tcW w:w="1781" w:type="dxa"/>
          </w:tcPr>
          <w:p w14:paraId="7253BEFC" w14:textId="77777777" w:rsidR="00CC4BCD" w:rsidRDefault="00CC4BCD" w:rsidP="00CC4BCD">
            <w:pPr>
              <w:pStyle w:val="NoSpacing"/>
              <w:rPr>
                <w:lang w:val="en-GB"/>
              </w:rPr>
            </w:pPr>
          </w:p>
        </w:tc>
        <w:tc>
          <w:tcPr>
            <w:tcW w:w="1781" w:type="dxa"/>
          </w:tcPr>
          <w:p w14:paraId="11D2B5E5" w14:textId="77777777" w:rsidR="00CC4BCD" w:rsidRDefault="00CC4BCD" w:rsidP="00CC4BCD">
            <w:pPr>
              <w:pStyle w:val="NoSpacing"/>
              <w:rPr>
                <w:lang w:val="en-GB"/>
              </w:rPr>
            </w:pPr>
          </w:p>
        </w:tc>
        <w:tc>
          <w:tcPr>
            <w:tcW w:w="1781" w:type="dxa"/>
          </w:tcPr>
          <w:p w14:paraId="5B98DED7" w14:textId="77777777" w:rsidR="00CC4BCD" w:rsidRDefault="00CC4BCD" w:rsidP="00CC4BCD">
            <w:pPr>
              <w:pStyle w:val="NoSpacing"/>
              <w:rPr>
                <w:lang w:val="en-GB"/>
              </w:rPr>
            </w:pPr>
          </w:p>
        </w:tc>
      </w:tr>
    </w:tbl>
    <w:p w14:paraId="2590284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8621"/>
        <w:gridCol w:w="222"/>
        <w:gridCol w:w="222"/>
        <w:gridCol w:w="222"/>
      </w:tblGrid>
      <w:tr w:rsidR="00CC4BCD" w14:paraId="65B99287" w14:textId="77777777" w:rsidTr="00CC4BCD">
        <w:trPr>
          <w:cantSplit/>
        </w:trPr>
        <w:tc>
          <w:tcPr>
            <w:tcW w:w="0" w:type="auto"/>
          </w:tcPr>
          <w:p w14:paraId="7F29C0E8" w14:textId="1B3742ED" w:rsidR="00CC4BCD" w:rsidRPr="00CC4BCD" w:rsidRDefault="00CC4BCD" w:rsidP="00CC4BCD">
            <w:pPr>
              <w:pStyle w:val="NoSpacing"/>
              <w:rPr>
                <w:b/>
                <w:lang w:val="en-GB"/>
              </w:rPr>
            </w:pPr>
            <w:r w:rsidRPr="00CC4BCD">
              <w:rPr>
                <w:b/>
                <w:lang w:val="en-GB"/>
              </w:rPr>
              <w:t>Remarks</w:t>
            </w:r>
          </w:p>
        </w:tc>
        <w:tc>
          <w:tcPr>
            <w:tcW w:w="0" w:type="auto"/>
          </w:tcPr>
          <w:p w14:paraId="7FDA8109" w14:textId="77777777" w:rsidR="00CC4BCD" w:rsidRDefault="00CC4BCD" w:rsidP="00CC4BCD">
            <w:pPr>
              <w:pStyle w:val="NoSpacing"/>
              <w:rPr>
                <w:lang w:val="en-GB"/>
              </w:rPr>
            </w:pPr>
          </w:p>
        </w:tc>
        <w:tc>
          <w:tcPr>
            <w:tcW w:w="0" w:type="auto"/>
          </w:tcPr>
          <w:p w14:paraId="7C9520BD" w14:textId="77777777" w:rsidR="00CC4BCD" w:rsidRDefault="00CC4BCD" w:rsidP="00CC4BCD">
            <w:pPr>
              <w:pStyle w:val="NoSpacing"/>
              <w:rPr>
                <w:lang w:val="en-GB"/>
              </w:rPr>
            </w:pPr>
          </w:p>
        </w:tc>
        <w:tc>
          <w:tcPr>
            <w:tcW w:w="0" w:type="auto"/>
          </w:tcPr>
          <w:p w14:paraId="0015F736" w14:textId="77777777" w:rsidR="00CC4BCD" w:rsidRDefault="00CC4BCD" w:rsidP="00CC4BCD">
            <w:pPr>
              <w:pStyle w:val="NoSpacing"/>
              <w:rPr>
                <w:lang w:val="en-GB"/>
              </w:rPr>
            </w:pPr>
          </w:p>
        </w:tc>
      </w:tr>
      <w:tr w:rsidR="00CC4BCD" w14:paraId="339E08C7" w14:textId="77777777" w:rsidTr="00CC4BCD">
        <w:trPr>
          <w:cantSplit/>
        </w:trPr>
        <w:tc>
          <w:tcPr>
            <w:tcW w:w="0" w:type="auto"/>
          </w:tcPr>
          <w:p w14:paraId="770E90F0" w14:textId="77777777" w:rsidR="00CC4BCD" w:rsidRPr="00CC4BCD" w:rsidRDefault="00CC4BCD" w:rsidP="00CC4BCD">
            <w:pPr>
              <w:pStyle w:val="NoSpacing"/>
              <w:rPr>
                <w:lang w:val="en-GB"/>
              </w:rPr>
            </w:pPr>
            <w:r w:rsidRPr="00CC4BCD">
              <w:rPr>
                <w:lang w:val="en-GB"/>
              </w:rPr>
              <w:t xml:space="preserve">FD120  fire rating noted. </w:t>
            </w:r>
          </w:p>
          <w:p w14:paraId="6B431997" w14:textId="77777777" w:rsidR="00CC4BCD" w:rsidRPr="00CC4BCD" w:rsidRDefault="00CC4BCD" w:rsidP="00CC4BCD">
            <w:pPr>
              <w:pStyle w:val="NoSpacing"/>
              <w:rPr>
                <w:lang w:val="en-GB"/>
              </w:rPr>
            </w:pPr>
          </w:p>
          <w:p w14:paraId="26BCE9C9" w14:textId="77777777" w:rsidR="00CC4BCD" w:rsidRPr="00CC4BCD" w:rsidRDefault="00CC4BCD" w:rsidP="00CC4BCD">
            <w:pPr>
              <w:pStyle w:val="NoSpacing"/>
              <w:rPr>
                <w:lang w:val="en-GB"/>
              </w:rPr>
            </w:pPr>
            <w:r w:rsidRPr="00CC4BCD">
              <w:rPr>
                <w:lang w:val="en-GB"/>
              </w:rPr>
              <w:t xml:space="preserve">Not all items of hardware specified have been tested to FD120  ( cylinders , lever handles , escutcheons )  </w:t>
            </w:r>
          </w:p>
          <w:p w14:paraId="10571C1C" w14:textId="77777777" w:rsidR="00CC4BCD" w:rsidRPr="00CC4BCD" w:rsidRDefault="00CC4BCD" w:rsidP="00CC4BCD">
            <w:pPr>
              <w:pStyle w:val="NoSpacing"/>
              <w:rPr>
                <w:lang w:val="en-GB"/>
              </w:rPr>
            </w:pPr>
          </w:p>
          <w:p w14:paraId="282A5763" w14:textId="78DE23B4" w:rsidR="00CC4BCD" w:rsidRPr="00CC4BCD" w:rsidRDefault="00CC4BCD" w:rsidP="00CC4BCD">
            <w:pPr>
              <w:pStyle w:val="NoSpacing"/>
              <w:rPr>
                <w:lang w:val="en-GB"/>
              </w:rPr>
            </w:pPr>
            <w:r w:rsidRPr="00CC4BCD">
              <w:rPr>
                <w:lang w:val="en-GB"/>
              </w:rPr>
              <w:t>Please confirm this with your FD120 fire door manufacturers primary fire test evidence.</w:t>
            </w:r>
          </w:p>
        </w:tc>
        <w:tc>
          <w:tcPr>
            <w:tcW w:w="0" w:type="auto"/>
          </w:tcPr>
          <w:p w14:paraId="7B674794" w14:textId="77777777" w:rsidR="00CC4BCD" w:rsidRDefault="00CC4BCD" w:rsidP="00CC4BCD">
            <w:pPr>
              <w:pStyle w:val="NoSpacing"/>
              <w:rPr>
                <w:lang w:val="en-GB"/>
              </w:rPr>
            </w:pPr>
          </w:p>
        </w:tc>
        <w:tc>
          <w:tcPr>
            <w:tcW w:w="0" w:type="auto"/>
          </w:tcPr>
          <w:p w14:paraId="4431F812" w14:textId="77777777" w:rsidR="00CC4BCD" w:rsidRDefault="00CC4BCD" w:rsidP="00CC4BCD">
            <w:pPr>
              <w:pStyle w:val="NoSpacing"/>
              <w:rPr>
                <w:lang w:val="en-GB"/>
              </w:rPr>
            </w:pPr>
          </w:p>
        </w:tc>
        <w:tc>
          <w:tcPr>
            <w:tcW w:w="0" w:type="auto"/>
          </w:tcPr>
          <w:p w14:paraId="4C069564" w14:textId="77777777" w:rsidR="00CC4BCD" w:rsidRDefault="00CC4BCD" w:rsidP="00CC4BCD">
            <w:pPr>
              <w:pStyle w:val="NoSpacing"/>
              <w:rPr>
                <w:lang w:val="en-GB"/>
              </w:rPr>
            </w:pPr>
          </w:p>
        </w:tc>
      </w:tr>
    </w:tbl>
    <w:p w14:paraId="685BA5E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402D214" w14:textId="77777777" w:rsidTr="00CC4BCD">
        <w:trPr>
          <w:cantSplit/>
        </w:trPr>
        <w:tc>
          <w:tcPr>
            <w:tcW w:w="0" w:type="auto"/>
          </w:tcPr>
          <w:p w14:paraId="2D62BEC5" w14:textId="77777777" w:rsidR="00CC4BCD" w:rsidRDefault="00CC4BCD" w:rsidP="00CC4BCD">
            <w:pPr>
              <w:pStyle w:val="NoSpacing"/>
              <w:rPr>
                <w:lang w:val="en-GB"/>
              </w:rPr>
            </w:pPr>
          </w:p>
        </w:tc>
        <w:tc>
          <w:tcPr>
            <w:tcW w:w="0" w:type="auto"/>
          </w:tcPr>
          <w:p w14:paraId="403D4629" w14:textId="77777777" w:rsidR="00CC4BCD" w:rsidRDefault="00CC4BCD" w:rsidP="00CC4BCD">
            <w:pPr>
              <w:pStyle w:val="NoSpacing"/>
              <w:rPr>
                <w:lang w:val="en-GB"/>
              </w:rPr>
            </w:pPr>
          </w:p>
        </w:tc>
        <w:tc>
          <w:tcPr>
            <w:tcW w:w="0" w:type="auto"/>
          </w:tcPr>
          <w:p w14:paraId="09B96E63" w14:textId="77777777" w:rsidR="00CC4BCD" w:rsidRDefault="00CC4BCD" w:rsidP="00CC4BCD">
            <w:pPr>
              <w:pStyle w:val="NoSpacing"/>
              <w:rPr>
                <w:lang w:val="en-GB"/>
              </w:rPr>
            </w:pPr>
          </w:p>
        </w:tc>
        <w:tc>
          <w:tcPr>
            <w:tcW w:w="0" w:type="auto"/>
          </w:tcPr>
          <w:p w14:paraId="29CC7720" w14:textId="77777777" w:rsidR="00CC4BCD" w:rsidRDefault="00CC4BCD" w:rsidP="00CC4BCD">
            <w:pPr>
              <w:pStyle w:val="NoSpacing"/>
              <w:rPr>
                <w:lang w:val="en-GB"/>
              </w:rPr>
            </w:pPr>
          </w:p>
        </w:tc>
      </w:tr>
    </w:tbl>
    <w:p w14:paraId="66716EF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502"/>
        <w:gridCol w:w="222"/>
        <w:gridCol w:w="222"/>
      </w:tblGrid>
      <w:tr w:rsidR="00CC4BCD" w14:paraId="0E46ABFB" w14:textId="77777777" w:rsidTr="00CC4BCD">
        <w:trPr>
          <w:cantSplit/>
        </w:trPr>
        <w:tc>
          <w:tcPr>
            <w:tcW w:w="0" w:type="auto"/>
          </w:tcPr>
          <w:p w14:paraId="2DF0FE15" w14:textId="48406997" w:rsidR="00CC4BCD" w:rsidRPr="00CC4BCD" w:rsidRDefault="00CC4BCD" w:rsidP="00CC4BCD">
            <w:pPr>
              <w:pStyle w:val="NoSpacing"/>
              <w:rPr>
                <w:b/>
                <w:lang w:val="en-GB"/>
              </w:rPr>
            </w:pPr>
            <w:bookmarkStart w:id="31" w:name="HWSet14" w:colFirst="0" w:colLast="0"/>
            <w:r w:rsidRPr="00CC4BCD">
              <w:rPr>
                <w:b/>
                <w:lang w:val="en-GB"/>
              </w:rPr>
              <w:t>Set 0116     -</w:t>
            </w:r>
          </w:p>
        </w:tc>
        <w:tc>
          <w:tcPr>
            <w:tcW w:w="0" w:type="auto"/>
          </w:tcPr>
          <w:p w14:paraId="11503B81" w14:textId="6A1FA28A" w:rsidR="00CC4BCD" w:rsidRPr="00CC4BCD" w:rsidRDefault="00CC4BCD" w:rsidP="00CC4BCD">
            <w:pPr>
              <w:pStyle w:val="NoSpacing"/>
              <w:rPr>
                <w:b/>
                <w:lang w:val="en-GB"/>
              </w:rPr>
            </w:pPr>
            <w:r w:rsidRPr="00CC4BCD">
              <w:rPr>
                <w:b/>
                <w:lang w:val="en-GB"/>
              </w:rPr>
              <w:t>FOH - Single lockable circulation door - DRT-02a - FWD/01/06/c/FD60 - KP</w:t>
            </w:r>
          </w:p>
        </w:tc>
        <w:tc>
          <w:tcPr>
            <w:tcW w:w="0" w:type="auto"/>
          </w:tcPr>
          <w:p w14:paraId="4E078F77" w14:textId="77777777" w:rsidR="00CC4BCD" w:rsidRDefault="00CC4BCD" w:rsidP="00CC4BCD">
            <w:pPr>
              <w:pStyle w:val="NoSpacing"/>
              <w:rPr>
                <w:lang w:val="en-GB"/>
              </w:rPr>
            </w:pPr>
          </w:p>
        </w:tc>
        <w:tc>
          <w:tcPr>
            <w:tcW w:w="0" w:type="auto"/>
          </w:tcPr>
          <w:p w14:paraId="1317ACA3" w14:textId="77777777" w:rsidR="00CC4BCD" w:rsidRDefault="00CC4BCD" w:rsidP="00CC4BCD">
            <w:pPr>
              <w:pStyle w:val="NoSpacing"/>
              <w:rPr>
                <w:lang w:val="en-GB"/>
              </w:rPr>
            </w:pPr>
          </w:p>
        </w:tc>
      </w:tr>
      <w:bookmarkEnd w:id="31"/>
    </w:tbl>
    <w:p w14:paraId="7FD1117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3F338F86" w14:textId="77777777" w:rsidTr="005603CF">
        <w:trPr>
          <w:cantSplit/>
        </w:trPr>
        <w:tc>
          <w:tcPr>
            <w:tcW w:w="1068" w:type="dxa"/>
          </w:tcPr>
          <w:p w14:paraId="07BA358F" w14:textId="48BA862D" w:rsidR="00CC4BCD" w:rsidRPr="00CC4BCD" w:rsidRDefault="00CC4BCD" w:rsidP="00CC4BCD">
            <w:pPr>
              <w:rPr>
                <w:b/>
                <w:lang w:val="en-GB"/>
              </w:rPr>
            </w:pPr>
            <w:r w:rsidRPr="00CC4BCD">
              <w:rPr>
                <w:b/>
                <w:lang w:val="en-GB"/>
              </w:rPr>
              <w:t>Quantity</w:t>
            </w:r>
          </w:p>
        </w:tc>
        <w:tc>
          <w:tcPr>
            <w:tcW w:w="2136" w:type="dxa"/>
          </w:tcPr>
          <w:p w14:paraId="1E0E1224" w14:textId="36BA5AF1" w:rsidR="00CC4BCD" w:rsidRPr="00CC4BCD" w:rsidRDefault="00CC4BCD" w:rsidP="00CC4BCD">
            <w:pPr>
              <w:rPr>
                <w:b/>
                <w:lang w:val="en-GB"/>
              </w:rPr>
            </w:pPr>
            <w:r w:rsidRPr="00CC4BCD">
              <w:rPr>
                <w:b/>
                <w:lang w:val="en-GB"/>
              </w:rPr>
              <w:t>Item number</w:t>
            </w:r>
          </w:p>
        </w:tc>
        <w:tc>
          <w:tcPr>
            <w:tcW w:w="7479" w:type="dxa"/>
          </w:tcPr>
          <w:p w14:paraId="1B73A953" w14:textId="263FAD4A" w:rsidR="00CC4BCD" w:rsidRPr="00CC4BCD" w:rsidRDefault="00CC4BCD" w:rsidP="00CC4BCD">
            <w:pPr>
              <w:rPr>
                <w:b/>
                <w:lang w:val="en-GB"/>
              </w:rPr>
            </w:pPr>
            <w:r w:rsidRPr="00CC4BCD">
              <w:rPr>
                <w:b/>
                <w:lang w:val="en-GB"/>
              </w:rPr>
              <w:t>Description</w:t>
            </w:r>
          </w:p>
        </w:tc>
      </w:tr>
      <w:tr w:rsidR="00CC4BCD" w14:paraId="1E3EE5FB" w14:textId="77777777" w:rsidTr="005603CF">
        <w:trPr>
          <w:cantSplit/>
        </w:trPr>
        <w:tc>
          <w:tcPr>
            <w:tcW w:w="1068" w:type="dxa"/>
          </w:tcPr>
          <w:p w14:paraId="0EA37466" w14:textId="6E099CB5" w:rsidR="00CC4BCD" w:rsidRPr="00CC4BCD" w:rsidRDefault="00CC4BCD" w:rsidP="00CC4BCD">
            <w:pPr>
              <w:rPr>
                <w:lang w:val="en-GB"/>
              </w:rPr>
            </w:pPr>
            <w:r w:rsidRPr="00CC4BCD">
              <w:rPr>
                <w:lang w:val="en-GB"/>
              </w:rPr>
              <w:t>4.00 ea</w:t>
            </w:r>
          </w:p>
        </w:tc>
        <w:tc>
          <w:tcPr>
            <w:tcW w:w="2136" w:type="dxa"/>
          </w:tcPr>
          <w:p w14:paraId="2FB5379C" w14:textId="01CDB362" w:rsidR="00CC4BCD" w:rsidRPr="00CC4BCD" w:rsidRDefault="00CC4BCD" w:rsidP="00CC4BCD">
            <w:pPr>
              <w:rPr>
                <w:lang w:val="en-GB"/>
              </w:rPr>
            </w:pPr>
            <w:r w:rsidRPr="00CC4BCD">
              <w:rPr>
                <w:lang w:val="en-GB"/>
              </w:rPr>
              <w:t>SS8066R</w:t>
            </w:r>
          </w:p>
        </w:tc>
        <w:tc>
          <w:tcPr>
            <w:tcW w:w="7479" w:type="dxa"/>
          </w:tcPr>
          <w:p w14:paraId="56232B3F" w14:textId="5A93C4F9"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53B00C40" w14:textId="77777777" w:rsidTr="005603CF">
        <w:trPr>
          <w:cantSplit/>
        </w:trPr>
        <w:tc>
          <w:tcPr>
            <w:tcW w:w="1068" w:type="dxa"/>
          </w:tcPr>
          <w:p w14:paraId="4B432189" w14:textId="23D2E285" w:rsidR="00CC4BCD" w:rsidRPr="00CC4BCD" w:rsidRDefault="00CC4BCD" w:rsidP="00CC4BCD">
            <w:pPr>
              <w:rPr>
                <w:lang w:val="en-GB"/>
              </w:rPr>
            </w:pPr>
            <w:r w:rsidRPr="00CC4BCD">
              <w:rPr>
                <w:lang w:val="en-GB"/>
              </w:rPr>
              <w:t>1.00 ea</w:t>
            </w:r>
          </w:p>
        </w:tc>
        <w:tc>
          <w:tcPr>
            <w:tcW w:w="2136" w:type="dxa"/>
          </w:tcPr>
          <w:p w14:paraId="696A650D" w14:textId="6C48D80A" w:rsidR="00CC4BCD" w:rsidRPr="00CC4BCD" w:rsidRDefault="00CC4BCD" w:rsidP="00CC4BCD">
            <w:pPr>
              <w:rPr>
                <w:lang w:val="en-GB"/>
              </w:rPr>
            </w:pPr>
            <w:r w:rsidRPr="00CC4BCD">
              <w:rPr>
                <w:lang w:val="en-GB"/>
              </w:rPr>
              <w:t>SN9133N</w:t>
            </w:r>
          </w:p>
        </w:tc>
        <w:tc>
          <w:tcPr>
            <w:tcW w:w="7479" w:type="dxa"/>
          </w:tcPr>
          <w:p w14:paraId="31B3A43A" w14:textId="06BBCF1F"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7A7F1230" w14:textId="77777777" w:rsidTr="005603CF">
        <w:trPr>
          <w:cantSplit/>
        </w:trPr>
        <w:tc>
          <w:tcPr>
            <w:tcW w:w="1068" w:type="dxa"/>
          </w:tcPr>
          <w:p w14:paraId="742C0089" w14:textId="77E9A801" w:rsidR="00CC4BCD" w:rsidRPr="00CC4BCD" w:rsidRDefault="00CC4BCD" w:rsidP="00CC4BCD">
            <w:pPr>
              <w:rPr>
                <w:lang w:val="en-GB"/>
              </w:rPr>
            </w:pPr>
            <w:r w:rsidRPr="00CC4BCD">
              <w:rPr>
                <w:lang w:val="en-GB"/>
              </w:rPr>
              <w:t>8.00 ea</w:t>
            </w:r>
          </w:p>
        </w:tc>
        <w:tc>
          <w:tcPr>
            <w:tcW w:w="2136" w:type="dxa"/>
          </w:tcPr>
          <w:p w14:paraId="571D8EDD" w14:textId="59DF3635" w:rsidR="00CC4BCD" w:rsidRPr="00CC4BCD" w:rsidRDefault="00CC4BCD" w:rsidP="00CC4BCD">
            <w:pPr>
              <w:rPr>
                <w:lang w:val="en-GB"/>
              </w:rPr>
            </w:pPr>
            <w:r w:rsidRPr="00CC4BCD">
              <w:rPr>
                <w:lang w:val="en-GB"/>
              </w:rPr>
              <w:t>XX8066FP</w:t>
            </w:r>
          </w:p>
        </w:tc>
        <w:tc>
          <w:tcPr>
            <w:tcW w:w="7479" w:type="dxa"/>
          </w:tcPr>
          <w:p w14:paraId="23FEA14F" w14:textId="632F753B"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22DA1EC" w14:textId="77777777" w:rsidTr="005603CF">
        <w:trPr>
          <w:cantSplit/>
        </w:trPr>
        <w:tc>
          <w:tcPr>
            <w:tcW w:w="1068" w:type="dxa"/>
          </w:tcPr>
          <w:p w14:paraId="4E1A0D11" w14:textId="2BA987EB" w:rsidR="00CC4BCD" w:rsidRPr="00CC4BCD" w:rsidRDefault="00CC4BCD" w:rsidP="00CC4BCD">
            <w:pPr>
              <w:rPr>
                <w:lang w:val="en-GB"/>
              </w:rPr>
            </w:pPr>
            <w:r w:rsidRPr="00CC4BCD">
              <w:rPr>
                <w:lang w:val="en-GB"/>
              </w:rPr>
              <w:t>1.00 ea</w:t>
            </w:r>
          </w:p>
        </w:tc>
        <w:tc>
          <w:tcPr>
            <w:tcW w:w="2136" w:type="dxa"/>
          </w:tcPr>
          <w:p w14:paraId="58743711" w14:textId="21D00A28" w:rsidR="00CC4BCD" w:rsidRPr="00CC4BCD" w:rsidRDefault="00CC4BCD" w:rsidP="00CC4BCD">
            <w:pPr>
              <w:rPr>
                <w:lang w:val="en-GB"/>
              </w:rPr>
            </w:pPr>
            <w:r w:rsidRPr="00CC4BCD">
              <w:rPr>
                <w:lang w:val="en-GB"/>
              </w:rPr>
              <w:t>XX9133FPN *</w:t>
            </w:r>
          </w:p>
        </w:tc>
        <w:tc>
          <w:tcPr>
            <w:tcW w:w="7479" w:type="dxa"/>
          </w:tcPr>
          <w:p w14:paraId="7D71649C" w14:textId="45226B76" w:rsidR="00CC4BCD" w:rsidRPr="00CC4BCD" w:rsidRDefault="00CC4BCD" w:rsidP="00CC4BCD">
            <w:pPr>
              <w:rPr>
                <w:lang w:val="en-GB"/>
              </w:rPr>
            </w:pPr>
            <w:r w:rsidRPr="00CC4BCD">
              <w:rPr>
                <w:lang w:val="en-GB"/>
              </w:rPr>
              <w:t>Allgood Hardware Size 2-4 Concealed Cam Closer Intumescent Pack for use on up to 60 minute timber fire doors to suit 9133N</w:t>
            </w:r>
          </w:p>
        </w:tc>
      </w:tr>
      <w:tr w:rsidR="00CC4BCD" w14:paraId="1EED65C6" w14:textId="77777777" w:rsidTr="005603CF">
        <w:trPr>
          <w:cantSplit/>
        </w:trPr>
        <w:tc>
          <w:tcPr>
            <w:tcW w:w="1068" w:type="dxa"/>
          </w:tcPr>
          <w:p w14:paraId="2D0F04D4" w14:textId="14662F6E" w:rsidR="00CC4BCD" w:rsidRPr="00CC4BCD" w:rsidRDefault="00CC4BCD" w:rsidP="00CC4BCD">
            <w:pPr>
              <w:rPr>
                <w:lang w:val="en-GB"/>
              </w:rPr>
            </w:pPr>
            <w:r w:rsidRPr="00CC4BCD">
              <w:rPr>
                <w:lang w:val="en-GB"/>
              </w:rPr>
              <w:t>1.00 ea</w:t>
            </w:r>
          </w:p>
        </w:tc>
        <w:tc>
          <w:tcPr>
            <w:tcW w:w="2136" w:type="dxa"/>
          </w:tcPr>
          <w:p w14:paraId="34390C0A" w14:textId="2F3641EA" w:rsidR="00CC4BCD" w:rsidRPr="00CC4BCD" w:rsidRDefault="00CC4BCD" w:rsidP="00CC4BCD">
            <w:pPr>
              <w:rPr>
                <w:lang w:val="en-GB"/>
              </w:rPr>
            </w:pPr>
            <w:r w:rsidRPr="00CC4BCD">
              <w:rPr>
                <w:lang w:val="en-GB"/>
              </w:rPr>
              <w:t>SN7319BM *</w:t>
            </w:r>
          </w:p>
        </w:tc>
        <w:tc>
          <w:tcPr>
            <w:tcW w:w="7479" w:type="dxa"/>
          </w:tcPr>
          <w:p w14:paraId="0B8F9901" w14:textId="341E8194" w:rsidR="00CC4BCD" w:rsidRPr="00CC4BCD" w:rsidRDefault="00CC4BCD" w:rsidP="00CC4BCD">
            <w:pPr>
              <w:rPr>
                <w:lang w:val="en-GB"/>
              </w:rPr>
            </w:pPr>
            <w:r w:rsidRPr="00CC4BCD">
              <w:rPr>
                <w:lang w:val="en-GB"/>
              </w:rPr>
              <w:t>Allgood Hardware 'B' 70mm (35/35)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16DCAE0A" w14:textId="77777777" w:rsidTr="005603CF">
        <w:trPr>
          <w:cantSplit/>
        </w:trPr>
        <w:tc>
          <w:tcPr>
            <w:tcW w:w="1068" w:type="dxa"/>
          </w:tcPr>
          <w:p w14:paraId="44B9441A" w14:textId="2B0D6BBC" w:rsidR="00CC4BCD" w:rsidRPr="00CC4BCD" w:rsidRDefault="00CC4BCD" w:rsidP="00CC4BCD">
            <w:pPr>
              <w:rPr>
                <w:lang w:val="en-GB"/>
              </w:rPr>
            </w:pPr>
            <w:r w:rsidRPr="00CC4BCD">
              <w:rPr>
                <w:lang w:val="en-GB"/>
              </w:rPr>
              <w:t>1.00 ea</w:t>
            </w:r>
          </w:p>
        </w:tc>
        <w:tc>
          <w:tcPr>
            <w:tcW w:w="2136" w:type="dxa"/>
          </w:tcPr>
          <w:p w14:paraId="12767622" w14:textId="3CEAC451" w:rsidR="00CC4BCD" w:rsidRPr="00CC4BCD" w:rsidRDefault="00CC4BCD" w:rsidP="00CC4BCD">
            <w:pPr>
              <w:rPr>
                <w:lang w:val="en-GB"/>
              </w:rPr>
            </w:pPr>
            <w:r w:rsidRPr="00CC4BCD">
              <w:rPr>
                <w:lang w:val="en-GB"/>
              </w:rPr>
              <w:t>SS7286F60</w:t>
            </w:r>
          </w:p>
        </w:tc>
        <w:tc>
          <w:tcPr>
            <w:tcW w:w="7479" w:type="dxa"/>
          </w:tcPr>
          <w:p w14:paraId="659EC446" w14:textId="0D11203F"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088E268A" w14:textId="77777777" w:rsidTr="005603CF">
        <w:trPr>
          <w:cantSplit/>
        </w:trPr>
        <w:tc>
          <w:tcPr>
            <w:tcW w:w="1068" w:type="dxa"/>
          </w:tcPr>
          <w:p w14:paraId="529E1503" w14:textId="50693680" w:rsidR="00CC4BCD" w:rsidRPr="00CC4BCD" w:rsidRDefault="00CC4BCD" w:rsidP="00CC4BCD">
            <w:pPr>
              <w:rPr>
                <w:lang w:val="en-GB"/>
              </w:rPr>
            </w:pPr>
            <w:r w:rsidRPr="00CC4BCD">
              <w:rPr>
                <w:lang w:val="en-GB"/>
              </w:rPr>
              <w:t>1.00 ea</w:t>
            </w:r>
          </w:p>
        </w:tc>
        <w:tc>
          <w:tcPr>
            <w:tcW w:w="2136" w:type="dxa"/>
          </w:tcPr>
          <w:p w14:paraId="1598E9F6" w14:textId="6F5CB971" w:rsidR="00CC4BCD" w:rsidRPr="00CC4BCD" w:rsidRDefault="00CC4BCD" w:rsidP="00CC4BCD">
            <w:pPr>
              <w:rPr>
                <w:lang w:val="en-GB"/>
              </w:rPr>
            </w:pPr>
            <w:r w:rsidRPr="00CC4BCD">
              <w:rPr>
                <w:lang w:val="en-GB"/>
              </w:rPr>
              <w:t>XX7286FP6</w:t>
            </w:r>
          </w:p>
        </w:tc>
        <w:tc>
          <w:tcPr>
            <w:tcW w:w="7479" w:type="dxa"/>
          </w:tcPr>
          <w:p w14:paraId="26543BFD" w14:textId="5343284C" w:rsidR="00CC4BCD" w:rsidRPr="00CC4BCD" w:rsidRDefault="00CC4BCD" w:rsidP="00CC4BCD">
            <w:pPr>
              <w:rPr>
                <w:lang w:val="en-GB"/>
              </w:rPr>
            </w:pPr>
            <w:r w:rsidRPr="00CC4BCD">
              <w:rPr>
                <w:lang w:val="en-GB"/>
              </w:rPr>
              <w:t>Allgood Hardware intumescent Lock Fire Pack 7286 60mm backset Series</w:t>
            </w:r>
          </w:p>
        </w:tc>
      </w:tr>
      <w:tr w:rsidR="00CC4BCD" w14:paraId="1D124386" w14:textId="77777777" w:rsidTr="005603CF">
        <w:trPr>
          <w:cantSplit/>
        </w:trPr>
        <w:tc>
          <w:tcPr>
            <w:tcW w:w="1068" w:type="dxa"/>
          </w:tcPr>
          <w:p w14:paraId="4794CCE5" w14:textId="60B52FB7" w:rsidR="00CC4BCD" w:rsidRPr="00CC4BCD" w:rsidRDefault="00CC4BCD" w:rsidP="00CC4BCD">
            <w:pPr>
              <w:rPr>
                <w:lang w:val="en-GB"/>
              </w:rPr>
            </w:pPr>
            <w:r w:rsidRPr="00CC4BCD">
              <w:rPr>
                <w:lang w:val="en-GB"/>
              </w:rPr>
              <w:t>1.00 ea</w:t>
            </w:r>
          </w:p>
        </w:tc>
        <w:tc>
          <w:tcPr>
            <w:tcW w:w="2136" w:type="dxa"/>
          </w:tcPr>
          <w:p w14:paraId="328535A6" w14:textId="21F456A0" w:rsidR="00CC4BCD" w:rsidRPr="00CC4BCD" w:rsidRDefault="00CC4BCD" w:rsidP="00CC4BCD">
            <w:pPr>
              <w:rPr>
                <w:lang w:val="en-GB"/>
              </w:rPr>
            </w:pPr>
            <w:r w:rsidRPr="00CC4BCD">
              <w:rPr>
                <w:lang w:val="en-GB"/>
              </w:rPr>
              <w:t>SS1761</w:t>
            </w:r>
          </w:p>
        </w:tc>
        <w:tc>
          <w:tcPr>
            <w:tcW w:w="7479" w:type="dxa"/>
          </w:tcPr>
          <w:p w14:paraId="3B67ED95" w14:textId="20E75432"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6293E099" w14:textId="77777777" w:rsidTr="005603CF">
        <w:trPr>
          <w:cantSplit/>
        </w:trPr>
        <w:tc>
          <w:tcPr>
            <w:tcW w:w="1068" w:type="dxa"/>
          </w:tcPr>
          <w:p w14:paraId="75F15BB1" w14:textId="5E1C3F40" w:rsidR="00CC4BCD" w:rsidRPr="00CC4BCD" w:rsidRDefault="00CC4BCD" w:rsidP="00CC4BCD">
            <w:pPr>
              <w:rPr>
                <w:lang w:val="en-GB"/>
              </w:rPr>
            </w:pPr>
            <w:r w:rsidRPr="00CC4BCD">
              <w:rPr>
                <w:lang w:val="en-GB"/>
              </w:rPr>
              <w:t>1.00 ea</w:t>
            </w:r>
          </w:p>
        </w:tc>
        <w:tc>
          <w:tcPr>
            <w:tcW w:w="2136" w:type="dxa"/>
          </w:tcPr>
          <w:p w14:paraId="47577DE7" w14:textId="7CB359C8" w:rsidR="00CC4BCD" w:rsidRPr="00CC4BCD" w:rsidRDefault="00CC4BCD" w:rsidP="00CC4BCD">
            <w:pPr>
              <w:rPr>
                <w:lang w:val="en-GB"/>
              </w:rPr>
            </w:pPr>
            <w:r w:rsidRPr="00CC4BCD">
              <w:rPr>
                <w:lang w:val="en-GB"/>
              </w:rPr>
              <w:t>ZQ0069564 *</w:t>
            </w:r>
          </w:p>
        </w:tc>
        <w:tc>
          <w:tcPr>
            <w:tcW w:w="7479" w:type="dxa"/>
          </w:tcPr>
          <w:p w14:paraId="10C6FDC7"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03DFA4D" w14:textId="77777777" w:rsidR="00CC4BCD" w:rsidRPr="00CC4BCD" w:rsidRDefault="00CC4BCD" w:rsidP="00CC4BCD">
            <w:pPr>
              <w:rPr>
                <w:lang w:val="en-GB"/>
              </w:rPr>
            </w:pPr>
          </w:p>
          <w:p w14:paraId="0285D047" w14:textId="04B82F99" w:rsidR="00CC4BCD" w:rsidRPr="00CC4BCD" w:rsidRDefault="00CC4BCD" w:rsidP="00CC4BCD">
            <w:pPr>
              <w:rPr>
                <w:lang w:val="en-GB"/>
              </w:rPr>
            </w:pPr>
            <w:r w:rsidRPr="00CC4BCD">
              <w:rPr>
                <w:lang w:val="en-GB"/>
              </w:rPr>
              <w:t>NOMINAL SIZE ONLY - FINAL SIZES TO BE CONFIRMED</w:t>
            </w:r>
          </w:p>
        </w:tc>
      </w:tr>
      <w:tr w:rsidR="00CC4BCD" w14:paraId="7ADF0720" w14:textId="77777777" w:rsidTr="005603CF">
        <w:trPr>
          <w:cantSplit/>
        </w:trPr>
        <w:tc>
          <w:tcPr>
            <w:tcW w:w="1068" w:type="dxa"/>
          </w:tcPr>
          <w:p w14:paraId="143919F6" w14:textId="59215241" w:rsidR="00CC4BCD" w:rsidRPr="00CC4BCD" w:rsidRDefault="00CC4BCD" w:rsidP="00CC4BCD">
            <w:pPr>
              <w:rPr>
                <w:lang w:val="en-GB"/>
              </w:rPr>
            </w:pPr>
            <w:r w:rsidRPr="00CC4BCD">
              <w:rPr>
                <w:lang w:val="en-GB"/>
              </w:rPr>
              <w:t>2.00 ea</w:t>
            </w:r>
          </w:p>
        </w:tc>
        <w:tc>
          <w:tcPr>
            <w:tcW w:w="2136" w:type="dxa"/>
          </w:tcPr>
          <w:p w14:paraId="6DA5B533" w14:textId="6E5D7CB9" w:rsidR="00CC4BCD" w:rsidRPr="00CC4BCD" w:rsidRDefault="00CC4BCD" w:rsidP="00CC4BCD">
            <w:pPr>
              <w:rPr>
                <w:lang w:val="en-GB"/>
              </w:rPr>
            </w:pPr>
            <w:r w:rsidRPr="00CC4BCD">
              <w:rPr>
                <w:lang w:val="en-GB"/>
              </w:rPr>
              <w:t>SS796Q</w:t>
            </w:r>
          </w:p>
        </w:tc>
        <w:tc>
          <w:tcPr>
            <w:tcW w:w="7479" w:type="dxa"/>
          </w:tcPr>
          <w:p w14:paraId="092566A2" w14:textId="33C3454E"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313BA0F4" w14:textId="77777777" w:rsidTr="005603CF">
        <w:trPr>
          <w:cantSplit/>
        </w:trPr>
        <w:tc>
          <w:tcPr>
            <w:tcW w:w="1068" w:type="dxa"/>
          </w:tcPr>
          <w:p w14:paraId="7226B388" w14:textId="579A8D07" w:rsidR="00CC4BCD" w:rsidRPr="00CC4BCD" w:rsidRDefault="00CC4BCD" w:rsidP="00CC4BCD">
            <w:pPr>
              <w:rPr>
                <w:lang w:val="en-GB"/>
              </w:rPr>
            </w:pPr>
            <w:r w:rsidRPr="00CC4BCD">
              <w:rPr>
                <w:lang w:val="en-GB"/>
              </w:rPr>
              <w:t>2.00 ea</w:t>
            </w:r>
          </w:p>
        </w:tc>
        <w:tc>
          <w:tcPr>
            <w:tcW w:w="2136" w:type="dxa"/>
          </w:tcPr>
          <w:p w14:paraId="51C25DBE" w14:textId="5F211DF5" w:rsidR="00CC4BCD" w:rsidRPr="00CC4BCD" w:rsidRDefault="00CC4BCD" w:rsidP="00CC4BCD">
            <w:pPr>
              <w:rPr>
                <w:lang w:val="en-GB"/>
              </w:rPr>
            </w:pPr>
            <w:r w:rsidRPr="00CC4BCD">
              <w:rPr>
                <w:lang w:val="en-GB"/>
              </w:rPr>
              <w:t>SS8449</w:t>
            </w:r>
          </w:p>
        </w:tc>
        <w:tc>
          <w:tcPr>
            <w:tcW w:w="7479" w:type="dxa"/>
          </w:tcPr>
          <w:p w14:paraId="28932D3F" w14:textId="148726BC"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1ACD8CCB" w14:textId="77777777" w:rsidTr="005603CF">
        <w:trPr>
          <w:cantSplit/>
        </w:trPr>
        <w:tc>
          <w:tcPr>
            <w:tcW w:w="1068" w:type="dxa"/>
          </w:tcPr>
          <w:p w14:paraId="19170383" w14:textId="5A9EFAB2" w:rsidR="00CC4BCD" w:rsidRPr="00CC4BCD" w:rsidRDefault="00CC4BCD" w:rsidP="00CC4BCD">
            <w:pPr>
              <w:rPr>
                <w:lang w:val="en-GB"/>
              </w:rPr>
            </w:pPr>
            <w:r w:rsidRPr="00CC4BCD">
              <w:rPr>
                <w:lang w:val="en-GB"/>
              </w:rPr>
              <w:t>1.00 ea</w:t>
            </w:r>
          </w:p>
        </w:tc>
        <w:tc>
          <w:tcPr>
            <w:tcW w:w="2136" w:type="dxa"/>
          </w:tcPr>
          <w:p w14:paraId="22EE75F5" w14:textId="20046C49" w:rsidR="00CC4BCD" w:rsidRPr="00CC4BCD" w:rsidRDefault="00CC4BCD" w:rsidP="00CC4BCD">
            <w:pPr>
              <w:rPr>
                <w:lang w:val="en-GB"/>
              </w:rPr>
            </w:pPr>
            <w:r w:rsidRPr="00CC4BCD">
              <w:rPr>
                <w:lang w:val="en-GB"/>
              </w:rPr>
              <w:t>SS2301</w:t>
            </w:r>
          </w:p>
        </w:tc>
        <w:tc>
          <w:tcPr>
            <w:tcW w:w="7479" w:type="dxa"/>
          </w:tcPr>
          <w:p w14:paraId="313008C7" w14:textId="64BAFC64"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3F19402E" w14:textId="77777777" w:rsidTr="005603CF">
        <w:trPr>
          <w:cantSplit/>
        </w:trPr>
        <w:tc>
          <w:tcPr>
            <w:tcW w:w="1068" w:type="dxa"/>
          </w:tcPr>
          <w:p w14:paraId="44839FBB" w14:textId="46C0012C" w:rsidR="00CC4BCD" w:rsidRPr="00CC4BCD" w:rsidRDefault="00CC4BCD" w:rsidP="00CC4BCD">
            <w:pPr>
              <w:rPr>
                <w:lang w:val="en-GB"/>
              </w:rPr>
            </w:pPr>
            <w:r w:rsidRPr="00CC4BCD">
              <w:rPr>
                <w:lang w:val="en-GB"/>
              </w:rPr>
              <w:t>1.00 ea</w:t>
            </w:r>
          </w:p>
        </w:tc>
        <w:tc>
          <w:tcPr>
            <w:tcW w:w="2136" w:type="dxa"/>
          </w:tcPr>
          <w:p w14:paraId="0893A5A0" w14:textId="4EF9D45E" w:rsidR="00CC4BCD" w:rsidRPr="00CC4BCD" w:rsidRDefault="00CC4BCD" w:rsidP="00CC4BCD">
            <w:pPr>
              <w:rPr>
                <w:lang w:val="en-GB"/>
              </w:rPr>
            </w:pPr>
            <w:r w:rsidRPr="00CC4BCD">
              <w:rPr>
                <w:lang w:val="en-GB"/>
              </w:rPr>
              <w:t>ZQ0062637 *</w:t>
            </w:r>
          </w:p>
        </w:tc>
        <w:tc>
          <w:tcPr>
            <w:tcW w:w="7479" w:type="dxa"/>
          </w:tcPr>
          <w:p w14:paraId="14715374" w14:textId="77777777" w:rsidR="00CC4BCD" w:rsidRPr="00CC4BCD" w:rsidRDefault="00CC4BCD" w:rsidP="00CC4BCD">
            <w:pPr>
              <w:rPr>
                <w:lang w:val="en-GB"/>
              </w:rPr>
            </w:pPr>
            <w:r w:rsidRPr="00CC4BCD">
              <w:rPr>
                <w:lang w:val="en-GB"/>
              </w:rPr>
              <w:t>Allgood Hardware 900x450x1.5mm Satin Stainless Steel Kick Plate. Undrilled.</w:t>
            </w:r>
          </w:p>
          <w:p w14:paraId="12DB4F45" w14:textId="77777777" w:rsidR="00CC4BCD" w:rsidRPr="00CC4BCD" w:rsidRDefault="00CC4BCD" w:rsidP="00CC4BCD">
            <w:pPr>
              <w:rPr>
                <w:lang w:val="en-GB"/>
              </w:rPr>
            </w:pPr>
          </w:p>
          <w:p w14:paraId="05E23649" w14:textId="77777777" w:rsidR="00CC4BCD" w:rsidRPr="00CC4BCD" w:rsidRDefault="00CC4BCD" w:rsidP="00CC4BCD">
            <w:pPr>
              <w:rPr>
                <w:lang w:val="en-GB"/>
              </w:rPr>
            </w:pPr>
            <w:r w:rsidRPr="00CC4BCD">
              <w:rPr>
                <w:lang w:val="en-GB"/>
              </w:rPr>
              <w:t>NOMINAL SIZE ONLY - FINAL SIZES TO BE CONFIRMED</w:t>
            </w:r>
          </w:p>
          <w:p w14:paraId="5EDD6328" w14:textId="77777777" w:rsidR="00CC4BCD" w:rsidRPr="00CC4BCD" w:rsidRDefault="00CC4BCD" w:rsidP="00CC4BCD">
            <w:pPr>
              <w:rPr>
                <w:lang w:val="en-GB"/>
              </w:rPr>
            </w:pPr>
          </w:p>
          <w:p w14:paraId="08323E15" w14:textId="77777777" w:rsidR="00CC4BCD" w:rsidRPr="00CC4BCD" w:rsidRDefault="00CC4BCD" w:rsidP="00CC4BCD">
            <w:pPr>
              <w:rPr>
                <w:lang w:val="en-GB"/>
              </w:rPr>
            </w:pPr>
          </w:p>
          <w:p w14:paraId="15A2C511" w14:textId="77777777" w:rsidR="00CC4BCD" w:rsidRPr="00CC4BCD" w:rsidRDefault="00CC4BCD" w:rsidP="00CC4BCD">
            <w:pPr>
              <w:rPr>
                <w:lang w:val="en-GB"/>
              </w:rPr>
            </w:pPr>
          </w:p>
          <w:p w14:paraId="57839A1D" w14:textId="77777777" w:rsidR="00CC4BCD" w:rsidRPr="00CC4BCD" w:rsidRDefault="00CC4BCD" w:rsidP="00CC4BCD">
            <w:pPr>
              <w:rPr>
                <w:lang w:val="en-GB"/>
              </w:rPr>
            </w:pPr>
          </w:p>
          <w:p w14:paraId="43C93D2B" w14:textId="77777777" w:rsidR="00CC4BCD" w:rsidRPr="00CC4BCD" w:rsidRDefault="00CC4BCD" w:rsidP="00CC4BCD">
            <w:pPr>
              <w:rPr>
                <w:lang w:val="en-GB"/>
              </w:rPr>
            </w:pPr>
          </w:p>
          <w:p w14:paraId="19A64310" w14:textId="77777777" w:rsidR="00CC4BCD" w:rsidRPr="00CC4BCD" w:rsidRDefault="00CC4BCD" w:rsidP="00CC4BCD">
            <w:pPr>
              <w:rPr>
                <w:lang w:val="en-GB"/>
              </w:rPr>
            </w:pPr>
          </w:p>
          <w:p w14:paraId="0F3FC20E" w14:textId="77777777" w:rsidR="00CC4BCD" w:rsidRPr="00CC4BCD" w:rsidRDefault="00CC4BCD" w:rsidP="00CC4BCD">
            <w:pPr>
              <w:rPr>
                <w:lang w:val="en-GB"/>
              </w:rPr>
            </w:pPr>
          </w:p>
          <w:p w14:paraId="234592B0" w14:textId="1A677D54" w:rsidR="00CC4BCD" w:rsidRPr="00CC4BCD" w:rsidRDefault="00CC4BCD" w:rsidP="00CC4BCD">
            <w:pPr>
              <w:rPr>
                <w:lang w:val="en-GB"/>
              </w:rPr>
            </w:pPr>
          </w:p>
        </w:tc>
      </w:tr>
    </w:tbl>
    <w:p w14:paraId="6CC8C05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1B89A4B" w14:textId="77777777" w:rsidTr="00CC4BCD">
        <w:tc>
          <w:tcPr>
            <w:tcW w:w="10683" w:type="dxa"/>
          </w:tcPr>
          <w:p w14:paraId="1762BB50" w14:textId="62040BDB" w:rsidR="00CC4BCD" w:rsidRPr="00CC4BCD" w:rsidRDefault="00CC4BCD" w:rsidP="00CC4BCD">
            <w:pPr>
              <w:pStyle w:val="NoSpacing"/>
              <w:jc w:val="right"/>
              <w:rPr>
                <w:lang w:val="en-GB"/>
              </w:rPr>
            </w:pPr>
            <w:r w:rsidRPr="00CC4BCD">
              <w:rPr>
                <w:lang w:val="en-GB"/>
              </w:rPr>
              <w:t>Total GBP: 563.76</w:t>
            </w:r>
          </w:p>
        </w:tc>
      </w:tr>
    </w:tbl>
    <w:p w14:paraId="6B4C3B1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229A3C3" w14:textId="77777777" w:rsidTr="00CC4BCD">
        <w:tc>
          <w:tcPr>
            <w:tcW w:w="1780" w:type="dxa"/>
          </w:tcPr>
          <w:p w14:paraId="011E64A9" w14:textId="627C24D0" w:rsidR="00CC4BCD" w:rsidRPr="00CC4BCD" w:rsidRDefault="00CC4BCD" w:rsidP="00CC4BCD">
            <w:pPr>
              <w:pStyle w:val="NoSpacing"/>
              <w:rPr>
                <w:b/>
                <w:lang w:val="en-GB"/>
              </w:rPr>
            </w:pPr>
            <w:r w:rsidRPr="00CC4BCD">
              <w:rPr>
                <w:b/>
                <w:lang w:val="en-GB"/>
              </w:rPr>
              <w:t>Door Numbers</w:t>
            </w:r>
          </w:p>
        </w:tc>
        <w:tc>
          <w:tcPr>
            <w:tcW w:w="1780" w:type="dxa"/>
          </w:tcPr>
          <w:p w14:paraId="06085807" w14:textId="77777777" w:rsidR="00CC4BCD" w:rsidRDefault="00CC4BCD" w:rsidP="00CC4BCD">
            <w:pPr>
              <w:pStyle w:val="NoSpacing"/>
              <w:rPr>
                <w:lang w:val="en-GB"/>
              </w:rPr>
            </w:pPr>
          </w:p>
        </w:tc>
        <w:tc>
          <w:tcPr>
            <w:tcW w:w="1780" w:type="dxa"/>
          </w:tcPr>
          <w:p w14:paraId="0925B39A" w14:textId="77777777" w:rsidR="00CC4BCD" w:rsidRDefault="00CC4BCD" w:rsidP="00CC4BCD">
            <w:pPr>
              <w:pStyle w:val="NoSpacing"/>
              <w:rPr>
                <w:lang w:val="en-GB"/>
              </w:rPr>
            </w:pPr>
          </w:p>
        </w:tc>
        <w:tc>
          <w:tcPr>
            <w:tcW w:w="1781" w:type="dxa"/>
          </w:tcPr>
          <w:p w14:paraId="0667DC9E" w14:textId="77777777" w:rsidR="00CC4BCD" w:rsidRDefault="00CC4BCD" w:rsidP="00CC4BCD">
            <w:pPr>
              <w:pStyle w:val="NoSpacing"/>
              <w:rPr>
                <w:lang w:val="en-GB"/>
              </w:rPr>
            </w:pPr>
          </w:p>
        </w:tc>
        <w:tc>
          <w:tcPr>
            <w:tcW w:w="1781" w:type="dxa"/>
          </w:tcPr>
          <w:p w14:paraId="59876069" w14:textId="77777777" w:rsidR="00CC4BCD" w:rsidRDefault="00CC4BCD" w:rsidP="00CC4BCD">
            <w:pPr>
              <w:pStyle w:val="NoSpacing"/>
              <w:rPr>
                <w:lang w:val="en-GB"/>
              </w:rPr>
            </w:pPr>
          </w:p>
        </w:tc>
        <w:tc>
          <w:tcPr>
            <w:tcW w:w="1781" w:type="dxa"/>
          </w:tcPr>
          <w:p w14:paraId="398A8553" w14:textId="77777777" w:rsidR="00CC4BCD" w:rsidRDefault="00CC4BCD" w:rsidP="00CC4BCD">
            <w:pPr>
              <w:pStyle w:val="NoSpacing"/>
              <w:rPr>
                <w:lang w:val="en-GB"/>
              </w:rPr>
            </w:pPr>
          </w:p>
        </w:tc>
      </w:tr>
      <w:tr w:rsidR="00CC4BCD" w14:paraId="39884163" w14:textId="77777777" w:rsidTr="00CC4BCD">
        <w:tc>
          <w:tcPr>
            <w:tcW w:w="1780" w:type="dxa"/>
          </w:tcPr>
          <w:p w14:paraId="3BBE9497" w14:textId="77777777" w:rsidR="00CC4BCD" w:rsidRPr="00CC4BCD" w:rsidRDefault="00CC4BCD" w:rsidP="00CC4BCD">
            <w:pPr>
              <w:pStyle w:val="NoSpacing"/>
              <w:rPr>
                <w:b/>
                <w:lang w:val="en-GB"/>
              </w:rPr>
            </w:pPr>
          </w:p>
        </w:tc>
        <w:tc>
          <w:tcPr>
            <w:tcW w:w="1780" w:type="dxa"/>
          </w:tcPr>
          <w:p w14:paraId="19572632" w14:textId="77777777" w:rsidR="00CC4BCD" w:rsidRDefault="00CC4BCD" w:rsidP="00CC4BCD">
            <w:pPr>
              <w:pStyle w:val="NoSpacing"/>
              <w:rPr>
                <w:lang w:val="en-GB"/>
              </w:rPr>
            </w:pPr>
          </w:p>
        </w:tc>
        <w:tc>
          <w:tcPr>
            <w:tcW w:w="1780" w:type="dxa"/>
          </w:tcPr>
          <w:p w14:paraId="3F610EA0" w14:textId="77777777" w:rsidR="00CC4BCD" w:rsidRDefault="00CC4BCD" w:rsidP="00CC4BCD">
            <w:pPr>
              <w:pStyle w:val="NoSpacing"/>
              <w:rPr>
                <w:lang w:val="en-GB"/>
              </w:rPr>
            </w:pPr>
          </w:p>
        </w:tc>
        <w:tc>
          <w:tcPr>
            <w:tcW w:w="1781" w:type="dxa"/>
          </w:tcPr>
          <w:p w14:paraId="097AEE63" w14:textId="77777777" w:rsidR="00CC4BCD" w:rsidRDefault="00CC4BCD" w:rsidP="00CC4BCD">
            <w:pPr>
              <w:pStyle w:val="NoSpacing"/>
              <w:rPr>
                <w:lang w:val="en-GB"/>
              </w:rPr>
            </w:pPr>
          </w:p>
        </w:tc>
        <w:tc>
          <w:tcPr>
            <w:tcW w:w="1781" w:type="dxa"/>
          </w:tcPr>
          <w:p w14:paraId="4C1812C6" w14:textId="77777777" w:rsidR="00CC4BCD" w:rsidRDefault="00CC4BCD" w:rsidP="00CC4BCD">
            <w:pPr>
              <w:pStyle w:val="NoSpacing"/>
              <w:rPr>
                <w:lang w:val="en-GB"/>
              </w:rPr>
            </w:pPr>
          </w:p>
        </w:tc>
        <w:tc>
          <w:tcPr>
            <w:tcW w:w="1781" w:type="dxa"/>
          </w:tcPr>
          <w:p w14:paraId="5295025B" w14:textId="77777777" w:rsidR="00CC4BCD" w:rsidRDefault="00CC4BCD" w:rsidP="00CC4BCD">
            <w:pPr>
              <w:pStyle w:val="NoSpacing"/>
              <w:rPr>
                <w:lang w:val="en-GB"/>
              </w:rPr>
            </w:pPr>
          </w:p>
        </w:tc>
      </w:tr>
      <w:tr w:rsidR="00CC4BCD" w14:paraId="0C54D6CC" w14:textId="77777777" w:rsidTr="00CC4BCD">
        <w:tc>
          <w:tcPr>
            <w:tcW w:w="1780" w:type="dxa"/>
          </w:tcPr>
          <w:p w14:paraId="70A03994" w14:textId="2DC11A71" w:rsidR="00CC4BCD" w:rsidRPr="00CC4BCD" w:rsidRDefault="00CC4BCD" w:rsidP="00CC4BCD">
            <w:pPr>
              <w:pStyle w:val="NoSpacing"/>
              <w:rPr>
                <w:lang w:val="en-GB"/>
              </w:rPr>
            </w:pPr>
            <w:r w:rsidRPr="00CC4BCD">
              <w:rPr>
                <w:lang w:val="en-GB"/>
              </w:rPr>
              <w:t>PM.DR.00.58.04</w:t>
            </w:r>
          </w:p>
        </w:tc>
        <w:tc>
          <w:tcPr>
            <w:tcW w:w="1780" w:type="dxa"/>
          </w:tcPr>
          <w:p w14:paraId="4DCDE6A4" w14:textId="77777777" w:rsidR="00CC4BCD" w:rsidRDefault="00CC4BCD" w:rsidP="00CC4BCD">
            <w:pPr>
              <w:pStyle w:val="NoSpacing"/>
              <w:rPr>
                <w:lang w:val="en-GB"/>
              </w:rPr>
            </w:pPr>
          </w:p>
        </w:tc>
        <w:tc>
          <w:tcPr>
            <w:tcW w:w="1780" w:type="dxa"/>
          </w:tcPr>
          <w:p w14:paraId="6F15EF6D" w14:textId="77777777" w:rsidR="00CC4BCD" w:rsidRDefault="00CC4BCD" w:rsidP="00CC4BCD">
            <w:pPr>
              <w:pStyle w:val="NoSpacing"/>
              <w:rPr>
                <w:lang w:val="en-GB"/>
              </w:rPr>
            </w:pPr>
          </w:p>
        </w:tc>
        <w:tc>
          <w:tcPr>
            <w:tcW w:w="1781" w:type="dxa"/>
          </w:tcPr>
          <w:p w14:paraId="378F1E3C" w14:textId="77777777" w:rsidR="00CC4BCD" w:rsidRDefault="00CC4BCD" w:rsidP="00CC4BCD">
            <w:pPr>
              <w:pStyle w:val="NoSpacing"/>
              <w:rPr>
                <w:lang w:val="en-GB"/>
              </w:rPr>
            </w:pPr>
          </w:p>
        </w:tc>
        <w:tc>
          <w:tcPr>
            <w:tcW w:w="1781" w:type="dxa"/>
          </w:tcPr>
          <w:p w14:paraId="0887C488" w14:textId="77777777" w:rsidR="00CC4BCD" w:rsidRDefault="00CC4BCD" w:rsidP="00CC4BCD">
            <w:pPr>
              <w:pStyle w:val="NoSpacing"/>
              <w:rPr>
                <w:lang w:val="en-GB"/>
              </w:rPr>
            </w:pPr>
          </w:p>
        </w:tc>
        <w:tc>
          <w:tcPr>
            <w:tcW w:w="1781" w:type="dxa"/>
          </w:tcPr>
          <w:p w14:paraId="5B8B5BFD" w14:textId="77777777" w:rsidR="00CC4BCD" w:rsidRDefault="00CC4BCD" w:rsidP="00CC4BCD">
            <w:pPr>
              <w:pStyle w:val="NoSpacing"/>
              <w:rPr>
                <w:lang w:val="en-GB"/>
              </w:rPr>
            </w:pPr>
          </w:p>
        </w:tc>
      </w:tr>
    </w:tbl>
    <w:p w14:paraId="3ED4444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48FD8C00" w14:textId="77777777" w:rsidTr="00CC4BCD">
        <w:trPr>
          <w:cantSplit/>
        </w:trPr>
        <w:tc>
          <w:tcPr>
            <w:tcW w:w="0" w:type="auto"/>
          </w:tcPr>
          <w:p w14:paraId="698DC841" w14:textId="41F0B5B0" w:rsidR="00CC4BCD" w:rsidRPr="00CC4BCD" w:rsidRDefault="00CC4BCD" w:rsidP="00CC4BCD">
            <w:pPr>
              <w:pStyle w:val="NoSpacing"/>
              <w:rPr>
                <w:b/>
                <w:lang w:val="en-GB"/>
              </w:rPr>
            </w:pPr>
            <w:r w:rsidRPr="00CC4BCD">
              <w:rPr>
                <w:b/>
                <w:lang w:val="en-GB"/>
              </w:rPr>
              <w:t>Remarks</w:t>
            </w:r>
          </w:p>
        </w:tc>
        <w:tc>
          <w:tcPr>
            <w:tcW w:w="0" w:type="auto"/>
          </w:tcPr>
          <w:p w14:paraId="7F485E2B" w14:textId="77777777" w:rsidR="00CC4BCD" w:rsidRDefault="00CC4BCD" w:rsidP="00CC4BCD">
            <w:pPr>
              <w:pStyle w:val="NoSpacing"/>
              <w:rPr>
                <w:lang w:val="en-GB"/>
              </w:rPr>
            </w:pPr>
          </w:p>
        </w:tc>
        <w:tc>
          <w:tcPr>
            <w:tcW w:w="0" w:type="auto"/>
          </w:tcPr>
          <w:p w14:paraId="1651A1CB" w14:textId="77777777" w:rsidR="00CC4BCD" w:rsidRDefault="00CC4BCD" w:rsidP="00CC4BCD">
            <w:pPr>
              <w:pStyle w:val="NoSpacing"/>
              <w:rPr>
                <w:lang w:val="en-GB"/>
              </w:rPr>
            </w:pPr>
          </w:p>
        </w:tc>
        <w:tc>
          <w:tcPr>
            <w:tcW w:w="0" w:type="auto"/>
          </w:tcPr>
          <w:p w14:paraId="54B89A1F" w14:textId="77777777" w:rsidR="00CC4BCD" w:rsidRDefault="00CC4BCD" w:rsidP="00CC4BCD">
            <w:pPr>
              <w:pStyle w:val="NoSpacing"/>
              <w:rPr>
                <w:lang w:val="en-GB"/>
              </w:rPr>
            </w:pPr>
          </w:p>
        </w:tc>
      </w:tr>
    </w:tbl>
    <w:p w14:paraId="53EF39E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9297DCB" w14:textId="77777777" w:rsidTr="00CC4BCD">
        <w:trPr>
          <w:cantSplit/>
        </w:trPr>
        <w:tc>
          <w:tcPr>
            <w:tcW w:w="0" w:type="auto"/>
          </w:tcPr>
          <w:p w14:paraId="4F2D1732" w14:textId="77777777" w:rsidR="00CC4BCD" w:rsidRDefault="00CC4BCD" w:rsidP="00CC4BCD">
            <w:pPr>
              <w:pStyle w:val="NoSpacing"/>
              <w:rPr>
                <w:lang w:val="en-GB"/>
              </w:rPr>
            </w:pPr>
          </w:p>
        </w:tc>
        <w:tc>
          <w:tcPr>
            <w:tcW w:w="0" w:type="auto"/>
          </w:tcPr>
          <w:p w14:paraId="0FDFBD0C" w14:textId="77777777" w:rsidR="00CC4BCD" w:rsidRDefault="00CC4BCD" w:rsidP="00CC4BCD">
            <w:pPr>
              <w:pStyle w:val="NoSpacing"/>
              <w:rPr>
                <w:lang w:val="en-GB"/>
              </w:rPr>
            </w:pPr>
          </w:p>
        </w:tc>
        <w:tc>
          <w:tcPr>
            <w:tcW w:w="0" w:type="auto"/>
          </w:tcPr>
          <w:p w14:paraId="15642DB5" w14:textId="77777777" w:rsidR="00CC4BCD" w:rsidRDefault="00CC4BCD" w:rsidP="00CC4BCD">
            <w:pPr>
              <w:pStyle w:val="NoSpacing"/>
              <w:rPr>
                <w:lang w:val="en-GB"/>
              </w:rPr>
            </w:pPr>
          </w:p>
        </w:tc>
        <w:tc>
          <w:tcPr>
            <w:tcW w:w="0" w:type="auto"/>
          </w:tcPr>
          <w:p w14:paraId="3F3A4302" w14:textId="77777777" w:rsidR="00CC4BCD" w:rsidRDefault="00CC4BCD" w:rsidP="00CC4BCD">
            <w:pPr>
              <w:pStyle w:val="NoSpacing"/>
              <w:rPr>
                <w:lang w:val="en-GB"/>
              </w:rPr>
            </w:pPr>
          </w:p>
        </w:tc>
      </w:tr>
    </w:tbl>
    <w:p w14:paraId="327DE80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7104"/>
        <w:gridCol w:w="222"/>
        <w:gridCol w:w="222"/>
      </w:tblGrid>
      <w:tr w:rsidR="00CC4BCD" w14:paraId="1B42B9FE" w14:textId="77777777" w:rsidTr="00CC4BCD">
        <w:trPr>
          <w:cantSplit/>
        </w:trPr>
        <w:tc>
          <w:tcPr>
            <w:tcW w:w="0" w:type="auto"/>
          </w:tcPr>
          <w:p w14:paraId="6294C602" w14:textId="69E5FBF8" w:rsidR="00CC4BCD" w:rsidRPr="00CC4BCD" w:rsidRDefault="00CC4BCD" w:rsidP="00CC4BCD">
            <w:pPr>
              <w:pStyle w:val="NoSpacing"/>
              <w:rPr>
                <w:b/>
                <w:lang w:val="en-GB"/>
              </w:rPr>
            </w:pPr>
            <w:bookmarkStart w:id="32" w:name="HWSet15" w:colFirst="0" w:colLast="0"/>
            <w:r w:rsidRPr="00CC4BCD">
              <w:rPr>
                <w:b/>
                <w:lang w:val="en-GB"/>
              </w:rPr>
              <w:t>Set 0117     -</w:t>
            </w:r>
          </w:p>
        </w:tc>
        <w:tc>
          <w:tcPr>
            <w:tcW w:w="0" w:type="auto"/>
          </w:tcPr>
          <w:p w14:paraId="007D21E8" w14:textId="370049DD" w:rsidR="00CC4BCD" w:rsidRPr="00CC4BCD" w:rsidRDefault="00CC4BCD" w:rsidP="00CC4BCD">
            <w:pPr>
              <w:pStyle w:val="NoSpacing"/>
              <w:rPr>
                <w:b/>
                <w:lang w:val="en-GB"/>
              </w:rPr>
            </w:pPr>
            <w:r w:rsidRPr="00CC4BCD">
              <w:rPr>
                <w:b/>
                <w:lang w:val="en-GB"/>
              </w:rPr>
              <w:t>FOH - Single access controlled circulation door - DRT-34 - FWD/01/05/c/FD30/AC</w:t>
            </w:r>
          </w:p>
        </w:tc>
        <w:tc>
          <w:tcPr>
            <w:tcW w:w="0" w:type="auto"/>
          </w:tcPr>
          <w:p w14:paraId="5B8A7954" w14:textId="77777777" w:rsidR="00CC4BCD" w:rsidRDefault="00CC4BCD" w:rsidP="00CC4BCD">
            <w:pPr>
              <w:pStyle w:val="NoSpacing"/>
              <w:rPr>
                <w:lang w:val="en-GB"/>
              </w:rPr>
            </w:pPr>
          </w:p>
        </w:tc>
        <w:tc>
          <w:tcPr>
            <w:tcW w:w="0" w:type="auto"/>
          </w:tcPr>
          <w:p w14:paraId="6A5D6042" w14:textId="77777777" w:rsidR="00CC4BCD" w:rsidRDefault="00CC4BCD" w:rsidP="00CC4BCD">
            <w:pPr>
              <w:pStyle w:val="NoSpacing"/>
              <w:rPr>
                <w:lang w:val="en-GB"/>
              </w:rPr>
            </w:pPr>
          </w:p>
        </w:tc>
      </w:tr>
      <w:bookmarkEnd w:id="32"/>
    </w:tbl>
    <w:p w14:paraId="2612901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4268AFAB" w14:textId="77777777" w:rsidTr="00823685">
        <w:trPr>
          <w:cantSplit/>
        </w:trPr>
        <w:tc>
          <w:tcPr>
            <w:tcW w:w="1068" w:type="dxa"/>
          </w:tcPr>
          <w:p w14:paraId="19EFC7A3" w14:textId="4731C496" w:rsidR="00CC4BCD" w:rsidRPr="00CC4BCD" w:rsidRDefault="00CC4BCD" w:rsidP="00CC4BCD">
            <w:pPr>
              <w:rPr>
                <w:b/>
                <w:lang w:val="en-GB"/>
              </w:rPr>
            </w:pPr>
            <w:r w:rsidRPr="00CC4BCD">
              <w:rPr>
                <w:b/>
                <w:lang w:val="en-GB"/>
              </w:rPr>
              <w:t>Quantity</w:t>
            </w:r>
          </w:p>
        </w:tc>
        <w:tc>
          <w:tcPr>
            <w:tcW w:w="2136" w:type="dxa"/>
          </w:tcPr>
          <w:p w14:paraId="56A935F0" w14:textId="5B4F9A8A" w:rsidR="00CC4BCD" w:rsidRPr="00CC4BCD" w:rsidRDefault="00CC4BCD" w:rsidP="00CC4BCD">
            <w:pPr>
              <w:rPr>
                <w:b/>
                <w:lang w:val="en-GB"/>
              </w:rPr>
            </w:pPr>
            <w:r w:rsidRPr="00CC4BCD">
              <w:rPr>
                <w:b/>
                <w:lang w:val="en-GB"/>
              </w:rPr>
              <w:t>Item number</w:t>
            </w:r>
          </w:p>
        </w:tc>
        <w:tc>
          <w:tcPr>
            <w:tcW w:w="7479" w:type="dxa"/>
          </w:tcPr>
          <w:p w14:paraId="38A8E512" w14:textId="17E87721" w:rsidR="00CC4BCD" w:rsidRPr="00CC4BCD" w:rsidRDefault="00CC4BCD" w:rsidP="00CC4BCD">
            <w:pPr>
              <w:rPr>
                <w:b/>
                <w:lang w:val="en-GB"/>
              </w:rPr>
            </w:pPr>
            <w:r w:rsidRPr="00CC4BCD">
              <w:rPr>
                <w:b/>
                <w:lang w:val="en-GB"/>
              </w:rPr>
              <w:t>Description</w:t>
            </w:r>
          </w:p>
        </w:tc>
      </w:tr>
      <w:tr w:rsidR="00CC4BCD" w14:paraId="46D25AC1" w14:textId="77777777" w:rsidTr="00823685">
        <w:trPr>
          <w:cantSplit/>
        </w:trPr>
        <w:tc>
          <w:tcPr>
            <w:tcW w:w="1068" w:type="dxa"/>
          </w:tcPr>
          <w:p w14:paraId="45F319F6" w14:textId="0EF075B5" w:rsidR="00CC4BCD" w:rsidRPr="00CC4BCD" w:rsidRDefault="00CC4BCD" w:rsidP="00CC4BCD">
            <w:pPr>
              <w:rPr>
                <w:lang w:val="en-GB"/>
              </w:rPr>
            </w:pPr>
            <w:r w:rsidRPr="00CC4BCD">
              <w:rPr>
                <w:lang w:val="en-GB"/>
              </w:rPr>
              <w:t>3.00 ea</w:t>
            </w:r>
          </w:p>
        </w:tc>
        <w:tc>
          <w:tcPr>
            <w:tcW w:w="2136" w:type="dxa"/>
          </w:tcPr>
          <w:p w14:paraId="1A37CE15" w14:textId="39E06131" w:rsidR="00CC4BCD" w:rsidRPr="00CC4BCD" w:rsidRDefault="00CC4BCD" w:rsidP="00CC4BCD">
            <w:pPr>
              <w:rPr>
                <w:lang w:val="en-GB"/>
              </w:rPr>
            </w:pPr>
            <w:r w:rsidRPr="00CC4BCD">
              <w:rPr>
                <w:lang w:val="en-GB"/>
              </w:rPr>
              <w:t>SS8066R</w:t>
            </w:r>
          </w:p>
        </w:tc>
        <w:tc>
          <w:tcPr>
            <w:tcW w:w="7479" w:type="dxa"/>
          </w:tcPr>
          <w:p w14:paraId="69E9BBB1" w14:textId="69C0CD48"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42262C0A" w14:textId="77777777" w:rsidTr="00823685">
        <w:trPr>
          <w:cantSplit/>
        </w:trPr>
        <w:tc>
          <w:tcPr>
            <w:tcW w:w="1068" w:type="dxa"/>
          </w:tcPr>
          <w:p w14:paraId="1170AD23" w14:textId="4D7457F2" w:rsidR="00CC4BCD" w:rsidRPr="00CC4BCD" w:rsidRDefault="00CC4BCD" w:rsidP="00CC4BCD">
            <w:pPr>
              <w:rPr>
                <w:lang w:val="en-GB"/>
              </w:rPr>
            </w:pPr>
            <w:r w:rsidRPr="00CC4BCD">
              <w:rPr>
                <w:lang w:val="en-GB"/>
              </w:rPr>
              <w:t>3.00 ea</w:t>
            </w:r>
          </w:p>
        </w:tc>
        <w:tc>
          <w:tcPr>
            <w:tcW w:w="2136" w:type="dxa"/>
          </w:tcPr>
          <w:p w14:paraId="2AAED5AF" w14:textId="035EB05D" w:rsidR="00CC4BCD" w:rsidRPr="00CC4BCD" w:rsidRDefault="00CC4BCD" w:rsidP="00CC4BCD">
            <w:pPr>
              <w:rPr>
                <w:lang w:val="en-GB"/>
              </w:rPr>
            </w:pPr>
            <w:r w:rsidRPr="00CC4BCD">
              <w:rPr>
                <w:lang w:val="en-GB"/>
              </w:rPr>
              <w:t>XX8066FP</w:t>
            </w:r>
          </w:p>
        </w:tc>
        <w:tc>
          <w:tcPr>
            <w:tcW w:w="7479" w:type="dxa"/>
          </w:tcPr>
          <w:p w14:paraId="1048565F" w14:textId="62A0A445"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9F72451" w14:textId="77777777" w:rsidTr="00823685">
        <w:trPr>
          <w:cantSplit/>
        </w:trPr>
        <w:tc>
          <w:tcPr>
            <w:tcW w:w="1068" w:type="dxa"/>
          </w:tcPr>
          <w:p w14:paraId="732B7628" w14:textId="4939178F" w:rsidR="00CC4BCD" w:rsidRPr="00CC4BCD" w:rsidRDefault="00CC4BCD" w:rsidP="00CC4BCD">
            <w:pPr>
              <w:rPr>
                <w:lang w:val="en-GB"/>
              </w:rPr>
            </w:pPr>
            <w:r w:rsidRPr="00CC4BCD">
              <w:rPr>
                <w:lang w:val="en-GB"/>
              </w:rPr>
              <w:t>1.00 ea</w:t>
            </w:r>
          </w:p>
        </w:tc>
        <w:tc>
          <w:tcPr>
            <w:tcW w:w="2136" w:type="dxa"/>
          </w:tcPr>
          <w:p w14:paraId="6560D1CB" w14:textId="2E49A483" w:rsidR="00CC4BCD" w:rsidRPr="00CC4BCD" w:rsidRDefault="00CC4BCD" w:rsidP="00CC4BCD">
            <w:pPr>
              <w:rPr>
                <w:lang w:val="en-GB"/>
              </w:rPr>
            </w:pPr>
            <w:r w:rsidRPr="00CC4BCD">
              <w:rPr>
                <w:lang w:val="en-GB"/>
              </w:rPr>
              <w:t>XX98141S6</w:t>
            </w:r>
          </w:p>
        </w:tc>
        <w:tc>
          <w:tcPr>
            <w:tcW w:w="7479" w:type="dxa"/>
          </w:tcPr>
          <w:p w14:paraId="4E5D3CED" w14:textId="59DE02F6"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9A8203E" w14:textId="77777777" w:rsidTr="00823685">
        <w:trPr>
          <w:cantSplit/>
        </w:trPr>
        <w:tc>
          <w:tcPr>
            <w:tcW w:w="1068" w:type="dxa"/>
          </w:tcPr>
          <w:p w14:paraId="1F175187" w14:textId="51E9CCD4" w:rsidR="00CC4BCD" w:rsidRPr="00CC4BCD" w:rsidRDefault="00CC4BCD" w:rsidP="00CC4BCD">
            <w:pPr>
              <w:rPr>
                <w:lang w:val="en-GB"/>
              </w:rPr>
            </w:pPr>
            <w:r w:rsidRPr="00CC4BCD">
              <w:rPr>
                <w:lang w:val="en-GB"/>
              </w:rPr>
              <w:t>1.00 ea</w:t>
            </w:r>
          </w:p>
        </w:tc>
        <w:tc>
          <w:tcPr>
            <w:tcW w:w="2136" w:type="dxa"/>
          </w:tcPr>
          <w:p w14:paraId="5C9F6735" w14:textId="1163C6D9" w:rsidR="00CC4BCD" w:rsidRPr="00CC4BCD" w:rsidRDefault="00CC4BCD" w:rsidP="00CC4BCD">
            <w:pPr>
              <w:rPr>
                <w:lang w:val="en-GB"/>
              </w:rPr>
            </w:pPr>
            <w:r w:rsidRPr="00CC4BCD">
              <w:rPr>
                <w:lang w:val="en-GB"/>
              </w:rPr>
              <w:t>SS1761</w:t>
            </w:r>
          </w:p>
        </w:tc>
        <w:tc>
          <w:tcPr>
            <w:tcW w:w="7479" w:type="dxa"/>
          </w:tcPr>
          <w:p w14:paraId="6A473AD0" w14:textId="3A7D2054"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416F1CEA" w14:textId="77777777" w:rsidTr="00823685">
        <w:trPr>
          <w:cantSplit/>
        </w:trPr>
        <w:tc>
          <w:tcPr>
            <w:tcW w:w="1068" w:type="dxa"/>
          </w:tcPr>
          <w:p w14:paraId="6B243037" w14:textId="5EB51D70" w:rsidR="00CC4BCD" w:rsidRPr="00CC4BCD" w:rsidRDefault="00CC4BCD" w:rsidP="00CC4BCD">
            <w:pPr>
              <w:rPr>
                <w:lang w:val="en-GB"/>
              </w:rPr>
            </w:pPr>
            <w:r w:rsidRPr="00CC4BCD">
              <w:rPr>
                <w:lang w:val="en-GB"/>
              </w:rPr>
              <w:t>1.00 ea</w:t>
            </w:r>
          </w:p>
        </w:tc>
        <w:tc>
          <w:tcPr>
            <w:tcW w:w="2136" w:type="dxa"/>
          </w:tcPr>
          <w:p w14:paraId="665A93F5" w14:textId="6537491F" w:rsidR="00CC4BCD" w:rsidRPr="00CC4BCD" w:rsidRDefault="00CC4BCD" w:rsidP="00CC4BCD">
            <w:pPr>
              <w:rPr>
                <w:lang w:val="en-GB"/>
              </w:rPr>
            </w:pPr>
            <w:r w:rsidRPr="00CC4BCD">
              <w:rPr>
                <w:lang w:val="en-GB"/>
              </w:rPr>
              <w:t>ZQ0069564 *</w:t>
            </w:r>
          </w:p>
        </w:tc>
        <w:tc>
          <w:tcPr>
            <w:tcW w:w="7479" w:type="dxa"/>
          </w:tcPr>
          <w:p w14:paraId="4CA6C7AE"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B6E77AB" w14:textId="77777777" w:rsidR="00CC4BCD" w:rsidRPr="00CC4BCD" w:rsidRDefault="00CC4BCD" w:rsidP="00CC4BCD">
            <w:pPr>
              <w:rPr>
                <w:lang w:val="en-GB"/>
              </w:rPr>
            </w:pPr>
          </w:p>
          <w:p w14:paraId="3BEB0016" w14:textId="27F1A108" w:rsidR="00CC4BCD" w:rsidRPr="00CC4BCD" w:rsidRDefault="00CC4BCD" w:rsidP="00CC4BCD">
            <w:pPr>
              <w:rPr>
                <w:lang w:val="en-GB"/>
              </w:rPr>
            </w:pPr>
            <w:r w:rsidRPr="00CC4BCD">
              <w:rPr>
                <w:lang w:val="en-GB"/>
              </w:rPr>
              <w:t>NOMINAL SIZE ONLY - FINAL SIZES TO BE CONFIRMED</w:t>
            </w:r>
          </w:p>
        </w:tc>
      </w:tr>
      <w:tr w:rsidR="00CC4BCD" w14:paraId="20F3196A" w14:textId="77777777" w:rsidTr="00823685">
        <w:trPr>
          <w:cantSplit/>
        </w:trPr>
        <w:tc>
          <w:tcPr>
            <w:tcW w:w="1068" w:type="dxa"/>
          </w:tcPr>
          <w:p w14:paraId="431B1D40" w14:textId="2922B6D3" w:rsidR="00CC4BCD" w:rsidRPr="00CC4BCD" w:rsidRDefault="00CC4BCD" w:rsidP="00CC4BCD">
            <w:pPr>
              <w:rPr>
                <w:lang w:val="en-GB"/>
              </w:rPr>
            </w:pPr>
            <w:r w:rsidRPr="00CC4BCD">
              <w:rPr>
                <w:lang w:val="en-GB"/>
              </w:rPr>
              <w:t>1.00 ea</w:t>
            </w:r>
          </w:p>
        </w:tc>
        <w:tc>
          <w:tcPr>
            <w:tcW w:w="2136" w:type="dxa"/>
          </w:tcPr>
          <w:p w14:paraId="023E0987" w14:textId="33CC82C9" w:rsidR="00CC4BCD" w:rsidRPr="00CC4BCD" w:rsidRDefault="00CC4BCD" w:rsidP="00CC4BCD">
            <w:pPr>
              <w:rPr>
                <w:lang w:val="en-GB"/>
              </w:rPr>
            </w:pPr>
            <w:r w:rsidRPr="00CC4BCD">
              <w:rPr>
                <w:lang w:val="en-GB"/>
              </w:rPr>
              <w:t>XX75574</w:t>
            </w:r>
          </w:p>
        </w:tc>
        <w:tc>
          <w:tcPr>
            <w:tcW w:w="7479" w:type="dxa"/>
          </w:tcPr>
          <w:p w14:paraId="21003B63" w14:textId="003CF290"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54A7E9CB" w14:textId="77777777" w:rsidTr="00823685">
        <w:trPr>
          <w:cantSplit/>
        </w:trPr>
        <w:tc>
          <w:tcPr>
            <w:tcW w:w="1068" w:type="dxa"/>
          </w:tcPr>
          <w:p w14:paraId="1C60991A" w14:textId="48C0FC58" w:rsidR="00CC4BCD" w:rsidRPr="00CC4BCD" w:rsidRDefault="00CC4BCD" w:rsidP="00CC4BCD">
            <w:pPr>
              <w:rPr>
                <w:lang w:val="en-GB"/>
              </w:rPr>
            </w:pPr>
            <w:r w:rsidRPr="00CC4BCD">
              <w:rPr>
                <w:lang w:val="en-GB"/>
              </w:rPr>
              <w:t>1.00 ea</w:t>
            </w:r>
          </w:p>
        </w:tc>
        <w:tc>
          <w:tcPr>
            <w:tcW w:w="2136" w:type="dxa"/>
          </w:tcPr>
          <w:p w14:paraId="40DE2C20" w14:textId="2E9D8F84" w:rsidR="00CC4BCD" w:rsidRPr="00CC4BCD" w:rsidRDefault="00CC4BCD" w:rsidP="00CC4BCD">
            <w:pPr>
              <w:rPr>
                <w:lang w:val="en-GB"/>
              </w:rPr>
            </w:pPr>
            <w:r w:rsidRPr="00CC4BCD">
              <w:rPr>
                <w:lang w:val="en-GB"/>
              </w:rPr>
              <w:t>XX75574ZLC *</w:t>
            </w:r>
          </w:p>
        </w:tc>
        <w:tc>
          <w:tcPr>
            <w:tcW w:w="7479" w:type="dxa"/>
          </w:tcPr>
          <w:p w14:paraId="264F8B83" w14:textId="6D9782BB"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13B4E964" w14:textId="77777777" w:rsidTr="00823685">
        <w:trPr>
          <w:cantSplit/>
        </w:trPr>
        <w:tc>
          <w:tcPr>
            <w:tcW w:w="1068" w:type="dxa"/>
          </w:tcPr>
          <w:p w14:paraId="4DAE1F64" w14:textId="1E6A5B2D" w:rsidR="00CC4BCD" w:rsidRPr="00CC4BCD" w:rsidRDefault="00CC4BCD" w:rsidP="00CC4BCD">
            <w:pPr>
              <w:rPr>
                <w:lang w:val="en-GB"/>
              </w:rPr>
            </w:pPr>
            <w:r w:rsidRPr="00CC4BCD">
              <w:rPr>
                <w:lang w:val="en-GB"/>
              </w:rPr>
              <w:t>2.00 ea</w:t>
            </w:r>
          </w:p>
        </w:tc>
        <w:tc>
          <w:tcPr>
            <w:tcW w:w="2136" w:type="dxa"/>
          </w:tcPr>
          <w:p w14:paraId="2BF71CC4" w14:textId="71388983" w:rsidR="00CC4BCD" w:rsidRPr="00CC4BCD" w:rsidRDefault="00CC4BCD" w:rsidP="00CC4BCD">
            <w:pPr>
              <w:rPr>
                <w:lang w:val="en-GB"/>
              </w:rPr>
            </w:pPr>
            <w:r w:rsidRPr="00CC4BCD">
              <w:rPr>
                <w:lang w:val="en-GB"/>
              </w:rPr>
              <w:t>SS8449</w:t>
            </w:r>
          </w:p>
        </w:tc>
        <w:tc>
          <w:tcPr>
            <w:tcW w:w="7479" w:type="dxa"/>
          </w:tcPr>
          <w:p w14:paraId="42175216" w14:textId="21006153"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25E271FC" w14:textId="77777777" w:rsidTr="00823685">
        <w:trPr>
          <w:cantSplit/>
        </w:trPr>
        <w:tc>
          <w:tcPr>
            <w:tcW w:w="1068" w:type="dxa"/>
          </w:tcPr>
          <w:p w14:paraId="249F1DE6" w14:textId="7B3B84B2" w:rsidR="00CC4BCD" w:rsidRPr="00CC4BCD" w:rsidRDefault="00CC4BCD" w:rsidP="00CC4BCD">
            <w:pPr>
              <w:rPr>
                <w:lang w:val="en-GB"/>
              </w:rPr>
            </w:pPr>
            <w:r w:rsidRPr="00CC4BCD">
              <w:rPr>
                <w:lang w:val="en-GB"/>
              </w:rPr>
              <w:t>1.00 ea</w:t>
            </w:r>
          </w:p>
        </w:tc>
        <w:tc>
          <w:tcPr>
            <w:tcW w:w="2136" w:type="dxa"/>
          </w:tcPr>
          <w:p w14:paraId="074ACD83" w14:textId="355E8AB0" w:rsidR="00CC4BCD" w:rsidRPr="00CC4BCD" w:rsidRDefault="00CC4BCD" w:rsidP="00CC4BCD">
            <w:pPr>
              <w:rPr>
                <w:lang w:val="en-GB"/>
              </w:rPr>
            </w:pPr>
            <w:r w:rsidRPr="00CC4BCD">
              <w:rPr>
                <w:lang w:val="en-GB"/>
              </w:rPr>
              <w:t>SS2301</w:t>
            </w:r>
          </w:p>
        </w:tc>
        <w:tc>
          <w:tcPr>
            <w:tcW w:w="7479" w:type="dxa"/>
          </w:tcPr>
          <w:p w14:paraId="5BBABC9B" w14:textId="06FB5CAE"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3D50CA45" w14:textId="77777777" w:rsidTr="00823685">
        <w:trPr>
          <w:cantSplit/>
        </w:trPr>
        <w:tc>
          <w:tcPr>
            <w:tcW w:w="1068" w:type="dxa"/>
          </w:tcPr>
          <w:p w14:paraId="49644589" w14:textId="5F6C94A1" w:rsidR="00CC4BCD" w:rsidRPr="00CC4BCD" w:rsidRDefault="00CC4BCD" w:rsidP="00CC4BCD">
            <w:pPr>
              <w:rPr>
                <w:lang w:val="en-GB"/>
              </w:rPr>
            </w:pPr>
            <w:r w:rsidRPr="00CC4BCD">
              <w:rPr>
                <w:lang w:val="en-GB"/>
              </w:rPr>
              <w:t>1.00 ea</w:t>
            </w:r>
          </w:p>
        </w:tc>
        <w:tc>
          <w:tcPr>
            <w:tcW w:w="2136" w:type="dxa"/>
          </w:tcPr>
          <w:p w14:paraId="26CC7CF3" w14:textId="638EBCFA" w:rsidR="00CC4BCD" w:rsidRPr="00CC4BCD" w:rsidRDefault="00CC4BCD" w:rsidP="00CC4BCD">
            <w:pPr>
              <w:rPr>
                <w:lang w:val="en-GB"/>
              </w:rPr>
            </w:pPr>
            <w:r w:rsidRPr="00CC4BCD">
              <w:rPr>
                <w:lang w:val="en-GB"/>
              </w:rPr>
              <w:t>XX90009 *</w:t>
            </w:r>
          </w:p>
        </w:tc>
        <w:tc>
          <w:tcPr>
            <w:tcW w:w="7479" w:type="dxa"/>
          </w:tcPr>
          <w:p w14:paraId="0DE24A80" w14:textId="75F4B083" w:rsidR="00CC4BCD" w:rsidRPr="00CC4BCD" w:rsidRDefault="00CC4BCD" w:rsidP="00CC4BCD">
            <w:pPr>
              <w:rPr>
                <w:lang w:val="en-GB"/>
              </w:rPr>
            </w:pPr>
            <w:r w:rsidRPr="00CC4BCD">
              <w:rPr>
                <w:lang w:val="en-GB"/>
              </w:rPr>
              <w:t>Access control to be supplied by others</w:t>
            </w:r>
          </w:p>
        </w:tc>
      </w:tr>
    </w:tbl>
    <w:p w14:paraId="6086EFA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CE2ABE0" w14:textId="77777777" w:rsidTr="00CC4BCD">
        <w:tc>
          <w:tcPr>
            <w:tcW w:w="10683" w:type="dxa"/>
          </w:tcPr>
          <w:p w14:paraId="64758E58" w14:textId="6EE8650C" w:rsidR="00CC4BCD" w:rsidRPr="00CC4BCD" w:rsidRDefault="00CC4BCD" w:rsidP="00CC4BCD">
            <w:pPr>
              <w:pStyle w:val="NoSpacing"/>
              <w:jc w:val="right"/>
              <w:rPr>
                <w:lang w:val="en-GB"/>
              </w:rPr>
            </w:pPr>
            <w:r w:rsidRPr="00CC4BCD">
              <w:rPr>
                <w:lang w:val="en-GB"/>
              </w:rPr>
              <w:t>Total GBP: 488.91</w:t>
            </w:r>
          </w:p>
        </w:tc>
      </w:tr>
    </w:tbl>
    <w:p w14:paraId="220F837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0CC7B852" w14:textId="77777777" w:rsidTr="00CC4BCD">
        <w:tc>
          <w:tcPr>
            <w:tcW w:w="1780" w:type="dxa"/>
          </w:tcPr>
          <w:p w14:paraId="4AE11177" w14:textId="64F6DFFA" w:rsidR="00CC4BCD" w:rsidRPr="00CC4BCD" w:rsidRDefault="00CC4BCD" w:rsidP="00CC4BCD">
            <w:pPr>
              <w:pStyle w:val="NoSpacing"/>
              <w:rPr>
                <w:b/>
                <w:lang w:val="en-GB"/>
              </w:rPr>
            </w:pPr>
            <w:r w:rsidRPr="00CC4BCD">
              <w:rPr>
                <w:b/>
                <w:lang w:val="en-GB"/>
              </w:rPr>
              <w:t>Door Numbers</w:t>
            </w:r>
          </w:p>
        </w:tc>
        <w:tc>
          <w:tcPr>
            <w:tcW w:w="1780" w:type="dxa"/>
          </w:tcPr>
          <w:p w14:paraId="3767D926" w14:textId="77777777" w:rsidR="00CC4BCD" w:rsidRDefault="00CC4BCD" w:rsidP="00CC4BCD">
            <w:pPr>
              <w:pStyle w:val="NoSpacing"/>
              <w:rPr>
                <w:lang w:val="en-GB"/>
              </w:rPr>
            </w:pPr>
          </w:p>
        </w:tc>
        <w:tc>
          <w:tcPr>
            <w:tcW w:w="1780" w:type="dxa"/>
          </w:tcPr>
          <w:p w14:paraId="26025542" w14:textId="77777777" w:rsidR="00CC4BCD" w:rsidRDefault="00CC4BCD" w:rsidP="00CC4BCD">
            <w:pPr>
              <w:pStyle w:val="NoSpacing"/>
              <w:rPr>
                <w:lang w:val="en-GB"/>
              </w:rPr>
            </w:pPr>
          </w:p>
        </w:tc>
        <w:tc>
          <w:tcPr>
            <w:tcW w:w="1781" w:type="dxa"/>
          </w:tcPr>
          <w:p w14:paraId="428D7F45" w14:textId="77777777" w:rsidR="00CC4BCD" w:rsidRDefault="00CC4BCD" w:rsidP="00CC4BCD">
            <w:pPr>
              <w:pStyle w:val="NoSpacing"/>
              <w:rPr>
                <w:lang w:val="en-GB"/>
              </w:rPr>
            </w:pPr>
          </w:p>
        </w:tc>
        <w:tc>
          <w:tcPr>
            <w:tcW w:w="1781" w:type="dxa"/>
          </w:tcPr>
          <w:p w14:paraId="4958600B" w14:textId="77777777" w:rsidR="00CC4BCD" w:rsidRDefault="00CC4BCD" w:rsidP="00CC4BCD">
            <w:pPr>
              <w:pStyle w:val="NoSpacing"/>
              <w:rPr>
                <w:lang w:val="en-GB"/>
              </w:rPr>
            </w:pPr>
          </w:p>
        </w:tc>
        <w:tc>
          <w:tcPr>
            <w:tcW w:w="1781" w:type="dxa"/>
          </w:tcPr>
          <w:p w14:paraId="5E696800" w14:textId="77777777" w:rsidR="00CC4BCD" w:rsidRDefault="00CC4BCD" w:rsidP="00CC4BCD">
            <w:pPr>
              <w:pStyle w:val="NoSpacing"/>
              <w:rPr>
                <w:lang w:val="en-GB"/>
              </w:rPr>
            </w:pPr>
          </w:p>
        </w:tc>
      </w:tr>
      <w:tr w:rsidR="00CC4BCD" w14:paraId="553C0C2E" w14:textId="77777777" w:rsidTr="00CC4BCD">
        <w:tc>
          <w:tcPr>
            <w:tcW w:w="1780" w:type="dxa"/>
          </w:tcPr>
          <w:p w14:paraId="1E4E13C5" w14:textId="77777777" w:rsidR="00CC4BCD" w:rsidRPr="00CC4BCD" w:rsidRDefault="00CC4BCD" w:rsidP="00CC4BCD">
            <w:pPr>
              <w:pStyle w:val="NoSpacing"/>
              <w:rPr>
                <w:b/>
                <w:lang w:val="en-GB"/>
              </w:rPr>
            </w:pPr>
          </w:p>
        </w:tc>
        <w:tc>
          <w:tcPr>
            <w:tcW w:w="1780" w:type="dxa"/>
          </w:tcPr>
          <w:p w14:paraId="345941B0" w14:textId="77777777" w:rsidR="00CC4BCD" w:rsidRDefault="00CC4BCD" w:rsidP="00CC4BCD">
            <w:pPr>
              <w:pStyle w:val="NoSpacing"/>
              <w:rPr>
                <w:lang w:val="en-GB"/>
              </w:rPr>
            </w:pPr>
          </w:p>
        </w:tc>
        <w:tc>
          <w:tcPr>
            <w:tcW w:w="1780" w:type="dxa"/>
          </w:tcPr>
          <w:p w14:paraId="5F39BD99" w14:textId="77777777" w:rsidR="00CC4BCD" w:rsidRDefault="00CC4BCD" w:rsidP="00CC4BCD">
            <w:pPr>
              <w:pStyle w:val="NoSpacing"/>
              <w:rPr>
                <w:lang w:val="en-GB"/>
              </w:rPr>
            </w:pPr>
          </w:p>
        </w:tc>
        <w:tc>
          <w:tcPr>
            <w:tcW w:w="1781" w:type="dxa"/>
          </w:tcPr>
          <w:p w14:paraId="452B8D6B" w14:textId="77777777" w:rsidR="00CC4BCD" w:rsidRDefault="00CC4BCD" w:rsidP="00CC4BCD">
            <w:pPr>
              <w:pStyle w:val="NoSpacing"/>
              <w:rPr>
                <w:lang w:val="en-GB"/>
              </w:rPr>
            </w:pPr>
          </w:p>
        </w:tc>
        <w:tc>
          <w:tcPr>
            <w:tcW w:w="1781" w:type="dxa"/>
          </w:tcPr>
          <w:p w14:paraId="32DD1EDC" w14:textId="77777777" w:rsidR="00CC4BCD" w:rsidRDefault="00CC4BCD" w:rsidP="00CC4BCD">
            <w:pPr>
              <w:pStyle w:val="NoSpacing"/>
              <w:rPr>
                <w:lang w:val="en-GB"/>
              </w:rPr>
            </w:pPr>
          </w:p>
        </w:tc>
        <w:tc>
          <w:tcPr>
            <w:tcW w:w="1781" w:type="dxa"/>
          </w:tcPr>
          <w:p w14:paraId="67F5A15B" w14:textId="77777777" w:rsidR="00CC4BCD" w:rsidRDefault="00CC4BCD" w:rsidP="00CC4BCD">
            <w:pPr>
              <w:pStyle w:val="NoSpacing"/>
              <w:rPr>
                <w:lang w:val="en-GB"/>
              </w:rPr>
            </w:pPr>
          </w:p>
        </w:tc>
      </w:tr>
      <w:tr w:rsidR="00CC4BCD" w14:paraId="611C1F6C" w14:textId="77777777" w:rsidTr="00CC4BCD">
        <w:tc>
          <w:tcPr>
            <w:tcW w:w="1780" w:type="dxa"/>
          </w:tcPr>
          <w:p w14:paraId="348B4FE2" w14:textId="0EEE646E" w:rsidR="00CC4BCD" w:rsidRPr="00CC4BCD" w:rsidRDefault="00CC4BCD" w:rsidP="00CC4BCD">
            <w:pPr>
              <w:pStyle w:val="NoSpacing"/>
              <w:rPr>
                <w:lang w:val="en-GB"/>
              </w:rPr>
            </w:pPr>
            <w:r w:rsidRPr="00CC4BCD">
              <w:rPr>
                <w:lang w:val="en-GB"/>
              </w:rPr>
              <w:t>PM.DR.01.42.01</w:t>
            </w:r>
          </w:p>
        </w:tc>
        <w:tc>
          <w:tcPr>
            <w:tcW w:w="1780" w:type="dxa"/>
          </w:tcPr>
          <w:p w14:paraId="5F845326" w14:textId="77777777" w:rsidR="00CC4BCD" w:rsidRDefault="00CC4BCD" w:rsidP="00CC4BCD">
            <w:pPr>
              <w:pStyle w:val="NoSpacing"/>
              <w:rPr>
                <w:lang w:val="en-GB"/>
              </w:rPr>
            </w:pPr>
          </w:p>
        </w:tc>
        <w:tc>
          <w:tcPr>
            <w:tcW w:w="1780" w:type="dxa"/>
          </w:tcPr>
          <w:p w14:paraId="7276CA48" w14:textId="77777777" w:rsidR="00CC4BCD" w:rsidRDefault="00CC4BCD" w:rsidP="00CC4BCD">
            <w:pPr>
              <w:pStyle w:val="NoSpacing"/>
              <w:rPr>
                <w:lang w:val="en-GB"/>
              </w:rPr>
            </w:pPr>
          </w:p>
        </w:tc>
        <w:tc>
          <w:tcPr>
            <w:tcW w:w="1781" w:type="dxa"/>
          </w:tcPr>
          <w:p w14:paraId="523B1CD9" w14:textId="77777777" w:rsidR="00CC4BCD" w:rsidRDefault="00CC4BCD" w:rsidP="00CC4BCD">
            <w:pPr>
              <w:pStyle w:val="NoSpacing"/>
              <w:rPr>
                <w:lang w:val="en-GB"/>
              </w:rPr>
            </w:pPr>
          </w:p>
        </w:tc>
        <w:tc>
          <w:tcPr>
            <w:tcW w:w="1781" w:type="dxa"/>
          </w:tcPr>
          <w:p w14:paraId="40CE91DD" w14:textId="77777777" w:rsidR="00CC4BCD" w:rsidRDefault="00CC4BCD" w:rsidP="00CC4BCD">
            <w:pPr>
              <w:pStyle w:val="NoSpacing"/>
              <w:rPr>
                <w:lang w:val="en-GB"/>
              </w:rPr>
            </w:pPr>
          </w:p>
        </w:tc>
        <w:tc>
          <w:tcPr>
            <w:tcW w:w="1781" w:type="dxa"/>
          </w:tcPr>
          <w:p w14:paraId="4FBEADBE" w14:textId="77777777" w:rsidR="00CC4BCD" w:rsidRDefault="00CC4BCD" w:rsidP="00CC4BCD">
            <w:pPr>
              <w:pStyle w:val="NoSpacing"/>
              <w:rPr>
                <w:lang w:val="en-GB"/>
              </w:rPr>
            </w:pPr>
          </w:p>
        </w:tc>
      </w:tr>
    </w:tbl>
    <w:p w14:paraId="1DA9BD4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05FF13E1" w14:textId="77777777" w:rsidTr="00CC4BCD">
        <w:trPr>
          <w:cantSplit/>
        </w:trPr>
        <w:tc>
          <w:tcPr>
            <w:tcW w:w="0" w:type="auto"/>
          </w:tcPr>
          <w:p w14:paraId="7C5FAFD7" w14:textId="25AA6399" w:rsidR="00CC4BCD" w:rsidRPr="00CC4BCD" w:rsidRDefault="00CC4BCD" w:rsidP="00CC4BCD">
            <w:pPr>
              <w:pStyle w:val="NoSpacing"/>
              <w:rPr>
                <w:b/>
                <w:lang w:val="en-GB"/>
              </w:rPr>
            </w:pPr>
            <w:r w:rsidRPr="00CC4BCD">
              <w:rPr>
                <w:b/>
                <w:lang w:val="en-GB"/>
              </w:rPr>
              <w:t>Remarks</w:t>
            </w:r>
          </w:p>
        </w:tc>
        <w:tc>
          <w:tcPr>
            <w:tcW w:w="0" w:type="auto"/>
          </w:tcPr>
          <w:p w14:paraId="7DE9CA8E" w14:textId="77777777" w:rsidR="00CC4BCD" w:rsidRDefault="00CC4BCD" w:rsidP="00CC4BCD">
            <w:pPr>
              <w:pStyle w:val="NoSpacing"/>
              <w:rPr>
                <w:lang w:val="en-GB"/>
              </w:rPr>
            </w:pPr>
          </w:p>
        </w:tc>
        <w:tc>
          <w:tcPr>
            <w:tcW w:w="0" w:type="auto"/>
          </w:tcPr>
          <w:p w14:paraId="0D0CA8BE" w14:textId="77777777" w:rsidR="00CC4BCD" w:rsidRDefault="00CC4BCD" w:rsidP="00CC4BCD">
            <w:pPr>
              <w:pStyle w:val="NoSpacing"/>
              <w:rPr>
                <w:lang w:val="en-GB"/>
              </w:rPr>
            </w:pPr>
          </w:p>
        </w:tc>
        <w:tc>
          <w:tcPr>
            <w:tcW w:w="0" w:type="auto"/>
          </w:tcPr>
          <w:p w14:paraId="39B23DF1" w14:textId="77777777" w:rsidR="00CC4BCD" w:rsidRDefault="00CC4BCD" w:rsidP="00CC4BCD">
            <w:pPr>
              <w:pStyle w:val="NoSpacing"/>
              <w:rPr>
                <w:lang w:val="en-GB"/>
              </w:rPr>
            </w:pPr>
          </w:p>
        </w:tc>
      </w:tr>
    </w:tbl>
    <w:p w14:paraId="011AABB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B0FA6C0" w14:textId="77777777" w:rsidTr="00CC4BCD">
        <w:trPr>
          <w:cantSplit/>
        </w:trPr>
        <w:tc>
          <w:tcPr>
            <w:tcW w:w="0" w:type="auto"/>
          </w:tcPr>
          <w:p w14:paraId="35A19800" w14:textId="77777777" w:rsidR="00CC4BCD" w:rsidRDefault="00CC4BCD" w:rsidP="00CC4BCD">
            <w:pPr>
              <w:pStyle w:val="NoSpacing"/>
              <w:rPr>
                <w:lang w:val="en-GB"/>
              </w:rPr>
            </w:pPr>
          </w:p>
        </w:tc>
        <w:tc>
          <w:tcPr>
            <w:tcW w:w="0" w:type="auto"/>
          </w:tcPr>
          <w:p w14:paraId="13511B6F" w14:textId="77777777" w:rsidR="00CC4BCD" w:rsidRDefault="00CC4BCD" w:rsidP="00CC4BCD">
            <w:pPr>
              <w:pStyle w:val="NoSpacing"/>
              <w:rPr>
                <w:lang w:val="en-GB"/>
              </w:rPr>
            </w:pPr>
          </w:p>
        </w:tc>
        <w:tc>
          <w:tcPr>
            <w:tcW w:w="0" w:type="auto"/>
          </w:tcPr>
          <w:p w14:paraId="2996263A" w14:textId="77777777" w:rsidR="00CC4BCD" w:rsidRDefault="00CC4BCD" w:rsidP="00CC4BCD">
            <w:pPr>
              <w:pStyle w:val="NoSpacing"/>
              <w:rPr>
                <w:lang w:val="en-GB"/>
              </w:rPr>
            </w:pPr>
          </w:p>
        </w:tc>
        <w:tc>
          <w:tcPr>
            <w:tcW w:w="0" w:type="auto"/>
          </w:tcPr>
          <w:p w14:paraId="00453BB1" w14:textId="77777777" w:rsidR="00CC4BCD" w:rsidRDefault="00CC4BCD" w:rsidP="00CC4BCD">
            <w:pPr>
              <w:pStyle w:val="NoSpacing"/>
              <w:rPr>
                <w:lang w:val="en-GB"/>
              </w:rPr>
            </w:pPr>
          </w:p>
        </w:tc>
      </w:tr>
    </w:tbl>
    <w:p w14:paraId="127A510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8126"/>
        <w:gridCol w:w="222"/>
        <w:gridCol w:w="222"/>
      </w:tblGrid>
      <w:tr w:rsidR="00CC4BCD" w14:paraId="543A9CC4" w14:textId="77777777" w:rsidTr="00CC4BCD">
        <w:trPr>
          <w:cantSplit/>
        </w:trPr>
        <w:tc>
          <w:tcPr>
            <w:tcW w:w="0" w:type="auto"/>
          </w:tcPr>
          <w:p w14:paraId="085372D9" w14:textId="679CE437" w:rsidR="00CC4BCD" w:rsidRPr="00CC4BCD" w:rsidRDefault="00CC4BCD" w:rsidP="00CC4BCD">
            <w:pPr>
              <w:pStyle w:val="NoSpacing"/>
              <w:rPr>
                <w:b/>
                <w:lang w:val="en-GB"/>
              </w:rPr>
            </w:pPr>
            <w:bookmarkStart w:id="33" w:name="HWSet16" w:colFirst="0" w:colLast="0"/>
            <w:r w:rsidRPr="00CC4BCD">
              <w:rPr>
                <w:b/>
                <w:lang w:val="en-GB"/>
              </w:rPr>
              <w:t>Set 0118     -</w:t>
            </w:r>
          </w:p>
        </w:tc>
        <w:tc>
          <w:tcPr>
            <w:tcW w:w="0" w:type="auto"/>
          </w:tcPr>
          <w:p w14:paraId="0469B32C" w14:textId="08EC0A18" w:rsidR="00CC4BCD" w:rsidRPr="00CC4BCD" w:rsidRDefault="00CC4BCD" w:rsidP="00CC4BCD">
            <w:pPr>
              <w:pStyle w:val="NoSpacing"/>
              <w:rPr>
                <w:b/>
                <w:lang w:val="en-GB"/>
              </w:rPr>
            </w:pPr>
            <w:r w:rsidRPr="00CC4BCD">
              <w:rPr>
                <w:b/>
                <w:lang w:val="en-GB"/>
              </w:rPr>
              <w:t>BOH - Single staff accessible WC door - DRT-02a - BWD/01/08/D/ST/FD30 - Outward Opening</w:t>
            </w:r>
          </w:p>
        </w:tc>
        <w:tc>
          <w:tcPr>
            <w:tcW w:w="0" w:type="auto"/>
          </w:tcPr>
          <w:p w14:paraId="660B4545" w14:textId="77777777" w:rsidR="00CC4BCD" w:rsidRDefault="00CC4BCD" w:rsidP="00CC4BCD">
            <w:pPr>
              <w:pStyle w:val="NoSpacing"/>
              <w:rPr>
                <w:lang w:val="en-GB"/>
              </w:rPr>
            </w:pPr>
          </w:p>
        </w:tc>
        <w:tc>
          <w:tcPr>
            <w:tcW w:w="0" w:type="auto"/>
          </w:tcPr>
          <w:p w14:paraId="596D614D" w14:textId="77777777" w:rsidR="00CC4BCD" w:rsidRDefault="00CC4BCD" w:rsidP="00CC4BCD">
            <w:pPr>
              <w:pStyle w:val="NoSpacing"/>
              <w:rPr>
                <w:lang w:val="en-GB"/>
              </w:rPr>
            </w:pPr>
          </w:p>
        </w:tc>
      </w:tr>
      <w:bookmarkEnd w:id="33"/>
    </w:tbl>
    <w:p w14:paraId="16F7DA9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044E98DE" w14:textId="77777777" w:rsidTr="00563DBB">
        <w:trPr>
          <w:cantSplit/>
        </w:trPr>
        <w:tc>
          <w:tcPr>
            <w:tcW w:w="1068" w:type="dxa"/>
          </w:tcPr>
          <w:p w14:paraId="19335CBF" w14:textId="6A6F547D" w:rsidR="00CC4BCD" w:rsidRPr="00CC4BCD" w:rsidRDefault="00CC4BCD" w:rsidP="00CC4BCD">
            <w:pPr>
              <w:rPr>
                <w:b/>
                <w:lang w:val="en-GB"/>
              </w:rPr>
            </w:pPr>
            <w:r w:rsidRPr="00CC4BCD">
              <w:rPr>
                <w:b/>
                <w:lang w:val="en-GB"/>
              </w:rPr>
              <w:t>Quantity</w:t>
            </w:r>
          </w:p>
        </w:tc>
        <w:tc>
          <w:tcPr>
            <w:tcW w:w="2136" w:type="dxa"/>
          </w:tcPr>
          <w:p w14:paraId="7470AC62" w14:textId="4C093340" w:rsidR="00CC4BCD" w:rsidRPr="00CC4BCD" w:rsidRDefault="00CC4BCD" w:rsidP="00CC4BCD">
            <w:pPr>
              <w:rPr>
                <w:b/>
                <w:lang w:val="en-GB"/>
              </w:rPr>
            </w:pPr>
            <w:r w:rsidRPr="00CC4BCD">
              <w:rPr>
                <w:b/>
                <w:lang w:val="en-GB"/>
              </w:rPr>
              <w:t>Item number</w:t>
            </w:r>
          </w:p>
        </w:tc>
        <w:tc>
          <w:tcPr>
            <w:tcW w:w="7479" w:type="dxa"/>
          </w:tcPr>
          <w:p w14:paraId="7B9AFFA7" w14:textId="17FFF10C" w:rsidR="00CC4BCD" w:rsidRPr="00CC4BCD" w:rsidRDefault="00CC4BCD" w:rsidP="00CC4BCD">
            <w:pPr>
              <w:rPr>
                <w:b/>
                <w:lang w:val="en-GB"/>
              </w:rPr>
            </w:pPr>
            <w:r w:rsidRPr="00CC4BCD">
              <w:rPr>
                <w:b/>
                <w:lang w:val="en-GB"/>
              </w:rPr>
              <w:t>Description</w:t>
            </w:r>
          </w:p>
        </w:tc>
      </w:tr>
      <w:tr w:rsidR="00CC4BCD" w14:paraId="7A3D2198" w14:textId="77777777" w:rsidTr="00563DBB">
        <w:trPr>
          <w:cantSplit/>
        </w:trPr>
        <w:tc>
          <w:tcPr>
            <w:tcW w:w="1068" w:type="dxa"/>
          </w:tcPr>
          <w:p w14:paraId="7C7005C9" w14:textId="163EB1C4" w:rsidR="00CC4BCD" w:rsidRPr="00CC4BCD" w:rsidRDefault="00CC4BCD" w:rsidP="00CC4BCD">
            <w:pPr>
              <w:rPr>
                <w:lang w:val="en-GB"/>
              </w:rPr>
            </w:pPr>
            <w:r w:rsidRPr="00CC4BCD">
              <w:rPr>
                <w:lang w:val="en-GB"/>
              </w:rPr>
              <w:t>3.00 ea</w:t>
            </w:r>
          </w:p>
        </w:tc>
        <w:tc>
          <w:tcPr>
            <w:tcW w:w="2136" w:type="dxa"/>
          </w:tcPr>
          <w:p w14:paraId="709AF517" w14:textId="7E367541" w:rsidR="00CC4BCD" w:rsidRPr="00CC4BCD" w:rsidRDefault="00CC4BCD" w:rsidP="00CC4BCD">
            <w:pPr>
              <w:rPr>
                <w:lang w:val="en-GB"/>
              </w:rPr>
            </w:pPr>
            <w:r w:rsidRPr="00CC4BCD">
              <w:rPr>
                <w:lang w:val="en-GB"/>
              </w:rPr>
              <w:t>SS8066</w:t>
            </w:r>
          </w:p>
        </w:tc>
        <w:tc>
          <w:tcPr>
            <w:tcW w:w="7479" w:type="dxa"/>
          </w:tcPr>
          <w:p w14:paraId="03B963FA" w14:textId="6B324326"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A76C3AB" w14:textId="77777777" w:rsidTr="00563DBB">
        <w:trPr>
          <w:cantSplit/>
        </w:trPr>
        <w:tc>
          <w:tcPr>
            <w:tcW w:w="1068" w:type="dxa"/>
          </w:tcPr>
          <w:p w14:paraId="6B6C8651" w14:textId="293D3E88" w:rsidR="00CC4BCD" w:rsidRPr="00CC4BCD" w:rsidRDefault="00CC4BCD" w:rsidP="00CC4BCD">
            <w:pPr>
              <w:rPr>
                <w:lang w:val="en-GB"/>
              </w:rPr>
            </w:pPr>
            <w:r w:rsidRPr="00CC4BCD">
              <w:rPr>
                <w:lang w:val="en-GB"/>
              </w:rPr>
              <w:t>3.00 ea</w:t>
            </w:r>
          </w:p>
        </w:tc>
        <w:tc>
          <w:tcPr>
            <w:tcW w:w="2136" w:type="dxa"/>
          </w:tcPr>
          <w:p w14:paraId="3D69C0EB" w14:textId="2D949EDB" w:rsidR="00CC4BCD" w:rsidRPr="00CC4BCD" w:rsidRDefault="00CC4BCD" w:rsidP="00CC4BCD">
            <w:pPr>
              <w:rPr>
                <w:lang w:val="en-GB"/>
              </w:rPr>
            </w:pPr>
            <w:r w:rsidRPr="00CC4BCD">
              <w:rPr>
                <w:lang w:val="en-GB"/>
              </w:rPr>
              <w:t>XX8066FP</w:t>
            </w:r>
          </w:p>
        </w:tc>
        <w:tc>
          <w:tcPr>
            <w:tcW w:w="7479" w:type="dxa"/>
          </w:tcPr>
          <w:p w14:paraId="1D1ADC01" w14:textId="399EFAEB"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B42D9BC" w14:textId="77777777" w:rsidTr="00563DBB">
        <w:trPr>
          <w:cantSplit/>
        </w:trPr>
        <w:tc>
          <w:tcPr>
            <w:tcW w:w="1068" w:type="dxa"/>
          </w:tcPr>
          <w:p w14:paraId="56752A46" w14:textId="3EA7CA6D" w:rsidR="00CC4BCD" w:rsidRPr="00CC4BCD" w:rsidRDefault="00CC4BCD" w:rsidP="00CC4BCD">
            <w:pPr>
              <w:rPr>
                <w:lang w:val="en-GB"/>
              </w:rPr>
            </w:pPr>
            <w:r w:rsidRPr="00CC4BCD">
              <w:rPr>
                <w:lang w:val="en-GB"/>
              </w:rPr>
              <w:t>1.00 ea</w:t>
            </w:r>
          </w:p>
        </w:tc>
        <w:tc>
          <w:tcPr>
            <w:tcW w:w="2136" w:type="dxa"/>
          </w:tcPr>
          <w:p w14:paraId="67E39093" w14:textId="460D9C3A" w:rsidR="00CC4BCD" w:rsidRPr="00CC4BCD" w:rsidRDefault="00CC4BCD" w:rsidP="00CC4BCD">
            <w:pPr>
              <w:rPr>
                <w:lang w:val="en-GB"/>
              </w:rPr>
            </w:pPr>
            <w:r w:rsidRPr="00CC4BCD">
              <w:rPr>
                <w:lang w:val="en-GB"/>
              </w:rPr>
              <w:t>XX98141S6</w:t>
            </w:r>
          </w:p>
        </w:tc>
        <w:tc>
          <w:tcPr>
            <w:tcW w:w="7479" w:type="dxa"/>
          </w:tcPr>
          <w:p w14:paraId="202E4CBE" w14:textId="1506FE12"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08BDCD2" w14:textId="77777777" w:rsidTr="00563DBB">
        <w:trPr>
          <w:cantSplit/>
        </w:trPr>
        <w:tc>
          <w:tcPr>
            <w:tcW w:w="1068" w:type="dxa"/>
          </w:tcPr>
          <w:p w14:paraId="142D526E" w14:textId="70A352A8" w:rsidR="00CC4BCD" w:rsidRPr="00CC4BCD" w:rsidRDefault="00CC4BCD" w:rsidP="00CC4BCD">
            <w:pPr>
              <w:rPr>
                <w:lang w:val="en-GB"/>
              </w:rPr>
            </w:pPr>
            <w:r w:rsidRPr="00CC4BCD">
              <w:rPr>
                <w:lang w:val="en-GB"/>
              </w:rPr>
              <w:t>1.00 ea</w:t>
            </w:r>
          </w:p>
        </w:tc>
        <w:tc>
          <w:tcPr>
            <w:tcW w:w="2136" w:type="dxa"/>
          </w:tcPr>
          <w:p w14:paraId="29BFF086" w14:textId="44A6E63A" w:rsidR="00CC4BCD" w:rsidRPr="00CC4BCD" w:rsidRDefault="00CC4BCD" w:rsidP="00CC4BCD">
            <w:pPr>
              <w:rPr>
                <w:lang w:val="en-GB"/>
              </w:rPr>
            </w:pPr>
            <w:r w:rsidRPr="00CC4BCD">
              <w:rPr>
                <w:lang w:val="en-GB"/>
              </w:rPr>
              <w:t>XX98141S66</w:t>
            </w:r>
          </w:p>
        </w:tc>
        <w:tc>
          <w:tcPr>
            <w:tcW w:w="7479" w:type="dxa"/>
          </w:tcPr>
          <w:p w14:paraId="437AFEC0" w14:textId="51DB07D3" w:rsidR="00CC4BCD" w:rsidRPr="00CC4BCD" w:rsidRDefault="00CC4BCD" w:rsidP="00CC4BCD">
            <w:pPr>
              <w:rPr>
                <w:lang w:val="en-GB"/>
              </w:rPr>
            </w:pPr>
            <w:r w:rsidRPr="00CC4BCD">
              <w:rPr>
                <w:lang w:val="en-GB"/>
              </w:rPr>
              <w:t>Allgood Hardware, Figure 6, soffit bracket &amp; template, satin stainless steel finish</w:t>
            </w:r>
          </w:p>
        </w:tc>
      </w:tr>
      <w:tr w:rsidR="00CC4BCD" w14:paraId="19231D0E" w14:textId="77777777" w:rsidTr="00563DBB">
        <w:trPr>
          <w:cantSplit/>
        </w:trPr>
        <w:tc>
          <w:tcPr>
            <w:tcW w:w="1068" w:type="dxa"/>
          </w:tcPr>
          <w:p w14:paraId="1D9993CB" w14:textId="731E5D0D" w:rsidR="00CC4BCD" w:rsidRPr="00CC4BCD" w:rsidRDefault="00CC4BCD" w:rsidP="00CC4BCD">
            <w:pPr>
              <w:rPr>
                <w:lang w:val="en-GB"/>
              </w:rPr>
            </w:pPr>
            <w:r w:rsidRPr="00CC4BCD">
              <w:rPr>
                <w:lang w:val="en-GB"/>
              </w:rPr>
              <w:t>1.00 ea</w:t>
            </w:r>
          </w:p>
        </w:tc>
        <w:tc>
          <w:tcPr>
            <w:tcW w:w="2136" w:type="dxa"/>
          </w:tcPr>
          <w:p w14:paraId="27C78A0C" w14:textId="6EE4BA0D" w:rsidR="00CC4BCD" w:rsidRPr="00CC4BCD" w:rsidRDefault="00CC4BCD" w:rsidP="00CC4BCD">
            <w:pPr>
              <w:rPr>
                <w:lang w:val="en-GB"/>
              </w:rPr>
            </w:pPr>
            <w:r w:rsidRPr="00CC4BCD">
              <w:rPr>
                <w:lang w:val="en-GB"/>
              </w:rPr>
              <w:t>SS7608FN60</w:t>
            </w:r>
          </w:p>
        </w:tc>
        <w:tc>
          <w:tcPr>
            <w:tcW w:w="7479" w:type="dxa"/>
          </w:tcPr>
          <w:p w14:paraId="2D07A3C9" w14:textId="58227B81" w:rsidR="00CC4BCD" w:rsidRPr="00CC4BCD" w:rsidRDefault="00CC4BCD" w:rsidP="00CC4BCD">
            <w:pPr>
              <w:rPr>
                <w:lang w:val="en-GB"/>
              </w:rPr>
            </w:pPr>
            <w:r w:rsidRPr="00CC4BCD">
              <w:rPr>
                <w:lang w:val="en-GB"/>
              </w:rPr>
              <w:t>Allgood Hardware 93x60mm backset bathroom lock case only, heavy sprung for levers, CE Marked to BS EN 12209 3/X/8/1/0/G/-/B/0/2/0, Certifire approved CF5899 for use up to 120 minutes on timber fire doors and 240 minute metal fire doors, with radius forend &amp; square strike  satin stainless steel finish</w:t>
            </w:r>
          </w:p>
        </w:tc>
      </w:tr>
      <w:tr w:rsidR="00CC4BCD" w14:paraId="68A45008" w14:textId="77777777" w:rsidTr="00563DBB">
        <w:trPr>
          <w:cantSplit/>
        </w:trPr>
        <w:tc>
          <w:tcPr>
            <w:tcW w:w="1068" w:type="dxa"/>
          </w:tcPr>
          <w:p w14:paraId="69618BB5" w14:textId="029F23A5" w:rsidR="00CC4BCD" w:rsidRPr="00CC4BCD" w:rsidRDefault="00CC4BCD" w:rsidP="00CC4BCD">
            <w:pPr>
              <w:rPr>
                <w:lang w:val="en-GB"/>
              </w:rPr>
            </w:pPr>
            <w:r w:rsidRPr="00CC4BCD">
              <w:rPr>
                <w:lang w:val="en-GB"/>
              </w:rPr>
              <w:t>1.00 ea</w:t>
            </w:r>
          </w:p>
        </w:tc>
        <w:tc>
          <w:tcPr>
            <w:tcW w:w="2136" w:type="dxa"/>
          </w:tcPr>
          <w:p w14:paraId="5E399AFC" w14:textId="2E271129" w:rsidR="00CC4BCD" w:rsidRPr="00CC4BCD" w:rsidRDefault="00CC4BCD" w:rsidP="00CC4BCD">
            <w:pPr>
              <w:rPr>
                <w:lang w:val="en-GB"/>
              </w:rPr>
            </w:pPr>
            <w:r w:rsidRPr="00CC4BCD">
              <w:rPr>
                <w:lang w:val="en-GB"/>
              </w:rPr>
              <w:t>XX7679FP1</w:t>
            </w:r>
          </w:p>
        </w:tc>
        <w:tc>
          <w:tcPr>
            <w:tcW w:w="7479" w:type="dxa"/>
          </w:tcPr>
          <w:p w14:paraId="62FB9587" w14:textId="2BCA2FC9" w:rsidR="00CC4BCD" w:rsidRPr="00CC4BCD" w:rsidRDefault="00CC4BCD" w:rsidP="00CC4BCD">
            <w:pPr>
              <w:rPr>
                <w:lang w:val="en-GB"/>
              </w:rPr>
            </w:pPr>
            <w:r w:rsidRPr="00CC4BCD">
              <w:rPr>
                <w:lang w:val="en-GB"/>
              </w:rPr>
              <w:t>Allgood Hardware intumescent Pack for 76 Series 60mm Backset TFD30, TFD60</w:t>
            </w:r>
          </w:p>
        </w:tc>
      </w:tr>
      <w:tr w:rsidR="00CC4BCD" w14:paraId="3E35B118" w14:textId="77777777" w:rsidTr="00563DBB">
        <w:trPr>
          <w:cantSplit/>
        </w:trPr>
        <w:tc>
          <w:tcPr>
            <w:tcW w:w="1068" w:type="dxa"/>
          </w:tcPr>
          <w:p w14:paraId="07EC435C" w14:textId="2CD7BE23" w:rsidR="00CC4BCD" w:rsidRPr="00CC4BCD" w:rsidRDefault="00CC4BCD" w:rsidP="00CC4BCD">
            <w:pPr>
              <w:rPr>
                <w:lang w:val="en-GB"/>
              </w:rPr>
            </w:pPr>
            <w:r w:rsidRPr="00CC4BCD">
              <w:rPr>
                <w:lang w:val="en-GB"/>
              </w:rPr>
              <w:t>1.00 pr</w:t>
            </w:r>
          </w:p>
        </w:tc>
        <w:tc>
          <w:tcPr>
            <w:tcW w:w="2136" w:type="dxa"/>
          </w:tcPr>
          <w:p w14:paraId="0DE0E549" w14:textId="6BA60513" w:rsidR="00CC4BCD" w:rsidRPr="00CC4BCD" w:rsidRDefault="00CC4BCD" w:rsidP="00CC4BCD">
            <w:pPr>
              <w:rPr>
                <w:lang w:val="en-GB"/>
              </w:rPr>
            </w:pPr>
            <w:r w:rsidRPr="00CC4BCD">
              <w:rPr>
                <w:lang w:val="en-GB"/>
              </w:rPr>
              <w:t>XX97422SSN</w:t>
            </w:r>
          </w:p>
        </w:tc>
        <w:tc>
          <w:tcPr>
            <w:tcW w:w="7479" w:type="dxa"/>
          </w:tcPr>
          <w:p w14:paraId="07C8D23A" w14:textId="1C3EBDB1" w:rsidR="00CC4BCD" w:rsidRPr="00CC4BCD" w:rsidRDefault="00CC4BCD" w:rsidP="00CC4BCD">
            <w:pPr>
              <w:rPr>
                <w:lang w:val="en-GB"/>
              </w:rPr>
            </w:pPr>
            <w:r w:rsidRPr="00CC4BCD">
              <w:rPr>
                <w:lang w:val="en-GB"/>
              </w:rPr>
              <w:t>Allgood Alite® 134 x 64mm x 19mmØ Safety lever handles, on Quadaxial® 50Ø x 4mm concealed fixing roses (tested to 1 million cycles), meets BS 8300 and “Doc M”,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2F2D5838" w14:textId="77777777" w:rsidTr="00563DBB">
        <w:trPr>
          <w:cantSplit/>
        </w:trPr>
        <w:tc>
          <w:tcPr>
            <w:tcW w:w="1068" w:type="dxa"/>
          </w:tcPr>
          <w:p w14:paraId="4557DE56" w14:textId="799E3295" w:rsidR="00CC4BCD" w:rsidRPr="00CC4BCD" w:rsidRDefault="00CC4BCD" w:rsidP="00CC4BCD">
            <w:pPr>
              <w:rPr>
                <w:lang w:val="en-GB"/>
              </w:rPr>
            </w:pPr>
            <w:r w:rsidRPr="00CC4BCD">
              <w:rPr>
                <w:lang w:val="en-GB"/>
              </w:rPr>
              <w:t>1.00 ea</w:t>
            </w:r>
          </w:p>
        </w:tc>
        <w:tc>
          <w:tcPr>
            <w:tcW w:w="2136" w:type="dxa"/>
          </w:tcPr>
          <w:p w14:paraId="56F95D03" w14:textId="450780F4" w:rsidR="00CC4BCD" w:rsidRPr="00CC4BCD" w:rsidRDefault="00CC4BCD" w:rsidP="00CC4BCD">
            <w:pPr>
              <w:rPr>
                <w:lang w:val="en-GB"/>
              </w:rPr>
            </w:pPr>
            <w:r w:rsidRPr="00CC4BCD">
              <w:rPr>
                <w:lang w:val="en-GB"/>
              </w:rPr>
              <w:t>XX97874SS</w:t>
            </w:r>
          </w:p>
        </w:tc>
        <w:tc>
          <w:tcPr>
            <w:tcW w:w="7479" w:type="dxa"/>
          </w:tcPr>
          <w:p w14:paraId="377218C7" w14:textId="0F0CB888" w:rsidR="00CC4BCD" w:rsidRPr="00CC4BCD" w:rsidRDefault="00CC4BCD" w:rsidP="00CC4BCD">
            <w:pPr>
              <w:rPr>
                <w:lang w:val="en-GB"/>
              </w:rPr>
            </w:pPr>
            <w:r w:rsidRPr="00CC4BCD">
              <w:rPr>
                <w:lang w:val="en-GB"/>
              </w:rPr>
              <w:t>Allgood Alite® W/C turn, easy operation large turn &amp; indicator release set, on 50mm diameter concealed fixing rose, with 8mm spindle &amp; back to back fixings, Incorporated in successful fire tests and assessed to BS EN 1634-1 and BS 476 Pt 22 for use on 60 minute timber doors, satin stainless steel finish</w:t>
            </w:r>
          </w:p>
        </w:tc>
      </w:tr>
      <w:tr w:rsidR="00CC4BCD" w14:paraId="07F73C6B" w14:textId="77777777" w:rsidTr="00563DBB">
        <w:trPr>
          <w:cantSplit/>
        </w:trPr>
        <w:tc>
          <w:tcPr>
            <w:tcW w:w="1068" w:type="dxa"/>
          </w:tcPr>
          <w:p w14:paraId="42FF39C4" w14:textId="32D58EDE" w:rsidR="00CC4BCD" w:rsidRPr="00CC4BCD" w:rsidRDefault="00CC4BCD" w:rsidP="00CC4BCD">
            <w:pPr>
              <w:rPr>
                <w:lang w:val="en-GB"/>
              </w:rPr>
            </w:pPr>
            <w:r w:rsidRPr="00CC4BCD">
              <w:rPr>
                <w:lang w:val="en-GB"/>
              </w:rPr>
              <w:t>1.00 ea</w:t>
            </w:r>
          </w:p>
        </w:tc>
        <w:tc>
          <w:tcPr>
            <w:tcW w:w="2136" w:type="dxa"/>
          </w:tcPr>
          <w:p w14:paraId="5457E9FF" w14:textId="45D6A4C1" w:rsidR="00CC4BCD" w:rsidRPr="00CC4BCD" w:rsidRDefault="00CC4BCD" w:rsidP="00CC4BCD">
            <w:pPr>
              <w:rPr>
                <w:lang w:val="en-GB"/>
              </w:rPr>
            </w:pPr>
            <w:r w:rsidRPr="00CC4BCD">
              <w:rPr>
                <w:lang w:val="en-GB"/>
              </w:rPr>
              <w:t>SS21705</w:t>
            </w:r>
          </w:p>
        </w:tc>
        <w:tc>
          <w:tcPr>
            <w:tcW w:w="7479" w:type="dxa"/>
          </w:tcPr>
          <w:p w14:paraId="4BB8B4A7" w14:textId="567B4C3D" w:rsidR="00CC4BCD" w:rsidRPr="00CC4BCD" w:rsidRDefault="00CC4BCD" w:rsidP="00CC4BCD">
            <w:pPr>
              <w:rPr>
                <w:lang w:val="en-GB"/>
              </w:rPr>
            </w:pPr>
            <w:r w:rsidRPr="00CC4BCD">
              <w:rPr>
                <w:lang w:val="en-GB"/>
              </w:rPr>
              <w:t>Allgood Alite® Floor Mounted Door Stop 45x25mm, grade 316, satin stainless steel</w:t>
            </w:r>
          </w:p>
        </w:tc>
      </w:tr>
      <w:tr w:rsidR="00CC4BCD" w14:paraId="689C3D7E" w14:textId="77777777" w:rsidTr="00563DBB">
        <w:trPr>
          <w:cantSplit/>
        </w:trPr>
        <w:tc>
          <w:tcPr>
            <w:tcW w:w="1068" w:type="dxa"/>
          </w:tcPr>
          <w:p w14:paraId="37BFF660" w14:textId="4CEFF1E0" w:rsidR="00CC4BCD" w:rsidRPr="00CC4BCD" w:rsidRDefault="00CC4BCD" w:rsidP="00CC4BCD">
            <w:pPr>
              <w:rPr>
                <w:lang w:val="en-GB"/>
              </w:rPr>
            </w:pPr>
            <w:r w:rsidRPr="00CC4BCD">
              <w:rPr>
                <w:lang w:val="en-GB"/>
              </w:rPr>
              <w:t>1.00 ea</w:t>
            </w:r>
          </w:p>
        </w:tc>
        <w:tc>
          <w:tcPr>
            <w:tcW w:w="2136" w:type="dxa"/>
          </w:tcPr>
          <w:p w14:paraId="5A5B9804" w14:textId="2C1EF5D1" w:rsidR="00CC4BCD" w:rsidRPr="00CC4BCD" w:rsidRDefault="00CC4BCD" w:rsidP="00CC4BCD">
            <w:pPr>
              <w:rPr>
                <w:lang w:val="en-GB"/>
              </w:rPr>
            </w:pPr>
            <w:r w:rsidRPr="00CC4BCD">
              <w:rPr>
                <w:lang w:val="en-GB"/>
              </w:rPr>
              <w:t>XX97935SS</w:t>
            </w:r>
          </w:p>
        </w:tc>
        <w:tc>
          <w:tcPr>
            <w:tcW w:w="7479" w:type="dxa"/>
          </w:tcPr>
          <w:p w14:paraId="06E3B4D0" w14:textId="52A1CE8E" w:rsidR="00CC4BCD" w:rsidRPr="00CC4BCD" w:rsidRDefault="00CC4BCD" w:rsidP="00CC4BCD">
            <w:pPr>
              <w:rPr>
                <w:lang w:val="en-GB"/>
              </w:rPr>
            </w:pPr>
            <w:r w:rsidRPr="00CC4BCD">
              <w:rPr>
                <w:lang w:val="en-GB"/>
              </w:rPr>
              <w:t>Allgood Alite® 76øx1.2mm 'Disabled'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3C1A052" w14:textId="77777777" w:rsidTr="00563DBB">
        <w:trPr>
          <w:cantSplit/>
        </w:trPr>
        <w:tc>
          <w:tcPr>
            <w:tcW w:w="1068" w:type="dxa"/>
          </w:tcPr>
          <w:p w14:paraId="0A80F0AD" w14:textId="26302E33" w:rsidR="00CC4BCD" w:rsidRPr="00CC4BCD" w:rsidRDefault="00CC4BCD" w:rsidP="00CC4BCD">
            <w:pPr>
              <w:rPr>
                <w:lang w:val="en-GB"/>
              </w:rPr>
            </w:pPr>
            <w:r w:rsidRPr="00CC4BCD">
              <w:rPr>
                <w:lang w:val="en-GB"/>
              </w:rPr>
              <w:t>2.00 ea</w:t>
            </w:r>
          </w:p>
        </w:tc>
        <w:tc>
          <w:tcPr>
            <w:tcW w:w="2136" w:type="dxa"/>
          </w:tcPr>
          <w:p w14:paraId="0F9DE562" w14:textId="21692E26" w:rsidR="00CC4BCD" w:rsidRPr="00CC4BCD" w:rsidRDefault="00CC4BCD" w:rsidP="00CC4BCD">
            <w:pPr>
              <w:rPr>
                <w:lang w:val="en-GB"/>
              </w:rPr>
            </w:pPr>
            <w:r w:rsidRPr="00CC4BCD">
              <w:rPr>
                <w:lang w:val="en-GB"/>
              </w:rPr>
              <w:t>XX97949SS</w:t>
            </w:r>
          </w:p>
        </w:tc>
        <w:tc>
          <w:tcPr>
            <w:tcW w:w="7479" w:type="dxa"/>
          </w:tcPr>
          <w:p w14:paraId="37758D7C" w14:textId="6465BBC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9DB6B1D" w14:textId="77777777" w:rsidTr="00563DBB">
        <w:trPr>
          <w:cantSplit/>
        </w:trPr>
        <w:tc>
          <w:tcPr>
            <w:tcW w:w="1068" w:type="dxa"/>
          </w:tcPr>
          <w:p w14:paraId="1EC1389C" w14:textId="01A923E3" w:rsidR="00CC4BCD" w:rsidRPr="00CC4BCD" w:rsidRDefault="00CC4BCD" w:rsidP="00CC4BCD">
            <w:pPr>
              <w:rPr>
                <w:lang w:val="en-GB"/>
              </w:rPr>
            </w:pPr>
            <w:r w:rsidRPr="00CC4BCD">
              <w:rPr>
                <w:lang w:val="en-GB"/>
              </w:rPr>
              <w:t>1.00 ea</w:t>
            </w:r>
          </w:p>
        </w:tc>
        <w:tc>
          <w:tcPr>
            <w:tcW w:w="2136" w:type="dxa"/>
          </w:tcPr>
          <w:p w14:paraId="75A56A7F" w14:textId="50D2619A" w:rsidR="00CC4BCD" w:rsidRPr="00CC4BCD" w:rsidRDefault="00CC4BCD" w:rsidP="00CC4BCD">
            <w:pPr>
              <w:rPr>
                <w:lang w:val="en-GB"/>
              </w:rPr>
            </w:pPr>
            <w:r w:rsidRPr="00CC4BCD">
              <w:rPr>
                <w:lang w:val="en-GB"/>
              </w:rPr>
              <w:t>SS16051N</w:t>
            </w:r>
          </w:p>
        </w:tc>
        <w:tc>
          <w:tcPr>
            <w:tcW w:w="7479" w:type="dxa"/>
          </w:tcPr>
          <w:p w14:paraId="65F38252" w14:textId="31F73C3F"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37F454EF" w14:textId="77777777" w:rsidTr="00563DBB">
        <w:trPr>
          <w:cantSplit/>
        </w:trPr>
        <w:tc>
          <w:tcPr>
            <w:tcW w:w="1068" w:type="dxa"/>
          </w:tcPr>
          <w:p w14:paraId="73F7EFAA" w14:textId="336B24EC" w:rsidR="00CC4BCD" w:rsidRPr="00CC4BCD" w:rsidRDefault="00CC4BCD" w:rsidP="00CC4BCD">
            <w:pPr>
              <w:rPr>
                <w:lang w:val="en-GB"/>
              </w:rPr>
            </w:pPr>
            <w:r w:rsidRPr="00CC4BCD">
              <w:rPr>
                <w:lang w:val="en-GB"/>
              </w:rPr>
              <w:t>2.00 ea</w:t>
            </w:r>
          </w:p>
        </w:tc>
        <w:tc>
          <w:tcPr>
            <w:tcW w:w="2136" w:type="dxa"/>
          </w:tcPr>
          <w:p w14:paraId="09B233A4" w14:textId="3074523E" w:rsidR="00CC4BCD" w:rsidRPr="00CC4BCD" w:rsidRDefault="00CC4BCD" w:rsidP="00CC4BCD">
            <w:pPr>
              <w:rPr>
                <w:lang w:val="en-GB"/>
              </w:rPr>
            </w:pPr>
            <w:r w:rsidRPr="00CC4BCD">
              <w:rPr>
                <w:lang w:val="en-GB"/>
              </w:rPr>
              <w:t>XX98230SS</w:t>
            </w:r>
          </w:p>
        </w:tc>
        <w:tc>
          <w:tcPr>
            <w:tcW w:w="7479" w:type="dxa"/>
          </w:tcPr>
          <w:p w14:paraId="1473C25E" w14:textId="7983EC90" w:rsidR="00CC4BCD" w:rsidRPr="00CC4BCD" w:rsidRDefault="00CC4BCD" w:rsidP="00CC4BCD">
            <w:pPr>
              <w:rPr>
                <w:lang w:val="en-GB"/>
              </w:rPr>
            </w:pPr>
            <w:r w:rsidRPr="00CC4BCD">
              <w:rPr>
                <w:lang w:val="en-GB"/>
              </w:rPr>
              <w:t>Allgood Alite® Hat &amp; Coat Hook, satin stainless steel finish</w:t>
            </w:r>
          </w:p>
        </w:tc>
      </w:tr>
    </w:tbl>
    <w:p w14:paraId="772E6FA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CCA077F" w14:textId="77777777" w:rsidTr="00CC4BCD">
        <w:tc>
          <w:tcPr>
            <w:tcW w:w="10683" w:type="dxa"/>
          </w:tcPr>
          <w:p w14:paraId="5989F6B3" w14:textId="0D8E5E25" w:rsidR="00CC4BCD" w:rsidRPr="00CC4BCD" w:rsidRDefault="00CC4BCD" w:rsidP="00CC4BCD">
            <w:pPr>
              <w:pStyle w:val="NoSpacing"/>
              <w:jc w:val="right"/>
              <w:rPr>
                <w:lang w:val="en-GB"/>
              </w:rPr>
            </w:pPr>
            <w:r w:rsidRPr="00CC4BCD">
              <w:rPr>
                <w:lang w:val="en-GB"/>
              </w:rPr>
              <w:t>Total GBP: 367.77</w:t>
            </w:r>
          </w:p>
        </w:tc>
      </w:tr>
    </w:tbl>
    <w:p w14:paraId="072CC8D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B63294C" w14:textId="77777777" w:rsidTr="00CC4BCD">
        <w:tc>
          <w:tcPr>
            <w:tcW w:w="1780" w:type="dxa"/>
          </w:tcPr>
          <w:p w14:paraId="359BD49E" w14:textId="463401A1" w:rsidR="00CC4BCD" w:rsidRPr="00CC4BCD" w:rsidRDefault="00CC4BCD" w:rsidP="00CC4BCD">
            <w:pPr>
              <w:pStyle w:val="NoSpacing"/>
              <w:rPr>
                <w:b/>
                <w:lang w:val="en-GB"/>
              </w:rPr>
            </w:pPr>
            <w:r w:rsidRPr="00CC4BCD">
              <w:rPr>
                <w:b/>
                <w:lang w:val="en-GB"/>
              </w:rPr>
              <w:t>Door Numbers</w:t>
            </w:r>
          </w:p>
        </w:tc>
        <w:tc>
          <w:tcPr>
            <w:tcW w:w="1780" w:type="dxa"/>
          </w:tcPr>
          <w:p w14:paraId="36387429" w14:textId="77777777" w:rsidR="00CC4BCD" w:rsidRDefault="00CC4BCD" w:rsidP="00CC4BCD">
            <w:pPr>
              <w:pStyle w:val="NoSpacing"/>
              <w:rPr>
                <w:lang w:val="en-GB"/>
              </w:rPr>
            </w:pPr>
          </w:p>
        </w:tc>
        <w:tc>
          <w:tcPr>
            <w:tcW w:w="1780" w:type="dxa"/>
          </w:tcPr>
          <w:p w14:paraId="2ECD1CAA" w14:textId="77777777" w:rsidR="00CC4BCD" w:rsidRDefault="00CC4BCD" w:rsidP="00CC4BCD">
            <w:pPr>
              <w:pStyle w:val="NoSpacing"/>
              <w:rPr>
                <w:lang w:val="en-GB"/>
              </w:rPr>
            </w:pPr>
          </w:p>
        </w:tc>
        <w:tc>
          <w:tcPr>
            <w:tcW w:w="1781" w:type="dxa"/>
          </w:tcPr>
          <w:p w14:paraId="0DD18273" w14:textId="77777777" w:rsidR="00CC4BCD" w:rsidRDefault="00CC4BCD" w:rsidP="00CC4BCD">
            <w:pPr>
              <w:pStyle w:val="NoSpacing"/>
              <w:rPr>
                <w:lang w:val="en-GB"/>
              </w:rPr>
            </w:pPr>
          </w:p>
        </w:tc>
        <w:tc>
          <w:tcPr>
            <w:tcW w:w="1781" w:type="dxa"/>
          </w:tcPr>
          <w:p w14:paraId="39861D57" w14:textId="77777777" w:rsidR="00CC4BCD" w:rsidRDefault="00CC4BCD" w:rsidP="00CC4BCD">
            <w:pPr>
              <w:pStyle w:val="NoSpacing"/>
              <w:rPr>
                <w:lang w:val="en-GB"/>
              </w:rPr>
            </w:pPr>
          </w:p>
        </w:tc>
        <w:tc>
          <w:tcPr>
            <w:tcW w:w="1781" w:type="dxa"/>
          </w:tcPr>
          <w:p w14:paraId="692068D9" w14:textId="77777777" w:rsidR="00CC4BCD" w:rsidRDefault="00CC4BCD" w:rsidP="00CC4BCD">
            <w:pPr>
              <w:pStyle w:val="NoSpacing"/>
              <w:rPr>
                <w:lang w:val="en-GB"/>
              </w:rPr>
            </w:pPr>
          </w:p>
        </w:tc>
      </w:tr>
      <w:tr w:rsidR="00CC4BCD" w14:paraId="4EE03341" w14:textId="77777777" w:rsidTr="00CC4BCD">
        <w:tc>
          <w:tcPr>
            <w:tcW w:w="1780" w:type="dxa"/>
          </w:tcPr>
          <w:p w14:paraId="6A86A185" w14:textId="77777777" w:rsidR="00CC4BCD" w:rsidRPr="00CC4BCD" w:rsidRDefault="00CC4BCD" w:rsidP="00CC4BCD">
            <w:pPr>
              <w:pStyle w:val="NoSpacing"/>
              <w:rPr>
                <w:b/>
                <w:lang w:val="en-GB"/>
              </w:rPr>
            </w:pPr>
          </w:p>
        </w:tc>
        <w:tc>
          <w:tcPr>
            <w:tcW w:w="1780" w:type="dxa"/>
          </w:tcPr>
          <w:p w14:paraId="49EF4B4D" w14:textId="77777777" w:rsidR="00CC4BCD" w:rsidRDefault="00CC4BCD" w:rsidP="00CC4BCD">
            <w:pPr>
              <w:pStyle w:val="NoSpacing"/>
              <w:rPr>
                <w:lang w:val="en-GB"/>
              </w:rPr>
            </w:pPr>
          </w:p>
        </w:tc>
        <w:tc>
          <w:tcPr>
            <w:tcW w:w="1780" w:type="dxa"/>
          </w:tcPr>
          <w:p w14:paraId="7C289698" w14:textId="77777777" w:rsidR="00CC4BCD" w:rsidRDefault="00CC4BCD" w:rsidP="00CC4BCD">
            <w:pPr>
              <w:pStyle w:val="NoSpacing"/>
              <w:rPr>
                <w:lang w:val="en-GB"/>
              </w:rPr>
            </w:pPr>
          </w:p>
        </w:tc>
        <w:tc>
          <w:tcPr>
            <w:tcW w:w="1781" w:type="dxa"/>
          </w:tcPr>
          <w:p w14:paraId="3C264C51" w14:textId="77777777" w:rsidR="00CC4BCD" w:rsidRDefault="00CC4BCD" w:rsidP="00CC4BCD">
            <w:pPr>
              <w:pStyle w:val="NoSpacing"/>
              <w:rPr>
                <w:lang w:val="en-GB"/>
              </w:rPr>
            </w:pPr>
          </w:p>
        </w:tc>
        <w:tc>
          <w:tcPr>
            <w:tcW w:w="1781" w:type="dxa"/>
          </w:tcPr>
          <w:p w14:paraId="244A8616" w14:textId="77777777" w:rsidR="00CC4BCD" w:rsidRDefault="00CC4BCD" w:rsidP="00CC4BCD">
            <w:pPr>
              <w:pStyle w:val="NoSpacing"/>
              <w:rPr>
                <w:lang w:val="en-GB"/>
              </w:rPr>
            </w:pPr>
          </w:p>
        </w:tc>
        <w:tc>
          <w:tcPr>
            <w:tcW w:w="1781" w:type="dxa"/>
          </w:tcPr>
          <w:p w14:paraId="5A06B87B" w14:textId="77777777" w:rsidR="00CC4BCD" w:rsidRDefault="00CC4BCD" w:rsidP="00CC4BCD">
            <w:pPr>
              <w:pStyle w:val="NoSpacing"/>
              <w:rPr>
                <w:lang w:val="en-GB"/>
              </w:rPr>
            </w:pPr>
          </w:p>
        </w:tc>
      </w:tr>
      <w:tr w:rsidR="00CC4BCD" w14:paraId="2AC1DEA9" w14:textId="77777777" w:rsidTr="00CC4BCD">
        <w:tc>
          <w:tcPr>
            <w:tcW w:w="1780" w:type="dxa"/>
          </w:tcPr>
          <w:p w14:paraId="02AB112E" w14:textId="6A87C059" w:rsidR="00CC4BCD" w:rsidRPr="00CC4BCD" w:rsidRDefault="00CC4BCD" w:rsidP="00CC4BCD">
            <w:pPr>
              <w:pStyle w:val="NoSpacing"/>
              <w:rPr>
                <w:lang w:val="en-GB"/>
              </w:rPr>
            </w:pPr>
            <w:r w:rsidRPr="00CC4BCD">
              <w:rPr>
                <w:lang w:val="en-GB"/>
              </w:rPr>
              <w:t>PM.DR.B1.25.01</w:t>
            </w:r>
          </w:p>
        </w:tc>
        <w:tc>
          <w:tcPr>
            <w:tcW w:w="1780" w:type="dxa"/>
          </w:tcPr>
          <w:p w14:paraId="77BEB227" w14:textId="77777777" w:rsidR="00CC4BCD" w:rsidRDefault="00CC4BCD" w:rsidP="00CC4BCD">
            <w:pPr>
              <w:pStyle w:val="NoSpacing"/>
              <w:rPr>
                <w:lang w:val="en-GB"/>
              </w:rPr>
            </w:pPr>
          </w:p>
        </w:tc>
        <w:tc>
          <w:tcPr>
            <w:tcW w:w="1780" w:type="dxa"/>
          </w:tcPr>
          <w:p w14:paraId="69C574F5" w14:textId="77777777" w:rsidR="00CC4BCD" w:rsidRDefault="00CC4BCD" w:rsidP="00CC4BCD">
            <w:pPr>
              <w:pStyle w:val="NoSpacing"/>
              <w:rPr>
                <w:lang w:val="en-GB"/>
              </w:rPr>
            </w:pPr>
          </w:p>
        </w:tc>
        <w:tc>
          <w:tcPr>
            <w:tcW w:w="1781" w:type="dxa"/>
          </w:tcPr>
          <w:p w14:paraId="5724D669" w14:textId="77777777" w:rsidR="00CC4BCD" w:rsidRDefault="00CC4BCD" w:rsidP="00CC4BCD">
            <w:pPr>
              <w:pStyle w:val="NoSpacing"/>
              <w:rPr>
                <w:lang w:val="en-GB"/>
              </w:rPr>
            </w:pPr>
          </w:p>
        </w:tc>
        <w:tc>
          <w:tcPr>
            <w:tcW w:w="1781" w:type="dxa"/>
          </w:tcPr>
          <w:p w14:paraId="3B425A34" w14:textId="77777777" w:rsidR="00CC4BCD" w:rsidRDefault="00CC4BCD" w:rsidP="00CC4BCD">
            <w:pPr>
              <w:pStyle w:val="NoSpacing"/>
              <w:rPr>
                <w:lang w:val="en-GB"/>
              </w:rPr>
            </w:pPr>
          </w:p>
        </w:tc>
        <w:tc>
          <w:tcPr>
            <w:tcW w:w="1781" w:type="dxa"/>
          </w:tcPr>
          <w:p w14:paraId="7B8B517B" w14:textId="77777777" w:rsidR="00CC4BCD" w:rsidRDefault="00CC4BCD" w:rsidP="00CC4BCD">
            <w:pPr>
              <w:pStyle w:val="NoSpacing"/>
              <w:rPr>
                <w:lang w:val="en-GB"/>
              </w:rPr>
            </w:pPr>
          </w:p>
        </w:tc>
      </w:tr>
    </w:tbl>
    <w:p w14:paraId="79E0768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879"/>
        <w:gridCol w:w="222"/>
        <w:gridCol w:w="222"/>
        <w:gridCol w:w="222"/>
      </w:tblGrid>
      <w:tr w:rsidR="00CC4BCD" w14:paraId="3D9F95CB" w14:textId="77777777" w:rsidTr="00CC4BCD">
        <w:trPr>
          <w:cantSplit/>
        </w:trPr>
        <w:tc>
          <w:tcPr>
            <w:tcW w:w="0" w:type="auto"/>
          </w:tcPr>
          <w:p w14:paraId="61C2F447" w14:textId="2E425BCC" w:rsidR="00CC4BCD" w:rsidRPr="00CC4BCD" w:rsidRDefault="00CC4BCD" w:rsidP="00CC4BCD">
            <w:pPr>
              <w:pStyle w:val="NoSpacing"/>
              <w:rPr>
                <w:b/>
                <w:lang w:val="en-GB"/>
              </w:rPr>
            </w:pPr>
            <w:r w:rsidRPr="00CC4BCD">
              <w:rPr>
                <w:b/>
                <w:lang w:val="en-GB"/>
              </w:rPr>
              <w:t>Remarks</w:t>
            </w:r>
          </w:p>
        </w:tc>
        <w:tc>
          <w:tcPr>
            <w:tcW w:w="0" w:type="auto"/>
          </w:tcPr>
          <w:p w14:paraId="0F222262" w14:textId="77777777" w:rsidR="00CC4BCD" w:rsidRDefault="00CC4BCD" w:rsidP="00CC4BCD">
            <w:pPr>
              <w:pStyle w:val="NoSpacing"/>
              <w:rPr>
                <w:lang w:val="en-GB"/>
              </w:rPr>
            </w:pPr>
          </w:p>
        </w:tc>
        <w:tc>
          <w:tcPr>
            <w:tcW w:w="0" w:type="auto"/>
          </w:tcPr>
          <w:p w14:paraId="2B8DD43B" w14:textId="77777777" w:rsidR="00CC4BCD" w:rsidRDefault="00CC4BCD" w:rsidP="00CC4BCD">
            <w:pPr>
              <w:pStyle w:val="NoSpacing"/>
              <w:rPr>
                <w:lang w:val="en-GB"/>
              </w:rPr>
            </w:pPr>
          </w:p>
        </w:tc>
        <w:tc>
          <w:tcPr>
            <w:tcW w:w="0" w:type="auto"/>
          </w:tcPr>
          <w:p w14:paraId="7B13B1F9" w14:textId="77777777" w:rsidR="00CC4BCD" w:rsidRDefault="00CC4BCD" w:rsidP="00CC4BCD">
            <w:pPr>
              <w:pStyle w:val="NoSpacing"/>
              <w:rPr>
                <w:lang w:val="en-GB"/>
              </w:rPr>
            </w:pPr>
          </w:p>
        </w:tc>
      </w:tr>
      <w:tr w:rsidR="00CC4BCD" w14:paraId="44C27775" w14:textId="77777777" w:rsidTr="00CC4BCD">
        <w:trPr>
          <w:cantSplit/>
        </w:trPr>
        <w:tc>
          <w:tcPr>
            <w:tcW w:w="0" w:type="auto"/>
          </w:tcPr>
          <w:p w14:paraId="51F1AB58" w14:textId="77777777" w:rsidR="00CC4BCD" w:rsidRPr="00CC4BCD" w:rsidRDefault="00CC4BCD" w:rsidP="00CC4BCD">
            <w:pPr>
              <w:pStyle w:val="NoSpacing"/>
              <w:rPr>
                <w:lang w:val="en-GB"/>
              </w:rPr>
            </w:pPr>
            <w:r w:rsidRPr="00CC4BCD">
              <w:rPr>
                <w:lang w:val="en-GB"/>
              </w:rPr>
              <w:t xml:space="preserve">Door schedule requests lever handles ( LH/LH ) however the notes request 1M high push plate? </w:t>
            </w:r>
          </w:p>
          <w:p w14:paraId="27E9DF64" w14:textId="77777777" w:rsidR="00CC4BCD" w:rsidRPr="00CC4BCD" w:rsidRDefault="00CC4BCD" w:rsidP="00CC4BCD">
            <w:pPr>
              <w:pStyle w:val="NoSpacing"/>
              <w:rPr>
                <w:lang w:val="en-GB"/>
              </w:rPr>
            </w:pPr>
          </w:p>
          <w:p w14:paraId="0A997359" w14:textId="522BC2D6" w:rsidR="00CC4BCD" w:rsidRPr="00CC4BCD" w:rsidRDefault="00CC4BCD" w:rsidP="00CC4BCD">
            <w:pPr>
              <w:pStyle w:val="NoSpacing"/>
              <w:rPr>
                <w:lang w:val="en-GB"/>
              </w:rPr>
            </w:pPr>
            <w:r w:rsidRPr="00CC4BCD">
              <w:rPr>
                <w:lang w:val="en-GB"/>
              </w:rPr>
              <w:t>Please confirm.</w:t>
            </w:r>
          </w:p>
        </w:tc>
        <w:tc>
          <w:tcPr>
            <w:tcW w:w="0" w:type="auto"/>
          </w:tcPr>
          <w:p w14:paraId="3BEAD6A7" w14:textId="77777777" w:rsidR="00CC4BCD" w:rsidRDefault="00CC4BCD" w:rsidP="00CC4BCD">
            <w:pPr>
              <w:pStyle w:val="NoSpacing"/>
              <w:rPr>
                <w:lang w:val="en-GB"/>
              </w:rPr>
            </w:pPr>
          </w:p>
        </w:tc>
        <w:tc>
          <w:tcPr>
            <w:tcW w:w="0" w:type="auto"/>
          </w:tcPr>
          <w:p w14:paraId="3B399CC9" w14:textId="77777777" w:rsidR="00CC4BCD" w:rsidRDefault="00CC4BCD" w:rsidP="00CC4BCD">
            <w:pPr>
              <w:pStyle w:val="NoSpacing"/>
              <w:rPr>
                <w:lang w:val="en-GB"/>
              </w:rPr>
            </w:pPr>
          </w:p>
        </w:tc>
        <w:tc>
          <w:tcPr>
            <w:tcW w:w="0" w:type="auto"/>
          </w:tcPr>
          <w:p w14:paraId="2C4095E0" w14:textId="77777777" w:rsidR="00CC4BCD" w:rsidRDefault="00CC4BCD" w:rsidP="00CC4BCD">
            <w:pPr>
              <w:pStyle w:val="NoSpacing"/>
              <w:rPr>
                <w:lang w:val="en-GB"/>
              </w:rPr>
            </w:pPr>
          </w:p>
        </w:tc>
      </w:tr>
    </w:tbl>
    <w:p w14:paraId="39B48B3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3B474D2" w14:textId="77777777" w:rsidTr="00CC4BCD">
        <w:trPr>
          <w:cantSplit/>
        </w:trPr>
        <w:tc>
          <w:tcPr>
            <w:tcW w:w="0" w:type="auto"/>
          </w:tcPr>
          <w:p w14:paraId="3E6ECF38" w14:textId="77777777" w:rsidR="00CC4BCD" w:rsidRDefault="00CC4BCD" w:rsidP="00CC4BCD">
            <w:pPr>
              <w:pStyle w:val="NoSpacing"/>
              <w:rPr>
                <w:lang w:val="en-GB"/>
              </w:rPr>
            </w:pPr>
          </w:p>
        </w:tc>
        <w:tc>
          <w:tcPr>
            <w:tcW w:w="0" w:type="auto"/>
          </w:tcPr>
          <w:p w14:paraId="3C10639F" w14:textId="77777777" w:rsidR="00CC4BCD" w:rsidRDefault="00CC4BCD" w:rsidP="00CC4BCD">
            <w:pPr>
              <w:pStyle w:val="NoSpacing"/>
              <w:rPr>
                <w:lang w:val="en-GB"/>
              </w:rPr>
            </w:pPr>
          </w:p>
        </w:tc>
        <w:tc>
          <w:tcPr>
            <w:tcW w:w="0" w:type="auto"/>
          </w:tcPr>
          <w:p w14:paraId="5BCAA127" w14:textId="77777777" w:rsidR="00CC4BCD" w:rsidRDefault="00CC4BCD" w:rsidP="00CC4BCD">
            <w:pPr>
              <w:pStyle w:val="NoSpacing"/>
              <w:rPr>
                <w:lang w:val="en-GB"/>
              </w:rPr>
            </w:pPr>
          </w:p>
        </w:tc>
        <w:tc>
          <w:tcPr>
            <w:tcW w:w="0" w:type="auto"/>
          </w:tcPr>
          <w:p w14:paraId="07953F92" w14:textId="77777777" w:rsidR="00CC4BCD" w:rsidRDefault="00CC4BCD" w:rsidP="00CC4BCD">
            <w:pPr>
              <w:pStyle w:val="NoSpacing"/>
              <w:rPr>
                <w:lang w:val="en-GB"/>
              </w:rPr>
            </w:pPr>
          </w:p>
        </w:tc>
      </w:tr>
    </w:tbl>
    <w:p w14:paraId="212369E2"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48"/>
        <w:gridCol w:w="8775"/>
        <w:gridCol w:w="222"/>
        <w:gridCol w:w="222"/>
      </w:tblGrid>
      <w:tr w:rsidR="00CC4BCD" w14:paraId="45A2BDF9" w14:textId="77777777" w:rsidTr="00CC4BCD">
        <w:trPr>
          <w:cantSplit/>
        </w:trPr>
        <w:tc>
          <w:tcPr>
            <w:tcW w:w="0" w:type="auto"/>
          </w:tcPr>
          <w:p w14:paraId="2334FDB8" w14:textId="0F5ECBBB" w:rsidR="00CC4BCD" w:rsidRPr="00CC4BCD" w:rsidRDefault="00CC4BCD" w:rsidP="00CC4BCD">
            <w:pPr>
              <w:pStyle w:val="NoSpacing"/>
              <w:rPr>
                <w:b/>
                <w:lang w:val="en-GB"/>
              </w:rPr>
            </w:pPr>
            <w:bookmarkStart w:id="34" w:name="HWSet17" w:colFirst="0" w:colLast="0"/>
            <w:r w:rsidRPr="00CC4BCD">
              <w:rPr>
                <w:b/>
                <w:lang w:val="en-GB"/>
              </w:rPr>
              <w:t>Set 0119     -</w:t>
            </w:r>
          </w:p>
        </w:tc>
        <w:tc>
          <w:tcPr>
            <w:tcW w:w="0" w:type="auto"/>
          </w:tcPr>
          <w:p w14:paraId="42F64F04" w14:textId="42BA8958" w:rsidR="00CC4BCD" w:rsidRPr="00CC4BCD" w:rsidRDefault="00CC4BCD" w:rsidP="00CC4BCD">
            <w:pPr>
              <w:pStyle w:val="NoSpacing"/>
              <w:rPr>
                <w:b/>
                <w:lang w:val="en-GB"/>
              </w:rPr>
            </w:pPr>
            <w:r w:rsidRPr="00CC4BCD">
              <w:rPr>
                <w:b/>
                <w:lang w:val="en-GB"/>
              </w:rPr>
              <w:t>BOH - Single staff accessible WC/Shower door - DRT-02a - BWD/01/08/D/ST/S/FD30 -  Inward Opening</w:t>
            </w:r>
          </w:p>
        </w:tc>
        <w:tc>
          <w:tcPr>
            <w:tcW w:w="0" w:type="auto"/>
          </w:tcPr>
          <w:p w14:paraId="7E4217C1" w14:textId="77777777" w:rsidR="00CC4BCD" w:rsidRDefault="00CC4BCD" w:rsidP="00CC4BCD">
            <w:pPr>
              <w:pStyle w:val="NoSpacing"/>
              <w:rPr>
                <w:lang w:val="en-GB"/>
              </w:rPr>
            </w:pPr>
          </w:p>
        </w:tc>
        <w:tc>
          <w:tcPr>
            <w:tcW w:w="0" w:type="auto"/>
          </w:tcPr>
          <w:p w14:paraId="48963602" w14:textId="77777777" w:rsidR="00CC4BCD" w:rsidRDefault="00CC4BCD" w:rsidP="00CC4BCD">
            <w:pPr>
              <w:pStyle w:val="NoSpacing"/>
              <w:rPr>
                <w:lang w:val="en-GB"/>
              </w:rPr>
            </w:pPr>
          </w:p>
        </w:tc>
      </w:tr>
      <w:bookmarkEnd w:id="34"/>
    </w:tbl>
    <w:p w14:paraId="22A3179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00279DAF" w14:textId="77777777" w:rsidTr="00897C85">
        <w:trPr>
          <w:cantSplit/>
        </w:trPr>
        <w:tc>
          <w:tcPr>
            <w:tcW w:w="1068" w:type="dxa"/>
          </w:tcPr>
          <w:p w14:paraId="4137AA47" w14:textId="4651E736" w:rsidR="00CC4BCD" w:rsidRPr="00CC4BCD" w:rsidRDefault="00CC4BCD" w:rsidP="00CC4BCD">
            <w:pPr>
              <w:rPr>
                <w:b/>
                <w:lang w:val="en-GB"/>
              </w:rPr>
            </w:pPr>
            <w:r w:rsidRPr="00CC4BCD">
              <w:rPr>
                <w:b/>
                <w:lang w:val="en-GB"/>
              </w:rPr>
              <w:t>Quantity</w:t>
            </w:r>
          </w:p>
        </w:tc>
        <w:tc>
          <w:tcPr>
            <w:tcW w:w="2136" w:type="dxa"/>
          </w:tcPr>
          <w:p w14:paraId="106F72AD" w14:textId="4F1FDB68" w:rsidR="00CC4BCD" w:rsidRPr="00CC4BCD" w:rsidRDefault="00CC4BCD" w:rsidP="00CC4BCD">
            <w:pPr>
              <w:rPr>
                <w:b/>
                <w:lang w:val="en-GB"/>
              </w:rPr>
            </w:pPr>
            <w:r w:rsidRPr="00CC4BCD">
              <w:rPr>
                <w:b/>
                <w:lang w:val="en-GB"/>
              </w:rPr>
              <w:t>Item number</w:t>
            </w:r>
          </w:p>
        </w:tc>
        <w:tc>
          <w:tcPr>
            <w:tcW w:w="7479" w:type="dxa"/>
          </w:tcPr>
          <w:p w14:paraId="3F4CCB7F" w14:textId="143107FD" w:rsidR="00CC4BCD" w:rsidRPr="00CC4BCD" w:rsidRDefault="00CC4BCD" w:rsidP="00CC4BCD">
            <w:pPr>
              <w:rPr>
                <w:b/>
                <w:lang w:val="en-GB"/>
              </w:rPr>
            </w:pPr>
            <w:r w:rsidRPr="00CC4BCD">
              <w:rPr>
                <w:b/>
                <w:lang w:val="en-GB"/>
              </w:rPr>
              <w:t>Description</w:t>
            </w:r>
          </w:p>
        </w:tc>
      </w:tr>
      <w:tr w:rsidR="00CC4BCD" w14:paraId="0DAF90D7" w14:textId="77777777" w:rsidTr="00897C85">
        <w:trPr>
          <w:cantSplit/>
        </w:trPr>
        <w:tc>
          <w:tcPr>
            <w:tcW w:w="1068" w:type="dxa"/>
          </w:tcPr>
          <w:p w14:paraId="1AAF50A2" w14:textId="23544327" w:rsidR="00CC4BCD" w:rsidRPr="00CC4BCD" w:rsidRDefault="00CC4BCD" w:rsidP="00CC4BCD">
            <w:pPr>
              <w:rPr>
                <w:lang w:val="en-GB"/>
              </w:rPr>
            </w:pPr>
            <w:r w:rsidRPr="00CC4BCD">
              <w:rPr>
                <w:lang w:val="en-GB"/>
              </w:rPr>
              <w:t>1.00 ea</w:t>
            </w:r>
          </w:p>
        </w:tc>
        <w:tc>
          <w:tcPr>
            <w:tcW w:w="2136" w:type="dxa"/>
          </w:tcPr>
          <w:p w14:paraId="52B51D82" w14:textId="72A0E7BC" w:rsidR="00CC4BCD" w:rsidRPr="00CC4BCD" w:rsidRDefault="00CC4BCD" w:rsidP="00CC4BCD">
            <w:pPr>
              <w:rPr>
                <w:lang w:val="en-GB"/>
              </w:rPr>
            </w:pPr>
            <w:r w:rsidRPr="00CC4BCD">
              <w:rPr>
                <w:lang w:val="en-GB"/>
              </w:rPr>
              <w:t>SS9135D</w:t>
            </w:r>
          </w:p>
        </w:tc>
        <w:tc>
          <w:tcPr>
            <w:tcW w:w="7479" w:type="dxa"/>
          </w:tcPr>
          <w:p w14:paraId="0939E915" w14:textId="3A497224" w:rsidR="00CC4BCD" w:rsidRPr="00CC4BCD" w:rsidRDefault="00CC4BCD" w:rsidP="00CC4BCD">
            <w:pPr>
              <w:rPr>
                <w:lang w:val="en-GB"/>
              </w:rPr>
            </w:pPr>
            <w:r w:rsidRPr="00CC4BCD">
              <w:rPr>
                <w:lang w:val="en-GB"/>
              </w:rPr>
              <w:t>Geze Boxer 288x45x32mm concealed overhead door closer with finished track, arm, top centre &amp; pivot for double action doors adjustable power 2-4, closing force, latch action &amp; backcheck Certifire approved &amp; CE marked to BS EN 1154: 3-8-4/3-1-1-4, for use on timber fire doors up to 60 minutes and metal fire doors up to 240 minutes, stainless steel finish, (order separate intumescent kit XX9135FP)</w:t>
            </w:r>
          </w:p>
        </w:tc>
      </w:tr>
      <w:tr w:rsidR="00CC4BCD" w14:paraId="3F97A16B" w14:textId="77777777" w:rsidTr="00897C85">
        <w:trPr>
          <w:cantSplit/>
        </w:trPr>
        <w:tc>
          <w:tcPr>
            <w:tcW w:w="1068" w:type="dxa"/>
          </w:tcPr>
          <w:p w14:paraId="102CF39A" w14:textId="37184F87" w:rsidR="00CC4BCD" w:rsidRPr="00CC4BCD" w:rsidRDefault="00CC4BCD" w:rsidP="00CC4BCD">
            <w:pPr>
              <w:rPr>
                <w:lang w:val="en-GB"/>
              </w:rPr>
            </w:pPr>
            <w:r w:rsidRPr="00CC4BCD">
              <w:rPr>
                <w:lang w:val="en-GB"/>
              </w:rPr>
              <w:t>1.00 ea</w:t>
            </w:r>
          </w:p>
        </w:tc>
        <w:tc>
          <w:tcPr>
            <w:tcW w:w="2136" w:type="dxa"/>
          </w:tcPr>
          <w:p w14:paraId="278A2487" w14:textId="3AAFB6B9" w:rsidR="00CC4BCD" w:rsidRPr="00CC4BCD" w:rsidRDefault="00CC4BCD" w:rsidP="00CC4BCD">
            <w:pPr>
              <w:rPr>
                <w:lang w:val="en-GB"/>
              </w:rPr>
            </w:pPr>
            <w:r w:rsidRPr="00CC4BCD">
              <w:rPr>
                <w:lang w:val="en-GB"/>
              </w:rPr>
              <w:t>XX9135FP</w:t>
            </w:r>
          </w:p>
        </w:tc>
        <w:tc>
          <w:tcPr>
            <w:tcW w:w="7479" w:type="dxa"/>
          </w:tcPr>
          <w:p w14:paraId="79A810C0" w14:textId="0201B865" w:rsidR="00CC4BCD" w:rsidRPr="00CC4BCD" w:rsidRDefault="00CC4BCD" w:rsidP="00CC4BCD">
            <w:pPr>
              <w:rPr>
                <w:lang w:val="en-GB"/>
              </w:rPr>
            </w:pPr>
            <w:r w:rsidRPr="00CC4BCD">
              <w:rPr>
                <w:lang w:val="en-GB"/>
              </w:rPr>
              <w:t>intumescent pack for use with 9135D Geze Boxer concealed door closers use 1 for FD30 and 2 for FD60</w:t>
            </w:r>
          </w:p>
        </w:tc>
      </w:tr>
      <w:tr w:rsidR="00CC4BCD" w14:paraId="2A98E023" w14:textId="77777777" w:rsidTr="00897C85">
        <w:trPr>
          <w:cantSplit/>
        </w:trPr>
        <w:tc>
          <w:tcPr>
            <w:tcW w:w="1068" w:type="dxa"/>
          </w:tcPr>
          <w:p w14:paraId="467697F4" w14:textId="45DB7170" w:rsidR="00CC4BCD" w:rsidRPr="00CC4BCD" w:rsidRDefault="00CC4BCD" w:rsidP="00CC4BCD">
            <w:pPr>
              <w:rPr>
                <w:lang w:val="en-GB"/>
              </w:rPr>
            </w:pPr>
            <w:r w:rsidRPr="00CC4BCD">
              <w:rPr>
                <w:lang w:val="en-GB"/>
              </w:rPr>
              <w:t>1.00 ea</w:t>
            </w:r>
          </w:p>
        </w:tc>
        <w:tc>
          <w:tcPr>
            <w:tcW w:w="2136" w:type="dxa"/>
          </w:tcPr>
          <w:p w14:paraId="4EB04661" w14:textId="0E9B9D8C" w:rsidR="00CC4BCD" w:rsidRPr="00CC4BCD" w:rsidRDefault="00CC4BCD" w:rsidP="00CC4BCD">
            <w:pPr>
              <w:rPr>
                <w:lang w:val="en-GB"/>
              </w:rPr>
            </w:pPr>
            <w:r w:rsidRPr="00CC4BCD">
              <w:rPr>
                <w:lang w:val="en-GB"/>
              </w:rPr>
              <w:t>SS7608FN60</w:t>
            </w:r>
          </w:p>
        </w:tc>
        <w:tc>
          <w:tcPr>
            <w:tcW w:w="7479" w:type="dxa"/>
          </w:tcPr>
          <w:p w14:paraId="5B88CFCD" w14:textId="755DC31C" w:rsidR="00CC4BCD" w:rsidRPr="00CC4BCD" w:rsidRDefault="00CC4BCD" w:rsidP="00CC4BCD">
            <w:pPr>
              <w:rPr>
                <w:lang w:val="en-GB"/>
              </w:rPr>
            </w:pPr>
            <w:r w:rsidRPr="00CC4BCD">
              <w:rPr>
                <w:lang w:val="en-GB"/>
              </w:rPr>
              <w:t>Allgood Hardware 93x60mm backset bathroom lock case only, heavy sprung for levers, CE Marked to BS EN 12209 3/X/8/1/0/G/-/B/0/2/0, Certifire approved CF5899 for use up to 120 minutes on timber fire doors and 240 minute metal fire doors, with radius forend &amp; square strike  satin stainless steel finish</w:t>
            </w:r>
          </w:p>
        </w:tc>
      </w:tr>
      <w:tr w:rsidR="00CC4BCD" w14:paraId="6AA76891" w14:textId="77777777" w:rsidTr="00897C85">
        <w:trPr>
          <w:cantSplit/>
        </w:trPr>
        <w:tc>
          <w:tcPr>
            <w:tcW w:w="1068" w:type="dxa"/>
          </w:tcPr>
          <w:p w14:paraId="260B1DB0" w14:textId="33637C96" w:rsidR="00CC4BCD" w:rsidRPr="00CC4BCD" w:rsidRDefault="00CC4BCD" w:rsidP="00CC4BCD">
            <w:pPr>
              <w:rPr>
                <w:lang w:val="en-GB"/>
              </w:rPr>
            </w:pPr>
            <w:r w:rsidRPr="00CC4BCD">
              <w:rPr>
                <w:lang w:val="en-GB"/>
              </w:rPr>
              <w:t>1.00 ea</w:t>
            </w:r>
          </w:p>
        </w:tc>
        <w:tc>
          <w:tcPr>
            <w:tcW w:w="2136" w:type="dxa"/>
          </w:tcPr>
          <w:p w14:paraId="137E9D77" w14:textId="0AAF4E47" w:rsidR="00CC4BCD" w:rsidRPr="00CC4BCD" w:rsidRDefault="00CC4BCD" w:rsidP="00CC4BCD">
            <w:pPr>
              <w:rPr>
                <w:lang w:val="en-GB"/>
              </w:rPr>
            </w:pPr>
            <w:r w:rsidRPr="00CC4BCD">
              <w:rPr>
                <w:lang w:val="en-GB"/>
              </w:rPr>
              <w:t>XX7679FP1</w:t>
            </w:r>
          </w:p>
        </w:tc>
        <w:tc>
          <w:tcPr>
            <w:tcW w:w="7479" w:type="dxa"/>
          </w:tcPr>
          <w:p w14:paraId="7B6B9E5E" w14:textId="025AADB9" w:rsidR="00CC4BCD" w:rsidRPr="00CC4BCD" w:rsidRDefault="00CC4BCD" w:rsidP="00CC4BCD">
            <w:pPr>
              <w:rPr>
                <w:lang w:val="en-GB"/>
              </w:rPr>
            </w:pPr>
            <w:r w:rsidRPr="00CC4BCD">
              <w:rPr>
                <w:lang w:val="en-GB"/>
              </w:rPr>
              <w:t>Allgood Hardware intumescent Pack for 76 Series 60mm Backset TFD30, TFD60</w:t>
            </w:r>
          </w:p>
        </w:tc>
      </w:tr>
      <w:tr w:rsidR="00CC4BCD" w14:paraId="6B9BE2C1" w14:textId="77777777" w:rsidTr="00897C85">
        <w:trPr>
          <w:cantSplit/>
        </w:trPr>
        <w:tc>
          <w:tcPr>
            <w:tcW w:w="1068" w:type="dxa"/>
          </w:tcPr>
          <w:p w14:paraId="766A0B8A" w14:textId="5656FDEC" w:rsidR="00CC4BCD" w:rsidRPr="00CC4BCD" w:rsidRDefault="00CC4BCD" w:rsidP="00CC4BCD">
            <w:pPr>
              <w:rPr>
                <w:lang w:val="en-GB"/>
              </w:rPr>
            </w:pPr>
            <w:r w:rsidRPr="00CC4BCD">
              <w:rPr>
                <w:lang w:val="en-GB"/>
              </w:rPr>
              <w:t>1.00 pr</w:t>
            </w:r>
          </w:p>
        </w:tc>
        <w:tc>
          <w:tcPr>
            <w:tcW w:w="2136" w:type="dxa"/>
          </w:tcPr>
          <w:p w14:paraId="5D4997C1" w14:textId="625831A8" w:rsidR="00CC4BCD" w:rsidRPr="00CC4BCD" w:rsidRDefault="00CC4BCD" w:rsidP="00CC4BCD">
            <w:pPr>
              <w:rPr>
                <w:lang w:val="en-GB"/>
              </w:rPr>
            </w:pPr>
            <w:r w:rsidRPr="00CC4BCD">
              <w:rPr>
                <w:lang w:val="en-GB"/>
              </w:rPr>
              <w:t>XX97422SSN</w:t>
            </w:r>
          </w:p>
        </w:tc>
        <w:tc>
          <w:tcPr>
            <w:tcW w:w="7479" w:type="dxa"/>
          </w:tcPr>
          <w:p w14:paraId="6B4FB33C" w14:textId="0075F65E" w:rsidR="00CC4BCD" w:rsidRPr="00CC4BCD" w:rsidRDefault="00CC4BCD" w:rsidP="00CC4BCD">
            <w:pPr>
              <w:rPr>
                <w:lang w:val="en-GB"/>
              </w:rPr>
            </w:pPr>
            <w:r w:rsidRPr="00CC4BCD">
              <w:rPr>
                <w:lang w:val="en-GB"/>
              </w:rPr>
              <w:t>Allgood Alite® 134 x 64mm x 19mmØ Safety lever handles, on Quadaxial® 50Ø x 4mm concealed fixing roses (tested to 1 million cycles), meets BS 8300 and “Doc M”,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78BF54A4" w14:textId="77777777" w:rsidTr="00897C85">
        <w:trPr>
          <w:cantSplit/>
        </w:trPr>
        <w:tc>
          <w:tcPr>
            <w:tcW w:w="1068" w:type="dxa"/>
          </w:tcPr>
          <w:p w14:paraId="14C3E63C" w14:textId="5F1F0D4A" w:rsidR="00CC4BCD" w:rsidRPr="00CC4BCD" w:rsidRDefault="00CC4BCD" w:rsidP="00CC4BCD">
            <w:pPr>
              <w:rPr>
                <w:lang w:val="en-GB"/>
              </w:rPr>
            </w:pPr>
            <w:r w:rsidRPr="00CC4BCD">
              <w:rPr>
                <w:lang w:val="en-GB"/>
              </w:rPr>
              <w:t>1.00 ea</w:t>
            </w:r>
          </w:p>
        </w:tc>
        <w:tc>
          <w:tcPr>
            <w:tcW w:w="2136" w:type="dxa"/>
          </w:tcPr>
          <w:p w14:paraId="3A645993" w14:textId="454DB782" w:rsidR="00CC4BCD" w:rsidRPr="00CC4BCD" w:rsidRDefault="00CC4BCD" w:rsidP="00CC4BCD">
            <w:pPr>
              <w:rPr>
                <w:lang w:val="en-GB"/>
              </w:rPr>
            </w:pPr>
            <w:r w:rsidRPr="00CC4BCD">
              <w:rPr>
                <w:lang w:val="en-GB"/>
              </w:rPr>
              <w:t>XX97874SS</w:t>
            </w:r>
          </w:p>
        </w:tc>
        <w:tc>
          <w:tcPr>
            <w:tcW w:w="7479" w:type="dxa"/>
          </w:tcPr>
          <w:p w14:paraId="36CD3036" w14:textId="16BF8003" w:rsidR="00CC4BCD" w:rsidRPr="00CC4BCD" w:rsidRDefault="00CC4BCD" w:rsidP="00CC4BCD">
            <w:pPr>
              <w:rPr>
                <w:lang w:val="en-GB"/>
              </w:rPr>
            </w:pPr>
            <w:r w:rsidRPr="00CC4BCD">
              <w:rPr>
                <w:lang w:val="en-GB"/>
              </w:rPr>
              <w:t>Allgood Alite® W/C turn, easy operation large turn &amp; indicator release set, on 50mm diameter concealed fixing rose, with 8mm spindle &amp; back to back fixings, Incorporated in successful fire tests and assessed to BS EN 1634-1 and BS 476 Pt 22 for use on 60 minute timber doors, satin stainless steel finish</w:t>
            </w:r>
          </w:p>
        </w:tc>
      </w:tr>
      <w:tr w:rsidR="00CC4BCD" w14:paraId="1CC46D60" w14:textId="77777777" w:rsidTr="00897C85">
        <w:trPr>
          <w:cantSplit/>
        </w:trPr>
        <w:tc>
          <w:tcPr>
            <w:tcW w:w="1068" w:type="dxa"/>
          </w:tcPr>
          <w:p w14:paraId="1A5607BC" w14:textId="36A4CC20" w:rsidR="00CC4BCD" w:rsidRPr="00CC4BCD" w:rsidRDefault="00CC4BCD" w:rsidP="00CC4BCD">
            <w:pPr>
              <w:rPr>
                <w:lang w:val="en-GB"/>
              </w:rPr>
            </w:pPr>
            <w:r w:rsidRPr="00CC4BCD">
              <w:rPr>
                <w:lang w:val="en-GB"/>
              </w:rPr>
              <w:t>1.00 ea</w:t>
            </w:r>
          </w:p>
        </w:tc>
        <w:tc>
          <w:tcPr>
            <w:tcW w:w="2136" w:type="dxa"/>
          </w:tcPr>
          <w:p w14:paraId="71737A81" w14:textId="6B37AFB4" w:rsidR="00CC4BCD" w:rsidRPr="00CC4BCD" w:rsidRDefault="00CC4BCD" w:rsidP="00CC4BCD">
            <w:pPr>
              <w:rPr>
                <w:lang w:val="en-GB"/>
              </w:rPr>
            </w:pPr>
            <w:r w:rsidRPr="00CC4BCD">
              <w:rPr>
                <w:lang w:val="en-GB"/>
              </w:rPr>
              <w:t>XX13006</w:t>
            </w:r>
          </w:p>
        </w:tc>
        <w:tc>
          <w:tcPr>
            <w:tcW w:w="7479" w:type="dxa"/>
          </w:tcPr>
          <w:p w14:paraId="762FA471" w14:textId="525C828D" w:rsidR="00CC4BCD" w:rsidRPr="00CC4BCD" w:rsidRDefault="00CC4BCD" w:rsidP="00CC4BCD">
            <w:pPr>
              <w:rPr>
                <w:lang w:val="en-GB"/>
              </w:rPr>
            </w:pPr>
            <w:r w:rsidRPr="00CC4BCD">
              <w:rPr>
                <w:lang w:val="en-GB"/>
              </w:rPr>
              <w:t>Allgood Hardware Emergency Release Door Stop 80x40x45mm, with hold back facility</w:t>
            </w:r>
          </w:p>
        </w:tc>
      </w:tr>
      <w:tr w:rsidR="00CC4BCD" w14:paraId="715D946D" w14:textId="77777777" w:rsidTr="00897C85">
        <w:trPr>
          <w:cantSplit/>
        </w:trPr>
        <w:tc>
          <w:tcPr>
            <w:tcW w:w="1068" w:type="dxa"/>
          </w:tcPr>
          <w:p w14:paraId="448FD3A0" w14:textId="2E13FB9B" w:rsidR="00CC4BCD" w:rsidRPr="00CC4BCD" w:rsidRDefault="00CC4BCD" w:rsidP="00CC4BCD">
            <w:pPr>
              <w:rPr>
                <w:lang w:val="en-GB"/>
              </w:rPr>
            </w:pPr>
            <w:r w:rsidRPr="00CC4BCD">
              <w:rPr>
                <w:lang w:val="en-GB"/>
              </w:rPr>
              <w:t>1.00 ea</w:t>
            </w:r>
          </w:p>
        </w:tc>
        <w:tc>
          <w:tcPr>
            <w:tcW w:w="2136" w:type="dxa"/>
          </w:tcPr>
          <w:p w14:paraId="5CB66F93" w14:textId="4FA83343" w:rsidR="00CC4BCD" w:rsidRPr="00CC4BCD" w:rsidRDefault="00CC4BCD" w:rsidP="00CC4BCD">
            <w:pPr>
              <w:rPr>
                <w:lang w:val="en-GB"/>
              </w:rPr>
            </w:pPr>
            <w:r w:rsidRPr="00CC4BCD">
              <w:rPr>
                <w:lang w:val="en-GB"/>
              </w:rPr>
              <w:t>SS21705</w:t>
            </w:r>
          </w:p>
        </w:tc>
        <w:tc>
          <w:tcPr>
            <w:tcW w:w="7479" w:type="dxa"/>
          </w:tcPr>
          <w:p w14:paraId="5DE33B0F" w14:textId="02C375E6" w:rsidR="00CC4BCD" w:rsidRPr="00CC4BCD" w:rsidRDefault="00CC4BCD" w:rsidP="00CC4BCD">
            <w:pPr>
              <w:rPr>
                <w:lang w:val="en-GB"/>
              </w:rPr>
            </w:pPr>
            <w:r w:rsidRPr="00CC4BCD">
              <w:rPr>
                <w:lang w:val="en-GB"/>
              </w:rPr>
              <w:t>Allgood Alite® Floor Mounted Door Stop 45x25mm, grade 316, satin stainless steel</w:t>
            </w:r>
          </w:p>
        </w:tc>
      </w:tr>
      <w:tr w:rsidR="00CC4BCD" w14:paraId="37AF0877" w14:textId="77777777" w:rsidTr="00897C85">
        <w:trPr>
          <w:cantSplit/>
        </w:trPr>
        <w:tc>
          <w:tcPr>
            <w:tcW w:w="1068" w:type="dxa"/>
          </w:tcPr>
          <w:p w14:paraId="06091752" w14:textId="50E495B8" w:rsidR="00CC4BCD" w:rsidRPr="00CC4BCD" w:rsidRDefault="00CC4BCD" w:rsidP="00CC4BCD">
            <w:pPr>
              <w:rPr>
                <w:lang w:val="en-GB"/>
              </w:rPr>
            </w:pPr>
            <w:r w:rsidRPr="00CC4BCD">
              <w:rPr>
                <w:lang w:val="en-GB"/>
              </w:rPr>
              <w:t>1.00 ea</w:t>
            </w:r>
          </w:p>
        </w:tc>
        <w:tc>
          <w:tcPr>
            <w:tcW w:w="2136" w:type="dxa"/>
          </w:tcPr>
          <w:p w14:paraId="25D052A6" w14:textId="6C50A189" w:rsidR="00CC4BCD" w:rsidRPr="00CC4BCD" w:rsidRDefault="00CC4BCD" w:rsidP="00CC4BCD">
            <w:pPr>
              <w:rPr>
                <w:lang w:val="en-GB"/>
              </w:rPr>
            </w:pPr>
            <w:r w:rsidRPr="00CC4BCD">
              <w:rPr>
                <w:lang w:val="en-GB"/>
              </w:rPr>
              <w:t>XX97935SS</w:t>
            </w:r>
          </w:p>
        </w:tc>
        <w:tc>
          <w:tcPr>
            <w:tcW w:w="7479" w:type="dxa"/>
          </w:tcPr>
          <w:p w14:paraId="43FF6413" w14:textId="21229B61" w:rsidR="00CC4BCD" w:rsidRPr="00CC4BCD" w:rsidRDefault="00CC4BCD" w:rsidP="00CC4BCD">
            <w:pPr>
              <w:rPr>
                <w:lang w:val="en-GB"/>
              </w:rPr>
            </w:pPr>
            <w:r w:rsidRPr="00CC4BCD">
              <w:rPr>
                <w:lang w:val="en-GB"/>
              </w:rPr>
              <w:t>Allgood Alite® 76øx1.2mm 'Disabled'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1B038257" w14:textId="77777777" w:rsidTr="00897C85">
        <w:trPr>
          <w:cantSplit/>
        </w:trPr>
        <w:tc>
          <w:tcPr>
            <w:tcW w:w="1068" w:type="dxa"/>
          </w:tcPr>
          <w:p w14:paraId="35221ED7" w14:textId="70ABF9C7" w:rsidR="00CC4BCD" w:rsidRPr="00CC4BCD" w:rsidRDefault="00CC4BCD" w:rsidP="00CC4BCD">
            <w:pPr>
              <w:rPr>
                <w:lang w:val="en-GB"/>
              </w:rPr>
            </w:pPr>
            <w:r w:rsidRPr="00CC4BCD">
              <w:rPr>
                <w:lang w:val="en-GB"/>
              </w:rPr>
              <w:t>2.00 ea</w:t>
            </w:r>
          </w:p>
        </w:tc>
        <w:tc>
          <w:tcPr>
            <w:tcW w:w="2136" w:type="dxa"/>
          </w:tcPr>
          <w:p w14:paraId="7905E8A8" w14:textId="109A2DA6" w:rsidR="00CC4BCD" w:rsidRPr="00CC4BCD" w:rsidRDefault="00CC4BCD" w:rsidP="00CC4BCD">
            <w:pPr>
              <w:rPr>
                <w:lang w:val="en-GB"/>
              </w:rPr>
            </w:pPr>
            <w:r w:rsidRPr="00CC4BCD">
              <w:rPr>
                <w:lang w:val="en-GB"/>
              </w:rPr>
              <w:t>XX97949SS</w:t>
            </w:r>
          </w:p>
        </w:tc>
        <w:tc>
          <w:tcPr>
            <w:tcW w:w="7479" w:type="dxa"/>
          </w:tcPr>
          <w:p w14:paraId="72BB6AF7" w14:textId="7BA17E0C"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C724BC0" w14:textId="77777777" w:rsidTr="00897C85">
        <w:trPr>
          <w:cantSplit/>
        </w:trPr>
        <w:tc>
          <w:tcPr>
            <w:tcW w:w="1068" w:type="dxa"/>
          </w:tcPr>
          <w:p w14:paraId="1E150E03" w14:textId="17D0AB31" w:rsidR="00CC4BCD" w:rsidRPr="00CC4BCD" w:rsidRDefault="00CC4BCD" w:rsidP="00CC4BCD">
            <w:pPr>
              <w:rPr>
                <w:lang w:val="en-GB"/>
              </w:rPr>
            </w:pPr>
            <w:r w:rsidRPr="00CC4BCD">
              <w:rPr>
                <w:lang w:val="en-GB"/>
              </w:rPr>
              <w:t>1.00 ea</w:t>
            </w:r>
          </w:p>
        </w:tc>
        <w:tc>
          <w:tcPr>
            <w:tcW w:w="2136" w:type="dxa"/>
          </w:tcPr>
          <w:p w14:paraId="28C74BA1" w14:textId="3B443CBF" w:rsidR="00CC4BCD" w:rsidRPr="00CC4BCD" w:rsidRDefault="00CC4BCD" w:rsidP="00CC4BCD">
            <w:pPr>
              <w:rPr>
                <w:lang w:val="en-GB"/>
              </w:rPr>
            </w:pPr>
            <w:r w:rsidRPr="00CC4BCD">
              <w:rPr>
                <w:lang w:val="en-GB"/>
              </w:rPr>
              <w:t>XX97956SS</w:t>
            </w:r>
          </w:p>
        </w:tc>
        <w:tc>
          <w:tcPr>
            <w:tcW w:w="7479" w:type="dxa"/>
          </w:tcPr>
          <w:p w14:paraId="00AD1E5B" w14:textId="4E561FB5" w:rsidR="00CC4BCD" w:rsidRPr="00CC4BCD" w:rsidRDefault="00CC4BCD" w:rsidP="00CC4BCD">
            <w:pPr>
              <w:rPr>
                <w:lang w:val="en-GB"/>
              </w:rPr>
            </w:pPr>
            <w:r w:rsidRPr="00CC4BCD">
              <w:rPr>
                <w:lang w:val="en-GB"/>
              </w:rPr>
              <w:t>Allgood Alite® 76øx1.2mm 'Shower'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197A5B26" w14:textId="77777777" w:rsidTr="00897C85">
        <w:trPr>
          <w:cantSplit/>
        </w:trPr>
        <w:tc>
          <w:tcPr>
            <w:tcW w:w="1068" w:type="dxa"/>
          </w:tcPr>
          <w:p w14:paraId="69834AEF" w14:textId="06076D9E" w:rsidR="00CC4BCD" w:rsidRPr="00CC4BCD" w:rsidRDefault="00CC4BCD" w:rsidP="00CC4BCD">
            <w:pPr>
              <w:rPr>
                <w:lang w:val="en-GB"/>
              </w:rPr>
            </w:pPr>
            <w:r w:rsidRPr="00CC4BCD">
              <w:rPr>
                <w:lang w:val="en-GB"/>
              </w:rPr>
              <w:t>1.00 ea</w:t>
            </w:r>
          </w:p>
        </w:tc>
        <w:tc>
          <w:tcPr>
            <w:tcW w:w="2136" w:type="dxa"/>
          </w:tcPr>
          <w:p w14:paraId="6CDEB13A" w14:textId="6604EB56" w:rsidR="00CC4BCD" w:rsidRPr="00CC4BCD" w:rsidRDefault="00CC4BCD" w:rsidP="00CC4BCD">
            <w:pPr>
              <w:rPr>
                <w:lang w:val="en-GB"/>
              </w:rPr>
            </w:pPr>
            <w:r w:rsidRPr="00CC4BCD">
              <w:rPr>
                <w:lang w:val="en-GB"/>
              </w:rPr>
              <w:t>SS16051N</w:t>
            </w:r>
          </w:p>
        </w:tc>
        <w:tc>
          <w:tcPr>
            <w:tcW w:w="7479" w:type="dxa"/>
          </w:tcPr>
          <w:p w14:paraId="3641E852" w14:textId="65C53122"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527AC585" w14:textId="77777777" w:rsidTr="00897C85">
        <w:trPr>
          <w:cantSplit/>
        </w:trPr>
        <w:tc>
          <w:tcPr>
            <w:tcW w:w="1068" w:type="dxa"/>
          </w:tcPr>
          <w:p w14:paraId="50391588" w14:textId="4AF862D2" w:rsidR="00CC4BCD" w:rsidRPr="00CC4BCD" w:rsidRDefault="00CC4BCD" w:rsidP="00CC4BCD">
            <w:pPr>
              <w:rPr>
                <w:lang w:val="en-GB"/>
              </w:rPr>
            </w:pPr>
            <w:r w:rsidRPr="00CC4BCD">
              <w:rPr>
                <w:lang w:val="en-GB"/>
              </w:rPr>
              <w:t>2.00 ea</w:t>
            </w:r>
          </w:p>
        </w:tc>
        <w:tc>
          <w:tcPr>
            <w:tcW w:w="2136" w:type="dxa"/>
          </w:tcPr>
          <w:p w14:paraId="38FBD128" w14:textId="35F3F485" w:rsidR="00CC4BCD" w:rsidRPr="00CC4BCD" w:rsidRDefault="00CC4BCD" w:rsidP="00CC4BCD">
            <w:pPr>
              <w:rPr>
                <w:lang w:val="en-GB"/>
              </w:rPr>
            </w:pPr>
            <w:r w:rsidRPr="00CC4BCD">
              <w:rPr>
                <w:lang w:val="en-GB"/>
              </w:rPr>
              <w:t>XX98230SS</w:t>
            </w:r>
          </w:p>
        </w:tc>
        <w:tc>
          <w:tcPr>
            <w:tcW w:w="7479" w:type="dxa"/>
          </w:tcPr>
          <w:p w14:paraId="2F93C1B3" w14:textId="6AF8712C" w:rsidR="00CC4BCD" w:rsidRPr="00CC4BCD" w:rsidRDefault="00CC4BCD" w:rsidP="00CC4BCD">
            <w:pPr>
              <w:rPr>
                <w:lang w:val="en-GB"/>
              </w:rPr>
            </w:pPr>
            <w:r w:rsidRPr="00CC4BCD">
              <w:rPr>
                <w:lang w:val="en-GB"/>
              </w:rPr>
              <w:t>Allgood Alite® Hat &amp; Coat Hook, satin stainless steel finish</w:t>
            </w:r>
          </w:p>
        </w:tc>
      </w:tr>
    </w:tbl>
    <w:p w14:paraId="1100B70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60548F8" w14:textId="77777777" w:rsidTr="00CC4BCD">
        <w:tc>
          <w:tcPr>
            <w:tcW w:w="10683" w:type="dxa"/>
          </w:tcPr>
          <w:p w14:paraId="6C077AF7" w14:textId="43CD3A05" w:rsidR="00CC4BCD" w:rsidRPr="00CC4BCD" w:rsidRDefault="00CC4BCD" w:rsidP="00CC4BCD">
            <w:pPr>
              <w:pStyle w:val="NoSpacing"/>
              <w:jc w:val="right"/>
              <w:rPr>
                <w:lang w:val="en-GB"/>
              </w:rPr>
            </w:pPr>
            <w:r w:rsidRPr="00CC4BCD">
              <w:rPr>
                <w:lang w:val="en-GB"/>
              </w:rPr>
              <w:t>Total GBP: 679.72</w:t>
            </w:r>
          </w:p>
        </w:tc>
      </w:tr>
    </w:tbl>
    <w:p w14:paraId="796521D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5ED6F595" w14:textId="77777777" w:rsidTr="00CC4BCD">
        <w:tc>
          <w:tcPr>
            <w:tcW w:w="1780" w:type="dxa"/>
          </w:tcPr>
          <w:p w14:paraId="5F150274" w14:textId="77984119" w:rsidR="00CC4BCD" w:rsidRPr="00CC4BCD" w:rsidRDefault="00CC4BCD" w:rsidP="00CC4BCD">
            <w:pPr>
              <w:pStyle w:val="NoSpacing"/>
              <w:rPr>
                <w:b/>
                <w:lang w:val="en-GB"/>
              </w:rPr>
            </w:pPr>
            <w:r w:rsidRPr="00CC4BCD">
              <w:rPr>
                <w:b/>
                <w:lang w:val="en-GB"/>
              </w:rPr>
              <w:t>Door Numbers</w:t>
            </w:r>
          </w:p>
        </w:tc>
        <w:tc>
          <w:tcPr>
            <w:tcW w:w="1780" w:type="dxa"/>
          </w:tcPr>
          <w:p w14:paraId="440C16A6" w14:textId="77777777" w:rsidR="00CC4BCD" w:rsidRDefault="00CC4BCD" w:rsidP="00CC4BCD">
            <w:pPr>
              <w:pStyle w:val="NoSpacing"/>
              <w:rPr>
                <w:lang w:val="en-GB"/>
              </w:rPr>
            </w:pPr>
          </w:p>
        </w:tc>
        <w:tc>
          <w:tcPr>
            <w:tcW w:w="1780" w:type="dxa"/>
          </w:tcPr>
          <w:p w14:paraId="1ECDB779" w14:textId="77777777" w:rsidR="00CC4BCD" w:rsidRDefault="00CC4BCD" w:rsidP="00CC4BCD">
            <w:pPr>
              <w:pStyle w:val="NoSpacing"/>
              <w:rPr>
                <w:lang w:val="en-GB"/>
              </w:rPr>
            </w:pPr>
          </w:p>
        </w:tc>
        <w:tc>
          <w:tcPr>
            <w:tcW w:w="1781" w:type="dxa"/>
          </w:tcPr>
          <w:p w14:paraId="55045647" w14:textId="77777777" w:rsidR="00CC4BCD" w:rsidRDefault="00CC4BCD" w:rsidP="00CC4BCD">
            <w:pPr>
              <w:pStyle w:val="NoSpacing"/>
              <w:rPr>
                <w:lang w:val="en-GB"/>
              </w:rPr>
            </w:pPr>
          </w:p>
        </w:tc>
        <w:tc>
          <w:tcPr>
            <w:tcW w:w="1781" w:type="dxa"/>
          </w:tcPr>
          <w:p w14:paraId="226EB9E9" w14:textId="77777777" w:rsidR="00CC4BCD" w:rsidRDefault="00CC4BCD" w:rsidP="00CC4BCD">
            <w:pPr>
              <w:pStyle w:val="NoSpacing"/>
              <w:rPr>
                <w:lang w:val="en-GB"/>
              </w:rPr>
            </w:pPr>
          </w:p>
        </w:tc>
        <w:tc>
          <w:tcPr>
            <w:tcW w:w="1781" w:type="dxa"/>
          </w:tcPr>
          <w:p w14:paraId="0CDEEA80" w14:textId="77777777" w:rsidR="00CC4BCD" w:rsidRDefault="00CC4BCD" w:rsidP="00CC4BCD">
            <w:pPr>
              <w:pStyle w:val="NoSpacing"/>
              <w:rPr>
                <w:lang w:val="en-GB"/>
              </w:rPr>
            </w:pPr>
          </w:p>
        </w:tc>
      </w:tr>
      <w:tr w:rsidR="00CC4BCD" w14:paraId="12D5E621" w14:textId="77777777" w:rsidTr="00CC4BCD">
        <w:tc>
          <w:tcPr>
            <w:tcW w:w="1780" w:type="dxa"/>
          </w:tcPr>
          <w:p w14:paraId="48BC0724" w14:textId="77777777" w:rsidR="00CC4BCD" w:rsidRPr="00CC4BCD" w:rsidRDefault="00CC4BCD" w:rsidP="00CC4BCD">
            <w:pPr>
              <w:pStyle w:val="NoSpacing"/>
              <w:rPr>
                <w:b/>
                <w:lang w:val="en-GB"/>
              </w:rPr>
            </w:pPr>
          </w:p>
        </w:tc>
        <w:tc>
          <w:tcPr>
            <w:tcW w:w="1780" w:type="dxa"/>
          </w:tcPr>
          <w:p w14:paraId="706AC977" w14:textId="77777777" w:rsidR="00CC4BCD" w:rsidRDefault="00CC4BCD" w:rsidP="00CC4BCD">
            <w:pPr>
              <w:pStyle w:val="NoSpacing"/>
              <w:rPr>
                <w:lang w:val="en-GB"/>
              </w:rPr>
            </w:pPr>
          </w:p>
        </w:tc>
        <w:tc>
          <w:tcPr>
            <w:tcW w:w="1780" w:type="dxa"/>
          </w:tcPr>
          <w:p w14:paraId="4BBFCED2" w14:textId="77777777" w:rsidR="00CC4BCD" w:rsidRDefault="00CC4BCD" w:rsidP="00CC4BCD">
            <w:pPr>
              <w:pStyle w:val="NoSpacing"/>
              <w:rPr>
                <w:lang w:val="en-GB"/>
              </w:rPr>
            </w:pPr>
          </w:p>
        </w:tc>
        <w:tc>
          <w:tcPr>
            <w:tcW w:w="1781" w:type="dxa"/>
          </w:tcPr>
          <w:p w14:paraId="186E1A0B" w14:textId="77777777" w:rsidR="00CC4BCD" w:rsidRDefault="00CC4BCD" w:rsidP="00CC4BCD">
            <w:pPr>
              <w:pStyle w:val="NoSpacing"/>
              <w:rPr>
                <w:lang w:val="en-GB"/>
              </w:rPr>
            </w:pPr>
          </w:p>
        </w:tc>
        <w:tc>
          <w:tcPr>
            <w:tcW w:w="1781" w:type="dxa"/>
          </w:tcPr>
          <w:p w14:paraId="52E9E3F9" w14:textId="77777777" w:rsidR="00CC4BCD" w:rsidRDefault="00CC4BCD" w:rsidP="00CC4BCD">
            <w:pPr>
              <w:pStyle w:val="NoSpacing"/>
              <w:rPr>
                <w:lang w:val="en-GB"/>
              </w:rPr>
            </w:pPr>
          </w:p>
        </w:tc>
        <w:tc>
          <w:tcPr>
            <w:tcW w:w="1781" w:type="dxa"/>
          </w:tcPr>
          <w:p w14:paraId="71DBA856" w14:textId="77777777" w:rsidR="00CC4BCD" w:rsidRDefault="00CC4BCD" w:rsidP="00CC4BCD">
            <w:pPr>
              <w:pStyle w:val="NoSpacing"/>
              <w:rPr>
                <w:lang w:val="en-GB"/>
              </w:rPr>
            </w:pPr>
          </w:p>
        </w:tc>
      </w:tr>
      <w:tr w:rsidR="00CC4BCD" w14:paraId="13538862" w14:textId="77777777" w:rsidTr="00CC4BCD">
        <w:tc>
          <w:tcPr>
            <w:tcW w:w="1780" w:type="dxa"/>
          </w:tcPr>
          <w:p w14:paraId="12CBB638" w14:textId="06A3D678" w:rsidR="00CC4BCD" w:rsidRPr="00CC4BCD" w:rsidRDefault="00CC4BCD" w:rsidP="00CC4BCD">
            <w:pPr>
              <w:pStyle w:val="NoSpacing"/>
              <w:rPr>
                <w:lang w:val="en-GB"/>
              </w:rPr>
            </w:pPr>
            <w:r w:rsidRPr="00CC4BCD">
              <w:rPr>
                <w:lang w:val="en-GB"/>
              </w:rPr>
              <w:t>PM.DR.B1.24.01</w:t>
            </w:r>
          </w:p>
        </w:tc>
        <w:tc>
          <w:tcPr>
            <w:tcW w:w="1780" w:type="dxa"/>
          </w:tcPr>
          <w:p w14:paraId="2C1A4B7A" w14:textId="77777777" w:rsidR="00CC4BCD" w:rsidRDefault="00CC4BCD" w:rsidP="00CC4BCD">
            <w:pPr>
              <w:pStyle w:val="NoSpacing"/>
              <w:rPr>
                <w:lang w:val="en-GB"/>
              </w:rPr>
            </w:pPr>
          </w:p>
        </w:tc>
        <w:tc>
          <w:tcPr>
            <w:tcW w:w="1780" w:type="dxa"/>
          </w:tcPr>
          <w:p w14:paraId="07CE4597" w14:textId="77777777" w:rsidR="00CC4BCD" w:rsidRDefault="00CC4BCD" w:rsidP="00CC4BCD">
            <w:pPr>
              <w:pStyle w:val="NoSpacing"/>
              <w:rPr>
                <w:lang w:val="en-GB"/>
              </w:rPr>
            </w:pPr>
          </w:p>
        </w:tc>
        <w:tc>
          <w:tcPr>
            <w:tcW w:w="1781" w:type="dxa"/>
          </w:tcPr>
          <w:p w14:paraId="0F506329" w14:textId="77777777" w:rsidR="00CC4BCD" w:rsidRDefault="00CC4BCD" w:rsidP="00CC4BCD">
            <w:pPr>
              <w:pStyle w:val="NoSpacing"/>
              <w:rPr>
                <w:lang w:val="en-GB"/>
              </w:rPr>
            </w:pPr>
          </w:p>
        </w:tc>
        <w:tc>
          <w:tcPr>
            <w:tcW w:w="1781" w:type="dxa"/>
          </w:tcPr>
          <w:p w14:paraId="19F8E34E" w14:textId="77777777" w:rsidR="00CC4BCD" w:rsidRDefault="00CC4BCD" w:rsidP="00CC4BCD">
            <w:pPr>
              <w:pStyle w:val="NoSpacing"/>
              <w:rPr>
                <w:lang w:val="en-GB"/>
              </w:rPr>
            </w:pPr>
          </w:p>
        </w:tc>
        <w:tc>
          <w:tcPr>
            <w:tcW w:w="1781" w:type="dxa"/>
          </w:tcPr>
          <w:p w14:paraId="7C34DEC8" w14:textId="77777777" w:rsidR="00CC4BCD" w:rsidRDefault="00CC4BCD" w:rsidP="00CC4BCD">
            <w:pPr>
              <w:pStyle w:val="NoSpacing"/>
              <w:rPr>
                <w:lang w:val="en-GB"/>
              </w:rPr>
            </w:pPr>
          </w:p>
        </w:tc>
      </w:tr>
    </w:tbl>
    <w:p w14:paraId="5B17A2F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879"/>
        <w:gridCol w:w="222"/>
        <w:gridCol w:w="222"/>
        <w:gridCol w:w="222"/>
      </w:tblGrid>
      <w:tr w:rsidR="00CC4BCD" w14:paraId="2FFEB18B" w14:textId="77777777" w:rsidTr="00CC4BCD">
        <w:trPr>
          <w:cantSplit/>
        </w:trPr>
        <w:tc>
          <w:tcPr>
            <w:tcW w:w="0" w:type="auto"/>
          </w:tcPr>
          <w:p w14:paraId="4059AE5C" w14:textId="58EDE83A" w:rsidR="00CC4BCD" w:rsidRPr="00CC4BCD" w:rsidRDefault="00CC4BCD" w:rsidP="00CC4BCD">
            <w:pPr>
              <w:pStyle w:val="NoSpacing"/>
              <w:rPr>
                <w:b/>
                <w:lang w:val="en-GB"/>
              </w:rPr>
            </w:pPr>
            <w:r w:rsidRPr="00CC4BCD">
              <w:rPr>
                <w:b/>
                <w:lang w:val="en-GB"/>
              </w:rPr>
              <w:t>Remarks</w:t>
            </w:r>
          </w:p>
        </w:tc>
        <w:tc>
          <w:tcPr>
            <w:tcW w:w="0" w:type="auto"/>
          </w:tcPr>
          <w:p w14:paraId="4B82CD46" w14:textId="77777777" w:rsidR="00CC4BCD" w:rsidRDefault="00CC4BCD" w:rsidP="00CC4BCD">
            <w:pPr>
              <w:pStyle w:val="NoSpacing"/>
              <w:rPr>
                <w:lang w:val="en-GB"/>
              </w:rPr>
            </w:pPr>
          </w:p>
        </w:tc>
        <w:tc>
          <w:tcPr>
            <w:tcW w:w="0" w:type="auto"/>
          </w:tcPr>
          <w:p w14:paraId="7409C5B3" w14:textId="77777777" w:rsidR="00CC4BCD" w:rsidRDefault="00CC4BCD" w:rsidP="00CC4BCD">
            <w:pPr>
              <w:pStyle w:val="NoSpacing"/>
              <w:rPr>
                <w:lang w:val="en-GB"/>
              </w:rPr>
            </w:pPr>
          </w:p>
        </w:tc>
        <w:tc>
          <w:tcPr>
            <w:tcW w:w="0" w:type="auto"/>
          </w:tcPr>
          <w:p w14:paraId="35F26AF9" w14:textId="77777777" w:rsidR="00CC4BCD" w:rsidRDefault="00CC4BCD" w:rsidP="00CC4BCD">
            <w:pPr>
              <w:pStyle w:val="NoSpacing"/>
              <w:rPr>
                <w:lang w:val="en-GB"/>
              </w:rPr>
            </w:pPr>
          </w:p>
        </w:tc>
      </w:tr>
      <w:tr w:rsidR="00CC4BCD" w14:paraId="2640E8BD" w14:textId="77777777" w:rsidTr="00CC4BCD">
        <w:trPr>
          <w:cantSplit/>
        </w:trPr>
        <w:tc>
          <w:tcPr>
            <w:tcW w:w="0" w:type="auto"/>
          </w:tcPr>
          <w:p w14:paraId="1D6E9721" w14:textId="77777777" w:rsidR="00CC4BCD" w:rsidRPr="00CC4BCD" w:rsidRDefault="00CC4BCD" w:rsidP="00CC4BCD">
            <w:pPr>
              <w:pStyle w:val="NoSpacing"/>
              <w:rPr>
                <w:lang w:val="en-GB"/>
              </w:rPr>
            </w:pPr>
            <w:r w:rsidRPr="00CC4BCD">
              <w:rPr>
                <w:lang w:val="en-GB"/>
              </w:rPr>
              <w:t xml:space="preserve">Door schedule requests lever handles ( LH/LH ) however the notes request 1M high push plate? </w:t>
            </w:r>
          </w:p>
          <w:p w14:paraId="7B211235" w14:textId="77777777" w:rsidR="00CC4BCD" w:rsidRPr="00CC4BCD" w:rsidRDefault="00CC4BCD" w:rsidP="00CC4BCD">
            <w:pPr>
              <w:pStyle w:val="NoSpacing"/>
              <w:rPr>
                <w:lang w:val="en-GB"/>
              </w:rPr>
            </w:pPr>
          </w:p>
          <w:p w14:paraId="02D8267C" w14:textId="3EC473D0" w:rsidR="00CC4BCD" w:rsidRPr="00CC4BCD" w:rsidRDefault="00CC4BCD" w:rsidP="00CC4BCD">
            <w:pPr>
              <w:pStyle w:val="NoSpacing"/>
              <w:rPr>
                <w:lang w:val="en-GB"/>
              </w:rPr>
            </w:pPr>
            <w:r w:rsidRPr="00CC4BCD">
              <w:rPr>
                <w:lang w:val="en-GB"/>
              </w:rPr>
              <w:t>Please confirm.</w:t>
            </w:r>
          </w:p>
        </w:tc>
        <w:tc>
          <w:tcPr>
            <w:tcW w:w="0" w:type="auto"/>
          </w:tcPr>
          <w:p w14:paraId="39490C42" w14:textId="77777777" w:rsidR="00CC4BCD" w:rsidRDefault="00CC4BCD" w:rsidP="00CC4BCD">
            <w:pPr>
              <w:pStyle w:val="NoSpacing"/>
              <w:rPr>
                <w:lang w:val="en-GB"/>
              </w:rPr>
            </w:pPr>
          </w:p>
        </w:tc>
        <w:tc>
          <w:tcPr>
            <w:tcW w:w="0" w:type="auto"/>
          </w:tcPr>
          <w:p w14:paraId="42681612" w14:textId="77777777" w:rsidR="00CC4BCD" w:rsidRDefault="00CC4BCD" w:rsidP="00CC4BCD">
            <w:pPr>
              <w:pStyle w:val="NoSpacing"/>
              <w:rPr>
                <w:lang w:val="en-GB"/>
              </w:rPr>
            </w:pPr>
          </w:p>
        </w:tc>
        <w:tc>
          <w:tcPr>
            <w:tcW w:w="0" w:type="auto"/>
          </w:tcPr>
          <w:p w14:paraId="2E239611" w14:textId="77777777" w:rsidR="00CC4BCD" w:rsidRDefault="00CC4BCD" w:rsidP="00CC4BCD">
            <w:pPr>
              <w:pStyle w:val="NoSpacing"/>
              <w:rPr>
                <w:lang w:val="en-GB"/>
              </w:rPr>
            </w:pPr>
          </w:p>
        </w:tc>
      </w:tr>
    </w:tbl>
    <w:p w14:paraId="227E8BC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A28401F" w14:textId="77777777" w:rsidTr="00CC4BCD">
        <w:trPr>
          <w:cantSplit/>
        </w:trPr>
        <w:tc>
          <w:tcPr>
            <w:tcW w:w="0" w:type="auto"/>
          </w:tcPr>
          <w:p w14:paraId="090CF6A8" w14:textId="77777777" w:rsidR="00CC4BCD" w:rsidRDefault="00CC4BCD" w:rsidP="00CC4BCD">
            <w:pPr>
              <w:pStyle w:val="NoSpacing"/>
              <w:rPr>
                <w:lang w:val="en-GB"/>
              </w:rPr>
            </w:pPr>
          </w:p>
        </w:tc>
        <w:tc>
          <w:tcPr>
            <w:tcW w:w="0" w:type="auto"/>
          </w:tcPr>
          <w:p w14:paraId="515F48D9" w14:textId="77777777" w:rsidR="00CC4BCD" w:rsidRDefault="00CC4BCD" w:rsidP="00CC4BCD">
            <w:pPr>
              <w:pStyle w:val="NoSpacing"/>
              <w:rPr>
                <w:lang w:val="en-GB"/>
              </w:rPr>
            </w:pPr>
          </w:p>
        </w:tc>
        <w:tc>
          <w:tcPr>
            <w:tcW w:w="0" w:type="auto"/>
          </w:tcPr>
          <w:p w14:paraId="4F7A810D" w14:textId="77777777" w:rsidR="00CC4BCD" w:rsidRDefault="00CC4BCD" w:rsidP="00CC4BCD">
            <w:pPr>
              <w:pStyle w:val="NoSpacing"/>
              <w:rPr>
                <w:lang w:val="en-GB"/>
              </w:rPr>
            </w:pPr>
          </w:p>
        </w:tc>
        <w:tc>
          <w:tcPr>
            <w:tcW w:w="0" w:type="auto"/>
          </w:tcPr>
          <w:p w14:paraId="29B5AFDB" w14:textId="77777777" w:rsidR="00CC4BCD" w:rsidRDefault="00CC4BCD" w:rsidP="00CC4BCD">
            <w:pPr>
              <w:pStyle w:val="NoSpacing"/>
              <w:rPr>
                <w:lang w:val="en-GB"/>
              </w:rPr>
            </w:pPr>
          </w:p>
        </w:tc>
      </w:tr>
    </w:tbl>
    <w:p w14:paraId="6BA35841"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8335"/>
        <w:gridCol w:w="222"/>
        <w:gridCol w:w="222"/>
      </w:tblGrid>
      <w:tr w:rsidR="00CC4BCD" w14:paraId="077A8259" w14:textId="77777777" w:rsidTr="00CC4BCD">
        <w:trPr>
          <w:cantSplit/>
        </w:trPr>
        <w:tc>
          <w:tcPr>
            <w:tcW w:w="0" w:type="auto"/>
          </w:tcPr>
          <w:p w14:paraId="26ADC239" w14:textId="01E7459C" w:rsidR="00CC4BCD" w:rsidRPr="00CC4BCD" w:rsidRDefault="00CC4BCD" w:rsidP="00CC4BCD">
            <w:pPr>
              <w:pStyle w:val="NoSpacing"/>
              <w:rPr>
                <w:b/>
                <w:lang w:val="en-GB"/>
              </w:rPr>
            </w:pPr>
            <w:bookmarkStart w:id="35" w:name="HWSet18" w:colFirst="0" w:colLast="0"/>
            <w:r w:rsidRPr="00CC4BCD">
              <w:rPr>
                <w:b/>
                <w:lang w:val="en-GB"/>
              </w:rPr>
              <w:t>Set 0120     -</w:t>
            </w:r>
          </w:p>
        </w:tc>
        <w:tc>
          <w:tcPr>
            <w:tcW w:w="0" w:type="auto"/>
          </w:tcPr>
          <w:p w14:paraId="7300BA5A" w14:textId="20662AC5" w:rsidR="00CC4BCD" w:rsidRPr="00CC4BCD" w:rsidRDefault="00CC4BCD" w:rsidP="00CC4BCD">
            <w:pPr>
              <w:pStyle w:val="NoSpacing"/>
              <w:rPr>
                <w:b/>
                <w:lang w:val="en-GB"/>
              </w:rPr>
            </w:pPr>
            <w:r w:rsidRPr="00CC4BCD">
              <w:rPr>
                <w:b/>
                <w:lang w:val="en-GB"/>
              </w:rPr>
              <w:t>FOH - Single Gender Neutral WC door - 1m pulls  - Without Door Stop - DRT-34 - FWD/01/08/GN</w:t>
            </w:r>
          </w:p>
        </w:tc>
        <w:tc>
          <w:tcPr>
            <w:tcW w:w="0" w:type="auto"/>
          </w:tcPr>
          <w:p w14:paraId="7DFA10FE" w14:textId="77777777" w:rsidR="00CC4BCD" w:rsidRDefault="00CC4BCD" w:rsidP="00CC4BCD">
            <w:pPr>
              <w:pStyle w:val="NoSpacing"/>
              <w:rPr>
                <w:lang w:val="en-GB"/>
              </w:rPr>
            </w:pPr>
          </w:p>
        </w:tc>
        <w:tc>
          <w:tcPr>
            <w:tcW w:w="0" w:type="auto"/>
          </w:tcPr>
          <w:p w14:paraId="7D6ADBAD" w14:textId="77777777" w:rsidR="00CC4BCD" w:rsidRDefault="00CC4BCD" w:rsidP="00CC4BCD">
            <w:pPr>
              <w:pStyle w:val="NoSpacing"/>
              <w:rPr>
                <w:lang w:val="en-GB"/>
              </w:rPr>
            </w:pPr>
          </w:p>
        </w:tc>
      </w:tr>
      <w:bookmarkEnd w:id="35"/>
    </w:tbl>
    <w:p w14:paraId="736FE28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9"/>
        <w:gridCol w:w="7293"/>
      </w:tblGrid>
      <w:tr w:rsidR="00CC4BCD" w14:paraId="12BD80FD" w14:textId="77777777" w:rsidTr="005755EF">
        <w:trPr>
          <w:cantSplit/>
        </w:trPr>
        <w:tc>
          <w:tcPr>
            <w:tcW w:w="1068" w:type="dxa"/>
          </w:tcPr>
          <w:p w14:paraId="4BE8CF2B" w14:textId="768B36C1" w:rsidR="00CC4BCD" w:rsidRPr="00CC4BCD" w:rsidRDefault="00CC4BCD" w:rsidP="00CC4BCD">
            <w:pPr>
              <w:rPr>
                <w:b/>
                <w:lang w:val="en-GB"/>
              </w:rPr>
            </w:pPr>
            <w:r w:rsidRPr="00CC4BCD">
              <w:rPr>
                <w:b/>
                <w:lang w:val="en-GB"/>
              </w:rPr>
              <w:t>Quantity</w:t>
            </w:r>
          </w:p>
        </w:tc>
        <w:tc>
          <w:tcPr>
            <w:tcW w:w="2136" w:type="dxa"/>
          </w:tcPr>
          <w:p w14:paraId="3AAAED62" w14:textId="55C08D3D" w:rsidR="00CC4BCD" w:rsidRPr="00CC4BCD" w:rsidRDefault="00CC4BCD" w:rsidP="00CC4BCD">
            <w:pPr>
              <w:rPr>
                <w:b/>
                <w:lang w:val="en-GB"/>
              </w:rPr>
            </w:pPr>
            <w:r w:rsidRPr="00CC4BCD">
              <w:rPr>
                <w:b/>
                <w:lang w:val="en-GB"/>
              </w:rPr>
              <w:t>Item number</w:t>
            </w:r>
          </w:p>
        </w:tc>
        <w:tc>
          <w:tcPr>
            <w:tcW w:w="7479" w:type="dxa"/>
          </w:tcPr>
          <w:p w14:paraId="03814EED" w14:textId="56F73234" w:rsidR="00CC4BCD" w:rsidRPr="00CC4BCD" w:rsidRDefault="00CC4BCD" w:rsidP="00CC4BCD">
            <w:pPr>
              <w:rPr>
                <w:b/>
                <w:lang w:val="en-GB"/>
              </w:rPr>
            </w:pPr>
            <w:r w:rsidRPr="00CC4BCD">
              <w:rPr>
                <w:b/>
                <w:lang w:val="en-GB"/>
              </w:rPr>
              <w:t>Description</w:t>
            </w:r>
          </w:p>
        </w:tc>
      </w:tr>
      <w:tr w:rsidR="00CC4BCD" w14:paraId="02457555" w14:textId="77777777" w:rsidTr="005755EF">
        <w:trPr>
          <w:cantSplit/>
        </w:trPr>
        <w:tc>
          <w:tcPr>
            <w:tcW w:w="1068" w:type="dxa"/>
          </w:tcPr>
          <w:p w14:paraId="4F135E15" w14:textId="3DB2E85D" w:rsidR="00CC4BCD" w:rsidRPr="00CC4BCD" w:rsidRDefault="00CC4BCD" w:rsidP="00CC4BCD">
            <w:pPr>
              <w:rPr>
                <w:lang w:val="en-GB"/>
              </w:rPr>
            </w:pPr>
            <w:r w:rsidRPr="00CC4BCD">
              <w:rPr>
                <w:lang w:val="en-GB"/>
              </w:rPr>
              <w:t>3.00 ea</w:t>
            </w:r>
          </w:p>
        </w:tc>
        <w:tc>
          <w:tcPr>
            <w:tcW w:w="2136" w:type="dxa"/>
          </w:tcPr>
          <w:p w14:paraId="350D25FE" w14:textId="13891141" w:rsidR="00CC4BCD" w:rsidRPr="00CC4BCD" w:rsidRDefault="00CC4BCD" w:rsidP="00CC4BCD">
            <w:pPr>
              <w:rPr>
                <w:lang w:val="en-GB"/>
              </w:rPr>
            </w:pPr>
            <w:r w:rsidRPr="00CC4BCD">
              <w:rPr>
                <w:lang w:val="en-GB"/>
              </w:rPr>
              <w:t>SS8066</w:t>
            </w:r>
          </w:p>
        </w:tc>
        <w:tc>
          <w:tcPr>
            <w:tcW w:w="7479" w:type="dxa"/>
          </w:tcPr>
          <w:p w14:paraId="54775D5C" w14:textId="00E8EA59"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06494562" w14:textId="77777777" w:rsidTr="005755EF">
        <w:trPr>
          <w:cantSplit/>
        </w:trPr>
        <w:tc>
          <w:tcPr>
            <w:tcW w:w="1068" w:type="dxa"/>
          </w:tcPr>
          <w:p w14:paraId="079B6186" w14:textId="43F76E02" w:rsidR="00CC4BCD" w:rsidRPr="00CC4BCD" w:rsidRDefault="00CC4BCD" w:rsidP="00CC4BCD">
            <w:pPr>
              <w:rPr>
                <w:lang w:val="en-GB"/>
              </w:rPr>
            </w:pPr>
            <w:r w:rsidRPr="00CC4BCD">
              <w:rPr>
                <w:lang w:val="en-GB"/>
              </w:rPr>
              <w:t>1.00 ea</w:t>
            </w:r>
          </w:p>
        </w:tc>
        <w:tc>
          <w:tcPr>
            <w:tcW w:w="2136" w:type="dxa"/>
          </w:tcPr>
          <w:p w14:paraId="6EF91437" w14:textId="06441F6B" w:rsidR="00CC4BCD" w:rsidRPr="00CC4BCD" w:rsidRDefault="00CC4BCD" w:rsidP="00CC4BCD">
            <w:pPr>
              <w:rPr>
                <w:lang w:val="en-GB"/>
              </w:rPr>
            </w:pPr>
            <w:r w:rsidRPr="00CC4BCD">
              <w:rPr>
                <w:lang w:val="en-GB"/>
              </w:rPr>
              <w:t>SS7518N</w:t>
            </w:r>
          </w:p>
        </w:tc>
        <w:tc>
          <w:tcPr>
            <w:tcW w:w="7479" w:type="dxa"/>
          </w:tcPr>
          <w:p w14:paraId="64896735" w14:textId="7E75F36E" w:rsidR="00CC4BCD" w:rsidRPr="00CC4BCD" w:rsidRDefault="00CC4BCD" w:rsidP="00CC4BCD">
            <w:pPr>
              <w:rPr>
                <w:lang w:val="en-GB"/>
              </w:rPr>
            </w:pPr>
            <w:r w:rsidRPr="00CC4BCD">
              <w:rPr>
                <w:lang w:val="en-GB"/>
              </w:rPr>
              <w:t>Allgood Hardware 76x58mm backset cubicle mortice deadlock with 8mm follower, satin stainless steel finish</w:t>
            </w:r>
          </w:p>
        </w:tc>
      </w:tr>
      <w:tr w:rsidR="00CC4BCD" w14:paraId="59CCF118" w14:textId="77777777" w:rsidTr="005755EF">
        <w:trPr>
          <w:cantSplit/>
        </w:trPr>
        <w:tc>
          <w:tcPr>
            <w:tcW w:w="1068" w:type="dxa"/>
          </w:tcPr>
          <w:p w14:paraId="18673B95" w14:textId="264A00C2" w:rsidR="00CC4BCD" w:rsidRPr="00CC4BCD" w:rsidRDefault="00CC4BCD" w:rsidP="00CC4BCD">
            <w:pPr>
              <w:rPr>
                <w:lang w:val="en-GB"/>
              </w:rPr>
            </w:pPr>
            <w:r w:rsidRPr="00CC4BCD">
              <w:rPr>
                <w:lang w:val="en-GB"/>
              </w:rPr>
              <w:t>1.00 ea</w:t>
            </w:r>
          </w:p>
        </w:tc>
        <w:tc>
          <w:tcPr>
            <w:tcW w:w="2136" w:type="dxa"/>
          </w:tcPr>
          <w:p w14:paraId="4B6583FB" w14:textId="000BE08E" w:rsidR="00CC4BCD" w:rsidRPr="00CC4BCD" w:rsidRDefault="00CC4BCD" w:rsidP="00CC4BCD">
            <w:pPr>
              <w:rPr>
                <w:lang w:val="en-GB"/>
              </w:rPr>
            </w:pPr>
            <w:r w:rsidRPr="00CC4BCD">
              <w:rPr>
                <w:lang w:val="en-GB"/>
              </w:rPr>
              <w:t>SS1763 *</w:t>
            </w:r>
          </w:p>
        </w:tc>
        <w:tc>
          <w:tcPr>
            <w:tcW w:w="7479" w:type="dxa"/>
          </w:tcPr>
          <w:p w14:paraId="108502E6" w14:textId="62B26566" w:rsidR="00CC4BCD" w:rsidRPr="00CC4BCD" w:rsidRDefault="00CC4BCD" w:rsidP="00CC4BCD">
            <w:pPr>
              <w:rPr>
                <w:lang w:val="en-GB"/>
              </w:rPr>
            </w:pPr>
            <w:r w:rsidRPr="00CC4BCD">
              <w:rPr>
                <w:lang w:val="en-GB"/>
              </w:rPr>
              <w:t>Allgood Mode® 1000x67x19mm entrance pull handle with bolt through fixings at 900mm centres, grade 316, satin stainless steel finish</w:t>
            </w:r>
          </w:p>
        </w:tc>
      </w:tr>
      <w:tr w:rsidR="00CC4BCD" w14:paraId="0A73359A" w14:textId="77777777" w:rsidTr="005755EF">
        <w:trPr>
          <w:cantSplit/>
        </w:trPr>
        <w:tc>
          <w:tcPr>
            <w:tcW w:w="1068" w:type="dxa"/>
          </w:tcPr>
          <w:p w14:paraId="595A57A7" w14:textId="00DC085A" w:rsidR="00CC4BCD" w:rsidRPr="00CC4BCD" w:rsidRDefault="00CC4BCD" w:rsidP="00CC4BCD">
            <w:pPr>
              <w:rPr>
                <w:lang w:val="en-GB"/>
              </w:rPr>
            </w:pPr>
            <w:r w:rsidRPr="00CC4BCD">
              <w:rPr>
                <w:lang w:val="en-GB"/>
              </w:rPr>
              <w:t>1.00 ea</w:t>
            </w:r>
          </w:p>
        </w:tc>
        <w:tc>
          <w:tcPr>
            <w:tcW w:w="2136" w:type="dxa"/>
          </w:tcPr>
          <w:p w14:paraId="79E182B2" w14:textId="1439090A" w:rsidR="00CC4BCD" w:rsidRPr="00CC4BCD" w:rsidRDefault="00CC4BCD" w:rsidP="00CC4BCD">
            <w:pPr>
              <w:rPr>
                <w:lang w:val="en-GB"/>
              </w:rPr>
            </w:pPr>
            <w:r w:rsidRPr="00CC4BCD">
              <w:rPr>
                <w:lang w:val="en-GB"/>
              </w:rPr>
              <w:t>SS771Q2529</w:t>
            </w:r>
          </w:p>
        </w:tc>
        <w:tc>
          <w:tcPr>
            <w:tcW w:w="7479" w:type="dxa"/>
          </w:tcPr>
          <w:p w14:paraId="5B5FEF7B" w14:textId="3EC58102" w:rsidR="00CC4BCD" w:rsidRPr="00CC4BCD" w:rsidRDefault="00CC4BCD" w:rsidP="00CC4BCD">
            <w:pPr>
              <w:rPr>
                <w:lang w:val="en-GB"/>
              </w:rPr>
            </w:pPr>
            <w:r w:rsidRPr="00CC4BCD">
              <w:rPr>
                <w:lang w:val="en-GB"/>
              </w:rPr>
              <w:t>Allgood Modric® 37x17x18mm WC Turn on 50mmø x 4mm rose, complete with emergency release rose with indicator and 5-8mm spindle, Incorporated in successful fire tests and assessed to BS EN 1634-1 and BS 476 Pt 22 for use on 60 minute timber doors, 25 year manufacturing warranty, satin stainless steel finish.</w:t>
            </w:r>
          </w:p>
        </w:tc>
      </w:tr>
      <w:tr w:rsidR="00CC4BCD" w14:paraId="1A533A35" w14:textId="77777777" w:rsidTr="005755EF">
        <w:trPr>
          <w:cantSplit/>
        </w:trPr>
        <w:tc>
          <w:tcPr>
            <w:tcW w:w="1068" w:type="dxa"/>
          </w:tcPr>
          <w:p w14:paraId="47EA20C9" w14:textId="05ECCABD" w:rsidR="00CC4BCD" w:rsidRPr="00CC4BCD" w:rsidRDefault="00CC4BCD" w:rsidP="00CC4BCD">
            <w:pPr>
              <w:rPr>
                <w:lang w:val="en-GB"/>
              </w:rPr>
            </w:pPr>
            <w:r w:rsidRPr="00CC4BCD">
              <w:rPr>
                <w:lang w:val="en-GB"/>
              </w:rPr>
              <w:t>1.00 ea</w:t>
            </w:r>
          </w:p>
        </w:tc>
        <w:tc>
          <w:tcPr>
            <w:tcW w:w="2136" w:type="dxa"/>
          </w:tcPr>
          <w:p w14:paraId="7BF8ABBD" w14:textId="682A7313" w:rsidR="00CC4BCD" w:rsidRPr="00CC4BCD" w:rsidRDefault="00CC4BCD" w:rsidP="00CC4BCD">
            <w:pPr>
              <w:rPr>
                <w:lang w:val="en-GB"/>
              </w:rPr>
            </w:pPr>
            <w:r w:rsidRPr="00CC4BCD">
              <w:rPr>
                <w:lang w:val="en-GB"/>
              </w:rPr>
              <w:t>SS8433</w:t>
            </w:r>
          </w:p>
        </w:tc>
        <w:tc>
          <w:tcPr>
            <w:tcW w:w="7479" w:type="dxa"/>
          </w:tcPr>
          <w:p w14:paraId="0DE16102" w14:textId="3F8D8581" w:rsidR="00CC4BCD" w:rsidRPr="00CC4BCD" w:rsidRDefault="00CC4BCD" w:rsidP="00CC4BCD">
            <w:pPr>
              <w:rPr>
                <w:lang w:val="en-GB"/>
              </w:rPr>
            </w:pPr>
            <w:r w:rsidRPr="00CC4BCD">
              <w:rPr>
                <w:lang w:val="en-GB"/>
              </w:rPr>
              <w:t>Allgood Modric® 76mm circular Female symbol, Incorporated in successful fire tests and assessed to BS EN 1634-1 and BS 476 Pt 22 up to 120  minutes on timber doors and 240 minutes on metal doors, satin stainless steel finish</w:t>
            </w:r>
          </w:p>
        </w:tc>
      </w:tr>
      <w:tr w:rsidR="00CC4BCD" w14:paraId="0EB9D912" w14:textId="77777777" w:rsidTr="005755EF">
        <w:trPr>
          <w:cantSplit/>
        </w:trPr>
        <w:tc>
          <w:tcPr>
            <w:tcW w:w="1068" w:type="dxa"/>
          </w:tcPr>
          <w:p w14:paraId="663439BF" w14:textId="0AC952FF" w:rsidR="00CC4BCD" w:rsidRPr="00CC4BCD" w:rsidRDefault="00CC4BCD" w:rsidP="00CC4BCD">
            <w:pPr>
              <w:rPr>
                <w:lang w:val="en-GB"/>
              </w:rPr>
            </w:pPr>
            <w:r w:rsidRPr="00CC4BCD">
              <w:rPr>
                <w:lang w:val="en-GB"/>
              </w:rPr>
              <w:t>1.00 ea</w:t>
            </w:r>
          </w:p>
        </w:tc>
        <w:tc>
          <w:tcPr>
            <w:tcW w:w="2136" w:type="dxa"/>
          </w:tcPr>
          <w:p w14:paraId="7C983A36" w14:textId="6881B0BD" w:rsidR="00CC4BCD" w:rsidRPr="00CC4BCD" w:rsidRDefault="00CC4BCD" w:rsidP="00CC4BCD">
            <w:pPr>
              <w:rPr>
                <w:lang w:val="en-GB"/>
              </w:rPr>
            </w:pPr>
            <w:r w:rsidRPr="00CC4BCD">
              <w:rPr>
                <w:lang w:val="en-GB"/>
              </w:rPr>
              <w:t>ZQ0069803 *</w:t>
            </w:r>
          </w:p>
        </w:tc>
        <w:tc>
          <w:tcPr>
            <w:tcW w:w="7479" w:type="dxa"/>
          </w:tcPr>
          <w:p w14:paraId="35E6C391" w14:textId="77777777" w:rsidR="00CC4BCD" w:rsidRPr="00CC4BCD" w:rsidRDefault="00CC4BCD" w:rsidP="00CC4BCD">
            <w:pPr>
              <w:rPr>
                <w:lang w:val="en-GB"/>
              </w:rPr>
            </w:pPr>
            <w:r w:rsidRPr="00CC4BCD">
              <w:rPr>
                <w:lang w:val="en-GB"/>
              </w:rPr>
              <w:t xml:space="preserve">Allgood Hardware 1000x150x1.5mm Grade 304 Satin Stainless Steel Push Plate. Satin Stainless Steel Finish.  Drilled &amp; Countersunk With Torx Screw Fixing -  </w:t>
            </w:r>
          </w:p>
          <w:p w14:paraId="418A29C5" w14:textId="77777777" w:rsidR="00CC4BCD" w:rsidRPr="00CC4BCD" w:rsidRDefault="00CC4BCD" w:rsidP="00CC4BCD">
            <w:pPr>
              <w:rPr>
                <w:lang w:val="en-GB"/>
              </w:rPr>
            </w:pPr>
          </w:p>
          <w:p w14:paraId="76FE240C" w14:textId="6C713D36" w:rsidR="00CC4BCD" w:rsidRPr="00CC4BCD" w:rsidRDefault="00CC4BCD" w:rsidP="00CC4BCD">
            <w:pPr>
              <w:rPr>
                <w:lang w:val="en-GB"/>
              </w:rPr>
            </w:pPr>
            <w:r w:rsidRPr="00CC4BCD">
              <w:rPr>
                <w:lang w:val="en-GB"/>
              </w:rPr>
              <w:t>NOMINAL SIZE ONLY - FINAL SIZES TO BE CONFIRMED</w:t>
            </w:r>
          </w:p>
        </w:tc>
      </w:tr>
      <w:tr w:rsidR="00CC4BCD" w14:paraId="6888F905" w14:textId="77777777" w:rsidTr="005755EF">
        <w:trPr>
          <w:cantSplit/>
        </w:trPr>
        <w:tc>
          <w:tcPr>
            <w:tcW w:w="1068" w:type="dxa"/>
          </w:tcPr>
          <w:p w14:paraId="1C8F0FF7" w14:textId="69C62DC0" w:rsidR="00CC4BCD" w:rsidRPr="00CC4BCD" w:rsidRDefault="00CC4BCD" w:rsidP="00CC4BCD">
            <w:pPr>
              <w:rPr>
                <w:lang w:val="en-GB"/>
              </w:rPr>
            </w:pPr>
            <w:r w:rsidRPr="00CC4BCD">
              <w:rPr>
                <w:lang w:val="en-GB"/>
              </w:rPr>
              <w:t>1.00 ea</w:t>
            </w:r>
          </w:p>
        </w:tc>
        <w:tc>
          <w:tcPr>
            <w:tcW w:w="2136" w:type="dxa"/>
          </w:tcPr>
          <w:p w14:paraId="376432C0" w14:textId="72D5FF08" w:rsidR="00CC4BCD" w:rsidRPr="00CC4BCD" w:rsidRDefault="00CC4BCD" w:rsidP="00CC4BCD">
            <w:pPr>
              <w:rPr>
                <w:lang w:val="en-GB"/>
              </w:rPr>
            </w:pPr>
            <w:r w:rsidRPr="00CC4BCD">
              <w:rPr>
                <w:lang w:val="en-GB"/>
              </w:rPr>
              <w:t>SS6542</w:t>
            </w:r>
          </w:p>
        </w:tc>
        <w:tc>
          <w:tcPr>
            <w:tcW w:w="7479" w:type="dxa"/>
          </w:tcPr>
          <w:p w14:paraId="19FBB62F" w14:textId="16A5BF68" w:rsidR="00CC4BCD" w:rsidRPr="00CC4BCD" w:rsidRDefault="00CC4BCD" w:rsidP="00CC4BCD">
            <w:pPr>
              <w:rPr>
                <w:lang w:val="en-GB"/>
              </w:rPr>
            </w:pPr>
            <w:r w:rsidRPr="00CC4BCD">
              <w:rPr>
                <w:lang w:val="en-GB"/>
              </w:rPr>
              <w:t>Allgood Modric® 14mmø x 75mm buffer coat hook with pin and concealed fixing, grade 316, satin stainless steel finish</w:t>
            </w:r>
          </w:p>
        </w:tc>
      </w:tr>
      <w:tr w:rsidR="00CC4BCD" w14:paraId="225444B0" w14:textId="77777777" w:rsidTr="005755EF">
        <w:trPr>
          <w:cantSplit/>
        </w:trPr>
        <w:tc>
          <w:tcPr>
            <w:tcW w:w="1068" w:type="dxa"/>
          </w:tcPr>
          <w:p w14:paraId="7004367E" w14:textId="15DBDEDE" w:rsidR="00CC4BCD" w:rsidRPr="00CC4BCD" w:rsidRDefault="00CC4BCD" w:rsidP="00CC4BCD">
            <w:pPr>
              <w:rPr>
                <w:lang w:val="en-GB"/>
              </w:rPr>
            </w:pPr>
            <w:r w:rsidRPr="00CC4BCD">
              <w:rPr>
                <w:lang w:val="en-GB"/>
              </w:rPr>
              <w:t>1.00 ea</w:t>
            </w:r>
          </w:p>
        </w:tc>
        <w:tc>
          <w:tcPr>
            <w:tcW w:w="2136" w:type="dxa"/>
          </w:tcPr>
          <w:p w14:paraId="6CAB600E" w14:textId="2F01B6B4" w:rsidR="00CC4BCD" w:rsidRPr="00CC4BCD" w:rsidRDefault="00CC4BCD" w:rsidP="00CC4BCD">
            <w:pPr>
              <w:rPr>
                <w:lang w:val="en-GB"/>
              </w:rPr>
            </w:pPr>
            <w:r w:rsidRPr="00CC4BCD">
              <w:rPr>
                <w:lang w:val="en-GB"/>
              </w:rPr>
              <w:t>XX90010 *</w:t>
            </w:r>
          </w:p>
        </w:tc>
        <w:tc>
          <w:tcPr>
            <w:tcW w:w="7479" w:type="dxa"/>
          </w:tcPr>
          <w:p w14:paraId="0590E2AA" w14:textId="6FCAD8E0" w:rsidR="00CC4BCD" w:rsidRPr="00CC4BCD" w:rsidRDefault="00CC4BCD" w:rsidP="00CC4BCD">
            <w:pPr>
              <w:rPr>
                <w:lang w:val="en-GB"/>
              </w:rPr>
            </w:pPr>
            <w:r w:rsidRPr="00CC4BCD">
              <w:rPr>
                <w:lang w:val="en-GB"/>
              </w:rPr>
              <w:t>See Remarks</w:t>
            </w:r>
          </w:p>
        </w:tc>
      </w:tr>
    </w:tbl>
    <w:p w14:paraId="12E514C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FF7FC4F" w14:textId="77777777" w:rsidTr="00CC4BCD">
        <w:tc>
          <w:tcPr>
            <w:tcW w:w="10683" w:type="dxa"/>
          </w:tcPr>
          <w:p w14:paraId="5D06FBD5" w14:textId="17974C0D" w:rsidR="00CC4BCD" w:rsidRPr="00CC4BCD" w:rsidRDefault="00CC4BCD" w:rsidP="00CC4BCD">
            <w:pPr>
              <w:pStyle w:val="NoSpacing"/>
              <w:jc w:val="right"/>
              <w:rPr>
                <w:lang w:val="en-GB"/>
              </w:rPr>
            </w:pPr>
            <w:r w:rsidRPr="00CC4BCD">
              <w:rPr>
                <w:lang w:val="en-GB"/>
              </w:rPr>
              <w:t>Total GBP: 263.51</w:t>
            </w:r>
          </w:p>
        </w:tc>
      </w:tr>
    </w:tbl>
    <w:p w14:paraId="0B30565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9"/>
        <w:gridCol w:w="1737"/>
        <w:gridCol w:w="1737"/>
        <w:gridCol w:w="1738"/>
        <w:gridCol w:w="1738"/>
        <w:gridCol w:w="1738"/>
      </w:tblGrid>
      <w:tr w:rsidR="00CC4BCD" w14:paraId="0519E060" w14:textId="77777777" w:rsidTr="00CC4BCD">
        <w:tc>
          <w:tcPr>
            <w:tcW w:w="1780" w:type="dxa"/>
          </w:tcPr>
          <w:p w14:paraId="69CAF610" w14:textId="4CC1809E" w:rsidR="00CC4BCD" w:rsidRPr="00CC4BCD" w:rsidRDefault="00CC4BCD" w:rsidP="00CC4BCD">
            <w:pPr>
              <w:pStyle w:val="NoSpacing"/>
              <w:rPr>
                <w:b/>
                <w:lang w:val="en-GB"/>
              </w:rPr>
            </w:pPr>
            <w:r w:rsidRPr="00CC4BCD">
              <w:rPr>
                <w:b/>
                <w:lang w:val="en-GB"/>
              </w:rPr>
              <w:t>Door Numbers</w:t>
            </w:r>
          </w:p>
        </w:tc>
        <w:tc>
          <w:tcPr>
            <w:tcW w:w="1780" w:type="dxa"/>
          </w:tcPr>
          <w:p w14:paraId="2A4EAEA9" w14:textId="77777777" w:rsidR="00CC4BCD" w:rsidRDefault="00CC4BCD" w:rsidP="00CC4BCD">
            <w:pPr>
              <w:pStyle w:val="NoSpacing"/>
              <w:rPr>
                <w:lang w:val="en-GB"/>
              </w:rPr>
            </w:pPr>
          </w:p>
        </w:tc>
        <w:tc>
          <w:tcPr>
            <w:tcW w:w="1780" w:type="dxa"/>
          </w:tcPr>
          <w:p w14:paraId="278F63FC" w14:textId="77777777" w:rsidR="00CC4BCD" w:rsidRDefault="00CC4BCD" w:rsidP="00CC4BCD">
            <w:pPr>
              <w:pStyle w:val="NoSpacing"/>
              <w:rPr>
                <w:lang w:val="en-GB"/>
              </w:rPr>
            </w:pPr>
          </w:p>
        </w:tc>
        <w:tc>
          <w:tcPr>
            <w:tcW w:w="1781" w:type="dxa"/>
          </w:tcPr>
          <w:p w14:paraId="42FB852D" w14:textId="77777777" w:rsidR="00CC4BCD" w:rsidRDefault="00CC4BCD" w:rsidP="00CC4BCD">
            <w:pPr>
              <w:pStyle w:val="NoSpacing"/>
              <w:rPr>
                <w:lang w:val="en-GB"/>
              </w:rPr>
            </w:pPr>
          </w:p>
        </w:tc>
        <w:tc>
          <w:tcPr>
            <w:tcW w:w="1781" w:type="dxa"/>
          </w:tcPr>
          <w:p w14:paraId="4630E5E4" w14:textId="77777777" w:rsidR="00CC4BCD" w:rsidRDefault="00CC4BCD" w:rsidP="00CC4BCD">
            <w:pPr>
              <w:pStyle w:val="NoSpacing"/>
              <w:rPr>
                <w:lang w:val="en-GB"/>
              </w:rPr>
            </w:pPr>
          </w:p>
        </w:tc>
        <w:tc>
          <w:tcPr>
            <w:tcW w:w="1781" w:type="dxa"/>
          </w:tcPr>
          <w:p w14:paraId="5CF02DCC" w14:textId="77777777" w:rsidR="00CC4BCD" w:rsidRDefault="00CC4BCD" w:rsidP="00CC4BCD">
            <w:pPr>
              <w:pStyle w:val="NoSpacing"/>
              <w:rPr>
                <w:lang w:val="en-GB"/>
              </w:rPr>
            </w:pPr>
          </w:p>
        </w:tc>
      </w:tr>
      <w:tr w:rsidR="00CC4BCD" w14:paraId="7DB061E8" w14:textId="77777777" w:rsidTr="00CC4BCD">
        <w:tc>
          <w:tcPr>
            <w:tcW w:w="1780" w:type="dxa"/>
          </w:tcPr>
          <w:p w14:paraId="377E392D" w14:textId="77777777" w:rsidR="00CC4BCD" w:rsidRPr="00CC4BCD" w:rsidRDefault="00CC4BCD" w:rsidP="00CC4BCD">
            <w:pPr>
              <w:pStyle w:val="NoSpacing"/>
              <w:rPr>
                <w:b/>
                <w:lang w:val="en-GB"/>
              </w:rPr>
            </w:pPr>
          </w:p>
        </w:tc>
        <w:tc>
          <w:tcPr>
            <w:tcW w:w="1780" w:type="dxa"/>
          </w:tcPr>
          <w:p w14:paraId="00643810" w14:textId="77777777" w:rsidR="00CC4BCD" w:rsidRDefault="00CC4BCD" w:rsidP="00CC4BCD">
            <w:pPr>
              <w:pStyle w:val="NoSpacing"/>
              <w:rPr>
                <w:lang w:val="en-GB"/>
              </w:rPr>
            </w:pPr>
          </w:p>
        </w:tc>
        <w:tc>
          <w:tcPr>
            <w:tcW w:w="1780" w:type="dxa"/>
          </w:tcPr>
          <w:p w14:paraId="1FC76095" w14:textId="77777777" w:rsidR="00CC4BCD" w:rsidRDefault="00CC4BCD" w:rsidP="00CC4BCD">
            <w:pPr>
              <w:pStyle w:val="NoSpacing"/>
              <w:rPr>
                <w:lang w:val="en-GB"/>
              </w:rPr>
            </w:pPr>
          </w:p>
        </w:tc>
        <w:tc>
          <w:tcPr>
            <w:tcW w:w="1781" w:type="dxa"/>
          </w:tcPr>
          <w:p w14:paraId="3ED0F265" w14:textId="77777777" w:rsidR="00CC4BCD" w:rsidRDefault="00CC4BCD" w:rsidP="00CC4BCD">
            <w:pPr>
              <w:pStyle w:val="NoSpacing"/>
              <w:rPr>
                <w:lang w:val="en-GB"/>
              </w:rPr>
            </w:pPr>
          </w:p>
        </w:tc>
        <w:tc>
          <w:tcPr>
            <w:tcW w:w="1781" w:type="dxa"/>
          </w:tcPr>
          <w:p w14:paraId="70EFF2BE" w14:textId="77777777" w:rsidR="00CC4BCD" w:rsidRDefault="00CC4BCD" w:rsidP="00CC4BCD">
            <w:pPr>
              <w:pStyle w:val="NoSpacing"/>
              <w:rPr>
                <w:lang w:val="en-GB"/>
              </w:rPr>
            </w:pPr>
          </w:p>
        </w:tc>
        <w:tc>
          <w:tcPr>
            <w:tcW w:w="1781" w:type="dxa"/>
          </w:tcPr>
          <w:p w14:paraId="40404C00" w14:textId="77777777" w:rsidR="00CC4BCD" w:rsidRDefault="00CC4BCD" w:rsidP="00CC4BCD">
            <w:pPr>
              <w:pStyle w:val="NoSpacing"/>
              <w:rPr>
                <w:lang w:val="en-GB"/>
              </w:rPr>
            </w:pPr>
          </w:p>
        </w:tc>
      </w:tr>
      <w:tr w:rsidR="00CC4BCD" w14:paraId="2B99E22C" w14:textId="77777777" w:rsidTr="00CC4BCD">
        <w:tc>
          <w:tcPr>
            <w:tcW w:w="1780" w:type="dxa"/>
          </w:tcPr>
          <w:p w14:paraId="5D2B2EA5" w14:textId="4986768B" w:rsidR="00CC4BCD" w:rsidRPr="00CC4BCD" w:rsidRDefault="00CC4BCD" w:rsidP="00CC4BCD">
            <w:pPr>
              <w:pStyle w:val="NoSpacing"/>
              <w:rPr>
                <w:lang w:val="en-GB"/>
              </w:rPr>
            </w:pPr>
            <w:r w:rsidRPr="00CC4BCD">
              <w:rPr>
                <w:lang w:val="en-GB"/>
              </w:rPr>
              <w:t>PM.DR.B1.28.03A</w:t>
            </w:r>
          </w:p>
        </w:tc>
        <w:tc>
          <w:tcPr>
            <w:tcW w:w="1780" w:type="dxa"/>
          </w:tcPr>
          <w:p w14:paraId="5CA965CD" w14:textId="77777777" w:rsidR="00CC4BCD" w:rsidRDefault="00CC4BCD" w:rsidP="00CC4BCD">
            <w:pPr>
              <w:pStyle w:val="NoSpacing"/>
              <w:rPr>
                <w:lang w:val="en-GB"/>
              </w:rPr>
            </w:pPr>
          </w:p>
        </w:tc>
        <w:tc>
          <w:tcPr>
            <w:tcW w:w="1780" w:type="dxa"/>
          </w:tcPr>
          <w:p w14:paraId="69B35EF5" w14:textId="77777777" w:rsidR="00CC4BCD" w:rsidRDefault="00CC4BCD" w:rsidP="00CC4BCD">
            <w:pPr>
              <w:pStyle w:val="NoSpacing"/>
              <w:rPr>
                <w:lang w:val="en-GB"/>
              </w:rPr>
            </w:pPr>
          </w:p>
        </w:tc>
        <w:tc>
          <w:tcPr>
            <w:tcW w:w="1781" w:type="dxa"/>
          </w:tcPr>
          <w:p w14:paraId="214ED604" w14:textId="77777777" w:rsidR="00CC4BCD" w:rsidRDefault="00CC4BCD" w:rsidP="00CC4BCD">
            <w:pPr>
              <w:pStyle w:val="NoSpacing"/>
              <w:rPr>
                <w:lang w:val="en-GB"/>
              </w:rPr>
            </w:pPr>
          </w:p>
        </w:tc>
        <w:tc>
          <w:tcPr>
            <w:tcW w:w="1781" w:type="dxa"/>
          </w:tcPr>
          <w:p w14:paraId="68751857" w14:textId="77777777" w:rsidR="00CC4BCD" w:rsidRDefault="00CC4BCD" w:rsidP="00CC4BCD">
            <w:pPr>
              <w:pStyle w:val="NoSpacing"/>
              <w:rPr>
                <w:lang w:val="en-GB"/>
              </w:rPr>
            </w:pPr>
          </w:p>
        </w:tc>
        <w:tc>
          <w:tcPr>
            <w:tcW w:w="1781" w:type="dxa"/>
          </w:tcPr>
          <w:p w14:paraId="6F33A6FB" w14:textId="77777777" w:rsidR="00CC4BCD" w:rsidRDefault="00CC4BCD" w:rsidP="00CC4BCD">
            <w:pPr>
              <w:pStyle w:val="NoSpacing"/>
              <w:rPr>
                <w:lang w:val="en-GB"/>
              </w:rPr>
            </w:pPr>
          </w:p>
        </w:tc>
      </w:tr>
    </w:tbl>
    <w:p w14:paraId="0102A39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6725"/>
        <w:gridCol w:w="222"/>
        <w:gridCol w:w="222"/>
        <w:gridCol w:w="222"/>
      </w:tblGrid>
      <w:tr w:rsidR="00CC4BCD" w14:paraId="0B2C7395" w14:textId="77777777" w:rsidTr="00CC4BCD">
        <w:trPr>
          <w:cantSplit/>
        </w:trPr>
        <w:tc>
          <w:tcPr>
            <w:tcW w:w="0" w:type="auto"/>
          </w:tcPr>
          <w:p w14:paraId="3E5135D3" w14:textId="435AD187" w:rsidR="00CC4BCD" w:rsidRPr="00CC4BCD" w:rsidRDefault="00CC4BCD" w:rsidP="00CC4BCD">
            <w:pPr>
              <w:pStyle w:val="NoSpacing"/>
              <w:rPr>
                <w:b/>
                <w:lang w:val="en-GB"/>
              </w:rPr>
            </w:pPr>
            <w:r w:rsidRPr="00CC4BCD">
              <w:rPr>
                <w:b/>
                <w:lang w:val="en-GB"/>
              </w:rPr>
              <w:t>Remarks</w:t>
            </w:r>
          </w:p>
        </w:tc>
        <w:tc>
          <w:tcPr>
            <w:tcW w:w="0" w:type="auto"/>
          </w:tcPr>
          <w:p w14:paraId="4C8ABCA3" w14:textId="77777777" w:rsidR="00CC4BCD" w:rsidRDefault="00CC4BCD" w:rsidP="00CC4BCD">
            <w:pPr>
              <w:pStyle w:val="NoSpacing"/>
              <w:rPr>
                <w:lang w:val="en-GB"/>
              </w:rPr>
            </w:pPr>
          </w:p>
        </w:tc>
        <w:tc>
          <w:tcPr>
            <w:tcW w:w="0" w:type="auto"/>
          </w:tcPr>
          <w:p w14:paraId="0173A305" w14:textId="77777777" w:rsidR="00CC4BCD" w:rsidRDefault="00CC4BCD" w:rsidP="00CC4BCD">
            <w:pPr>
              <w:pStyle w:val="NoSpacing"/>
              <w:rPr>
                <w:lang w:val="en-GB"/>
              </w:rPr>
            </w:pPr>
          </w:p>
        </w:tc>
        <w:tc>
          <w:tcPr>
            <w:tcW w:w="0" w:type="auto"/>
          </w:tcPr>
          <w:p w14:paraId="4C419636" w14:textId="77777777" w:rsidR="00CC4BCD" w:rsidRDefault="00CC4BCD" w:rsidP="00CC4BCD">
            <w:pPr>
              <w:pStyle w:val="NoSpacing"/>
              <w:rPr>
                <w:lang w:val="en-GB"/>
              </w:rPr>
            </w:pPr>
          </w:p>
        </w:tc>
      </w:tr>
      <w:tr w:rsidR="00CC4BCD" w14:paraId="4A86650D" w14:textId="77777777" w:rsidTr="00CC4BCD">
        <w:trPr>
          <w:cantSplit/>
        </w:trPr>
        <w:tc>
          <w:tcPr>
            <w:tcW w:w="0" w:type="auto"/>
          </w:tcPr>
          <w:p w14:paraId="381A77E9" w14:textId="77777777" w:rsidR="00CC4BCD" w:rsidRPr="00CC4BCD" w:rsidRDefault="00CC4BCD" w:rsidP="00CC4BCD">
            <w:pPr>
              <w:pStyle w:val="NoSpacing"/>
              <w:rPr>
                <w:lang w:val="en-GB"/>
              </w:rPr>
            </w:pPr>
            <w:r w:rsidRPr="00CC4BCD">
              <w:rPr>
                <w:lang w:val="en-GB"/>
              </w:rPr>
              <w:t>Ironmongery schedule requests lever handles ( LH/LH ) and 1 m high push plate?</w:t>
            </w:r>
          </w:p>
          <w:p w14:paraId="38153FDA" w14:textId="6A76E87A" w:rsidR="00CC4BCD" w:rsidRPr="00CC4BCD" w:rsidRDefault="00CC4BCD" w:rsidP="00CC4BCD">
            <w:pPr>
              <w:pStyle w:val="NoSpacing"/>
              <w:rPr>
                <w:lang w:val="en-GB"/>
              </w:rPr>
            </w:pPr>
            <w:r w:rsidRPr="00CC4BCD">
              <w:rPr>
                <w:lang w:val="en-GB"/>
              </w:rPr>
              <w:t>Please confirm.</w:t>
            </w:r>
          </w:p>
        </w:tc>
        <w:tc>
          <w:tcPr>
            <w:tcW w:w="0" w:type="auto"/>
          </w:tcPr>
          <w:p w14:paraId="223F6B69" w14:textId="77777777" w:rsidR="00CC4BCD" w:rsidRDefault="00CC4BCD" w:rsidP="00CC4BCD">
            <w:pPr>
              <w:pStyle w:val="NoSpacing"/>
              <w:rPr>
                <w:lang w:val="en-GB"/>
              </w:rPr>
            </w:pPr>
          </w:p>
        </w:tc>
        <w:tc>
          <w:tcPr>
            <w:tcW w:w="0" w:type="auto"/>
          </w:tcPr>
          <w:p w14:paraId="76084D1E" w14:textId="77777777" w:rsidR="00CC4BCD" w:rsidRDefault="00CC4BCD" w:rsidP="00CC4BCD">
            <w:pPr>
              <w:pStyle w:val="NoSpacing"/>
              <w:rPr>
                <w:lang w:val="en-GB"/>
              </w:rPr>
            </w:pPr>
          </w:p>
        </w:tc>
        <w:tc>
          <w:tcPr>
            <w:tcW w:w="0" w:type="auto"/>
          </w:tcPr>
          <w:p w14:paraId="37837E05" w14:textId="77777777" w:rsidR="00CC4BCD" w:rsidRDefault="00CC4BCD" w:rsidP="00CC4BCD">
            <w:pPr>
              <w:pStyle w:val="NoSpacing"/>
              <w:rPr>
                <w:lang w:val="en-GB"/>
              </w:rPr>
            </w:pPr>
          </w:p>
        </w:tc>
      </w:tr>
    </w:tbl>
    <w:p w14:paraId="12F4B4C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3786F33" w14:textId="77777777" w:rsidTr="00CC4BCD">
        <w:trPr>
          <w:cantSplit/>
        </w:trPr>
        <w:tc>
          <w:tcPr>
            <w:tcW w:w="0" w:type="auto"/>
          </w:tcPr>
          <w:p w14:paraId="71FFB5EC" w14:textId="77777777" w:rsidR="00CC4BCD" w:rsidRDefault="00CC4BCD" w:rsidP="00CC4BCD">
            <w:pPr>
              <w:pStyle w:val="NoSpacing"/>
              <w:rPr>
                <w:lang w:val="en-GB"/>
              </w:rPr>
            </w:pPr>
          </w:p>
        </w:tc>
        <w:tc>
          <w:tcPr>
            <w:tcW w:w="0" w:type="auto"/>
          </w:tcPr>
          <w:p w14:paraId="79F30349" w14:textId="77777777" w:rsidR="00CC4BCD" w:rsidRDefault="00CC4BCD" w:rsidP="00CC4BCD">
            <w:pPr>
              <w:pStyle w:val="NoSpacing"/>
              <w:rPr>
                <w:lang w:val="en-GB"/>
              </w:rPr>
            </w:pPr>
          </w:p>
        </w:tc>
        <w:tc>
          <w:tcPr>
            <w:tcW w:w="0" w:type="auto"/>
          </w:tcPr>
          <w:p w14:paraId="7AD1FEBA" w14:textId="77777777" w:rsidR="00CC4BCD" w:rsidRDefault="00CC4BCD" w:rsidP="00CC4BCD">
            <w:pPr>
              <w:pStyle w:val="NoSpacing"/>
              <w:rPr>
                <w:lang w:val="en-GB"/>
              </w:rPr>
            </w:pPr>
          </w:p>
        </w:tc>
        <w:tc>
          <w:tcPr>
            <w:tcW w:w="0" w:type="auto"/>
          </w:tcPr>
          <w:p w14:paraId="65262579" w14:textId="77777777" w:rsidR="00CC4BCD" w:rsidRDefault="00CC4BCD" w:rsidP="00CC4BCD">
            <w:pPr>
              <w:pStyle w:val="NoSpacing"/>
              <w:rPr>
                <w:lang w:val="en-GB"/>
              </w:rPr>
            </w:pPr>
          </w:p>
        </w:tc>
      </w:tr>
    </w:tbl>
    <w:p w14:paraId="2234C213"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8035"/>
        <w:gridCol w:w="222"/>
        <w:gridCol w:w="222"/>
      </w:tblGrid>
      <w:tr w:rsidR="00CC4BCD" w14:paraId="5C1F2F74" w14:textId="77777777" w:rsidTr="00CC4BCD">
        <w:trPr>
          <w:cantSplit/>
        </w:trPr>
        <w:tc>
          <w:tcPr>
            <w:tcW w:w="0" w:type="auto"/>
          </w:tcPr>
          <w:p w14:paraId="4B1C0A40" w14:textId="336C635C" w:rsidR="00CC4BCD" w:rsidRPr="00CC4BCD" w:rsidRDefault="00CC4BCD" w:rsidP="00CC4BCD">
            <w:pPr>
              <w:pStyle w:val="NoSpacing"/>
              <w:rPr>
                <w:b/>
                <w:lang w:val="en-GB"/>
              </w:rPr>
            </w:pPr>
            <w:bookmarkStart w:id="36" w:name="HWSet19" w:colFirst="0" w:colLast="0"/>
            <w:r w:rsidRPr="00CC4BCD">
              <w:rPr>
                <w:b/>
                <w:lang w:val="en-GB"/>
              </w:rPr>
              <w:t>Set 0121     -</w:t>
            </w:r>
          </w:p>
        </w:tc>
        <w:tc>
          <w:tcPr>
            <w:tcW w:w="0" w:type="auto"/>
          </w:tcPr>
          <w:p w14:paraId="0DC22380" w14:textId="602CA1AD" w:rsidR="00CC4BCD" w:rsidRPr="00CC4BCD" w:rsidRDefault="00CC4BCD" w:rsidP="00CC4BCD">
            <w:pPr>
              <w:pStyle w:val="NoSpacing"/>
              <w:rPr>
                <w:b/>
                <w:lang w:val="en-GB"/>
              </w:rPr>
            </w:pPr>
            <w:r w:rsidRPr="00CC4BCD">
              <w:rPr>
                <w:b/>
                <w:lang w:val="en-GB"/>
              </w:rPr>
              <w:t>BOH - Single accessible WC door - Outward Opening DRT-02 - BWD/01/08/D - No Door Stop</w:t>
            </w:r>
          </w:p>
        </w:tc>
        <w:tc>
          <w:tcPr>
            <w:tcW w:w="0" w:type="auto"/>
          </w:tcPr>
          <w:p w14:paraId="6BD8AEB4" w14:textId="77777777" w:rsidR="00CC4BCD" w:rsidRDefault="00CC4BCD" w:rsidP="00CC4BCD">
            <w:pPr>
              <w:pStyle w:val="NoSpacing"/>
              <w:rPr>
                <w:lang w:val="en-GB"/>
              </w:rPr>
            </w:pPr>
          </w:p>
        </w:tc>
        <w:tc>
          <w:tcPr>
            <w:tcW w:w="0" w:type="auto"/>
          </w:tcPr>
          <w:p w14:paraId="72B31AFC" w14:textId="77777777" w:rsidR="00CC4BCD" w:rsidRDefault="00CC4BCD" w:rsidP="00CC4BCD">
            <w:pPr>
              <w:pStyle w:val="NoSpacing"/>
              <w:rPr>
                <w:lang w:val="en-GB"/>
              </w:rPr>
            </w:pPr>
          </w:p>
        </w:tc>
      </w:tr>
      <w:bookmarkEnd w:id="36"/>
    </w:tbl>
    <w:p w14:paraId="52F515A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41BB9D5A" w14:textId="77777777" w:rsidTr="0025716F">
        <w:trPr>
          <w:cantSplit/>
        </w:trPr>
        <w:tc>
          <w:tcPr>
            <w:tcW w:w="1068" w:type="dxa"/>
          </w:tcPr>
          <w:p w14:paraId="7DBB4826" w14:textId="7BE5362E" w:rsidR="00CC4BCD" w:rsidRPr="00CC4BCD" w:rsidRDefault="00CC4BCD" w:rsidP="00CC4BCD">
            <w:pPr>
              <w:rPr>
                <w:b/>
                <w:lang w:val="en-GB"/>
              </w:rPr>
            </w:pPr>
            <w:r w:rsidRPr="00CC4BCD">
              <w:rPr>
                <w:b/>
                <w:lang w:val="en-GB"/>
              </w:rPr>
              <w:t>Quantity</w:t>
            </w:r>
          </w:p>
        </w:tc>
        <w:tc>
          <w:tcPr>
            <w:tcW w:w="2136" w:type="dxa"/>
          </w:tcPr>
          <w:p w14:paraId="6A241FBB" w14:textId="235C6E3C" w:rsidR="00CC4BCD" w:rsidRPr="00CC4BCD" w:rsidRDefault="00CC4BCD" w:rsidP="00CC4BCD">
            <w:pPr>
              <w:rPr>
                <w:b/>
                <w:lang w:val="en-GB"/>
              </w:rPr>
            </w:pPr>
            <w:r w:rsidRPr="00CC4BCD">
              <w:rPr>
                <w:b/>
                <w:lang w:val="en-GB"/>
              </w:rPr>
              <w:t>Item number</w:t>
            </w:r>
          </w:p>
        </w:tc>
        <w:tc>
          <w:tcPr>
            <w:tcW w:w="7479" w:type="dxa"/>
          </w:tcPr>
          <w:p w14:paraId="1B205077" w14:textId="2BFDC073" w:rsidR="00CC4BCD" w:rsidRPr="00CC4BCD" w:rsidRDefault="00CC4BCD" w:rsidP="00CC4BCD">
            <w:pPr>
              <w:rPr>
                <w:b/>
                <w:lang w:val="en-GB"/>
              </w:rPr>
            </w:pPr>
            <w:r w:rsidRPr="00CC4BCD">
              <w:rPr>
                <w:b/>
                <w:lang w:val="en-GB"/>
              </w:rPr>
              <w:t>Description</w:t>
            </w:r>
          </w:p>
        </w:tc>
      </w:tr>
      <w:tr w:rsidR="00CC4BCD" w14:paraId="19F07650" w14:textId="77777777" w:rsidTr="0025716F">
        <w:trPr>
          <w:cantSplit/>
        </w:trPr>
        <w:tc>
          <w:tcPr>
            <w:tcW w:w="1068" w:type="dxa"/>
          </w:tcPr>
          <w:p w14:paraId="6791B4D4" w14:textId="38F7A385" w:rsidR="00CC4BCD" w:rsidRPr="00CC4BCD" w:rsidRDefault="00CC4BCD" w:rsidP="00CC4BCD">
            <w:pPr>
              <w:rPr>
                <w:lang w:val="en-GB"/>
              </w:rPr>
            </w:pPr>
            <w:r w:rsidRPr="00CC4BCD">
              <w:rPr>
                <w:lang w:val="en-GB"/>
              </w:rPr>
              <w:t>4.00 ea</w:t>
            </w:r>
          </w:p>
        </w:tc>
        <w:tc>
          <w:tcPr>
            <w:tcW w:w="2136" w:type="dxa"/>
          </w:tcPr>
          <w:p w14:paraId="5BD3095F" w14:textId="0F48F199" w:rsidR="00CC4BCD" w:rsidRPr="00CC4BCD" w:rsidRDefault="00CC4BCD" w:rsidP="00CC4BCD">
            <w:pPr>
              <w:rPr>
                <w:lang w:val="en-GB"/>
              </w:rPr>
            </w:pPr>
            <w:r w:rsidRPr="00CC4BCD">
              <w:rPr>
                <w:lang w:val="en-GB"/>
              </w:rPr>
              <w:t>SS97501</w:t>
            </w:r>
          </w:p>
        </w:tc>
        <w:tc>
          <w:tcPr>
            <w:tcW w:w="7479" w:type="dxa"/>
          </w:tcPr>
          <w:p w14:paraId="4A1B71FB" w14:textId="69948D11" w:rsidR="00CC4BCD" w:rsidRPr="00CC4BCD" w:rsidRDefault="00CC4BCD" w:rsidP="00CC4BCD">
            <w:pPr>
              <w:rPr>
                <w:lang w:val="en-GB"/>
              </w:rPr>
            </w:pPr>
            <w:r w:rsidRPr="00CC4BCD">
              <w:rPr>
                <w:lang w:val="en-GB"/>
              </w:rPr>
              <w:t>Allgood Hardware 102x76x3mm Butt Hinges, with square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AE14073" w14:textId="77777777" w:rsidTr="0025716F">
        <w:trPr>
          <w:cantSplit/>
        </w:trPr>
        <w:tc>
          <w:tcPr>
            <w:tcW w:w="1068" w:type="dxa"/>
          </w:tcPr>
          <w:p w14:paraId="6360AE31" w14:textId="5E7266A0" w:rsidR="00CC4BCD" w:rsidRPr="00CC4BCD" w:rsidRDefault="00CC4BCD" w:rsidP="00CC4BCD">
            <w:pPr>
              <w:rPr>
                <w:lang w:val="en-GB"/>
              </w:rPr>
            </w:pPr>
            <w:r w:rsidRPr="00CC4BCD">
              <w:rPr>
                <w:lang w:val="en-GB"/>
              </w:rPr>
              <w:t>1.00 ea</w:t>
            </w:r>
          </w:p>
        </w:tc>
        <w:tc>
          <w:tcPr>
            <w:tcW w:w="2136" w:type="dxa"/>
          </w:tcPr>
          <w:p w14:paraId="0F077AEA" w14:textId="65D7E2DC" w:rsidR="00CC4BCD" w:rsidRPr="00CC4BCD" w:rsidRDefault="00CC4BCD" w:rsidP="00CC4BCD">
            <w:pPr>
              <w:rPr>
                <w:lang w:val="en-GB"/>
              </w:rPr>
            </w:pPr>
            <w:r w:rsidRPr="00CC4BCD">
              <w:rPr>
                <w:lang w:val="en-GB"/>
              </w:rPr>
              <w:t>SS7608FN60</w:t>
            </w:r>
          </w:p>
        </w:tc>
        <w:tc>
          <w:tcPr>
            <w:tcW w:w="7479" w:type="dxa"/>
          </w:tcPr>
          <w:p w14:paraId="2D0318F5" w14:textId="43BE497F" w:rsidR="00CC4BCD" w:rsidRPr="00CC4BCD" w:rsidRDefault="00CC4BCD" w:rsidP="00CC4BCD">
            <w:pPr>
              <w:rPr>
                <w:lang w:val="en-GB"/>
              </w:rPr>
            </w:pPr>
            <w:r w:rsidRPr="00CC4BCD">
              <w:rPr>
                <w:lang w:val="en-GB"/>
              </w:rPr>
              <w:t>Allgood Hardware 93x60mm backset bathroom lock case only, heavy sprung for levers, CE Marked to BS EN 12209 3/X/8/1/0/G/-/B/0/2/0, Certifire approved CF5899 for use up to 120 minutes on timber fire doors and 240 minute metal fire doors, with radius forend &amp; square strike  satin stainless steel finish</w:t>
            </w:r>
          </w:p>
        </w:tc>
      </w:tr>
      <w:tr w:rsidR="00CC4BCD" w14:paraId="797DBF5A" w14:textId="77777777" w:rsidTr="0025716F">
        <w:trPr>
          <w:cantSplit/>
        </w:trPr>
        <w:tc>
          <w:tcPr>
            <w:tcW w:w="1068" w:type="dxa"/>
          </w:tcPr>
          <w:p w14:paraId="03CFAB18" w14:textId="6822DD20" w:rsidR="00CC4BCD" w:rsidRPr="00CC4BCD" w:rsidRDefault="00CC4BCD" w:rsidP="00CC4BCD">
            <w:pPr>
              <w:rPr>
                <w:lang w:val="en-GB"/>
              </w:rPr>
            </w:pPr>
            <w:r w:rsidRPr="00CC4BCD">
              <w:rPr>
                <w:lang w:val="en-GB"/>
              </w:rPr>
              <w:t>1.00 pr</w:t>
            </w:r>
          </w:p>
        </w:tc>
        <w:tc>
          <w:tcPr>
            <w:tcW w:w="2136" w:type="dxa"/>
          </w:tcPr>
          <w:p w14:paraId="50E374A2" w14:textId="1C89F12A" w:rsidR="00CC4BCD" w:rsidRPr="00CC4BCD" w:rsidRDefault="00CC4BCD" w:rsidP="00CC4BCD">
            <w:pPr>
              <w:rPr>
                <w:lang w:val="en-GB"/>
              </w:rPr>
            </w:pPr>
            <w:r w:rsidRPr="00CC4BCD">
              <w:rPr>
                <w:lang w:val="en-GB"/>
              </w:rPr>
              <w:t>XX97422SSN</w:t>
            </w:r>
          </w:p>
        </w:tc>
        <w:tc>
          <w:tcPr>
            <w:tcW w:w="7479" w:type="dxa"/>
          </w:tcPr>
          <w:p w14:paraId="40FE5E8B" w14:textId="52DE875F" w:rsidR="00CC4BCD" w:rsidRPr="00CC4BCD" w:rsidRDefault="00CC4BCD" w:rsidP="00CC4BCD">
            <w:pPr>
              <w:rPr>
                <w:lang w:val="en-GB"/>
              </w:rPr>
            </w:pPr>
            <w:r w:rsidRPr="00CC4BCD">
              <w:rPr>
                <w:lang w:val="en-GB"/>
              </w:rPr>
              <w:t>Allgood Alite® 134 x 64mm x 19mmØ Safety lever handles, on Quadaxial® 50Ø x 4mm concealed fixing roses (tested to 1 million cycles), meets BS 8300 and “Doc M”,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7CF5C1D4" w14:textId="77777777" w:rsidTr="0025716F">
        <w:trPr>
          <w:cantSplit/>
        </w:trPr>
        <w:tc>
          <w:tcPr>
            <w:tcW w:w="1068" w:type="dxa"/>
          </w:tcPr>
          <w:p w14:paraId="111657A2" w14:textId="7B19E031" w:rsidR="00CC4BCD" w:rsidRPr="00CC4BCD" w:rsidRDefault="00CC4BCD" w:rsidP="00CC4BCD">
            <w:pPr>
              <w:rPr>
                <w:lang w:val="en-GB"/>
              </w:rPr>
            </w:pPr>
            <w:r w:rsidRPr="00CC4BCD">
              <w:rPr>
                <w:lang w:val="en-GB"/>
              </w:rPr>
              <w:t>1.00 ea</w:t>
            </w:r>
          </w:p>
        </w:tc>
        <w:tc>
          <w:tcPr>
            <w:tcW w:w="2136" w:type="dxa"/>
          </w:tcPr>
          <w:p w14:paraId="212C9EEC" w14:textId="2ABAB382" w:rsidR="00CC4BCD" w:rsidRPr="00CC4BCD" w:rsidRDefault="00CC4BCD" w:rsidP="00CC4BCD">
            <w:pPr>
              <w:rPr>
                <w:lang w:val="en-GB"/>
              </w:rPr>
            </w:pPr>
            <w:r w:rsidRPr="00CC4BCD">
              <w:rPr>
                <w:lang w:val="en-GB"/>
              </w:rPr>
              <w:t>XX97873SS</w:t>
            </w:r>
          </w:p>
        </w:tc>
        <w:tc>
          <w:tcPr>
            <w:tcW w:w="7479" w:type="dxa"/>
          </w:tcPr>
          <w:p w14:paraId="47D978A2" w14:textId="3188D117" w:rsidR="00CC4BCD" w:rsidRPr="00CC4BCD" w:rsidRDefault="00CC4BCD" w:rsidP="00CC4BCD">
            <w:pPr>
              <w:rPr>
                <w:lang w:val="en-GB"/>
              </w:rPr>
            </w:pPr>
            <w:r w:rsidRPr="00CC4BCD">
              <w:rPr>
                <w:lang w:val="en-GB"/>
              </w:rPr>
              <w:t>Allgood Alite® 'easy operation' Turn &amp; Indicator Release Set, on covered 50mm diameter roses with 8mm spindle &amp; back to back fixings, Incorporated in successful fire tests and assessed to BS EN 1634-1 and BS 476 Pt 22 for use on 60 minute timber doors, satin stainless steel finish</w:t>
            </w:r>
          </w:p>
        </w:tc>
      </w:tr>
      <w:tr w:rsidR="00CC4BCD" w14:paraId="17BB9239" w14:textId="77777777" w:rsidTr="0025716F">
        <w:trPr>
          <w:cantSplit/>
        </w:trPr>
        <w:tc>
          <w:tcPr>
            <w:tcW w:w="1068" w:type="dxa"/>
          </w:tcPr>
          <w:p w14:paraId="619E09FB" w14:textId="11E546C3" w:rsidR="00CC4BCD" w:rsidRPr="00CC4BCD" w:rsidRDefault="00CC4BCD" w:rsidP="00CC4BCD">
            <w:pPr>
              <w:rPr>
                <w:lang w:val="en-GB"/>
              </w:rPr>
            </w:pPr>
            <w:r w:rsidRPr="00CC4BCD">
              <w:rPr>
                <w:lang w:val="en-GB"/>
              </w:rPr>
              <w:t>1.00 ea</w:t>
            </w:r>
          </w:p>
        </w:tc>
        <w:tc>
          <w:tcPr>
            <w:tcW w:w="2136" w:type="dxa"/>
          </w:tcPr>
          <w:p w14:paraId="06F1CD69" w14:textId="23D86735" w:rsidR="00CC4BCD" w:rsidRPr="00CC4BCD" w:rsidRDefault="00CC4BCD" w:rsidP="00CC4BCD">
            <w:pPr>
              <w:rPr>
                <w:lang w:val="en-GB"/>
              </w:rPr>
            </w:pPr>
            <w:r w:rsidRPr="00CC4BCD">
              <w:rPr>
                <w:lang w:val="en-GB"/>
              </w:rPr>
              <w:t>XX97935SS</w:t>
            </w:r>
          </w:p>
        </w:tc>
        <w:tc>
          <w:tcPr>
            <w:tcW w:w="7479" w:type="dxa"/>
          </w:tcPr>
          <w:p w14:paraId="0561E5DA" w14:textId="441F68AA" w:rsidR="00CC4BCD" w:rsidRPr="00CC4BCD" w:rsidRDefault="00CC4BCD" w:rsidP="00CC4BCD">
            <w:pPr>
              <w:rPr>
                <w:lang w:val="en-GB"/>
              </w:rPr>
            </w:pPr>
            <w:r w:rsidRPr="00CC4BCD">
              <w:rPr>
                <w:lang w:val="en-GB"/>
              </w:rPr>
              <w:t>Allgood Alite® 76øx1.2mm 'Disabled'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9E38867" w14:textId="77777777" w:rsidTr="0025716F">
        <w:trPr>
          <w:cantSplit/>
        </w:trPr>
        <w:tc>
          <w:tcPr>
            <w:tcW w:w="1068" w:type="dxa"/>
          </w:tcPr>
          <w:p w14:paraId="1F5BC4E0" w14:textId="58F4B4DA" w:rsidR="00CC4BCD" w:rsidRPr="00CC4BCD" w:rsidRDefault="00CC4BCD" w:rsidP="00CC4BCD">
            <w:pPr>
              <w:rPr>
                <w:lang w:val="en-GB"/>
              </w:rPr>
            </w:pPr>
            <w:r w:rsidRPr="00CC4BCD">
              <w:rPr>
                <w:lang w:val="en-GB"/>
              </w:rPr>
              <w:t>1.00 ea</w:t>
            </w:r>
          </w:p>
        </w:tc>
        <w:tc>
          <w:tcPr>
            <w:tcW w:w="2136" w:type="dxa"/>
          </w:tcPr>
          <w:p w14:paraId="1E9C8391" w14:textId="3ECAFC71" w:rsidR="00CC4BCD" w:rsidRPr="00CC4BCD" w:rsidRDefault="00CC4BCD" w:rsidP="00CC4BCD">
            <w:pPr>
              <w:rPr>
                <w:lang w:val="en-GB"/>
              </w:rPr>
            </w:pPr>
            <w:r w:rsidRPr="00CC4BCD">
              <w:rPr>
                <w:lang w:val="en-GB"/>
              </w:rPr>
              <w:t>SS16051N</w:t>
            </w:r>
          </w:p>
        </w:tc>
        <w:tc>
          <w:tcPr>
            <w:tcW w:w="7479" w:type="dxa"/>
          </w:tcPr>
          <w:p w14:paraId="7570225F" w14:textId="0C434E73"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6802C8F1" w14:textId="77777777" w:rsidTr="0025716F">
        <w:trPr>
          <w:cantSplit/>
        </w:trPr>
        <w:tc>
          <w:tcPr>
            <w:tcW w:w="1068" w:type="dxa"/>
          </w:tcPr>
          <w:p w14:paraId="6EEBFF41" w14:textId="4DE3B797" w:rsidR="00CC4BCD" w:rsidRPr="00CC4BCD" w:rsidRDefault="00CC4BCD" w:rsidP="00CC4BCD">
            <w:pPr>
              <w:rPr>
                <w:lang w:val="en-GB"/>
              </w:rPr>
            </w:pPr>
            <w:r w:rsidRPr="00CC4BCD">
              <w:rPr>
                <w:lang w:val="en-GB"/>
              </w:rPr>
              <w:t>2.00 ea</w:t>
            </w:r>
          </w:p>
        </w:tc>
        <w:tc>
          <w:tcPr>
            <w:tcW w:w="2136" w:type="dxa"/>
          </w:tcPr>
          <w:p w14:paraId="6EAC41DE" w14:textId="3407073B" w:rsidR="00CC4BCD" w:rsidRPr="00CC4BCD" w:rsidRDefault="00CC4BCD" w:rsidP="00CC4BCD">
            <w:pPr>
              <w:rPr>
                <w:lang w:val="en-GB"/>
              </w:rPr>
            </w:pPr>
            <w:r w:rsidRPr="00CC4BCD">
              <w:rPr>
                <w:lang w:val="en-GB"/>
              </w:rPr>
              <w:t>XX98230SS</w:t>
            </w:r>
          </w:p>
        </w:tc>
        <w:tc>
          <w:tcPr>
            <w:tcW w:w="7479" w:type="dxa"/>
          </w:tcPr>
          <w:p w14:paraId="6167D928" w14:textId="0CAD2114" w:rsidR="00CC4BCD" w:rsidRPr="00CC4BCD" w:rsidRDefault="00CC4BCD" w:rsidP="00CC4BCD">
            <w:pPr>
              <w:rPr>
                <w:lang w:val="en-GB"/>
              </w:rPr>
            </w:pPr>
            <w:r w:rsidRPr="00CC4BCD">
              <w:rPr>
                <w:lang w:val="en-GB"/>
              </w:rPr>
              <w:t>Allgood Alite® Hat &amp; Coat Hook, satin stainless steel finish</w:t>
            </w:r>
          </w:p>
        </w:tc>
      </w:tr>
      <w:tr w:rsidR="00CC4BCD" w14:paraId="43859D11" w14:textId="77777777" w:rsidTr="0025716F">
        <w:trPr>
          <w:cantSplit/>
        </w:trPr>
        <w:tc>
          <w:tcPr>
            <w:tcW w:w="1068" w:type="dxa"/>
          </w:tcPr>
          <w:p w14:paraId="02B14AE8" w14:textId="77E75C21" w:rsidR="00CC4BCD" w:rsidRPr="00CC4BCD" w:rsidRDefault="00CC4BCD" w:rsidP="00CC4BCD">
            <w:pPr>
              <w:rPr>
                <w:lang w:val="en-GB"/>
              </w:rPr>
            </w:pPr>
            <w:r w:rsidRPr="00CC4BCD">
              <w:rPr>
                <w:lang w:val="en-GB"/>
              </w:rPr>
              <w:t>2.00 ea</w:t>
            </w:r>
          </w:p>
        </w:tc>
        <w:tc>
          <w:tcPr>
            <w:tcW w:w="2136" w:type="dxa"/>
          </w:tcPr>
          <w:p w14:paraId="66934AC5" w14:textId="01C65EB8" w:rsidR="00CC4BCD" w:rsidRPr="00CC4BCD" w:rsidRDefault="00CC4BCD" w:rsidP="00CC4BCD">
            <w:pPr>
              <w:rPr>
                <w:lang w:val="en-GB"/>
              </w:rPr>
            </w:pPr>
            <w:r w:rsidRPr="00CC4BCD">
              <w:rPr>
                <w:lang w:val="en-GB"/>
              </w:rPr>
              <w:t>ZQ0062609 *</w:t>
            </w:r>
          </w:p>
        </w:tc>
        <w:tc>
          <w:tcPr>
            <w:tcW w:w="7479" w:type="dxa"/>
          </w:tcPr>
          <w:p w14:paraId="6DA05353"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123DE7FE" w14:textId="77777777" w:rsidR="00CC4BCD" w:rsidRPr="00CC4BCD" w:rsidRDefault="00CC4BCD" w:rsidP="00CC4BCD">
            <w:pPr>
              <w:rPr>
                <w:lang w:val="en-GB"/>
              </w:rPr>
            </w:pPr>
          </w:p>
          <w:p w14:paraId="3BA85304" w14:textId="6BF9A3E2" w:rsidR="00CC4BCD" w:rsidRPr="00CC4BCD" w:rsidRDefault="00CC4BCD" w:rsidP="00CC4BCD">
            <w:pPr>
              <w:rPr>
                <w:lang w:val="en-GB"/>
              </w:rPr>
            </w:pPr>
            <w:r w:rsidRPr="00CC4BCD">
              <w:rPr>
                <w:lang w:val="en-GB"/>
              </w:rPr>
              <w:t>Final Site Size to be confirmed.</w:t>
            </w:r>
          </w:p>
        </w:tc>
      </w:tr>
    </w:tbl>
    <w:p w14:paraId="1E40878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7B82786" w14:textId="77777777" w:rsidTr="00CC4BCD">
        <w:tc>
          <w:tcPr>
            <w:tcW w:w="10683" w:type="dxa"/>
          </w:tcPr>
          <w:p w14:paraId="21A7A6D6" w14:textId="2ED119F8" w:rsidR="00CC4BCD" w:rsidRPr="00CC4BCD" w:rsidRDefault="00CC4BCD" w:rsidP="00CC4BCD">
            <w:pPr>
              <w:pStyle w:val="NoSpacing"/>
              <w:jc w:val="right"/>
              <w:rPr>
                <w:lang w:val="en-GB"/>
              </w:rPr>
            </w:pPr>
            <w:r w:rsidRPr="00CC4BCD">
              <w:rPr>
                <w:lang w:val="en-GB"/>
              </w:rPr>
              <w:t>Total GBP: 670.88</w:t>
            </w:r>
          </w:p>
        </w:tc>
      </w:tr>
    </w:tbl>
    <w:p w14:paraId="30BA42A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622FC5F3" w14:textId="77777777" w:rsidTr="00CC4BCD">
        <w:tc>
          <w:tcPr>
            <w:tcW w:w="1780" w:type="dxa"/>
          </w:tcPr>
          <w:p w14:paraId="689D64FD" w14:textId="5DC9D4BD" w:rsidR="00CC4BCD" w:rsidRPr="00CC4BCD" w:rsidRDefault="00CC4BCD" w:rsidP="00CC4BCD">
            <w:pPr>
              <w:pStyle w:val="NoSpacing"/>
              <w:rPr>
                <w:b/>
                <w:lang w:val="en-GB"/>
              </w:rPr>
            </w:pPr>
            <w:r w:rsidRPr="00CC4BCD">
              <w:rPr>
                <w:b/>
                <w:lang w:val="en-GB"/>
              </w:rPr>
              <w:t>Door Numbers</w:t>
            </w:r>
          </w:p>
        </w:tc>
        <w:tc>
          <w:tcPr>
            <w:tcW w:w="1780" w:type="dxa"/>
          </w:tcPr>
          <w:p w14:paraId="79381A12" w14:textId="77777777" w:rsidR="00CC4BCD" w:rsidRDefault="00CC4BCD" w:rsidP="00CC4BCD">
            <w:pPr>
              <w:pStyle w:val="NoSpacing"/>
              <w:rPr>
                <w:lang w:val="en-GB"/>
              </w:rPr>
            </w:pPr>
          </w:p>
        </w:tc>
        <w:tc>
          <w:tcPr>
            <w:tcW w:w="1780" w:type="dxa"/>
          </w:tcPr>
          <w:p w14:paraId="784D0E69" w14:textId="77777777" w:rsidR="00CC4BCD" w:rsidRDefault="00CC4BCD" w:rsidP="00CC4BCD">
            <w:pPr>
              <w:pStyle w:val="NoSpacing"/>
              <w:rPr>
                <w:lang w:val="en-GB"/>
              </w:rPr>
            </w:pPr>
          </w:p>
        </w:tc>
        <w:tc>
          <w:tcPr>
            <w:tcW w:w="1781" w:type="dxa"/>
          </w:tcPr>
          <w:p w14:paraId="3F2EC54F" w14:textId="77777777" w:rsidR="00CC4BCD" w:rsidRDefault="00CC4BCD" w:rsidP="00CC4BCD">
            <w:pPr>
              <w:pStyle w:val="NoSpacing"/>
              <w:rPr>
                <w:lang w:val="en-GB"/>
              </w:rPr>
            </w:pPr>
          </w:p>
        </w:tc>
        <w:tc>
          <w:tcPr>
            <w:tcW w:w="1781" w:type="dxa"/>
          </w:tcPr>
          <w:p w14:paraId="00544896" w14:textId="77777777" w:rsidR="00CC4BCD" w:rsidRDefault="00CC4BCD" w:rsidP="00CC4BCD">
            <w:pPr>
              <w:pStyle w:val="NoSpacing"/>
              <w:rPr>
                <w:lang w:val="en-GB"/>
              </w:rPr>
            </w:pPr>
          </w:p>
        </w:tc>
        <w:tc>
          <w:tcPr>
            <w:tcW w:w="1781" w:type="dxa"/>
          </w:tcPr>
          <w:p w14:paraId="3C7150A6" w14:textId="77777777" w:rsidR="00CC4BCD" w:rsidRDefault="00CC4BCD" w:rsidP="00CC4BCD">
            <w:pPr>
              <w:pStyle w:val="NoSpacing"/>
              <w:rPr>
                <w:lang w:val="en-GB"/>
              </w:rPr>
            </w:pPr>
          </w:p>
        </w:tc>
      </w:tr>
      <w:tr w:rsidR="00CC4BCD" w14:paraId="2E6D9DC9" w14:textId="77777777" w:rsidTr="00CC4BCD">
        <w:tc>
          <w:tcPr>
            <w:tcW w:w="1780" w:type="dxa"/>
          </w:tcPr>
          <w:p w14:paraId="3D40DA88" w14:textId="77777777" w:rsidR="00CC4BCD" w:rsidRPr="00CC4BCD" w:rsidRDefault="00CC4BCD" w:rsidP="00CC4BCD">
            <w:pPr>
              <w:pStyle w:val="NoSpacing"/>
              <w:rPr>
                <w:b/>
                <w:lang w:val="en-GB"/>
              </w:rPr>
            </w:pPr>
          </w:p>
        </w:tc>
        <w:tc>
          <w:tcPr>
            <w:tcW w:w="1780" w:type="dxa"/>
          </w:tcPr>
          <w:p w14:paraId="7C0C569D" w14:textId="77777777" w:rsidR="00CC4BCD" w:rsidRDefault="00CC4BCD" w:rsidP="00CC4BCD">
            <w:pPr>
              <w:pStyle w:val="NoSpacing"/>
              <w:rPr>
                <w:lang w:val="en-GB"/>
              </w:rPr>
            </w:pPr>
          </w:p>
        </w:tc>
        <w:tc>
          <w:tcPr>
            <w:tcW w:w="1780" w:type="dxa"/>
          </w:tcPr>
          <w:p w14:paraId="0063C29F" w14:textId="77777777" w:rsidR="00CC4BCD" w:rsidRDefault="00CC4BCD" w:rsidP="00CC4BCD">
            <w:pPr>
              <w:pStyle w:val="NoSpacing"/>
              <w:rPr>
                <w:lang w:val="en-GB"/>
              </w:rPr>
            </w:pPr>
          </w:p>
        </w:tc>
        <w:tc>
          <w:tcPr>
            <w:tcW w:w="1781" w:type="dxa"/>
          </w:tcPr>
          <w:p w14:paraId="0E2DEB5D" w14:textId="77777777" w:rsidR="00CC4BCD" w:rsidRDefault="00CC4BCD" w:rsidP="00CC4BCD">
            <w:pPr>
              <w:pStyle w:val="NoSpacing"/>
              <w:rPr>
                <w:lang w:val="en-GB"/>
              </w:rPr>
            </w:pPr>
          </w:p>
        </w:tc>
        <w:tc>
          <w:tcPr>
            <w:tcW w:w="1781" w:type="dxa"/>
          </w:tcPr>
          <w:p w14:paraId="12AAF89A" w14:textId="77777777" w:rsidR="00CC4BCD" w:rsidRDefault="00CC4BCD" w:rsidP="00CC4BCD">
            <w:pPr>
              <w:pStyle w:val="NoSpacing"/>
              <w:rPr>
                <w:lang w:val="en-GB"/>
              </w:rPr>
            </w:pPr>
          </w:p>
        </w:tc>
        <w:tc>
          <w:tcPr>
            <w:tcW w:w="1781" w:type="dxa"/>
          </w:tcPr>
          <w:p w14:paraId="440FD510" w14:textId="77777777" w:rsidR="00CC4BCD" w:rsidRDefault="00CC4BCD" w:rsidP="00CC4BCD">
            <w:pPr>
              <w:pStyle w:val="NoSpacing"/>
              <w:rPr>
                <w:lang w:val="en-GB"/>
              </w:rPr>
            </w:pPr>
          </w:p>
        </w:tc>
      </w:tr>
      <w:tr w:rsidR="00CC4BCD" w14:paraId="5264F804" w14:textId="77777777" w:rsidTr="00CC4BCD">
        <w:tc>
          <w:tcPr>
            <w:tcW w:w="1780" w:type="dxa"/>
          </w:tcPr>
          <w:p w14:paraId="17AF7DD6" w14:textId="068B86E0" w:rsidR="00CC4BCD" w:rsidRPr="00CC4BCD" w:rsidRDefault="00CC4BCD" w:rsidP="00CC4BCD">
            <w:pPr>
              <w:pStyle w:val="NoSpacing"/>
              <w:rPr>
                <w:lang w:val="en-GB"/>
              </w:rPr>
            </w:pPr>
            <w:r w:rsidRPr="00CC4BCD">
              <w:rPr>
                <w:lang w:val="en-GB"/>
              </w:rPr>
              <w:t>PM.DR.BM.06.01</w:t>
            </w:r>
          </w:p>
        </w:tc>
        <w:tc>
          <w:tcPr>
            <w:tcW w:w="1780" w:type="dxa"/>
          </w:tcPr>
          <w:p w14:paraId="427B4AEA" w14:textId="77777777" w:rsidR="00CC4BCD" w:rsidRDefault="00CC4BCD" w:rsidP="00CC4BCD">
            <w:pPr>
              <w:pStyle w:val="NoSpacing"/>
              <w:rPr>
                <w:lang w:val="en-GB"/>
              </w:rPr>
            </w:pPr>
          </w:p>
        </w:tc>
        <w:tc>
          <w:tcPr>
            <w:tcW w:w="1780" w:type="dxa"/>
          </w:tcPr>
          <w:p w14:paraId="0EF5DA7D" w14:textId="77777777" w:rsidR="00CC4BCD" w:rsidRDefault="00CC4BCD" w:rsidP="00CC4BCD">
            <w:pPr>
              <w:pStyle w:val="NoSpacing"/>
              <w:rPr>
                <w:lang w:val="en-GB"/>
              </w:rPr>
            </w:pPr>
          </w:p>
        </w:tc>
        <w:tc>
          <w:tcPr>
            <w:tcW w:w="1781" w:type="dxa"/>
          </w:tcPr>
          <w:p w14:paraId="08CB9AF8" w14:textId="77777777" w:rsidR="00CC4BCD" w:rsidRDefault="00CC4BCD" w:rsidP="00CC4BCD">
            <w:pPr>
              <w:pStyle w:val="NoSpacing"/>
              <w:rPr>
                <w:lang w:val="en-GB"/>
              </w:rPr>
            </w:pPr>
          </w:p>
        </w:tc>
        <w:tc>
          <w:tcPr>
            <w:tcW w:w="1781" w:type="dxa"/>
          </w:tcPr>
          <w:p w14:paraId="0604E05B" w14:textId="77777777" w:rsidR="00CC4BCD" w:rsidRDefault="00CC4BCD" w:rsidP="00CC4BCD">
            <w:pPr>
              <w:pStyle w:val="NoSpacing"/>
              <w:rPr>
                <w:lang w:val="en-GB"/>
              </w:rPr>
            </w:pPr>
          </w:p>
        </w:tc>
        <w:tc>
          <w:tcPr>
            <w:tcW w:w="1781" w:type="dxa"/>
          </w:tcPr>
          <w:p w14:paraId="041FC8BF" w14:textId="77777777" w:rsidR="00CC4BCD" w:rsidRDefault="00CC4BCD" w:rsidP="00CC4BCD">
            <w:pPr>
              <w:pStyle w:val="NoSpacing"/>
              <w:rPr>
                <w:lang w:val="en-GB"/>
              </w:rPr>
            </w:pPr>
          </w:p>
        </w:tc>
      </w:tr>
    </w:tbl>
    <w:p w14:paraId="78F5E23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3B0DDCC4" w14:textId="77777777" w:rsidTr="00CC4BCD">
        <w:trPr>
          <w:cantSplit/>
        </w:trPr>
        <w:tc>
          <w:tcPr>
            <w:tcW w:w="0" w:type="auto"/>
          </w:tcPr>
          <w:p w14:paraId="528E355F" w14:textId="1DDB12FD" w:rsidR="00CC4BCD" w:rsidRPr="00CC4BCD" w:rsidRDefault="00CC4BCD" w:rsidP="00CC4BCD">
            <w:pPr>
              <w:pStyle w:val="NoSpacing"/>
              <w:rPr>
                <w:b/>
                <w:lang w:val="en-GB"/>
              </w:rPr>
            </w:pPr>
            <w:r w:rsidRPr="00CC4BCD">
              <w:rPr>
                <w:b/>
                <w:lang w:val="en-GB"/>
              </w:rPr>
              <w:t>Remarks</w:t>
            </w:r>
          </w:p>
        </w:tc>
        <w:tc>
          <w:tcPr>
            <w:tcW w:w="0" w:type="auto"/>
          </w:tcPr>
          <w:p w14:paraId="34A267C3" w14:textId="77777777" w:rsidR="00CC4BCD" w:rsidRDefault="00CC4BCD" w:rsidP="00CC4BCD">
            <w:pPr>
              <w:pStyle w:val="NoSpacing"/>
              <w:rPr>
                <w:lang w:val="en-GB"/>
              </w:rPr>
            </w:pPr>
          </w:p>
        </w:tc>
        <w:tc>
          <w:tcPr>
            <w:tcW w:w="0" w:type="auto"/>
          </w:tcPr>
          <w:p w14:paraId="55736D0B" w14:textId="77777777" w:rsidR="00CC4BCD" w:rsidRDefault="00CC4BCD" w:rsidP="00CC4BCD">
            <w:pPr>
              <w:pStyle w:val="NoSpacing"/>
              <w:rPr>
                <w:lang w:val="en-GB"/>
              </w:rPr>
            </w:pPr>
          </w:p>
        </w:tc>
        <w:tc>
          <w:tcPr>
            <w:tcW w:w="0" w:type="auto"/>
          </w:tcPr>
          <w:p w14:paraId="482B2A98" w14:textId="77777777" w:rsidR="00CC4BCD" w:rsidRDefault="00CC4BCD" w:rsidP="00CC4BCD">
            <w:pPr>
              <w:pStyle w:val="NoSpacing"/>
              <w:rPr>
                <w:lang w:val="en-GB"/>
              </w:rPr>
            </w:pPr>
          </w:p>
        </w:tc>
      </w:tr>
    </w:tbl>
    <w:p w14:paraId="1B2911D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8A6817B" w14:textId="77777777" w:rsidTr="00CC4BCD">
        <w:trPr>
          <w:cantSplit/>
        </w:trPr>
        <w:tc>
          <w:tcPr>
            <w:tcW w:w="0" w:type="auto"/>
          </w:tcPr>
          <w:p w14:paraId="0C16D1D8" w14:textId="77777777" w:rsidR="00CC4BCD" w:rsidRDefault="00CC4BCD" w:rsidP="00CC4BCD">
            <w:pPr>
              <w:pStyle w:val="NoSpacing"/>
              <w:rPr>
                <w:lang w:val="en-GB"/>
              </w:rPr>
            </w:pPr>
          </w:p>
        </w:tc>
        <w:tc>
          <w:tcPr>
            <w:tcW w:w="0" w:type="auto"/>
          </w:tcPr>
          <w:p w14:paraId="627D0310" w14:textId="77777777" w:rsidR="00CC4BCD" w:rsidRDefault="00CC4BCD" w:rsidP="00CC4BCD">
            <w:pPr>
              <w:pStyle w:val="NoSpacing"/>
              <w:rPr>
                <w:lang w:val="en-GB"/>
              </w:rPr>
            </w:pPr>
          </w:p>
        </w:tc>
        <w:tc>
          <w:tcPr>
            <w:tcW w:w="0" w:type="auto"/>
          </w:tcPr>
          <w:p w14:paraId="70EB7478" w14:textId="77777777" w:rsidR="00CC4BCD" w:rsidRDefault="00CC4BCD" w:rsidP="00CC4BCD">
            <w:pPr>
              <w:pStyle w:val="NoSpacing"/>
              <w:rPr>
                <w:lang w:val="en-GB"/>
              </w:rPr>
            </w:pPr>
          </w:p>
        </w:tc>
        <w:tc>
          <w:tcPr>
            <w:tcW w:w="0" w:type="auto"/>
          </w:tcPr>
          <w:p w14:paraId="13E022DF" w14:textId="77777777" w:rsidR="00CC4BCD" w:rsidRDefault="00CC4BCD" w:rsidP="00CC4BCD">
            <w:pPr>
              <w:pStyle w:val="NoSpacing"/>
              <w:rPr>
                <w:lang w:val="en-GB"/>
              </w:rPr>
            </w:pPr>
          </w:p>
        </w:tc>
      </w:tr>
    </w:tbl>
    <w:p w14:paraId="165BD660"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4105"/>
        <w:gridCol w:w="222"/>
        <w:gridCol w:w="222"/>
      </w:tblGrid>
      <w:tr w:rsidR="00CC4BCD" w14:paraId="29AF2F6D" w14:textId="77777777" w:rsidTr="00CC4BCD">
        <w:trPr>
          <w:cantSplit/>
        </w:trPr>
        <w:tc>
          <w:tcPr>
            <w:tcW w:w="0" w:type="auto"/>
          </w:tcPr>
          <w:p w14:paraId="5666D1C7" w14:textId="40BB22A1" w:rsidR="00CC4BCD" w:rsidRPr="00CC4BCD" w:rsidRDefault="00CC4BCD" w:rsidP="00CC4BCD">
            <w:pPr>
              <w:pStyle w:val="NoSpacing"/>
              <w:rPr>
                <w:b/>
                <w:lang w:val="en-GB"/>
              </w:rPr>
            </w:pPr>
            <w:bookmarkStart w:id="37" w:name="HWSet20" w:colFirst="0" w:colLast="0"/>
            <w:r w:rsidRPr="00CC4BCD">
              <w:rPr>
                <w:b/>
                <w:lang w:val="en-GB"/>
              </w:rPr>
              <w:t>Set 0122     -</w:t>
            </w:r>
          </w:p>
        </w:tc>
        <w:tc>
          <w:tcPr>
            <w:tcW w:w="0" w:type="auto"/>
          </w:tcPr>
          <w:p w14:paraId="418AB30F" w14:textId="662C5B42" w:rsidR="00CC4BCD" w:rsidRPr="00CC4BCD" w:rsidRDefault="00CC4BCD" w:rsidP="00CC4BCD">
            <w:pPr>
              <w:pStyle w:val="NoSpacing"/>
              <w:rPr>
                <w:b/>
                <w:lang w:val="en-GB"/>
              </w:rPr>
            </w:pPr>
            <w:r w:rsidRPr="00CC4BCD">
              <w:rPr>
                <w:b/>
                <w:lang w:val="en-GB"/>
              </w:rPr>
              <w:t>BOH - Single WC door - DRT-02a - BWD/01/08</w:t>
            </w:r>
          </w:p>
        </w:tc>
        <w:tc>
          <w:tcPr>
            <w:tcW w:w="0" w:type="auto"/>
          </w:tcPr>
          <w:p w14:paraId="01041248" w14:textId="77777777" w:rsidR="00CC4BCD" w:rsidRDefault="00CC4BCD" w:rsidP="00CC4BCD">
            <w:pPr>
              <w:pStyle w:val="NoSpacing"/>
              <w:rPr>
                <w:lang w:val="en-GB"/>
              </w:rPr>
            </w:pPr>
          </w:p>
        </w:tc>
        <w:tc>
          <w:tcPr>
            <w:tcW w:w="0" w:type="auto"/>
          </w:tcPr>
          <w:p w14:paraId="143E00BE" w14:textId="77777777" w:rsidR="00CC4BCD" w:rsidRDefault="00CC4BCD" w:rsidP="00CC4BCD">
            <w:pPr>
              <w:pStyle w:val="NoSpacing"/>
              <w:rPr>
                <w:lang w:val="en-GB"/>
              </w:rPr>
            </w:pPr>
          </w:p>
        </w:tc>
      </w:tr>
      <w:bookmarkEnd w:id="37"/>
    </w:tbl>
    <w:p w14:paraId="300099C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1"/>
        <w:gridCol w:w="7292"/>
      </w:tblGrid>
      <w:tr w:rsidR="00CC4BCD" w14:paraId="58FC63ED" w14:textId="77777777" w:rsidTr="00084667">
        <w:trPr>
          <w:cantSplit/>
        </w:trPr>
        <w:tc>
          <w:tcPr>
            <w:tcW w:w="1068" w:type="dxa"/>
          </w:tcPr>
          <w:p w14:paraId="7171BF44" w14:textId="106AD8AA" w:rsidR="00CC4BCD" w:rsidRPr="00CC4BCD" w:rsidRDefault="00CC4BCD" w:rsidP="00CC4BCD">
            <w:pPr>
              <w:rPr>
                <w:b/>
                <w:lang w:val="en-GB"/>
              </w:rPr>
            </w:pPr>
            <w:r w:rsidRPr="00CC4BCD">
              <w:rPr>
                <w:b/>
                <w:lang w:val="en-GB"/>
              </w:rPr>
              <w:t>Quantity</w:t>
            </w:r>
          </w:p>
        </w:tc>
        <w:tc>
          <w:tcPr>
            <w:tcW w:w="2136" w:type="dxa"/>
          </w:tcPr>
          <w:p w14:paraId="6D5F2772" w14:textId="6E06AD06" w:rsidR="00CC4BCD" w:rsidRPr="00CC4BCD" w:rsidRDefault="00CC4BCD" w:rsidP="00CC4BCD">
            <w:pPr>
              <w:rPr>
                <w:b/>
                <w:lang w:val="en-GB"/>
              </w:rPr>
            </w:pPr>
            <w:r w:rsidRPr="00CC4BCD">
              <w:rPr>
                <w:b/>
                <w:lang w:val="en-GB"/>
              </w:rPr>
              <w:t>Item number</w:t>
            </w:r>
          </w:p>
        </w:tc>
        <w:tc>
          <w:tcPr>
            <w:tcW w:w="7479" w:type="dxa"/>
          </w:tcPr>
          <w:p w14:paraId="2FF8059F" w14:textId="1128B306" w:rsidR="00CC4BCD" w:rsidRPr="00CC4BCD" w:rsidRDefault="00CC4BCD" w:rsidP="00CC4BCD">
            <w:pPr>
              <w:rPr>
                <w:b/>
                <w:lang w:val="en-GB"/>
              </w:rPr>
            </w:pPr>
            <w:r w:rsidRPr="00CC4BCD">
              <w:rPr>
                <w:b/>
                <w:lang w:val="en-GB"/>
              </w:rPr>
              <w:t>Description</w:t>
            </w:r>
          </w:p>
        </w:tc>
      </w:tr>
      <w:tr w:rsidR="00CC4BCD" w14:paraId="4D662A71" w14:textId="77777777" w:rsidTr="00084667">
        <w:trPr>
          <w:cantSplit/>
        </w:trPr>
        <w:tc>
          <w:tcPr>
            <w:tcW w:w="1068" w:type="dxa"/>
          </w:tcPr>
          <w:p w14:paraId="15C6CC3B" w14:textId="63770E42" w:rsidR="00CC4BCD" w:rsidRPr="00CC4BCD" w:rsidRDefault="00CC4BCD" w:rsidP="00CC4BCD">
            <w:pPr>
              <w:rPr>
                <w:lang w:val="en-GB"/>
              </w:rPr>
            </w:pPr>
            <w:r w:rsidRPr="00CC4BCD">
              <w:rPr>
                <w:lang w:val="en-GB"/>
              </w:rPr>
              <w:t>4.00 ea</w:t>
            </w:r>
          </w:p>
        </w:tc>
        <w:tc>
          <w:tcPr>
            <w:tcW w:w="2136" w:type="dxa"/>
          </w:tcPr>
          <w:p w14:paraId="0695A9E9" w14:textId="696AF8AE" w:rsidR="00CC4BCD" w:rsidRPr="00CC4BCD" w:rsidRDefault="00CC4BCD" w:rsidP="00CC4BCD">
            <w:pPr>
              <w:rPr>
                <w:lang w:val="en-GB"/>
              </w:rPr>
            </w:pPr>
            <w:r w:rsidRPr="00CC4BCD">
              <w:rPr>
                <w:lang w:val="en-GB"/>
              </w:rPr>
              <w:t>SS97501</w:t>
            </w:r>
          </w:p>
        </w:tc>
        <w:tc>
          <w:tcPr>
            <w:tcW w:w="7479" w:type="dxa"/>
          </w:tcPr>
          <w:p w14:paraId="36A40525" w14:textId="0658AB2E" w:rsidR="00CC4BCD" w:rsidRPr="00CC4BCD" w:rsidRDefault="00CC4BCD" w:rsidP="00CC4BCD">
            <w:pPr>
              <w:rPr>
                <w:lang w:val="en-GB"/>
              </w:rPr>
            </w:pPr>
            <w:r w:rsidRPr="00CC4BCD">
              <w:rPr>
                <w:lang w:val="en-GB"/>
              </w:rPr>
              <w:t>Allgood Hardware 102x76x3mm Butt Hinges, with square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F33D3A0" w14:textId="77777777" w:rsidTr="00084667">
        <w:trPr>
          <w:cantSplit/>
        </w:trPr>
        <w:tc>
          <w:tcPr>
            <w:tcW w:w="1068" w:type="dxa"/>
          </w:tcPr>
          <w:p w14:paraId="66D1D3A6" w14:textId="024A9D96" w:rsidR="00CC4BCD" w:rsidRPr="00CC4BCD" w:rsidRDefault="00CC4BCD" w:rsidP="00CC4BCD">
            <w:pPr>
              <w:rPr>
                <w:lang w:val="en-GB"/>
              </w:rPr>
            </w:pPr>
            <w:r w:rsidRPr="00CC4BCD">
              <w:rPr>
                <w:lang w:val="en-GB"/>
              </w:rPr>
              <w:t>1.00 ea</w:t>
            </w:r>
          </w:p>
        </w:tc>
        <w:tc>
          <w:tcPr>
            <w:tcW w:w="2136" w:type="dxa"/>
          </w:tcPr>
          <w:p w14:paraId="1AB162B8" w14:textId="038C2BBC" w:rsidR="00CC4BCD" w:rsidRPr="00CC4BCD" w:rsidRDefault="00CC4BCD" w:rsidP="00CC4BCD">
            <w:pPr>
              <w:rPr>
                <w:lang w:val="en-GB"/>
              </w:rPr>
            </w:pPr>
            <w:r w:rsidRPr="00CC4BCD">
              <w:rPr>
                <w:lang w:val="en-GB"/>
              </w:rPr>
              <w:t>SS7608FN60</w:t>
            </w:r>
          </w:p>
        </w:tc>
        <w:tc>
          <w:tcPr>
            <w:tcW w:w="7479" w:type="dxa"/>
          </w:tcPr>
          <w:p w14:paraId="2224F766" w14:textId="6146D8FC" w:rsidR="00CC4BCD" w:rsidRPr="00CC4BCD" w:rsidRDefault="00CC4BCD" w:rsidP="00CC4BCD">
            <w:pPr>
              <w:rPr>
                <w:lang w:val="en-GB"/>
              </w:rPr>
            </w:pPr>
            <w:r w:rsidRPr="00CC4BCD">
              <w:rPr>
                <w:lang w:val="en-GB"/>
              </w:rPr>
              <w:t>Allgood Hardware 93x60mm backset bathroom lock case only, heavy sprung for levers, CE Marked to BS EN 12209 3/X/8/1/0/G/-/B/0/2/0, Certifire approved CF5899 for use up to 120 minutes on timber fire doors and 240 minute metal fire doors, with radius forend &amp; square strike  satin stainless steel finish</w:t>
            </w:r>
          </w:p>
        </w:tc>
      </w:tr>
      <w:tr w:rsidR="00CC4BCD" w14:paraId="38F22B8A" w14:textId="77777777" w:rsidTr="00084667">
        <w:trPr>
          <w:cantSplit/>
        </w:trPr>
        <w:tc>
          <w:tcPr>
            <w:tcW w:w="1068" w:type="dxa"/>
          </w:tcPr>
          <w:p w14:paraId="2D378F7B" w14:textId="3D7D2A32" w:rsidR="00CC4BCD" w:rsidRPr="00CC4BCD" w:rsidRDefault="00CC4BCD" w:rsidP="00CC4BCD">
            <w:pPr>
              <w:rPr>
                <w:lang w:val="en-GB"/>
              </w:rPr>
            </w:pPr>
            <w:r w:rsidRPr="00CC4BCD">
              <w:rPr>
                <w:lang w:val="en-GB"/>
              </w:rPr>
              <w:t>1.00 pr</w:t>
            </w:r>
          </w:p>
        </w:tc>
        <w:tc>
          <w:tcPr>
            <w:tcW w:w="2136" w:type="dxa"/>
          </w:tcPr>
          <w:p w14:paraId="47881FCD" w14:textId="05C88A92" w:rsidR="00CC4BCD" w:rsidRPr="00CC4BCD" w:rsidRDefault="00CC4BCD" w:rsidP="00CC4BCD">
            <w:pPr>
              <w:rPr>
                <w:lang w:val="en-GB"/>
              </w:rPr>
            </w:pPr>
            <w:r w:rsidRPr="00CC4BCD">
              <w:rPr>
                <w:lang w:val="en-GB"/>
              </w:rPr>
              <w:t>XX97423SSN</w:t>
            </w:r>
          </w:p>
        </w:tc>
        <w:tc>
          <w:tcPr>
            <w:tcW w:w="7479" w:type="dxa"/>
          </w:tcPr>
          <w:p w14:paraId="4C38C534" w14:textId="291DFF2F"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21C50F97" w14:textId="77777777" w:rsidTr="00084667">
        <w:trPr>
          <w:cantSplit/>
        </w:trPr>
        <w:tc>
          <w:tcPr>
            <w:tcW w:w="1068" w:type="dxa"/>
          </w:tcPr>
          <w:p w14:paraId="00AF5279" w14:textId="1FF3C7EF" w:rsidR="00CC4BCD" w:rsidRPr="00CC4BCD" w:rsidRDefault="00CC4BCD" w:rsidP="00CC4BCD">
            <w:pPr>
              <w:rPr>
                <w:lang w:val="en-GB"/>
              </w:rPr>
            </w:pPr>
            <w:r w:rsidRPr="00CC4BCD">
              <w:rPr>
                <w:lang w:val="en-GB"/>
              </w:rPr>
              <w:t>1.00 ea</w:t>
            </w:r>
          </w:p>
        </w:tc>
        <w:tc>
          <w:tcPr>
            <w:tcW w:w="2136" w:type="dxa"/>
          </w:tcPr>
          <w:p w14:paraId="60FBA37A" w14:textId="6649D884" w:rsidR="00CC4BCD" w:rsidRPr="00CC4BCD" w:rsidRDefault="00CC4BCD" w:rsidP="00CC4BCD">
            <w:pPr>
              <w:rPr>
                <w:lang w:val="en-GB"/>
              </w:rPr>
            </w:pPr>
            <w:r w:rsidRPr="00CC4BCD">
              <w:rPr>
                <w:lang w:val="en-GB"/>
              </w:rPr>
              <w:t>XX97873SS</w:t>
            </w:r>
          </w:p>
        </w:tc>
        <w:tc>
          <w:tcPr>
            <w:tcW w:w="7479" w:type="dxa"/>
          </w:tcPr>
          <w:p w14:paraId="30BB7004" w14:textId="4B1C09E2" w:rsidR="00CC4BCD" w:rsidRPr="00CC4BCD" w:rsidRDefault="00CC4BCD" w:rsidP="00CC4BCD">
            <w:pPr>
              <w:rPr>
                <w:lang w:val="en-GB"/>
              </w:rPr>
            </w:pPr>
            <w:r w:rsidRPr="00CC4BCD">
              <w:rPr>
                <w:lang w:val="en-GB"/>
              </w:rPr>
              <w:t>Allgood Alite® 'easy operation' Turn &amp; Indicator Release Set, on covered 50mm diameter roses with 8mm spindle &amp; back to back fixings, Incorporated in successful fire tests and assessed to BS EN 1634-1 and BS 476 Pt 22 for use on 60 minute timber doors, satin stainless steel finish</w:t>
            </w:r>
          </w:p>
        </w:tc>
      </w:tr>
      <w:tr w:rsidR="00CC4BCD" w14:paraId="37106AEB" w14:textId="77777777" w:rsidTr="00084667">
        <w:trPr>
          <w:cantSplit/>
        </w:trPr>
        <w:tc>
          <w:tcPr>
            <w:tcW w:w="1068" w:type="dxa"/>
          </w:tcPr>
          <w:p w14:paraId="537029C3" w14:textId="0BE2972F" w:rsidR="00CC4BCD" w:rsidRPr="00CC4BCD" w:rsidRDefault="00CC4BCD" w:rsidP="00CC4BCD">
            <w:pPr>
              <w:rPr>
                <w:lang w:val="en-GB"/>
              </w:rPr>
            </w:pPr>
            <w:r w:rsidRPr="00CC4BCD">
              <w:rPr>
                <w:lang w:val="en-GB"/>
              </w:rPr>
              <w:t>1.00 ea</w:t>
            </w:r>
          </w:p>
        </w:tc>
        <w:tc>
          <w:tcPr>
            <w:tcW w:w="2136" w:type="dxa"/>
          </w:tcPr>
          <w:p w14:paraId="10FF0745" w14:textId="0ECEA970" w:rsidR="00CC4BCD" w:rsidRPr="00CC4BCD" w:rsidRDefault="00CC4BCD" w:rsidP="00CC4BCD">
            <w:pPr>
              <w:rPr>
                <w:lang w:val="en-GB"/>
              </w:rPr>
            </w:pPr>
            <w:r w:rsidRPr="00CC4BCD">
              <w:rPr>
                <w:lang w:val="en-GB"/>
              </w:rPr>
              <w:t>SS21705</w:t>
            </w:r>
          </w:p>
        </w:tc>
        <w:tc>
          <w:tcPr>
            <w:tcW w:w="7479" w:type="dxa"/>
          </w:tcPr>
          <w:p w14:paraId="22C6935F" w14:textId="2946EC7B" w:rsidR="00CC4BCD" w:rsidRPr="00CC4BCD" w:rsidRDefault="00CC4BCD" w:rsidP="00CC4BCD">
            <w:pPr>
              <w:rPr>
                <w:lang w:val="en-GB"/>
              </w:rPr>
            </w:pPr>
            <w:r w:rsidRPr="00CC4BCD">
              <w:rPr>
                <w:lang w:val="en-GB"/>
              </w:rPr>
              <w:t>Allgood Alite® Floor Mounted Door Stop 45x25mm, grade 316, satin stainless steel</w:t>
            </w:r>
          </w:p>
        </w:tc>
      </w:tr>
      <w:tr w:rsidR="00CC4BCD" w14:paraId="34CDAB2F" w14:textId="77777777" w:rsidTr="00084667">
        <w:trPr>
          <w:cantSplit/>
        </w:trPr>
        <w:tc>
          <w:tcPr>
            <w:tcW w:w="1068" w:type="dxa"/>
          </w:tcPr>
          <w:p w14:paraId="6AE910C7" w14:textId="512D0676" w:rsidR="00CC4BCD" w:rsidRPr="00CC4BCD" w:rsidRDefault="00CC4BCD" w:rsidP="00CC4BCD">
            <w:pPr>
              <w:rPr>
                <w:lang w:val="en-GB"/>
              </w:rPr>
            </w:pPr>
            <w:r w:rsidRPr="00CC4BCD">
              <w:rPr>
                <w:lang w:val="en-GB"/>
              </w:rPr>
              <w:t>1.00 ea</w:t>
            </w:r>
          </w:p>
        </w:tc>
        <w:tc>
          <w:tcPr>
            <w:tcW w:w="2136" w:type="dxa"/>
          </w:tcPr>
          <w:p w14:paraId="0A3597A2" w14:textId="475DB548" w:rsidR="00CC4BCD" w:rsidRPr="00CC4BCD" w:rsidRDefault="00CC4BCD" w:rsidP="00CC4BCD">
            <w:pPr>
              <w:rPr>
                <w:lang w:val="en-GB"/>
              </w:rPr>
            </w:pPr>
            <w:r w:rsidRPr="00CC4BCD">
              <w:rPr>
                <w:lang w:val="en-GB"/>
              </w:rPr>
              <w:t>XX98230SS</w:t>
            </w:r>
          </w:p>
        </w:tc>
        <w:tc>
          <w:tcPr>
            <w:tcW w:w="7479" w:type="dxa"/>
          </w:tcPr>
          <w:p w14:paraId="4506E6B6" w14:textId="710071E1" w:rsidR="00CC4BCD" w:rsidRPr="00CC4BCD" w:rsidRDefault="00CC4BCD" w:rsidP="00CC4BCD">
            <w:pPr>
              <w:rPr>
                <w:lang w:val="en-GB"/>
              </w:rPr>
            </w:pPr>
            <w:r w:rsidRPr="00CC4BCD">
              <w:rPr>
                <w:lang w:val="en-GB"/>
              </w:rPr>
              <w:t>Allgood Alite® Hat &amp; Coat Hook, satin stainless steel finish</w:t>
            </w:r>
          </w:p>
        </w:tc>
      </w:tr>
    </w:tbl>
    <w:p w14:paraId="4644416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4844D64" w14:textId="77777777" w:rsidTr="00CC4BCD">
        <w:tc>
          <w:tcPr>
            <w:tcW w:w="10683" w:type="dxa"/>
          </w:tcPr>
          <w:p w14:paraId="6246E321" w14:textId="7299DE73" w:rsidR="00CC4BCD" w:rsidRPr="00CC4BCD" w:rsidRDefault="00CC4BCD" w:rsidP="00CC4BCD">
            <w:pPr>
              <w:pStyle w:val="NoSpacing"/>
              <w:jc w:val="right"/>
              <w:rPr>
                <w:lang w:val="en-GB"/>
              </w:rPr>
            </w:pPr>
            <w:r w:rsidRPr="00CC4BCD">
              <w:rPr>
                <w:lang w:val="en-GB"/>
              </w:rPr>
              <w:t>Total GBP: 125.53</w:t>
            </w:r>
          </w:p>
        </w:tc>
      </w:tr>
    </w:tbl>
    <w:p w14:paraId="26BC567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23EDD977" w14:textId="77777777" w:rsidTr="00CC4BCD">
        <w:tc>
          <w:tcPr>
            <w:tcW w:w="1780" w:type="dxa"/>
          </w:tcPr>
          <w:p w14:paraId="79994F80" w14:textId="76BC6BB7" w:rsidR="00CC4BCD" w:rsidRPr="00CC4BCD" w:rsidRDefault="00CC4BCD" w:rsidP="00CC4BCD">
            <w:pPr>
              <w:pStyle w:val="NoSpacing"/>
              <w:rPr>
                <w:b/>
                <w:lang w:val="en-GB"/>
              </w:rPr>
            </w:pPr>
            <w:r w:rsidRPr="00CC4BCD">
              <w:rPr>
                <w:b/>
                <w:lang w:val="en-GB"/>
              </w:rPr>
              <w:t>Door Numbers</w:t>
            </w:r>
          </w:p>
        </w:tc>
        <w:tc>
          <w:tcPr>
            <w:tcW w:w="1780" w:type="dxa"/>
          </w:tcPr>
          <w:p w14:paraId="098BCD53" w14:textId="77777777" w:rsidR="00CC4BCD" w:rsidRDefault="00CC4BCD" w:rsidP="00CC4BCD">
            <w:pPr>
              <w:pStyle w:val="NoSpacing"/>
              <w:rPr>
                <w:lang w:val="en-GB"/>
              </w:rPr>
            </w:pPr>
          </w:p>
        </w:tc>
        <w:tc>
          <w:tcPr>
            <w:tcW w:w="1780" w:type="dxa"/>
          </w:tcPr>
          <w:p w14:paraId="5350AB50" w14:textId="77777777" w:rsidR="00CC4BCD" w:rsidRDefault="00CC4BCD" w:rsidP="00CC4BCD">
            <w:pPr>
              <w:pStyle w:val="NoSpacing"/>
              <w:rPr>
                <w:lang w:val="en-GB"/>
              </w:rPr>
            </w:pPr>
          </w:p>
        </w:tc>
        <w:tc>
          <w:tcPr>
            <w:tcW w:w="1781" w:type="dxa"/>
          </w:tcPr>
          <w:p w14:paraId="58C904D0" w14:textId="77777777" w:rsidR="00CC4BCD" w:rsidRDefault="00CC4BCD" w:rsidP="00CC4BCD">
            <w:pPr>
              <w:pStyle w:val="NoSpacing"/>
              <w:rPr>
                <w:lang w:val="en-GB"/>
              </w:rPr>
            </w:pPr>
          </w:p>
        </w:tc>
        <w:tc>
          <w:tcPr>
            <w:tcW w:w="1781" w:type="dxa"/>
          </w:tcPr>
          <w:p w14:paraId="32CA76DB" w14:textId="77777777" w:rsidR="00CC4BCD" w:rsidRDefault="00CC4BCD" w:rsidP="00CC4BCD">
            <w:pPr>
              <w:pStyle w:val="NoSpacing"/>
              <w:rPr>
                <w:lang w:val="en-GB"/>
              </w:rPr>
            </w:pPr>
          </w:p>
        </w:tc>
        <w:tc>
          <w:tcPr>
            <w:tcW w:w="1781" w:type="dxa"/>
          </w:tcPr>
          <w:p w14:paraId="1C3E7A7D" w14:textId="77777777" w:rsidR="00CC4BCD" w:rsidRDefault="00CC4BCD" w:rsidP="00CC4BCD">
            <w:pPr>
              <w:pStyle w:val="NoSpacing"/>
              <w:rPr>
                <w:lang w:val="en-GB"/>
              </w:rPr>
            </w:pPr>
          </w:p>
        </w:tc>
      </w:tr>
      <w:tr w:rsidR="00CC4BCD" w14:paraId="1BE9D1BB" w14:textId="77777777" w:rsidTr="00CC4BCD">
        <w:tc>
          <w:tcPr>
            <w:tcW w:w="1780" w:type="dxa"/>
          </w:tcPr>
          <w:p w14:paraId="1AEEB5AC" w14:textId="77777777" w:rsidR="00CC4BCD" w:rsidRPr="00CC4BCD" w:rsidRDefault="00CC4BCD" w:rsidP="00CC4BCD">
            <w:pPr>
              <w:pStyle w:val="NoSpacing"/>
              <w:rPr>
                <w:b/>
                <w:lang w:val="en-GB"/>
              </w:rPr>
            </w:pPr>
          </w:p>
        </w:tc>
        <w:tc>
          <w:tcPr>
            <w:tcW w:w="1780" w:type="dxa"/>
          </w:tcPr>
          <w:p w14:paraId="52BC57CF" w14:textId="77777777" w:rsidR="00CC4BCD" w:rsidRDefault="00CC4BCD" w:rsidP="00CC4BCD">
            <w:pPr>
              <w:pStyle w:val="NoSpacing"/>
              <w:rPr>
                <w:lang w:val="en-GB"/>
              </w:rPr>
            </w:pPr>
          </w:p>
        </w:tc>
        <w:tc>
          <w:tcPr>
            <w:tcW w:w="1780" w:type="dxa"/>
          </w:tcPr>
          <w:p w14:paraId="1E816F40" w14:textId="77777777" w:rsidR="00CC4BCD" w:rsidRDefault="00CC4BCD" w:rsidP="00CC4BCD">
            <w:pPr>
              <w:pStyle w:val="NoSpacing"/>
              <w:rPr>
                <w:lang w:val="en-GB"/>
              </w:rPr>
            </w:pPr>
          </w:p>
        </w:tc>
        <w:tc>
          <w:tcPr>
            <w:tcW w:w="1781" w:type="dxa"/>
          </w:tcPr>
          <w:p w14:paraId="6695B5ED" w14:textId="77777777" w:rsidR="00CC4BCD" w:rsidRDefault="00CC4BCD" w:rsidP="00CC4BCD">
            <w:pPr>
              <w:pStyle w:val="NoSpacing"/>
              <w:rPr>
                <w:lang w:val="en-GB"/>
              </w:rPr>
            </w:pPr>
          </w:p>
        </w:tc>
        <w:tc>
          <w:tcPr>
            <w:tcW w:w="1781" w:type="dxa"/>
          </w:tcPr>
          <w:p w14:paraId="18713079" w14:textId="77777777" w:rsidR="00CC4BCD" w:rsidRDefault="00CC4BCD" w:rsidP="00CC4BCD">
            <w:pPr>
              <w:pStyle w:val="NoSpacing"/>
              <w:rPr>
                <w:lang w:val="en-GB"/>
              </w:rPr>
            </w:pPr>
          </w:p>
        </w:tc>
        <w:tc>
          <w:tcPr>
            <w:tcW w:w="1781" w:type="dxa"/>
          </w:tcPr>
          <w:p w14:paraId="495D5099" w14:textId="77777777" w:rsidR="00CC4BCD" w:rsidRDefault="00CC4BCD" w:rsidP="00CC4BCD">
            <w:pPr>
              <w:pStyle w:val="NoSpacing"/>
              <w:rPr>
                <w:lang w:val="en-GB"/>
              </w:rPr>
            </w:pPr>
          </w:p>
        </w:tc>
      </w:tr>
      <w:tr w:rsidR="00CC4BCD" w14:paraId="66C460A3" w14:textId="77777777" w:rsidTr="00CC4BCD">
        <w:tc>
          <w:tcPr>
            <w:tcW w:w="1780" w:type="dxa"/>
          </w:tcPr>
          <w:p w14:paraId="10DEFEAF" w14:textId="16BC313F" w:rsidR="00CC4BCD" w:rsidRPr="00CC4BCD" w:rsidRDefault="00CC4BCD" w:rsidP="00CC4BCD">
            <w:pPr>
              <w:pStyle w:val="NoSpacing"/>
              <w:rPr>
                <w:lang w:val="en-GB"/>
              </w:rPr>
            </w:pPr>
            <w:r w:rsidRPr="00CC4BCD">
              <w:rPr>
                <w:lang w:val="en-GB"/>
              </w:rPr>
              <w:t>PM.DR.00.31.01</w:t>
            </w:r>
          </w:p>
        </w:tc>
        <w:tc>
          <w:tcPr>
            <w:tcW w:w="1780" w:type="dxa"/>
          </w:tcPr>
          <w:p w14:paraId="55DD40FC" w14:textId="4CBA042B" w:rsidR="00CC4BCD" w:rsidRPr="00CC4BCD" w:rsidRDefault="00CC4BCD" w:rsidP="00CC4BCD">
            <w:pPr>
              <w:pStyle w:val="NoSpacing"/>
              <w:rPr>
                <w:lang w:val="en-GB"/>
              </w:rPr>
            </w:pPr>
            <w:r w:rsidRPr="00CC4BCD">
              <w:rPr>
                <w:lang w:val="en-GB"/>
              </w:rPr>
              <w:t>PM.DR.00.41.02</w:t>
            </w:r>
          </w:p>
        </w:tc>
        <w:tc>
          <w:tcPr>
            <w:tcW w:w="1780" w:type="dxa"/>
          </w:tcPr>
          <w:p w14:paraId="2412F358" w14:textId="77777777" w:rsidR="00CC4BCD" w:rsidRDefault="00CC4BCD" w:rsidP="00CC4BCD">
            <w:pPr>
              <w:pStyle w:val="NoSpacing"/>
              <w:rPr>
                <w:lang w:val="en-GB"/>
              </w:rPr>
            </w:pPr>
          </w:p>
        </w:tc>
        <w:tc>
          <w:tcPr>
            <w:tcW w:w="1781" w:type="dxa"/>
          </w:tcPr>
          <w:p w14:paraId="060E2AC0" w14:textId="77777777" w:rsidR="00CC4BCD" w:rsidRDefault="00CC4BCD" w:rsidP="00CC4BCD">
            <w:pPr>
              <w:pStyle w:val="NoSpacing"/>
              <w:rPr>
                <w:lang w:val="en-GB"/>
              </w:rPr>
            </w:pPr>
          </w:p>
        </w:tc>
        <w:tc>
          <w:tcPr>
            <w:tcW w:w="1781" w:type="dxa"/>
          </w:tcPr>
          <w:p w14:paraId="688AA891" w14:textId="77777777" w:rsidR="00CC4BCD" w:rsidRDefault="00CC4BCD" w:rsidP="00CC4BCD">
            <w:pPr>
              <w:pStyle w:val="NoSpacing"/>
              <w:rPr>
                <w:lang w:val="en-GB"/>
              </w:rPr>
            </w:pPr>
          </w:p>
        </w:tc>
        <w:tc>
          <w:tcPr>
            <w:tcW w:w="1781" w:type="dxa"/>
          </w:tcPr>
          <w:p w14:paraId="2A71B1F2" w14:textId="77777777" w:rsidR="00CC4BCD" w:rsidRDefault="00CC4BCD" w:rsidP="00CC4BCD">
            <w:pPr>
              <w:pStyle w:val="NoSpacing"/>
              <w:rPr>
                <w:lang w:val="en-GB"/>
              </w:rPr>
            </w:pPr>
          </w:p>
        </w:tc>
      </w:tr>
    </w:tbl>
    <w:p w14:paraId="5F718A7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356297A1" w14:textId="77777777" w:rsidTr="00CC4BCD">
        <w:trPr>
          <w:cantSplit/>
        </w:trPr>
        <w:tc>
          <w:tcPr>
            <w:tcW w:w="0" w:type="auto"/>
          </w:tcPr>
          <w:p w14:paraId="328B38BC" w14:textId="225FD854" w:rsidR="00CC4BCD" w:rsidRPr="00CC4BCD" w:rsidRDefault="00CC4BCD" w:rsidP="00CC4BCD">
            <w:pPr>
              <w:pStyle w:val="NoSpacing"/>
              <w:rPr>
                <w:b/>
                <w:lang w:val="en-GB"/>
              </w:rPr>
            </w:pPr>
            <w:r w:rsidRPr="00CC4BCD">
              <w:rPr>
                <w:b/>
                <w:lang w:val="en-GB"/>
              </w:rPr>
              <w:t>Remarks</w:t>
            </w:r>
          </w:p>
        </w:tc>
        <w:tc>
          <w:tcPr>
            <w:tcW w:w="0" w:type="auto"/>
          </w:tcPr>
          <w:p w14:paraId="220C573F" w14:textId="77777777" w:rsidR="00CC4BCD" w:rsidRDefault="00CC4BCD" w:rsidP="00CC4BCD">
            <w:pPr>
              <w:pStyle w:val="NoSpacing"/>
              <w:rPr>
                <w:lang w:val="en-GB"/>
              </w:rPr>
            </w:pPr>
          </w:p>
        </w:tc>
        <w:tc>
          <w:tcPr>
            <w:tcW w:w="0" w:type="auto"/>
          </w:tcPr>
          <w:p w14:paraId="4E7BC249" w14:textId="77777777" w:rsidR="00CC4BCD" w:rsidRDefault="00CC4BCD" w:rsidP="00CC4BCD">
            <w:pPr>
              <w:pStyle w:val="NoSpacing"/>
              <w:rPr>
                <w:lang w:val="en-GB"/>
              </w:rPr>
            </w:pPr>
          </w:p>
        </w:tc>
        <w:tc>
          <w:tcPr>
            <w:tcW w:w="0" w:type="auto"/>
          </w:tcPr>
          <w:p w14:paraId="7CD93F69" w14:textId="77777777" w:rsidR="00CC4BCD" w:rsidRDefault="00CC4BCD" w:rsidP="00CC4BCD">
            <w:pPr>
              <w:pStyle w:val="NoSpacing"/>
              <w:rPr>
                <w:lang w:val="en-GB"/>
              </w:rPr>
            </w:pPr>
          </w:p>
        </w:tc>
      </w:tr>
    </w:tbl>
    <w:p w14:paraId="1C3E9B7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6A7DEFE" w14:textId="77777777" w:rsidTr="00CC4BCD">
        <w:trPr>
          <w:cantSplit/>
        </w:trPr>
        <w:tc>
          <w:tcPr>
            <w:tcW w:w="0" w:type="auto"/>
          </w:tcPr>
          <w:p w14:paraId="171A5DF7" w14:textId="77777777" w:rsidR="00CC4BCD" w:rsidRDefault="00CC4BCD" w:rsidP="00CC4BCD">
            <w:pPr>
              <w:pStyle w:val="NoSpacing"/>
              <w:rPr>
                <w:lang w:val="en-GB"/>
              </w:rPr>
            </w:pPr>
          </w:p>
        </w:tc>
        <w:tc>
          <w:tcPr>
            <w:tcW w:w="0" w:type="auto"/>
          </w:tcPr>
          <w:p w14:paraId="699389F2" w14:textId="77777777" w:rsidR="00CC4BCD" w:rsidRDefault="00CC4BCD" w:rsidP="00CC4BCD">
            <w:pPr>
              <w:pStyle w:val="NoSpacing"/>
              <w:rPr>
                <w:lang w:val="en-GB"/>
              </w:rPr>
            </w:pPr>
          </w:p>
        </w:tc>
        <w:tc>
          <w:tcPr>
            <w:tcW w:w="0" w:type="auto"/>
          </w:tcPr>
          <w:p w14:paraId="5C1FF21D" w14:textId="77777777" w:rsidR="00CC4BCD" w:rsidRDefault="00CC4BCD" w:rsidP="00CC4BCD">
            <w:pPr>
              <w:pStyle w:val="NoSpacing"/>
              <w:rPr>
                <w:lang w:val="en-GB"/>
              </w:rPr>
            </w:pPr>
          </w:p>
        </w:tc>
        <w:tc>
          <w:tcPr>
            <w:tcW w:w="0" w:type="auto"/>
          </w:tcPr>
          <w:p w14:paraId="50981D46" w14:textId="77777777" w:rsidR="00CC4BCD" w:rsidRDefault="00CC4BCD" w:rsidP="00CC4BCD">
            <w:pPr>
              <w:pStyle w:val="NoSpacing"/>
              <w:rPr>
                <w:lang w:val="en-GB"/>
              </w:rPr>
            </w:pPr>
          </w:p>
        </w:tc>
      </w:tr>
    </w:tbl>
    <w:p w14:paraId="2B7B115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802"/>
        <w:gridCol w:w="222"/>
        <w:gridCol w:w="222"/>
      </w:tblGrid>
      <w:tr w:rsidR="00CC4BCD" w14:paraId="6CE4BD61" w14:textId="77777777" w:rsidTr="00CC4BCD">
        <w:trPr>
          <w:cantSplit/>
        </w:trPr>
        <w:tc>
          <w:tcPr>
            <w:tcW w:w="0" w:type="auto"/>
          </w:tcPr>
          <w:p w14:paraId="62BF8569" w14:textId="1E4212D3" w:rsidR="00CC4BCD" w:rsidRPr="00CC4BCD" w:rsidRDefault="00CC4BCD" w:rsidP="00CC4BCD">
            <w:pPr>
              <w:pStyle w:val="NoSpacing"/>
              <w:rPr>
                <w:b/>
                <w:lang w:val="en-GB"/>
              </w:rPr>
            </w:pPr>
            <w:bookmarkStart w:id="38" w:name="HWSet21" w:colFirst="0" w:colLast="0"/>
            <w:r w:rsidRPr="00CC4BCD">
              <w:rPr>
                <w:b/>
                <w:lang w:val="en-GB"/>
              </w:rPr>
              <w:t>Set 0123     -</w:t>
            </w:r>
          </w:p>
        </w:tc>
        <w:tc>
          <w:tcPr>
            <w:tcW w:w="0" w:type="auto"/>
          </w:tcPr>
          <w:p w14:paraId="686DFE36" w14:textId="67D8E15F" w:rsidR="00CC4BCD" w:rsidRPr="00CC4BCD" w:rsidRDefault="00CC4BCD" w:rsidP="00CC4BCD">
            <w:pPr>
              <w:pStyle w:val="NoSpacing"/>
              <w:rPr>
                <w:b/>
                <w:lang w:val="en-GB"/>
              </w:rPr>
            </w:pPr>
            <w:r w:rsidRPr="00CC4BCD">
              <w:rPr>
                <w:b/>
                <w:lang w:val="en-GB"/>
              </w:rPr>
              <w:t>BOH - Single accessible WC door - DRT-43A - BWD/01/08/D - Inward Opening</w:t>
            </w:r>
          </w:p>
        </w:tc>
        <w:tc>
          <w:tcPr>
            <w:tcW w:w="0" w:type="auto"/>
          </w:tcPr>
          <w:p w14:paraId="5EBE3B20" w14:textId="77777777" w:rsidR="00CC4BCD" w:rsidRDefault="00CC4BCD" w:rsidP="00CC4BCD">
            <w:pPr>
              <w:pStyle w:val="NoSpacing"/>
              <w:rPr>
                <w:lang w:val="en-GB"/>
              </w:rPr>
            </w:pPr>
          </w:p>
        </w:tc>
        <w:tc>
          <w:tcPr>
            <w:tcW w:w="0" w:type="auto"/>
          </w:tcPr>
          <w:p w14:paraId="42EF2ED7" w14:textId="77777777" w:rsidR="00CC4BCD" w:rsidRDefault="00CC4BCD" w:rsidP="00CC4BCD">
            <w:pPr>
              <w:pStyle w:val="NoSpacing"/>
              <w:rPr>
                <w:lang w:val="en-GB"/>
              </w:rPr>
            </w:pPr>
          </w:p>
        </w:tc>
      </w:tr>
      <w:bookmarkEnd w:id="38"/>
    </w:tbl>
    <w:p w14:paraId="027DB42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000282D1" w14:textId="77777777" w:rsidTr="00235EA5">
        <w:trPr>
          <w:cantSplit/>
        </w:trPr>
        <w:tc>
          <w:tcPr>
            <w:tcW w:w="1068" w:type="dxa"/>
          </w:tcPr>
          <w:p w14:paraId="7E1584EB" w14:textId="1BE621C0" w:rsidR="00CC4BCD" w:rsidRPr="00CC4BCD" w:rsidRDefault="00CC4BCD" w:rsidP="00CC4BCD">
            <w:pPr>
              <w:rPr>
                <w:b/>
                <w:lang w:val="en-GB"/>
              </w:rPr>
            </w:pPr>
            <w:r w:rsidRPr="00CC4BCD">
              <w:rPr>
                <w:b/>
                <w:lang w:val="en-GB"/>
              </w:rPr>
              <w:t>Quantity</w:t>
            </w:r>
          </w:p>
        </w:tc>
        <w:tc>
          <w:tcPr>
            <w:tcW w:w="2136" w:type="dxa"/>
          </w:tcPr>
          <w:p w14:paraId="7F662C86" w14:textId="66A979D2" w:rsidR="00CC4BCD" w:rsidRPr="00CC4BCD" w:rsidRDefault="00CC4BCD" w:rsidP="00CC4BCD">
            <w:pPr>
              <w:rPr>
                <w:b/>
                <w:lang w:val="en-GB"/>
              </w:rPr>
            </w:pPr>
            <w:r w:rsidRPr="00CC4BCD">
              <w:rPr>
                <w:b/>
                <w:lang w:val="en-GB"/>
              </w:rPr>
              <w:t>Item number</w:t>
            </w:r>
          </w:p>
        </w:tc>
        <w:tc>
          <w:tcPr>
            <w:tcW w:w="7479" w:type="dxa"/>
          </w:tcPr>
          <w:p w14:paraId="7C7A6F08" w14:textId="0EB35A8A" w:rsidR="00CC4BCD" w:rsidRPr="00CC4BCD" w:rsidRDefault="00CC4BCD" w:rsidP="00CC4BCD">
            <w:pPr>
              <w:rPr>
                <w:b/>
                <w:lang w:val="en-GB"/>
              </w:rPr>
            </w:pPr>
            <w:r w:rsidRPr="00CC4BCD">
              <w:rPr>
                <w:b/>
                <w:lang w:val="en-GB"/>
              </w:rPr>
              <w:t>Description</w:t>
            </w:r>
          </w:p>
        </w:tc>
      </w:tr>
      <w:tr w:rsidR="00CC4BCD" w14:paraId="2BF42533" w14:textId="77777777" w:rsidTr="00235EA5">
        <w:trPr>
          <w:cantSplit/>
        </w:trPr>
        <w:tc>
          <w:tcPr>
            <w:tcW w:w="1068" w:type="dxa"/>
          </w:tcPr>
          <w:p w14:paraId="03A98C37" w14:textId="5043D5D1" w:rsidR="00CC4BCD" w:rsidRPr="00CC4BCD" w:rsidRDefault="00CC4BCD" w:rsidP="00CC4BCD">
            <w:pPr>
              <w:rPr>
                <w:lang w:val="en-GB"/>
              </w:rPr>
            </w:pPr>
            <w:r w:rsidRPr="00CC4BCD">
              <w:rPr>
                <w:lang w:val="en-GB"/>
              </w:rPr>
              <w:t>1.00 ea</w:t>
            </w:r>
          </w:p>
        </w:tc>
        <w:tc>
          <w:tcPr>
            <w:tcW w:w="2136" w:type="dxa"/>
          </w:tcPr>
          <w:p w14:paraId="1A74BB54" w14:textId="556E86EB" w:rsidR="00CC4BCD" w:rsidRPr="00CC4BCD" w:rsidRDefault="00CC4BCD" w:rsidP="00CC4BCD">
            <w:pPr>
              <w:rPr>
                <w:lang w:val="en-GB"/>
              </w:rPr>
            </w:pPr>
            <w:r w:rsidRPr="00CC4BCD">
              <w:rPr>
                <w:lang w:val="en-GB"/>
              </w:rPr>
              <w:t>ZQ0062468 *</w:t>
            </w:r>
          </w:p>
        </w:tc>
        <w:tc>
          <w:tcPr>
            <w:tcW w:w="7479" w:type="dxa"/>
          </w:tcPr>
          <w:p w14:paraId="0B43327A" w14:textId="0C3AD6F7" w:rsidR="00CC4BCD" w:rsidRPr="00CC4BCD" w:rsidRDefault="00CC4BCD" w:rsidP="00CC4BCD">
            <w:pPr>
              <w:rPr>
                <w:lang w:val="en-GB"/>
              </w:rPr>
            </w:pPr>
            <w:r w:rsidRPr="00CC4BCD">
              <w:rPr>
                <w:lang w:val="en-GB"/>
              </w:rPr>
              <w:t>Allgood Hardware Satin Stainless Steel Heavy Duty Floor Pivot 200kg Max door weight. Supplied with 20mm Extended Spindle.</w:t>
            </w:r>
          </w:p>
        </w:tc>
      </w:tr>
      <w:tr w:rsidR="00CC4BCD" w14:paraId="2F2CA776" w14:textId="77777777" w:rsidTr="00235EA5">
        <w:trPr>
          <w:cantSplit/>
        </w:trPr>
        <w:tc>
          <w:tcPr>
            <w:tcW w:w="1068" w:type="dxa"/>
          </w:tcPr>
          <w:p w14:paraId="0623D3C2" w14:textId="5F21234C" w:rsidR="00CC4BCD" w:rsidRPr="00CC4BCD" w:rsidRDefault="00CC4BCD" w:rsidP="00CC4BCD">
            <w:pPr>
              <w:rPr>
                <w:lang w:val="en-GB"/>
              </w:rPr>
            </w:pPr>
            <w:r w:rsidRPr="00CC4BCD">
              <w:rPr>
                <w:lang w:val="en-GB"/>
              </w:rPr>
              <w:t>1.00 ea</w:t>
            </w:r>
          </w:p>
        </w:tc>
        <w:tc>
          <w:tcPr>
            <w:tcW w:w="2136" w:type="dxa"/>
          </w:tcPr>
          <w:p w14:paraId="277F7B57" w14:textId="1553F4C0" w:rsidR="00CC4BCD" w:rsidRPr="00CC4BCD" w:rsidRDefault="00CC4BCD" w:rsidP="00CC4BCD">
            <w:pPr>
              <w:rPr>
                <w:lang w:val="en-GB"/>
              </w:rPr>
            </w:pPr>
            <w:r w:rsidRPr="00CC4BCD">
              <w:rPr>
                <w:lang w:val="en-GB"/>
              </w:rPr>
              <w:t>SS9231DTC</w:t>
            </w:r>
          </w:p>
        </w:tc>
        <w:tc>
          <w:tcPr>
            <w:tcW w:w="7479" w:type="dxa"/>
          </w:tcPr>
          <w:p w14:paraId="60AB857B" w14:textId="50E130EE" w:rsidR="00CC4BCD" w:rsidRPr="00CC4BCD" w:rsidRDefault="00CC4BCD" w:rsidP="00CC4BCD">
            <w:pPr>
              <w:rPr>
                <w:lang w:val="en-GB"/>
              </w:rPr>
            </w:pPr>
            <w:r w:rsidRPr="00CC4BCD">
              <w:rPr>
                <w:lang w:val="en-GB"/>
              </w:rPr>
              <w:t>Allgood Hardware Double Action Top Centre &amp; Cover Plate, satin stainless steel finish</w:t>
            </w:r>
          </w:p>
        </w:tc>
      </w:tr>
      <w:tr w:rsidR="00CC4BCD" w14:paraId="5513F3B8" w14:textId="77777777" w:rsidTr="00235EA5">
        <w:trPr>
          <w:cantSplit/>
        </w:trPr>
        <w:tc>
          <w:tcPr>
            <w:tcW w:w="1068" w:type="dxa"/>
          </w:tcPr>
          <w:p w14:paraId="3E5CC318" w14:textId="7979CB22" w:rsidR="00CC4BCD" w:rsidRPr="00CC4BCD" w:rsidRDefault="00CC4BCD" w:rsidP="00CC4BCD">
            <w:pPr>
              <w:rPr>
                <w:lang w:val="en-GB"/>
              </w:rPr>
            </w:pPr>
            <w:r w:rsidRPr="00CC4BCD">
              <w:rPr>
                <w:lang w:val="en-GB"/>
              </w:rPr>
              <w:t>1.00 ea</w:t>
            </w:r>
          </w:p>
        </w:tc>
        <w:tc>
          <w:tcPr>
            <w:tcW w:w="2136" w:type="dxa"/>
          </w:tcPr>
          <w:p w14:paraId="07B5583F" w14:textId="5072C9C4" w:rsidR="00CC4BCD" w:rsidRPr="00CC4BCD" w:rsidRDefault="00CC4BCD" w:rsidP="00CC4BCD">
            <w:pPr>
              <w:rPr>
                <w:lang w:val="en-GB"/>
              </w:rPr>
            </w:pPr>
            <w:r w:rsidRPr="00CC4BCD">
              <w:rPr>
                <w:lang w:val="en-GB"/>
              </w:rPr>
              <w:t>ZQ0062469 *</w:t>
            </w:r>
          </w:p>
        </w:tc>
        <w:tc>
          <w:tcPr>
            <w:tcW w:w="7479" w:type="dxa"/>
          </w:tcPr>
          <w:p w14:paraId="53072B46" w14:textId="5EB34C21" w:rsidR="00CC4BCD" w:rsidRPr="00CC4BCD" w:rsidRDefault="00CC4BCD" w:rsidP="00CC4BCD">
            <w:pPr>
              <w:rPr>
                <w:lang w:val="en-GB"/>
              </w:rPr>
            </w:pPr>
            <w:r w:rsidRPr="00CC4BCD">
              <w:rPr>
                <w:lang w:val="en-GB"/>
              </w:rPr>
              <w:t>Bottom Strap to suit pivot floor pivot ZQ0062468</w:t>
            </w:r>
          </w:p>
        </w:tc>
      </w:tr>
      <w:tr w:rsidR="00CC4BCD" w14:paraId="153DA34A" w14:textId="77777777" w:rsidTr="00235EA5">
        <w:trPr>
          <w:cantSplit/>
        </w:trPr>
        <w:tc>
          <w:tcPr>
            <w:tcW w:w="1068" w:type="dxa"/>
          </w:tcPr>
          <w:p w14:paraId="3B9E8C0D" w14:textId="78AE01A8" w:rsidR="00CC4BCD" w:rsidRPr="00CC4BCD" w:rsidRDefault="00CC4BCD" w:rsidP="00CC4BCD">
            <w:pPr>
              <w:rPr>
                <w:lang w:val="en-GB"/>
              </w:rPr>
            </w:pPr>
            <w:r w:rsidRPr="00CC4BCD">
              <w:rPr>
                <w:lang w:val="en-GB"/>
              </w:rPr>
              <w:t>1.00 ea</w:t>
            </w:r>
          </w:p>
        </w:tc>
        <w:tc>
          <w:tcPr>
            <w:tcW w:w="2136" w:type="dxa"/>
          </w:tcPr>
          <w:p w14:paraId="4C6FB29A" w14:textId="46827794" w:rsidR="00CC4BCD" w:rsidRPr="00CC4BCD" w:rsidRDefault="00CC4BCD" w:rsidP="00CC4BCD">
            <w:pPr>
              <w:rPr>
                <w:lang w:val="en-GB"/>
              </w:rPr>
            </w:pPr>
            <w:r w:rsidRPr="00CC4BCD">
              <w:rPr>
                <w:lang w:val="en-GB"/>
              </w:rPr>
              <w:t>SS7608FN60</w:t>
            </w:r>
          </w:p>
        </w:tc>
        <w:tc>
          <w:tcPr>
            <w:tcW w:w="7479" w:type="dxa"/>
          </w:tcPr>
          <w:p w14:paraId="74239CA7" w14:textId="1EAE22F4" w:rsidR="00CC4BCD" w:rsidRPr="00CC4BCD" w:rsidRDefault="00CC4BCD" w:rsidP="00CC4BCD">
            <w:pPr>
              <w:rPr>
                <w:lang w:val="en-GB"/>
              </w:rPr>
            </w:pPr>
            <w:r w:rsidRPr="00CC4BCD">
              <w:rPr>
                <w:lang w:val="en-GB"/>
              </w:rPr>
              <w:t>Allgood Hardware 93x60mm backset bathroom lock case only, heavy sprung for levers, CE Marked to BS EN 12209 3/X/8/1/0/G/-/B/0/2/0, Certifire approved CF5899 for use up to 120 minutes on timber fire doors and 240 minute metal fire doors, with radius forend &amp; square strike  satin stainless steel finish</w:t>
            </w:r>
          </w:p>
        </w:tc>
      </w:tr>
      <w:tr w:rsidR="00CC4BCD" w14:paraId="67735D30" w14:textId="77777777" w:rsidTr="00235EA5">
        <w:trPr>
          <w:cantSplit/>
        </w:trPr>
        <w:tc>
          <w:tcPr>
            <w:tcW w:w="1068" w:type="dxa"/>
          </w:tcPr>
          <w:p w14:paraId="19ACE776" w14:textId="4FCAF7DE" w:rsidR="00CC4BCD" w:rsidRPr="00CC4BCD" w:rsidRDefault="00CC4BCD" w:rsidP="00CC4BCD">
            <w:pPr>
              <w:rPr>
                <w:lang w:val="en-GB"/>
              </w:rPr>
            </w:pPr>
            <w:r w:rsidRPr="00CC4BCD">
              <w:rPr>
                <w:lang w:val="en-GB"/>
              </w:rPr>
              <w:t>1.00 pr</w:t>
            </w:r>
          </w:p>
        </w:tc>
        <w:tc>
          <w:tcPr>
            <w:tcW w:w="2136" w:type="dxa"/>
          </w:tcPr>
          <w:p w14:paraId="193856C9" w14:textId="3893DC09" w:rsidR="00CC4BCD" w:rsidRPr="00CC4BCD" w:rsidRDefault="00CC4BCD" w:rsidP="00CC4BCD">
            <w:pPr>
              <w:rPr>
                <w:lang w:val="en-GB"/>
              </w:rPr>
            </w:pPr>
            <w:r w:rsidRPr="00CC4BCD">
              <w:rPr>
                <w:lang w:val="en-GB"/>
              </w:rPr>
              <w:t>XX97422SSN</w:t>
            </w:r>
          </w:p>
        </w:tc>
        <w:tc>
          <w:tcPr>
            <w:tcW w:w="7479" w:type="dxa"/>
          </w:tcPr>
          <w:p w14:paraId="21662A59" w14:textId="4418A94D" w:rsidR="00CC4BCD" w:rsidRPr="00CC4BCD" w:rsidRDefault="00CC4BCD" w:rsidP="00CC4BCD">
            <w:pPr>
              <w:rPr>
                <w:lang w:val="en-GB"/>
              </w:rPr>
            </w:pPr>
            <w:r w:rsidRPr="00CC4BCD">
              <w:rPr>
                <w:lang w:val="en-GB"/>
              </w:rPr>
              <w:t>Allgood Alite® 134 x 64mm x 19mmØ Safety lever handles, on Quadaxial® 50Ø x 4mm concealed fixing roses (tested to 1 million cycles), meets BS 8300 and “Doc M”,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1E5DD5E7" w14:textId="77777777" w:rsidTr="00235EA5">
        <w:trPr>
          <w:cantSplit/>
        </w:trPr>
        <w:tc>
          <w:tcPr>
            <w:tcW w:w="1068" w:type="dxa"/>
          </w:tcPr>
          <w:p w14:paraId="45AB662B" w14:textId="10E3AFC6" w:rsidR="00CC4BCD" w:rsidRPr="00CC4BCD" w:rsidRDefault="00CC4BCD" w:rsidP="00CC4BCD">
            <w:pPr>
              <w:rPr>
                <w:lang w:val="en-GB"/>
              </w:rPr>
            </w:pPr>
            <w:r w:rsidRPr="00CC4BCD">
              <w:rPr>
                <w:lang w:val="en-GB"/>
              </w:rPr>
              <w:t>1.00 ea</w:t>
            </w:r>
          </w:p>
        </w:tc>
        <w:tc>
          <w:tcPr>
            <w:tcW w:w="2136" w:type="dxa"/>
          </w:tcPr>
          <w:p w14:paraId="5B7B5B42" w14:textId="09DB02E5" w:rsidR="00CC4BCD" w:rsidRPr="00CC4BCD" w:rsidRDefault="00CC4BCD" w:rsidP="00CC4BCD">
            <w:pPr>
              <w:rPr>
                <w:lang w:val="en-GB"/>
              </w:rPr>
            </w:pPr>
            <w:r w:rsidRPr="00CC4BCD">
              <w:rPr>
                <w:lang w:val="en-GB"/>
              </w:rPr>
              <w:t>XX97874SS</w:t>
            </w:r>
          </w:p>
        </w:tc>
        <w:tc>
          <w:tcPr>
            <w:tcW w:w="7479" w:type="dxa"/>
          </w:tcPr>
          <w:p w14:paraId="2668D270" w14:textId="5FCEA879" w:rsidR="00CC4BCD" w:rsidRPr="00CC4BCD" w:rsidRDefault="00CC4BCD" w:rsidP="00CC4BCD">
            <w:pPr>
              <w:rPr>
                <w:lang w:val="en-GB"/>
              </w:rPr>
            </w:pPr>
            <w:r w:rsidRPr="00CC4BCD">
              <w:rPr>
                <w:lang w:val="en-GB"/>
              </w:rPr>
              <w:t>Allgood Alite® W/C turn, easy operation large turn &amp; indicator release set, on 50mm diameter concealed fixing rose, with 8mm spindle &amp; back to back fixings, Incorporated in successful fire tests and assessed to BS EN 1634-1 and BS 476 Pt 22 for use on 60 minute timber doors, satin stainless steel finish</w:t>
            </w:r>
          </w:p>
        </w:tc>
      </w:tr>
      <w:tr w:rsidR="00CC4BCD" w14:paraId="2F502A0C" w14:textId="77777777" w:rsidTr="00235EA5">
        <w:trPr>
          <w:cantSplit/>
        </w:trPr>
        <w:tc>
          <w:tcPr>
            <w:tcW w:w="1068" w:type="dxa"/>
          </w:tcPr>
          <w:p w14:paraId="1D065663" w14:textId="3169ECD8" w:rsidR="00CC4BCD" w:rsidRPr="00CC4BCD" w:rsidRDefault="00CC4BCD" w:rsidP="00CC4BCD">
            <w:pPr>
              <w:rPr>
                <w:lang w:val="en-GB"/>
              </w:rPr>
            </w:pPr>
            <w:r w:rsidRPr="00CC4BCD">
              <w:rPr>
                <w:lang w:val="en-GB"/>
              </w:rPr>
              <w:t>1.00 ea</w:t>
            </w:r>
          </w:p>
        </w:tc>
        <w:tc>
          <w:tcPr>
            <w:tcW w:w="2136" w:type="dxa"/>
          </w:tcPr>
          <w:p w14:paraId="172CC306" w14:textId="47AFF62E" w:rsidR="00CC4BCD" w:rsidRPr="00CC4BCD" w:rsidRDefault="00CC4BCD" w:rsidP="00CC4BCD">
            <w:pPr>
              <w:rPr>
                <w:lang w:val="en-GB"/>
              </w:rPr>
            </w:pPr>
            <w:r w:rsidRPr="00CC4BCD">
              <w:rPr>
                <w:lang w:val="en-GB"/>
              </w:rPr>
              <w:t>SS21705</w:t>
            </w:r>
          </w:p>
        </w:tc>
        <w:tc>
          <w:tcPr>
            <w:tcW w:w="7479" w:type="dxa"/>
          </w:tcPr>
          <w:p w14:paraId="2B42735B" w14:textId="44842923" w:rsidR="00CC4BCD" w:rsidRPr="00CC4BCD" w:rsidRDefault="00CC4BCD" w:rsidP="00CC4BCD">
            <w:pPr>
              <w:rPr>
                <w:lang w:val="en-GB"/>
              </w:rPr>
            </w:pPr>
            <w:r w:rsidRPr="00CC4BCD">
              <w:rPr>
                <w:lang w:val="en-GB"/>
              </w:rPr>
              <w:t>Allgood Alite® Floor Mounted Door Stop 45x25mm, grade 316, satin stainless steel</w:t>
            </w:r>
          </w:p>
        </w:tc>
      </w:tr>
      <w:tr w:rsidR="00CC4BCD" w14:paraId="5B5F830D" w14:textId="77777777" w:rsidTr="00235EA5">
        <w:trPr>
          <w:cantSplit/>
        </w:trPr>
        <w:tc>
          <w:tcPr>
            <w:tcW w:w="1068" w:type="dxa"/>
          </w:tcPr>
          <w:p w14:paraId="2159AECE" w14:textId="7A337F22" w:rsidR="00CC4BCD" w:rsidRPr="00CC4BCD" w:rsidRDefault="00CC4BCD" w:rsidP="00CC4BCD">
            <w:pPr>
              <w:rPr>
                <w:lang w:val="en-GB"/>
              </w:rPr>
            </w:pPr>
            <w:r w:rsidRPr="00CC4BCD">
              <w:rPr>
                <w:lang w:val="en-GB"/>
              </w:rPr>
              <w:t>1.00 ea</w:t>
            </w:r>
          </w:p>
        </w:tc>
        <w:tc>
          <w:tcPr>
            <w:tcW w:w="2136" w:type="dxa"/>
          </w:tcPr>
          <w:p w14:paraId="0893D7D3" w14:textId="24A12D65" w:rsidR="00CC4BCD" w:rsidRPr="00CC4BCD" w:rsidRDefault="00CC4BCD" w:rsidP="00CC4BCD">
            <w:pPr>
              <w:rPr>
                <w:lang w:val="en-GB"/>
              </w:rPr>
            </w:pPr>
            <w:r w:rsidRPr="00CC4BCD">
              <w:rPr>
                <w:lang w:val="en-GB"/>
              </w:rPr>
              <w:t>XX13006</w:t>
            </w:r>
          </w:p>
        </w:tc>
        <w:tc>
          <w:tcPr>
            <w:tcW w:w="7479" w:type="dxa"/>
          </w:tcPr>
          <w:p w14:paraId="2ACB7BF7" w14:textId="565740D9" w:rsidR="00CC4BCD" w:rsidRPr="00CC4BCD" w:rsidRDefault="00CC4BCD" w:rsidP="00CC4BCD">
            <w:pPr>
              <w:rPr>
                <w:lang w:val="en-GB"/>
              </w:rPr>
            </w:pPr>
            <w:r w:rsidRPr="00CC4BCD">
              <w:rPr>
                <w:lang w:val="en-GB"/>
              </w:rPr>
              <w:t>Allgood Hardware Emergency Release Door Stop 80x40x45mm, with hold back facility</w:t>
            </w:r>
          </w:p>
        </w:tc>
      </w:tr>
      <w:tr w:rsidR="00CC4BCD" w14:paraId="0839924F" w14:textId="77777777" w:rsidTr="00235EA5">
        <w:trPr>
          <w:cantSplit/>
        </w:trPr>
        <w:tc>
          <w:tcPr>
            <w:tcW w:w="1068" w:type="dxa"/>
          </w:tcPr>
          <w:p w14:paraId="50A588C2" w14:textId="23AE9168" w:rsidR="00CC4BCD" w:rsidRPr="00CC4BCD" w:rsidRDefault="00CC4BCD" w:rsidP="00CC4BCD">
            <w:pPr>
              <w:rPr>
                <w:lang w:val="en-GB"/>
              </w:rPr>
            </w:pPr>
            <w:r w:rsidRPr="00CC4BCD">
              <w:rPr>
                <w:lang w:val="en-GB"/>
              </w:rPr>
              <w:t>1.00 ea</w:t>
            </w:r>
          </w:p>
        </w:tc>
        <w:tc>
          <w:tcPr>
            <w:tcW w:w="2136" w:type="dxa"/>
          </w:tcPr>
          <w:p w14:paraId="797C4B9F" w14:textId="7B0CF8CD" w:rsidR="00CC4BCD" w:rsidRPr="00CC4BCD" w:rsidRDefault="00CC4BCD" w:rsidP="00CC4BCD">
            <w:pPr>
              <w:rPr>
                <w:lang w:val="en-GB"/>
              </w:rPr>
            </w:pPr>
            <w:r w:rsidRPr="00CC4BCD">
              <w:rPr>
                <w:lang w:val="en-GB"/>
              </w:rPr>
              <w:t>XX97935SS</w:t>
            </w:r>
          </w:p>
        </w:tc>
        <w:tc>
          <w:tcPr>
            <w:tcW w:w="7479" w:type="dxa"/>
          </w:tcPr>
          <w:p w14:paraId="306E081A" w14:textId="2F68B0FA" w:rsidR="00CC4BCD" w:rsidRPr="00CC4BCD" w:rsidRDefault="00CC4BCD" w:rsidP="00CC4BCD">
            <w:pPr>
              <w:rPr>
                <w:lang w:val="en-GB"/>
              </w:rPr>
            </w:pPr>
            <w:r w:rsidRPr="00CC4BCD">
              <w:rPr>
                <w:lang w:val="en-GB"/>
              </w:rPr>
              <w:t>Allgood Alite® 76øx1.2mm 'Disabled'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130EB11" w14:textId="77777777" w:rsidTr="00235EA5">
        <w:trPr>
          <w:cantSplit/>
        </w:trPr>
        <w:tc>
          <w:tcPr>
            <w:tcW w:w="1068" w:type="dxa"/>
          </w:tcPr>
          <w:p w14:paraId="193839F2" w14:textId="3CB6C41E" w:rsidR="00CC4BCD" w:rsidRPr="00CC4BCD" w:rsidRDefault="00CC4BCD" w:rsidP="00CC4BCD">
            <w:pPr>
              <w:rPr>
                <w:lang w:val="en-GB"/>
              </w:rPr>
            </w:pPr>
            <w:r w:rsidRPr="00CC4BCD">
              <w:rPr>
                <w:lang w:val="en-GB"/>
              </w:rPr>
              <w:t>1.00 ea</w:t>
            </w:r>
          </w:p>
        </w:tc>
        <w:tc>
          <w:tcPr>
            <w:tcW w:w="2136" w:type="dxa"/>
          </w:tcPr>
          <w:p w14:paraId="1D13B635" w14:textId="4A8E7DAD" w:rsidR="00CC4BCD" w:rsidRPr="00CC4BCD" w:rsidRDefault="00CC4BCD" w:rsidP="00CC4BCD">
            <w:pPr>
              <w:rPr>
                <w:lang w:val="en-GB"/>
              </w:rPr>
            </w:pPr>
            <w:r w:rsidRPr="00CC4BCD">
              <w:rPr>
                <w:lang w:val="en-GB"/>
              </w:rPr>
              <w:t>SS16051N</w:t>
            </w:r>
          </w:p>
        </w:tc>
        <w:tc>
          <w:tcPr>
            <w:tcW w:w="7479" w:type="dxa"/>
          </w:tcPr>
          <w:p w14:paraId="1841D910" w14:textId="57783A53"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4ECDF254" w14:textId="77777777" w:rsidTr="00235EA5">
        <w:trPr>
          <w:cantSplit/>
        </w:trPr>
        <w:tc>
          <w:tcPr>
            <w:tcW w:w="1068" w:type="dxa"/>
          </w:tcPr>
          <w:p w14:paraId="5FDA83EE" w14:textId="4DD66824" w:rsidR="00CC4BCD" w:rsidRPr="00CC4BCD" w:rsidRDefault="00CC4BCD" w:rsidP="00CC4BCD">
            <w:pPr>
              <w:rPr>
                <w:lang w:val="en-GB"/>
              </w:rPr>
            </w:pPr>
            <w:r w:rsidRPr="00CC4BCD">
              <w:rPr>
                <w:lang w:val="en-GB"/>
              </w:rPr>
              <w:t>2.00 ea</w:t>
            </w:r>
          </w:p>
        </w:tc>
        <w:tc>
          <w:tcPr>
            <w:tcW w:w="2136" w:type="dxa"/>
          </w:tcPr>
          <w:p w14:paraId="5D043766" w14:textId="35660EEF" w:rsidR="00CC4BCD" w:rsidRPr="00CC4BCD" w:rsidRDefault="00CC4BCD" w:rsidP="00CC4BCD">
            <w:pPr>
              <w:rPr>
                <w:lang w:val="en-GB"/>
              </w:rPr>
            </w:pPr>
            <w:r w:rsidRPr="00CC4BCD">
              <w:rPr>
                <w:lang w:val="en-GB"/>
              </w:rPr>
              <w:t>XX98230SS</w:t>
            </w:r>
          </w:p>
        </w:tc>
        <w:tc>
          <w:tcPr>
            <w:tcW w:w="7479" w:type="dxa"/>
          </w:tcPr>
          <w:p w14:paraId="05CE1A27" w14:textId="2757C935" w:rsidR="00CC4BCD" w:rsidRPr="00CC4BCD" w:rsidRDefault="00CC4BCD" w:rsidP="00CC4BCD">
            <w:pPr>
              <w:rPr>
                <w:lang w:val="en-GB"/>
              </w:rPr>
            </w:pPr>
            <w:r w:rsidRPr="00CC4BCD">
              <w:rPr>
                <w:lang w:val="en-GB"/>
              </w:rPr>
              <w:t>Allgood Alite® Hat &amp; Coat Hook, satin stainless steel finish</w:t>
            </w:r>
          </w:p>
        </w:tc>
      </w:tr>
    </w:tbl>
    <w:p w14:paraId="2F297BE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4725F9E" w14:textId="77777777" w:rsidTr="00CC4BCD">
        <w:tc>
          <w:tcPr>
            <w:tcW w:w="10683" w:type="dxa"/>
          </w:tcPr>
          <w:p w14:paraId="5B5FC76C" w14:textId="32CADAA9" w:rsidR="00CC4BCD" w:rsidRPr="00CC4BCD" w:rsidRDefault="00CC4BCD" w:rsidP="00CC4BCD">
            <w:pPr>
              <w:pStyle w:val="NoSpacing"/>
              <w:jc w:val="right"/>
              <w:rPr>
                <w:lang w:val="en-GB"/>
              </w:rPr>
            </w:pPr>
            <w:r w:rsidRPr="00CC4BCD">
              <w:rPr>
                <w:lang w:val="en-GB"/>
              </w:rPr>
              <w:t>Total GBP: 529.35</w:t>
            </w:r>
          </w:p>
        </w:tc>
      </w:tr>
    </w:tbl>
    <w:p w14:paraId="69A8F73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26F0F994" w14:textId="77777777" w:rsidTr="00CC4BCD">
        <w:tc>
          <w:tcPr>
            <w:tcW w:w="1780" w:type="dxa"/>
          </w:tcPr>
          <w:p w14:paraId="4DCDAAC7" w14:textId="05A35845" w:rsidR="00CC4BCD" w:rsidRPr="00CC4BCD" w:rsidRDefault="00CC4BCD" w:rsidP="00CC4BCD">
            <w:pPr>
              <w:pStyle w:val="NoSpacing"/>
              <w:rPr>
                <w:b/>
                <w:lang w:val="en-GB"/>
              </w:rPr>
            </w:pPr>
            <w:r w:rsidRPr="00CC4BCD">
              <w:rPr>
                <w:b/>
                <w:lang w:val="en-GB"/>
              </w:rPr>
              <w:t>Door Numbers</w:t>
            </w:r>
          </w:p>
        </w:tc>
        <w:tc>
          <w:tcPr>
            <w:tcW w:w="1780" w:type="dxa"/>
          </w:tcPr>
          <w:p w14:paraId="661D7553" w14:textId="77777777" w:rsidR="00CC4BCD" w:rsidRDefault="00CC4BCD" w:rsidP="00CC4BCD">
            <w:pPr>
              <w:pStyle w:val="NoSpacing"/>
              <w:rPr>
                <w:lang w:val="en-GB"/>
              </w:rPr>
            </w:pPr>
          </w:p>
        </w:tc>
        <w:tc>
          <w:tcPr>
            <w:tcW w:w="1780" w:type="dxa"/>
          </w:tcPr>
          <w:p w14:paraId="132AD39C" w14:textId="77777777" w:rsidR="00CC4BCD" w:rsidRDefault="00CC4BCD" w:rsidP="00CC4BCD">
            <w:pPr>
              <w:pStyle w:val="NoSpacing"/>
              <w:rPr>
                <w:lang w:val="en-GB"/>
              </w:rPr>
            </w:pPr>
          </w:p>
        </w:tc>
        <w:tc>
          <w:tcPr>
            <w:tcW w:w="1781" w:type="dxa"/>
          </w:tcPr>
          <w:p w14:paraId="6D04D512" w14:textId="77777777" w:rsidR="00CC4BCD" w:rsidRDefault="00CC4BCD" w:rsidP="00CC4BCD">
            <w:pPr>
              <w:pStyle w:val="NoSpacing"/>
              <w:rPr>
                <w:lang w:val="en-GB"/>
              </w:rPr>
            </w:pPr>
          </w:p>
        </w:tc>
        <w:tc>
          <w:tcPr>
            <w:tcW w:w="1781" w:type="dxa"/>
          </w:tcPr>
          <w:p w14:paraId="6D6F05BA" w14:textId="77777777" w:rsidR="00CC4BCD" w:rsidRDefault="00CC4BCD" w:rsidP="00CC4BCD">
            <w:pPr>
              <w:pStyle w:val="NoSpacing"/>
              <w:rPr>
                <w:lang w:val="en-GB"/>
              </w:rPr>
            </w:pPr>
          </w:p>
        </w:tc>
        <w:tc>
          <w:tcPr>
            <w:tcW w:w="1781" w:type="dxa"/>
          </w:tcPr>
          <w:p w14:paraId="573BA9E1" w14:textId="77777777" w:rsidR="00CC4BCD" w:rsidRDefault="00CC4BCD" w:rsidP="00CC4BCD">
            <w:pPr>
              <w:pStyle w:val="NoSpacing"/>
              <w:rPr>
                <w:lang w:val="en-GB"/>
              </w:rPr>
            </w:pPr>
          </w:p>
        </w:tc>
      </w:tr>
      <w:tr w:rsidR="00CC4BCD" w14:paraId="36F42D28" w14:textId="77777777" w:rsidTr="00CC4BCD">
        <w:tc>
          <w:tcPr>
            <w:tcW w:w="1780" w:type="dxa"/>
          </w:tcPr>
          <w:p w14:paraId="2F9A9F6B" w14:textId="77777777" w:rsidR="00CC4BCD" w:rsidRPr="00CC4BCD" w:rsidRDefault="00CC4BCD" w:rsidP="00CC4BCD">
            <w:pPr>
              <w:pStyle w:val="NoSpacing"/>
              <w:rPr>
                <w:b/>
                <w:lang w:val="en-GB"/>
              </w:rPr>
            </w:pPr>
          </w:p>
        </w:tc>
        <w:tc>
          <w:tcPr>
            <w:tcW w:w="1780" w:type="dxa"/>
          </w:tcPr>
          <w:p w14:paraId="59E28DF5" w14:textId="77777777" w:rsidR="00CC4BCD" w:rsidRDefault="00CC4BCD" w:rsidP="00CC4BCD">
            <w:pPr>
              <w:pStyle w:val="NoSpacing"/>
              <w:rPr>
                <w:lang w:val="en-GB"/>
              </w:rPr>
            </w:pPr>
          </w:p>
        </w:tc>
        <w:tc>
          <w:tcPr>
            <w:tcW w:w="1780" w:type="dxa"/>
          </w:tcPr>
          <w:p w14:paraId="636CD1C9" w14:textId="77777777" w:rsidR="00CC4BCD" w:rsidRDefault="00CC4BCD" w:rsidP="00CC4BCD">
            <w:pPr>
              <w:pStyle w:val="NoSpacing"/>
              <w:rPr>
                <w:lang w:val="en-GB"/>
              </w:rPr>
            </w:pPr>
          </w:p>
        </w:tc>
        <w:tc>
          <w:tcPr>
            <w:tcW w:w="1781" w:type="dxa"/>
          </w:tcPr>
          <w:p w14:paraId="60B8E76E" w14:textId="77777777" w:rsidR="00CC4BCD" w:rsidRDefault="00CC4BCD" w:rsidP="00CC4BCD">
            <w:pPr>
              <w:pStyle w:val="NoSpacing"/>
              <w:rPr>
                <w:lang w:val="en-GB"/>
              </w:rPr>
            </w:pPr>
          </w:p>
        </w:tc>
        <w:tc>
          <w:tcPr>
            <w:tcW w:w="1781" w:type="dxa"/>
          </w:tcPr>
          <w:p w14:paraId="309357E1" w14:textId="77777777" w:rsidR="00CC4BCD" w:rsidRDefault="00CC4BCD" w:rsidP="00CC4BCD">
            <w:pPr>
              <w:pStyle w:val="NoSpacing"/>
              <w:rPr>
                <w:lang w:val="en-GB"/>
              </w:rPr>
            </w:pPr>
          </w:p>
        </w:tc>
        <w:tc>
          <w:tcPr>
            <w:tcW w:w="1781" w:type="dxa"/>
          </w:tcPr>
          <w:p w14:paraId="1F9F2250" w14:textId="77777777" w:rsidR="00CC4BCD" w:rsidRDefault="00CC4BCD" w:rsidP="00CC4BCD">
            <w:pPr>
              <w:pStyle w:val="NoSpacing"/>
              <w:rPr>
                <w:lang w:val="en-GB"/>
              </w:rPr>
            </w:pPr>
          </w:p>
        </w:tc>
      </w:tr>
      <w:tr w:rsidR="00CC4BCD" w14:paraId="55E4DE01" w14:textId="77777777" w:rsidTr="00CC4BCD">
        <w:tc>
          <w:tcPr>
            <w:tcW w:w="1780" w:type="dxa"/>
          </w:tcPr>
          <w:p w14:paraId="007FB334" w14:textId="4825B32A" w:rsidR="00CC4BCD" w:rsidRPr="00CC4BCD" w:rsidRDefault="00CC4BCD" w:rsidP="00CC4BCD">
            <w:pPr>
              <w:pStyle w:val="NoSpacing"/>
              <w:rPr>
                <w:lang w:val="en-GB"/>
              </w:rPr>
            </w:pPr>
            <w:r w:rsidRPr="00CC4BCD">
              <w:rPr>
                <w:lang w:val="en-GB"/>
              </w:rPr>
              <w:t>PM.DR.00.32.01</w:t>
            </w:r>
          </w:p>
        </w:tc>
        <w:tc>
          <w:tcPr>
            <w:tcW w:w="1780" w:type="dxa"/>
          </w:tcPr>
          <w:p w14:paraId="3E0A8BD0" w14:textId="77777777" w:rsidR="00CC4BCD" w:rsidRDefault="00CC4BCD" w:rsidP="00CC4BCD">
            <w:pPr>
              <w:pStyle w:val="NoSpacing"/>
              <w:rPr>
                <w:lang w:val="en-GB"/>
              </w:rPr>
            </w:pPr>
          </w:p>
        </w:tc>
        <w:tc>
          <w:tcPr>
            <w:tcW w:w="1780" w:type="dxa"/>
          </w:tcPr>
          <w:p w14:paraId="35A26DB3" w14:textId="77777777" w:rsidR="00CC4BCD" w:rsidRDefault="00CC4BCD" w:rsidP="00CC4BCD">
            <w:pPr>
              <w:pStyle w:val="NoSpacing"/>
              <w:rPr>
                <w:lang w:val="en-GB"/>
              </w:rPr>
            </w:pPr>
          </w:p>
        </w:tc>
        <w:tc>
          <w:tcPr>
            <w:tcW w:w="1781" w:type="dxa"/>
          </w:tcPr>
          <w:p w14:paraId="335747BE" w14:textId="77777777" w:rsidR="00CC4BCD" w:rsidRDefault="00CC4BCD" w:rsidP="00CC4BCD">
            <w:pPr>
              <w:pStyle w:val="NoSpacing"/>
              <w:rPr>
                <w:lang w:val="en-GB"/>
              </w:rPr>
            </w:pPr>
          </w:p>
        </w:tc>
        <w:tc>
          <w:tcPr>
            <w:tcW w:w="1781" w:type="dxa"/>
          </w:tcPr>
          <w:p w14:paraId="36680417" w14:textId="77777777" w:rsidR="00CC4BCD" w:rsidRDefault="00CC4BCD" w:rsidP="00CC4BCD">
            <w:pPr>
              <w:pStyle w:val="NoSpacing"/>
              <w:rPr>
                <w:lang w:val="en-GB"/>
              </w:rPr>
            </w:pPr>
          </w:p>
        </w:tc>
        <w:tc>
          <w:tcPr>
            <w:tcW w:w="1781" w:type="dxa"/>
          </w:tcPr>
          <w:p w14:paraId="4F71A572" w14:textId="77777777" w:rsidR="00CC4BCD" w:rsidRDefault="00CC4BCD" w:rsidP="00CC4BCD">
            <w:pPr>
              <w:pStyle w:val="NoSpacing"/>
              <w:rPr>
                <w:lang w:val="en-GB"/>
              </w:rPr>
            </w:pPr>
          </w:p>
        </w:tc>
      </w:tr>
    </w:tbl>
    <w:p w14:paraId="5179FEC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67C1A8C0" w14:textId="77777777" w:rsidTr="00CC4BCD">
        <w:trPr>
          <w:cantSplit/>
        </w:trPr>
        <w:tc>
          <w:tcPr>
            <w:tcW w:w="0" w:type="auto"/>
          </w:tcPr>
          <w:p w14:paraId="0AE8B75F" w14:textId="0B73CC3C" w:rsidR="00CC4BCD" w:rsidRPr="00CC4BCD" w:rsidRDefault="00CC4BCD" w:rsidP="00CC4BCD">
            <w:pPr>
              <w:pStyle w:val="NoSpacing"/>
              <w:rPr>
                <w:b/>
                <w:lang w:val="en-GB"/>
              </w:rPr>
            </w:pPr>
            <w:r w:rsidRPr="00CC4BCD">
              <w:rPr>
                <w:b/>
                <w:lang w:val="en-GB"/>
              </w:rPr>
              <w:t>Remarks</w:t>
            </w:r>
          </w:p>
        </w:tc>
        <w:tc>
          <w:tcPr>
            <w:tcW w:w="0" w:type="auto"/>
          </w:tcPr>
          <w:p w14:paraId="1CCF7627" w14:textId="77777777" w:rsidR="00CC4BCD" w:rsidRDefault="00CC4BCD" w:rsidP="00CC4BCD">
            <w:pPr>
              <w:pStyle w:val="NoSpacing"/>
              <w:rPr>
                <w:lang w:val="en-GB"/>
              </w:rPr>
            </w:pPr>
          </w:p>
        </w:tc>
        <w:tc>
          <w:tcPr>
            <w:tcW w:w="0" w:type="auto"/>
          </w:tcPr>
          <w:p w14:paraId="5DF48A50" w14:textId="77777777" w:rsidR="00CC4BCD" w:rsidRDefault="00CC4BCD" w:rsidP="00CC4BCD">
            <w:pPr>
              <w:pStyle w:val="NoSpacing"/>
              <w:rPr>
                <w:lang w:val="en-GB"/>
              </w:rPr>
            </w:pPr>
          </w:p>
        </w:tc>
        <w:tc>
          <w:tcPr>
            <w:tcW w:w="0" w:type="auto"/>
          </w:tcPr>
          <w:p w14:paraId="096AF83B" w14:textId="77777777" w:rsidR="00CC4BCD" w:rsidRDefault="00CC4BCD" w:rsidP="00CC4BCD">
            <w:pPr>
              <w:pStyle w:val="NoSpacing"/>
              <w:rPr>
                <w:lang w:val="en-GB"/>
              </w:rPr>
            </w:pPr>
          </w:p>
        </w:tc>
      </w:tr>
    </w:tbl>
    <w:p w14:paraId="5786E1F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D44B160" w14:textId="77777777" w:rsidTr="00CC4BCD">
        <w:trPr>
          <w:cantSplit/>
        </w:trPr>
        <w:tc>
          <w:tcPr>
            <w:tcW w:w="0" w:type="auto"/>
          </w:tcPr>
          <w:p w14:paraId="406457B6" w14:textId="77777777" w:rsidR="00CC4BCD" w:rsidRDefault="00CC4BCD" w:rsidP="00CC4BCD">
            <w:pPr>
              <w:pStyle w:val="NoSpacing"/>
              <w:rPr>
                <w:lang w:val="en-GB"/>
              </w:rPr>
            </w:pPr>
          </w:p>
        </w:tc>
        <w:tc>
          <w:tcPr>
            <w:tcW w:w="0" w:type="auto"/>
          </w:tcPr>
          <w:p w14:paraId="6485ABBE" w14:textId="77777777" w:rsidR="00CC4BCD" w:rsidRDefault="00CC4BCD" w:rsidP="00CC4BCD">
            <w:pPr>
              <w:pStyle w:val="NoSpacing"/>
              <w:rPr>
                <w:lang w:val="en-GB"/>
              </w:rPr>
            </w:pPr>
          </w:p>
        </w:tc>
        <w:tc>
          <w:tcPr>
            <w:tcW w:w="0" w:type="auto"/>
          </w:tcPr>
          <w:p w14:paraId="771A94ED" w14:textId="77777777" w:rsidR="00CC4BCD" w:rsidRDefault="00CC4BCD" w:rsidP="00CC4BCD">
            <w:pPr>
              <w:pStyle w:val="NoSpacing"/>
              <w:rPr>
                <w:lang w:val="en-GB"/>
              </w:rPr>
            </w:pPr>
          </w:p>
        </w:tc>
        <w:tc>
          <w:tcPr>
            <w:tcW w:w="0" w:type="auto"/>
          </w:tcPr>
          <w:p w14:paraId="51D0406F" w14:textId="77777777" w:rsidR="00CC4BCD" w:rsidRDefault="00CC4BCD" w:rsidP="00CC4BCD">
            <w:pPr>
              <w:pStyle w:val="NoSpacing"/>
              <w:rPr>
                <w:lang w:val="en-GB"/>
              </w:rPr>
            </w:pPr>
          </w:p>
        </w:tc>
      </w:tr>
    </w:tbl>
    <w:p w14:paraId="6F369B3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371"/>
        <w:gridCol w:w="222"/>
        <w:gridCol w:w="222"/>
      </w:tblGrid>
      <w:tr w:rsidR="00CC4BCD" w14:paraId="24CF1B21" w14:textId="77777777" w:rsidTr="00CC4BCD">
        <w:trPr>
          <w:cantSplit/>
        </w:trPr>
        <w:tc>
          <w:tcPr>
            <w:tcW w:w="0" w:type="auto"/>
          </w:tcPr>
          <w:p w14:paraId="44AD983B" w14:textId="385094AF" w:rsidR="00CC4BCD" w:rsidRPr="00CC4BCD" w:rsidRDefault="00CC4BCD" w:rsidP="00CC4BCD">
            <w:pPr>
              <w:pStyle w:val="NoSpacing"/>
              <w:rPr>
                <w:b/>
                <w:lang w:val="en-GB"/>
              </w:rPr>
            </w:pPr>
            <w:bookmarkStart w:id="39" w:name="HWSet22" w:colFirst="0" w:colLast="0"/>
            <w:r w:rsidRPr="00CC4BCD">
              <w:rPr>
                <w:b/>
                <w:lang w:val="en-GB"/>
              </w:rPr>
              <w:t>Set 0124     -</w:t>
            </w:r>
          </w:p>
        </w:tc>
        <w:tc>
          <w:tcPr>
            <w:tcW w:w="0" w:type="auto"/>
          </w:tcPr>
          <w:p w14:paraId="52B5D7F7" w14:textId="0664D34C" w:rsidR="00CC4BCD" w:rsidRPr="00CC4BCD" w:rsidRDefault="00CC4BCD" w:rsidP="00CC4BCD">
            <w:pPr>
              <w:pStyle w:val="NoSpacing"/>
              <w:rPr>
                <w:b/>
                <w:lang w:val="en-GB"/>
              </w:rPr>
            </w:pPr>
            <w:r w:rsidRPr="00CC4BCD">
              <w:rPr>
                <w:b/>
                <w:lang w:val="en-GB"/>
              </w:rPr>
              <w:t>FOH - Single  School Arrivals ACC WC - Inward Opening - PH - DRT-43A</w:t>
            </w:r>
          </w:p>
        </w:tc>
        <w:tc>
          <w:tcPr>
            <w:tcW w:w="0" w:type="auto"/>
          </w:tcPr>
          <w:p w14:paraId="252AF1FA" w14:textId="77777777" w:rsidR="00CC4BCD" w:rsidRDefault="00CC4BCD" w:rsidP="00CC4BCD">
            <w:pPr>
              <w:pStyle w:val="NoSpacing"/>
              <w:rPr>
                <w:lang w:val="en-GB"/>
              </w:rPr>
            </w:pPr>
          </w:p>
        </w:tc>
        <w:tc>
          <w:tcPr>
            <w:tcW w:w="0" w:type="auto"/>
          </w:tcPr>
          <w:p w14:paraId="7B91D617" w14:textId="77777777" w:rsidR="00CC4BCD" w:rsidRDefault="00CC4BCD" w:rsidP="00CC4BCD">
            <w:pPr>
              <w:pStyle w:val="NoSpacing"/>
              <w:rPr>
                <w:lang w:val="en-GB"/>
              </w:rPr>
            </w:pPr>
          </w:p>
        </w:tc>
      </w:tr>
      <w:bookmarkEnd w:id="39"/>
    </w:tbl>
    <w:p w14:paraId="6700311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9"/>
        <w:gridCol w:w="7293"/>
      </w:tblGrid>
      <w:tr w:rsidR="00CC4BCD" w14:paraId="27BE3593" w14:textId="77777777" w:rsidTr="00B10215">
        <w:trPr>
          <w:cantSplit/>
        </w:trPr>
        <w:tc>
          <w:tcPr>
            <w:tcW w:w="1068" w:type="dxa"/>
          </w:tcPr>
          <w:p w14:paraId="56918B96" w14:textId="0597144E" w:rsidR="00CC4BCD" w:rsidRPr="00CC4BCD" w:rsidRDefault="00CC4BCD" w:rsidP="00CC4BCD">
            <w:pPr>
              <w:rPr>
                <w:b/>
                <w:lang w:val="en-GB"/>
              </w:rPr>
            </w:pPr>
            <w:r w:rsidRPr="00CC4BCD">
              <w:rPr>
                <w:b/>
                <w:lang w:val="en-GB"/>
              </w:rPr>
              <w:t>Quantity</w:t>
            </w:r>
          </w:p>
        </w:tc>
        <w:tc>
          <w:tcPr>
            <w:tcW w:w="2136" w:type="dxa"/>
          </w:tcPr>
          <w:p w14:paraId="561E379E" w14:textId="0FF2A56B" w:rsidR="00CC4BCD" w:rsidRPr="00CC4BCD" w:rsidRDefault="00CC4BCD" w:rsidP="00CC4BCD">
            <w:pPr>
              <w:rPr>
                <w:b/>
                <w:lang w:val="en-GB"/>
              </w:rPr>
            </w:pPr>
            <w:r w:rsidRPr="00CC4BCD">
              <w:rPr>
                <w:b/>
                <w:lang w:val="en-GB"/>
              </w:rPr>
              <w:t>Item number</w:t>
            </w:r>
          </w:p>
        </w:tc>
        <w:tc>
          <w:tcPr>
            <w:tcW w:w="7479" w:type="dxa"/>
          </w:tcPr>
          <w:p w14:paraId="4DC2081E" w14:textId="6AC0C35D" w:rsidR="00CC4BCD" w:rsidRPr="00CC4BCD" w:rsidRDefault="00CC4BCD" w:rsidP="00CC4BCD">
            <w:pPr>
              <w:rPr>
                <w:b/>
                <w:lang w:val="en-GB"/>
              </w:rPr>
            </w:pPr>
            <w:r w:rsidRPr="00CC4BCD">
              <w:rPr>
                <w:b/>
                <w:lang w:val="en-GB"/>
              </w:rPr>
              <w:t>Description</w:t>
            </w:r>
          </w:p>
        </w:tc>
      </w:tr>
      <w:tr w:rsidR="00CC4BCD" w14:paraId="260498F2" w14:textId="77777777" w:rsidTr="00B10215">
        <w:trPr>
          <w:cantSplit/>
        </w:trPr>
        <w:tc>
          <w:tcPr>
            <w:tcW w:w="1068" w:type="dxa"/>
          </w:tcPr>
          <w:p w14:paraId="4070AB8C" w14:textId="196C3B75" w:rsidR="00CC4BCD" w:rsidRPr="00CC4BCD" w:rsidRDefault="00CC4BCD" w:rsidP="00CC4BCD">
            <w:pPr>
              <w:rPr>
                <w:lang w:val="en-GB"/>
              </w:rPr>
            </w:pPr>
            <w:r w:rsidRPr="00CC4BCD">
              <w:rPr>
                <w:lang w:val="en-GB"/>
              </w:rPr>
              <w:t>1.00 ea</w:t>
            </w:r>
          </w:p>
        </w:tc>
        <w:tc>
          <w:tcPr>
            <w:tcW w:w="2136" w:type="dxa"/>
          </w:tcPr>
          <w:p w14:paraId="3D71FDFC" w14:textId="6831AC2D" w:rsidR="00CC4BCD" w:rsidRPr="00CC4BCD" w:rsidRDefault="00CC4BCD" w:rsidP="00CC4BCD">
            <w:pPr>
              <w:rPr>
                <w:lang w:val="en-GB"/>
              </w:rPr>
            </w:pPr>
            <w:r w:rsidRPr="00CC4BCD">
              <w:rPr>
                <w:lang w:val="en-GB"/>
              </w:rPr>
              <w:t>ZQ0062468 *</w:t>
            </w:r>
          </w:p>
        </w:tc>
        <w:tc>
          <w:tcPr>
            <w:tcW w:w="7479" w:type="dxa"/>
          </w:tcPr>
          <w:p w14:paraId="592971EE" w14:textId="54A72EC9" w:rsidR="00CC4BCD" w:rsidRPr="00CC4BCD" w:rsidRDefault="00CC4BCD" w:rsidP="00CC4BCD">
            <w:pPr>
              <w:rPr>
                <w:lang w:val="en-GB"/>
              </w:rPr>
            </w:pPr>
            <w:r w:rsidRPr="00CC4BCD">
              <w:rPr>
                <w:lang w:val="en-GB"/>
              </w:rPr>
              <w:t>Allgood Hardware Satin Stainless Steel Heavy Duty Floor Pivot 200kg Max door weight. Supplied with 20mm Extended Spindle.</w:t>
            </w:r>
          </w:p>
        </w:tc>
      </w:tr>
      <w:tr w:rsidR="00CC4BCD" w14:paraId="162944D4" w14:textId="77777777" w:rsidTr="00B10215">
        <w:trPr>
          <w:cantSplit/>
        </w:trPr>
        <w:tc>
          <w:tcPr>
            <w:tcW w:w="1068" w:type="dxa"/>
          </w:tcPr>
          <w:p w14:paraId="44E5C1E1" w14:textId="4842413F" w:rsidR="00CC4BCD" w:rsidRPr="00CC4BCD" w:rsidRDefault="00CC4BCD" w:rsidP="00CC4BCD">
            <w:pPr>
              <w:rPr>
                <w:lang w:val="en-GB"/>
              </w:rPr>
            </w:pPr>
            <w:r w:rsidRPr="00CC4BCD">
              <w:rPr>
                <w:lang w:val="en-GB"/>
              </w:rPr>
              <w:t>1.00 ea</w:t>
            </w:r>
          </w:p>
        </w:tc>
        <w:tc>
          <w:tcPr>
            <w:tcW w:w="2136" w:type="dxa"/>
          </w:tcPr>
          <w:p w14:paraId="3D4BAD61" w14:textId="30CDEBA0" w:rsidR="00CC4BCD" w:rsidRPr="00CC4BCD" w:rsidRDefault="00CC4BCD" w:rsidP="00CC4BCD">
            <w:pPr>
              <w:rPr>
                <w:lang w:val="en-GB"/>
              </w:rPr>
            </w:pPr>
            <w:r w:rsidRPr="00CC4BCD">
              <w:rPr>
                <w:lang w:val="en-GB"/>
              </w:rPr>
              <w:t>XX13006</w:t>
            </w:r>
          </w:p>
        </w:tc>
        <w:tc>
          <w:tcPr>
            <w:tcW w:w="7479" w:type="dxa"/>
          </w:tcPr>
          <w:p w14:paraId="1B473782" w14:textId="66D51584" w:rsidR="00CC4BCD" w:rsidRPr="00CC4BCD" w:rsidRDefault="00CC4BCD" w:rsidP="00CC4BCD">
            <w:pPr>
              <w:rPr>
                <w:lang w:val="en-GB"/>
              </w:rPr>
            </w:pPr>
            <w:r w:rsidRPr="00CC4BCD">
              <w:rPr>
                <w:lang w:val="en-GB"/>
              </w:rPr>
              <w:t>Allgood Hardware Emergency Release Door Stop 80x40x45mm, with hold back facility</w:t>
            </w:r>
          </w:p>
        </w:tc>
      </w:tr>
      <w:tr w:rsidR="00CC4BCD" w14:paraId="4023F1AB" w14:textId="77777777" w:rsidTr="00B10215">
        <w:trPr>
          <w:cantSplit/>
        </w:trPr>
        <w:tc>
          <w:tcPr>
            <w:tcW w:w="1068" w:type="dxa"/>
          </w:tcPr>
          <w:p w14:paraId="3159AB56" w14:textId="3DFB13A0" w:rsidR="00CC4BCD" w:rsidRPr="00CC4BCD" w:rsidRDefault="00CC4BCD" w:rsidP="00CC4BCD">
            <w:pPr>
              <w:rPr>
                <w:lang w:val="en-GB"/>
              </w:rPr>
            </w:pPr>
            <w:r w:rsidRPr="00CC4BCD">
              <w:rPr>
                <w:lang w:val="en-GB"/>
              </w:rPr>
              <w:t>1.00 ea</w:t>
            </w:r>
          </w:p>
        </w:tc>
        <w:tc>
          <w:tcPr>
            <w:tcW w:w="2136" w:type="dxa"/>
          </w:tcPr>
          <w:p w14:paraId="580ED197" w14:textId="642CA72E" w:rsidR="00CC4BCD" w:rsidRPr="00CC4BCD" w:rsidRDefault="00CC4BCD" w:rsidP="00CC4BCD">
            <w:pPr>
              <w:rPr>
                <w:lang w:val="en-GB"/>
              </w:rPr>
            </w:pPr>
            <w:r w:rsidRPr="00CC4BCD">
              <w:rPr>
                <w:lang w:val="en-GB"/>
              </w:rPr>
              <w:t>ZQ0062469 *</w:t>
            </w:r>
          </w:p>
        </w:tc>
        <w:tc>
          <w:tcPr>
            <w:tcW w:w="7479" w:type="dxa"/>
          </w:tcPr>
          <w:p w14:paraId="4B8B7568" w14:textId="2016898C" w:rsidR="00CC4BCD" w:rsidRPr="00CC4BCD" w:rsidRDefault="00CC4BCD" w:rsidP="00CC4BCD">
            <w:pPr>
              <w:rPr>
                <w:lang w:val="en-GB"/>
              </w:rPr>
            </w:pPr>
            <w:r w:rsidRPr="00CC4BCD">
              <w:rPr>
                <w:lang w:val="en-GB"/>
              </w:rPr>
              <w:t>Bottom Strap to suit pivot floor pivot ZQ0062468</w:t>
            </w:r>
          </w:p>
        </w:tc>
      </w:tr>
      <w:tr w:rsidR="00CC4BCD" w14:paraId="74FEC722" w14:textId="77777777" w:rsidTr="00B10215">
        <w:trPr>
          <w:cantSplit/>
        </w:trPr>
        <w:tc>
          <w:tcPr>
            <w:tcW w:w="1068" w:type="dxa"/>
          </w:tcPr>
          <w:p w14:paraId="157F7060" w14:textId="6D2A69C6" w:rsidR="00CC4BCD" w:rsidRPr="00CC4BCD" w:rsidRDefault="00CC4BCD" w:rsidP="00CC4BCD">
            <w:pPr>
              <w:rPr>
                <w:lang w:val="en-GB"/>
              </w:rPr>
            </w:pPr>
            <w:r w:rsidRPr="00CC4BCD">
              <w:rPr>
                <w:lang w:val="en-GB"/>
              </w:rPr>
              <w:t>1.00 ea</w:t>
            </w:r>
          </w:p>
        </w:tc>
        <w:tc>
          <w:tcPr>
            <w:tcW w:w="2136" w:type="dxa"/>
          </w:tcPr>
          <w:p w14:paraId="5506D197" w14:textId="0F28B111" w:rsidR="00CC4BCD" w:rsidRPr="00CC4BCD" w:rsidRDefault="00CC4BCD" w:rsidP="00CC4BCD">
            <w:pPr>
              <w:rPr>
                <w:lang w:val="en-GB"/>
              </w:rPr>
            </w:pPr>
            <w:r w:rsidRPr="00CC4BCD">
              <w:rPr>
                <w:lang w:val="en-GB"/>
              </w:rPr>
              <w:t>SS7518FN</w:t>
            </w:r>
          </w:p>
        </w:tc>
        <w:tc>
          <w:tcPr>
            <w:tcW w:w="7479" w:type="dxa"/>
          </w:tcPr>
          <w:p w14:paraId="01A368F9" w14:textId="271D8E74" w:rsidR="00CC4BCD" w:rsidRPr="00CC4BCD" w:rsidRDefault="00CC4BCD" w:rsidP="00CC4BCD">
            <w:pPr>
              <w:rPr>
                <w:lang w:val="en-GB"/>
              </w:rPr>
            </w:pPr>
            <w:r w:rsidRPr="00CC4BCD">
              <w:rPr>
                <w:lang w:val="en-GB"/>
              </w:rPr>
              <w:t>Allgood Hardware 76x58mm cubicle mortice deadlock, 8mm follower, radiused, satin stainless steel finish</w:t>
            </w:r>
          </w:p>
        </w:tc>
      </w:tr>
      <w:tr w:rsidR="00CC4BCD" w14:paraId="49BC7642" w14:textId="77777777" w:rsidTr="00B10215">
        <w:trPr>
          <w:cantSplit/>
        </w:trPr>
        <w:tc>
          <w:tcPr>
            <w:tcW w:w="1068" w:type="dxa"/>
          </w:tcPr>
          <w:p w14:paraId="227F84E5" w14:textId="5E11AC99" w:rsidR="00CC4BCD" w:rsidRPr="00CC4BCD" w:rsidRDefault="00CC4BCD" w:rsidP="00CC4BCD">
            <w:pPr>
              <w:rPr>
                <w:lang w:val="en-GB"/>
              </w:rPr>
            </w:pPr>
            <w:r w:rsidRPr="00CC4BCD">
              <w:rPr>
                <w:lang w:val="en-GB"/>
              </w:rPr>
              <w:t>1.00 ea</w:t>
            </w:r>
          </w:p>
        </w:tc>
        <w:tc>
          <w:tcPr>
            <w:tcW w:w="2136" w:type="dxa"/>
          </w:tcPr>
          <w:p w14:paraId="111A155E" w14:textId="671755A0" w:rsidR="00CC4BCD" w:rsidRPr="00CC4BCD" w:rsidRDefault="00CC4BCD" w:rsidP="00CC4BCD">
            <w:pPr>
              <w:rPr>
                <w:lang w:val="en-GB"/>
              </w:rPr>
            </w:pPr>
            <w:r w:rsidRPr="00CC4BCD">
              <w:rPr>
                <w:lang w:val="en-GB"/>
              </w:rPr>
              <w:t>SS9231DTC</w:t>
            </w:r>
          </w:p>
        </w:tc>
        <w:tc>
          <w:tcPr>
            <w:tcW w:w="7479" w:type="dxa"/>
          </w:tcPr>
          <w:p w14:paraId="30B27843" w14:textId="053CD87C" w:rsidR="00CC4BCD" w:rsidRPr="00CC4BCD" w:rsidRDefault="00CC4BCD" w:rsidP="00CC4BCD">
            <w:pPr>
              <w:rPr>
                <w:lang w:val="en-GB"/>
              </w:rPr>
            </w:pPr>
            <w:r w:rsidRPr="00CC4BCD">
              <w:rPr>
                <w:lang w:val="en-GB"/>
              </w:rPr>
              <w:t>Allgood Hardware Double Action Top Centre &amp; Cover Plate, satin stainless steel finish</w:t>
            </w:r>
          </w:p>
        </w:tc>
      </w:tr>
      <w:tr w:rsidR="00CC4BCD" w14:paraId="09496C39" w14:textId="77777777" w:rsidTr="00B10215">
        <w:trPr>
          <w:cantSplit/>
        </w:trPr>
        <w:tc>
          <w:tcPr>
            <w:tcW w:w="1068" w:type="dxa"/>
          </w:tcPr>
          <w:p w14:paraId="5BE23241" w14:textId="60C977EF" w:rsidR="00CC4BCD" w:rsidRPr="00CC4BCD" w:rsidRDefault="00CC4BCD" w:rsidP="00CC4BCD">
            <w:pPr>
              <w:rPr>
                <w:lang w:val="en-GB"/>
              </w:rPr>
            </w:pPr>
            <w:r w:rsidRPr="00CC4BCD">
              <w:rPr>
                <w:lang w:val="en-GB"/>
              </w:rPr>
              <w:t>1.00 ea</w:t>
            </w:r>
          </w:p>
        </w:tc>
        <w:tc>
          <w:tcPr>
            <w:tcW w:w="2136" w:type="dxa"/>
          </w:tcPr>
          <w:p w14:paraId="0FAEC354" w14:textId="2C0AF2A1" w:rsidR="00CC4BCD" w:rsidRPr="00CC4BCD" w:rsidRDefault="00CC4BCD" w:rsidP="00CC4BCD">
            <w:pPr>
              <w:rPr>
                <w:lang w:val="en-GB"/>
              </w:rPr>
            </w:pPr>
            <w:r w:rsidRPr="00CC4BCD">
              <w:rPr>
                <w:lang w:val="en-GB"/>
              </w:rPr>
              <w:t>SS771Q2530</w:t>
            </w:r>
          </w:p>
        </w:tc>
        <w:tc>
          <w:tcPr>
            <w:tcW w:w="7479" w:type="dxa"/>
          </w:tcPr>
          <w:p w14:paraId="3E882D94" w14:textId="275CF070" w:rsidR="00CC4BCD" w:rsidRPr="00CC4BCD" w:rsidRDefault="00CC4BCD" w:rsidP="00CC4BCD">
            <w:pPr>
              <w:rPr>
                <w:lang w:val="en-GB"/>
              </w:rPr>
            </w:pPr>
            <w:r w:rsidRPr="00CC4BCD">
              <w:rPr>
                <w:lang w:val="en-GB"/>
              </w:rPr>
              <w:t>Allgood Modric® 50mm dia x 4mm rose and disabled WC turn for bathroom locks, complete with external release/indicator, 5-8mm spindle, 38mm centres with 90 degrees turn action, Incorporated in successful fire tests and assessed to BS EN 1634-1 and BS 476 Pt 22 for use on 60 minute timber doors, grade 316, 25 year manufacturing warranty, satin stainless steel finish</w:t>
            </w:r>
          </w:p>
        </w:tc>
      </w:tr>
      <w:tr w:rsidR="00CC4BCD" w14:paraId="5E70E722" w14:textId="77777777" w:rsidTr="00B10215">
        <w:trPr>
          <w:cantSplit/>
        </w:trPr>
        <w:tc>
          <w:tcPr>
            <w:tcW w:w="1068" w:type="dxa"/>
          </w:tcPr>
          <w:p w14:paraId="49D570A5" w14:textId="2C5FD8FF" w:rsidR="00CC4BCD" w:rsidRPr="00CC4BCD" w:rsidRDefault="00CC4BCD" w:rsidP="00CC4BCD">
            <w:pPr>
              <w:rPr>
                <w:lang w:val="en-GB"/>
              </w:rPr>
            </w:pPr>
            <w:r w:rsidRPr="00CC4BCD">
              <w:rPr>
                <w:lang w:val="en-GB"/>
              </w:rPr>
              <w:t>1.00 ea</w:t>
            </w:r>
          </w:p>
        </w:tc>
        <w:tc>
          <w:tcPr>
            <w:tcW w:w="2136" w:type="dxa"/>
          </w:tcPr>
          <w:p w14:paraId="1C4F35EC" w14:textId="741479B6" w:rsidR="00CC4BCD" w:rsidRPr="00CC4BCD" w:rsidRDefault="00CC4BCD" w:rsidP="00CC4BCD">
            <w:pPr>
              <w:rPr>
                <w:lang w:val="en-GB"/>
              </w:rPr>
            </w:pPr>
            <w:r w:rsidRPr="00CC4BCD">
              <w:rPr>
                <w:lang w:val="en-GB"/>
              </w:rPr>
              <w:t>SS1771</w:t>
            </w:r>
          </w:p>
        </w:tc>
        <w:tc>
          <w:tcPr>
            <w:tcW w:w="7479" w:type="dxa"/>
          </w:tcPr>
          <w:p w14:paraId="25D45941" w14:textId="7B8C4A46"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111D2569" w14:textId="77777777" w:rsidTr="00B10215">
        <w:trPr>
          <w:cantSplit/>
        </w:trPr>
        <w:tc>
          <w:tcPr>
            <w:tcW w:w="1068" w:type="dxa"/>
          </w:tcPr>
          <w:p w14:paraId="1FC2751A" w14:textId="2630E1AC" w:rsidR="00CC4BCD" w:rsidRPr="00CC4BCD" w:rsidRDefault="00CC4BCD" w:rsidP="00CC4BCD">
            <w:pPr>
              <w:rPr>
                <w:lang w:val="en-GB"/>
              </w:rPr>
            </w:pPr>
            <w:r w:rsidRPr="00CC4BCD">
              <w:rPr>
                <w:lang w:val="en-GB"/>
              </w:rPr>
              <w:t>1.00 ea</w:t>
            </w:r>
          </w:p>
        </w:tc>
        <w:tc>
          <w:tcPr>
            <w:tcW w:w="2136" w:type="dxa"/>
          </w:tcPr>
          <w:p w14:paraId="0213368C" w14:textId="3C4E43A0" w:rsidR="00CC4BCD" w:rsidRPr="00CC4BCD" w:rsidRDefault="00CC4BCD" w:rsidP="00CC4BCD">
            <w:pPr>
              <w:rPr>
                <w:lang w:val="en-GB"/>
              </w:rPr>
            </w:pPr>
            <w:r w:rsidRPr="00CC4BCD">
              <w:rPr>
                <w:lang w:val="en-GB"/>
              </w:rPr>
              <w:t>ZQ0069564 *</w:t>
            </w:r>
          </w:p>
        </w:tc>
        <w:tc>
          <w:tcPr>
            <w:tcW w:w="7479" w:type="dxa"/>
          </w:tcPr>
          <w:p w14:paraId="09D7398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E3A54E5" w14:textId="77777777" w:rsidR="00CC4BCD" w:rsidRPr="00CC4BCD" w:rsidRDefault="00CC4BCD" w:rsidP="00CC4BCD">
            <w:pPr>
              <w:rPr>
                <w:lang w:val="en-GB"/>
              </w:rPr>
            </w:pPr>
          </w:p>
          <w:p w14:paraId="36205301" w14:textId="3ED7A9F0" w:rsidR="00CC4BCD" w:rsidRPr="00CC4BCD" w:rsidRDefault="00CC4BCD" w:rsidP="00CC4BCD">
            <w:pPr>
              <w:rPr>
                <w:lang w:val="en-GB"/>
              </w:rPr>
            </w:pPr>
            <w:r w:rsidRPr="00CC4BCD">
              <w:rPr>
                <w:lang w:val="en-GB"/>
              </w:rPr>
              <w:t>NOMINAL SIZE ONLY - FINAL SIZES TO BE CONFIRMED</w:t>
            </w:r>
          </w:p>
        </w:tc>
      </w:tr>
      <w:tr w:rsidR="00CC4BCD" w14:paraId="731BE9A8" w14:textId="77777777" w:rsidTr="00B10215">
        <w:trPr>
          <w:cantSplit/>
        </w:trPr>
        <w:tc>
          <w:tcPr>
            <w:tcW w:w="1068" w:type="dxa"/>
          </w:tcPr>
          <w:p w14:paraId="18201703" w14:textId="10DFD11D" w:rsidR="00CC4BCD" w:rsidRPr="00CC4BCD" w:rsidRDefault="00CC4BCD" w:rsidP="00CC4BCD">
            <w:pPr>
              <w:rPr>
                <w:lang w:val="en-GB"/>
              </w:rPr>
            </w:pPr>
            <w:r w:rsidRPr="00CC4BCD">
              <w:rPr>
                <w:lang w:val="en-GB"/>
              </w:rPr>
              <w:t>1.00 ea</w:t>
            </w:r>
          </w:p>
        </w:tc>
        <w:tc>
          <w:tcPr>
            <w:tcW w:w="2136" w:type="dxa"/>
          </w:tcPr>
          <w:p w14:paraId="221F83AA" w14:textId="7565FB68" w:rsidR="00CC4BCD" w:rsidRPr="00CC4BCD" w:rsidRDefault="00CC4BCD" w:rsidP="00CC4BCD">
            <w:pPr>
              <w:rPr>
                <w:lang w:val="en-GB"/>
              </w:rPr>
            </w:pPr>
            <w:r w:rsidRPr="00CC4BCD">
              <w:rPr>
                <w:lang w:val="en-GB"/>
              </w:rPr>
              <w:t>SS8435</w:t>
            </w:r>
          </w:p>
        </w:tc>
        <w:tc>
          <w:tcPr>
            <w:tcW w:w="7479" w:type="dxa"/>
          </w:tcPr>
          <w:p w14:paraId="2E0AE5BA" w14:textId="646AB59F" w:rsidR="00CC4BCD" w:rsidRPr="00CC4BCD" w:rsidRDefault="00CC4BCD" w:rsidP="00CC4BCD">
            <w:pPr>
              <w:rPr>
                <w:lang w:val="en-GB"/>
              </w:rPr>
            </w:pPr>
            <w:r w:rsidRPr="00CC4BCD">
              <w:rPr>
                <w:lang w:val="en-GB"/>
              </w:rPr>
              <w:t>Allgood Modric® 76mm circular wheelchair accessible toilet symbol, Incorporated in successful fire tests and assessed to BS EN 1634-1 and BS 476 Pt 22 up to 120  minutes on timber doors and 240 minutes on metal doors, satin stainless finish</w:t>
            </w:r>
          </w:p>
        </w:tc>
      </w:tr>
      <w:tr w:rsidR="00CC4BCD" w14:paraId="4B59CFE3" w14:textId="77777777" w:rsidTr="00B10215">
        <w:trPr>
          <w:cantSplit/>
        </w:trPr>
        <w:tc>
          <w:tcPr>
            <w:tcW w:w="1068" w:type="dxa"/>
          </w:tcPr>
          <w:p w14:paraId="06126DF0" w14:textId="4F892203" w:rsidR="00CC4BCD" w:rsidRPr="00CC4BCD" w:rsidRDefault="00CC4BCD" w:rsidP="00CC4BCD">
            <w:pPr>
              <w:rPr>
                <w:lang w:val="en-GB"/>
              </w:rPr>
            </w:pPr>
            <w:r w:rsidRPr="00CC4BCD">
              <w:rPr>
                <w:lang w:val="en-GB"/>
              </w:rPr>
              <w:t>1.00 ea</w:t>
            </w:r>
          </w:p>
        </w:tc>
        <w:tc>
          <w:tcPr>
            <w:tcW w:w="2136" w:type="dxa"/>
          </w:tcPr>
          <w:p w14:paraId="0C105101" w14:textId="5AEAB22B" w:rsidR="00CC4BCD" w:rsidRPr="00CC4BCD" w:rsidRDefault="00CC4BCD" w:rsidP="00CC4BCD">
            <w:pPr>
              <w:rPr>
                <w:lang w:val="en-GB"/>
              </w:rPr>
            </w:pPr>
            <w:r w:rsidRPr="00CC4BCD">
              <w:rPr>
                <w:lang w:val="en-GB"/>
              </w:rPr>
              <w:t>SS16051N</w:t>
            </w:r>
          </w:p>
        </w:tc>
        <w:tc>
          <w:tcPr>
            <w:tcW w:w="7479" w:type="dxa"/>
          </w:tcPr>
          <w:p w14:paraId="69004B68" w14:textId="78C1F6BB"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020978B0" w14:textId="77777777" w:rsidTr="00B10215">
        <w:trPr>
          <w:cantSplit/>
        </w:trPr>
        <w:tc>
          <w:tcPr>
            <w:tcW w:w="1068" w:type="dxa"/>
          </w:tcPr>
          <w:p w14:paraId="1924E533" w14:textId="4067B65A" w:rsidR="00CC4BCD" w:rsidRPr="00CC4BCD" w:rsidRDefault="00CC4BCD" w:rsidP="00CC4BCD">
            <w:pPr>
              <w:rPr>
                <w:lang w:val="en-GB"/>
              </w:rPr>
            </w:pPr>
            <w:r w:rsidRPr="00CC4BCD">
              <w:rPr>
                <w:lang w:val="en-GB"/>
              </w:rPr>
              <w:t>2.00 ea</w:t>
            </w:r>
          </w:p>
        </w:tc>
        <w:tc>
          <w:tcPr>
            <w:tcW w:w="2136" w:type="dxa"/>
          </w:tcPr>
          <w:p w14:paraId="37799CDC" w14:textId="65CB804C" w:rsidR="00CC4BCD" w:rsidRPr="00CC4BCD" w:rsidRDefault="00CC4BCD" w:rsidP="00CC4BCD">
            <w:pPr>
              <w:rPr>
                <w:lang w:val="en-GB"/>
              </w:rPr>
            </w:pPr>
            <w:r w:rsidRPr="00CC4BCD">
              <w:rPr>
                <w:lang w:val="en-GB"/>
              </w:rPr>
              <w:t>SS6542</w:t>
            </w:r>
          </w:p>
        </w:tc>
        <w:tc>
          <w:tcPr>
            <w:tcW w:w="7479" w:type="dxa"/>
          </w:tcPr>
          <w:p w14:paraId="4F837AC3" w14:textId="4B05E024" w:rsidR="00CC4BCD" w:rsidRPr="00CC4BCD" w:rsidRDefault="00CC4BCD" w:rsidP="00CC4BCD">
            <w:pPr>
              <w:rPr>
                <w:lang w:val="en-GB"/>
              </w:rPr>
            </w:pPr>
            <w:r w:rsidRPr="00CC4BCD">
              <w:rPr>
                <w:lang w:val="en-GB"/>
              </w:rPr>
              <w:t>Allgood Modric® 14mmø x 75mm buffer coat hook with pin and concealed fixing, grade 316, satin stainless steel finish</w:t>
            </w:r>
          </w:p>
        </w:tc>
      </w:tr>
    </w:tbl>
    <w:p w14:paraId="035AB68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0E9CE26" w14:textId="77777777" w:rsidTr="00CC4BCD">
        <w:tc>
          <w:tcPr>
            <w:tcW w:w="10683" w:type="dxa"/>
          </w:tcPr>
          <w:p w14:paraId="5C02C26E" w14:textId="54967FFD" w:rsidR="00CC4BCD" w:rsidRPr="00CC4BCD" w:rsidRDefault="00CC4BCD" w:rsidP="00CC4BCD">
            <w:pPr>
              <w:pStyle w:val="NoSpacing"/>
              <w:jc w:val="right"/>
              <w:rPr>
                <w:lang w:val="en-GB"/>
              </w:rPr>
            </w:pPr>
            <w:r w:rsidRPr="00CC4BCD">
              <w:rPr>
                <w:lang w:val="en-GB"/>
              </w:rPr>
              <w:t>Total GBP: 632.36</w:t>
            </w:r>
          </w:p>
        </w:tc>
      </w:tr>
    </w:tbl>
    <w:p w14:paraId="4E7E8E2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7"/>
        <w:gridCol w:w="1738"/>
        <w:gridCol w:w="1738"/>
        <w:gridCol w:w="1738"/>
        <w:gridCol w:w="1738"/>
        <w:gridCol w:w="1738"/>
      </w:tblGrid>
      <w:tr w:rsidR="00CC4BCD" w14:paraId="4E1DE3A2" w14:textId="77777777" w:rsidTr="00CC4BCD">
        <w:tc>
          <w:tcPr>
            <w:tcW w:w="1780" w:type="dxa"/>
          </w:tcPr>
          <w:p w14:paraId="2B1776C9" w14:textId="6BB2A121" w:rsidR="00CC4BCD" w:rsidRPr="00CC4BCD" w:rsidRDefault="00CC4BCD" w:rsidP="00CC4BCD">
            <w:pPr>
              <w:pStyle w:val="NoSpacing"/>
              <w:rPr>
                <w:b/>
                <w:lang w:val="en-GB"/>
              </w:rPr>
            </w:pPr>
            <w:r w:rsidRPr="00CC4BCD">
              <w:rPr>
                <w:b/>
                <w:lang w:val="en-GB"/>
              </w:rPr>
              <w:t>Door Numbers</w:t>
            </w:r>
          </w:p>
        </w:tc>
        <w:tc>
          <w:tcPr>
            <w:tcW w:w="1780" w:type="dxa"/>
          </w:tcPr>
          <w:p w14:paraId="3E34C613" w14:textId="77777777" w:rsidR="00CC4BCD" w:rsidRDefault="00CC4BCD" w:rsidP="00CC4BCD">
            <w:pPr>
              <w:pStyle w:val="NoSpacing"/>
              <w:rPr>
                <w:lang w:val="en-GB"/>
              </w:rPr>
            </w:pPr>
          </w:p>
        </w:tc>
        <w:tc>
          <w:tcPr>
            <w:tcW w:w="1780" w:type="dxa"/>
          </w:tcPr>
          <w:p w14:paraId="099FA491" w14:textId="77777777" w:rsidR="00CC4BCD" w:rsidRDefault="00CC4BCD" w:rsidP="00CC4BCD">
            <w:pPr>
              <w:pStyle w:val="NoSpacing"/>
              <w:rPr>
                <w:lang w:val="en-GB"/>
              </w:rPr>
            </w:pPr>
          </w:p>
        </w:tc>
        <w:tc>
          <w:tcPr>
            <w:tcW w:w="1781" w:type="dxa"/>
          </w:tcPr>
          <w:p w14:paraId="4C790419" w14:textId="77777777" w:rsidR="00CC4BCD" w:rsidRDefault="00CC4BCD" w:rsidP="00CC4BCD">
            <w:pPr>
              <w:pStyle w:val="NoSpacing"/>
              <w:rPr>
                <w:lang w:val="en-GB"/>
              </w:rPr>
            </w:pPr>
          </w:p>
        </w:tc>
        <w:tc>
          <w:tcPr>
            <w:tcW w:w="1781" w:type="dxa"/>
          </w:tcPr>
          <w:p w14:paraId="599F207A" w14:textId="77777777" w:rsidR="00CC4BCD" w:rsidRDefault="00CC4BCD" w:rsidP="00CC4BCD">
            <w:pPr>
              <w:pStyle w:val="NoSpacing"/>
              <w:rPr>
                <w:lang w:val="en-GB"/>
              </w:rPr>
            </w:pPr>
          </w:p>
        </w:tc>
        <w:tc>
          <w:tcPr>
            <w:tcW w:w="1781" w:type="dxa"/>
          </w:tcPr>
          <w:p w14:paraId="48ADC9A7" w14:textId="77777777" w:rsidR="00CC4BCD" w:rsidRDefault="00CC4BCD" w:rsidP="00CC4BCD">
            <w:pPr>
              <w:pStyle w:val="NoSpacing"/>
              <w:rPr>
                <w:lang w:val="en-GB"/>
              </w:rPr>
            </w:pPr>
          </w:p>
        </w:tc>
      </w:tr>
      <w:tr w:rsidR="00CC4BCD" w14:paraId="4DF821F0" w14:textId="77777777" w:rsidTr="00CC4BCD">
        <w:tc>
          <w:tcPr>
            <w:tcW w:w="1780" w:type="dxa"/>
          </w:tcPr>
          <w:p w14:paraId="6F9D5A3C" w14:textId="77777777" w:rsidR="00CC4BCD" w:rsidRPr="00CC4BCD" w:rsidRDefault="00CC4BCD" w:rsidP="00CC4BCD">
            <w:pPr>
              <w:pStyle w:val="NoSpacing"/>
              <w:rPr>
                <w:b/>
                <w:lang w:val="en-GB"/>
              </w:rPr>
            </w:pPr>
          </w:p>
        </w:tc>
        <w:tc>
          <w:tcPr>
            <w:tcW w:w="1780" w:type="dxa"/>
          </w:tcPr>
          <w:p w14:paraId="029B9D45" w14:textId="77777777" w:rsidR="00CC4BCD" w:rsidRDefault="00CC4BCD" w:rsidP="00CC4BCD">
            <w:pPr>
              <w:pStyle w:val="NoSpacing"/>
              <w:rPr>
                <w:lang w:val="en-GB"/>
              </w:rPr>
            </w:pPr>
          </w:p>
        </w:tc>
        <w:tc>
          <w:tcPr>
            <w:tcW w:w="1780" w:type="dxa"/>
          </w:tcPr>
          <w:p w14:paraId="26ED2215" w14:textId="77777777" w:rsidR="00CC4BCD" w:rsidRDefault="00CC4BCD" w:rsidP="00CC4BCD">
            <w:pPr>
              <w:pStyle w:val="NoSpacing"/>
              <w:rPr>
                <w:lang w:val="en-GB"/>
              </w:rPr>
            </w:pPr>
          </w:p>
        </w:tc>
        <w:tc>
          <w:tcPr>
            <w:tcW w:w="1781" w:type="dxa"/>
          </w:tcPr>
          <w:p w14:paraId="72413414" w14:textId="77777777" w:rsidR="00CC4BCD" w:rsidRDefault="00CC4BCD" w:rsidP="00CC4BCD">
            <w:pPr>
              <w:pStyle w:val="NoSpacing"/>
              <w:rPr>
                <w:lang w:val="en-GB"/>
              </w:rPr>
            </w:pPr>
          </w:p>
        </w:tc>
        <w:tc>
          <w:tcPr>
            <w:tcW w:w="1781" w:type="dxa"/>
          </w:tcPr>
          <w:p w14:paraId="4A77D9CD" w14:textId="77777777" w:rsidR="00CC4BCD" w:rsidRDefault="00CC4BCD" w:rsidP="00CC4BCD">
            <w:pPr>
              <w:pStyle w:val="NoSpacing"/>
              <w:rPr>
                <w:lang w:val="en-GB"/>
              </w:rPr>
            </w:pPr>
          </w:p>
        </w:tc>
        <w:tc>
          <w:tcPr>
            <w:tcW w:w="1781" w:type="dxa"/>
          </w:tcPr>
          <w:p w14:paraId="72EB7518" w14:textId="77777777" w:rsidR="00CC4BCD" w:rsidRDefault="00CC4BCD" w:rsidP="00CC4BCD">
            <w:pPr>
              <w:pStyle w:val="NoSpacing"/>
              <w:rPr>
                <w:lang w:val="en-GB"/>
              </w:rPr>
            </w:pPr>
          </w:p>
        </w:tc>
      </w:tr>
      <w:tr w:rsidR="00CC4BCD" w14:paraId="0A7C9B7D" w14:textId="77777777" w:rsidTr="00CC4BCD">
        <w:tc>
          <w:tcPr>
            <w:tcW w:w="1780" w:type="dxa"/>
          </w:tcPr>
          <w:p w14:paraId="6700E8D8" w14:textId="6965B0EC" w:rsidR="00CC4BCD" w:rsidRPr="00CC4BCD" w:rsidRDefault="00CC4BCD" w:rsidP="00CC4BCD">
            <w:pPr>
              <w:pStyle w:val="NoSpacing"/>
              <w:rPr>
                <w:lang w:val="en-GB"/>
              </w:rPr>
            </w:pPr>
            <w:r w:rsidRPr="00CC4BCD">
              <w:rPr>
                <w:lang w:val="en-GB"/>
              </w:rPr>
              <w:t>PM.DR.00.07b.01</w:t>
            </w:r>
          </w:p>
        </w:tc>
        <w:tc>
          <w:tcPr>
            <w:tcW w:w="1780" w:type="dxa"/>
          </w:tcPr>
          <w:p w14:paraId="28F19810" w14:textId="77777777" w:rsidR="00CC4BCD" w:rsidRDefault="00CC4BCD" w:rsidP="00CC4BCD">
            <w:pPr>
              <w:pStyle w:val="NoSpacing"/>
              <w:rPr>
                <w:lang w:val="en-GB"/>
              </w:rPr>
            </w:pPr>
          </w:p>
        </w:tc>
        <w:tc>
          <w:tcPr>
            <w:tcW w:w="1780" w:type="dxa"/>
          </w:tcPr>
          <w:p w14:paraId="57635F60" w14:textId="77777777" w:rsidR="00CC4BCD" w:rsidRDefault="00CC4BCD" w:rsidP="00CC4BCD">
            <w:pPr>
              <w:pStyle w:val="NoSpacing"/>
              <w:rPr>
                <w:lang w:val="en-GB"/>
              </w:rPr>
            </w:pPr>
          </w:p>
        </w:tc>
        <w:tc>
          <w:tcPr>
            <w:tcW w:w="1781" w:type="dxa"/>
          </w:tcPr>
          <w:p w14:paraId="1A4EBD3E" w14:textId="77777777" w:rsidR="00CC4BCD" w:rsidRDefault="00CC4BCD" w:rsidP="00CC4BCD">
            <w:pPr>
              <w:pStyle w:val="NoSpacing"/>
              <w:rPr>
                <w:lang w:val="en-GB"/>
              </w:rPr>
            </w:pPr>
          </w:p>
        </w:tc>
        <w:tc>
          <w:tcPr>
            <w:tcW w:w="1781" w:type="dxa"/>
          </w:tcPr>
          <w:p w14:paraId="59BEC56B" w14:textId="77777777" w:rsidR="00CC4BCD" w:rsidRDefault="00CC4BCD" w:rsidP="00CC4BCD">
            <w:pPr>
              <w:pStyle w:val="NoSpacing"/>
              <w:rPr>
                <w:lang w:val="en-GB"/>
              </w:rPr>
            </w:pPr>
          </w:p>
        </w:tc>
        <w:tc>
          <w:tcPr>
            <w:tcW w:w="1781" w:type="dxa"/>
          </w:tcPr>
          <w:p w14:paraId="06A8882B" w14:textId="77777777" w:rsidR="00CC4BCD" w:rsidRDefault="00CC4BCD" w:rsidP="00CC4BCD">
            <w:pPr>
              <w:pStyle w:val="NoSpacing"/>
              <w:rPr>
                <w:lang w:val="en-GB"/>
              </w:rPr>
            </w:pPr>
          </w:p>
        </w:tc>
      </w:tr>
    </w:tbl>
    <w:p w14:paraId="49AEAC0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6167485" w14:textId="77777777" w:rsidTr="00CC4BCD">
        <w:trPr>
          <w:cantSplit/>
        </w:trPr>
        <w:tc>
          <w:tcPr>
            <w:tcW w:w="0" w:type="auto"/>
          </w:tcPr>
          <w:p w14:paraId="77C9F254" w14:textId="7680C0EB" w:rsidR="00CC4BCD" w:rsidRPr="00CC4BCD" w:rsidRDefault="00CC4BCD" w:rsidP="00CC4BCD">
            <w:pPr>
              <w:pStyle w:val="NoSpacing"/>
              <w:rPr>
                <w:b/>
                <w:lang w:val="en-GB"/>
              </w:rPr>
            </w:pPr>
            <w:r w:rsidRPr="00CC4BCD">
              <w:rPr>
                <w:b/>
                <w:lang w:val="en-GB"/>
              </w:rPr>
              <w:t>Remarks</w:t>
            </w:r>
          </w:p>
        </w:tc>
        <w:tc>
          <w:tcPr>
            <w:tcW w:w="0" w:type="auto"/>
          </w:tcPr>
          <w:p w14:paraId="19626D3D" w14:textId="77777777" w:rsidR="00CC4BCD" w:rsidRDefault="00CC4BCD" w:rsidP="00CC4BCD">
            <w:pPr>
              <w:pStyle w:val="NoSpacing"/>
              <w:rPr>
                <w:lang w:val="en-GB"/>
              </w:rPr>
            </w:pPr>
          </w:p>
        </w:tc>
        <w:tc>
          <w:tcPr>
            <w:tcW w:w="0" w:type="auto"/>
          </w:tcPr>
          <w:p w14:paraId="70058636" w14:textId="77777777" w:rsidR="00CC4BCD" w:rsidRDefault="00CC4BCD" w:rsidP="00CC4BCD">
            <w:pPr>
              <w:pStyle w:val="NoSpacing"/>
              <w:rPr>
                <w:lang w:val="en-GB"/>
              </w:rPr>
            </w:pPr>
          </w:p>
        </w:tc>
        <w:tc>
          <w:tcPr>
            <w:tcW w:w="0" w:type="auto"/>
          </w:tcPr>
          <w:p w14:paraId="1EFAC9A5" w14:textId="77777777" w:rsidR="00CC4BCD" w:rsidRDefault="00CC4BCD" w:rsidP="00CC4BCD">
            <w:pPr>
              <w:pStyle w:val="NoSpacing"/>
              <w:rPr>
                <w:lang w:val="en-GB"/>
              </w:rPr>
            </w:pPr>
          </w:p>
        </w:tc>
      </w:tr>
    </w:tbl>
    <w:p w14:paraId="7C8AD57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63D71B3" w14:textId="77777777" w:rsidTr="00CC4BCD">
        <w:trPr>
          <w:cantSplit/>
        </w:trPr>
        <w:tc>
          <w:tcPr>
            <w:tcW w:w="0" w:type="auto"/>
          </w:tcPr>
          <w:p w14:paraId="5FBBD0DA" w14:textId="77777777" w:rsidR="00CC4BCD" w:rsidRDefault="00CC4BCD" w:rsidP="00CC4BCD">
            <w:pPr>
              <w:pStyle w:val="NoSpacing"/>
              <w:rPr>
                <w:lang w:val="en-GB"/>
              </w:rPr>
            </w:pPr>
          </w:p>
        </w:tc>
        <w:tc>
          <w:tcPr>
            <w:tcW w:w="0" w:type="auto"/>
          </w:tcPr>
          <w:p w14:paraId="43482897" w14:textId="77777777" w:rsidR="00CC4BCD" w:rsidRDefault="00CC4BCD" w:rsidP="00CC4BCD">
            <w:pPr>
              <w:pStyle w:val="NoSpacing"/>
              <w:rPr>
                <w:lang w:val="en-GB"/>
              </w:rPr>
            </w:pPr>
          </w:p>
        </w:tc>
        <w:tc>
          <w:tcPr>
            <w:tcW w:w="0" w:type="auto"/>
          </w:tcPr>
          <w:p w14:paraId="424A0A30" w14:textId="77777777" w:rsidR="00CC4BCD" w:rsidRDefault="00CC4BCD" w:rsidP="00CC4BCD">
            <w:pPr>
              <w:pStyle w:val="NoSpacing"/>
              <w:rPr>
                <w:lang w:val="en-GB"/>
              </w:rPr>
            </w:pPr>
          </w:p>
        </w:tc>
        <w:tc>
          <w:tcPr>
            <w:tcW w:w="0" w:type="auto"/>
          </w:tcPr>
          <w:p w14:paraId="2D75AB68" w14:textId="77777777" w:rsidR="00CC4BCD" w:rsidRDefault="00CC4BCD" w:rsidP="00CC4BCD">
            <w:pPr>
              <w:pStyle w:val="NoSpacing"/>
              <w:rPr>
                <w:lang w:val="en-GB"/>
              </w:rPr>
            </w:pPr>
          </w:p>
        </w:tc>
      </w:tr>
    </w:tbl>
    <w:p w14:paraId="64C94E70"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501"/>
        <w:gridCol w:w="222"/>
        <w:gridCol w:w="222"/>
      </w:tblGrid>
      <w:tr w:rsidR="00CC4BCD" w14:paraId="5DDCC258" w14:textId="77777777" w:rsidTr="00CC4BCD">
        <w:trPr>
          <w:cantSplit/>
        </w:trPr>
        <w:tc>
          <w:tcPr>
            <w:tcW w:w="0" w:type="auto"/>
          </w:tcPr>
          <w:p w14:paraId="028DCF33" w14:textId="79189424" w:rsidR="00CC4BCD" w:rsidRPr="00CC4BCD" w:rsidRDefault="00CC4BCD" w:rsidP="00CC4BCD">
            <w:pPr>
              <w:pStyle w:val="NoSpacing"/>
              <w:rPr>
                <w:b/>
                <w:lang w:val="en-GB"/>
              </w:rPr>
            </w:pPr>
            <w:bookmarkStart w:id="40" w:name="HWSet23" w:colFirst="0" w:colLast="0"/>
            <w:r w:rsidRPr="00CC4BCD">
              <w:rPr>
                <w:b/>
                <w:lang w:val="en-GB"/>
              </w:rPr>
              <w:t>Set 0125     -</w:t>
            </w:r>
          </w:p>
        </w:tc>
        <w:tc>
          <w:tcPr>
            <w:tcW w:w="0" w:type="auto"/>
          </w:tcPr>
          <w:p w14:paraId="1552969F" w14:textId="3EF811AE" w:rsidR="00CC4BCD" w:rsidRPr="00CC4BCD" w:rsidRDefault="00CC4BCD" w:rsidP="00CC4BCD">
            <w:pPr>
              <w:pStyle w:val="NoSpacing"/>
              <w:rPr>
                <w:b/>
                <w:lang w:val="en-GB"/>
              </w:rPr>
            </w:pPr>
            <w:r w:rsidRPr="00CC4BCD">
              <w:rPr>
                <w:b/>
                <w:lang w:val="en-GB"/>
              </w:rPr>
              <w:t>FOH - Single  School Arrivals WC door - Outward Opening - PH - DRT-02a</w:t>
            </w:r>
          </w:p>
        </w:tc>
        <w:tc>
          <w:tcPr>
            <w:tcW w:w="0" w:type="auto"/>
          </w:tcPr>
          <w:p w14:paraId="1C6902FF" w14:textId="77777777" w:rsidR="00CC4BCD" w:rsidRDefault="00CC4BCD" w:rsidP="00CC4BCD">
            <w:pPr>
              <w:pStyle w:val="NoSpacing"/>
              <w:rPr>
                <w:lang w:val="en-GB"/>
              </w:rPr>
            </w:pPr>
          </w:p>
        </w:tc>
        <w:tc>
          <w:tcPr>
            <w:tcW w:w="0" w:type="auto"/>
          </w:tcPr>
          <w:p w14:paraId="03A4A1B8" w14:textId="77777777" w:rsidR="00CC4BCD" w:rsidRDefault="00CC4BCD" w:rsidP="00CC4BCD">
            <w:pPr>
              <w:pStyle w:val="NoSpacing"/>
              <w:rPr>
                <w:lang w:val="en-GB"/>
              </w:rPr>
            </w:pPr>
          </w:p>
        </w:tc>
      </w:tr>
      <w:bookmarkEnd w:id="40"/>
    </w:tbl>
    <w:p w14:paraId="013AD2D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9"/>
        <w:gridCol w:w="7293"/>
      </w:tblGrid>
      <w:tr w:rsidR="00CC4BCD" w14:paraId="44EC6355" w14:textId="77777777" w:rsidTr="00CD4140">
        <w:trPr>
          <w:cantSplit/>
        </w:trPr>
        <w:tc>
          <w:tcPr>
            <w:tcW w:w="1068" w:type="dxa"/>
          </w:tcPr>
          <w:p w14:paraId="79CEA142" w14:textId="633826B4" w:rsidR="00CC4BCD" w:rsidRPr="00CC4BCD" w:rsidRDefault="00CC4BCD" w:rsidP="00CC4BCD">
            <w:pPr>
              <w:rPr>
                <w:b/>
                <w:lang w:val="en-GB"/>
              </w:rPr>
            </w:pPr>
            <w:r w:rsidRPr="00CC4BCD">
              <w:rPr>
                <w:b/>
                <w:lang w:val="en-GB"/>
              </w:rPr>
              <w:t>Quantity</w:t>
            </w:r>
          </w:p>
        </w:tc>
        <w:tc>
          <w:tcPr>
            <w:tcW w:w="2136" w:type="dxa"/>
          </w:tcPr>
          <w:p w14:paraId="245F159A" w14:textId="7C31A07A" w:rsidR="00CC4BCD" w:rsidRPr="00CC4BCD" w:rsidRDefault="00CC4BCD" w:rsidP="00CC4BCD">
            <w:pPr>
              <w:rPr>
                <w:b/>
                <w:lang w:val="en-GB"/>
              </w:rPr>
            </w:pPr>
            <w:r w:rsidRPr="00CC4BCD">
              <w:rPr>
                <w:b/>
                <w:lang w:val="en-GB"/>
              </w:rPr>
              <w:t>Item number</w:t>
            </w:r>
          </w:p>
        </w:tc>
        <w:tc>
          <w:tcPr>
            <w:tcW w:w="7479" w:type="dxa"/>
          </w:tcPr>
          <w:p w14:paraId="34553C05" w14:textId="16E66767" w:rsidR="00CC4BCD" w:rsidRPr="00CC4BCD" w:rsidRDefault="00CC4BCD" w:rsidP="00CC4BCD">
            <w:pPr>
              <w:rPr>
                <w:b/>
                <w:lang w:val="en-GB"/>
              </w:rPr>
            </w:pPr>
            <w:r w:rsidRPr="00CC4BCD">
              <w:rPr>
                <w:b/>
                <w:lang w:val="en-GB"/>
              </w:rPr>
              <w:t>Description</w:t>
            </w:r>
          </w:p>
        </w:tc>
      </w:tr>
      <w:tr w:rsidR="00CC4BCD" w14:paraId="282CF88E" w14:textId="77777777" w:rsidTr="00CD4140">
        <w:trPr>
          <w:cantSplit/>
        </w:trPr>
        <w:tc>
          <w:tcPr>
            <w:tcW w:w="1068" w:type="dxa"/>
          </w:tcPr>
          <w:p w14:paraId="06D0EF91" w14:textId="604819CE" w:rsidR="00CC4BCD" w:rsidRPr="00CC4BCD" w:rsidRDefault="00CC4BCD" w:rsidP="00CC4BCD">
            <w:pPr>
              <w:rPr>
                <w:lang w:val="en-GB"/>
              </w:rPr>
            </w:pPr>
            <w:r w:rsidRPr="00CC4BCD">
              <w:rPr>
                <w:lang w:val="en-GB"/>
              </w:rPr>
              <w:t>4.00 ea</w:t>
            </w:r>
          </w:p>
        </w:tc>
        <w:tc>
          <w:tcPr>
            <w:tcW w:w="2136" w:type="dxa"/>
          </w:tcPr>
          <w:p w14:paraId="18833577" w14:textId="4912D2D8" w:rsidR="00CC4BCD" w:rsidRPr="00CC4BCD" w:rsidRDefault="00CC4BCD" w:rsidP="00CC4BCD">
            <w:pPr>
              <w:rPr>
                <w:lang w:val="en-GB"/>
              </w:rPr>
            </w:pPr>
            <w:r w:rsidRPr="00CC4BCD">
              <w:rPr>
                <w:lang w:val="en-GB"/>
              </w:rPr>
              <w:t>SS8066</w:t>
            </w:r>
          </w:p>
        </w:tc>
        <w:tc>
          <w:tcPr>
            <w:tcW w:w="7479" w:type="dxa"/>
          </w:tcPr>
          <w:p w14:paraId="7CA6DB03" w14:textId="257E4D2A"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DD379A7" w14:textId="77777777" w:rsidTr="00CD4140">
        <w:trPr>
          <w:cantSplit/>
        </w:trPr>
        <w:tc>
          <w:tcPr>
            <w:tcW w:w="1068" w:type="dxa"/>
          </w:tcPr>
          <w:p w14:paraId="7FDCD8F1" w14:textId="24EEC52D" w:rsidR="00CC4BCD" w:rsidRPr="00CC4BCD" w:rsidRDefault="00CC4BCD" w:rsidP="00CC4BCD">
            <w:pPr>
              <w:rPr>
                <w:lang w:val="en-GB"/>
              </w:rPr>
            </w:pPr>
            <w:r w:rsidRPr="00CC4BCD">
              <w:rPr>
                <w:lang w:val="en-GB"/>
              </w:rPr>
              <w:t>1.00 ea</w:t>
            </w:r>
          </w:p>
        </w:tc>
        <w:tc>
          <w:tcPr>
            <w:tcW w:w="2136" w:type="dxa"/>
          </w:tcPr>
          <w:p w14:paraId="567B8DF6" w14:textId="770F0A17" w:rsidR="00CC4BCD" w:rsidRPr="00CC4BCD" w:rsidRDefault="00CC4BCD" w:rsidP="00CC4BCD">
            <w:pPr>
              <w:rPr>
                <w:lang w:val="en-GB"/>
              </w:rPr>
            </w:pPr>
            <w:r w:rsidRPr="00CC4BCD">
              <w:rPr>
                <w:lang w:val="en-GB"/>
              </w:rPr>
              <w:t>SS7518FN</w:t>
            </w:r>
          </w:p>
        </w:tc>
        <w:tc>
          <w:tcPr>
            <w:tcW w:w="7479" w:type="dxa"/>
          </w:tcPr>
          <w:p w14:paraId="5D01EC4F" w14:textId="1702FDC8" w:rsidR="00CC4BCD" w:rsidRPr="00CC4BCD" w:rsidRDefault="00CC4BCD" w:rsidP="00CC4BCD">
            <w:pPr>
              <w:rPr>
                <w:lang w:val="en-GB"/>
              </w:rPr>
            </w:pPr>
            <w:r w:rsidRPr="00CC4BCD">
              <w:rPr>
                <w:lang w:val="en-GB"/>
              </w:rPr>
              <w:t>Allgood Hardware 76x58mm cubicle mortice deadlock, 8mm follower, radiused, satin stainless steel finish</w:t>
            </w:r>
          </w:p>
        </w:tc>
      </w:tr>
      <w:tr w:rsidR="00CC4BCD" w14:paraId="378065AB" w14:textId="77777777" w:rsidTr="00CD4140">
        <w:trPr>
          <w:cantSplit/>
        </w:trPr>
        <w:tc>
          <w:tcPr>
            <w:tcW w:w="1068" w:type="dxa"/>
          </w:tcPr>
          <w:p w14:paraId="0CCA307A" w14:textId="53C924BD" w:rsidR="00CC4BCD" w:rsidRPr="00CC4BCD" w:rsidRDefault="00CC4BCD" w:rsidP="00CC4BCD">
            <w:pPr>
              <w:rPr>
                <w:lang w:val="en-GB"/>
              </w:rPr>
            </w:pPr>
            <w:r w:rsidRPr="00CC4BCD">
              <w:rPr>
                <w:lang w:val="en-GB"/>
              </w:rPr>
              <w:t>1.00 ea</w:t>
            </w:r>
          </w:p>
        </w:tc>
        <w:tc>
          <w:tcPr>
            <w:tcW w:w="2136" w:type="dxa"/>
          </w:tcPr>
          <w:p w14:paraId="43B26534" w14:textId="66935BC5" w:rsidR="00CC4BCD" w:rsidRPr="00CC4BCD" w:rsidRDefault="00CC4BCD" w:rsidP="00CC4BCD">
            <w:pPr>
              <w:rPr>
                <w:lang w:val="en-GB"/>
              </w:rPr>
            </w:pPr>
            <w:r w:rsidRPr="00CC4BCD">
              <w:rPr>
                <w:lang w:val="en-GB"/>
              </w:rPr>
              <w:t>SS771Q2529</w:t>
            </w:r>
          </w:p>
        </w:tc>
        <w:tc>
          <w:tcPr>
            <w:tcW w:w="7479" w:type="dxa"/>
          </w:tcPr>
          <w:p w14:paraId="2DE14E2A" w14:textId="01AF4194" w:rsidR="00CC4BCD" w:rsidRPr="00CC4BCD" w:rsidRDefault="00CC4BCD" w:rsidP="00CC4BCD">
            <w:pPr>
              <w:rPr>
                <w:lang w:val="en-GB"/>
              </w:rPr>
            </w:pPr>
            <w:r w:rsidRPr="00CC4BCD">
              <w:rPr>
                <w:lang w:val="en-GB"/>
              </w:rPr>
              <w:t>Allgood Modric® 37x17x18mm WC Turn on 50mmø x 4mm rose, complete with emergency release rose with indicator and 5-8mm spindle, Incorporated in successful fire tests and assessed to BS EN 1634-1 and BS 476 Pt 22 for use on 60 minute timber doors, 25 year manufacturing warranty, satin stainless steel finish.</w:t>
            </w:r>
          </w:p>
        </w:tc>
      </w:tr>
      <w:tr w:rsidR="00CC4BCD" w14:paraId="4739D6A8" w14:textId="77777777" w:rsidTr="00CD4140">
        <w:trPr>
          <w:cantSplit/>
        </w:trPr>
        <w:tc>
          <w:tcPr>
            <w:tcW w:w="1068" w:type="dxa"/>
          </w:tcPr>
          <w:p w14:paraId="5C100543" w14:textId="10ECC998" w:rsidR="00CC4BCD" w:rsidRPr="00CC4BCD" w:rsidRDefault="00CC4BCD" w:rsidP="00CC4BCD">
            <w:pPr>
              <w:rPr>
                <w:lang w:val="en-GB"/>
              </w:rPr>
            </w:pPr>
            <w:r w:rsidRPr="00CC4BCD">
              <w:rPr>
                <w:lang w:val="en-GB"/>
              </w:rPr>
              <w:t>1.00 ea</w:t>
            </w:r>
          </w:p>
        </w:tc>
        <w:tc>
          <w:tcPr>
            <w:tcW w:w="2136" w:type="dxa"/>
          </w:tcPr>
          <w:p w14:paraId="6DA6D459" w14:textId="66FE8889" w:rsidR="00CC4BCD" w:rsidRPr="00CC4BCD" w:rsidRDefault="00CC4BCD" w:rsidP="00CC4BCD">
            <w:pPr>
              <w:rPr>
                <w:lang w:val="en-GB"/>
              </w:rPr>
            </w:pPr>
            <w:r w:rsidRPr="00CC4BCD">
              <w:rPr>
                <w:lang w:val="en-GB"/>
              </w:rPr>
              <w:t>SS1771</w:t>
            </w:r>
          </w:p>
        </w:tc>
        <w:tc>
          <w:tcPr>
            <w:tcW w:w="7479" w:type="dxa"/>
          </w:tcPr>
          <w:p w14:paraId="342D4196" w14:textId="2C3008BB"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DF3E872" w14:textId="77777777" w:rsidTr="00CD4140">
        <w:trPr>
          <w:cantSplit/>
        </w:trPr>
        <w:tc>
          <w:tcPr>
            <w:tcW w:w="1068" w:type="dxa"/>
          </w:tcPr>
          <w:p w14:paraId="6D78B2DA" w14:textId="412961AA" w:rsidR="00CC4BCD" w:rsidRPr="00CC4BCD" w:rsidRDefault="00CC4BCD" w:rsidP="00CC4BCD">
            <w:pPr>
              <w:rPr>
                <w:lang w:val="en-GB"/>
              </w:rPr>
            </w:pPr>
            <w:r w:rsidRPr="00CC4BCD">
              <w:rPr>
                <w:lang w:val="en-GB"/>
              </w:rPr>
              <w:t>1.00 ea</w:t>
            </w:r>
          </w:p>
        </w:tc>
        <w:tc>
          <w:tcPr>
            <w:tcW w:w="2136" w:type="dxa"/>
          </w:tcPr>
          <w:p w14:paraId="4A724A02" w14:textId="6B948129" w:rsidR="00CC4BCD" w:rsidRPr="00CC4BCD" w:rsidRDefault="00CC4BCD" w:rsidP="00CC4BCD">
            <w:pPr>
              <w:rPr>
                <w:lang w:val="en-GB"/>
              </w:rPr>
            </w:pPr>
            <w:r w:rsidRPr="00CC4BCD">
              <w:rPr>
                <w:lang w:val="en-GB"/>
              </w:rPr>
              <w:t>SS8434</w:t>
            </w:r>
          </w:p>
        </w:tc>
        <w:tc>
          <w:tcPr>
            <w:tcW w:w="7479" w:type="dxa"/>
          </w:tcPr>
          <w:p w14:paraId="1D8E0F76" w14:textId="3B2BE9E5" w:rsidR="00CC4BCD" w:rsidRPr="00CC4BCD" w:rsidRDefault="00CC4BCD" w:rsidP="00CC4BCD">
            <w:pPr>
              <w:rPr>
                <w:lang w:val="en-GB"/>
              </w:rPr>
            </w:pPr>
            <w:r w:rsidRPr="00CC4BCD">
              <w:rPr>
                <w:lang w:val="en-GB"/>
              </w:rPr>
              <w:t>Allgood Modric® 76mm circular Unisex symbol, Incorporated in successful fire tests and assessed to BS EN 1634-1 and BS 476 Pt 22 up to 120  minutes on timber doors and 240 minutes on metal doors, satin stainless steel finish</w:t>
            </w:r>
          </w:p>
        </w:tc>
      </w:tr>
      <w:tr w:rsidR="00CC4BCD" w14:paraId="21EDC22B" w14:textId="77777777" w:rsidTr="00CD4140">
        <w:trPr>
          <w:cantSplit/>
        </w:trPr>
        <w:tc>
          <w:tcPr>
            <w:tcW w:w="1068" w:type="dxa"/>
          </w:tcPr>
          <w:p w14:paraId="6ECA57EB" w14:textId="393EA77D" w:rsidR="00CC4BCD" w:rsidRPr="00CC4BCD" w:rsidRDefault="00CC4BCD" w:rsidP="00CC4BCD">
            <w:pPr>
              <w:rPr>
                <w:lang w:val="en-GB"/>
              </w:rPr>
            </w:pPr>
            <w:r w:rsidRPr="00CC4BCD">
              <w:rPr>
                <w:lang w:val="en-GB"/>
              </w:rPr>
              <w:t>1.00 ea</w:t>
            </w:r>
          </w:p>
        </w:tc>
        <w:tc>
          <w:tcPr>
            <w:tcW w:w="2136" w:type="dxa"/>
          </w:tcPr>
          <w:p w14:paraId="639BD75E" w14:textId="33AC4545" w:rsidR="00CC4BCD" w:rsidRPr="00CC4BCD" w:rsidRDefault="00CC4BCD" w:rsidP="00CC4BCD">
            <w:pPr>
              <w:rPr>
                <w:lang w:val="en-GB"/>
              </w:rPr>
            </w:pPr>
            <w:r w:rsidRPr="00CC4BCD">
              <w:rPr>
                <w:lang w:val="en-GB"/>
              </w:rPr>
              <w:t>ZQ0069564 *</w:t>
            </w:r>
          </w:p>
        </w:tc>
        <w:tc>
          <w:tcPr>
            <w:tcW w:w="7479" w:type="dxa"/>
          </w:tcPr>
          <w:p w14:paraId="1FAFF5CD"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1E6E0AD" w14:textId="77777777" w:rsidR="00CC4BCD" w:rsidRPr="00CC4BCD" w:rsidRDefault="00CC4BCD" w:rsidP="00CC4BCD">
            <w:pPr>
              <w:rPr>
                <w:lang w:val="en-GB"/>
              </w:rPr>
            </w:pPr>
          </w:p>
          <w:p w14:paraId="6CA21ADF" w14:textId="1145F2FD" w:rsidR="00CC4BCD" w:rsidRPr="00CC4BCD" w:rsidRDefault="00CC4BCD" w:rsidP="00CC4BCD">
            <w:pPr>
              <w:rPr>
                <w:lang w:val="en-GB"/>
              </w:rPr>
            </w:pPr>
            <w:r w:rsidRPr="00CC4BCD">
              <w:rPr>
                <w:lang w:val="en-GB"/>
              </w:rPr>
              <w:t>NOMINAL SIZE ONLY - FINAL SIZES TO BE CONFIRMED</w:t>
            </w:r>
          </w:p>
        </w:tc>
      </w:tr>
      <w:tr w:rsidR="00CC4BCD" w14:paraId="7503E82E" w14:textId="77777777" w:rsidTr="00CD4140">
        <w:trPr>
          <w:cantSplit/>
        </w:trPr>
        <w:tc>
          <w:tcPr>
            <w:tcW w:w="1068" w:type="dxa"/>
          </w:tcPr>
          <w:p w14:paraId="03173437" w14:textId="31EF2054" w:rsidR="00CC4BCD" w:rsidRPr="00CC4BCD" w:rsidRDefault="00CC4BCD" w:rsidP="00CC4BCD">
            <w:pPr>
              <w:rPr>
                <w:lang w:val="en-GB"/>
              </w:rPr>
            </w:pPr>
            <w:r w:rsidRPr="00CC4BCD">
              <w:rPr>
                <w:lang w:val="en-GB"/>
              </w:rPr>
              <w:t>1.00 ea</w:t>
            </w:r>
          </w:p>
        </w:tc>
        <w:tc>
          <w:tcPr>
            <w:tcW w:w="2136" w:type="dxa"/>
          </w:tcPr>
          <w:p w14:paraId="2C3ADEC0" w14:textId="3DB7F47B" w:rsidR="00CC4BCD" w:rsidRPr="00CC4BCD" w:rsidRDefault="00CC4BCD" w:rsidP="00CC4BCD">
            <w:pPr>
              <w:rPr>
                <w:lang w:val="en-GB"/>
              </w:rPr>
            </w:pPr>
            <w:r w:rsidRPr="00CC4BCD">
              <w:rPr>
                <w:lang w:val="en-GB"/>
              </w:rPr>
              <w:t>SS6541</w:t>
            </w:r>
          </w:p>
        </w:tc>
        <w:tc>
          <w:tcPr>
            <w:tcW w:w="7479" w:type="dxa"/>
          </w:tcPr>
          <w:p w14:paraId="69802B24" w14:textId="552AF4D7" w:rsidR="00CC4BCD" w:rsidRPr="00CC4BCD" w:rsidRDefault="00CC4BCD" w:rsidP="00CC4BCD">
            <w:pPr>
              <w:rPr>
                <w:lang w:val="en-GB"/>
              </w:rPr>
            </w:pPr>
            <w:r w:rsidRPr="00CC4BCD">
              <w:rPr>
                <w:lang w:val="en-GB"/>
              </w:rPr>
              <w:t>Allgood Modric® 14mmø x 38mm coat hook with pin and concealed fixing, grade 316, 25 year manufacturer warranty,satin stainless steel finish</w:t>
            </w:r>
          </w:p>
        </w:tc>
      </w:tr>
    </w:tbl>
    <w:p w14:paraId="4BA919F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93657AC" w14:textId="77777777" w:rsidTr="00CC4BCD">
        <w:tc>
          <w:tcPr>
            <w:tcW w:w="10683" w:type="dxa"/>
          </w:tcPr>
          <w:p w14:paraId="3106B40E" w14:textId="64CE5279" w:rsidR="00CC4BCD" w:rsidRPr="00CC4BCD" w:rsidRDefault="00CC4BCD" w:rsidP="00CC4BCD">
            <w:pPr>
              <w:pStyle w:val="NoSpacing"/>
              <w:jc w:val="right"/>
              <w:rPr>
                <w:lang w:val="en-GB"/>
              </w:rPr>
            </w:pPr>
            <w:r w:rsidRPr="00CC4BCD">
              <w:rPr>
                <w:lang w:val="en-GB"/>
              </w:rPr>
              <w:t>Total GBP: 257.84</w:t>
            </w:r>
          </w:p>
        </w:tc>
      </w:tr>
    </w:tbl>
    <w:p w14:paraId="3A78384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2649E29" w14:textId="77777777" w:rsidTr="00CC4BCD">
        <w:tc>
          <w:tcPr>
            <w:tcW w:w="1780" w:type="dxa"/>
          </w:tcPr>
          <w:p w14:paraId="04B636E4" w14:textId="391453BA" w:rsidR="00CC4BCD" w:rsidRPr="00CC4BCD" w:rsidRDefault="00CC4BCD" w:rsidP="00CC4BCD">
            <w:pPr>
              <w:pStyle w:val="NoSpacing"/>
              <w:rPr>
                <w:b/>
                <w:lang w:val="en-GB"/>
              </w:rPr>
            </w:pPr>
            <w:r w:rsidRPr="00CC4BCD">
              <w:rPr>
                <w:b/>
                <w:lang w:val="en-GB"/>
              </w:rPr>
              <w:t>Door Numbers</w:t>
            </w:r>
          </w:p>
        </w:tc>
        <w:tc>
          <w:tcPr>
            <w:tcW w:w="1780" w:type="dxa"/>
          </w:tcPr>
          <w:p w14:paraId="5D647842" w14:textId="77777777" w:rsidR="00CC4BCD" w:rsidRDefault="00CC4BCD" w:rsidP="00CC4BCD">
            <w:pPr>
              <w:pStyle w:val="NoSpacing"/>
              <w:rPr>
                <w:lang w:val="en-GB"/>
              </w:rPr>
            </w:pPr>
          </w:p>
        </w:tc>
        <w:tc>
          <w:tcPr>
            <w:tcW w:w="1780" w:type="dxa"/>
          </w:tcPr>
          <w:p w14:paraId="726654FD" w14:textId="77777777" w:rsidR="00CC4BCD" w:rsidRDefault="00CC4BCD" w:rsidP="00CC4BCD">
            <w:pPr>
              <w:pStyle w:val="NoSpacing"/>
              <w:rPr>
                <w:lang w:val="en-GB"/>
              </w:rPr>
            </w:pPr>
          </w:p>
        </w:tc>
        <w:tc>
          <w:tcPr>
            <w:tcW w:w="1781" w:type="dxa"/>
          </w:tcPr>
          <w:p w14:paraId="5AD76605" w14:textId="77777777" w:rsidR="00CC4BCD" w:rsidRDefault="00CC4BCD" w:rsidP="00CC4BCD">
            <w:pPr>
              <w:pStyle w:val="NoSpacing"/>
              <w:rPr>
                <w:lang w:val="en-GB"/>
              </w:rPr>
            </w:pPr>
          </w:p>
        </w:tc>
        <w:tc>
          <w:tcPr>
            <w:tcW w:w="1781" w:type="dxa"/>
          </w:tcPr>
          <w:p w14:paraId="1471AE41" w14:textId="77777777" w:rsidR="00CC4BCD" w:rsidRDefault="00CC4BCD" w:rsidP="00CC4BCD">
            <w:pPr>
              <w:pStyle w:val="NoSpacing"/>
              <w:rPr>
                <w:lang w:val="en-GB"/>
              </w:rPr>
            </w:pPr>
          </w:p>
        </w:tc>
        <w:tc>
          <w:tcPr>
            <w:tcW w:w="1781" w:type="dxa"/>
          </w:tcPr>
          <w:p w14:paraId="68369E52" w14:textId="77777777" w:rsidR="00CC4BCD" w:rsidRDefault="00CC4BCD" w:rsidP="00CC4BCD">
            <w:pPr>
              <w:pStyle w:val="NoSpacing"/>
              <w:rPr>
                <w:lang w:val="en-GB"/>
              </w:rPr>
            </w:pPr>
          </w:p>
        </w:tc>
      </w:tr>
      <w:tr w:rsidR="00CC4BCD" w14:paraId="6B6149A8" w14:textId="77777777" w:rsidTr="00CC4BCD">
        <w:tc>
          <w:tcPr>
            <w:tcW w:w="1780" w:type="dxa"/>
          </w:tcPr>
          <w:p w14:paraId="3ECC1F49" w14:textId="77777777" w:rsidR="00CC4BCD" w:rsidRPr="00CC4BCD" w:rsidRDefault="00CC4BCD" w:rsidP="00CC4BCD">
            <w:pPr>
              <w:pStyle w:val="NoSpacing"/>
              <w:rPr>
                <w:b/>
                <w:lang w:val="en-GB"/>
              </w:rPr>
            </w:pPr>
          </w:p>
        </w:tc>
        <w:tc>
          <w:tcPr>
            <w:tcW w:w="1780" w:type="dxa"/>
          </w:tcPr>
          <w:p w14:paraId="37D8FA8D" w14:textId="77777777" w:rsidR="00CC4BCD" w:rsidRDefault="00CC4BCD" w:rsidP="00CC4BCD">
            <w:pPr>
              <w:pStyle w:val="NoSpacing"/>
              <w:rPr>
                <w:lang w:val="en-GB"/>
              </w:rPr>
            </w:pPr>
          </w:p>
        </w:tc>
        <w:tc>
          <w:tcPr>
            <w:tcW w:w="1780" w:type="dxa"/>
          </w:tcPr>
          <w:p w14:paraId="1A10D48F" w14:textId="77777777" w:rsidR="00CC4BCD" w:rsidRDefault="00CC4BCD" w:rsidP="00CC4BCD">
            <w:pPr>
              <w:pStyle w:val="NoSpacing"/>
              <w:rPr>
                <w:lang w:val="en-GB"/>
              </w:rPr>
            </w:pPr>
          </w:p>
        </w:tc>
        <w:tc>
          <w:tcPr>
            <w:tcW w:w="1781" w:type="dxa"/>
          </w:tcPr>
          <w:p w14:paraId="12B7238E" w14:textId="77777777" w:rsidR="00CC4BCD" w:rsidRDefault="00CC4BCD" w:rsidP="00CC4BCD">
            <w:pPr>
              <w:pStyle w:val="NoSpacing"/>
              <w:rPr>
                <w:lang w:val="en-GB"/>
              </w:rPr>
            </w:pPr>
          </w:p>
        </w:tc>
        <w:tc>
          <w:tcPr>
            <w:tcW w:w="1781" w:type="dxa"/>
          </w:tcPr>
          <w:p w14:paraId="16DBBB81" w14:textId="77777777" w:rsidR="00CC4BCD" w:rsidRDefault="00CC4BCD" w:rsidP="00CC4BCD">
            <w:pPr>
              <w:pStyle w:val="NoSpacing"/>
              <w:rPr>
                <w:lang w:val="en-GB"/>
              </w:rPr>
            </w:pPr>
          </w:p>
        </w:tc>
        <w:tc>
          <w:tcPr>
            <w:tcW w:w="1781" w:type="dxa"/>
          </w:tcPr>
          <w:p w14:paraId="06B51131" w14:textId="77777777" w:rsidR="00CC4BCD" w:rsidRDefault="00CC4BCD" w:rsidP="00CC4BCD">
            <w:pPr>
              <w:pStyle w:val="NoSpacing"/>
              <w:rPr>
                <w:lang w:val="en-GB"/>
              </w:rPr>
            </w:pPr>
          </w:p>
        </w:tc>
      </w:tr>
      <w:tr w:rsidR="00CC4BCD" w14:paraId="072F62F0" w14:textId="77777777" w:rsidTr="00CC4BCD">
        <w:tc>
          <w:tcPr>
            <w:tcW w:w="1780" w:type="dxa"/>
          </w:tcPr>
          <w:p w14:paraId="42C8F034" w14:textId="3FF339E0" w:rsidR="00CC4BCD" w:rsidRPr="00CC4BCD" w:rsidRDefault="00CC4BCD" w:rsidP="00CC4BCD">
            <w:pPr>
              <w:pStyle w:val="NoSpacing"/>
              <w:rPr>
                <w:lang w:val="en-GB"/>
              </w:rPr>
            </w:pPr>
            <w:r w:rsidRPr="00CC4BCD">
              <w:rPr>
                <w:lang w:val="en-GB"/>
              </w:rPr>
              <w:t>PM.DR.00.54.01</w:t>
            </w:r>
          </w:p>
        </w:tc>
        <w:tc>
          <w:tcPr>
            <w:tcW w:w="1780" w:type="dxa"/>
          </w:tcPr>
          <w:p w14:paraId="31B3D27C" w14:textId="77777777" w:rsidR="00CC4BCD" w:rsidRDefault="00CC4BCD" w:rsidP="00CC4BCD">
            <w:pPr>
              <w:pStyle w:val="NoSpacing"/>
              <w:rPr>
                <w:lang w:val="en-GB"/>
              </w:rPr>
            </w:pPr>
          </w:p>
        </w:tc>
        <w:tc>
          <w:tcPr>
            <w:tcW w:w="1780" w:type="dxa"/>
          </w:tcPr>
          <w:p w14:paraId="5A9E9F7C" w14:textId="77777777" w:rsidR="00CC4BCD" w:rsidRDefault="00CC4BCD" w:rsidP="00CC4BCD">
            <w:pPr>
              <w:pStyle w:val="NoSpacing"/>
              <w:rPr>
                <w:lang w:val="en-GB"/>
              </w:rPr>
            </w:pPr>
          </w:p>
        </w:tc>
        <w:tc>
          <w:tcPr>
            <w:tcW w:w="1781" w:type="dxa"/>
          </w:tcPr>
          <w:p w14:paraId="125939FB" w14:textId="77777777" w:rsidR="00CC4BCD" w:rsidRDefault="00CC4BCD" w:rsidP="00CC4BCD">
            <w:pPr>
              <w:pStyle w:val="NoSpacing"/>
              <w:rPr>
                <w:lang w:val="en-GB"/>
              </w:rPr>
            </w:pPr>
          </w:p>
        </w:tc>
        <w:tc>
          <w:tcPr>
            <w:tcW w:w="1781" w:type="dxa"/>
          </w:tcPr>
          <w:p w14:paraId="0412152C" w14:textId="77777777" w:rsidR="00CC4BCD" w:rsidRDefault="00CC4BCD" w:rsidP="00CC4BCD">
            <w:pPr>
              <w:pStyle w:val="NoSpacing"/>
              <w:rPr>
                <w:lang w:val="en-GB"/>
              </w:rPr>
            </w:pPr>
          </w:p>
        </w:tc>
        <w:tc>
          <w:tcPr>
            <w:tcW w:w="1781" w:type="dxa"/>
          </w:tcPr>
          <w:p w14:paraId="44C2FB4C" w14:textId="77777777" w:rsidR="00CC4BCD" w:rsidRDefault="00CC4BCD" w:rsidP="00CC4BCD">
            <w:pPr>
              <w:pStyle w:val="NoSpacing"/>
              <w:rPr>
                <w:lang w:val="en-GB"/>
              </w:rPr>
            </w:pPr>
          </w:p>
        </w:tc>
      </w:tr>
    </w:tbl>
    <w:p w14:paraId="2AC1681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0AD364F" w14:textId="77777777" w:rsidTr="00CC4BCD">
        <w:trPr>
          <w:cantSplit/>
        </w:trPr>
        <w:tc>
          <w:tcPr>
            <w:tcW w:w="0" w:type="auto"/>
          </w:tcPr>
          <w:p w14:paraId="07E4D7CC" w14:textId="40095B20" w:rsidR="00CC4BCD" w:rsidRPr="00CC4BCD" w:rsidRDefault="00CC4BCD" w:rsidP="00CC4BCD">
            <w:pPr>
              <w:pStyle w:val="NoSpacing"/>
              <w:rPr>
                <w:b/>
                <w:lang w:val="en-GB"/>
              </w:rPr>
            </w:pPr>
            <w:r w:rsidRPr="00CC4BCD">
              <w:rPr>
                <w:b/>
                <w:lang w:val="en-GB"/>
              </w:rPr>
              <w:t>Remarks</w:t>
            </w:r>
          </w:p>
        </w:tc>
        <w:tc>
          <w:tcPr>
            <w:tcW w:w="0" w:type="auto"/>
          </w:tcPr>
          <w:p w14:paraId="7137636E" w14:textId="77777777" w:rsidR="00CC4BCD" w:rsidRDefault="00CC4BCD" w:rsidP="00CC4BCD">
            <w:pPr>
              <w:pStyle w:val="NoSpacing"/>
              <w:rPr>
                <w:lang w:val="en-GB"/>
              </w:rPr>
            </w:pPr>
          </w:p>
        </w:tc>
        <w:tc>
          <w:tcPr>
            <w:tcW w:w="0" w:type="auto"/>
          </w:tcPr>
          <w:p w14:paraId="74EE673F" w14:textId="77777777" w:rsidR="00CC4BCD" w:rsidRDefault="00CC4BCD" w:rsidP="00CC4BCD">
            <w:pPr>
              <w:pStyle w:val="NoSpacing"/>
              <w:rPr>
                <w:lang w:val="en-GB"/>
              </w:rPr>
            </w:pPr>
          </w:p>
        </w:tc>
        <w:tc>
          <w:tcPr>
            <w:tcW w:w="0" w:type="auto"/>
          </w:tcPr>
          <w:p w14:paraId="78FBD87D" w14:textId="77777777" w:rsidR="00CC4BCD" w:rsidRDefault="00CC4BCD" w:rsidP="00CC4BCD">
            <w:pPr>
              <w:pStyle w:val="NoSpacing"/>
              <w:rPr>
                <w:lang w:val="en-GB"/>
              </w:rPr>
            </w:pPr>
          </w:p>
        </w:tc>
      </w:tr>
    </w:tbl>
    <w:p w14:paraId="254D76B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A8F3058" w14:textId="77777777" w:rsidTr="00CC4BCD">
        <w:trPr>
          <w:cantSplit/>
        </w:trPr>
        <w:tc>
          <w:tcPr>
            <w:tcW w:w="0" w:type="auto"/>
          </w:tcPr>
          <w:p w14:paraId="164E701D" w14:textId="77777777" w:rsidR="00CC4BCD" w:rsidRDefault="00CC4BCD" w:rsidP="00CC4BCD">
            <w:pPr>
              <w:pStyle w:val="NoSpacing"/>
              <w:rPr>
                <w:lang w:val="en-GB"/>
              </w:rPr>
            </w:pPr>
          </w:p>
        </w:tc>
        <w:tc>
          <w:tcPr>
            <w:tcW w:w="0" w:type="auto"/>
          </w:tcPr>
          <w:p w14:paraId="5A2FD3E9" w14:textId="77777777" w:rsidR="00CC4BCD" w:rsidRDefault="00CC4BCD" w:rsidP="00CC4BCD">
            <w:pPr>
              <w:pStyle w:val="NoSpacing"/>
              <w:rPr>
                <w:lang w:val="en-GB"/>
              </w:rPr>
            </w:pPr>
          </w:p>
        </w:tc>
        <w:tc>
          <w:tcPr>
            <w:tcW w:w="0" w:type="auto"/>
          </w:tcPr>
          <w:p w14:paraId="77E18781" w14:textId="77777777" w:rsidR="00CC4BCD" w:rsidRDefault="00CC4BCD" w:rsidP="00CC4BCD">
            <w:pPr>
              <w:pStyle w:val="NoSpacing"/>
              <w:rPr>
                <w:lang w:val="en-GB"/>
              </w:rPr>
            </w:pPr>
          </w:p>
        </w:tc>
        <w:tc>
          <w:tcPr>
            <w:tcW w:w="0" w:type="auto"/>
          </w:tcPr>
          <w:p w14:paraId="2218555A" w14:textId="77777777" w:rsidR="00CC4BCD" w:rsidRDefault="00CC4BCD" w:rsidP="00CC4BCD">
            <w:pPr>
              <w:pStyle w:val="NoSpacing"/>
              <w:rPr>
                <w:lang w:val="en-GB"/>
              </w:rPr>
            </w:pPr>
          </w:p>
        </w:tc>
      </w:tr>
    </w:tbl>
    <w:p w14:paraId="33A945D0"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5680"/>
        <w:gridCol w:w="222"/>
        <w:gridCol w:w="222"/>
      </w:tblGrid>
      <w:tr w:rsidR="00CC4BCD" w14:paraId="202428B5" w14:textId="77777777" w:rsidTr="00CC4BCD">
        <w:trPr>
          <w:cantSplit/>
        </w:trPr>
        <w:tc>
          <w:tcPr>
            <w:tcW w:w="0" w:type="auto"/>
          </w:tcPr>
          <w:p w14:paraId="1CEBCD2B" w14:textId="263A78D4" w:rsidR="00CC4BCD" w:rsidRPr="00CC4BCD" w:rsidRDefault="00CC4BCD" w:rsidP="00CC4BCD">
            <w:pPr>
              <w:pStyle w:val="NoSpacing"/>
              <w:rPr>
                <w:b/>
                <w:lang w:val="en-GB"/>
              </w:rPr>
            </w:pPr>
            <w:bookmarkStart w:id="41" w:name="HWSet24" w:colFirst="0" w:colLast="0"/>
            <w:r w:rsidRPr="00CC4BCD">
              <w:rPr>
                <w:b/>
                <w:lang w:val="en-GB"/>
              </w:rPr>
              <w:t>Set 0126     -</w:t>
            </w:r>
          </w:p>
        </w:tc>
        <w:tc>
          <w:tcPr>
            <w:tcW w:w="0" w:type="auto"/>
          </w:tcPr>
          <w:p w14:paraId="1D2AA96A" w14:textId="2C3A2506" w:rsidR="00CC4BCD" w:rsidRPr="00CC4BCD" w:rsidRDefault="00CC4BCD" w:rsidP="00CC4BCD">
            <w:pPr>
              <w:pStyle w:val="NoSpacing"/>
              <w:rPr>
                <w:b/>
                <w:lang w:val="en-GB"/>
              </w:rPr>
            </w:pPr>
            <w:r w:rsidRPr="00CC4BCD">
              <w:rPr>
                <w:b/>
                <w:lang w:val="en-GB"/>
              </w:rPr>
              <w:t>FOH - Single male WC entrance door - DRT-02a - FWD/01/05/c/M</w:t>
            </w:r>
          </w:p>
        </w:tc>
        <w:tc>
          <w:tcPr>
            <w:tcW w:w="0" w:type="auto"/>
          </w:tcPr>
          <w:p w14:paraId="08B2033B" w14:textId="77777777" w:rsidR="00CC4BCD" w:rsidRDefault="00CC4BCD" w:rsidP="00CC4BCD">
            <w:pPr>
              <w:pStyle w:val="NoSpacing"/>
              <w:rPr>
                <w:lang w:val="en-GB"/>
              </w:rPr>
            </w:pPr>
          </w:p>
        </w:tc>
        <w:tc>
          <w:tcPr>
            <w:tcW w:w="0" w:type="auto"/>
          </w:tcPr>
          <w:p w14:paraId="303298FF" w14:textId="77777777" w:rsidR="00CC4BCD" w:rsidRDefault="00CC4BCD" w:rsidP="00CC4BCD">
            <w:pPr>
              <w:pStyle w:val="NoSpacing"/>
              <w:rPr>
                <w:lang w:val="en-GB"/>
              </w:rPr>
            </w:pPr>
          </w:p>
        </w:tc>
      </w:tr>
      <w:bookmarkEnd w:id="41"/>
    </w:tbl>
    <w:p w14:paraId="38F7DBD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7085A766" w14:textId="77777777" w:rsidTr="003F4028">
        <w:trPr>
          <w:cantSplit/>
        </w:trPr>
        <w:tc>
          <w:tcPr>
            <w:tcW w:w="1068" w:type="dxa"/>
          </w:tcPr>
          <w:p w14:paraId="7F432F26" w14:textId="77DC5AD7" w:rsidR="00CC4BCD" w:rsidRPr="00CC4BCD" w:rsidRDefault="00CC4BCD" w:rsidP="00CC4BCD">
            <w:pPr>
              <w:rPr>
                <w:b/>
                <w:lang w:val="en-GB"/>
              </w:rPr>
            </w:pPr>
            <w:r w:rsidRPr="00CC4BCD">
              <w:rPr>
                <w:b/>
                <w:lang w:val="en-GB"/>
              </w:rPr>
              <w:t>Quantity</w:t>
            </w:r>
          </w:p>
        </w:tc>
        <w:tc>
          <w:tcPr>
            <w:tcW w:w="2136" w:type="dxa"/>
          </w:tcPr>
          <w:p w14:paraId="4F1B1F70" w14:textId="5B95EF8D" w:rsidR="00CC4BCD" w:rsidRPr="00CC4BCD" w:rsidRDefault="00CC4BCD" w:rsidP="00CC4BCD">
            <w:pPr>
              <w:rPr>
                <w:b/>
                <w:lang w:val="en-GB"/>
              </w:rPr>
            </w:pPr>
            <w:r w:rsidRPr="00CC4BCD">
              <w:rPr>
                <w:b/>
                <w:lang w:val="en-GB"/>
              </w:rPr>
              <w:t>Item number</w:t>
            </w:r>
          </w:p>
        </w:tc>
        <w:tc>
          <w:tcPr>
            <w:tcW w:w="7479" w:type="dxa"/>
          </w:tcPr>
          <w:p w14:paraId="40755689" w14:textId="2213E165" w:rsidR="00CC4BCD" w:rsidRPr="00CC4BCD" w:rsidRDefault="00CC4BCD" w:rsidP="00CC4BCD">
            <w:pPr>
              <w:rPr>
                <w:b/>
                <w:lang w:val="en-GB"/>
              </w:rPr>
            </w:pPr>
            <w:r w:rsidRPr="00CC4BCD">
              <w:rPr>
                <w:b/>
                <w:lang w:val="en-GB"/>
              </w:rPr>
              <w:t>Description</w:t>
            </w:r>
          </w:p>
        </w:tc>
      </w:tr>
      <w:tr w:rsidR="00CC4BCD" w14:paraId="06942240" w14:textId="77777777" w:rsidTr="003F4028">
        <w:trPr>
          <w:cantSplit/>
        </w:trPr>
        <w:tc>
          <w:tcPr>
            <w:tcW w:w="1068" w:type="dxa"/>
          </w:tcPr>
          <w:p w14:paraId="6283E6D5" w14:textId="7BF2B74E" w:rsidR="00CC4BCD" w:rsidRPr="00CC4BCD" w:rsidRDefault="00CC4BCD" w:rsidP="00CC4BCD">
            <w:pPr>
              <w:rPr>
                <w:lang w:val="en-GB"/>
              </w:rPr>
            </w:pPr>
            <w:r w:rsidRPr="00CC4BCD">
              <w:rPr>
                <w:lang w:val="en-GB"/>
              </w:rPr>
              <w:t>4.00 ea</w:t>
            </w:r>
          </w:p>
        </w:tc>
        <w:tc>
          <w:tcPr>
            <w:tcW w:w="2136" w:type="dxa"/>
          </w:tcPr>
          <w:p w14:paraId="793B5191" w14:textId="296F252C" w:rsidR="00CC4BCD" w:rsidRPr="00CC4BCD" w:rsidRDefault="00CC4BCD" w:rsidP="00CC4BCD">
            <w:pPr>
              <w:rPr>
                <w:lang w:val="en-GB"/>
              </w:rPr>
            </w:pPr>
            <w:r w:rsidRPr="00CC4BCD">
              <w:rPr>
                <w:lang w:val="en-GB"/>
              </w:rPr>
              <w:t>SS8066</w:t>
            </w:r>
          </w:p>
        </w:tc>
        <w:tc>
          <w:tcPr>
            <w:tcW w:w="7479" w:type="dxa"/>
          </w:tcPr>
          <w:p w14:paraId="73B51FDC" w14:textId="01DD3544"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6AC22CD2" w14:textId="77777777" w:rsidTr="003F4028">
        <w:trPr>
          <w:cantSplit/>
        </w:trPr>
        <w:tc>
          <w:tcPr>
            <w:tcW w:w="1068" w:type="dxa"/>
          </w:tcPr>
          <w:p w14:paraId="581B99B4" w14:textId="363E6894" w:rsidR="00CC4BCD" w:rsidRPr="00CC4BCD" w:rsidRDefault="00CC4BCD" w:rsidP="00CC4BCD">
            <w:pPr>
              <w:rPr>
                <w:lang w:val="en-GB"/>
              </w:rPr>
            </w:pPr>
            <w:r w:rsidRPr="00CC4BCD">
              <w:rPr>
                <w:lang w:val="en-GB"/>
              </w:rPr>
              <w:t>1.00 ea</w:t>
            </w:r>
          </w:p>
        </w:tc>
        <w:tc>
          <w:tcPr>
            <w:tcW w:w="2136" w:type="dxa"/>
          </w:tcPr>
          <w:p w14:paraId="35E46802" w14:textId="133ECC03" w:rsidR="00CC4BCD" w:rsidRPr="00CC4BCD" w:rsidRDefault="00CC4BCD" w:rsidP="00CC4BCD">
            <w:pPr>
              <w:rPr>
                <w:lang w:val="en-GB"/>
              </w:rPr>
            </w:pPr>
            <w:r w:rsidRPr="00CC4BCD">
              <w:rPr>
                <w:lang w:val="en-GB"/>
              </w:rPr>
              <w:t>SN9133N</w:t>
            </w:r>
          </w:p>
        </w:tc>
        <w:tc>
          <w:tcPr>
            <w:tcW w:w="7479" w:type="dxa"/>
          </w:tcPr>
          <w:p w14:paraId="1676E880" w14:textId="0FDC21D3"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43D524B2" w14:textId="77777777" w:rsidTr="003F4028">
        <w:trPr>
          <w:cantSplit/>
        </w:trPr>
        <w:tc>
          <w:tcPr>
            <w:tcW w:w="1068" w:type="dxa"/>
          </w:tcPr>
          <w:p w14:paraId="6492872B" w14:textId="62ED8F0A" w:rsidR="00CC4BCD" w:rsidRPr="00CC4BCD" w:rsidRDefault="00CC4BCD" w:rsidP="00CC4BCD">
            <w:pPr>
              <w:rPr>
                <w:lang w:val="en-GB"/>
              </w:rPr>
            </w:pPr>
            <w:r w:rsidRPr="00CC4BCD">
              <w:rPr>
                <w:lang w:val="en-GB"/>
              </w:rPr>
              <w:t>1.00 ea</w:t>
            </w:r>
          </w:p>
        </w:tc>
        <w:tc>
          <w:tcPr>
            <w:tcW w:w="2136" w:type="dxa"/>
          </w:tcPr>
          <w:p w14:paraId="6458752E" w14:textId="4E954C52" w:rsidR="00CC4BCD" w:rsidRPr="00CC4BCD" w:rsidRDefault="00CC4BCD" w:rsidP="00CC4BCD">
            <w:pPr>
              <w:rPr>
                <w:lang w:val="en-GB"/>
              </w:rPr>
            </w:pPr>
            <w:r w:rsidRPr="00CC4BCD">
              <w:rPr>
                <w:lang w:val="en-GB"/>
              </w:rPr>
              <w:t>SS1761</w:t>
            </w:r>
          </w:p>
        </w:tc>
        <w:tc>
          <w:tcPr>
            <w:tcW w:w="7479" w:type="dxa"/>
          </w:tcPr>
          <w:p w14:paraId="30944984" w14:textId="513D1918"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7FA7EACE" w14:textId="77777777" w:rsidTr="003F4028">
        <w:trPr>
          <w:cantSplit/>
        </w:trPr>
        <w:tc>
          <w:tcPr>
            <w:tcW w:w="1068" w:type="dxa"/>
          </w:tcPr>
          <w:p w14:paraId="573D4FC1" w14:textId="67E7D173" w:rsidR="00CC4BCD" w:rsidRPr="00CC4BCD" w:rsidRDefault="00CC4BCD" w:rsidP="00CC4BCD">
            <w:pPr>
              <w:rPr>
                <w:lang w:val="en-GB"/>
              </w:rPr>
            </w:pPr>
            <w:r w:rsidRPr="00CC4BCD">
              <w:rPr>
                <w:lang w:val="en-GB"/>
              </w:rPr>
              <w:t>1.00 ea</w:t>
            </w:r>
          </w:p>
        </w:tc>
        <w:tc>
          <w:tcPr>
            <w:tcW w:w="2136" w:type="dxa"/>
          </w:tcPr>
          <w:p w14:paraId="6629707C" w14:textId="435B2948" w:rsidR="00CC4BCD" w:rsidRPr="00CC4BCD" w:rsidRDefault="00CC4BCD" w:rsidP="00CC4BCD">
            <w:pPr>
              <w:rPr>
                <w:lang w:val="en-GB"/>
              </w:rPr>
            </w:pPr>
            <w:r w:rsidRPr="00CC4BCD">
              <w:rPr>
                <w:lang w:val="en-GB"/>
              </w:rPr>
              <w:t>ZQ0069564 *</w:t>
            </w:r>
          </w:p>
        </w:tc>
        <w:tc>
          <w:tcPr>
            <w:tcW w:w="7479" w:type="dxa"/>
          </w:tcPr>
          <w:p w14:paraId="3907B083"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AA11E18" w14:textId="77777777" w:rsidR="00CC4BCD" w:rsidRPr="00CC4BCD" w:rsidRDefault="00CC4BCD" w:rsidP="00CC4BCD">
            <w:pPr>
              <w:rPr>
                <w:lang w:val="en-GB"/>
              </w:rPr>
            </w:pPr>
          </w:p>
          <w:p w14:paraId="5ECD28ED" w14:textId="620C4513" w:rsidR="00CC4BCD" w:rsidRPr="00CC4BCD" w:rsidRDefault="00CC4BCD" w:rsidP="00CC4BCD">
            <w:pPr>
              <w:rPr>
                <w:lang w:val="en-GB"/>
              </w:rPr>
            </w:pPr>
            <w:r w:rsidRPr="00CC4BCD">
              <w:rPr>
                <w:lang w:val="en-GB"/>
              </w:rPr>
              <w:t>NOMINAL SIZE ONLY - FINAL SIZES TO BE CONFIRMED</w:t>
            </w:r>
          </w:p>
        </w:tc>
      </w:tr>
      <w:tr w:rsidR="00CC4BCD" w14:paraId="26DBF222" w14:textId="77777777" w:rsidTr="003F4028">
        <w:trPr>
          <w:cantSplit/>
        </w:trPr>
        <w:tc>
          <w:tcPr>
            <w:tcW w:w="1068" w:type="dxa"/>
          </w:tcPr>
          <w:p w14:paraId="2A0F6882" w14:textId="5EE4BAEC" w:rsidR="00CC4BCD" w:rsidRPr="00CC4BCD" w:rsidRDefault="00CC4BCD" w:rsidP="00CC4BCD">
            <w:pPr>
              <w:rPr>
                <w:lang w:val="en-GB"/>
              </w:rPr>
            </w:pPr>
            <w:r w:rsidRPr="00CC4BCD">
              <w:rPr>
                <w:lang w:val="en-GB"/>
              </w:rPr>
              <w:t>1.00 ea</w:t>
            </w:r>
          </w:p>
        </w:tc>
        <w:tc>
          <w:tcPr>
            <w:tcW w:w="2136" w:type="dxa"/>
          </w:tcPr>
          <w:p w14:paraId="2C2901B8" w14:textId="07E3CEE6" w:rsidR="00CC4BCD" w:rsidRPr="00CC4BCD" w:rsidRDefault="00CC4BCD" w:rsidP="00CC4BCD">
            <w:pPr>
              <w:rPr>
                <w:lang w:val="en-GB"/>
              </w:rPr>
            </w:pPr>
            <w:r w:rsidRPr="00CC4BCD">
              <w:rPr>
                <w:lang w:val="en-GB"/>
              </w:rPr>
              <w:t>SS8432</w:t>
            </w:r>
          </w:p>
        </w:tc>
        <w:tc>
          <w:tcPr>
            <w:tcW w:w="7479" w:type="dxa"/>
          </w:tcPr>
          <w:p w14:paraId="3C33B60D" w14:textId="4984F4E4" w:rsidR="00CC4BCD" w:rsidRPr="00CC4BCD" w:rsidRDefault="00CC4BCD" w:rsidP="00CC4BCD">
            <w:pPr>
              <w:rPr>
                <w:lang w:val="en-GB"/>
              </w:rPr>
            </w:pPr>
            <w:r w:rsidRPr="00CC4BCD">
              <w:rPr>
                <w:lang w:val="en-GB"/>
              </w:rPr>
              <w:t>Allgood Modric® 76mmx2mm circular Male symbol, Incorporated in successful fire tests and assessed to BS EN 1634-1 and BS 476 Pt 22 up to 120  minutes on timber doors and 240 minutes on metal doors, satin stainless steel finish</w:t>
            </w:r>
          </w:p>
        </w:tc>
      </w:tr>
      <w:tr w:rsidR="00CC4BCD" w14:paraId="393F4D85" w14:textId="77777777" w:rsidTr="003F4028">
        <w:trPr>
          <w:cantSplit/>
        </w:trPr>
        <w:tc>
          <w:tcPr>
            <w:tcW w:w="1068" w:type="dxa"/>
          </w:tcPr>
          <w:p w14:paraId="5C8C1473" w14:textId="4C8DBF5B" w:rsidR="00CC4BCD" w:rsidRPr="00CC4BCD" w:rsidRDefault="00CC4BCD" w:rsidP="00CC4BCD">
            <w:pPr>
              <w:rPr>
                <w:lang w:val="en-GB"/>
              </w:rPr>
            </w:pPr>
            <w:r w:rsidRPr="00CC4BCD">
              <w:rPr>
                <w:lang w:val="en-GB"/>
              </w:rPr>
              <w:t>1.00 ea</w:t>
            </w:r>
          </w:p>
        </w:tc>
        <w:tc>
          <w:tcPr>
            <w:tcW w:w="2136" w:type="dxa"/>
          </w:tcPr>
          <w:p w14:paraId="04F97292" w14:textId="74F2F04E" w:rsidR="00CC4BCD" w:rsidRPr="00CC4BCD" w:rsidRDefault="00CC4BCD" w:rsidP="00CC4BCD">
            <w:pPr>
              <w:rPr>
                <w:lang w:val="en-GB"/>
              </w:rPr>
            </w:pPr>
            <w:r w:rsidRPr="00CC4BCD">
              <w:rPr>
                <w:lang w:val="en-GB"/>
              </w:rPr>
              <w:t>SS2301</w:t>
            </w:r>
          </w:p>
        </w:tc>
        <w:tc>
          <w:tcPr>
            <w:tcW w:w="7479" w:type="dxa"/>
          </w:tcPr>
          <w:p w14:paraId="70AD0901" w14:textId="26F9CFE8"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02B4C75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95515FA" w14:textId="77777777" w:rsidTr="00CC4BCD">
        <w:tc>
          <w:tcPr>
            <w:tcW w:w="10683" w:type="dxa"/>
          </w:tcPr>
          <w:p w14:paraId="05BDB1A7" w14:textId="30390E82" w:rsidR="00CC4BCD" w:rsidRPr="00CC4BCD" w:rsidRDefault="00CC4BCD" w:rsidP="00CC4BCD">
            <w:pPr>
              <w:pStyle w:val="NoSpacing"/>
              <w:jc w:val="right"/>
              <w:rPr>
                <w:lang w:val="en-GB"/>
              </w:rPr>
            </w:pPr>
            <w:r w:rsidRPr="00CC4BCD">
              <w:rPr>
                <w:lang w:val="en-GB"/>
              </w:rPr>
              <w:t>Total GBP: 332.40</w:t>
            </w:r>
          </w:p>
        </w:tc>
      </w:tr>
    </w:tbl>
    <w:p w14:paraId="2EF04F7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583C59B9" w14:textId="77777777" w:rsidTr="00CC4BCD">
        <w:tc>
          <w:tcPr>
            <w:tcW w:w="1780" w:type="dxa"/>
          </w:tcPr>
          <w:p w14:paraId="38FD0F1A" w14:textId="1E4AEDF8" w:rsidR="00CC4BCD" w:rsidRPr="00CC4BCD" w:rsidRDefault="00CC4BCD" w:rsidP="00CC4BCD">
            <w:pPr>
              <w:pStyle w:val="NoSpacing"/>
              <w:rPr>
                <w:b/>
                <w:lang w:val="en-GB"/>
              </w:rPr>
            </w:pPr>
            <w:r w:rsidRPr="00CC4BCD">
              <w:rPr>
                <w:b/>
                <w:lang w:val="en-GB"/>
              </w:rPr>
              <w:t>Door Numbers</w:t>
            </w:r>
          </w:p>
        </w:tc>
        <w:tc>
          <w:tcPr>
            <w:tcW w:w="1780" w:type="dxa"/>
          </w:tcPr>
          <w:p w14:paraId="5F391968" w14:textId="77777777" w:rsidR="00CC4BCD" w:rsidRDefault="00CC4BCD" w:rsidP="00CC4BCD">
            <w:pPr>
              <w:pStyle w:val="NoSpacing"/>
              <w:rPr>
                <w:lang w:val="en-GB"/>
              </w:rPr>
            </w:pPr>
          </w:p>
        </w:tc>
        <w:tc>
          <w:tcPr>
            <w:tcW w:w="1780" w:type="dxa"/>
          </w:tcPr>
          <w:p w14:paraId="2C909721" w14:textId="77777777" w:rsidR="00CC4BCD" w:rsidRDefault="00CC4BCD" w:rsidP="00CC4BCD">
            <w:pPr>
              <w:pStyle w:val="NoSpacing"/>
              <w:rPr>
                <w:lang w:val="en-GB"/>
              </w:rPr>
            </w:pPr>
          </w:p>
        </w:tc>
        <w:tc>
          <w:tcPr>
            <w:tcW w:w="1781" w:type="dxa"/>
          </w:tcPr>
          <w:p w14:paraId="4202997E" w14:textId="77777777" w:rsidR="00CC4BCD" w:rsidRDefault="00CC4BCD" w:rsidP="00CC4BCD">
            <w:pPr>
              <w:pStyle w:val="NoSpacing"/>
              <w:rPr>
                <w:lang w:val="en-GB"/>
              </w:rPr>
            </w:pPr>
          </w:p>
        </w:tc>
        <w:tc>
          <w:tcPr>
            <w:tcW w:w="1781" w:type="dxa"/>
          </w:tcPr>
          <w:p w14:paraId="78C73BB4" w14:textId="77777777" w:rsidR="00CC4BCD" w:rsidRDefault="00CC4BCD" w:rsidP="00CC4BCD">
            <w:pPr>
              <w:pStyle w:val="NoSpacing"/>
              <w:rPr>
                <w:lang w:val="en-GB"/>
              </w:rPr>
            </w:pPr>
          </w:p>
        </w:tc>
        <w:tc>
          <w:tcPr>
            <w:tcW w:w="1781" w:type="dxa"/>
          </w:tcPr>
          <w:p w14:paraId="0E4A6CCB" w14:textId="77777777" w:rsidR="00CC4BCD" w:rsidRDefault="00CC4BCD" w:rsidP="00CC4BCD">
            <w:pPr>
              <w:pStyle w:val="NoSpacing"/>
              <w:rPr>
                <w:lang w:val="en-GB"/>
              </w:rPr>
            </w:pPr>
          </w:p>
        </w:tc>
      </w:tr>
      <w:tr w:rsidR="00CC4BCD" w14:paraId="47E07DC6" w14:textId="77777777" w:rsidTr="00CC4BCD">
        <w:tc>
          <w:tcPr>
            <w:tcW w:w="1780" w:type="dxa"/>
          </w:tcPr>
          <w:p w14:paraId="0F874752" w14:textId="77777777" w:rsidR="00CC4BCD" w:rsidRPr="00CC4BCD" w:rsidRDefault="00CC4BCD" w:rsidP="00CC4BCD">
            <w:pPr>
              <w:pStyle w:val="NoSpacing"/>
              <w:rPr>
                <w:b/>
                <w:lang w:val="en-GB"/>
              </w:rPr>
            </w:pPr>
          </w:p>
        </w:tc>
        <w:tc>
          <w:tcPr>
            <w:tcW w:w="1780" w:type="dxa"/>
          </w:tcPr>
          <w:p w14:paraId="53C7BE00" w14:textId="77777777" w:rsidR="00CC4BCD" w:rsidRDefault="00CC4BCD" w:rsidP="00CC4BCD">
            <w:pPr>
              <w:pStyle w:val="NoSpacing"/>
              <w:rPr>
                <w:lang w:val="en-GB"/>
              </w:rPr>
            </w:pPr>
          </w:p>
        </w:tc>
        <w:tc>
          <w:tcPr>
            <w:tcW w:w="1780" w:type="dxa"/>
          </w:tcPr>
          <w:p w14:paraId="30D0DC18" w14:textId="77777777" w:rsidR="00CC4BCD" w:rsidRDefault="00CC4BCD" w:rsidP="00CC4BCD">
            <w:pPr>
              <w:pStyle w:val="NoSpacing"/>
              <w:rPr>
                <w:lang w:val="en-GB"/>
              </w:rPr>
            </w:pPr>
          </w:p>
        </w:tc>
        <w:tc>
          <w:tcPr>
            <w:tcW w:w="1781" w:type="dxa"/>
          </w:tcPr>
          <w:p w14:paraId="5798533E" w14:textId="77777777" w:rsidR="00CC4BCD" w:rsidRDefault="00CC4BCD" w:rsidP="00CC4BCD">
            <w:pPr>
              <w:pStyle w:val="NoSpacing"/>
              <w:rPr>
                <w:lang w:val="en-GB"/>
              </w:rPr>
            </w:pPr>
          </w:p>
        </w:tc>
        <w:tc>
          <w:tcPr>
            <w:tcW w:w="1781" w:type="dxa"/>
          </w:tcPr>
          <w:p w14:paraId="09BE5927" w14:textId="77777777" w:rsidR="00CC4BCD" w:rsidRDefault="00CC4BCD" w:rsidP="00CC4BCD">
            <w:pPr>
              <w:pStyle w:val="NoSpacing"/>
              <w:rPr>
                <w:lang w:val="en-GB"/>
              </w:rPr>
            </w:pPr>
          </w:p>
        </w:tc>
        <w:tc>
          <w:tcPr>
            <w:tcW w:w="1781" w:type="dxa"/>
          </w:tcPr>
          <w:p w14:paraId="666EE8A9" w14:textId="77777777" w:rsidR="00CC4BCD" w:rsidRDefault="00CC4BCD" w:rsidP="00CC4BCD">
            <w:pPr>
              <w:pStyle w:val="NoSpacing"/>
              <w:rPr>
                <w:lang w:val="en-GB"/>
              </w:rPr>
            </w:pPr>
          </w:p>
        </w:tc>
      </w:tr>
      <w:tr w:rsidR="00CC4BCD" w14:paraId="644363CE" w14:textId="77777777" w:rsidTr="00CC4BCD">
        <w:tc>
          <w:tcPr>
            <w:tcW w:w="1780" w:type="dxa"/>
          </w:tcPr>
          <w:p w14:paraId="2C3CFCA6" w14:textId="0858B23A" w:rsidR="00CC4BCD" w:rsidRPr="00CC4BCD" w:rsidRDefault="00CC4BCD" w:rsidP="00CC4BCD">
            <w:pPr>
              <w:pStyle w:val="NoSpacing"/>
              <w:rPr>
                <w:lang w:val="en-GB"/>
              </w:rPr>
            </w:pPr>
            <w:r w:rsidRPr="00CC4BCD">
              <w:rPr>
                <w:lang w:val="en-GB"/>
              </w:rPr>
              <w:t>PM.DR.00.14.05</w:t>
            </w:r>
          </w:p>
        </w:tc>
        <w:tc>
          <w:tcPr>
            <w:tcW w:w="1780" w:type="dxa"/>
          </w:tcPr>
          <w:p w14:paraId="3AB52746" w14:textId="77777777" w:rsidR="00CC4BCD" w:rsidRDefault="00CC4BCD" w:rsidP="00CC4BCD">
            <w:pPr>
              <w:pStyle w:val="NoSpacing"/>
              <w:rPr>
                <w:lang w:val="en-GB"/>
              </w:rPr>
            </w:pPr>
          </w:p>
        </w:tc>
        <w:tc>
          <w:tcPr>
            <w:tcW w:w="1780" w:type="dxa"/>
          </w:tcPr>
          <w:p w14:paraId="52B08065" w14:textId="77777777" w:rsidR="00CC4BCD" w:rsidRDefault="00CC4BCD" w:rsidP="00CC4BCD">
            <w:pPr>
              <w:pStyle w:val="NoSpacing"/>
              <w:rPr>
                <w:lang w:val="en-GB"/>
              </w:rPr>
            </w:pPr>
          </w:p>
        </w:tc>
        <w:tc>
          <w:tcPr>
            <w:tcW w:w="1781" w:type="dxa"/>
          </w:tcPr>
          <w:p w14:paraId="583A85F8" w14:textId="77777777" w:rsidR="00CC4BCD" w:rsidRDefault="00CC4BCD" w:rsidP="00CC4BCD">
            <w:pPr>
              <w:pStyle w:val="NoSpacing"/>
              <w:rPr>
                <w:lang w:val="en-GB"/>
              </w:rPr>
            </w:pPr>
          </w:p>
        </w:tc>
        <w:tc>
          <w:tcPr>
            <w:tcW w:w="1781" w:type="dxa"/>
          </w:tcPr>
          <w:p w14:paraId="58326EC8" w14:textId="77777777" w:rsidR="00CC4BCD" w:rsidRDefault="00CC4BCD" w:rsidP="00CC4BCD">
            <w:pPr>
              <w:pStyle w:val="NoSpacing"/>
              <w:rPr>
                <w:lang w:val="en-GB"/>
              </w:rPr>
            </w:pPr>
          </w:p>
        </w:tc>
        <w:tc>
          <w:tcPr>
            <w:tcW w:w="1781" w:type="dxa"/>
          </w:tcPr>
          <w:p w14:paraId="21D0D9E1" w14:textId="77777777" w:rsidR="00CC4BCD" w:rsidRDefault="00CC4BCD" w:rsidP="00CC4BCD">
            <w:pPr>
              <w:pStyle w:val="NoSpacing"/>
              <w:rPr>
                <w:lang w:val="en-GB"/>
              </w:rPr>
            </w:pPr>
          </w:p>
        </w:tc>
      </w:tr>
    </w:tbl>
    <w:p w14:paraId="759644F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C784EE1" w14:textId="77777777" w:rsidTr="00CC4BCD">
        <w:trPr>
          <w:cantSplit/>
        </w:trPr>
        <w:tc>
          <w:tcPr>
            <w:tcW w:w="0" w:type="auto"/>
          </w:tcPr>
          <w:p w14:paraId="719A9163" w14:textId="1E76E45C" w:rsidR="00CC4BCD" w:rsidRPr="00CC4BCD" w:rsidRDefault="00CC4BCD" w:rsidP="00CC4BCD">
            <w:pPr>
              <w:pStyle w:val="NoSpacing"/>
              <w:rPr>
                <w:b/>
                <w:lang w:val="en-GB"/>
              </w:rPr>
            </w:pPr>
            <w:r w:rsidRPr="00CC4BCD">
              <w:rPr>
                <w:b/>
                <w:lang w:val="en-GB"/>
              </w:rPr>
              <w:t>Remarks</w:t>
            </w:r>
          </w:p>
        </w:tc>
        <w:tc>
          <w:tcPr>
            <w:tcW w:w="0" w:type="auto"/>
          </w:tcPr>
          <w:p w14:paraId="51C86C17" w14:textId="77777777" w:rsidR="00CC4BCD" w:rsidRDefault="00CC4BCD" w:rsidP="00CC4BCD">
            <w:pPr>
              <w:pStyle w:val="NoSpacing"/>
              <w:rPr>
                <w:lang w:val="en-GB"/>
              </w:rPr>
            </w:pPr>
          </w:p>
        </w:tc>
        <w:tc>
          <w:tcPr>
            <w:tcW w:w="0" w:type="auto"/>
          </w:tcPr>
          <w:p w14:paraId="10E78234" w14:textId="77777777" w:rsidR="00CC4BCD" w:rsidRDefault="00CC4BCD" w:rsidP="00CC4BCD">
            <w:pPr>
              <w:pStyle w:val="NoSpacing"/>
              <w:rPr>
                <w:lang w:val="en-GB"/>
              </w:rPr>
            </w:pPr>
          </w:p>
        </w:tc>
        <w:tc>
          <w:tcPr>
            <w:tcW w:w="0" w:type="auto"/>
          </w:tcPr>
          <w:p w14:paraId="1C7AC22F" w14:textId="77777777" w:rsidR="00CC4BCD" w:rsidRDefault="00CC4BCD" w:rsidP="00CC4BCD">
            <w:pPr>
              <w:pStyle w:val="NoSpacing"/>
              <w:rPr>
                <w:lang w:val="en-GB"/>
              </w:rPr>
            </w:pPr>
          </w:p>
        </w:tc>
      </w:tr>
    </w:tbl>
    <w:p w14:paraId="2FC0DAC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F119F1A" w14:textId="77777777" w:rsidTr="00CC4BCD">
        <w:trPr>
          <w:cantSplit/>
        </w:trPr>
        <w:tc>
          <w:tcPr>
            <w:tcW w:w="0" w:type="auto"/>
          </w:tcPr>
          <w:p w14:paraId="6D85CCDA" w14:textId="77777777" w:rsidR="00CC4BCD" w:rsidRDefault="00CC4BCD" w:rsidP="00CC4BCD">
            <w:pPr>
              <w:pStyle w:val="NoSpacing"/>
              <w:rPr>
                <w:lang w:val="en-GB"/>
              </w:rPr>
            </w:pPr>
          </w:p>
        </w:tc>
        <w:tc>
          <w:tcPr>
            <w:tcW w:w="0" w:type="auto"/>
          </w:tcPr>
          <w:p w14:paraId="4110AF32" w14:textId="77777777" w:rsidR="00CC4BCD" w:rsidRDefault="00CC4BCD" w:rsidP="00CC4BCD">
            <w:pPr>
              <w:pStyle w:val="NoSpacing"/>
              <w:rPr>
                <w:lang w:val="en-GB"/>
              </w:rPr>
            </w:pPr>
          </w:p>
        </w:tc>
        <w:tc>
          <w:tcPr>
            <w:tcW w:w="0" w:type="auto"/>
          </w:tcPr>
          <w:p w14:paraId="381DEF80" w14:textId="77777777" w:rsidR="00CC4BCD" w:rsidRDefault="00CC4BCD" w:rsidP="00CC4BCD">
            <w:pPr>
              <w:pStyle w:val="NoSpacing"/>
              <w:rPr>
                <w:lang w:val="en-GB"/>
              </w:rPr>
            </w:pPr>
          </w:p>
        </w:tc>
        <w:tc>
          <w:tcPr>
            <w:tcW w:w="0" w:type="auto"/>
          </w:tcPr>
          <w:p w14:paraId="6F79CF46" w14:textId="77777777" w:rsidR="00CC4BCD" w:rsidRDefault="00CC4BCD" w:rsidP="00CC4BCD">
            <w:pPr>
              <w:pStyle w:val="NoSpacing"/>
              <w:rPr>
                <w:lang w:val="en-GB"/>
              </w:rPr>
            </w:pPr>
          </w:p>
        </w:tc>
      </w:tr>
    </w:tbl>
    <w:p w14:paraId="2B8F593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5800"/>
        <w:gridCol w:w="222"/>
        <w:gridCol w:w="222"/>
      </w:tblGrid>
      <w:tr w:rsidR="00CC4BCD" w14:paraId="5E9F11EE" w14:textId="77777777" w:rsidTr="00CC4BCD">
        <w:trPr>
          <w:cantSplit/>
        </w:trPr>
        <w:tc>
          <w:tcPr>
            <w:tcW w:w="0" w:type="auto"/>
          </w:tcPr>
          <w:p w14:paraId="3BEEB199" w14:textId="177FBC64" w:rsidR="00CC4BCD" w:rsidRPr="00CC4BCD" w:rsidRDefault="00CC4BCD" w:rsidP="00CC4BCD">
            <w:pPr>
              <w:pStyle w:val="NoSpacing"/>
              <w:rPr>
                <w:b/>
                <w:lang w:val="en-GB"/>
              </w:rPr>
            </w:pPr>
            <w:bookmarkStart w:id="42" w:name="HWSet25" w:colFirst="0" w:colLast="0"/>
            <w:r w:rsidRPr="00CC4BCD">
              <w:rPr>
                <w:b/>
                <w:lang w:val="en-GB"/>
              </w:rPr>
              <w:t>Set 0127     -</w:t>
            </w:r>
          </w:p>
        </w:tc>
        <w:tc>
          <w:tcPr>
            <w:tcW w:w="0" w:type="auto"/>
          </w:tcPr>
          <w:p w14:paraId="4F201A6A" w14:textId="1A6B1582" w:rsidR="00CC4BCD" w:rsidRPr="00CC4BCD" w:rsidRDefault="00CC4BCD" w:rsidP="00CC4BCD">
            <w:pPr>
              <w:pStyle w:val="NoSpacing"/>
              <w:rPr>
                <w:b/>
                <w:lang w:val="en-GB"/>
              </w:rPr>
            </w:pPr>
            <w:r w:rsidRPr="00CC4BCD">
              <w:rPr>
                <w:b/>
                <w:lang w:val="en-GB"/>
              </w:rPr>
              <w:t>FOH - Single female WC entrance door - DRT-02a - FWD/01/05/c/F</w:t>
            </w:r>
          </w:p>
        </w:tc>
        <w:tc>
          <w:tcPr>
            <w:tcW w:w="0" w:type="auto"/>
          </w:tcPr>
          <w:p w14:paraId="1DA23A90" w14:textId="77777777" w:rsidR="00CC4BCD" w:rsidRDefault="00CC4BCD" w:rsidP="00CC4BCD">
            <w:pPr>
              <w:pStyle w:val="NoSpacing"/>
              <w:rPr>
                <w:lang w:val="en-GB"/>
              </w:rPr>
            </w:pPr>
          </w:p>
        </w:tc>
        <w:tc>
          <w:tcPr>
            <w:tcW w:w="0" w:type="auto"/>
          </w:tcPr>
          <w:p w14:paraId="73AD68EC" w14:textId="77777777" w:rsidR="00CC4BCD" w:rsidRDefault="00CC4BCD" w:rsidP="00CC4BCD">
            <w:pPr>
              <w:pStyle w:val="NoSpacing"/>
              <w:rPr>
                <w:lang w:val="en-GB"/>
              </w:rPr>
            </w:pPr>
          </w:p>
        </w:tc>
      </w:tr>
      <w:bookmarkEnd w:id="42"/>
    </w:tbl>
    <w:p w14:paraId="34C5381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0D807DC8" w14:textId="77777777" w:rsidTr="00036437">
        <w:trPr>
          <w:cantSplit/>
        </w:trPr>
        <w:tc>
          <w:tcPr>
            <w:tcW w:w="1068" w:type="dxa"/>
          </w:tcPr>
          <w:p w14:paraId="7009834C" w14:textId="63F35DB1" w:rsidR="00CC4BCD" w:rsidRPr="00CC4BCD" w:rsidRDefault="00CC4BCD" w:rsidP="00CC4BCD">
            <w:pPr>
              <w:rPr>
                <w:b/>
                <w:lang w:val="en-GB"/>
              </w:rPr>
            </w:pPr>
            <w:r w:rsidRPr="00CC4BCD">
              <w:rPr>
                <w:b/>
                <w:lang w:val="en-GB"/>
              </w:rPr>
              <w:t>Quantity</w:t>
            </w:r>
          </w:p>
        </w:tc>
        <w:tc>
          <w:tcPr>
            <w:tcW w:w="2136" w:type="dxa"/>
          </w:tcPr>
          <w:p w14:paraId="4A4AE1EF" w14:textId="0A5E368E" w:rsidR="00CC4BCD" w:rsidRPr="00CC4BCD" w:rsidRDefault="00CC4BCD" w:rsidP="00CC4BCD">
            <w:pPr>
              <w:rPr>
                <w:b/>
                <w:lang w:val="en-GB"/>
              </w:rPr>
            </w:pPr>
            <w:r w:rsidRPr="00CC4BCD">
              <w:rPr>
                <w:b/>
                <w:lang w:val="en-GB"/>
              </w:rPr>
              <w:t>Item number</w:t>
            </w:r>
          </w:p>
        </w:tc>
        <w:tc>
          <w:tcPr>
            <w:tcW w:w="7479" w:type="dxa"/>
          </w:tcPr>
          <w:p w14:paraId="306AD52A" w14:textId="5B5FA499" w:rsidR="00CC4BCD" w:rsidRPr="00CC4BCD" w:rsidRDefault="00CC4BCD" w:rsidP="00CC4BCD">
            <w:pPr>
              <w:rPr>
                <w:b/>
                <w:lang w:val="en-GB"/>
              </w:rPr>
            </w:pPr>
            <w:r w:rsidRPr="00CC4BCD">
              <w:rPr>
                <w:b/>
                <w:lang w:val="en-GB"/>
              </w:rPr>
              <w:t>Description</w:t>
            </w:r>
          </w:p>
        </w:tc>
      </w:tr>
      <w:tr w:rsidR="00CC4BCD" w14:paraId="3E4C7766" w14:textId="77777777" w:rsidTr="00036437">
        <w:trPr>
          <w:cantSplit/>
        </w:trPr>
        <w:tc>
          <w:tcPr>
            <w:tcW w:w="1068" w:type="dxa"/>
          </w:tcPr>
          <w:p w14:paraId="56BA2375" w14:textId="168D5355" w:rsidR="00CC4BCD" w:rsidRPr="00CC4BCD" w:rsidRDefault="00CC4BCD" w:rsidP="00CC4BCD">
            <w:pPr>
              <w:rPr>
                <w:lang w:val="en-GB"/>
              </w:rPr>
            </w:pPr>
            <w:r w:rsidRPr="00CC4BCD">
              <w:rPr>
                <w:lang w:val="en-GB"/>
              </w:rPr>
              <w:t>4.00 ea</w:t>
            </w:r>
          </w:p>
        </w:tc>
        <w:tc>
          <w:tcPr>
            <w:tcW w:w="2136" w:type="dxa"/>
          </w:tcPr>
          <w:p w14:paraId="3DEF1DCD" w14:textId="46C29E19" w:rsidR="00CC4BCD" w:rsidRPr="00CC4BCD" w:rsidRDefault="00CC4BCD" w:rsidP="00CC4BCD">
            <w:pPr>
              <w:rPr>
                <w:lang w:val="en-GB"/>
              </w:rPr>
            </w:pPr>
            <w:r w:rsidRPr="00CC4BCD">
              <w:rPr>
                <w:lang w:val="en-GB"/>
              </w:rPr>
              <w:t>SS8066</w:t>
            </w:r>
          </w:p>
        </w:tc>
        <w:tc>
          <w:tcPr>
            <w:tcW w:w="7479" w:type="dxa"/>
          </w:tcPr>
          <w:p w14:paraId="19571EFC" w14:textId="0701CC7D"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F0FFE44" w14:textId="77777777" w:rsidTr="00036437">
        <w:trPr>
          <w:cantSplit/>
        </w:trPr>
        <w:tc>
          <w:tcPr>
            <w:tcW w:w="1068" w:type="dxa"/>
          </w:tcPr>
          <w:p w14:paraId="1B632DE8" w14:textId="139A4D9F" w:rsidR="00CC4BCD" w:rsidRPr="00CC4BCD" w:rsidRDefault="00CC4BCD" w:rsidP="00CC4BCD">
            <w:pPr>
              <w:rPr>
                <w:lang w:val="en-GB"/>
              </w:rPr>
            </w:pPr>
            <w:r w:rsidRPr="00CC4BCD">
              <w:rPr>
                <w:lang w:val="en-GB"/>
              </w:rPr>
              <w:t>1.00 ea</w:t>
            </w:r>
          </w:p>
        </w:tc>
        <w:tc>
          <w:tcPr>
            <w:tcW w:w="2136" w:type="dxa"/>
          </w:tcPr>
          <w:p w14:paraId="46E4E1D7" w14:textId="21A09B37" w:rsidR="00CC4BCD" w:rsidRPr="00CC4BCD" w:rsidRDefault="00CC4BCD" w:rsidP="00CC4BCD">
            <w:pPr>
              <w:rPr>
                <w:lang w:val="en-GB"/>
              </w:rPr>
            </w:pPr>
            <w:r w:rsidRPr="00CC4BCD">
              <w:rPr>
                <w:lang w:val="en-GB"/>
              </w:rPr>
              <w:t>SN9133N</w:t>
            </w:r>
          </w:p>
        </w:tc>
        <w:tc>
          <w:tcPr>
            <w:tcW w:w="7479" w:type="dxa"/>
          </w:tcPr>
          <w:p w14:paraId="55B8D6A9" w14:textId="2D0E2E69"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1817B59D" w14:textId="77777777" w:rsidTr="00036437">
        <w:trPr>
          <w:cantSplit/>
        </w:trPr>
        <w:tc>
          <w:tcPr>
            <w:tcW w:w="1068" w:type="dxa"/>
          </w:tcPr>
          <w:p w14:paraId="2D9055CF" w14:textId="609EF511" w:rsidR="00CC4BCD" w:rsidRPr="00CC4BCD" w:rsidRDefault="00CC4BCD" w:rsidP="00CC4BCD">
            <w:pPr>
              <w:rPr>
                <w:lang w:val="en-GB"/>
              </w:rPr>
            </w:pPr>
            <w:r w:rsidRPr="00CC4BCD">
              <w:rPr>
                <w:lang w:val="en-GB"/>
              </w:rPr>
              <w:t>1.00 ea</w:t>
            </w:r>
          </w:p>
        </w:tc>
        <w:tc>
          <w:tcPr>
            <w:tcW w:w="2136" w:type="dxa"/>
          </w:tcPr>
          <w:p w14:paraId="1538B1BB" w14:textId="4D2C6D62" w:rsidR="00CC4BCD" w:rsidRPr="00CC4BCD" w:rsidRDefault="00CC4BCD" w:rsidP="00CC4BCD">
            <w:pPr>
              <w:rPr>
                <w:lang w:val="en-GB"/>
              </w:rPr>
            </w:pPr>
            <w:r w:rsidRPr="00CC4BCD">
              <w:rPr>
                <w:lang w:val="en-GB"/>
              </w:rPr>
              <w:t>SS1761</w:t>
            </w:r>
          </w:p>
        </w:tc>
        <w:tc>
          <w:tcPr>
            <w:tcW w:w="7479" w:type="dxa"/>
          </w:tcPr>
          <w:p w14:paraId="3B070A02" w14:textId="431C8BB9"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27B0A049" w14:textId="77777777" w:rsidTr="00036437">
        <w:trPr>
          <w:cantSplit/>
        </w:trPr>
        <w:tc>
          <w:tcPr>
            <w:tcW w:w="1068" w:type="dxa"/>
          </w:tcPr>
          <w:p w14:paraId="5BD424D7" w14:textId="3E01CC50" w:rsidR="00CC4BCD" w:rsidRPr="00CC4BCD" w:rsidRDefault="00CC4BCD" w:rsidP="00CC4BCD">
            <w:pPr>
              <w:rPr>
                <w:lang w:val="en-GB"/>
              </w:rPr>
            </w:pPr>
            <w:r w:rsidRPr="00CC4BCD">
              <w:rPr>
                <w:lang w:val="en-GB"/>
              </w:rPr>
              <w:t>1.00 ea</w:t>
            </w:r>
          </w:p>
        </w:tc>
        <w:tc>
          <w:tcPr>
            <w:tcW w:w="2136" w:type="dxa"/>
          </w:tcPr>
          <w:p w14:paraId="74962724" w14:textId="6607F0F4" w:rsidR="00CC4BCD" w:rsidRPr="00CC4BCD" w:rsidRDefault="00CC4BCD" w:rsidP="00CC4BCD">
            <w:pPr>
              <w:rPr>
                <w:lang w:val="en-GB"/>
              </w:rPr>
            </w:pPr>
            <w:r w:rsidRPr="00CC4BCD">
              <w:rPr>
                <w:lang w:val="en-GB"/>
              </w:rPr>
              <w:t>ZQ0069564 *</w:t>
            </w:r>
          </w:p>
        </w:tc>
        <w:tc>
          <w:tcPr>
            <w:tcW w:w="7479" w:type="dxa"/>
          </w:tcPr>
          <w:p w14:paraId="5A990E1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B96AEB1" w14:textId="77777777" w:rsidR="00CC4BCD" w:rsidRPr="00CC4BCD" w:rsidRDefault="00CC4BCD" w:rsidP="00CC4BCD">
            <w:pPr>
              <w:rPr>
                <w:lang w:val="en-GB"/>
              </w:rPr>
            </w:pPr>
          </w:p>
          <w:p w14:paraId="3F688484" w14:textId="0EB8AD4C" w:rsidR="00CC4BCD" w:rsidRPr="00CC4BCD" w:rsidRDefault="00CC4BCD" w:rsidP="00CC4BCD">
            <w:pPr>
              <w:rPr>
                <w:lang w:val="en-GB"/>
              </w:rPr>
            </w:pPr>
            <w:r w:rsidRPr="00CC4BCD">
              <w:rPr>
                <w:lang w:val="en-GB"/>
              </w:rPr>
              <w:t>NOMINAL SIZE ONLY - FINAL SIZES TO BE CONFIRMED</w:t>
            </w:r>
          </w:p>
        </w:tc>
      </w:tr>
      <w:tr w:rsidR="00CC4BCD" w14:paraId="78A1A3CC" w14:textId="77777777" w:rsidTr="00036437">
        <w:trPr>
          <w:cantSplit/>
        </w:trPr>
        <w:tc>
          <w:tcPr>
            <w:tcW w:w="1068" w:type="dxa"/>
          </w:tcPr>
          <w:p w14:paraId="2013532F" w14:textId="6C15C7F6" w:rsidR="00CC4BCD" w:rsidRPr="00CC4BCD" w:rsidRDefault="00CC4BCD" w:rsidP="00CC4BCD">
            <w:pPr>
              <w:rPr>
                <w:lang w:val="en-GB"/>
              </w:rPr>
            </w:pPr>
            <w:r w:rsidRPr="00CC4BCD">
              <w:rPr>
                <w:lang w:val="en-GB"/>
              </w:rPr>
              <w:t>1.00 ea</w:t>
            </w:r>
          </w:p>
        </w:tc>
        <w:tc>
          <w:tcPr>
            <w:tcW w:w="2136" w:type="dxa"/>
          </w:tcPr>
          <w:p w14:paraId="206B064C" w14:textId="1AA51624" w:rsidR="00CC4BCD" w:rsidRPr="00CC4BCD" w:rsidRDefault="00CC4BCD" w:rsidP="00CC4BCD">
            <w:pPr>
              <w:rPr>
                <w:lang w:val="en-GB"/>
              </w:rPr>
            </w:pPr>
            <w:r w:rsidRPr="00CC4BCD">
              <w:rPr>
                <w:lang w:val="en-GB"/>
              </w:rPr>
              <w:t>SS8433</w:t>
            </w:r>
          </w:p>
        </w:tc>
        <w:tc>
          <w:tcPr>
            <w:tcW w:w="7479" w:type="dxa"/>
          </w:tcPr>
          <w:p w14:paraId="44DD4B61" w14:textId="4A4F1A9A" w:rsidR="00CC4BCD" w:rsidRPr="00CC4BCD" w:rsidRDefault="00CC4BCD" w:rsidP="00CC4BCD">
            <w:pPr>
              <w:rPr>
                <w:lang w:val="en-GB"/>
              </w:rPr>
            </w:pPr>
            <w:r w:rsidRPr="00CC4BCD">
              <w:rPr>
                <w:lang w:val="en-GB"/>
              </w:rPr>
              <w:t>Allgood Modric® 76mm circular Female symbol, Incorporated in successful fire tests and assessed to BS EN 1634-1 and BS 476 Pt 22 up to 120  minutes on timber doors and 240 minutes on metal doors, satin stainless steel finish</w:t>
            </w:r>
          </w:p>
        </w:tc>
      </w:tr>
      <w:tr w:rsidR="00CC4BCD" w14:paraId="3B4FB30D" w14:textId="77777777" w:rsidTr="00036437">
        <w:trPr>
          <w:cantSplit/>
        </w:trPr>
        <w:tc>
          <w:tcPr>
            <w:tcW w:w="1068" w:type="dxa"/>
          </w:tcPr>
          <w:p w14:paraId="6BA648B3" w14:textId="7B94BF54" w:rsidR="00CC4BCD" w:rsidRPr="00CC4BCD" w:rsidRDefault="00CC4BCD" w:rsidP="00CC4BCD">
            <w:pPr>
              <w:rPr>
                <w:lang w:val="en-GB"/>
              </w:rPr>
            </w:pPr>
            <w:r w:rsidRPr="00CC4BCD">
              <w:rPr>
                <w:lang w:val="en-GB"/>
              </w:rPr>
              <w:t>1.00 ea</w:t>
            </w:r>
          </w:p>
        </w:tc>
        <w:tc>
          <w:tcPr>
            <w:tcW w:w="2136" w:type="dxa"/>
          </w:tcPr>
          <w:p w14:paraId="653FFB27" w14:textId="147CEFE8" w:rsidR="00CC4BCD" w:rsidRPr="00CC4BCD" w:rsidRDefault="00CC4BCD" w:rsidP="00CC4BCD">
            <w:pPr>
              <w:rPr>
                <w:lang w:val="en-GB"/>
              </w:rPr>
            </w:pPr>
            <w:r w:rsidRPr="00CC4BCD">
              <w:rPr>
                <w:lang w:val="en-GB"/>
              </w:rPr>
              <w:t>SS2301</w:t>
            </w:r>
          </w:p>
        </w:tc>
        <w:tc>
          <w:tcPr>
            <w:tcW w:w="7479" w:type="dxa"/>
          </w:tcPr>
          <w:p w14:paraId="6292F862" w14:textId="180C4A76"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2250D1A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7E696FC" w14:textId="77777777" w:rsidTr="00CC4BCD">
        <w:tc>
          <w:tcPr>
            <w:tcW w:w="10683" w:type="dxa"/>
          </w:tcPr>
          <w:p w14:paraId="032E079C" w14:textId="043AF494" w:rsidR="00CC4BCD" w:rsidRPr="00CC4BCD" w:rsidRDefault="00CC4BCD" w:rsidP="00CC4BCD">
            <w:pPr>
              <w:pStyle w:val="NoSpacing"/>
              <w:jc w:val="right"/>
              <w:rPr>
                <w:lang w:val="en-GB"/>
              </w:rPr>
            </w:pPr>
            <w:r w:rsidRPr="00CC4BCD">
              <w:rPr>
                <w:lang w:val="en-GB"/>
              </w:rPr>
              <w:t>Total GBP: 332.40</w:t>
            </w:r>
          </w:p>
        </w:tc>
      </w:tr>
    </w:tbl>
    <w:p w14:paraId="0A4A598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3E1111DC" w14:textId="77777777" w:rsidTr="00CC4BCD">
        <w:tc>
          <w:tcPr>
            <w:tcW w:w="1780" w:type="dxa"/>
          </w:tcPr>
          <w:p w14:paraId="42665D30" w14:textId="2FE6E8E2" w:rsidR="00CC4BCD" w:rsidRPr="00CC4BCD" w:rsidRDefault="00CC4BCD" w:rsidP="00CC4BCD">
            <w:pPr>
              <w:pStyle w:val="NoSpacing"/>
              <w:rPr>
                <w:b/>
                <w:lang w:val="en-GB"/>
              </w:rPr>
            </w:pPr>
            <w:r w:rsidRPr="00CC4BCD">
              <w:rPr>
                <w:b/>
                <w:lang w:val="en-GB"/>
              </w:rPr>
              <w:t>Door Numbers</w:t>
            </w:r>
          </w:p>
        </w:tc>
        <w:tc>
          <w:tcPr>
            <w:tcW w:w="1780" w:type="dxa"/>
          </w:tcPr>
          <w:p w14:paraId="6C11D85C" w14:textId="77777777" w:rsidR="00CC4BCD" w:rsidRDefault="00CC4BCD" w:rsidP="00CC4BCD">
            <w:pPr>
              <w:pStyle w:val="NoSpacing"/>
              <w:rPr>
                <w:lang w:val="en-GB"/>
              </w:rPr>
            </w:pPr>
          </w:p>
        </w:tc>
        <w:tc>
          <w:tcPr>
            <w:tcW w:w="1780" w:type="dxa"/>
          </w:tcPr>
          <w:p w14:paraId="03A62262" w14:textId="77777777" w:rsidR="00CC4BCD" w:rsidRDefault="00CC4BCD" w:rsidP="00CC4BCD">
            <w:pPr>
              <w:pStyle w:val="NoSpacing"/>
              <w:rPr>
                <w:lang w:val="en-GB"/>
              </w:rPr>
            </w:pPr>
          </w:p>
        </w:tc>
        <w:tc>
          <w:tcPr>
            <w:tcW w:w="1781" w:type="dxa"/>
          </w:tcPr>
          <w:p w14:paraId="1781BEE1" w14:textId="77777777" w:rsidR="00CC4BCD" w:rsidRDefault="00CC4BCD" w:rsidP="00CC4BCD">
            <w:pPr>
              <w:pStyle w:val="NoSpacing"/>
              <w:rPr>
                <w:lang w:val="en-GB"/>
              </w:rPr>
            </w:pPr>
          </w:p>
        </w:tc>
        <w:tc>
          <w:tcPr>
            <w:tcW w:w="1781" w:type="dxa"/>
          </w:tcPr>
          <w:p w14:paraId="678476D5" w14:textId="77777777" w:rsidR="00CC4BCD" w:rsidRDefault="00CC4BCD" w:rsidP="00CC4BCD">
            <w:pPr>
              <w:pStyle w:val="NoSpacing"/>
              <w:rPr>
                <w:lang w:val="en-GB"/>
              </w:rPr>
            </w:pPr>
          </w:p>
        </w:tc>
        <w:tc>
          <w:tcPr>
            <w:tcW w:w="1781" w:type="dxa"/>
          </w:tcPr>
          <w:p w14:paraId="5FCFB2F4" w14:textId="77777777" w:rsidR="00CC4BCD" w:rsidRDefault="00CC4BCD" w:rsidP="00CC4BCD">
            <w:pPr>
              <w:pStyle w:val="NoSpacing"/>
              <w:rPr>
                <w:lang w:val="en-GB"/>
              </w:rPr>
            </w:pPr>
          </w:p>
        </w:tc>
      </w:tr>
      <w:tr w:rsidR="00CC4BCD" w14:paraId="250CE539" w14:textId="77777777" w:rsidTr="00CC4BCD">
        <w:tc>
          <w:tcPr>
            <w:tcW w:w="1780" w:type="dxa"/>
          </w:tcPr>
          <w:p w14:paraId="0F2002EF" w14:textId="77777777" w:rsidR="00CC4BCD" w:rsidRPr="00CC4BCD" w:rsidRDefault="00CC4BCD" w:rsidP="00CC4BCD">
            <w:pPr>
              <w:pStyle w:val="NoSpacing"/>
              <w:rPr>
                <w:b/>
                <w:lang w:val="en-GB"/>
              </w:rPr>
            </w:pPr>
          </w:p>
        </w:tc>
        <w:tc>
          <w:tcPr>
            <w:tcW w:w="1780" w:type="dxa"/>
          </w:tcPr>
          <w:p w14:paraId="5A1D47F7" w14:textId="77777777" w:rsidR="00CC4BCD" w:rsidRDefault="00CC4BCD" w:rsidP="00CC4BCD">
            <w:pPr>
              <w:pStyle w:val="NoSpacing"/>
              <w:rPr>
                <w:lang w:val="en-GB"/>
              </w:rPr>
            </w:pPr>
          </w:p>
        </w:tc>
        <w:tc>
          <w:tcPr>
            <w:tcW w:w="1780" w:type="dxa"/>
          </w:tcPr>
          <w:p w14:paraId="305EB0F6" w14:textId="77777777" w:rsidR="00CC4BCD" w:rsidRDefault="00CC4BCD" w:rsidP="00CC4BCD">
            <w:pPr>
              <w:pStyle w:val="NoSpacing"/>
              <w:rPr>
                <w:lang w:val="en-GB"/>
              </w:rPr>
            </w:pPr>
          </w:p>
        </w:tc>
        <w:tc>
          <w:tcPr>
            <w:tcW w:w="1781" w:type="dxa"/>
          </w:tcPr>
          <w:p w14:paraId="3BB7AC3A" w14:textId="77777777" w:rsidR="00CC4BCD" w:rsidRDefault="00CC4BCD" w:rsidP="00CC4BCD">
            <w:pPr>
              <w:pStyle w:val="NoSpacing"/>
              <w:rPr>
                <w:lang w:val="en-GB"/>
              </w:rPr>
            </w:pPr>
          </w:p>
        </w:tc>
        <w:tc>
          <w:tcPr>
            <w:tcW w:w="1781" w:type="dxa"/>
          </w:tcPr>
          <w:p w14:paraId="10570544" w14:textId="77777777" w:rsidR="00CC4BCD" w:rsidRDefault="00CC4BCD" w:rsidP="00CC4BCD">
            <w:pPr>
              <w:pStyle w:val="NoSpacing"/>
              <w:rPr>
                <w:lang w:val="en-GB"/>
              </w:rPr>
            </w:pPr>
          </w:p>
        </w:tc>
        <w:tc>
          <w:tcPr>
            <w:tcW w:w="1781" w:type="dxa"/>
          </w:tcPr>
          <w:p w14:paraId="7571AD29" w14:textId="77777777" w:rsidR="00CC4BCD" w:rsidRDefault="00CC4BCD" w:rsidP="00CC4BCD">
            <w:pPr>
              <w:pStyle w:val="NoSpacing"/>
              <w:rPr>
                <w:lang w:val="en-GB"/>
              </w:rPr>
            </w:pPr>
          </w:p>
        </w:tc>
      </w:tr>
      <w:tr w:rsidR="00CC4BCD" w14:paraId="48F49383" w14:textId="77777777" w:rsidTr="00CC4BCD">
        <w:tc>
          <w:tcPr>
            <w:tcW w:w="1780" w:type="dxa"/>
          </w:tcPr>
          <w:p w14:paraId="0079BCAA" w14:textId="69CBD504" w:rsidR="00CC4BCD" w:rsidRPr="00CC4BCD" w:rsidRDefault="00CC4BCD" w:rsidP="00CC4BCD">
            <w:pPr>
              <w:pStyle w:val="NoSpacing"/>
              <w:rPr>
                <w:lang w:val="en-GB"/>
              </w:rPr>
            </w:pPr>
            <w:r w:rsidRPr="00CC4BCD">
              <w:rPr>
                <w:lang w:val="en-GB"/>
              </w:rPr>
              <w:t>PM.DR.00.13.01</w:t>
            </w:r>
          </w:p>
        </w:tc>
        <w:tc>
          <w:tcPr>
            <w:tcW w:w="1780" w:type="dxa"/>
          </w:tcPr>
          <w:p w14:paraId="5947787C" w14:textId="77777777" w:rsidR="00CC4BCD" w:rsidRDefault="00CC4BCD" w:rsidP="00CC4BCD">
            <w:pPr>
              <w:pStyle w:val="NoSpacing"/>
              <w:rPr>
                <w:lang w:val="en-GB"/>
              </w:rPr>
            </w:pPr>
          </w:p>
        </w:tc>
        <w:tc>
          <w:tcPr>
            <w:tcW w:w="1780" w:type="dxa"/>
          </w:tcPr>
          <w:p w14:paraId="25E605C4" w14:textId="77777777" w:rsidR="00CC4BCD" w:rsidRDefault="00CC4BCD" w:rsidP="00CC4BCD">
            <w:pPr>
              <w:pStyle w:val="NoSpacing"/>
              <w:rPr>
                <w:lang w:val="en-GB"/>
              </w:rPr>
            </w:pPr>
          </w:p>
        </w:tc>
        <w:tc>
          <w:tcPr>
            <w:tcW w:w="1781" w:type="dxa"/>
          </w:tcPr>
          <w:p w14:paraId="0477F18B" w14:textId="77777777" w:rsidR="00CC4BCD" w:rsidRDefault="00CC4BCD" w:rsidP="00CC4BCD">
            <w:pPr>
              <w:pStyle w:val="NoSpacing"/>
              <w:rPr>
                <w:lang w:val="en-GB"/>
              </w:rPr>
            </w:pPr>
          </w:p>
        </w:tc>
        <w:tc>
          <w:tcPr>
            <w:tcW w:w="1781" w:type="dxa"/>
          </w:tcPr>
          <w:p w14:paraId="087A23F6" w14:textId="77777777" w:rsidR="00CC4BCD" w:rsidRDefault="00CC4BCD" w:rsidP="00CC4BCD">
            <w:pPr>
              <w:pStyle w:val="NoSpacing"/>
              <w:rPr>
                <w:lang w:val="en-GB"/>
              </w:rPr>
            </w:pPr>
          </w:p>
        </w:tc>
        <w:tc>
          <w:tcPr>
            <w:tcW w:w="1781" w:type="dxa"/>
          </w:tcPr>
          <w:p w14:paraId="50C24C43" w14:textId="77777777" w:rsidR="00CC4BCD" w:rsidRDefault="00CC4BCD" w:rsidP="00CC4BCD">
            <w:pPr>
              <w:pStyle w:val="NoSpacing"/>
              <w:rPr>
                <w:lang w:val="en-GB"/>
              </w:rPr>
            </w:pPr>
          </w:p>
        </w:tc>
      </w:tr>
    </w:tbl>
    <w:p w14:paraId="67EA80C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032C1B55" w14:textId="77777777" w:rsidTr="00CC4BCD">
        <w:trPr>
          <w:cantSplit/>
        </w:trPr>
        <w:tc>
          <w:tcPr>
            <w:tcW w:w="0" w:type="auto"/>
          </w:tcPr>
          <w:p w14:paraId="4B93C932" w14:textId="4E2145A6" w:rsidR="00CC4BCD" w:rsidRPr="00CC4BCD" w:rsidRDefault="00CC4BCD" w:rsidP="00CC4BCD">
            <w:pPr>
              <w:pStyle w:val="NoSpacing"/>
              <w:rPr>
                <w:b/>
                <w:lang w:val="en-GB"/>
              </w:rPr>
            </w:pPr>
            <w:r w:rsidRPr="00CC4BCD">
              <w:rPr>
                <w:b/>
                <w:lang w:val="en-GB"/>
              </w:rPr>
              <w:t>Remarks</w:t>
            </w:r>
          </w:p>
        </w:tc>
        <w:tc>
          <w:tcPr>
            <w:tcW w:w="0" w:type="auto"/>
          </w:tcPr>
          <w:p w14:paraId="7F9A4DCA" w14:textId="77777777" w:rsidR="00CC4BCD" w:rsidRDefault="00CC4BCD" w:rsidP="00CC4BCD">
            <w:pPr>
              <w:pStyle w:val="NoSpacing"/>
              <w:rPr>
                <w:lang w:val="en-GB"/>
              </w:rPr>
            </w:pPr>
          </w:p>
        </w:tc>
        <w:tc>
          <w:tcPr>
            <w:tcW w:w="0" w:type="auto"/>
          </w:tcPr>
          <w:p w14:paraId="5DA73B49" w14:textId="77777777" w:rsidR="00CC4BCD" w:rsidRDefault="00CC4BCD" w:rsidP="00CC4BCD">
            <w:pPr>
              <w:pStyle w:val="NoSpacing"/>
              <w:rPr>
                <w:lang w:val="en-GB"/>
              </w:rPr>
            </w:pPr>
          </w:p>
        </w:tc>
        <w:tc>
          <w:tcPr>
            <w:tcW w:w="0" w:type="auto"/>
          </w:tcPr>
          <w:p w14:paraId="739A57ED" w14:textId="77777777" w:rsidR="00CC4BCD" w:rsidRDefault="00CC4BCD" w:rsidP="00CC4BCD">
            <w:pPr>
              <w:pStyle w:val="NoSpacing"/>
              <w:rPr>
                <w:lang w:val="en-GB"/>
              </w:rPr>
            </w:pPr>
          </w:p>
        </w:tc>
      </w:tr>
    </w:tbl>
    <w:p w14:paraId="74B5502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86E095C" w14:textId="77777777" w:rsidTr="00CC4BCD">
        <w:trPr>
          <w:cantSplit/>
        </w:trPr>
        <w:tc>
          <w:tcPr>
            <w:tcW w:w="0" w:type="auto"/>
          </w:tcPr>
          <w:p w14:paraId="2B1128EF" w14:textId="77777777" w:rsidR="00CC4BCD" w:rsidRDefault="00CC4BCD" w:rsidP="00CC4BCD">
            <w:pPr>
              <w:pStyle w:val="NoSpacing"/>
              <w:rPr>
                <w:lang w:val="en-GB"/>
              </w:rPr>
            </w:pPr>
          </w:p>
        </w:tc>
        <w:tc>
          <w:tcPr>
            <w:tcW w:w="0" w:type="auto"/>
          </w:tcPr>
          <w:p w14:paraId="4C5C2268" w14:textId="77777777" w:rsidR="00CC4BCD" w:rsidRDefault="00CC4BCD" w:rsidP="00CC4BCD">
            <w:pPr>
              <w:pStyle w:val="NoSpacing"/>
              <w:rPr>
                <w:lang w:val="en-GB"/>
              </w:rPr>
            </w:pPr>
          </w:p>
        </w:tc>
        <w:tc>
          <w:tcPr>
            <w:tcW w:w="0" w:type="auto"/>
          </w:tcPr>
          <w:p w14:paraId="05A0C880" w14:textId="77777777" w:rsidR="00CC4BCD" w:rsidRDefault="00CC4BCD" w:rsidP="00CC4BCD">
            <w:pPr>
              <w:pStyle w:val="NoSpacing"/>
              <w:rPr>
                <w:lang w:val="en-GB"/>
              </w:rPr>
            </w:pPr>
          </w:p>
        </w:tc>
        <w:tc>
          <w:tcPr>
            <w:tcW w:w="0" w:type="auto"/>
          </w:tcPr>
          <w:p w14:paraId="04388C61" w14:textId="77777777" w:rsidR="00CC4BCD" w:rsidRDefault="00CC4BCD" w:rsidP="00CC4BCD">
            <w:pPr>
              <w:pStyle w:val="NoSpacing"/>
              <w:rPr>
                <w:lang w:val="en-GB"/>
              </w:rPr>
            </w:pPr>
          </w:p>
        </w:tc>
      </w:tr>
    </w:tbl>
    <w:p w14:paraId="525B759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121"/>
        <w:gridCol w:w="222"/>
        <w:gridCol w:w="222"/>
      </w:tblGrid>
      <w:tr w:rsidR="00CC4BCD" w14:paraId="30EE3B9A" w14:textId="77777777" w:rsidTr="00CC4BCD">
        <w:trPr>
          <w:cantSplit/>
        </w:trPr>
        <w:tc>
          <w:tcPr>
            <w:tcW w:w="0" w:type="auto"/>
          </w:tcPr>
          <w:p w14:paraId="5DA0112D" w14:textId="3E7161CE" w:rsidR="00CC4BCD" w:rsidRPr="00CC4BCD" w:rsidRDefault="00CC4BCD" w:rsidP="00CC4BCD">
            <w:pPr>
              <w:pStyle w:val="NoSpacing"/>
              <w:rPr>
                <w:b/>
                <w:lang w:val="en-GB"/>
              </w:rPr>
            </w:pPr>
            <w:bookmarkStart w:id="43" w:name="HWSet26" w:colFirst="0" w:colLast="0"/>
            <w:r w:rsidRPr="00CC4BCD">
              <w:rPr>
                <w:b/>
                <w:lang w:val="en-GB"/>
              </w:rPr>
              <w:t>Set 0128     -</w:t>
            </w:r>
          </w:p>
        </w:tc>
        <w:tc>
          <w:tcPr>
            <w:tcW w:w="0" w:type="auto"/>
          </w:tcPr>
          <w:p w14:paraId="60BFC183" w14:textId="1EC1F407" w:rsidR="00CC4BCD" w:rsidRPr="00CC4BCD" w:rsidRDefault="00CC4BCD" w:rsidP="00CC4BCD">
            <w:pPr>
              <w:pStyle w:val="NoSpacing"/>
              <w:rPr>
                <w:b/>
                <w:lang w:val="en-GB"/>
              </w:rPr>
            </w:pPr>
            <w:r w:rsidRPr="00CC4BCD">
              <w:rPr>
                <w:b/>
                <w:lang w:val="en-GB"/>
              </w:rPr>
              <w:t>FOH - Single staff WC entrance door - DRT-34 - FWD/01/05/a/ST/FD60</w:t>
            </w:r>
          </w:p>
        </w:tc>
        <w:tc>
          <w:tcPr>
            <w:tcW w:w="0" w:type="auto"/>
          </w:tcPr>
          <w:p w14:paraId="376FBA72" w14:textId="77777777" w:rsidR="00CC4BCD" w:rsidRDefault="00CC4BCD" w:rsidP="00CC4BCD">
            <w:pPr>
              <w:pStyle w:val="NoSpacing"/>
              <w:rPr>
                <w:lang w:val="en-GB"/>
              </w:rPr>
            </w:pPr>
          </w:p>
        </w:tc>
        <w:tc>
          <w:tcPr>
            <w:tcW w:w="0" w:type="auto"/>
          </w:tcPr>
          <w:p w14:paraId="54508AEB" w14:textId="77777777" w:rsidR="00CC4BCD" w:rsidRDefault="00CC4BCD" w:rsidP="00CC4BCD">
            <w:pPr>
              <w:pStyle w:val="NoSpacing"/>
              <w:rPr>
                <w:lang w:val="en-GB"/>
              </w:rPr>
            </w:pPr>
          </w:p>
        </w:tc>
      </w:tr>
      <w:bookmarkEnd w:id="43"/>
    </w:tbl>
    <w:p w14:paraId="6185111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58390B00" w14:textId="77777777" w:rsidTr="00380923">
        <w:trPr>
          <w:cantSplit/>
        </w:trPr>
        <w:tc>
          <w:tcPr>
            <w:tcW w:w="1068" w:type="dxa"/>
          </w:tcPr>
          <w:p w14:paraId="32DE26BE" w14:textId="2E06DF45" w:rsidR="00CC4BCD" w:rsidRPr="00CC4BCD" w:rsidRDefault="00CC4BCD" w:rsidP="00CC4BCD">
            <w:pPr>
              <w:rPr>
                <w:b/>
                <w:lang w:val="en-GB"/>
              </w:rPr>
            </w:pPr>
            <w:r w:rsidRPr="00CC4BCD">
              <w:rPr>
                <w:b/>
                <w:lang w:val="en-GB"/>
              </w:rPr>
              <w:t>Quantity</w:t>
            </w:r>
          </w:p>
        </w:tc>
        <w:tc>
          <w:tcPr>
            <w:tcW w:w="2136" w:type="dxa"/>
          </w:tcPr>
          <w:p w14:paraId="65C5A7C0" w14:textId="58B01EB3" w:rsidR="00CC4BCD" w:rsidRPr="00CC4BCD" w:rsidRDefault="00CC4BCD" w:rsidP="00CC4BCD">
            <w:pPr>
              <w:rPr>
                <w:b/>
                <w:lang w:val="en-GB"/>
              </w:rPr>
            </w:pPr>
            <w:r w:rsidRPr="00CC4BCD">
              <w:rPr>
                <w:b/>
                <w:lang w:val="en-GB"/>
              </w:rPr>
              <w:t>Item number</w:t>
            </w:r>
          </w:p>
        </w:tc>
        <w:tc>
          <w:tcPr>
            <w:tcW w:w="7479" w:type="dxa"/>
          </w:tcPr>
          <w:p w14:paraId="4F0D9C7B" w14:textId="7796A18D" w:rsidR="00CC4BCD" w:rsidRPr="00CC4BCD" w:rsidRDefault="00CC4BCD" w:rsidP="00CC4BCD">
            <w:pPr>
              <w:rPr>
                <w:b/>
                <w:lang w:val="en-GB"/>
              </w:rPr>
            </w:pPr>
            <w:r w:rsidRPr="00CC4BCD">
              <w:rPr>
                <w:b/>
                <w:lang w:val="en-GB"/>
              </w:rPr>
              <w:t>Description</w:t>
            </w:r>
          </w:p>
        </w:tc>
      </w:tr>
      <w:tr w:rsidR="00CC4BCD" w14:paraId="2669A65C" w14:textId="77777777" w:rsidTr="00380923">
        <w:trPr>
          <w:cantSplit/>
        </w:trPr>
        <w:tc>
          <w:tcPr>
            <w:tcW w:w="1068" w:type="dxa"/>
          </w:tcPr>
          <w:p w14:paraId="61CB400B" w14:textId="3E1FE2BA" w:rsidR="00CC4BCD" w:rsidRPr="00CC4BCD" w:rsidRDefault="00CC4BCD" w:rsidP="00CC4BCD">
            <w:pPr>
              <w:rPr>
                <w:lang w:val="en-GB"/>
              </w:rPr>
            </w:pPr>
            <w:r w:rsidRPr="00CC4BCD">
              <w:rPr>
                <w:lang w:val="en-GB"/>
              </w:rPr>
              <w:t>4.00 ea</w:t>
            </w:r>
          </w:p>
        </w:tc>
        <w:tc>
          <w:tcPr>
            <w:tcW w:w="2136" w:type="dxa"/>
          </w:tcPr>
          <w:p w14:paraId="4D64CE98" w14:textId="6849C219" w:rsidR="00CC4BCD" w:rsidRPr="00CC4BCD" w:rsidRDefault="00CC4BCD" w:rsidP="00CC4BCD">
            <w:pPr>
              <w:rPr>
                <w:lang w:val="en-GB"/>
              </w:rPr>
            </w:pPr>
            <w:r w:rsidRPr="00CC4BCD">
              <w:rPr>
                <w:lang w:val="en-GB"/>
              </w:rPr>
              <w:t>SS8066</w:t>
            </w:r>
          </w:p>
        </w:tc>
        <w:tc>
          <w:tcPr>
            <w:tcW w:w="7479" w:type="dxa"/>
          </w:tcPr>
          <w:p w14:paraId="2F568CF0" w14:textId="7FAD8292"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5EC6C8BF" w14:textId="77777777" w:rsidTr="00380923">
        <w:trPr>
          <w:cantSplit/>
        </w:trPr>
        <w:tc>
          <w:tcPr>
            <w:tcW w:w="1068" w:type="dxa"/>
          </w:tcPr>
          <w:p w14:paraId="3D80A444" w14:textId="0B10243A" w:rsidR="00CC4BCD" w:rsidRPr="00CC4BCD" w:rsidRDefault="00CC4BCD" w:rsidP="00CC4BCD">
            <w:pPr>
              <w:rPr>
                <w:lang w:val="en-GB"/>
              </w:rPr>
            </w:pPr>
            <w:r w:rsidRPr="00CC4BCD">
              <w:rPr>
                <w:lang w:val="en-GB"/>
              </w:rPr>
              <w:t>8.00 ea</w:t>
            </w:r>
          </w:p>
        </w:tc>
        <w:tc>
          <w:tcPr>
            <w:tcW w:w="2136" w:type="dxa"/>
          </w:tcPr>
          <w:p w14:paraId="0B2AA178" w14:textId="054A7A93" w:rsidR="00CC4BCD" w:rsidRPr="00CC4BCD" w:rsidRDefault="00CC4BCD" w:rsidP="00CC4BCD">
            <w:pPr>
              <w:rPr>
                <w:lang w:val="en-GB"/>
              </w:rPr>
            </w:pPr>
            <w:r w:rsidRPr="00CC4BCD">
              <w:rPr>
                <w:lang w:val="en-GB"/>
              </w:rPr>
              <w:t>XX8066FP</w:t>
            </w:r>
          </w:p>
        </w:tc>
        <w:tc>
          <w:tcPr>
            <w:tcW w:w="7479" w:type="dxa"/>
          </w:tcPr>
          <w:p w14:paraId="7D81271F" w14:textId="154D010B"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60EF104" w14:textId="77777777" w:rsidTr="00380923">
        <w:trPr>
          <w:cantSplit/>
        </w:trPr>
        <w:tc>
          <w:tcPr>
            <w:tcW w:w="1068" w:type="dxa"/>
          </w:tcPr>
          <w:p w14:paraId="11C56D17" w14:textId="0640E1E0" w:rsidR="00CC4BCD" w:rsidRPr="00CC4BCD" w:rsidRDefault="00CC4BCD" w:rsidP="00CC4BCD">
            <w:pPr>
              <w:rPr>
                <w:lang w:val="en-GB"/>
              </w:rPr>
            </w:pPr>
            <w:r w:rsidRPr="00CC4BCD">
              <w:rPr>
                <w:lang w:val="en-GB"/>
              </w:rPr>
              <w:t>1.00 ea</w:t>
            </w:r>
          </w:p>
        </w:tc>
        <w:tc>
          <w:tcPr>
            <w:tcW w:w="2136" w:type="dxa"/>
          </w:tcPr>
          <w:p w14:paraId="5DF6D216" w14:textId="0226036E" w:rsidR="00CC4BCD" w:rsidRPr="00CC4BCD" w:rsidRDefault="00CC4BCD" w:rsidP="00CC4BCD">
            <w:pPr>
              <w:rPr>
                <w:lang w:val="en-GB"/>
              </w:rPr>
            </w:pPr>
            <w:r w:rsidRPr="00CC4BCD">
              <w:rPr>
                <w:lang w:val="en-GB"/>
              </w:rPr>
              <w:t>XX98141S6</w:t>
            </w:r>
          </w:p>
        </w:tc>
        <w:tc>
          <w:tcPr>
            <w:tcW w:w="7479" w:type="dxa"/>
          </w:tcPr>
          <w:p w14:paraId="60E681D0" w14:textId="4476A2BF"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FBEFE99" w14:textId="77777777" w:rsidTr="00380923">
        <w:trPr>
          <w:cantSplit/>
        </w:trPr>
        <w:tc>
          <w:tcPr>
            <w:tcW w:w="1068" w:type="dxa"/>
          </w:tcPr>
          <w:p w14:paraId="04C0564C" w14:textId="2D39E7A9" w:rsidR="00CC4BCD" w:rsidRPr="00CC4BCD" w:rsidRDefault="00CC4BCD" w:rsidP="00CC4BCD">
            <w:pPr>
              <w:rPr>
                <w:lang w:val="en-GB"/>
              </w:rPr>
            </w:pPr>
            <w:r w:rsidRPr="00CC4BCD">
              <w:rPr>
                <w:lang w:val="en-GB"/>
              </w:rPr>
              <w:t>1.00 ea</w:t>
            </w:r>
          </w:p>
        </w:tc>
        <w:tc>
          <w:tcPr>
            <w:tcW w:w="2136" w:type="dxa"/>
          </w:tcPr>
          <w:p w14:paraId="61BB56F5" w14:textId="2178FB17" w:rsidR="00CC4BCD" w:rsidRPr="00CC4BCD" w:rsidRDefault="00CC4BCD" w:rsidP="00CC4BCD">
            <w:pPr>
              <w:rPr>
                <w:lang w:val="en-GB"/>
              </w:rPr>
            </w:pPr>
            <w:r w:rsidRPr="00CC4BCD">
              <w:rPr>
                <w:lang w:val="en-GB"/>
              </w:rPr>
              <w:t>SS1761</w:t>
            </w:r>
          </w:p>
        </w:tc>
        <w:tc>
          <w:tcPr>
            <w:tcW w:w="7479" w:type="dxa"/>
          </w:tcPr>
          <w:p w14:paraId="6B03E6ED" w14:textId="3491F884"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0339150B" w14:textId="77777777" w:rsidTr="00380923">
        <w:trPr>
          <w:cantSplit/>
        </w:trPr>
        <w:tc>
          <w:tcPr>
            <w:tcW w:w="1068" w:type="dxa"/>
          </w:tcPr>
          <w:p w14:paraId="34FB2A06" w14:textId="3FE8F00F" w:rsidR="00CC4BCD" w:rsidRPr="00CC4BCD" w:rsidRDefault="00CC4BCD" w:rsidP="00CC4BCD">
            <w:pPr>
              <w:rPr>
                <w:lang w:val="en-GB"/>
              </w:rPr>
            </w:pPr>
            <w:r w:rsidRPr="00CC4BCD">
              <w:rPr>
                <w:lang w:val="en-GB"/>
              </w:rPr>
              <w:t>2.00 ea</w:t>
            </w:r>
          </w:p>
        </w:tc>
        <w:tc>
          <w:tcPr>
            <w:tcW w:w="2136" w:type="dxa"/>
          </w:tcPr>
          <w:p w14:paraId="2287EB3E" w14:textId="664E379B" w:rsidR="00CC4BCD" w:rsidRPr="00CC4BCD" w:rsidRDefault="00CC4BCD" w:rsidP="00CC4BCD">
            <w:pPr>
              <w:rPr>
                <w:lang w:val="en-GB"/>
              </w:rPr>
            </w:pPr>
            <w:r w:rsidRPr="00CC4BCD">
              <w:rPr>
                <w:lang w:val="en-GB"/>
              </w:rPr>
              <w:t>SS8449</w:t>
            </w:r>
          </w:p>
        </w:tc>
        <w:tc>
          <w:tcPr>
            <w:tcW w:w="7479" w:type="dxa"/>
          </w:tcPr>
          <w:p w14:paraId="535872CD" w14:textId="61B82314"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58A0AA70" w14:textId="77777777" w:rsidTr="00380923">
        <w:trPr>
          <w:cantSplit/>
        </w:trPr>
        <w:tc>
          <w:tcPr>
            <w:tcW w:w="1068" w:type="dxa"/>
          </w:tcPr>
          <w:p w14:paraId="60939EBE" w14:textId="26B76474" w:rsidR="00CC4BCD" w:rsidRPr="00CC4BCD" w:rsidRDefault="00CC4BCD" w:rsidP="00CC4BCD">
            <w:pPr>
              <w:rPr>
                <w:lang w:val="en-GB"/>
              </w:rPr>
            </w:pPr>
            <w:r w:rsidRPr="00CC4BCD">
              <w:rPr>
                <w:lang w:val="en-GB"/>
              </w:rPr>
              <w:t>1.00 ea</w:t>
            </w:r>
          </w:p>
        </w:tc>
        <w:tc>
          <w:tcPr>
            <w:tcW w:w="2136" w:type="dxa"/>
          </w:tcPr>
          <w:p w14:paraId="1A3DD231" w14:textId="649580D8" w:rsidR="00CC4BCD" w:rsidRPr="00CC4BCD" w:rsidRDefault="00CC4BCD" w:rsidP="00CC4BCD">
            <w:pPr>
              <w:rPr>
                <w:lang w:val="en-GB"/>
              </w:rPr>
            </w:pPr>
            <w:r w:rsidRPr="00CC4BCD">
              <w:rPr>
                <w:lang w:val="en-GB"/>
              </w:rPr>
              <w:t>ZQ0069564 *</w:t>
            </w:r>
          </w:p>
        </w:tc>
        <w:tc>
          <w:tcPr>
            <w:tcW w:w="7479" w:type="dxa"/>
          </w:tcPr>
          <w:p w14:paraId="0A445A0A"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552E714" w14:textId="77777777" w:rsidR="00CC4BCD" w:rsidRPr="00CC4BCD" w:rsidRDefault="00CC4BCD" w:rsidP="00CC4BCD">
            <w:pPr>
              <w:rPr>
                <w:lang w:val="en-GB"/>
              </w:rPr>
            </w:pPr>
          </w:p>
          <w:p w14:paraId="50B55C3F" w14:textId="4877C959" w:rsidR="00CC4BCD" w:rsidRPr="00CC4BCD" w:rsidRDefault="00CC4BCD" w:rsidP="00CC4BCD">
            <w:pPr>
              <w:rPr>
                <w:lang w:val="en-GB"/>
              </w:rPr>
            </w:pPr>
            <w:r w:rsidRPr="00CC4BCD">
              <w:rPr>
                <w:lang w:val="en-GB"/>
              </w:rPr>
              <w:t>NOMINAL SIZE ONLY - FINAL SIZES TO BE CONFIRMED</w:t>
            </w:r>
          </w:p>
        </w:tc>
      </w:tr>
      <w:tr w:rsidR="00CC4BCD" w14:paraId="2810E13D" w14:textId="77777777" w:rsidTr="00380923">
        <w:trPr>
          <w:cantSplit/>
        </w:trPr>
        <w:tc>
          <w:tcPr>
            <w:tcW w:w="1068" w:type="dxa"/>
          </w:tcPr>
          <w:p w14:paraId="62DD2992" w14:textId="2A9DB741" w:rsidR="00CC4BCD" w:rsidRPr="00CC4BCD" w:rsidRDefault="00CC4BCD" w:rsidP="00CC4BCD">
            <w:pPr>
              <w:rPr>
                <w:lang w:val="en-GB"/>
              </w:rPr>
            </w:pPr>
            <w:r w:rsidRPr="00CC4BCD">
              <w:rPr>
                <w:lang w:val="en-GB"/>
              </w:rPr>
              <w:t>1.00 ea</w:t>
            </w:r>
          </w:p>
        </w:tc>
        <w:tc>
          <w:tcPr>
            <w:tcW w:w="2136" w:type="dxa"/>
          </w:tcPr>
          <w:p w14:paraId="5990A173" w14:textId="7F8C0722" w:rsidR="00CC4BCD" w:rsidRPr="00CC4BCD" w:rsidRDefault="00CC4BCD" w:rsidP="00CC4BCD">
            <w:pPr>
              <w:rPr>
                <w:lang w:val="en-GB"/>
              </w:rPr>
            </w:pPr>
            <w:r w:rsidRPr="00CC4BCD">
              <w:rPr>
                <w:lang w:val="en-GB"/>
              </w:rPr>
              <w:t>SS2301</w:t>
            </w:r>
          </w:p>
        </w:tc>
        <w:tc>
          <w:tcPr>
            <w:tcW w:w="7479" w:type="dxa"/>
          </w:tcPr>
          <w:p w14:paraId="1C8EA9B2" w14:textId="39FAB157"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6A9DC443" w14:textId="77777777" w:rsidTr="00380923">
        <w:trPr>
          <w:cantSplit/>
        </w:trPr>
        <w:tc>
          <w:tcPr>
            <w:tcW w:w="1068" w:type="dxa"/>
          </w:tcPr>
          <w:p w14:paraId="1D6913CE" w14:textId="417F1FD2" w:rsidR="00CC4BCD" w:rsidRPr="00CC4BCD" w:rsidRDefault="00CC4BCD" w:rsidP="00CC4BCD">
            <w:pPr>
              <w:rPr>
                <w:lang w:val="en-GB"/>
              </w:rPr>
            </w:pPr>
            <w:r w:rsidRPr="00CC4BCD">
              <w:rPr>
                <w:lang w:val="en-GB"/>
              </w:rPr>
              <w:t>1.00 ea</w:t>
            </w:r>
          </w:p>
        </w:tc>
        <w:tc>
          <w:tcPr>
            <w:tcW w:w="2136" w:type="dxa"/>
          </w:tcPr>
          <w:p w14:paraId="6329757D" w14:textId="44F4A131" w:rsidR="00CC4BCD" w:rsidRPr="00CC4BCD" w:rsidRDefault="00CC4BCD" w:rsidP="00CC4BCD">
            <w:pPr>
              <w:rPr>
                <w:lang w:val="en-GB"/>
              </w:rPr>
            </w:pPr>
            <w:r w:rsidRPr="00CC4BCD">
              <w:rPr>
                <w:lang w:val="en-GB"/>
              </w:rPr>
              <w:t>SS8451 *</w:t>
            </w:r>
          </w:p>
        </w:tc>
        <w:tc>
          <w:tcPr>
            <w:tcW w:w="7479" w:type="dxa"/>
          </w:tcPr>
          <w:p w14:paraId="488D2A54" w14:textId="77D8AFD6" w:rsidR="00CC4BCD" w:rsidRPr="00CC4BCD" w:rsidRDefault="00CC4BCD" w:rsidP="00CC4BCD">
            <w:pPr>
              <w:rPr>
                <w:lang w:val="en-GB"/>
              </w:rPr>
            </w:pPr>
            <w:r w:rsidRPr="00CC4BCD">
              <w:rPr>
                <w:lang w:val="en-GB"/>
              </w:rPr>
              <w:t>Allgood Modric® 76ømmx2.5mm 'WC' signage with torx screw fixings, satin stainless steel finish</w:t>
            </w:r>
          </w:p>
        </w:tc>
      </w:tr>
      <w:tr w:rsidR="00CC4BCD" w14:paraId="64627171" w14:textId="77777777" w:rsidTr="00380923">
        <w:trPr>
          <w:cantSplit/>
        </w:trPr>
        <w:tc>
          <w:tcPr>
            <w:tcW w:w="1068" w:type="dxa"/>
          </w:tcPr>
          <w:p w14:paraId="73992845" w14:textId="2FA6D6A4" w:rsidR="00CC4BCD" w:rsidRPr="00CC4BCD" w:rsidRDefault="00CC4BCD" w:rsidP="00CC4BCD">
            <w:pPr>
              <w:rPr>
                <w:lang w:val="en-GB"/>
              </w:rPr>
            </w:pPr>
            <w:r w:rsidRPr="00CC4BCD">
              <w:rPr>
                <w:lang w:val="en-GB"/>
              </w:rPr>
              <w:t>1.00 ea</w:t>
            </w:r>
          </w:p>
        </w:tc>
        <w:tc>
          <w:tcPr>
            <w:tcW w:w="2136" w:type="dxa"/>
          </w:tcPr>
          <w:p w14:paraId="55AAE1BE" w14:textId="2E851C35" w:rsidR="00CC4BCD" w:rsidRPr="00CC4BCD" w:rsidRDefault="00CC4BCD" w:rsidP="00CC4BCD">
            <w:pPr>
              <w:rPr>
                <w:lang w:val="en-GB"/>
              </w:rPr>
            </w:pPr>
            <w:r w:rsidRPr="00CC4BCD">
              <w:rPr>
                <w:lang w:val="en-GB"/>
              </w:rPr>
              <w:t>SS8454 *</w:t>
            </w:r>
          </w:p>
        </w:tc>
        <w:tc>
          <w:tcPr>
            <w:tcW w:w="7479" w:type="dxa"/>
          </w:tcPr>
          <w:p w14:paraId="17A30779" w14:textId="4397F3CC" w:rsidR="00CC4BCD" w:rsidRPr="00CC4BCD" w:rsidRDefault="00CC4BCD" w:rsidP="00CC4BCD">
            <w:pPr>
              <w:rPr>
                <w:lang w:val="en-GB"/>
              </w:rPr>
            </w:pPr>
            <w:r w:rsidRPr="00CC4BCD">
              <w:rPr>
                <w:lang w:val="en-GB"/>
              </w:rPr>
              <w:t>Allgood Modric® 76ømmx2.5mm 'Staff' signage with torx screw fixings, satin stainless steel finish</w:t>
            </w:r>
          </w:p>
        </w:tc>
      </w:tr>
    </w:tbl>
    <w:p w14:paraId="7860138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33DD658" w14:textId="77777777" w:rsidTr="00CC4BCD">
        <w:tc>
          <w:tcPr>
            <w:tcW w:w="10683" w:type="dxa"/>
          </w:tcPr>
          <w:p w14:paraId="7F2AAD0D" w14:textId="1654A2F2" w:rsidR="00CC4BCD" w:rsidRPr="00CC4BCD" w:rsidRDefault="00CC4BCD" w:rsidP="00CC4BCD">
            <w:pPr>
              <w:pStyle w:val="NoSpacing"/>
              <w:jc w:val="right"/>
              <w:rPr>
                <w:lang w:val="en-GB"/>
              </w:rPr>
            </w:pPr>
            <w:r w:rsidRPr="00CC4BCD">
              <w:rPr>
                <w:lang w:val="en-GB"/>
              </w:rPr>
              <w:t>Total GBP: 300.25</w:t>
            </w:r>
          </w:p>
        </w:tc>
      </w:tr>
    </w:tbl>
    <w:p w14:paraId="2506BF3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3DBF8930" w14:textId="77777777" w:rsidTr="00CC4BCD">
        <w:tc>
          <w:tcPr>
            <w:tcW w:w="1780" w:type="dxa"/>
          </w:tcPr>
          <w:p w14:paraId="09DED2DA" w14:textId="77FEC961" w:rsidR="00CC4BCD" w:rsidRPr="00CC4BCD" w:rsidRDefault="00CC4BCD" w:rsidP="00CC4BCD">
            <w:pPr>
              <w:pStyle w:val="NoSpacing"/>
              <w:rPr>
                <w:b/>
                <w:lang w:val="en-GB"/>
              </w:rPr>
            </w:pPr>
            <w:r w:rsidRPr="00CC4BCD">
              <w:rPr>
                <w:b/>
                <w:lang w:val="en-GB"/>
              </w:rPr>
              <w:t>Door Numbers</w:t>
            </w:r>
          </w:p>
        </w:tc>
        <w:tc>
          <w:tcPr>
            <w:tcW w:w="1780" w:type="dxa"/>
          </w:tcPr>
          <w:p w14:paraId="444BACB8" w14:textId="77777777" w:rsidR="00CC4BCD" w:rsidRDefault="00CC4BCD" w:rsidP="00CC4BCD">
            <w:pPr>
              <w:pStyle w:val="NoSpacing"/>
              <w:rPr>
                <w:lang w:val="en-GB"/>
              </w:rPr>
            </w:pPr>
          </w:p>
        </w:tc>
        <w:tc>
          <w:tcPr>
            <w:tcW w:w="1780" w:type="dxa"/>
          </w:tcPr>
          <w:p w14:paraId="262DD92D" w14:textId="77777777" w:rsidR="00CC4BCD" w:rsidRDefault="00CC4BCD" w:rsidP="00CC4BCD">
            <w:pPr>
              <w:pStyle w:val="NoSpacing"/>
              <w:rPr>
                <w:lang w:val="en-GB"/>
              </w:rPr>
            </w:pPr>
          </w:p>
        </w:tc>
        <w:tc>
          <w:tcPr>
            <w:tcW w:w="1781" w:type="dxa"/>
          </w:tcPr>
          <w:p w14:paraId="47F14E04" w14:textId="77777777" w:rsidR="00CC4BCD" w:rsidRDefault="00CC4BCD" w:rsidP="00CC4BCD">
            <w:pPr>
              <w:pStyle w:val="NoSpacing"/>
              <w:rPr>
                <w:lang w:val="en-GB"/>
              </w:rPr>
            </w:pPr>
          </w:p>
        </w:tc>
        <w:tc>
          <w:tcPr>
            <w:tcW w:w="1781" w:type="dxa"/>
          </w:tcPr>
          <w:p w14:paraId="0F4AD1EA" w14:textId="77777777" w:rsidR="00CC4BCD" w:rsidRDefault="00CC4BCD" w:rsidP="00CC4BCD">
            <w:pPr>
              <w:pStyle w:val="NoSpacing"/>
              <w:rPr>
                <w:lang w:val="en-GB"/>
              </w:rPr>
            </w:pPr>
          </w:p>
        </w:tc>
        <w:tc>
          <w:tcPr>
            <w:tcW w:w="1781" w:type="dxa"/>
          </w:tcPr>
          <w:p w14:paraId="4463A50C" w14:textId="77777777" w:rsidR="00CC4BCD" w:rsidRDefault="00CC4BCD" w:rsidP="00CC4BCD">
            <w:pPr>
              <w:pStyle w:val="NoSpacing"/>
              <w:rPr>
                <w:lang w:val="en-GB"/>
              </w:rPr>
            </w:pPr>
          </w:p>
        </w:tc>
      </w:tr>
      <w:tr w:rsidR="00CC4BCD" w14:paraId="15B83B6A" w14:textId="77777777" w:rsidTr="00CC4BCD">
        <w:tc>
          <w:tcPr>
            <w:tcW w:w="1780" w:type="dxa"/>
          </w:tcPr>
          <w:p w14:paraId="6DC78D1D" w14:textId="77777777" w:rsidR="00CC4BCD" w:rsidRPr="00CC4BCD" w:rsidRDefault="00CC4BCD" w:rsidP="00CC4BCD">
            <w:pPr>
              <w:pStyle w:val="NoSpacing"/>
              <w:rPr>
                <w:b/>
                <w:lang w:val="en-GB"/>
              </w:rPr>
            </w:pPr>
          </w:p>
        </w:tc>
        <w:tc>
          <w:tcPr>
            <w:tcW w:w="1780" w:type="dxa"/>
          </w:tcPr>
          <w:p w14:paraId="1B7D93FD" w14:textId="77777777" w:rsidR="00CC4BCD" w:rsidRDefault="00CC4BCD" w:rsidP="00CC4BCD">
            <w:pPr>
              <w:pStyle w:val="NoSpacing"/>
              <w:rPr>
                <w:lang w:val="en-GB"/>
              </w:rPr>
            </w:pPr>
          </w:p>
        </w:tc>
        <w:tc>
          <w:tcPr>
            <w:tcW w:w="1780" w:type="dxa"/>
          </w:tcPr>
          <w:p w14:paraId="3BA30D87" w14:textId="77777777" w:rsidR="00CC4BCD" w:rsidRDefault="00CC4BCD" w:rsidP="00CC4BCD">
            <w:pPr>
              <w:pStyle w:val="NoSpacing"/>
              <w:rPr>
                <w:lang w:val="en-GB"/>
              </w:rPr>
            </w:pPr>
          </w:p>
        </w:tc>
        <w:tc>
          <w:tcPr>
            <w:tcW w:w="1781" w:type="dxa"/>
          </w:tcPr>
          <w:p w14:paraId="794ACBDB" w14:textId="77777777" w:rsidR="00CC4BCD" w:rsidRDefault="00CC4BCD" w:rsidP="00CC4BCD">
            <w:pPr>
              <w:pStyle w:val="NoSpacing"/>
              <w:rPr>
                <w:lang w:val="en-GB"/>
              </w:rPr>
            </w:pPr>
          </w:p>
        </w:tc>
        <w:tc>
          <w:tcPr>
            <w:tcW w:w="1781" w:type="dxa"/>
          </w:tcPr>
          <w:p w14:paraId="457B8C44" w14:textId="77777777" w:rsidR="00CC4BCD" w:rsidRDefault="00CC4BCD" w:rsidP="00CC4BCD">
            <w:pPr>
              <w:pStyle w:val="NoSpacing"/>
              <w:rPr>
                <w:lang w:val="en-GB"/>
              </w:rPr>
            </w:pPr>
          </w:p>
        </w:tc>
        <w:tc>
          <w:tcPr>
            <w:tcW w:w="1781" w:type="dxa"/>
          </w:tcPr>
          <w:p w14:paraId="2FC0E259" w14:textId="77777777" w:rsidR="00CC4BCD" w:rsidRDefault="00CC4BCD" w:rsidP="00CC4BCD">
            <w:pPr>
              <w:pStyle w:val="NoSpacing"/>
              <w:rPr>
                <w:lang w:val="en-GB"/>
              </w:rPr>
            </w:pPr>
          </w:p>
        </w:tc>
      </w:tr>
      <w:tr w:rsidR="00CC4BCD" w14:paraId="0324A225" w14:textId="77777777" w:rsidTr="00CC4BCD">
        <w:tc>
          <w:tcPr>
            <w:tcW w:w="1780" w:type="dxa"/>
          </w:tcPr>
          <w:p w14:paraId="5FE1C52A" w14:textId="2F6D1373" w:rsidR="00CC4BCD" w:rsidRPr="00CC4BCD" w:rsidRDefault="00CC4BCD" w:rsidP="00CC4BCD">
            <w:pPr>
              <w:pStyle w:val="NoSpacing"/>
              <w:rPr>
                <w:lang w:val="en-GB"/>
              </w:rPr>
            </w:pPr>
            <w:r w:rsidRPr="00CC4BCD">
              <w:rPr>
                <w:lang w:val="en-GB"/>
              </w:rPr>
              <w:t>PM.DR.01.06.06</w:t>
            </w:r>
          </w:p>
        </w:tc>
        <w:tc>
          <w:tcPr>
            <w:tcW w:w="1780" w:type="dxa"/>
          </w:tcPr>
          <w:p w14:paraId="7355B3EC" w14:textId="068FEA7D" w:rsidR="00CC4BCD" w:rsidRPr="00CC4BCD" w:rsidRDefault="00CC4BCD" w:rsidP="00CC4BCD">
            <w:pPr>
              <w:pStyle w:val="NoSpacing"/>
              <w:rPr>
                <w:lang w:val="en-GB"/>
              </w:rPr>
            </w:pPr>
            <w:r w:rsidRPr="00CC4BCD">
              <w:rPr>
                <w:lang w:val="en-GB"/>
              </w:rPr>
              <w:t>PM.DR.01.59.01</w:t>
            </w:r>
          </w:p>
        </w:tc>
        <w:tc>
          <w:tcPr>
            <w:tcW w:w="1780" w:type="dxa"/>
          </w:tcPr>
          <w:p w14:paraId="39E45281" w14:textId="77777777" w:rsidR="00CC4BCD" w:rsidRDefault="00CC4BCD" w:rsidP="00CC4BCD">
            <w:pPr>
              <w:pStyle w:val="NoSpacing"/>
              <w:rPr>
                <w:lang w:val="en-GB"/>
              </w:rPr>
            </w:pPr>
          </w:p>
        </w:tc>
        <w:tc>
          <w:tcPr>
            <w:tcW w:w="1781" w:type="dxa"/>
          </w:tcPr>
          <w:p w14:paraId="073DFCC1" w14:textId="77777777" w:rsidR="00CC4BCD" w:rsidRDefault="00CC4BCD" w:rsidP="00CC4BCD">
            <w:pPr>
              <w:pStyle w:val="NoSpacing"/>
              <w:rPr>
                <w:lang w:val="en-GB"/>
              </w:rPr>
            </w:pPr>
          </w:p>
        </w:tc>
        <w:tc>
          <w:tcPr>
            <w:tcW w:w="1781" w:type="dxa"/>
          </w:tcPr>
          <w:p w14:paraId="70161C14" w14:textId="77777777" w:rsidR="00CC4BCD" w:rsidRDefault="00CC4BCD" w:rsidP="00CC4BCD">
            <w:pPr>
              <w:pStyle w:val="NoSpacing"/>
              <w:rPr>
                <w:lang w:val="en-GB"/>
              </w:rPr>
            </w:pPr>
          </w:p>
        </w:tc>
        <w:tc>
          <w:tcPr>
            <w:tcW w:w="1781" w:type="dxa"/>
          </w:tcPr>
          <w:p w14:paraId="1B400C4D" w14:textId="77777777" w:rsidR="00CC4BCD" w:rsidRDefault="00CC4BCD" w:rsidP="00CC4BCD">
            <w:pPr>
              <w:pStyle w:val="NoSpacing"/>
              <w:rPr>
                <w:lang w:val="en-GB"/>
              </w:rPr>
            </w:pPr>
          </w:p>
        </w:tc>
      </w:tr>
    </w:tbl>
    <w:p w14:paraId="1F26E9B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69C67C48" w14:textId="77777777" w:rsidTr="00CC4BCD">
        <w:trPr>
          <w:cantSplit/>
        </w:trPr>
        <w:tc>
          <w:tcPr>
            <w:tcW w:w="0" w:type="auto"/>
          </w:tcPr>
          <w:p w14:paraId="14C5A066" w14:textId="7E9AC905" w:rsidR="00CC4BCD" w:rsidRPr="00CC4BCD" w:rsidRDefault="00CC4BCD" w:rsidP="00CC4BCD">
            <w:pPr>
              <w:pStyle w:val="NoSpacing"/>
              <w:rPr>
                <w:b/>
                <w:lang w:val="en-GB"/>
              </w:rPr>
            </w:pPr>
            <w:r w:rsidRPr="00CC4BCD">
              <w:rPr>
                <w:b/>
                <w:lang w:val="en-GB"/>
              </w:rPr>
              <w:t>Remarks</w:t>
            </w:r>
          </w:p>
        </w:tc>
        <w:tc>
          <w:tcPr>
            <w:tcW w:w="0" w:type="auto"/>
          </w:tcPr>
          <w:p w14:paraId="7CA72F1C" w14:textId="77777777" w:rsidR="00CC4BCD" w:rsidRDefault="00CC4BCD" w:rsidP="00CC4BCD">
            <w:pPr>
              <w:pStyle w:val="NoSpacing"/>
              <w:rPr>
                <w:lang w:val="en-GB"/>
              </w:rPr>
            </w:pPr>
          </w:p>
        </w:tc>
        <w:tc>
          <w:tcPr>
            <w:tcW w:w="0" w:type="auto"/>
          </w:tcPr>
          <w:p w14:paraId="34C73F02" w14:textId="77777777" w:rsidR="00CC4BCD" w:rsidRDefault="00CC4BCD" w:rsidP="00CC4BCD">
            <w:pPr>
              <w:pStyle w:val="NoSpacing"/>
              <w:rPr>
                <w:lang w:val="en-GB"/>
              </w:rPr>
            </w:pPr>
          </w:p>
        </w:tc>
        <w:tc>
          <w:tcPr>
            <w:tcW w:w="0" w:type="auto"/>
          </w:tcPr>
          <w:p w14:paraId="5AC8F0B0" w14:textId="77777777" w:rsidR="00CC4BCD" w:rsidRDefault="00CC4BCD" w:rsidP="00CC4BCD">
            <w:pPr>
              <w:pStyle w:val="NoSpacing"/>
              <w:rPr>
                <w:lang w:val="en-GB"/>
              </w:rPr>
            </w:pPr>
          </w:p>
        </w:tc>
      </w:tr>
    </w:tbl>
    <w:p w14:paraId="1B57269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CAEA859" w14:textId="77777777" w:rsidTr="00CC4BCD">
        <w:trPr>
          <w:cantSplit/>
        </w:trPr>
        <w:tc>
          <w:tcPr>
            <w:tcW w:w="0" w:type="auto"/>
          </w:tcPr>
          <w:p w14:paraId="2C2A5488" w14:textId="77777777" w:rsidR="00CC4BCD" w:rsidRDefault="00CC4BCD" w:rsidP="00CC4BCD">
            <w:pPr>
              <w:pStyle w:val="NoSpacing"/>
              <w:rPr>
                <w:lang w:val="en-GB"/>
              </w:rPr>
            </w:pPr>
          </w:p>
        </w:tc>
        <w:tc>
          <w:tcPr>
            <w:tcW w:w="0" w:type="auto"/>
          </w:tcPr>
          <w:p w14:paraId="6EF9BC8C" w14:textId="77777777" w:rsidR="00CC4BCD" w:rsidRDefault="00CC4BCD" w:rsidP="00CC4BCD">
            <w:pPr>
              <w:pStyle w:val="NoSpacing"/>
              <w:rPr>
                <w:lang w:val="en-GB"/>
              </w:rPr>
            </w:pPr>
          </w:p>
        </w:tc>
        <w:tc>
          <w:tcPr>
            <w:tcW w:w="0" w:type="auto"/>
          </w:tcPr>
          <w:p w14:paraId="7DC32A36" w14:textId="77777777" w:rsidR="00CC4BCD" w:rsidRDefault="00CC4BCD" w:rsidP="00CC4BCD">
            <w:pPr>
              <w:pStyle w:val="NoSpacing"/>
              <w:rPr>
                <w:lang w:val="en-GB"/>
              </w:rPr>
            </w:pPr>
          </w:p>
        </w:tc>
        <w:tc>
          <w:tcPr>
            <w:tcW w:w="0" w:type="auto"/>
          </w:tcPr>
          <w:p w14:paraId="4337546D" w14:textId="77777777" w:rsidR="00CC4BCD" w:rsidRDefault="00CC4BCD" w:rsidP="00CC4BCD">
            <w:pPr>
              <w:pStyle w:val="NoSpacing"/>
              <w:rPr>
                <w:lang w:val="en-GB"/>
              </w:rPr>
            </w:pPr>
          </w:p>
        </w:tc>
      </w:tr>
    </w:tbl>
    <w:p w14:paraId="3EF7DEC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783"/>
        <w:gridCol w:w="222"/>
        <w:gridCol w:w="222"/>
      </w:tblGrid>
      <w:tr w:rsidR="00CC4BCD" w14:paraId="0080EE71" w14:textId="77777777" w:rsidTr="00CC4BCD">
        <w:trPr>
          <w:cantSplit/>
        </w:trPr>
        <w:tc>
          <w:tcPr>
            <w:tcW w:w="0" w:type="auto"/>
          </w:tcPr>
          <w:p w14:paraId="5B8B43C8" w14:textId="6D48038B" w:rsidR="00CC4BCD" w:rsidRPr="00CC4BCD" w:rsidRDefault="00CC4BCD" w:rsidP="00CC4BCD">
            <w:pPr>
              <w:pStyle w:val="NoSpacing"/>
              <w:rPr>
                <w:b/>
                <w:lang w:val="en-GB"/>
              </w:rPr>
            </w:pPr>
            <w:bookmarkStart w:id="44" w:name="HWSet27" w:colFirst="0" w:colLast="0"/>
            <w:r w:rsidRPr="00CC4BCD">
              <w:rPr>
                <w:b/>
                <w:lang w:val="en-GB"/>
              </w:rPr>
              <w:t>Set 0129     -</w:t>
            </w:r>
          </w:p>
        </w:tc>
        <w:tc>
          <w:tcPr>
            <w:tcW w:w="0" w:type="auto"/>
          </w:tcPr>
          <w:p w14:paraId="08B43C02" w14:textId="7EBCE8EC" w:rsidR="00CC4BCD" w:rsidRPr="00CC4BCD" w:rsidRDefault="00CC4BCD" w:rsidP="00CC4BCD">
            <w:pPr>
              <w:pStyle w:val="NoSpacing"/>
              <w:rPr>
                <w:b/>
                <w:lang w:val="en-GB"/>
              </w:rPr>
            </w:pPr>
            <w:r w:rsidRPr="00CC4BCD">
              <w:rPr>
                <w:b/>
                <w:lang w:val="en-GB"/>
              </w:rPr>
              <w:t>FOH - Single accessible WC door - DRT-34 - FWD/01/08/D - Outward Opening</w:t>
            </w:r>
          </w:p>
        </w:tc>
        <w:tc>
          <w:tcPr>
            <w:tcW w:w="0" w:type="auto"/>
          </w:tcPr>
          <w:p w14:paraId="056ECA55" w14:textId="77777777" w:rsidR="00CC4BCD" w:rsidRDefault="00CC4BCD" w:rsidP="00CC4BCD">
            <w:pPr>
              <w:pStyle w:val="NoSpacing"/>
              <w:rPr>
                <w:lang w:val="en-GB"/>
              </w:rPr>
            </w:pPr>
          </w:p>
        </w:tc>
        <w:tc>
          <w:tcPr>
            <w:tcW w:w="0" w:type="auto"/>
          </w:tcPr>
          <w:p w14:paraId="0654DBCD" w14:textId="77777777" w:rsidR="00CC4BCD" w:rsidRDefault="00CC4BCD" w:rsidP="00CC4BCD">
            <w:pPr>
              <w:pStyle w:val="NoSpacing"/>
              <w:rPr>
                <w:lang w:val="en-GB"/>
              </w:rPr>
            </w:pPr>
          </w:p>
        </w:tc>
      </w:tr>
      <w:bookmarkEnd w:id="44"/>
    </w:tbl>
    <w:p w14:paraId="3D47219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72BF3D32" w14:textId="77777777" w:rsidTr="00C81E3E">
        <w:trPr>
          <w:cantSplit/>
        </w:trPr>
        <w:tc>
          <w:tcPr>
            <w:tcW w:w="1068" w:type="dxa"/>
          </w:tcPr>
          <w:p w14:paraId="055AECFF" w14:textId="5BBC2731" w:rsidR="00CC4BCD" w:rsidRPr="00CC4BCD" w:rsidRDefault="00CC4BCD" w:rsidP="00CC4BCD">
            <w:pPr>
              <w:rPr>
                <w:b/>
                <w:lang w:val="en-GB"/>
              </w:rPr>
            </w:pPr>
            <w:r w:rsidRPr="00CC4BCD">
              <w:rPr>
                <w:b/>
                <w:lang w:val="en-GB"/>
              </w:rPr>
              <w:t>Quantity</w:t>
            </w:r>
          </w:p>
        </w:tc>
        <w:tc>
          <w:tcPr>
            <w:tcW w:w="2136" w:type="dxa"/>
          </w:tcPr>
          <w:p w14:paraId="769A794C" w14:textId="5C3867F4" w:rsidR="00CC4BCD" w:rsidRPr="00CC4BCD" w:rsidRDefault="00CC4BCD" w:rsidP="00CC4BCD">
            <w:pPr>
              <w:rPr>
                <w:b/>
                <w:lang w:val="en-GB"/>
              </w:rPr>
            </w:pPr>
            <w:r w:rsidRPr="00CC4BCD">
              <w:rPr>
                <w:b/>
                <w:lang w:val="en-GB"/>
              </w:rPr>
              <w:t>Item number</w:t>
            </w:r>
          </w:p>
        </w:tc>
        <w:tc>
          <w:tcPr>
            <w:tcW w:w="7479" w:type="dxa"/>
          </w:tcPr>
          <w:p w14:paraId="6885DEBF" w14:textId="7AF8DDB8" w:rsidR="00CC4BCD" w:rsidRPr="00CC4BCD" w:rsidRDefault="00CC4BCD" w:rsidP="00CC4BCD">
            <w:pPr>
              <w:rPr>
                <w:b/>
                <w:lang w:val="en-GB"/>
              </w:rPr>
            </w:pPr>
            <w:r w:rsidRPr="00CC4BCD">
              <w:rPr>
                <w:b/>
                <w:lang w:val="en-GB"/>
              </w:rPr>
              <w:t>Description</w:t>
            </w:r>
          </w:p>
        </w:tc>
      </w:tr>
      <w:tr w:rsidR="00CC4BCD" w14:paraId="6B76F309" w14:textId="77777777" w:rsidTr="00C81E3E">
        <w:trPr>
          <w:cantSplit/>
        </w:trPr>
        <w:tc>
          <w:tcPr>
            <w:tcW w:w="1068" w:type="dxa"/>
          </w:tcPr>
          <w:p w14:paraId="715B9FB4" w14:textId="4D568C8A" w:rsidR="00CC4BCD" w:rsidRPr="00CC4BCD" w:rsidRDefault="00CC4BCD" w:rsidP="00CC4BCD">
            <w:pPr>
              <w:rPr>
                <w:lang w:val="en-GB"/>
              </w:rPr>
            </w:pPr>
            <w:r w:rsidRPr="00CC4BCD">
              <w:rPr>
                <w:lang w:val="en-GB"/>
              </w:rPr>
              <w:t>3.00 ea</w:t>
            </w:r>
          </w:p>
        </w:tc>
        <w:tc>
          <w:tcPr>
            <w:tcW w:w="2136" w:type="dxa"/>
          </w:tcPr>
          <w:p w14:paraId="630AAB95" w14:textId="0C5A761C" w:rsidR="00CC4BCD" w:rsidRPr="00CC4BCD" w:rsidRDefault="00CC4BCD" w:rsidP="00CC4BCD">
            <w:pPr>
              <w:rPr>
                <w:lang w:val="en-GB"/>
              </w:rPr>
            </w:pPr>
            <w:r w:rsidRPr="00CC4BCD">
              <w:rPr>
                <w:lang w:val="en-GB"/>
              </w:rPr>
              <w:t>SS8066</w:t>
            </w:r>
          </w:p>
        </w:tc>
        <w:tc>
          <w:tcPr>
            <w:tcW w:w="7479" w:type="dxa"/>
          </w:tcPr>
          <w:p w14:paraId="2B656240" w14:textId="76F2F9EA"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0FA3CE20" w14:textId="77777777" w:rsidTr="00C81E3E">
        <w:trPr>
          <w:cantSplit/>
        </w:trPr>
        <w:tc>
          <w:tcPr>
            <w:tcW w:w="1068" w:type="dxa"/>
          </w:tcPr>
          <w:p w14:paraId="646894B8" w14:textId="1A274AEA" w:rsidR="00CC4BCD" w:rsidRPr="00CC4BCD" w:rsidRDefault="00CC4BCD" w:rsidP="00CC4BCD">
            <w:pPr>
              <w:rPr>
                <w:lang w:val="en-GB"/>
              </w:rPr>
            </w:pPr>
            <w:r w:rsidRPr="00CC4BCD">
              <w:rPr>
                <w:lang w:val="en-GB"/>
              </w:rPr>
              <w:t>1.00 ea</w:t>
            </w:r>
          </w:p>
        </w:tc>
        <w:tc>
          <w:tcPr>
            <w:tcW w:w="2136" w:type="dxa"/>
          </w:tcPr>
          <w:p w14:paraId="1B1E4FA1" w14:textId="7071A9B4" w:rsidR="00CC4BCD" w:rsidRPr="00CC4BCD" w:rsidRDefault="00CC4BCD" w:rsidP="00CC4BCD">
            <w:pPr>
              <w:rPr>
                <w:lang w:val="en-GB"/>
              </w:rPr>
            </w:pPr>
            <w:r w:rsidRPr="00CC4BCD">
              <w:rPr>
                <w:lang w:val="en-GB"/>
              </w:rPr>
              <w:t>SS7208F60</w:t>
            </w:r>
          </w:p>
        </w:tc>
        <w:tc>
          <w:tcPr>
            <w:tcW w:w="7479" w:type="dxa"/>
          </w:tcPr>
          <w:p w14:paraId="74E1A5D5" w14:textId="2F51999C" w:rsidR="00CC4BCD" w:rsidRPr="00CC4BCD" w:rsidRDefault="00CC4BCD" w:rsidP="00CC4BCD">
            <w:pPr>
              <w:rPr>
                <w:lang w:val="en-GB"/>
              </w:rPr>
            </w:pPr>
            <w:r w:rsidRPr="00CC4BCD">
              <w:rPr>
                <w:lang w:val="en-GB"/>
              </w:rPr>
              <w:t>Allgood Hardware 92x60mm backset HL Series Bathroom Lock case only, with stainless steel low friction latchbolt, unique griptight follower, heavy sprung for levers, rounded forend &amp; strike, Certifire approved CF347 for use on 90 minute timber fire doors and up to 240 minutes for metal fire doors, 10 year manufacturing warranty, satin stainless steel finish</w:t>
            </w:r>
          </w:p>
        </w:tc>
      </w:tr>
      <w:tr w:rsidR="00CC4BCD" w14:paraId="01C54498" w14:textId="77777777" w:rsidTr="00C81E3E">
        <w:trPr>
          <w:cantSplit/>
        </w:trPr>
        <w:tc>
          <w:tcPr>
            <w:tcW w:w="1068" w:type="dxa"/>
          </w:tcPr>
          <w:p w14:paraId="7FBA285D" w14:textId="07E520C4" w:rsidR="00CC4BCD" w:rsidRPr="00CC4BCD" w:rsidRDefault="00CC4BCD" w:rsidP="00CC4BCD">
            <w:pPr>
              <w:rPr>
                <w:lang w:val="en-GB"/>
              </w:rPr>
            </w:pPr>
            <w:r w:rsidRPr="00CC4BCD">
              <w:rPr>
                <w:lang w:val="en-GB"/>
              </w:rPr>
              <w:t>1.00 pr</w:t>
            </w:r>
          </w:p>
        </w:tc>
        <w:tc>
          <w:tcPr>
            <w:tcW w:w="2136" w:type="dxa"/>
          </w:tcPr>
          <w:p w14:paraId="23AB682E" w14:textId="7C26A363" w:rsidR="00CC4BCD" w:rsidRPr="00CC4BCD" w:rsidRDefault="00CC4BCD" w:rsidP="00CC4BCD">
            <w:pPr>
              <w:rPr>
                <w:lang w:val="en-GB"/>
              </w:rPr>
            </w:pPr>
            <w:r w:rsidRPr="00CC4BCD">
              <w:rPr>
                <w:lang w:val="en-GB"/>
              </w:rPr>
              <w:t>XX97422SSN</w:t>
            </w:r>
          </w:p>
        </w:tc>
        <w:tc>
          <w:tcPr>
            <w:tcW w:w="7479" w:type="dxa"/>
          </w:tcPr>
          <w:p w14:paraId="01C871E0" w14:textId="30F2B33A" w:rsidR="00CC4BCD" w:rsidRPr="00CC4BCD" w:rsidRDefault="00CC4BCD" w:rsidP="00CC4BCD">
            <w:pPr>
              <w:rPr>
                <w:lang w:val="en-GB"/>
              </w:rPr>
            </w:pPr>
            <w:r w:rsidRPr="00CC4BCD">
              <w:rPr>
                <w:lang w:val="en-GB"/>
              </w:rPr>
              <w:t>Allgood Alite® 134 x 64mm x 19mmØ Safety lever handles, on Quadaxial® 50Ø x 4mm concealed fixing roses (tested to 1 million cycles), meets BS 8300 and “Doc M”,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4C968615" w14:textId="77777777" w:rsidTr="00C81E3E">
        <w:trPr>
          <w:cantSplit/>
        </w:trPr>
        <w:tc>
          <w:tcPr>
            <w:tcW w:w="1068" w:type="dxa"/>
          </w:tcPr>
          <w:p w14:paraId="19BEC5A2" w14:textId="45A2B184" w:rsidR="00CC4BCD" w:rsidRPr="00CC4BCD" w:rsidRDefault="00CC4BCD" w:rsidP="00CC4BCD">
            <w:pPr>
              <w:rPr>
                <w:lang w:val="en-GB"/>
              </w:rPr>
            </w:pPr>
            <w:r w:rsidRPr="00CC4BCD">
              <w:rPr>
                <w:lang w:val="en-GB"/>
              </w:rPr>
              <w:t>1.00 ea</w:t>
            </w:r>
          </w:p>
        </w:tc>
        <w:tc>
          <w:tcPr>
            <w:tcW w:w="2136" w:type="dxa"/>
          </w:tcPr>
          <w:p w14:paraId="46B0961E" w14:textId="0D80DF49" w:rsidR="00CC4BCD" w:rsidRPr="00CC4BCD" w:rsidRDefault="00CC4BCD" w:rsidP="00CC4BCD">
            <w:pPr>
              <w:rPr>
                <w:lang w:val="en-GB"/>
              </w:rPr>
            </w:pPr>
            <w:r w:rsidRPr="00CC4BCD">
              <w:rPr>
                <w:lang w:val="en-GB"/>
              </w:rPr>
              <w:t>SS771Q2530</w:t>
            </w:r>
          </w:p>
        </w:tc>
        <w:tc>
          <w:tcPr>
            <w:tcW w:w="7479" w:type="dxa"/>
          </w:tcPr>
          <w:p w14:paraId="7F7BD490" w14:textId="15E149E5" w:rsidR="00CC4BCD" w:rsidRPr="00CC4BCD" w:rsidRDefault="00CC4BCD" w:rsidP="00CC4BCD">
            <w:pPr>
              <w:rPr>
                <w:lang w:val="en-GB"/>
              </w:rPr>
            </w:pPr>
            <w:r w:rsidRPr="00CC4BCD">
              <w:rPr>
                <w:lang w:val="en-GB"/>
              </w:rPr>
              <w:t>Allgood Modric® 50mm dia x 4mm rose and disabled WC turn for bathroom locks, complete with external release/indicator, 5-8mm spindle, 38mm centres with 90 degrees turn action, Incorporated in successful fire tests and assessed to BS EN 1634-1 and BS 476 Pt 22 for use on 60 minute timber doors, grade 316, 25 year manufacturing warranty, satin stainless steel finish</w:t>
            </w:r>
          </w:p>
        </w:tc>
      </w:tr>
      <w:tr w:rsidR="00CC4BCD" w14:paraId="66666FAA" w14:textId="77777777" w:rsidTr="00C81E3E">
        <w:trPr>
          <w:cantSplit/>
        </w:trPr>
        <w:tc>
          <w:tcPr>
            <w:tcW w:w="1068" w:type="dxa"/>
          </w:tcPr>
          <w:p w14:paraId="0D1EEA2D" w14:textId="02D6AC12" w:rsidR="00CC4BCD" w:rsidRPr="00CC4BCD" w:rsidRDefault="00CC4BCD" w:rsidP="00CC4BCD">
            <w:pPr>
              <w:rPr>
                <w:lang w:val="en-GB"/>
              </w:rPr>
            </w:pPr>
            <w:r w:rsidRPr="00CC4BCD">
              <w:rPr>
                <w:lang w:val="en-GB"/>
              </w:rPr>
              <w:t>1.00 ea</w:t>
            </w:r>
          </w:p>
        </w:tc>
        <w:tc>
          <w:tcPr>
            <w:tcW w:w="2136" w:type="dxa"/>
          </w:tcPr>
          <w:p w14:paraId="760A75D8" w14:textId="0093E3D1" w:rsidR="00CC4BCD" w:rsidRPr="00CC4BCD" w:rsidRDefault="00CC4BCD" w:rsidP="00CC4BCD">
            <w:pPr>
              <w:rPr>
                <w:lang w:val="en-GB"/>
              </w:rPr>
            </w:pPr>
            <w:r w:rsidRPr="00CC4BCD">
              <w:rPr>
                <w:lang w:val="en-GB"/>
              </w:rPr>
              <w:t>SS8435</w:t>
            </w:r>
          </w:p>
        </w:tc>
        <w:tc>
          <w:tcPr>
            <w:tcW w:w="7479" w:type="dxa"/>
          </w:tcPr>
          <w:p w14:paraId="0A57D3D6" w14:textId="44978206" w:rsidR="00CC4BCD" w:rsidRPr="00CC4BCD" w:rsidRDefault="00CC4BCD" w:rsidP="00CC4BCD">
            <w:pPr>
              <w:rPr>
                <w:lang w:val="en-GB"/>
              </w:rPr>
            </w:pPr>
            <w:r w:rsidRPr="00CC4BCD">
              <w:rPr>
                <w:lang w:val="en-GB"/>
              </w:rPr>
              <w:t>Allgood Modric® 76mm circular wheelchair accessible toilet symbol, Incorporated in successful fire tests and assessed to BS EN 1634-1 and BS 476 Pt 22 up to 120  minutes on timber doors and 240 minutes on metal doors, satin stainless finish</w:t>
            </w:r>
          </w:p>
        </w:tc>
      </w:tr>
      <w:tr w:rsidR="00CC4BCD" w14:paraId="195BAE24" w14:textId="77777777" w:rsidTr="00C81E3E">
        <w:trPr>
          <w:cantSplit/>
        </w:trPr>
        <w:tc>
          <w:tcPr>
            <w:tcW w:w="1068" w:type="dxa"/>
          </w:tcPr>
          <w:p w14:paraId="7C1A5492" w14:textId="6D344EDA" w:rsidR="00CC4BCD" w:rsidRPr="00CC4BCD" w:rsidRDefault="00CC4BCD" w:rsidP="00CC4BCD">
            <w:pPr>
              <w:rPr>
                <w:lang w:val="en-GB"/>
              </w:rPr>
            </w:pPr>
            <w:r w:rsidRPr="00CC4BCD">
              <w:rPr>
                <w:lang w:val="en-GB"/>
              </w:rPr>
              <w:t>1.00 ea</w:t>
            </w:r>
          </w:p>
        </w:tc>
        <w:tc>
          <w:tcPr>
            <w:tcW w:w="2136" w:type="dxa"/>
          </w:tcPr>
          <w:p w14:paraId="192B591B" w14:textId="0AC1EEBE" w:rsidR="00CC4BCD" w:rsidRPr="00CC4BCD" w:rsidRDefault="00CC4BCD" w:rsidP="00CC4BCD">
            <w:pPr>
              <w:rPr>
                <w:lang w:val="en-GB"/>
              </w:rPr>
            </w:pPr>
            <w:r w:rsidRPr="00CC4BCD">
              <w:rPr>
                <w:lang w:val="en-GB"/>
              </w:rPr>
              <w:t>SS16051N</w:t>
            </w:r>
          </w:p>
        </w:tc>
        <w:tc>
          <w:tcPr>
            <w:tcW w:w="7479" w:type="dxa"/>
          </w:tcPr>
          <w:p w14:paraId="2F062239" w14:textId="4CF0B814"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0BBBF5A7" w14:textId="77777777" w:rsidTr="00C81E3E">
        <w:trPr>
          <w:cantSplit/>
        </w:trPr>
        <w:tc>
          <w:tcPr>
            <w:tcW w:w="1068" w:type="dxa"/>
          </w:tcPr>
          <w:p w14:paraId="471CC378" w14:textId="44CBCCE7" w:rsidR="00CC4BCD" w:rsidRPr="00CC4BCD" w:rsidRDefault="00CC4BCD" w:rsidP="00CC4BCD">
            <w:pPr>
              <w:rPr>
                <w:lang w:val="en-GB"/>
              </w:rPr>
            </w:pPr>
            <w:r w:rsidRPr="00CC4BCD">
              <w:rPr>
                <w:lang w:val="en-GB"/>
              </w:rPr>
              <w:t>2.00 ea</w:t>
            </w:r>
          </w:p>
        </w:tc>
        <w:tc>
          <w:tcPr>
            <w:tcW w:w="2136" w:type="dxa"/>
          </w:tcPr>
          <w:p w14:paraId="3583AAA3" w14:textId="59808D76" w:rsidR="00CC4BCD" w:rsidRPr="00CC4BCD" w:rsidRDefault="00CC4BCD" w:rsidP="00CC4BCD">
            <w:pPr>
              <w:rPr>
                <w:lang w:val="en-GB"/>
              </w:rPr>
            </w:pPr>
            <w:r w:rsidRPr="00CC4BCD">
              <w:rPr>
                <w:lang w:val="en-GB"/>
              </w:rPr>
              <w:t>SS6541</w:t>
            </w:r>
          </w:p>
        </w:tc>
        <w:tc>
          <w:tcPr>
            <w:tcW w:w="7479" w:type="dxa"/>
          </w:tcPr>
          <w:p w14:paraId="1735F31A" w14:textId="33BFD603" w:rsidR="00CC4BCD" w:rsidRPr="00CC4BCD" w:rsidRDefault="00CC4BCD" w:rsidP="00CC4BCD">
            <w:pPr>
              <w:rPr>
                <w:lang w:val="en-GB"/>
              </w:rPr>
            </w:pPr>
            <w:r w:rsidRPr="00CC4BCD">
              <w:rPr>
                <w:lang w:val="en-GB"/>
              </w:rPr>
              <w:t>Allgood Modric® 14mmø x 38mm coat hook with pin and concealed fixing, grade 316, 25 year manufacturer warranty,satin stainless steel finish</w:t>
            </w:r>
          </w:p>
        </w:tc>
      </w:tr>
    </w:tbl>
    <w:p w14:paraId="54FB5D5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A6A0937" w14:textId="77777777" w:rsidTr="00CC4BCD">
        <w:tc>
          <w:tcPr>
            <w:tcW w:w="10683" w:type="dxa"/>
          </w:tcPr>
          <w:p w14:paraId="14354378" w14:textId="30F06CC8" w:rsidR="00CC4BCD" w:rsidRPr="00CC4BCD" w:rsidRDefault="00CC4BCD" w:rsidP="00CC4BCD">
            <w:pPr>
              <w:pStyle w:val="NoSpacing"/>
              <w:jc w:val="right"/>
              <w:rPr>
                <w:lang w:val="en-GB"/>
              </w:rPr>
            </w:pPr>
            <w:r w:rsidRPr="00CC4BCD">
              <w:rPr>
                <w:lang w:val="en-GB"/>
              </w:rPr>
              <w:t>Total GBP: 319.81</w:t>
            </w:r>
          </w:p>
        </w:tc>
      </w:tr>
    </w:tbl>
    <w:p w14:paraId="5258927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030D9425" w14:textId="77777777" w:rsidTr="00CC4BCD">
        <w:tc>
          <w:tcPr>
            <w:tcW w:w="1780" w:type="dxa"/>
          </w:tcPr>
          <w:p w14:paraId="6514C1BF" w14:textId="3AF909A9" w:rsidR="00CC4BCD" w:rsidRPr="00CC4BCD" w:rsidRDefault="00CC4BCD" w:rsidP="00CC4BCD">
            <w:pPr>
              <w:pStyle w:val="NoSpacing"/>
              <w:rPr>
                <w:b/>
                <w:lang w:val="en-GB"/>
              </w:rPr>
            </w:pPr>
            <w:r w:rsidRPr="00CC4BCD">
              <w:rPr>
                <w:b/>
                <w:lang w:val="en-GB"/>
              </w:rPr>
              <w:t>Door Numbers</w:t>
            </w:r>
          </w:p>
        </w:tc>
        <w:tc>
          <w:tcPr>
            <w:tcW w:w="1780" w:type="dxa"/>
          </w:tcPr>
          <w:p w14:paraId="6859B04C" w14:textId="77777777" w:rsidR="00CC4BCD" w:rsidRDefault="00CC4BCD" w:rsidP="00CC4BCD">
            <w:pPr>
              <w:pStyle w:val="NoSpacing"/>
              <w:rPr>
                <w:lang w:val="en-GB"/>
              </w:rPr>
            </w:pPr>
          </w:p>
        </w:tc>
        <w:tc>
          <w:tcPr>
            <w:tcW w:w="1780" w:type="dxa"/>
          </w:tcPr>
          <w:p w14:paraId="53CD53BC" w14:textId="77777777" w:rsidR="00CC4BCD" w:rsidRDefault="00CC4BCD" w:rsidP="00CC4BCD">
            <w:pPr>
              <w:pStyle w:val="NoSpacing"/>
              <w:rPr>
                <w:lang w:val="en-GB"/>
              </w:rPr>
            </w:pPr>
          </w:p>
        </w:tc>
        <w:tc>
          <w:tcPr>
            <w:tcW w:w="1781" w:type="dxa"/>
          </w:tcPr>
          <w:p w14:paraId="0712445E" w14:textId="77777777" w:rsidR="00CC4BCD" w:rsidRDefault="00CC4BCD" w:rsidP="00CC4BCD">
            <w:pPr>
              <w:pStyle w:val="NoSpacing"/>
              <w:rPr>
                <w:lang w:val="en-GB"/>
              </w:rPr>
            </w:pPr>
          </w:p>
        </w:tc>
        <w:tc>
          <w:tcPr>
            <w:tcW w:w="1781" w:type="dxa"/>
          </w:tcPr>
          <w:p w14:paraId="62D5814B" w14:textId="77777777" w:rsidR="00CC4BCD" w:rsidRDefault="00CC4BCD" w:rsidP="00CC4BCD">
            <w:pPr>
              <w:pStyle w:val="NoSpacing"/>
              <w:rPr>
                <w:lang w:val="en-GB"/>
              </w:rPr>
            </w:pPr>
          </w:p>
        </w:tc>
        <w:tc>
          <w:tcPr>
            <w:tcW w:w="1781" w:type="dxa"/>
          </w:tcPr>
          <w:p w14:paraId="33CE0E76" w14:textId="77777777" w:rsidR="00CC4BCD" w:rsidRDefault="00CC4BCD" w:rsidP="00CC4BCD">
            <w:pPr>
              <w:pStyle w:val="NoSpacing"/>
              <w:rPr>
                <w:lang w:val="en-GB"/>
              </w:rPr>
            </w:pPr>
          </w:p>
        </w:tc>
      </w:tr>
      <w:tr w:rsidR="00CC4BCD" w14:paraId="3094C57D" w14:textId="77777777" w:rsidTr="00CC4BCD">
        <w:tc>
          <w:tcPr>
            <w:tcW w:w="1780" w:type="dxa"/>
          </w:tcPr>
          <w:p w14:paraId="642AA5C7" w14:textId="77777777" w:rsidR="00CC4BCD" w:rsidRPr="00CC4BCD" w:rsidRDefault="00CC4BCD" w:rsidP="00CC4BCD">
            <w:pPr>
              <w:pStyle w:val="NoSpacing"/>
              <w:rPr>
                <w:b/>
                <w:lang w:val="en-GB"/>
              </w:rPr>
            </w:pPr>
          </w:p>
        </w:tc>
        <w:tc>
          <w:tcPr>
            <w:tcW w:w="1780" w:type="dxa"/>
          </w:tcPr>
          <w:p w14:paraId="5326A141" w14:textId="77777777" w:rsidR="00CC4BCD" w:rsidRDefault="00CC4BCD" w:rsidP="00CC4BCD">
            <w:pPr>
              <w:pStyle w:val="NoSpacing"/>
              <w:rPr>
                <w:lang w:val="en-GB"/>
              </w:rPr>
            </w:pPr>
          </w:p>
        </w:tc>
        <w:tc>
          <w:tcPr>
            <w:tcW w:w="1780" w:type="dxa"/>
          </w:tcPr>
          <w:p w14:paraId="0C050BEA" w14:textId="77777777" w:rsidR="00CC4BCD" w:rsidRDefault="00CC4BCD" w:rsidP="00CC4BCD">
            <w:pPr>
              <w:pStyle w:val="NoSpacing"/>
              <w:rPr>
                <w:lang w:val="en-GB"/>
              </w:rPr>
            </w:pPr>
          </w:p>
        </w:tc>
        <w:tc>
          <w:tcPr>
            <w:tcW w:w="1781" w:type="dxa"/>
          </w:tcPr>
          <w:p w14:paraId="38A6C68E" w14:textId="77777777" w:rsidR="00CC4BCD" w:rsidRDefault="00CC4BCD" w:rsidP="00CC4BCD">
            <w:pPr>
              <w:pStyle w:val="NoSpacing"/>
              <w:rPr>
                <w:lang w:val="en-GB"/>
              </w:rPr>
            </w:pPr>
          </w:p>
        </w:tc>
        <w:tc>
          <w:tcPr>
            <w:tcW w:w="1781" w:type="dxa"/>
          </w:tcPr>
          <w:p w14:paraId="711C186A" w14:textId="77777777" w:rsidR="00CC4BCD" w:rsidRDefault="00CC4BCD" w:rsidP="00CC4BCD">
            <w:pPr>
              <w:pStyle w:val="NoSpacing"/>
              <w:rPr>
                <w:lang w:val="en-GB"/>
              </w:rPr>
            </w:pPr>
          </w:p>
        </w:tc>
        <w:tc>
          <w:tcPr>
            <w:tcW w:w="1781" w:type="dxa"/>
          </w:tcPr>
          <w:p w14:paraId="5DE18AC0" w14:textId="77777777" w:rsidR="00CC4BCD" w:rsidRDefault="00CC4BCD" w:rsidP="00CC4BCD">
            <w:pPr>
              <w:pStyle w:val="NoSpacing"/>
              <w:rPr>
                <w:lang w:val="en-GB"/>
              </w:rPr>
            </w:pPr>
          </w:p>
        </w:tc>
      </w:tr>
      <w:tr w:rsidR="00CC4BCD" w14:paraId="777637A3" w14:textId="77777777" w:rsidTr="00CC4BCD">
        <w:tc>
          <w:tcPr>
            <w:tcW w:w="1780" w:type="dxa"/>
          </w:tcPr>
          <w:p w14:paraId="7790C7CA" w14:textId="0D415CF5" w:rsidR="00CC4BCD" w:rsidRPr="00CC4BCD" w:rsidRDefault="00CC4BCD" w:rsidP="00CC4BCD">
            <w:pPr>
              <w:pStyle w:val="NoSpacing"/>
              <w:rPr>
                <w:lang w:val="en-GB"/>
              </w:rPr>
            </w:pPr>
            <w:r w:rsidRPr="00CC4BCD">
              <w:rPr>
                <w:lang w:val="en-GB"/>
              </w:rPr>
              <w:t>PM.DR.01.24.01</w:t>
            </w:r>
          </w:p>
        </w:tc>
        <w:tc>
          <w:tcPr>
            <w:tcW w:w="1780" w:type="dxa"/>
          </w:tcPr>
          <w:p w14:paraId="084D99E1" w14:textId="77777777" w:rsidR="00CC4BCD" w:rsidRDefault="00CC4BCD" w:rsidP="00CC4BCD">
            <w:pPr>
              <w:pStyle w:val="NoSpacing"/>
              <w:rPr>
                <w:lang w:val="en-GB"/>
              </w:rPr>
            </w:pPr>
          </w:p>
        </w:tc>
        <w:tc>
          <w:tcPr>
            <w:tcW w:w="1780" w:type="dxa"/>
          </w:tcPr>
          <w:p w14:paraId="24150C34" w14:textId="77777777" w:rsidR="00CC4BCD" w:rsidRDefault="00CC4BCD" w:rsidP="00CC4BCD">
            <w:pPr>
              <w:pStyle w:val="NoSpacing"/>
              <w:rPr>
                <w:lang w:val="en-GB"/>
              </w:rPr>
            </w:pPr>
          </w:p>
        </w:tc>
        <w:tc>
          <w:tcPr>
            <w:tcW w:w="1781" w:type="dxa"/>
          </w:tcPr>
          <w:p w14:paraId="5681FAF6" w14:textId="77777777" w:rsidR="00CC4BCD" w:rsidRDefault="00CC4BCD" w:rsidP="00CC4BCD">
            <w:pPr>
              <w:pStyle w:val="NoSpacing"/>
              <w:rPr>
                <w:lang w:val="en-GB"/>
              </w:rPr>
            </w:pPr>
          </w:p>
        </w:tc>
        <w:tc>
          <w:tcPr>
            <w:tcW w:w="1781" w:type="dxa"/>
          </w:tcPr>
          <w:p w14:paraId="53858190" w14:textId="77777777" w:rsidR="00CC4BCD" w:rsidRDefault="00CC4BCD" w:rsidP="00CC4BCD">
            <w:pPr>
              <w:pStyle w:val="NoSpacing"/>
              <w:rPr>
                <w:lang w:val="en-GB"/>
              </w:rPr>
            </w:pPr>
          </w:p>
        </w:tc>
        <w:tc>
          <w:tcPr>
            <w:tcW w:w="1781" w:type="dxa"/>
          </w:tcPr>
          <w:p w14:paraId="43C8551E" w14:textId="77777777" w:rsidR="00CC4BCD" w:rsidRDefault="00CC4BCD" w:rsidP="00CC4BCD">
            <w:pPr>
              <w:pStyle w:val="NoSpacing"/>
              <w:rPr>
                <w:lang w:val="en-GB"/>
              </w:rPr>
            </w:pPr>
          </w:p>
        </w:tc>
      </w:tr>
    </w:tbl>
    <w:p w14:paraId="1F0BFE5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5085"/>
        <w:gridCol w:w="222"/>
        <w:gridCol w:w="222"/>
        <w:gridCol w:w="222"/>
      </w:tblGrid>
      <w:tr w:rsidR="00CC4BCD" w14:paraId="38890449" w14:textId="77777777" w:rsidTr="00CC4BCD">
        <w:trPr>
          <w:cantSplit/>
        </w:trPr>
        <w:tc>
          <w:tcPr>
            <w:tcW w:w="0" w:type="auto"/>
          </w:tcPr>
          <w:p w14:paraId="11D1EA43" w14:textId="7B764420" w:rsidR="00CC4BCD" w:rsidRPr="00CC4BCD" w:rsidRDefault="00CC4BCD" w:rsidP="00CC4BCD">
            <w:pPr>
              <w:pStyle w:val="NoSpacing"/>
              <w:rPr>
                <w:b/>
                <w:lang w:val="en-GB"/>
              </w:rPr>
            </w:pPr>
            <w:r w:rsidRPr="00CC4BCD">
              <w:rPr>
                <w:b/>
                <w:lang w:val="en-GB"/>
              </w:rPr>
              <w:t>Remarks</w:t>
            </w:r>
          </w:p>
        </w:tc>
        <w:tc>
          <w:tcPr>
            <w:tcW w:w="0" w:type="auto"/>
          </w:tcPr>
          <w:p w14:paraId="3D14BA7F" w14:textId="77777777" w:rsidR="00CC4BCD" w:rsidRDefault="00CC4BCD" w:rsidP="00CC4BCD">
            <w:pPr>
              <w:pStyle w:val="NoSpacing"/>
              <w:rPr>
                <w:lang w:val="en-GB"/>
              </w:rPr>
            </w:pPr>
          </w:p>
        </w:tc>
        <w:tc>
          <w:tcPr>
            <w:tcW w:w="0" w:type="auto"/>
          </w:tcPr>
          <w:p w14:paraId="5F436FC7" w14:textId="77777777" w:rsidR="00CC4BCD" w:rsidRDefault="00CC4BCD" w:rsidP="00CC4BCD">
            <w:pPr>
              <w:pStyle w:val="NoSpacing"/>
              <w:rPr>
                <w:lang w:val="en-GB"/>
              </w:rPr>
            </w:pPr>
          </w:p>
        </w:tc>
        <w:tc>
          <w:tcPr>
            <w:tcW w:w="0" w:type="auto"/>
          </w:tcPr>
          <w:p w14:paraId="392416BC" w14:textId="77777777" w:rsidR="00CC4BCD" w:rsidRDefault="00CC4BCD" w:rsidP="00CC4BCD">
            <w:pPr>
              <w:pStyle w:val="NoSpacing"/>
              <w:rPr>
                <w:lang w:val="en-GB"/>
              </w:rPr>
            </w:pPr>
          </w:p>
        </w:tc>
      </w:tr>
      <w:tr w:rsidR="00CC4BCD" w14:paraId="01A3D169" w14:textId="77777777" w:rsidTr="00CC4BCD">
        <w:trPr>
          <w:cantSplit/>
        </w:trPr>
        <w:tc>
          <w:tcPr>
            <w:tcW w:w="0" w:type="auto"/>
          </w:tcPr>
          <w:p w14:paraId="0BA8287A" w14:textId="04A54D57" w:rsidR="00CC4BCD" w:rsidRPr="00CC4BCD" w:rsidRDefault="00CC4BCD" w:rsidP="00CC4BCD">
            <w:pPr>
              <w:pStyle w:val="NoSpacing"/>
              <w:rPr>
                <w:lang w:val="en-GB"/>
              </w:rPr>
            </w:pPr>
            <w:r w:rsidRPr="00CC4BCD">
              <w:rPr>
                <w:lang w:val="en-GB"/>
              </w:rPr>
              <w:t>Would advise self closing to contain bad odurs from the wc's.</w:t>
            </w:r>
          </w:p>
        </w:tc>
        <w:tc>
          <w:tcPr>
            <w:tcW w:w="0" w:type="auto"/>
          </w:tcPr>
          <w:p w14:paraId="4D257EED" w14:textId="77777777" w:rsidR="00CC4BCD" w:rsidRDefault="00CC4BCD" w:rsidP="00CC4BCD">
            <w:pPr>
              <w:pStyle w:val="NoSpacing"/>
              <w:rPr>
                <w:lang w:val="en-GB"/>
              </w:rPr>
            </w:pPr>
          </w:p>
        </w:tc>
        <w:tc>
          <w:tcPr>
            <w:tcW w:w="0" w:type="auto"/>
          </w:tcPr>
          <w:p w14:paraId="32832330" w14:textId="77777777" w:rsidR="00CC4BCD" w:rsidRDefault="00CC4BCD" w:rsidP="00CC4BCD">
            <w:pPr>
              <w:pStyle w:val="NoSpacing"/>
              <w:rPr>
                <w:lang w:val="en-GB"/>
              </w:rPr>
            </w:pPr>
          </w:p>
        </w:tc>
        <w:tc>
          <w:tcPr>
            <w:tcW w:w="0" w:type="auto"/>
          </w:tcPr>
          <w:p w14:paraId="6BE9C126" w14:textId="77777777" w:rsidR="00CC4BCD" w:rsidRDefault="00CC4BCD" w:rsidP="00CC4BCD">
            <w:pPr>
              <w:pStyle w:val="NoSpacing"/>
              <w:rPr>
                <w:lang w:val="en-GB"/>
              </w:rPr>
            </w:pPr>
          </w:p>
        </w:tc>
      </w:tr>
    </w:tbl>
    <w:p w14:paraId="6690528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91FAC9E" w14:textId="77777777" w:rsidTr="00CC4BCD">
        <w:trPr>
          <w:cantSplit/>
        </w:trPr>
        <w:tc>
          <w:tcPr>
            <w:tcW w:w="0" w:type="auto"/>
          </w:tcPr>
          <w:p w14:paraId="3FF50865" w14:textId="77777777" w:rsidR="00CC4BCD" w:rsidRDefault="00CC4BCD" w:rsidP="00CC4BCD">
            <w:pPr>
              <w:pStyle w:val="NoSpacing"/>
              <w:rPr>
                <w:lang w:val="en-GB"/>
              </w:rPr>
            </w:pPr>
          </w:p>
        </w:tc>
        <w:tc>
          <w:tcPr>
            <w:tcW w:w="0" w:type="auto"/>
          </w:tcPr>
          <w:p w14:paraId="364FEE46" w14:textId="77777777" w:rsidR="00CC4BCD" w:rsidRDefault="00CC4BCD" w:rsidP="00CC4BCD">
            <w:pPr>
              <w:pStyle w:val="NoSpacing"/>
              <w:rPr>
                <w:lang w:val="en-GB"/>
              </w:rPr>
            </w:pPr>
          </w:p>
        </w:tc>
        <w:tc>
          <w:tcPr>
            <w:tcW w:w="0" w:type="auto"/>
          </w:tcPr>
          <w:p w14:paraId="3374B644" w14:textId="77777777" w:rsidR="00CC4BCD" w:rsidRDefault="00CC4BCD" w:rsidP="00CC4BCD">
            <w:pPr>
              <w:pStyle w:val="NoSpacing"/>
              <w:rPr>
                <w:lang w:val="en-GB"/>
              </w:rPr>
            </w:pPr>
          </w:p>
        </w:tc>
        <w:tc>
          <w:tcPr>
            <w:tcW w:w="0" w:type="auto"/>
          </w:tcPr>
          <w:p w14:paraId="1F812972" w14:textId="77777777" w:rsidR="00CC4BCD" w:rsidRDefault="00CC4BCD" w:rsidP="00CC4BCD">
            <w:pPr>
              <w:pStyle w:val="NoSpacing"/>
              <w:rPr>
                <w:lang w:val="en-GB"/>
              </w:rPr>
            </w:pPr>
          </w:p>
        </w:tc>
      </w:tr>
    </w:tbl>
    <w:p w14:paraId="7E806D9A"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6110"/>
        <w:gridCol w:w="222"/>
        <w:gridCol w:w="222"/>
      </w:tblGrid>
      <w:tr w:rsidR="00CC4BCD" w14:paraId="4FBDE9C5" w14:textId="77777777" w:rsidTr="00CC4BCD">
        <w:trPr>
          <w:cantSplit/>
        </w:trPr>
        <w:tc>
          <w:tcPr>
            <w:tcW w:w="0" w:type="auto"/>
          </w:tcPr>
          <w:p w14:paraId="11B565D4" w14:textId="43BE0980" w:rsidR="00CC4BCD" w:rsidRPr="00CC4BCD" w:rsidRDefault="00CC4BCD" w:rsidP="00CC4BCD">
            <w:pPr>
              <w:pStyle w:val="NoSpacing"/>
              <w:rPr>
                <w:b/>
                <w:lang w:val="en-GB"/>
              </w:rPr>
            </w:pPr>
            <w:bookmarkStart w:id="45" w:name="HWSet28" w:colFirst="0" w:colLast="0"/>
            <w:r w:rsidRPr="00CC4BCD">
              <w:rPr>
                <w:b/>
                <w:lang w:val="en-GB"/>
              </w:rPr>
              <w:t>Set 0130     -</w:t>
            </w:r>
          </w:p>
        </w:tc>
        <w:tc>
          <w:tcPr>
            <w:tcW w:w="0" w:type="auto"/>
          </w:tcPr>
          <w:p w14:paraId="77102332" w14:textId="6C7F52A8" w:rsidR="00CC4BCD" w:rsidRPr="00CC4BCD" w:rsidRDefault="00CC4BCD" w:rsidP="00CC4BCD">
            <w:pPr>
              <w:pStyle w:val="NoSpacing"/>
              <w:rPr>
                <w:b/>
                <w:lang w:val="en-GB"/>
              </w:rPr>
            </w:pPr>
            <w:r w:rsidRPr="00CC4BCD">
              <w:rPr>
                <w:b/>
                <w:lang w:val="en-GB"/>
              </w:rPr>
              <w:t>FOH - Single Staff WC door - With Door Stop  - DRT-34 - FWD/01/08/S</w:t>
            </w:r>
          </w:p>
        </w:tc>
        <w:tc>
          <w:tcPr>
            <w:tcW w:w="0" w:type="auto"/>
          </w:tcPr>
          <w:p w14:paraId="4123234F" w14:textId="77777777" w:rsidR="00CC4BCD" w:rsidRDefault="00CC4BCD" w:rsidP="00CC4BCD">
            <w:pPr>
              <w:pStyle w:val="NoSpacing"/>
              <w:rPr>
                <w:lang w:val="en-GB"/>
              </w:rPr>
            </w:pPr>
          </w:p>
        </w:tc>
        <w:tc>
          <w:tcPr>
            <w:tcW w:w="0" w:type="auto"/>
          </w:tcPr>
          <w:p w14:paraId="7C0E6822" w14:textId="77777777" w:rsidR="00CC4BCD" w:rsidRDefault="00CC4BCD" w:rsidP="00CC4BCD">
            <w:pPr>
              <w:pStyle w:val="NoSpacing"/>
              <w:rPr>
                <w:lang w:val="en-GB"/>
              </w:rPr>
            </w:pPr>
          </w:p>
        </w:tc>
      </w:tr>
      <w:bookmarkEnd w:id="45"/>
    </w:tbl>
    <w:p w14:paraId="7E51DF7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9"/>
        <w:gridCol w:w="7293"/>
      </w:tblGrid>
      <w:tr w:rsidR="00CC4BCD" w14:paraId="79A000A5" w14:textId="77777777" w:rsidTr="000638FA">
        <w:trPr>
          <w:cantSplit/>
        </w:trPr>
        <w:tc>
          <w:tcPr>
            <w:tcW w:w="1068" w:type="dxa"/>
          </w:tcPr>
          <w:p w14:paraId="255044D2" w14:textId="7C534AAD" w:rsidR="00CC4BCD" w:rsidRPr="00CC4BCD" w:rsidRDefault="00CC4BCD" w:rsidP="00CC4BCD">
            <w:pPr>
              <w:rPr>
                <w:b/>
                <w:lang w:val="en-GB"/>
              </w:rPr>
            </w:pPr>
            <w:r w:rsidRPr="00CC4BCD">
              <w:rPr>
                <w:b/>
                <w:lang w:val="en-GB"/>
              </w:rPr>
              <w:t>Quantity</w:t>
            </w:r>
          </w:p>
        </w:tc>
        <w:tc>
          <w:tcPr>
            <w:tcW w:w="2136" w:type="dxa"/>
          </w:tcPr>
          <w:p w14:paraId="52DCB35B" w14:textId="2264C1F1" w:rsidR="00CC4BCD" w:rsidRPr="00CC4BCD" w:rsidRDefault="00CC4BCD" w:rsidP="00CC4BCD">
            <w:pPr>
              <w:rPr>
                <w:b/>
                <w:lang w:val="en-GB"/>
              </w:rPr>
            </w:pPr>
            <w:r w:rsidRPr="00CC4BCD">
              <w:rPr>
                <w:b/>
                <w:lang w:val="en-GB"/>
              </w:rPr>
              <w:t>Item number</w:t>
            </w:r>
          </w:p>
        </w:tc>
        <w:tc>
          <w:tcPr>
            <w:tcW w:w="7479" w:type="dxa"/>
          </w:tcPr>
          <w:p w14:paraId="6E34C615" w14:textId="0E70EE08" w:rsidR="00CC4BCD" w:rsidRPr="00CC4BCD" w:rsidRDefault="00CC4BCD" w:rsidP="00CC4BCD">
            <w:pPr>
              <w:rPr>
                <w:b/>
                <w:lang w:val="en-GB"/>
              </w:rPr>
            </w:pPr>
            <w:r w:rsidRPr="00CC4BCD">
              <w:rPr>
                <w:b/>
                <w:lang w:val="en-GB"/>
              </w:rPr>
              <w:t>Description</w:t>
            </w:r>
          </w:p>
        </w:tc>
      </w:tr>
      <w:tr w:rsidR="00CC4BCD" w14:paraId="0527DCFC" w14:textId="77777777" w:rsidTr="000638FA">
        <w:trPr>
          <w:cantSplit/>
        </w:trPr>
        <w:tc>
          <w:tcPr>
            <w:tcW w:w="1068" w:type="dxa"/>
          </w:tcPr>
          <w:p w14:paraId="46AB736A" w14:textId="65555ED3" w:rsidR="00CC4BCD" w:rsidRPr="00CC4BCD" w:rsidRDefault="00CC4BCD" w:rsidP="00CC4BCD">
            <w:pPr>
              <w:rPr>
                <w:lang w:val="en-GB"/>
              </w:rPr>
            </w:pPr>
            <w:r w:rsidRPr="00CC4BCD">
              <w:rPr>
                <w:lang w:val="en-GB"/>
              </w:rPr>
              <w:t>3.00 ea</w:t>
            </w:r>
          </w:p>
        </w:tc>
        <w:tc>
          <w:tcPr>
            <w:tcW w:w="2136" w:type="dxa"/>
          </w:tcPr>
          <w:p w14:paraId="3A77757C" w14:textId="1723B619" w:rsidR="00CC4BCD" w:rsidRPr="00CC4BCD" w:rsidRDefault="00CC4BCD" w:rsidP="00CC4BCD">
            <w:pPr>
              <w:rPr>
                <w:lang w:val="en-GB"/>
              </w:rPr>
            </w:pPr>
            <w:r w:rsidRPr="00CC4BCD">
              <w:rPr>
                <w:lang w:val="en-GB"/>
              </w:rPr>
              <w:t>SS8066</w:t>
            </w:r>
          </w:p>
        </w:tc>
        <w:tc>
          <w:tcPr>
            <w:tcW w:w="7479" w:type="dxa"/>
          </w:tcPr>
          <w:p w14:paraId="13E2F6EF" w14:textId="33754F5D" w:rsidR="00CC4BCD" w:rsidRPr="00CC4BCD" w:rsidRDefault="00CC4BCD" w:rsidP="00CC4BCD">
            <w:pPr>
              <w:rPr>
                <w:lang w:val="en-GB"/>
              </w:rPr>
            </w:pPr>
            <w:r w:rsidRPr="00CC4BCD">
              <w:rPr>
                <w:lang w:val="en-GB"/>
              </w:rPr>
              <w:t>Allgood Hardware 100x75x3mm, Grade 14, Triple Knuckle Concealed Bearing Button Tipped Hinges, with square corners, N° 10 woodscrews, independently tested to 1 million cycles, CE marked to BS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7BFC21F3" w14:textId="77777777" w:rsidTr="000638FA">
        <w:trPr>
          <w:cantSplit/>
        </w:trPr>
        <w:tc>
          <w:tcPr>
            <w:tcW w:w="1068" w:type="dxa"/>
          </w:tcPr>
          <w:p w14:paraId="11125335" w14:textId="12AF6B74" w:rsidR="00CC4BCD" w:rsidRPr="00CC4BCD" w:rsidRDefault="00CC4BCD" w:rsidP="00CC4BCD">
            <w:pPr>
              <w:rPr>
                <w:lang w:val="en-GB"/>
              </w:rPr>
            </w:pPr>
            <w:r w:rsidRPr="00CC4BCD">
              <w:rPr>
                <w:lang w:val="en-GB"/>
              </w:rPr>
              <w:t>1.00 ea</w:t>
            </w:r>
          </w:p>
        </w:tc>
        <w:tc>
          <w:tcPr>
            <w:tcW w:w="2136" w:type="dxa"/>
          </w:tcPr>
          <w:p w14:paraId="070ED686" w14:textId="6EBA0480" w:rsidR="00CC4BCD" w:rsidRPr="00CC4BCD" w:rsidRDefault="00CC4BCD" w:rsidP="00CC4BCD">
            <w:pPr>
              <w:rPr>
                <w:lang w:val="en-GB"/>
              </w:rPr>
            </w:pPr>
            <w:r w:rsidRPr="00CC4BCD">
              <w:rPr>
                <w:lang w:val="en-GB"/>
              </w:rPr>
              <w:t>SS7518N</w:t>
            </w:r>
          </w:p>
        </w:tc>
        <w:tc>
          <w:tcPr>
            <w:tcW w:w="7479" w:type="dxa"/>
          </w:tcPr>
          <w:p w14:paraId="5F4883FB" w14:textId="714B87A7" w:rsidR="00CC4BCD" w:rsidRPr="00CC4BCD" w:rsidRDefault="00CC4BCD" w:rsidP="00CC4BCD">
            <w:pPr>
              <w:rPr>
                <w:lang w:val="en-GB"/>
              </w:rPr>
            </w:pPr>
            <w:r w:rsidRPr="00CC4BCD">
              <w:rPr>
                <w:lang w:val="en-GB"/>
              </w:rPr>
              <w:t>Allgood Hardware 76x58mm backset cubicle mortice deadlock with 8mm follower, satin stainless steel finish</w:t>
            </w:r>
          </w:p>
        </w:tc>
      </w:tr>
      <w:tr w:rsidR="00CC4BCD" w14:paraId="166FD385" w14:textId="77777777" w:rsidTr="000638FA">
        <w:trPr>
          <w:cantSplit/>
        </w:trPr>
        <w:tc>
          <w:tcPr>
            <w:tcW w:w="1068" w:type="dxa"/>
          </w:tcPr>
          <w:p w14:paraId="3A1CC59C" w14:textId="5B124784" w:rsidR="00CC4BCD" w:rsidRPr="00CC4BCD" w:rsidRDefault="00CC4BCD" w:rsidP="00CC4BCD">
            <w:pPr>
              <w:rPr>
                <w:lang w:val="en-GB"/>
              </w:rPr>
            </w:pPr>
            <w:r w:rsidRPr="00CC4BCD">
              <w:rPr>
                <w:lang w:val="en-GB"/>
              </w:rPr>
              <w:t>1.00 ea</w:t>
            </w:r>
          </w:p>
        </w:tc>
        <w:tc>
          <w:tcPr>
            <w:tcW w:w="2136" w:type="dxa"/>
          </w:tcPr>
          <w:p w14:paraId="7CD5D540" w14:textId="674E879D" w:rsidR="00CC4BCD" w:rsidRPr="00CC4BCD" w:rsidRDefault="00CC4BCD" w:rsidP="00CC4BCD">
            <w:pPr>
              <w:rPr>
                <w:lang w:val="en-GB"/>
              </w:rPr>
            </w:pPr>
            <w:r w:rsidRPr="00CC4BCD">
              <w:rPr>
                <w:lang w:val="en-GB"/>
              </w:rPr>
              <w:t>SS1763 *</w:t>
            </w:r>
          </w:p>
        </w:tc>
        <w:tc>
          <w:tcPr>
            <w:tcW w:w="7479" w:type="dxa"/>
          </w:tcPr>
          <w:p w14:paraId="3262E173" w14:textId="4AB58B1E" w:rsidR="00CC4BCD" w:rsidRPr="00CC4BCD" w:rsidRDefault="00CC4BCD" w:rsidP="00CC4BCD">
            <w:pPr>
              <w:rPr>
                <w:lang w:val="en-GB"/>
              </w:rPr>
            </w:pPr>
            <w:r w:rsidRPr="00CC4BCD">
              <w:rPr>
                <w:lang w:val="en-GB"/>
              </w:rPr>
              <w:t>Allgood Mode® 1000x67x19mm entrance pull handle with bolt through fixings at 900mm centres, grade 316, satin stainless steel finish</w:t>
            </w:r>
          </w:p>
        </w:tc>
      </w:tr>
      <w:tr w:rsidR="00CC4BCD" w14:paraId="0EF123EC" w14:textId="77777777" w:rsidTr="000638FA">
        <w:trPr>
          <w:cantSplit/>
        </w:trPr>
        <w:tc>
          <w:tcPr>
            <w:tcW w:w="1068" w:type="dxa"/>
          </w:tcPr>
          <w:p w14:paraId="54D75185" w14:textId="53FBC55D" w:rsidR="00CC4BCD" w:rsidRPr="00CC4BCD" w:rsidRDefault="00CC4BCD" w:rsidP="00CC4BCD">
            <w:pPr>
              <w:rPr>
                <w:lang w:val="en-GB"/>
              </w:rPr>
            </w:pPr>
            <w:r w:rsidRPr="00CC4BCD">
              <w:rPr>
                <w:lang w:val="en-GB"/>
              </w:rPr>
              <w:t>1.00 ea</w:t>
            </w:r>
          </w:p>
        </w:tc>
        <w:tc>
          <w:tcPr>
            <w:tcW w:w="2136" w:type="dxa"/>
          </w:tcPr>
          <w:p w14:paraId="635F2F3C" w14:textId="7CCF5633" w:rsidR="00CC4BCD" w:rsidRPr="00CC4BCD" w:rsidRDefault="00CC4BCD" w:rsidP="00CC4BCD">
            <w:pPr>
              <w:rPr>
                <w:lang w:val="en-GB"/>
              </w:rPr>
            </w:pPr>
            <w:r w:rsidRPr="00CC4BCD">
              <w:rPr>
                <w:lang w:val="en-GB"/>
              </w:rPr>
              <w:t>SS771Q2529</w:t>
            </w:r>
          </w:p>
        </w:tc>
        <w:tc>
          <w:tcPr>
            <w:tcW w:w="7479" w:type="dxa"/>
          </w:tcPr>
          <w:p w14:paraId="55A3FB6B" w14:textId="3DB06D06" w:rsidR="00CC4BCD" w:rsidRPr="00CC4BCD" w:rsidRDefault="00CC4BCD" w:rsidP="00CC4BCD">
            <w:pPr>
              <w:rPr>
                <w:lang w:val="en-GB"/>
              </w:rPr>
            </w:pPr>
            <w:r w:rsidRPr="00CC4BCD">
              <w:rPr>
                <w:lang w:val="en-GB"/>
              </w:rPr>
              <w:t>Allgood Modric® 37x17x18mm WC Turn on 50mmø x 4mm rose, complete with emergency release rose with indicator and 5-8mm spindle, Incorporated in successful fire tests and assessed to BS EN 1634-1 and BS 476 Pt 22 for use on 60 minute timber doors, 25 year manufacturing warranty, satin stainless steel finish.</w:t>
            </w:r>
          </w:p>
        </w:tc>
      </w:tr>
      <w:tr w:rsidR="00CC4BCD" w14:paraId="417421C0" w14:textId="77777777" w:rsidTr="000638FA">
        <w:trPr>
          <w:cantSplit/>
        </w:trPr>
        <w:tc>
          <w:tcPr>
            <w:tcW w:w="1068" w:type="dxa"/>
          </w:tcPr>
          <w:p w14:paraId="13AD7021" w14:textId="1F3F98C5" w:rsidR="00CC4BCD" w:rsidRPr="00CC4BCD" w:rsidRDefault="00CC4BCD" w:rsidP="00CC4BCD">
            <w:pPr>
              <w:rPr>
                <w:lang w:val="en-GB"/>
              </w:rPr>
            </w:pPr>
            <w:r w:rsidRPr="00CC4BCD">
              <w:rPr>
                <w:lang w:val="en-GB"/>
              </w:rPr>
              <w:t>1.00 ea</w:t>
            </w:r>
          </w:p>
        </w:tc>
        <w:tc>
          <w:tcPr>
            <w:tcW w:w="2136" w:type="dxa"/>
          </w:tcPr>
          <w:p w14:paraId="7FB364F8" w14:textId="65D4851F" w:rsidR="00CC4BCD" w:rsidRPr="00CC4BCD" w:rsidRDefault="00CC4BCD" w:rsidP="00CC4BCD">
            <w:pPr>
              <w:rPr>
                <w:lang w:val="en-GB"/>
              </w:rPr>
            </w:pPr>
            <w:r w:rsidRPr="00CC4BCD">
              <w:rPr>
                <w:lang w:val="en-GB"/>
              </w:rPr>
              <w:t>ZQ0069803 *</w:t>
            </w:r>
          </w:p>
        </w:tc>
        <w:tc>
          <w:tcPr>
            <w:tcW w:w="7479" w:type="dxa"/>
          </w:tcPr>
          <w:p w14:paraId="21024836" w14:textId="77777777" w:rsidR="00CC4BCD" w:rsidRPr="00CC4BCD" w:rsidRDefault="00CC4BCD" w:rsidP="00CC4BCD">
            <w:pPr>
              <w:rPr>
                <w:lang w:val="en-GB"/>
              </w:rPr>
            </w:pPr>
            <w:r w:rsidRPr="00CC4BCD">
              <w:rPr>
                <w:lang w:val="en-GB"/>
              </w:rPr>
              <w:t xml:space="preserve">Allgood Hardware 1000x150x1.5mm Grade 304 Satin Stainless Steel Push Plate. Satin Stainless Steel Finish.  Drilled &amp; Countersunk With Torx Screw Fixing -  </w:t>
            </w:r>
          </w:p>
          <w:p w14:paraId="5B817C91" w14:textId="77777777" w:rsidR="00CC4BCD" w:rsidRPr="00CC4BCD" w:rsidRDefault="00CC4BCD" w:rsidP="00CC4BCD">
            <w:pPr>
              <w:rPr>
                <w:lang w:val="en-GB"/>
              </w:rPr>
            </w:pPr>
          </w:p>
          <w:p w14:paraId="20358D22" w14:textId="1194BB31" w:rsidR="00CC4BCD" w:rsidRPr="00CC4BCD" w:rsidRDefault="00CC4BCD" w:rsidP="00CC4BCD">
            <w:pPr>
              <w:rPr>
                <w:lang w:val="en-GB"/>
              </w:rPr>
            </w:pPr>
            <w:r w:rsidRPr="00CC4BCD">
              <w:rPr>
                <w:lang w:val="en-GB"/>
              </w:rPr>
              <w:t>NOMINAL SIZE ONLY - FINAL SIZES TO BE CONFIRMED</w:t>
            </w:r>
          </w:p>
        </w:tc>
      </w:tr>
      <w:tr w:rsidR="00CC4BCD" w14:paraId="70768CDB" w14:textId="77777777" w:rsidTr="000638FA">
        <w:trPr>
          <w:cantSplit/>
        </w:trPr>
        <w:tc>
          <w:tcPr>
            <w:tcW w:w="1068" w:type="dxa"/>
          </w:tcPr>
          <w:p w14:paraId="316BF5D4" w14:textId="0F06A778" w:rsidR="00CC4BCD" w:rsidRPr="00CC4BCD" w:rsidRDefault="00CC4BCD" w:rsidP="00CC4BCD">
            <w:pPr>
              <w:rPr>
                <w:lang w:val="en-GB"/>
              </w:rPr>
            </w:pPr>
            <w:r w:rsidRPr="00CC4BCD">
              <w:rPr>
                <w:lang w:val="en-GB"/>
              </w:rPr>
              <w:t>1.00 ea</w:t>
            </w:r>
          </w:p>
        </w:tc>
        <w:tc>
          <w:tcPr>
            <w:tcW w:w="2136" w:type="dxa"/>
          </w:tcPr>
          <w:p w14:paraId="15C289E7" w14:textId="0D536E74" w:rsidR="00CC4BCD" w:rsidRPr="00CC4BCD" w:rsidRDefault="00CC4BCD" w:rsidP="00CC4BCD">
            <w:pPr>
              <w:rPr>
                <w:lang w:val="en-GB"/>
              </w:rPr>
            </w:pPr>
            <w:r w:rsidRPr="00CC4BCD">
              <w:rPr>
                <w:lang w:val="en-GB"/>
              </w:rPr>
              <w:t>SS21705</w:t>
            </w:r>
          </w:p>
        </w:tc>
        <w:tc>
          <w:tcPr>
            <w:tcW w:w="7479" w:type="dxa"/>
          </w:tcPr>
          <w:p w14:paraId="63312C1F" w14:textId="54C11309" w:rsidR="00CC4BCD" w:rsidRPr="00CC4BCD" w:rsidRDefault="00CC4BCD" w:rsidP="00CC4BCD">
            <w:pPr>
              <w:rPr>
                <w:lang w:val="en-GB"/>
              </w:rPr>
            </w:pPr>
            <w:r w:rsidRPr="00CC4BCD">
              <w:rPr>
                <w:lang w:val="en-GB"/>
              </w:rPr>
              <w:t>Allgood Alite® Floor Mounted Door Stop 45x25mm, grade 316, satin stainless steel</w:t>
            </w:r>
          </w:p>
        </w:tc>
      </w:tr>
      <w:tr w:rsidR="00CC4BCD" w14:paraId="046BC2C2" w14:textId="77777777" w:rsidTr="000638FA">
        <w:trPr>
          <w:cantSplit/>
        </w:trPr>
        <w:tc>
          <w:tcPr>
            <w:tcW w:w="1068" w:type="dxa"/>
          </w:tcPr>
          <w:p w14:paraId="208EA639" w14:textId="351B40C7" w:rsidR="00CC4BCD" w:rsidRPr="00CC4BCD" w:rsidRDefault="00CC4BCD" w:rsidP="00CC4BCD">
            <w:pPr>
              <w:rPr>
                <w:lang w:val="en-GB"/>
              </w:rPr>
            </w:pPr>
            <w:r w:rsidRPr="00CC4BCD">
              <w:rPr>
                <w:lang w:val="en-GB"/>
              </w:rPr>
              <w:t>1.00 ea</w:t>
            </w:r>
          </w:p>
        </w:tc>
        <w:tc>
          <w:tcPr>
            <w:tcW w:w="2136" w:type="dxa"/>
          </w:tcPr>
          <w:p w14:paraId="1B8B9E05" w14:textId="7190E3E3" w:rsidR="00CC4BCD" w:rsidRPr="00CC4BCD" w:rsidRDefault="00CC4BCD" w:rsidP="00CC4BCD">
            <w:pPr>
              <w:rPr>
                <w:lang w:val="en-GB"/>
              </w:rPr>
            </w:pPr>
            <w:r w:rsidRPr="00CC4BCD">
              <w:rPr>
                <w:lang w:val="en-GB"/>
              </w:rPr>
              <w:t>SS8451 *</w:t>
            </w:r>
          </w:p>
        </w:tc>
        <w:tc>
          <w:tcPr>
            <w:tcW w:w="7479" w:type="dxa"/>
          </w:tcPr>
          <w:p w14:paraId="5639D9F7" w14:textId="5E83743F" w:rsidR="00CC4BCD" w:rsidRPr="00CC4BCD" w:rsidRDefault="00CC4BCD" w:rsidP="00CC4BCD">
            <w:pPr>
              <w:rPr>
                <w:lang w:val="en-GB"/>
              </w:rPr>
            </w:pPr>
            <w:r w:rsidRPr="00CC4BCD">
              <w:rPr>
                <w:lang w:val="en-GB"/>
              </w:rPr>
              <w:t>Allgood Modric® 76ømmx2.5mm 'WC' signage with torx screw fixings, satin stainless steel finish</w:t>
            </w:r>
          </w:p>
        </w:tc>
      </w:tr>
      <w:tr w:rsidR="00CC4BCD" w14:paraId="6C97C6A7" w14:textId="77777777" w:rsidTr="000638FA">
        <w:trPr>
          <w:cantSplit/>
        </w:trPr>
        <w:tc>
          <w:tcPr>
            <w:tcW w:w="1068" w:type="dxa"/>
          </w:tcPr>
          <w:p w14:paraId="73208883" w14:textId="15ACE4B0" w:rsidR="00CC4BCD" w:rsidRPr="00CC4BCD" w:rsidRDefault="00CC4BCD" w:rsidP="00CC4BCD">
            <w:pPr>
              <w:rPr>
                <w:lang w:val="en-GB"/>
              </w:rPr>
            </w:pPr>
            <w:r w:rsidRPr="00CC4BCD">
              <w:rPr>
                <w:lang w:val="en-GB"/>
              </w:rPr>
              <w:t>1.00 ea</w:t>
            </w:r>
          </w:p>
        </w:tc>
        <w:tc>
          <w:tcPr>
            <w:tcW w:w="2136" w:type="dxa"/>
          </w:tcPr>
          <w:p w14:paraId="4221FA5B" w14:textId="24CDFCB2" w:rsidR="00CC4BCD" w:rsidRPr="00CC4BCD" w:rsidRDefault="00CC4BCD" w:rsidP="00CC4BCD">
            <w:pPr>
              <w:rPr>
                <w:lang w:val="en-GB"/>
              </w:rPr>
            </w:pPr>
            <w:r w:rsidRPr="00CC4BCD">
              <w:rPr>
                <w:lang w:val="en-GB"/>
              </w:rPr>
              <w:t>SS8454 *</w:t>
            </w:r>
          </w:p>
        </w:tc>
        <w:tc>
          <w:tcPr>
            <w:tcW w:w="7479" w:type="dxa"/>
          </w:tcPr>
          <w:p w14:paraId="2C8E5D23" w14:textId="0D63FA74" w:rsidR="00CC4BCD" w:rsidRPr="00CC4BCD" w:rsidRDefault="00CC4BCD" w:rsidP="00CC4BCD">
            <w:pPr>
              <w:rPr>
                <w:lang w:val="en-GB"/>
              </w:rPr>
            </w:pPr>
            <w:r w:rsidRPr="00CC4BCD">
              <w:rPr>
                <w:lang w:val="en-GB"/>
              </w:rPr>
              <w:t>Allgood Modric® 76ømmx2.5mm 'Staff' signage with torx screw fixings, satin stainless steel finish</w:t>
            </w:r>
          </w:p>
        </w:tc>
      </w:tr>
      <w:tr w:rsidR="00CC4BCD" w14:paraId="7C408073" w14:textId="77777777" w:rsidTr="000638FA">
        <w:trPr>
          <w:cantSplit/>
        </w:trPr>
        <w:tc>
          <w:tcPr>
            <w:tcW w:w="1068" w:type="dxa"/>
          </w:tcPr>
          <w:p w14:paraId="2B6B4391" w14:textId="518CBADB" w:rsidR="00CC4BCD" w:rsidRPr="00CC4BCD" w:rsidRDefault="00CC4BCD" w:rsidP="00CC4BCD">
            <w:pPr>
              <w:rPr>
                <w:lang w:val="en-GB"/>
              </w:rPr>
            </w:pPr>
            <w:r w:rsidRPr="00CC4BCD">
              <w:rPr>
                <w:lang w:val="en-GB"/>
              </w:rPr>
              <w:t>1.00 ea</w:t>
            </w:r>
          </w:p>
        </w:tc>
        <w:tc>
          <w:tcPr>
            <w:tcW w:w="2136" w:type="dxa"/>
          </w:tcPr>
          <w:p w14:paraId="4D0BED9D" w14:textId="1EE93FCC" w:rsidR="00CC4BCD" w:rsidRPr="00CC4BCD" w:rsidRDefault="00CC4BCD" w:rsidP="00CC4BCD">
            <w:pPr>
              <w:rPr>
                <w:lang w:val="en-GB"/>
              </w:rPr>
            </w:pPr>
            <w:r w:rsidRPr="00CC4BCD">
              <w:rPr>
                <w:lang w:val="en-GB"/>
              </w:rPr>
              <w:t>SS6541</w:t>
            </w:r>
          </w:p>
        </w:tc>
        <w:tc>
          <w:tcPr>
            <w:tcW w:w="7479" w:type="dxa"/>
          </w:tcPr>
          <w:p w14:paraId="5DA77501" w14:textId="75413F96" w:rsidR="00CC4BCD" w:rsidRPr="00CC4BCD" w:rsidRDefault="00CC4BCD" w:rsidP="00CC4BCD">
            <w:pPr>
              <w:rPr>
                <w:lang w:val="en-GB"/>
              </w:rPr>
            </w:pPr>
            <w:r w:rsidRPr="00CC4BCD">
              <w:rPr>
                <w:lang w:val="en-GB"/>
              </w:rPr>
              <w:t>Allgood Modric® 14mmø x 38mm coat hook with pin and concealed fixing, grade 316, 25 year manufacturer warranty,satin stainless steel finish</w:t>
            </w:r>
          </w:p>
        </w:tc>
      </w:tr>
      <w:tr w:rsidR="00CC4BCD" w14:paraId="1F47D7E7" w14:textId="77777777" w:rsidTr="000638FA">
        <w:trPr>
          <w:cantSplit/>
        </w:trPr>
        <w:tc>
          <w:tcPr>
            <w:tcW w:w="1068" w:type="dxa"/>
          </w:tcPr>
          <w:p w14:paraId="60C37B54" w14:textId="22327F0E" w:rsidR="00CC4BCD" w:rsidRPr="00CC4BCD" w:rsidRDefault="00CC4BCD" w:rsidP="00CC4BCD">
            <w:pPr>
              <w:rPr>
                <w:lang w:val="en-GB"/>
              </w:rPr>
            </w:pPr>
            <w:r w:rsidRPr="00CC4BCD">
              <w:rPr>
                <w:lang w:val="en-GB"/>
              </w:rPr>
              <w:t>1.00 ea</w:t>
            </w:r>
          </w:p>
        </w:tc>
        <w:tc>
          <w:tcPr>
            <w:tcW w:w="2136" w:type="dxa"/>
          </w:tcPr>
          <w:p w14:paraId="465F3C6D" w14:textId="0640F02A" w:rsidR="00CC4BCD" w:rsidRPr="00CC4BCD" w:rsidRDefault="00CC4BCD" w:rsidP="00CC4BCD">
            <w:pPr>
              <w:rPr>
                <w:lang w:val="en-GB"/>
              </w:rPr>
            </w:pPr>
            <w:r w:rsidRPr="00CC4BCD">
              <w:rPr>
                <w:lang w:val="en-GB"/>
              </w:rPr>
              <w:t>XX90010 *</w:t>
            </w:r>
          </w:p>
        </w:tc>
        <w:tc>
          <w:tcPr>
            <w:tcW w:w="7479" w:type="dxa"/>
          </w:tcPr>
          <w:p w14:paraId="4E9E058D" w14:textId="044A37F4" w:rsidR="00CC4BCD" w:rsidRPr="00CC4BCD" w:rsidRDefault="00CC4BCD" w:rsidP="00CC4BCD">
            <w:pPr>
              <w:rPr>
                <w:lang w:val="en-GB"/>
              </w:rPr>
            </w:pPr>
            <w:r w:rsidRPr="00CC4BCD">
              <w:rPr>
                <w:lang w:val="en-GB"/>
              </w:rPr>
              <w:t>See Remarks</w:t>
            </w:r>
          </w:p>
        </w:tc>
      </w:tr>
    </w:tbl>
    <w:p w14:paraId="7EACEB0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9484E6B" w14:textId="77777777" w:rsidTr="00CC4BCD">
        <w:tc>
          <w:tcPr>
            <w:tcW w:w="10683" w:type="dxa"/>
          </w:tcPr>
          <w:p w14:paraId="7E7994A4" w14:textId="05F515A6" w:rsidR="00CC4BCD" w:rsidRPr="00CC4BCD" w:rsidRDefault="00CC4BCD" w:rsidP="00CC4BCD">
            <w:pPr>
              <w:pStyle w:val="NoSpacing"/>
              <w:jc w:val="right"/>
              <w:rPr>
                <w:lang w:val="en-GB"/>
              </w:rPr>
            </w:pPr>
            <w:r w:rsidRPr="00CC4BCD">
              <w:rPr>
                <w:lang w:val="en-GB"/>
              </w:rPr>
              <w:t>Total GBP: 270.48</w:t>
            </w:r>
          </w:p>
        </w:tc>
      </w:tr>
    </w:tbl>
    <w:p w14:paraId="534CDCF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5E26AE01" w14:textId="77777777" w:rsidTr="00CC4BCD">
        <w:tc>
          <w:tcPr>
            <w:tcW w:w="1780" w:type="dxa"/>
          </w:tcPr>
          <w:p w14:paraId="2107470E" w14:textId="0CEE5779" w:rsidR="00CC4BCD" w:rsidRPr="00CC4BCD" w:rsidRDefault="00CC4BCD" w:rsidP="00CC4BCD">
            <w:pPr>
              <w:pStyle w:val="NoSpacing"/>
              <w:rPr>
                <w:b/>
                <w:lang w:val="en-GB"/>
              </w:rPr>
            </w:pPr>
            <w:r w:rsidRPr="00CC4BCD">
              <w:rPr>
                <w:b/>
                <w:lang w:val="en-GB"/>
              </w:rPr>
              <w:t>Door Numbers</w:t>
            </w:r>
          </w:p>
        </w:tc>
        <w:tc>
          <w:tcPr>
            <w:tcW w:w="1780" w:type="dxa"/>
          </w:tcPr>
          <w:p w14:paraId="2F3D989D" w14:textId="77777777" w:rsidR="00CC4BCD" w:rsidRDefault="00CC4BCD" w:rsidP="00CC4BCD">
            <w:pPr>
              <w:pStyle w:val="NoSpacing"/>
              <w:rPr>
                <w:lang w:val="en-GB"/>
              </w:rPr>
            </w:pPr>
          </w:p>
        </w:tc>
        <w:tc>
          <w:tcPr>
            <w:tcW w:w="1780" w:type="dxa"/>
          </w:tcPr>
          <w:p w14:paraId="69147F2C" w14:textId="77777777" w:rsidR="00CC4BCD" w:rsidRDefault="00CC4BCD" w:rsidP="00CC4BCD">
            <w:pPr>
              <w:pStyle w:val="NoSpacing"/>
              <w:rPr>
                <w:lang w:val="en-GB"/>
              </w:rPr>
            </w:pPr>
          </w:p>
        </w:tc>
        <w:tc>
          <w:tcPr>
            <w:tcW w:w="1781" w:type="dxa"/>
          </w:tcPr>
          <w:p w14:paraId="525FA768" w14:textId="77777777" w:rsidR="00CC4BCD" w:rsidRDefault="00CC4BCD" w:rsidP="00CC4BCD">
            <w:pPr>
              <w:pStyle w:val="NoSpacing"/>
              <w:rPr>
                <w:lang w:val="en-GB"/>
              </w:rPr>
            </w:pPr>
          </w:p>
        </w:tc>
        <w:tc>
          <w:tcPr>
            <w:tcW w:w="1781" w:type="dxa"/>
          </w:tcPr>
          <w:p w14:paraId="3AA61441" w14:textId="77777777" w:rsidR="00CC4BCD" w:rsidRDefault="00CC4BCD" w:rsidP="00CC4BCD">
            <w:pPr>
              <w:pStyle w:val="NoSpacing"/>
              <w:rPr>
                <w:lang w:val="en-GB"/>
              </w:rPr>
            </w:pPr>
          </w:p>
        </w:tc>
        <w:tc>
          <w:tcPr>
            <w:tcW w:w="1781" w:type="dxa"/>
          </w:tcPr>
          <w:p w14:paraId="1063C26E" w14:textId="77777777" w:rsidR="00CC4BCD" w:rsidRDefault="00CC4BCD" w:rsidP="00CC4BCD">
            <w:pPr>
              <w:pStyle w:val="NoSpacing"/>
              <w:rPr>
                <w:lang w:val="en-GB"/>
              </w:rPr>
            </w:pPr>
          </w:p>
        </w:tc>
      </w:tr>
      <w:tr w:rsidR="00CC4BCD" w14:paraId="7545634F" w14:textId="77777777" w:rsidTr="00CC4BCD">
        <w:tc>
          <w:tcPr>
            <w:tcW w:w="1780" w:type="dxa"/>
          </w:tcPr>
          <w:p w14:paraId="09649588" w14:textId="77777777" w:rsidR="00CC4BCD" w:rsidRPr="00CC4BCD" w:rsidRDefault="00CC4BCD" w:rsidP="00CC4BCD">
            <w:pPr>
              <w:pStyle w:val="NoSpacing"/>
              <w:rPr>
                <w:b/>
                <w:lang w:val="en-GB"/>
              </w:rPr>
            </w:pPr>
          </w:p>
        </w:tc>
        <w:tc>
          <w:tcPr>
            <w:tcW w:w="1780" w:type="dxa"/>
          </w:tcPr>
          <w:p w14:paraId="72C9495C" w14:textId="77777777" w:rsidR="00CC4BCD" w:rsidRDefault="00CC4BCD" w:rsidP="00CC4BCD">
            <w:pPr>
              <w:pStyle w:val="NoSpacing"/>
              <w:rPr>
                <w:lang w:val="en-GB"/>
              </w:rPr>
            </w:pPr>
          </w:p>
        </w:tc>
        <w:tc>
          <w:tcPr>
            <w:tcW w:w="1780" w:type="dxa"/>
          </w:tcPr>
          <w:p w14:paraId="2F104F26" w14:textId="77777777" w:rsidR="00CC4BCD" w:rsidRDefault="00CC4BCD" w:rsidP="00CC4BCD">
            <w:pPr>
              <w:pStyle w:val="NoSpacing"/>
              <w:rPr>
                <w:lang w:val="en-GB"/>
              </w:rPr>
            </w:pPr>
          </w:p>
        </w:tc>
        <w:tc>
          <w:tcPr>
            <w:tcW w:w="1781" w:type="dxa"/>
          </w:tcPr>
          <w:p w14:paraId="1FB9410B" w14:textId="77777777" w:rsidR="00CC4BCD" w:rsidRDefault="00CC4BCD" w:rsidP="00CC4BCD">
            <w:pPr>
              <w:pStyle w:val="NoSpacing"/>
              <w:rPr>
                <w:lang w:val="en-GB"/>
              </w:rPr>
            </w:pPr>
          </w:p>
        </w:tc>
        <w:tc>
          <w:tcPr>
            <w:tcW w:w="1781" w:type="dxa"/>
          </w:tcPr>
          <w:p w14:paraId="21010D7A" w14:textId="77777777" w:rsidR="00CC4BCD" w:rsidRDefault="00CC4BCD" w:rsidP="00CC4BCD">
            <w:pPr>
              <w:pStyle w:val="NoSpacing"/>
              <w:rPr>
                <w:lang w:val="en-GB"/>
              </w:rPr>
            </w:pPr>
          </w:p>
        </w:tc>
        <w:tc>
          <w:tcPr>
            <w:tcW w:w="1781" w:type="dxa"/>
          </w:tcPr>
          <w:p w14:paraId="406EC9ED" w14:textId="77777777" w:rsidR="00CC4BCD" w:rsidRDefault="00CC4BCD" w:rsidP="00CC4BCD">
            <w:pPr>
              <w:pStyle w:val="NoSpacing"/>
              <w:rPr>
                <w:lang w:val="en-GB"/>
              </w:rPr>
            </w:pPr>
          </w:p>
        </w:tc>
      </w:tr>
      <w:tr w:rsidR="00CC4BCD" w14:paraId="2AFDB577" w14:textId="77777777" w:rsidTr="00CC4BCD">
        <w:tc>
          <w:tcPr>
            <w:tcW w:w="1780" w:type="dxa"/>
          </w:tcPr>
          <w:p w14:paraId="7E622CDD" w14:textId="62276BCC" w:rsidR="00CC4BCD" w:rsidRPr="00CC4BCD" w:rsidRDefault="00CC4BCD" w:rsidP="00CC4BCD">
            <w:pPr>
              <w:pStyle w:val="NoSpacing"/>
              <w:rPr>
                <w:lang w:val="en-GB"/>
              </w:rPr>
            </w:pPr>
            <w:r w:rsidRPr="00CC4BCD">
              <w:rPr>
                <w:lang w:val="en-GB"/>
              </w:rPr>
              <w:t>PM.DR.01.25.01</w:t>
            </w:r>
          </w:p>
        </w:tc>
        <w:tc>
          <w:tcPr>
            <w:tcW w:w="1780" w:type="dxa"/>
          </w:tcPr>
          <w:p w14:paraId="176017CB" w14:textId="1D5F5B96" w:rsidR="00CC4BCD" w:rsidRPr="00CC4BCD" w:rsidRDefault="00CC4BCD" w:rsidP="00CC4BCD">
            <w:pPr>
              <w:pStyle w:val="NoSpacing"/>
              <w:rPr>
                <w:lang w:val="en-GB"/>
              </w:rPr>
            </w:pPr>
            <w:r w:rsidRPr="00CC4BCD">
              <w:rPr>
                <w:lang w:val="en-GB"/>
              </w:rPr>
              <w:t>PM.DR.01.26.01</w:t>
            </w:r>
          </w:p>
        </w:tc>
        <w:tc>
          <w:tcPr>
            <w:tcW w:w="1780" w:type="dxa"/>
          </w:tcPr>
          <w:p w14:paraId="5C7D83D0" w14:textId="77777777" w:rsidR="00CC4BCD" w:rsidRDefault="00CC4BCD" w:rsidP="00CC4BCD">
            <w:pPr>
              <w:pStyle w:val="NoSpacing"/>
              <w:rPr>
                <w:lang w:val="en-GB"/>
              </w:rPr>
            </w:pPr>
          </w:p>
        </w:tc>
        <w:tc>
          <w:tcPr>
            <w:tcW w:w="1781" w:type="dxa"/>
          </w:tcPr>
          <w:p w14:paraId="56369DD3" w14:textId="77777777" w:rsidR="00CC4BCD" w:rsidRDefault="00CC4BCD" w:rsidP="00CC4BCD">
            <w:pPr>
              <w:pStyle w:val="NoSpacing"/>
              <w:rPr>
                <w:lang w:val="en-GB"/>
              </w:rPr>
            </w:pPr>
          </w:p>
        </w:tc>
        <w:tc>
          <w:tcPr>
            <w:tcW w:w="1781" w:type="dxa"/>
          </w:tcPr>
          <w:p w14:paraId="08518AA3" w14:textId="77777777" w:rsidR="00CC4BCD" w:rsidRDefault="00CC4BCD" w:rsidP="00CC4BCD">
            <w:pPr>
              <w:pStyle w:val="NoSpacing"/>
              <w:rPr>
                <w:lang w:val="en-GB"/>
              </w:rPr>
            </w:pPr>
          </w:p>
        </w:tc>
        <w:tc>
          <w:tcPr>
            <w:tcW w:w="1781" w:type="dxa"/>
          </w:tcPr>
          <w:p w14:paraId="3B4040AB" w14:textId="77777777" w:rsidR="00CC4BCD" w:rsidRDefault="00CC4BCD" w:rsidP="00CC4BCD">
            <w:pPr>
              <w:pStyle w:val="NoSpacing"/>
              <w:rPr>
                <w:lang w:val="en-GB"/>
              </w:rPr>
            </w:pPr>
          </w:p>
        </w:tc>
      </w:tr>
    </w:tbl>
    <w:p w14:paraId="0B58A06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5085"/>
        <w:gridCol w:w="222"/>
        <w:gridCol w:w="222"/>
        <w:gridCol w:w="222"/>
      </w:tblGrid>
      <w:tr w:rsidR="00CC4BCD" w14:paraId="6B986BB3" w14:textId="77777777" w:rsidTr="00CC4BCD">
        <w:trPr>
          <w:cantSplit/>
        </w:trPr>
        <w:tc>
          <w:tcPr>
            <w:tcW w:w="0" w:type="auto"/>
          </w:tcPr>
          <w:p w14:paraId="2D9B1CA4" w14:textId="5168B2C1" w:rsidR="00CC4BCD" w:rsidRPr="00CC4BCD" w:rsidRDefault="00CC4BCD" w:rsidP="00CC4BCD">
            <w:pPr>
              <w:pStyle w:val="NoSpacing"/>
              <w:rPr>
                <w:b/>
                <w:lang w:val="en-GB"/>
              </w:rPr>
            </w:pPr>
            <w:r w:rsidRPr="00CC4BCD">
              <w:rPr>
                <w:b/>
                <w:lang w:val="en-GB"/>
              </w:rPr>
              <w:t>Remarks</w:t>
            </w:r>
          </w:p>
        </w:tc>
        <w:tc>
          <w:tcPr>
            <w:tcW w:w="0" w:type="auto"/>
          </w:tcPr>
          <w:p w14:paraId="32A67946" w14:textId="77777777" w:rsidR="00CC4BCD" w:rsidRDefault="00CC4BCD" w:rsidP="00CC4BCD">
            <w:pPr>
              <w:pStyle w:val="NoSpacing"/>
              <w:rPr>
                <w:lang w:val="en-GB"/>
              </w:rPr>
            </w:pPr>
          </w:p>
        </w:tc>
        <w:tc>
          <w:tcPr>
            <w:tcW w:w="0" w:type="auto"/>
          </w:tcPr>
          <w:p w14:paraId="37874706" w14:textId="77777777" w:rsidR="00CC4BCD" w:rsidRDefault="00CC4BCD" w:rsidP="00CC4BCD">
            <w:pPr>
              <w:pStyle w:val="NoSpacing"/>
              <w:rPr>
                <w:lang w:val="en-GB"/>
              </w:rPr>
            </w:pPr>
          </w:p>
        </w:tc>
        <w:tc>
          <w:tcPr>
            <w:tcW w:w="0" w:type="auto"/>
          </w:tcPr>
          <w:p w14:paraId="5BBC8DCA" w14:textId="77777777" w:rsidR="00CC4BCD" w:rsidRDefault="00CC4BCD" w:rsidP="00CC4BCD">
            <w:pPr>
              <w:pStyle w:val="NoSpacing"/>
              <w:rPr>
                <w:lang w:val="en-GB"/>
              </w:rPr>
            </w:pPr>
          </w:p>
        </w:tc>
      </w:tr>
      <w:tr w:rsidR="00CC4BCD" w14:paraId="3B95C669" w14:textId="77777777" w:rsidTr="00CC4BCD">
        <w:trPr>
          <w:cantSplit/>
        </w:trPr>
        <w:tc>
          <w:tcPr>
            <w:tcW w:w="0" w:type="auto"/>
          </w:tcPr>
          <w:p w14:paraId="4553CCB5" w14:textId="7BE96E07" w:rsidR="00CC4BCD" w:rsidRPr="00CC4BCD" w:rsidRDefault="00CC4BCD" w:rsidP="00CC4BCD">
            <w:pPr>
              <w:pStyle w:val="NoSpacing"/>
              <w:rPr>
                <w:lang w:val="en-GB"/>
              </w:rPr>
            </w:pPr>
            <w:r w:rsidRPr="00CC4BCD">
              <w:rPr>
                <w:lang w:val="en-GB"/>
              </w:rPr>
              <w:t>Would advise self closing to contain bad odurs from the wc's.</w:t>
            </w:r>
          </w:p>
        </w:tc>
        <w:tc>
          <w:tcPr>
            <w:tcW w:w="0" w:type="auto"/>
          </w:tcPr>
          <w:p w14:paraId="3AE126E7" w14:textId="77777777" w:rsidR="00CC4BCD" w:rsidRDefault="00CC4BCD" w:rsidP="00CC4BCD">
            <w:pPr>
              <w:pStyle w:val="NoSpacing"/>
              <w:rPr>
                <w:lang w:val="en-GB"/>
              </w:rPr>
            </w:pPr>
          </w:p>
        </w:tc>
        <w:tc>
          <w:tcPr>
            <w:tcW w:w="0" w:type="auto"/>
          </w:tcPr>
          <w:p w14:paraId="6A9E3C04" w14:textId="77777777" w:rsidR="00CC4BCD" w:rsidRDefault="00CC4BCD" w:rsidP="00CC4BCD">
            <w:pPr>
              <w:pStyle w:val="NoSpacing"/>
              <w:rPr>
                <w:lang w:val="en-GB"/>
              </w:rPr>
            </w:pPr>
          </w:p>
        </w:tc>
        <w:tc>
          <w:tcPr>
            <w:tcW w:w="0" w:type="auto"/>
          </w:tcPr>
          <w:p w14:paraId="537145F6" w14:textId="77777777" w:rsidR="00CC4BCD" w:rsidRDefault="00CC4BCD" w:rsidP="00CC4BCD">
            <w:pPr>
              <w:pStyle w:val="NoSpacing"/>
              <w:rPr>
                <w:lang w:val="en-GB"/>
              </w:rPr>
            </w:pPr>
          </w:p>
        </w:tc>
      </w:tr>
    </w:tbl>
    <w:p w14:paraId="350B07D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EE59190" w14:textId="77777777" w:rsidTr="00CC4BCD">
        <w:trPr>
          <w:cantSplit/>
        </w:trPr>
        <w:tc>
          <w:tcPr>
            <w:tcW w:w="0" w:type="auto"/>
          </w:tcPr>
          <w:p w14:paraId="50BA95D0" w14:textId="77777777" w:rsidR="00CC4BCD" w:rsidRDefault="00CC4BCD" w:rsidP="00CC4BCD">
            <w:pPr>
              <w:pStyle w:val="NoSpacing"/>
              <w:rPr>
                <w:lang w:val="en-GB"/>
              </w:rPr>
            </w:pPr>
          </w:p>
        </w:tc>
        <w:tc>
          <w:tcPr>
            <w:tcW w:w="0" w:type="auto"/>
          </w:tcPr>
          <w:p w14:paraId="21121FBC" w14:textId="77777777" w:rsidR="00CC4BCD" w:rsidRDefault="00CC4BCD" w:rsidP="00CC4BCD">
            <w:pPr>
              <w:pStyle w:val="NoSpacing"/>
              <w:rPr>
                <w:lang w:val="en-GB"/>
              </w:rPr>
            </w:pPr>
          </w:p>
        </w:tc>
        <w:tc>
          <w:tcPr>
            <w:tcW w:w="0" w:type="auto"/>
          </w:tcPr>
          <w:p w14:paraId="4F583A99" w14:textId="77777777" w:rsidR="00CC4BCD" w:rsidRDefault="00CC4BCD" w:rsidP="00CC4BCD">
            <w:pPr>
              <w:pStyle w:val="NoSpacing"/>
              <w:rPr>
                <w:lang w:val="en-GB"/>
              </w:rPr>
            </w:pPr>
          </w:p>
        </w:tc>
        <w:tc>
          <w:tcPr>
            <w:tcW w:w="0" w:type="auto"/>
          </w:tcPr>
          <w:p w14:paraId="06CCEE7B" w14:textId="77777777" w:rsidR="00CC4BCD" w:rsidRDefault="00CC4BCD" w:rsidP="00CC4BCD">
            <w:pPr>
              <w:pStyle w:val="NoSpacing"/>
              <w:rPr>
                <w:lang w:val="en-GB"/>
              </w:rPr>
            </w:pPr>
          </w:p>
        </w:tc>
      </w:tr>
    </w:tbl>
    <w:p w14:paraId="631E6A4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60"/>
        <w:gridCol w:w="4908"/>
        <w:gridCol w:w="222"/>
        <w:gridCol w:w="222"/>
      </w:tblGrid>
      <w:tr w:rsidR="00CC4BCD" w14:paraId="2D79774E" w14:textId="77777777" w:rsidTr="00CC4BCD">
        <w:trPr>
          <w:cantSplit/>
        </w:trPr>
        <w:tc>
          <w:tcPr>
            <w:tcW w:w="0" w:type="auto"/>
          </w:tcPr>
          <w:p w14:paraId="6850702E" w14:textId="27E2B8BD" w:rsidR="00CC4BCD" w:rsidRPr="00CC4BCD" w:rsidRDefault="00CC4BCD" w:rsidP="00CC4BCD">
            <w:pPr>
              <w:pStyle w:val="NoSpacing"/>
              <w:rPr>
                <w:b/>
                <w:lang w:val="en-GB"/>
              </w:rPr>
            </w:pPr>
            <w:bookmarkStart w:id="46" w:name="HWSet29" w:colFirst="0" w:colLast="0"/>
            <w:r w:rsidRPr="00CC4BCD">
              <w:rPr>
                <w:b/>
                <w:lang w:val="en-GB"/>
              </w:rPr>
              <w:t>Set 0131     -</w:t>
            </w:r>
          </w:p>
        </w:tc>
        <w:tc>
          <w:tcPr>
            <w:tcW w:w="0" w:type="auto"/>
          </w:tcPr>
          <w:p w14:paraId="70EC7298" w14:textId="3FD5F67D" w:rsidR="00CC4BCD" w:rsidRPr="00CC4BCD" w:rsidRDefault="00CC4BCD" w:rsidP="00CC4BCD">
            <w:pPr>
              <w:pStyle w:val="NoSpacing"/>
              <w:rPr>
                <w:b/>
                <w:lang w:val="en-GB"/>
              </w:rPr>
            </w:pPr>
            <w:r w:rsidRPr="00CC4BCD">
              <w:rPr>
                <w:b/>
                <w:lang w:val="en-GB"/>
              </w:rPr>
              <w:t>FOH - Accessible WC - Inward Opening - PH - DRT-43A</w:t>
            </w:r>
          </w:p>
        </w:tc>
        <w:tc>
          <w:tcPr>
            <w:tcW w:w="0" w:type="auto"/>
          </w:tcPr>
          <w:p w14:paraId="39F521E9" w14:textId="77777777" w:rsidR="00CC4BCD" w:rsidRDefault="00CC4BCD" w:rsidP="00CC4BCD">
            <w:pPr>
              <w:pStyle w:val="NoSpacing"/>
              <w:rPr>
                <w:lang w:val="en-GB"/>
              </w:rPr>
            </w:pPr>
          </w:p>
        </w:tc>
        <w:tc>
          <w:tcPr>
            <w:tcW w:w="0" w:type="auto"/>
          </w:tcPr>
          <w:p w14:paraId="0C22C8AE" w14:textId="77777777" w:rsidR="00CC4BCD" w:rsidRDefault="00CC4BCD" w:rsidP="00CC4BCD">
            <w:pPr>
              <w:pStyle w:val="NoSpacing"/>
              <w:rPr>
                <w:lang w:val="en-GB"/>
              </w:rPr>
            </w:pPr>
          </w:p>
        </w:tc>
      </w:tr>
      <w:bookmarkEnd w:id="46"/>
    </w:tbl>
    <w:p w14:paraId="44413BD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9"/>
        <w:gridCol w:w="7293"/>
      </w:tblGrid>
      <w:tr w:rsidR="00CC4BCD" w14:paraId="0D4FDB74" w14:textId="77777777" w:rsidTr="00C23879">
        <w:trPr>
          <w:cantSplit/>
        </w:trPr>
        <w:tc>
          <w:tcPr>
            <w:tcW w:w="1068" w:type="dxa"/>
          </w:tcPr>
          <w:p w14:paraId="7D8C322A" w14:textId="411A60F5" w:rsidR="00CC4BCD" w:rsidRPr="00CC4BCD" w:rsidRDefault="00CC4BCD" w:rsidP="00CC4BCD">
            <w:pPr>
              <w:rPr>
                <w:b/>
                <w:lang w:val="en-GB"/>
              </w:rPr>
            </w:pPr>
            <w:r w:rsidRPr="00CC4BCD">
              <w:rPr>
                <w:b/>
                <w:lang w:val="en-GB"/>
              </w:rPr>
              <w:t>Quantity</w:t>
            </w:r>
          </w:p>
        </w:tc>
        <w:tc>
          <w:tcPr>
            <w:tcW w:w="2136" w:type="dxa"/>
          </w:tcPr>
          <w:p w14:paraId="31E96E7A" w14:textId="2C066C93" w:rsidR="00CC4BCD" w:rsidRPr="00CC4BCD" w:rsidRDefault="00CC4BCD" w:rsidP="00CC4BCD">
            <w:pPr>
              <w:rPr>
                <w:b/>
                <w:lang w:val="en-GB"/>
              </w:rPr>
            </w:pPr>
            <w:r w:rsidRPr="00CC4BCD">
              <w:rPr>
                <w:b/>
                <w:lang w:val="en-GB"/>
              </w:rPr>
              <w:t>Item number</w:t>
            </w:r>
          </w:p>
        </w:tc>
        <w:tc>
          <w:tcPr>
            <w:tcW w:w="7479" w:type="dxa"/>
          </w:tcPr>
          <w:p w14:paraId="54C7BAA3" w14:textId="0D800784" w:rsidR="00CC4BCD" w:rsidRPr="00CC4BCD" w:rsidRDefault="00CC4BCD" w:rsidP="00CC4BCD">
            <w:pPr>
              <w:rPr>
                <w:b/>
                <w:lang w:val="en-GB"/>
              </w:rPr>
            </w:pPr>
            <w:r w:rsidRPr="00CC4BCD">
              <w:rPr>
                <w:b/>
                <w:lang w:val="en-GB"/>
              </w:rPr>
              <w:t>Description</w:t>
            </w:r>
          </w:p>
        </w:tc>
      </w:tr>
      <w:tr w:rsidR="00CC4BCD" w14:paraId="71FD3BAE" w14:textId="77777777" w:rsidTr="00C23879">
        <w:trPr>
          <w:cantSplit/>
        </w:trPr>
        <w:tc>
          <w:tcPr>
            <w:tcW w:w="1068" w:type="dxa"/>
          </w:tcPr>
          <w:p w14:paraId="463C274E" w14:textId="1AE77740" w:rsidR="00CC4BCD" w:rsidRPr="00CC4BCD" w:rsidRDefault="00CC4BCD" w:rsidP="00CC4BCD">
            <w:pPr>
              <w:rPr>
                <w:lang w:val="en-GB"/>
              </w:rPr>
            </w:pPr>
            <w:r w:rsidRPr="00CC4BCD">
              <w:rPr>
                <w:lang w:val="en-GB"/>
              </w:rPr>
              <w:t>1.00 ea</w:t>
            </w:r>
          </w:p>
        </w:tc>
        <w:tc>
          <w:tcPr>
            <w:tcW w:w="2136" w:type="dxa"/>
          </w:tcPr>
          <w:p w14:paraId="0CBCC49D" w14:textId="3CD6A199" w:rsidR="00CC4BCD" w:rsidRPr="00CC4BCD" w:rsidRDefault="00CC4BCD" w:rsidP="00CC4BCD">
            <w:pPr>
              <w:rPr>
                <w:lang w:val="en-GB"/>
              </w:rPr>
            </w:pPr>
            <w:r w:rsidRPr="00CC4BCD">
              <w:rPr>
                <w:lang w:val="en-GB"/>
              </w:rPr>
              <w:t>ZQ0062468 *</w:t>
            </w:r>
          </w:p>
        </w:tc>
        <w:tc>
          <w:tcPr>
            <w:tcW w:w="7479" w:type="dxa"/>
          </w:tcPr>
          <w:p w14:paraId="40CF7661" w14:textId="11025223" w:rsidR="00CC4BCD" w:rsidRPr="00CC4BCD" w:rsidRDefault="00CC4BCD" w:rsidP="00CC4BCD">
            <w:pPr>
              <w:rPr>
                <w:lang w:val="en-GB"/>
              </w:rPr>
            </w:pPr>
            <w:r w:rsidRPr="00CC4BCD">
              <w:rPr>
                <w:lang w:val="en-GB"/>
              </w:rPr>
              <w:t>Allgood Hardware Satin Stainless Steel Heavy Duty Floor Pivot 200kg Max door weight. Supplied with 20mm Extended Spindle.</w:t>
            </w:r>
          </w:p>
        </w:tc>
      </w:tr>
      <w:tr w:rsidR="00CC4BCD" w14:paraId="1C71BB32" w14:textId="77777777" w:rsidTr="00C23879">
        <w:trPr>
          <w:cantSplit/>
        </w:trPr>
        <w:tc>
          <w:tcPr>
            <w:tcW w:w="1068" w:type="dxa"/>
          </w:tcPr>
          <w:p w14:paraId="0D2F9366" w14:textId="52273159" w:rsidR="00CC4BCD" w:rsidRPr="00CC4BCD" w:rsidRDefault="00CC4BCD" w:rsidP="00CC4BCD">
            <w:pPr>
              <w:rPr>
                <w:lang w:val="en-GB"/>
              </w:rPr>
            </w:pPr>
            <w:r w:rsidRPr="00CC4BCD">
              <w:rPr>
                <w:lang w:val="en-GB"/>
              </w:rPr>
              <w:t>1.00 ea</w:t>
            </w:r>
          </w:p>
        </w:tc>
        <w:tc>
          <w:tcPr>
            <w:tcW w:w="2136" w:type="dxa"/>
          </w:tcPr>
          <w:p w14:paraId="753670DD" w14:textId="449D0869" w:rsidR="00CC4BCD" w:rsidRPr="00CC4BCD" w:rsidRDefault="00CC4BCD" w:rsidP="00CC4BCD">
            <w:pPr>
              <w:rPr>
                <w:lang w:val="en-GB"/>
              </w:rPr>
            </w:pPr>
            <w:r w:rsidRPr="00CC4BCD">
              <w:rPr>
                <w:lang w:val="en-GB"/>
              </w:rPr>
              <w:t>XX13006</w:t>
            </w:r>
          </w:p>
        </w:tc>
        <w:tc>
          <w:tcPr>
            <w:tcW w:w="7479" w:type="dxa"/>
          </w:tcPr>
          <w:p w14:paraId="4494D30F" w14:textId="57587F42" w:rsidR="00CC4BCD" w:rsidRPr="00CC4BCD" w:rsidRDefault="00CC4BCD" w:rsidP="00CC4BCD">
            <w:pPr>
              <w:rPr>
                <w:lang w:val="en-GB"/>
              </w:rPr>
            </w:pPr>
            <w:r w:rsidRPr="00CC4BCD">
              <w:rPr>
                <w:lang w:val="en-GB"/>
              </w:rPr>
              <w:t>Allgood Hardware Emergency Release Door Stop 80x40x45mm, with hold back facility</w:t>
            </w:r>
          </w:p>
        </w:tc>
      </w:tr>
      <w:tr w:rsidR="00CC4BCD" w14:paraId="39ABC1C9" w14:textId="77777777" w:rsidTr="00C23879">
        <w:trPr>
          <w:cantSplit/>
        </w:trPr>
        <w:tc>
          <w:tcPr>
            <w:tcW w:w="1068" w:type="dxa"/>
          </w:tcPr>
          <w:p w14:paraId="58779A85" w14:textId="0D361F9A" w:rsidR="00CC4BCD" w:rsidRPr="00CC4BCD" w:rsidRDefault="00CC4BCD" w:rsidP="00CC4BCD">
            <w:pPr>
              <w:rPr>
                <w:lang w:val="en-GB"/>
              </w:rPr>
            </w:pPr>
            <w:r w:rsidRPr="00CC4BCD">
              <w:rPr>
                <w:lang w:val="en-GB"/>
              </w:rPr>
              <w:t>1.00 ea</w:t>
            </w:r>
          </w:p>
        </w:tc>
        <w:tc>
          <w:tcPr>
            <w:tcW w:w="2136" w:type="dxa"/>
          </w:tcPr>
          <w:p w14:paraId="7F6FCC5C" w14:textId="706719C7" w:rsidR="00CC4BCD" w:rsidRPr="00CC4BCD" w:rsidRDefault="00CC4BCD" w:rsidP="00CC4BCD">
            <w:pPr>
              <w:rPr>
                <w:lang w:val="en-GB"/>
              </w:rPr>
            </w:pPr>
            <w:r w:rsidRPr="00CC4BCD">
              <w:rPr>
                <w:lang w:val="en-GB"/>
              </w:rPr>
              <w:t>ZQ0062469 *</w:t>
            </w:r>
          </w:p>
        </w:tc>
        <w:tc>
          <w:tcPr>
            <w:tcW w:w="7479" w:type="dxa"/>
          </w:tcPr>
          <w:p w14:paraId="7EFFE2C6" w14:textId="3E54E865" w:rsidR="00CC4BCD" w:rsidRPr="00CC4BCD" w:rsidRDefault="00CC4BCD" w:rsidP="00CC4BCD">
            <w:pPr>
              <w:rPr>
                <w:lang w:val="en-GB"/>
              </w:rPr>
            </w:pPr>
            <w:r w:rsidRPr="00CC4BCD">
              <w:rPr>
                <w:lang w:val="en-GB"/>
              </w:rPr>
              <w:t>Bottom Strap to suit pivot floor pivot ZQ0062468</w:t>
            </w:r>
          </w:p>
        </w:tc>
      </w:tr>
      <w:tr w:rsidR="00CC4BCD" w14:paraId="40A83735" w14:textId="77777777" w:rsidTr="00C23879">
        <w:trPr>
          <w:cantSplit/>
        </w:trPr>
        <w:tc>
          <w:tcPr>
            <w:tcW w:w="1068" w:type="dxa"/>
          </w:tcPr>
          <w:p w14:paraId="16FFCF04" w14:textId="105AB589" w:rsidR="00CC4BCD" w:rsidRPr="00CC4BCD" w:rsidRDefault="00CC4BCD" w:rsidP="00CC4BCD">
            <w:pPr>
              <w:rPr>
                <w:lang w:val="en-GB"/>
              </w:rPr>
            </w:pPr>
            <w:r w:rsidRPr="00CC4BCD">
              <w:rPr>
                <w:lang w:val="en-GB"/>
              </w:rPr>
              <w:t>1.00 ea</w:t>
            </w:r>
          </w:p>
        </w:tc>
        <w:tc>
          <w:tcPr>
            <w:tcW w:w="2136" w:type="dxa"/>
          </w:tcPr>
          <w:p w14:paraId="6EB583D3" w14:textId="02F314FA" w:rsidR="00CC4BCD" w:rsidRPr="00CC4BCD" w:rsidRDefault="00CC4BCD" w:rsidP="00CC4BCD">
            <w:pPr>
              <w:rPr>
                <w:lang w:val="en-GB"/>
              </w:rPr>
            </w:pPr>
            <w:r w:rsidRPr="00CC4BCD">
              <w:rPr>
                <w:lang w:val="en-GB"/>
              </w:rPr>
              <w:t>SS7518FN</w:t>
            </w:r>
          </w:p>
        </w:tc>
        <w:tc>
          <w:tcPr>
            <w:tcW w:w="7479" w:type="dxa"/>
          </w:tcPr>
          <w:p w14:paraId="448F1868" w14:textId="427863E2" w:rsidR="00CC4BCD" w:rsidRPr="00CC4BCD" w:rsidRDefault="00CC4BCD" w:rsidP="00CC4BCD">
            <w:pPr>
              <w:rPr>
                <w:lang w:val="en-GB"/>
              </w:rPr>
            </w:pPr>
            <w:r w:rsidRPr="00CC4BCD">
              <w:rPr>
                <w:lang w:val="en-GB"/>
              </w:rPr>
              <w:t>Allgood Hardware 76x58mm cubicle mortice deadlock, 8mm follower, radiused, satin stainless steel finish</w:t>
            </w:r>
          </w:p>
        </w:tc>
      </w:tr>
      <w:tr w:rsidR="00CC4BCD" w14:paraId="5AFA059B" w14:textId="77777777" w:rsidTr="00C23879">
        <w:trPr>
          <w:cantSplit/>
        </w:trPr>
        <w:tc>
          <w:tcPr>
            <w:tcW w:w="1068" w:type="dxa"/>
          </w:tcPr>
          <w:p w14:paraId="0DA2FAE4" w14:textId="44B5EBBE" w:rsidR="00CC4BCD" w:rsidRPr="00CC4BCD" w:rsidRDefault="00CC4BCD" w:rsidP="00CC4BCD">
            <w:pPr>
              <w:rPr>
                <w:lang w:val="en-GB"/>
              </w:rPr>
            </w:pPr>
            <w:r w:rsidRPr="00CC4BCD">
              <w:rPr>
                <w:lang w:val="en-GB"/>
              </w:rPr>
              <w:t>1.00 ea</w:t>
            </w:r>
          </w:p>
        </w:tc>
        <w:tc>
          <w:tcPr>
            <w:tcW w:w="2136" w:type="dxa"/>
          </w:tcPr>
          <w:p w14:paraId="407FBB9E" w14:textId="1221A919" w:rsidR="00CC4BCD" w:rsidRPr="00CC4BCD" w:rsidRDefault="00CC4BCD" w:rsidP="00CC4BCD">
            <w:pPr>
              <w:rPr>
                <w:lang w:val="en-GB"/>
              </w:rPr>
            </w:pPr>
            <w:r w:rsidRPr="00CC4BCD">
              <w:rPr>
                <w:lang w:val="en-GB"/>
              </w:rPr>
              <w:t>SS9231DTC</w:t>
            </w:r>
          </w:p>
        </w:tc>
        <w:tc>
          <w:tcPr>
            <w:tcW w:w="7479" w:type="dxa"/>
          </w:tcPr>
          <w:p w14:paraId="7F4D7E7A" w14:textId="3060EC17" w:rsidR="00CC4BCD" w:rsidRPr="00CC4BCD" w:rsidRDefault="00CC4BCD" w:rsidP="00CC4BCD">
            <w:pPr>
              <w:rPr>
                <w:lang w:val="en-GB"/>
              </w:rPr>
            </w:pPr>
            <w:r w:rsidRPr="00CC4BCD">
              <w:rPr>
                <w:lang w:val="en-GB"/>
              </w:rPr>
              <w:t>Allgood Hardware Double Action Top Centre &amp; Cover Plate, satin stainless steel finish</w:t>
            </w:r>
          </w:p>
        </w:tc>
      </w:tr>
      <w:tr w:rsidR="00CC4BCD" w14:paraId="4046B279" w14:textId="77777777" w:rsidTr="00C23879">
        <w:trPr>
          <w:cantSplit/>
        </w:trPr>
        <w:tc>
          <w:tcPr>
            <w:tcW w:w="1068" w:type="dxa"/>
          </w:tcPr>
          <w:p w14:paraId="4FA556B3" w14:textId="7339A0B3" w:rsidR="00CC4BCD" w:rsidRPr="00CC4BCD" w:rsidRDefault="00CC4BCD" w:rsidP="00CC4BCD">
            <w:pPr>
              <w:rPr>
                <w:lang w:val="en-GB"/>
              </w:rPr>
            </w:pPr>
            <w:r w:rsidRPr="00CC4BCD">
              <w:rPr>
                <w:lang w:val="en-GB"/>
              </w:rPr>
              <w:t>1.00 ea</w:t>
            </w:r>
          </w:p>
        </w:tc>
        <w:tc>
          <w:tcPr>
            <w:tcW w:w="2136" w:type="dxa"/>
          </w:tcPr>
          <w:p w14:paraId="14FBE480" w14:textId="04D6DD94" w:rsidR="00CC4BCD" w:rsidRPr="00CC4BCD" w:rsidRDefault="00CC4BCD" w:rsidP="00CC4BCD">
            <w:pPr>
              <w:rPr>
                <w:lang w:val="en-GB"/>
              </w:rPr>
            </w:pPr>
            <w:r w:rsidRPr="00CC4BCD">
              <w:rPr>
                <w:lang w:val="en-GB"/>
              </w:rPr>
              <w:t>SS771Q2530</w:t>
            </w:r>
          </w:p>
        </w:tc>
        <w:tc>
          <w:tcPr>
            <w:tcW w:w="7479" w:type="dxa"/>
          </w:tcPr>
          <w:p w14:paraId="1E79C351" w14:textId="76B94A89" w:rsidR="00CC4BCD" w:rsidRPr="00CC4BCD" w:rsidRDefault="00CC4BCD" w:rsidP="00CC4BCD">
            <w:pPr>
              <w:rPr>
                <w:lang w:val="en-GB"/>
              </w:rPr>
            </w:pPr>
            <w:r w:rsidRPr="00CC4BCD">
              <w:rPr>
                <w:lang w:val="en-GB"/>
              </w:rPr>
              <w:t>Allgood Modric® 50mm dia x 4mm rose and disabled WC turn for bathroom locks, complete with external release/indicator, 5-8mm spindle, 38mm centres with 90 degrees turn action, Incorporated in successful fire tests and assessed to BS EN 1634-1 and BS 476 Pt 22 for use on 60 minute timber doors, grade 316, 25 year manufacturing warranty, satin stainless steel finish</w:t>
            </w:r>
          </w:p>
        </w:tc>
      </w:tr>
      <w:tr w:rsidR="00CC4BCD" w14:paraId="2C455998" w14:textId="77777777" w:rsidTr="00C23879">
        <w:trPr>
          <w:cantSplit/>
        </w:trPr>
        <w:tc>
          <w:tcPr>
            <w:tcW w:w="1068" w:type="dxa"/>
          </w:tcPr>
          <w:p w14:paraId="38BDBC13" w14:textId="7B8AED5D" w:rsidR="00CC4BCD" w:rsidRPr="00CC4BCD" w:rsidRDefault="00CC4BCD" w:rsidP="00CC4BCD">
            <w:pPr>
              <w:rPr>
                <w:lang w:val="en-GB"/>
              </w:rPr>
            </w:pPr>
            <w:r w:rsidRPr="00CC4BCD">
              <w:rPr>
                <w:lang w:val="en-GB"/>
              </w:rPr>
              <w:t>1.00 ea</w:t>
            </w:r>
          </w:p>
        </w:tc>
        <w:tc>
          <w:tcPr>
            <w:tcW w:w="2136" w:type="dxa"/>
          </w:tcPr>
          <w:p w14:paraId="61E4EFFB" w14:textId="1BC0FE20" w:rsidR="00CC4BCD" w:rsidRPr="00CC4BCD" w:rsidRDefault="00CC4BCD" w:rsidP="00CC4BCD">
            <w:pPr>
              <w:rPr>
                <w:lang w:val="en-GB"/>
              </w:rPr>
            </w:pPr>
            <w:r w:rsidRPr="00CC4BCD">
              <w:rPr>
                <w:lang w:val="en-GB"/>
              </w:rPr>
              <w:t>SS1771</w:t>
            </w:r>
          </w:p>
        </w:tc>
        <w:tc>
          <w:tcPr>
            <w:tcW w:w="7479" w:type="dxa"/>
          </w:tcPr>
          <w:p w14:paraId="26D74A2D" w14:textId="53EE2A1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2F8FEAE0" w14:textId="77777777" w:rsidTr="00C23879">
        <w:trPr>
          <w:cantSplit/>
        </w:trPr>
        <w:tc>
          <w:tcPr>
            <w:tcW w:w="1068" w:type="dxa"/>
          </w:tcPr>
          <w:p w14:paraId="5A77285E" w14:textId="3F3250AB" w:rsidR="00CC4BCD" w:rsidRPr="00CC4BCD" w:rsidRDefault="00CC4BCD" w:rsidP="00CC4BCD">
            <w:pPr>
              <w:rPr>
                <w:lang w:val="en-GB"/>
              </w:rPr>
            </w:pPr>
            <w:r w:rsidRPr="00CC4BCD">
              <w:rPr>
                <w:lang w:val="en-GB"/>
              </w:rPr>
              <w:t>1.00 ea</w:t>
            </w:r>
          </w:p>
        </w:tc>
        <w:tc>
          <w:tcPr>
            <w:tcW w:w="2136" w:type="dxa"/>
          </w:tcPr>
          <w:p w14:paraId="28548B9F" w14:textId="084D79EE" w:rsidR="00CC4BCD" w:rsidRPr="00CC4BCD" w:rsidRDefault="00CC4BCD" w:rsidP="00CC4BCD">
            <w:pPr>
              <w:rPr>
                <w:lang w:val="en-GB"/>
              </w:rPr>
            </w:pPr>
            <w:r w:rsidRPr="00CC4BCD">
              <w:rPr>
                <w:lang w:val="en-GB"/>
              </w:rPr>
              <w:t>ZQ0069564 *</w:t>
            </w:r>
          </w:p>
        </w:tc>
        <w:tc>
          <w:tcPr>
            <w:tcW w:w="7479" w:type="dxa"/>
          </w:tcPr>
          <w:p w14:paraId="273DF86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96FE191" w14:textId="77777777" w:rsidR="00CC4BCD" w:rsidRPr="00CC4BCD" w:rsidRDefault="00CC4BCD" w:rsidP="00CC4BCD">
            <w:pPr>
              <w:rPr>
                <w:lang w:val="en-GB"/>
              </w:rPr>
            </w:pPr>
          </w:p>
          <w:p w14:paraId="4E7D14B3" w14:textId="342D67C5" w:rsidR="00CC4BCD" w:rsidRPr="00CC4BCD" w:rsidRDefault="00CC4BCD" w:rsidP="00CC4BCD">
            <w:pPr>
              <w:rPr>
                <w:lang w:val="en-GB"/>
              </w:rPr>
            </w:pPr>
            <w:r w:rsidRPr="00CC4BCD">
              <w:rPr>
                <w:lang w:val="en-GB"/>
              </w:rPr>
              <w:t>NOMINAL SIZE ONLY - FINAL SIZES TO BE CONFIRMED</w:t>
            </w:r>
          </w:p>
        </w:tc>
      </w:tr>
      <w:tr w:rsidR="00CC4BCD" w14:paraId="19021745" w14:textId="77777777" w:rsidTr="00C23879">
        <w:trPr>
          <w:cantSplit/>
        </w:trPr>
        <w:tc>
          <w:tcPr>
            <w:tcW w:w="1068" w:type="dxa"/>
          </w:tcPr>
          <w:p w14:paraId="7839D40D" w14:textId="00436C71" w:rsidR="00CC4BCD" w:rsidRPr="00CC4BCD" w:rsidRDefault="00CC4BCD" w:rsidP="00CC4BCD">
            <w:pPr>
              <w:rPr>
                <w:lang w:val="en-GB"/>
              </w:rPr>
            </w:pPr>
            <w:r w:rsidRPr="00CC4BCD">
              <w:rPr>
                <w:lang w:val="en-GB"/>
              </w:rPr>
              <w:t>1.00 ea</w:t>
            </w:r>
          </w:p>
        </w:tc>
        <w:tc>
          <w:tcPr>
            <w:tcW w:w="2136" w:type="dxa"/>
          </w:tcPr>
          <w:p w14:paraId="5D88FB6B" w14:textId="35A3CB45" w:rsidR="00CC4BCD" w:rsidRPr="00CC4BCD" w:rsidRDefault="00CC4BCD" w:rsidP="00CC4BCD">
            <w:pPr>
              <w:rPr>
                <w:lang w:val="en-GB"/>
              </w:rPr>
            </w:pPr>
            <w:r w:rsidRPr="00CC4BCD">
              <w:rPr>
                <w:lang w:val="en-GB"/>
              </w:rPr>
              <w:t>SS2301</w:t>
            </w:r>
          </w:p>
        </w:tc>
        <w:tc>
          <w:tcPr>
            <w:tcW w:w="7479" w:type="dxa"/>
          </w:tcPr>
          <w:p w14:paraId="6B222C15" w14:textId="67B9F3F3"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7E180AF0" w14:textId="77777777" w:rsidTr="00C23879">
        <w:trPr>
          <w:cantSplit/>
        </w:trPr>
        <w:tc>
          <w:tcPr>
            <w:tcW w:w="1068" w:type="dxa"/>
          </w:tcPr>
          <w:p w14:paraId="2ED117F6" w14:textId="7B688FA5" w:rsidR="00CC4BCD" w:rsidRPr="00CC4BCD" w:rsidRDefault="00CC4BCD" w:rsidP="00CC4BCD">
            <w:pPr>
              <w:rPr>
                <w:lang w:val="en-GB"/>
              </w:rPr>
            </w:pPr>
            <w:r w:rsidRPr="00CC4BCD">
              <w:rPr>
                <w:lang w:val="en-GB"/>
              </w:rPr>
              <w:t>1.00 ea</w:t>
            </w:r>
          </w:p>
        </w:tc>
        <w:tc>
          <w:tcPr>
            <w:tcW w:w="2136" w:type="dxa"/>
          </w:tcPr>
          <w:p w14:paraId="26911295" w14:textId="755BB3E2" w:rsidR="00CC4BCD" w:rsidRPr="00CC4BCD" w:rsidRDefault="00CC4BCD" w:rsidP="00CC4BCD">
            <w:pPr>
              <w:rPr>
                <w:lang w:val="en-GB"/>
              </w:rPr>
            </w:pPr>
            <w:r w:rsidRPr="00CC4BCD">
              <w:rPr>
                <w:lang w:val="en-GB"/>
              </w:rPr>
              <w:t>SS8435</w:t>
            </w:r>
          </w:p>
        </w:tc>
        <w:tc>
          <w:tcPr>
            <w:tcW w:w="7479" w:type="dxa"/>
          </w:tcPr>
          <w:p w14:paraId="2682AC48" w14:textId="5A10EA8C" w:rsidR="00CC4BCD" w:rsidRPr="00CC4BCD" w:rsidRDefault="00CC4BCD" w:rsidP="00CC4BCD">
            <w:pPr>
              <w:rPr>
                <w:lang w:val="en-GB"/>
              </w:rPr>
            </w:pPr>
            <w:r w:rsidRPr="00CC4BCD">
              <w:rPr>
                <w:lang w:val="en-GB"/>
              </w:rPr>
              <w:t>Allgood Modric® 76mm circular wheelchair accessible toilet symbol, Incorporated in successful fire tests and assessed to BS EN 1634-1 and BS 476 Pt 22 up to 120  minutes on timber doors and 240 minutes on metal doors, satin stainless finish</w:t>
            </w:r>
          </w:p>
        </w:tc>
      </w:tr>
      <w:tr w:rsidR="00CC4BCD" w14:paraId="1A741794" w14:textId="77777777" w:rsidTr="00C23879">
        <w:trPr>
          <w:cantSplit/>
        </w:trPr>
        <w:tc>
          <w:tcPr>
            <w:tcW w:w="1068" w:type="dxa"/>
          </w:tcPr>
          <w:p w14:paraId="68691968" w14:textId="72B94D52" w:rsidR="00CC4BCD" w:rsidRPr="00CC4BCD" w:rsidRDefault="00CC4BCD" w:rsidP="00CC4BCD">
            <w:pPr>
              <w:rPr>
                <w:lang w:val="en-GB"/>
              </w:rPr>
            </w:pPr>
            <w:r w:rsidRPr="00CC4BCD">
              <w:rPr>
                <w:lang w:val="en-GB"/>
              </w:rPr>
              <w:t>1.00 ea</w:t>
            </w:r>
          </w:p>
        </w:tc>
        <w:tc>
          <w:tcPr>
            <w:tcW w:w="2136" w:type="dxa"/>
          </w:tcPr>
          <w:p w14:paraId="2300A90A" w14:textId="49D84AB5" w:rsidR="00CC4BCD" w:rsidRPr="00CC4BCD" w:rsidRDefault="00CC4BCD" w:rsidP="00CC4BCD">
            <w:pPr>
              <w:rPr>
                <w:lang w:val="en-GB"/>
              </w:rPr>
            </w:pPr>
            <w:r w:rsidRPr="00CC4BCD">
              <w:rPr>
                <w:lang w:val="en-GB"/>
              </w:rPr>
              <w:t>SS16051N</w:t>
            </w:r>
          </w:p>
        </w:tc>
        <w:tc>
          <w:tcPr>
            <w:tcW w:w="7479" w:type="dxa"/>
          </w:tcPr>
          <w:p w14:paraId="6B619A94" w14:textId="09B6EEC7" w:rsidR="00CC4BCD" w:rsidRPr="00CC4BCD" w:rsidRDefault="00CC4BCD" w:rsidP="00CC4BCD">
            <w:pPr>
              <w:rPr>
                <w:lang w:val="en-GB"/>
              </w:rPr>
            </w:pPr>
            <w:r w:rsidRPr="00CC4BCD">
              <w:rPr>
                <w:lang w:val="en-GB"/>
              </w:rPr>
              <w:t>Allgood Modric® 32øx632x95mm Support Grab Rail, with concealed fixings at 600mm centres, complete with 50mmøx3mm thrust roses, In accordance with the recommendations of BS 8300 and Approved Document M, grade 316, satin stainless steel finish</w:t>
            </w:r>
          </w:p>
        </w:tc>
      </w:tr>
      <w:tr w:rsidR="00CC4BCD" w14:paraId="47610530" w14:textId="77777777" w:rsidTr="00C23879">
        <w:trPr>
          <w:cantSplit/>
        </w:trPr>
        <w:tc>
          <w:tcPr>
            <w:tcW w:w="1068" w:type="dxa"/>
          </w:tcPr>
          <w:p w14:paraId="40CF1C41" w14:textId="7010EB42" w:rsidR="00CC4BCD" w:rsidRPr="00CC4BCD" w:rsidRDefault="00CC4BCD" w:rsidP="00CC4BCD">
            <w:pPr>
              <w:rPr>
                <w:lang w:val="en-GB"/>
              </w:rPr>
            </w:pPr>
            <w:r w:rsidRPr="00CC4BCD">
              <w:rPr>
                <w:lang w:val="en-GB"/>
              </w:rPr>
              <w:t>2.00 ea</w:t>
            </w:r>
          </w:p>
        </w:tc>
        <w:tc>
          <w:tcPr>
            <w:tcW w:w="2136" w:type="dxa"/>
          </w:tcPr>
          <w:p w14:paraId="647BC8C5" w14:textId="541E4799" w:rsidR="00CC4BCD" w:rsidRPr="00CC4BCD" w:rsidRDefault="00CC4BCD" w:rsidP="00CC4BCD">
            <w:pPr>
              <w:rPr>
                <w:lang w:val="en-GB"/>
              </w:rPr>
            </w:pPr>
            <w:r w:rsidRPr="00CC4BCD">
              <w:rPr>
                <w:lang w:val="en-GB"/>
              </w:rPr>
              <w:t>SS6541</w:t>
            </w:r>
          </w:p>
        </w:tc>
        <w:tc>
          <w:tcPr>
            <w:tcW w:w="7479" w:type="dxa"/>
          </w:tcPr>
          <w:p w14:paraId="7BD221A1" w14:textId="28ADA5E7" w:rsidR="00CC4BCD" w:rsidRPr="00CC4BCD" w:rsidRDefault="00CC4BCD" w:rsidP="00CC4BCD">
            <w:pPr>
              <w:rPr>
                <w:lang w:val="en-GB"/>
              </w:rPr>
            </w:pPr>
            <w:r w:rsidRPr="00CC4BCD">
              <w:rPr>
                <w:lang w:val="en-GB"/>
              </w:rPr>
              <w:t>Allgood Modric® 14mmø x 38mm coat hook with pin and concealed fixing, grade 316, 25 year manufacturer warranty,satin stainless steel finish</w:t>
            </w:r>
          </w:p>
        </w:tc>
      </w:tr>
    </w:tbl>
    <w:p w14:paraId="454DCB3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6D7C6A9" w14:textId="77777777" w:rsidTr="00CC4BCD">
        <w:tc>
          <w:tcPr>
            <w:tcW w:w="10683" w:type="dxa"/>
          </w:tcPr>
          <w:p w14:paraId="0ACD08D0" w14:textId="4EED3CF3" w:rsidR="00CC4BCD" w:rsidRPr="00CC4BCD" w:rsidRDefault="00CC4BCD" w:rsidP="00CC4BCD">
            <w:pPr>
              <w:pStyle w:val="NoSpacing"/>
              <w:jc w:val="right"/>
              <w:rPr>
                <w:lang w:val="en-GB"/>
              </w:rPr>
            </w:pPr>
            <w:r w:rsidRPr="00CC4BCD">
              <w:rPr>
                <w:lang w:val="en-GB"/>
              </w:rPr>
              <w:t>Total GBP: 627.53</w:t>
            </w:r>
          </w:p>
        </w:tc>
      </w:tr>
    </w:tbl>
    <w:p w14:paraId="30A73DA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6"/>
        <w:gridCol w:w="1772"/>
        <w:gridCol w:w="1729"/>
        <w:gridCol w:w="1730"/>
        <w:gridCol w:w="1730"/>
        <w:gridCol w:w="1730"/>
      </w:tblGrid>
      <w:tr w:rsidR="00CC4BCD" w14:paraId="0BAA50E2" w14:textId="77777777" w:rsidTr="00CC4BCD">
        <w:tc>
          <w:tcPr>
            <w:tcW w:w="1780" w:type="dxa"/>
          </w:tcPr>
          <w:p w14:paraId="155E94B5" w14:textId="1FEDB789" w:rsidR="00CC4BCD" w:rsidRPr="00CC4BCD" w:rsidRDefault="00CC4BCD" w:rsidP="00CC4BCD">
            <w:pPr>
              <w:pStyle w:val="NoSpacing"/>
              <w:rPr>
                <w:b/>
                <w:lang w:val="en-GB"/>
              </w:rPr>
            </w:pPr>
            <w:r w:rsidRPr="00CC4BCD">
              <w:rPr>
                <w:b/>
                <w:lang w:val="en-GB"/>
              </w:rPr>
              <w:t>Door Numbers</w:t>
            </w:r>
          </w:p>
        </w:tc>
        <w:tc>
          <w:tcPr>
            <w:tcW w:w="1780" w:type="dxa"/>
          </w:tcPr>
          <w:p w14:paraId="687BABC2" w14:textId="77777777" w:rsidR="00CC4BCD" w:rsidRDefault="00CC4BCD" w:rsidP="00CC4BCD">
            <w:pPr>
              <w:pStyle w:val="NoSpacing"/>
              <w:rPr>
                <w:lang w:val="en-GB"/>
              </w:rPr>
            </w:pPr>
          </w:p>
        </w:tc>
        <w:tc>
          <w:tcPr>
            <w:tcW w:w="1780" w:type="dxa"/>
          </w:tcPr>
          <w:p w14:paraId="6B7920AB" w14:textId="77777777" w:rsidR="00CC4BCD" w:rsidRDefault="00CC4BCD" w:rsidP="00CC4BCD">
            <w:pPr>
              <w:pStyle w:val="NoSpacing"/>
              <w:rPr>
                <w:lang w:val="en-GB"/>
              </w:rPr>
            </w:pPr>
          </w:p>
        </w:tc>
        <w:tc>
          <w:tcPr>
            <w:tcW w:w="1781" w:type="dxa"/>
          </w:tcPr>
          <w:p w14:paraId="20E72F3E" w14:textId="77777777" w:rsidR="00CC4BCD" w:rsidRDefault="00CC4BCD" w:rsidP="00CC4BCD">
            <w:pPr>
              <w:pStyle w:val="NoSpacing"/>
              <w:rPr>
                <w:lang w:val="en-GB"/>
              </w:rPr>
            </w:pPr>
          </w:p>
        </w:tc>
        <w:tc>
          <w:tcPr>
            <w:tcW w:w="1781" w:type="dxa"/>
          </w:tcPr>
          <w:p w14:paraId="600C1F62" w14:textId="77777777" w:rsidR="00CC4BCD" w:rsidRDefault="00CC4BCD" w:rsidP="00CC4BCD">
            <w:pPr>
              <w:pStyle w:val="NoSpacing"/>
              <w:rPr>
                <w:lang w:val="en-GB"/>
              </w:rPr>
            </w:pPr>
          </w:p>
        </w:tc>
        <w:tc>
          <w:tcPr>
            <w:tcW w:w="1781" w:type="dxa"/>
          </w:tcPr>
          <w:p w14:paraId="4C1CE5D7" w14:textId="77777777" w:rsidR="00CC4BCD" w:rsidRDefault="00CC4BCD" w:rsidP="00CC4BCD">
            <w:pPr>
              <w:pStyle w:val="NoSpacing"/>
              <w:rPr>
                <w:lang w:val="en-GB"/>
              </w:rPr>
            </w:pPr>
          </w:p>
        </w:tc>
      </w:tr>
      <w:tr w:rsidR="00CC4BCD" w14:paraId="6034EC74" w14:textId="77777777" w:rsidTr="00CC4BCD">
        <w:tc>
          <w:tcPr>
            <w:tcW w:w="1780" w:type="dxa"/>
          </w:tcPr>
          <w:p w14:paraId="33106DD9" w14:textId="77777777" w:rsidR="00CC4BCD" w:rsidRPr="00CC4BCD" w:rsidRDefault="00CC4BCD" w:rsidP="00CC4BCD">
            <w:pPr>
              <w:pStyle w:val="NoSpacing"/>
              <w:rPr>
                <w:b/>
                <w:lang w:val="en-GB"/>
              </w:rPr>
            </w:pPr>
          </w:p>
        </w:tc>
        <w:tc>
          <w:tcPr>
            <w:tcW w:w="1780" w:type="dxa"/>
          </w:tcPr>
          <w:p w14:paraId="1852F2A7" w14:textId="77777777" w:rsidR="00CC4BCD" w:rsidRDefault="00CC4BCD" w:rsidP="00CC4BCD">
            <w:pPr>
              <w:pStyle w:val="NoSpacing"/>
              <w:rPr>
                <w:lang w:val="en-GB"/>
              </w:rPr>
            </w:pPr>
          </w:p>
        </w:tc>
        <w:tc>
          <w:tcPr>
            <w:tcW w:w="1780" w:type="dxa"/>
          </w:tcPr>
          <w:p w14:paraId="4133BBD2" w14:textId="77777777" w:rsidR="00CC4BCD" w:rsidRDefault="00CC4BCD" w:rsidP="00CC4BCD">
            <w:pPr>
              <w:pStyle w:val="NoSpacing"/>
              <w:rPr>
                <w:lang w:val="en-GB"/>
              </w:rPr>
            </w:pPr>
          </w:p>
        </w:tc>
        <w:tc>
          <w:tcPr>
            <w:tcW w:w="1781" w:type="dxa"/>
          </w:tcPr>
          <w:p w14:paraId="78B9483E" w14:textId="77777777" w:rsidR="00CC4BCD" w:rsidRDefault="00CC4BCD" w:rsidP="00CC4BCD">
            <w:pPr>
              <w:pStyle w:val="NoSpacing"/>
              <w:rPr>
                <w:lang w:val="en-GB"/>
              </w:rPr>
            </w:pPr>
          </w:p>
        </w:tc>
        <w:tc>
          <w:tcPr>
            <w:tcW w:w="1781" w:type="dxa"/>
          </w:tcPr>
          <w:p w14:paraId="7715745F" w14:textId="77777777" w:rsidR="00CC4BCD" w:rsidRDefault="00CC4BCD" w:rsidP="00CC4BCD">
            <w:pPr>
              <w:pStyle w:val="NoSpacing"/>
              <w:rPr>
                <w:lang w:val="en-GB"/>
              </w:rPr>
            </w:pPr>
          </w:p>
        </w:tc>
        <w:tc>
          <w:tcPr>
            <w:tcW w:w="1781" w:type="dxa"/>
          </w:tcPr>
          <w:p w14:paraId="0D1E587A" w14:textId="77777777" w:rsidR="00CC4BCD" w:rsidRDefault="00CC4BCD" w:rsidP="00CC4BCD">
            <w:pPr>
              <w:pStyle w:val="NoSpacing"/>
              <w:rPr>
                <w:lang w:val="en-GB"/>
              </w:rPr>
            </w:pPr>
          </w:p>
        </w:tc>
      </w:tr>
      <w:tr w:rsidR="00CC4BCD" w14:paraId="52DC29C1" w14:textId="77777777" w:rsidTr="00CC4BCD">
        <w:tc>
          <w:tcPr>
            <w:tcW w:w="1780" w:type="dxa"/>
          </w:tcPr>
          <w:p w14:paraId="6B83EEAC" w14:textId="633ABE35" w:rsidR="00CC4BCD" w:rsidRPr="00CC4BCD" w:rsidRDefault="00CC4BCD" w:rsidP="00CC4BCD">
            <w:pPr>
              <w:pStyle w:val="NoSpacing"/>
              <w:rPr>
                <w:lang w:val="en-GB"/>
              </w:rPr>
            </w:pPr>
            <w:r w:rsidRPr="00CC4BCD">
              <w:rPr>
                <w:lang w:val="en-GB"/>
              </w:rPr>
              <w:t>PM.DR.01.18b.01</w:t>
            </w:r>
          </w:p>
        </w:tc>
        <w:tc>
          <w:tcPr>
            <w:tcW w:w="1780" w:type="dxa"/>
          </w:tcPr>
          <w:p w14:paraId="3F683F89" w14:textId="5F9FE313" w:rsidR="00CC4BCD" w:rsidRPr="00CC4BCD" w:rsidRDefault="00CC4BCD" w:rsidP="00CC4BCD">
            <w:pPr>
              <w:pStyle w:val="NoSpacing"/>
              <w:rPr>
                <w:lang w:val="en-GB"/>
              </w:rPr>
            </w:pPr>
            <w:r w:rsidRPr="00CC4BCD">
              <w:rPr>
                <w:lang w:val="en-GB"/>
              </w:rPr>
              <w:t>PM.DR.01.33.01</w:t>
            </w:r>
          </w:p>
        </w:tc>
        <w:tc>
          <w:tcPr>
            <w:tcW w:w="1780" w:type="dxa"/>
          </w:tcPr>
          <w:p w14:paraId="1D5A38C6" w14:textId="77777777" w:rsidR="00CC4BCD" w:rsidRDefault="00CC4BCD" w:rsidP="00CC4BCD">
            <w:pPr>
              <w:pStyle w:val="NoSpacing"/>
              <w:rPr>
                <w:lang w:val="en-GB"/>
              </w:rPr>
            </w:pPr>
          </w:p>
        </w:tc>
        <w:tc>
          <w:tcPr>
            <w:tcW w:w="1781" w:type="dxa"/>
          </w:tcPr>
          <w:p w14:paraId="2940BAC7" w14:textId="77777777" w:rsidR="00CC4BCD" w:rsidRDefault="00CC4BCD" w:rsidP="00CC4BCD">
            <w:pPr>
              <w:pStyle w:val="NoSpacing"/>
              <w:rPr>
                <w:lang w:val="en-GB"/>
              </w:rPr>
            </w:pPr>
          </w:p>
        </w:tc>
        <w:tc>
          <w:tcPr>
            <w:tcW w:w="1781" w:type="dxa"/>
          </w:tcPr>
          <w:p w14:paraId="334A3CA2" w14:textId="77777777" w:rsidR="00CC4BCD" w:rsidRDefault="00CC4BCD" w:rsidP="00CC4BCD">
            <w:pPr>
              <w:pStyle w:val="NoSpacing"/>
              <w:rPr>
                <w:lang w:val="en-GB"/>
              </w:rPr>
            </w:pPr>
          </w:p>
        </w:tc>
        <w:tc>
          <w:tcPr>
            <w:tcW w:w="1781" w:type="dxa"/>
          </w:tcPr>
          <w:p w14:paraId="4204F29C" w14:textId="77777777" w:rsidR="00CC4BCD" w:rsidRDefault="00CC4BCD" w:rsidP="00CC4BCD">
            <w:pPr>
              <w:pStyle w:val="NoSpacing"/>
              <w:rPr>
                <w:lang w:val="en-GB"/>
              </w:rPr>
            </w:pPr>
          </w:p>
        </w:tc>
      </w:tr>
    </w:tbl>
    <w:p w14:paraId="4299B67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B84D93D" w14:textId="77777777" w:rsidTr="00CC4BCD">
        <w:trPr>
          <w:cantSplit/>
        </w:trPr>
        <w:tc>
          <w:tcPr>
            <w:tcW w:w="0" w:type="auto"/>
          </w:tcPr>
          <w:p w14:paraId="4644D9EB" w14:textId="528EB5B4" w:rsidR="00CC4BCD" w:rsidRPr="00CC4BCD" w:rsidRDefault="00CC4BCD" w:rsidP="00CC4BCD">
            <w:pPr>
              <w:pStyle w:val="NoSpacing"/>
              <w:rPr>
                <w:b/>
                <w:lang w:val="en-GB"/>
              </w:rPr>
            </w:pPr>
            <w:r w:rsidRPr="00CC4BCD">
              <w:rPr>
                <w:b/>
                <w:lang w:val="en-GB"/>
              </w:rPr>
              <w:t>Remarks</w:t>
            </w:r>
          </w:p>
        </w:tc>
        <w:tc>
          <w:tcPr>
            <w:tcW w:w="0" w:type="auto"/>
          </w:tcPr>
          <w:p w14:paraId="5A68F3FF" w14:textId="77777777" w:rsidR="00CC4BCD" w:rsidRDefault="00CC4BCD" w:rsidP="00CC4BCD">
            <w:pPr>
              <w:pStyle w:val="NoSpacing"/>
              <w:rPr>
                <w:lang w:val="en-GB"/>
              </w:rPr>
            </w:pPr>
          </w:p>
        </w:tc>
        <w:tc>
          <w:tcPr>
            <w:tcW w:w="0" w:type="auto"/>
          </w:tcPr>
          <w:p w14:paraId="07656AF6" w14:textId="77777777" w:rsidR="00CC4BCD" w:rsidRDefault="00CC4BCD" w:rsidP="00CC4BCD">
            <w:pPr>
              <w:pStyle w:val="NoSpacing"/>
              <w:rPr>
                <w:lang w:val="en-GB"/>
              </w:rPr>
            </w:pPr>
          </w:p>
        </w:tc>
        <w:tc>
          <w:tcPr>
            <w:tcW w:w="0" w:type="auto"/>
          </w:tcPr>
          <w:p w14:paraId="58C5135E" w14:textId="77777777" w:rsidR="00CC4BCD" w:rsidRDefault="00CC4BCD" w:rsidP="00CC4BCD">
            <w:pPr>
              <w:pStyle w:val="NoSpacing"/>
              <w:rPr>
                <w:lang w:val="en-GB"/>
              </w:rPr>
            </w:pPr>
          </w:p>
        </w:tc>
      </w:tr>
    </w:tbl>
    <w:p w14:paraId="19337CA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A2F6AC2" w14:textId="77777777" w:rsidTr="00CC4BCD">
        <w:trPr>
          <w:cantSplit/>
        </w:trPr>
        <w:tc>
          <w:tcPr>
            <w:tcW w:w="0" w:type="auto"/>
          </w:tcPr>
          <w:p w14:paraId="0DD35F7A" w14:textId="77777777" w:rsidR="00CC4BCD" w:rsidRDefault="00CC4BCD" w:rsidP="00CC4BCD">
            <w:pPr>
              <w:pStyle w:val="NoSpacing"/>
              <w:rPr>
                <w:lang w:val="en-GB"/>
              </w:rPr>
            </w:pPr>
          </w:p>
        </w:tc>
        <w:tc>
          <w:tcPr>
            <w:tcW w:w="0" w:type="auto"/>
          </w:tcPr>
          <w:p w14:paraId="01027C7A" w14:textId="77777777" w:rsidR="00CC4BCD" w:rsidRDefault="00CC4BCD" w:rsidP="00CC4BCD">
            <w:pPr>
              <w:pStyle w:val="NoSpacing"/>
              <w:rPr>
                <w:lang w:val="en-GB"/>
              </w:rPr>
            </w:pPr>
          </w:p>
        </w:tc>
        <w:tc>
          <w:tcPr>
            <w:tcW w:w="0" w:type="auto"/>
          </w:tcPr>
          <w:p w14:paraId="576E0DCA" w14:textId="77777777" w:rsidR="00CC4BCD" w:rsidRDefault="00CC4BCD" w:rsidP="00CC4BCD">
            <w:pPr>
              <w:pStyle w:val="NoSpacing"/>
              <w:rPr>
                <w:lang w:val="en-GB"/>
              </w:rPr>
            </w:pPr>
          </w:p>
        </w:tc>
        <w:tc>
          <w:tcPr>
            <w:tcW w:w="0" w:type="auto"/>
          </w:tcPr>
          <w:p w14:paraId="3413E470" w14:textId="77777777" w:rsidR="00CC4BCD" w:rsidRDefault="00CC4BCD" w:rsidP="00CC4BCD">
            <w:pPr>
              <w:pStyle w:val="NoSpacing"/>
              <w:rPr>
                <w:lang w:val="en-GB"/>
              </w:rPr>
            </w:pPr>
          </w:p>
        </w:tc>
      </w:tr>
    </w:tbl>
    <w:p w14:paraId="4D2EB44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226"/>
        <w:gridCol w:w="222"/>
        <w:gridCol w:w="222"/>
      </w:tblGrid>
      <w:tr w:rsidR="00CC4BCD" w14:paraId="76690949" w14:textId="77777777" w:rsidTr="00CC4BCD">
        <w:trPr>
          <w:cantSplit/>
        </w:trPr>
        <w:tc>
          <w:tcPr>
            <w:tcW w:w="0" w:type="auto"/>
          </w:tcPr>
          <w:p w14:paraId="69F10938" w14:textId="36962E28" w:rsidR="00CC4BCD" w:rsidRPr="00CC4BCD" w:rsidRDefault="00CC4BCD" w:rsidP="00CC4BCD">
            <w:pPr>
              <w:pStyle w:val="NoSpacing"/>
              <w:rPr>
                <w:b/>
                <w:lang w:val="en-GB"/>
              </w:rPr>
            </w:pPr>
            <w:bookmarkStart w:id="47" w:name="HWSet30" w:colFirst="0" w:colLast="0"/>
            <w:r w:rsidRPr="00CC4BCD">
              <w:rPr>
                <w:b/>
                <w:lang w:val="en-GB"/>
              </w:rPr>
              <w:t>Set 02     -</w:t>
            </w:r>
          </w:p>
        </w:tc>
        <w:tc>
          <w:tcPr>
            <w:tcW w:w="0" w:type="auto"/>
          </w:tcPr>
          <w:p w14:paraId="5EFBA2E0" w14:textId="3A757917" w:rsidR="00CC4BCD" w:rsidRPr="00CC4BCD" w:rsidRDefault="00CC4BCD" w:rsidP="00CC4BCD">
            <w:pPr>
              <w:pStyle w:val="NoSpacing"/>
              <w:rPr>
                <w:b/>
                <w:lang w:val="en-GB"/>
              </w:rPr>
            </w:pPr>
            <w:r w:rsidRPr="00CC4BCD">
              <w:rPr>
                <w:b/>
                <w:lang w:val="en-GB"/>
              </w:rPr>
              <w:t>BOH - Double - DRT-01 - BWD/02/05/a/FD30/AC</w:t>
            </w:r>
          </w:p>
        </w:tc>
        <w:tc>
          <w:tcPr>
            <w:tcW w:w="0" w:type="auto"/>
          </w:tcPr>
          <w:p w14:paraId="76A45D0A" w14:textId="77777777" w:rsidR="00CC4BCD" w:rsidRDefault="00CC4BCD" w:rsidP="00CC4BCD">
            <w:pPr>
              <w:pStyle w:val="NoSpacing"/>
              <w:rPr>
                <w:lang w:val="en-GB"/>
              </w:rPr>
            </w:pPr>
          </w:p>
        </w:tc>
        <w:tc>
          <w:tcPr>
            <w:tcW w:w="0" w:type="auto"/>
          </w:tcPr>
          <w:p w14:paraId="1A923787" w14:textId="77777777" w:rsidR="00CC4BCD" w:rsidRDefault="00CC4BCD" w:rsidP="00CC4BCD">
            <w:pPr>
              <w:pStyle w:val="NoSpacing"/>
              <w:rPr>
                <w:lang w:val="en-GB"/>
              </w:rPr>
            </w:pPr>
          </w:p>
        </w:tc>
      </w:tr>
      <w:bookmarkEnd w:id="47"/>
    </w:tbl>
    <w:p w14:paraId="4400FF8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016D6F1C" w14:textId="77777777" w:rsidTr="00A607A9">
        <w:trPr>
          <w:cantSplit/>
        </w:trPr>
        <w:tc>
          <w:tcPr>
            <w:tcW w:w="1068" w:type="dxa"/>
          </w:tcPr>
          <w:p w14:paraId="68CD89A8" w14:textId="7C07CA12" w:rsidR="00CC4BCD" w:rsidRPr="00CC4BCD" w:rsidRDefault="00CC4BCD" w:rsidP="00CC4BCD">
            <w:pPr>
              <w:rPr>
                <w:b/>
                <w:lang w:val="en-GB"/>
              </w:rPr>
            </w:pPr>
            <w:r w:rsidRPr="00CC4BCD">
              <w:rPr>
                <w:b/>
                <w:lang w:val="en-GB"/>
              </w:rPr>
              <w:t>Quantity</w:t>
            </w:r>
          </w:p>
        </w:tc>
        <w:tc>
          <w:tcPr>
            <w:tcW w:w="2136" w:type="dxa"/>
          </w:tcPr>
          <w:p w14:paraId="5BD816A3" w14:textId="51DFFE1D" w:rsidR="00CC4BCD" w:rsidRPr="00CC4BCD" w:rsidRDefault="00CC4BCD" w:rsidP="00CC4BCD">
            <w:pPr>
              <w:rPr>
                <w:b/>
                <w:lang w:val="en-GB"/>
              </w:rPr>
            </w:pPr>
            <w:r w:rsidRPr="00CC4BCD">
              <w:rPr>
                <w:b/>
                <w:lang w:val="en-GB"/>
              </w:rPr>
              <w:t>Item number</w:t>
            </w:r>
          </w:p>
        </w:tc>
        <w:tc>
          <w:tcPr>
            <w:tcW w:w="7479" w:type="dxa"/>
          </w:tcPr>
          <w:p w14:paraId="0A2325CA" w14:textId="192475D4" w:rsidR="00CC4BCD" w:rsidRPr="00CC4BCD" w:rsidRDefault="00CC4BCD" w:rsidP="00CC4BCD">
            <w:pPr>
              <w:rPr>
                <w:b/>
                <w:lang w:val="en-GB"/>
              </w:rPr>
            </w:pPr>
            <w:r w:rsidRPr="00CC4BCD">
              <w:rPr>
                <w:b/>
                <w:lang w:val="en-GB"/>
              </w:rPr>
              <w:t>Description</w:t>
            </w:r>
          </w:p>
        </w:tc>
      </w:tr>
      <w:tr w:rsidR="00CC4BCD" w14:paraId="42FEB5E6" w14:textId="77777777" w:rsidTr="00A607A9">
        <w:trPr>
          <w:cantSplit/>
        </w:trPr>
        <w:tc>
          <w:tcPr>
            <w:tcW w:w="1068" w:type="dxa"/>
          </w:tcPr>
          <w:p w14:paraId="2E2C9A87" w14:textId="4095020F" w:rsidR="00CC4BCD" w:rsidRPr="00CC4BCD" w:rsidRDefault="00CC4BCD" w:rsidP="00CC4BCD">
            <w:pPr>
              <w:rPr>
                <w:lang w:val="en-GB"/>
              </w:rPr>
            </w:pPr>
            <w:r w:rsidRPr="00CC4BCD">
              <w:rPr>
                <w:lang w:val="en-GB"/>
              </w:rPr>
              <w:t>8.00 ea</w:t>
            </w:r>
          </w:p>
        </w:tc>
        <w:tc>
          <w:tcPr>
            <w:tcW w:w="2136" w:type="dxa"/>
          </w:tcPr>
          <w:p w14:paraId="00310311" w14:textId="2F7CDA8F" w:rsidR="00CC4BCD" w:rsidRPr="00CC4BCD" w:rsidRDefault="00CC4BCD" w:rsidP="00CC4BCD">
            <w:pPr>
              <w:rPr>
                <w:lang w:val="en-GB"/>
              </w:rPr>
            </w:pPr>
            <w:r w:rsidRPr="00CC4BCD">
              <w:rPr>
                <w:lang w:val="en-GB"/>
              </w:rPr>
              <w:t>SS97501R</w:t>
            </w:r>
          </w:p>
        </w:tc>
        <w:tc>
          <w:tcPr>
            <w:tcW w:w="7479" w:type="dxa"/>
          </w:tcPr>
          <w:p w14:paraId="734F445E" w14:textId="25B8335F"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77BE9ED" w14:textId="77777777" w:rsidTr="00A607A9">
        <w:trPr>
          <w:cantSplit/>
        </w:trPr>
        <w:tc>
          <w:tcPr>
            <w:tcW w:w="1068" w:type="dxa"/>
          </w:tcPr>
          <w:p w14:paraId="1AFE9975" w14:textId="07C9EBCA" w:rsidR="00CC4BCD" w:rsidRPr="00CC4BCD" w:rsidRDefault="00CC4BCD" w:rsidP="00CC4BCD">
            <w:pPr>
              <w:rPr>
                <w:lang w:val="en-GB"/>
              </w:rPr>
            </w:pPr>
            <w:r w:rsidRPr="00CC4BCD">
              <w:rPr>
                <w:lang w:val="en-GB"/>
              </w:rPr>
              <w:t>8.00 ea</w:t>
            </w:r>
          </w:p>
        </w:tc>
        <w:tc>
          <w:tcPr>
            <w:tcW w:w="2136" w:type="dxa"/>
          </w:tcPr>
          <w:p w14:paraId="3451DE05" w14:textId="68674AD2" w:rsidR="00CC4BCD" w:rsidRPr="00CC4BCD" w:rsidRDefault="00CC4BCD" w:rsidP="00CC4BCD">
            <w:pPr>
              <w:rPr>
                <w:lang w:val="en-GB"/>
              </w:rPr>
            </w:pPr>
            <w:r w:rsidRPr="00CC4BCD">
              <w:rPr>
                <w:lang w:val="en-GB"/>
              </w:rPr>
              <w:t>XX8066FP</w:t>
            </w:r>
          </w:p>
        </w:tc>
        <w:tc>
          <w:tcPr>
            <w:tcW w:w="7479" w:type="dxa"/>
          </w:tcPr>
          <w:p w14:paraId="43BF285A" w14:textId="5DAE3B1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BC38C34" w14:textId="77777777" w:rsidTr="00A607A9">
        <w:trPr>
          <w:cantSplit/>
        </w:trPr>
        <w:tc>
          <w:tcPr>
            <w:tcW w:w="1068" w:type="dxa"/>
          </w:tcPr>
          <w:p w14:paraId="47947053" w14:textId="27E695A3" w:rsidR="00CC4BCD" w:rsidRPr="00CC4BCD" w:rsidRDefault="00CC4BCD" w:rsidP="00CC4BCD">
            <w:pPr>
              <w:rPr>
                <w:lang w:val="en-GB"/>
              </w:rPr>
            </w:pPr>
            <w:r w:rsidRPr="00CC4BCD">
              <w:rPr>
                <w:lang w:val="en-GB"/>
              </w:rPr>
              <w:t>1.00 ea</w:t>
            </w:r>
          </w:p>
        </w:tc>
        <w:tc>
          <w:tcPr>
            <w:tcW w:w="2136" w:type="dxa"/>
          </w:tcPr>
          <w:p w14:paraId="24A5F127" w14:textId="54075386" w:rsidR="00CC4BCD" w:rsidRPr="00CC4BCD" w:rsidRDefault="00CC4BCD" w:rsidP="00CC4BCD">
            <w:pPr>
              <w:rPr>
                <w:lang w:val="en-GB"/>
              </w:rPr>
            </w:pPr>
            <w:r w:rsidRPr="00CC4BCD">
              <w:rPr>
                <w:lang w:val="en-GB"/>
              </w:rPr>
              <w:t>XX98141S6</w:t>
            </w:r>
          </w:p>
        </w:tc>
        <w:tc>
          <w:tcPr>
            <w:tcW w:w="7479" w:type="dxa"/>
          </w:tcPr>
          <w:p w14:paraId="0D212636" w14:textId="288C3FD3"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B5D9953" w14:textId="77777777" w:rsidTr="00A607A9">
        <w:trPr>
          <w:cantSplit/>
        </w:trPr>
        <w:tc>
          <w:tcPr>
            <w:tcW w:w="1068" w:type="dxa"/>
          </w:tcPr>
          <w:p w14:paraId="6027E74A" w14:textId="30CFDEC5" w:rsidR="00CC4BCD" w:rsidRPr="00CC4BCD" w:rsidRDefault="00CC4BCD" w:rsidP="00CC4BCD">
            <w:pPr>
              <w:rPr>
                <w:lang w:val="en-GB"/>
              </w:rPr>
            </w:pPr>
            <w:r w:rsidRPr="00CC4BCD">
              <w:rPr>
                <w:lang w:val="en-GB"/>
              </w:rPr>
              <w:t>1.00 ea</w:t>
            </w:r>
          </w:p>
        </w:tc>
        <w:tc>
          <w:tcPr>
            <w:tcW w:w="2136" w:type="dxa"/>
          </w:tcPr>
          <w:p w14:paraId="75E0F39F" w14:textId="31A1E856" w:rsidR="00CC4BCD" w:rsidRPr="00CC4BCD" w:rsidRDefault="00CC4BCD" w:rsidP="00CC4BCD">
            <w:pPr>
              <w:rPr>
                <w:lang w:val="en-GB"/>
              </w:rPr>
            </w:pPr>
            <w:r w:rsidRPr="00CC4BCD">
              <w:rPr>
                <w:lang w:val="en-GB"/>
              </w:rPr>
              <w:t>SS1771</w:t>
            </w:r>
          </w:p>
        </w:tc>
        <w:tc>
          <w:tcPr>
            <w:tcW w:w="7479" w:type="dxa"/>
          </w:tcPr>
          <w:p w14:paraId="51EF10A0" w14:textId="59E815F4"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3C5F7067" w14:textId="77777777" w:rsidTr="00A607A9">
        <w:trPr>
          <w:cantSplit/>
        </w:trPr>
        <w:tc>
          <w:tcPr>
            <w:tcW w:w="1068" w:type="dxa"/>
          </w:tcPr>
          <w:p w14:paraId="4C9ED39F" w14:textId="346802D9" w:rsidR="00CC4BCD" w:rsidRPr="00CC4BCD" w:rsidRDefault="00CC4BCD" w:rsidP="00CC4BCD">
            <w:pPr>
              <w:rPr>
                <w:lang w:val="en-GB"/>
              </w:rPr>
            </w:pPr>
            <w:r w:rsidRPr="00CC4BCD">
              <w:rPr>
                <w:lang w:val="en-GB"/>
              </w:rPr>
              <w:t>1.00 ea</w:t>
            </w:r>
          </w:p>
        </w:tc>
        <w:tc>
          <w:tcPr>
            <w:tcW w:w="2136" w:type="dxa"/>
          </w:tcPr>
          <w:p w14:paraId="04296085" w14:textId="15421A19" w:rsidR="00CC4BCD" w:rsidRPr="00CC4BCD" w:rsidRDefault="00CC4BCD" w:rsidP="00CC4BCD">
            <w:pPr>
              <w:rPr>
                <w:lang w:val="en-GB"/>
              </w:rPr>
            </w:pPr>
            <w:r w:rsidRPr="00CC4BCD">
              <w:rPr>
                <w:lang w:val="en-GB"/>
              </w:rPr>
              <w:t>ZQ0069564 *</w:t>
            </w:r>
          </w:p>
        </w:tc>
        <w:tc>
          <w:tcPr>
            <w:tcW w:w="7479" w:type="dxa"/>
          </w:tcPr>
          <w:p w14:paraId="467EC3D8"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CA7A322" w14:textId="77777777" w:rsidR="00CC4BCD" w:rsidRPr="00CC4BCD" w:rsidRDefault="00CC4BCD" w:rsidP="00CC4BCD">
            <w:pPr>
              <w:rPr>
                <w:lang w:val="en-GB"/>
              </w:rPr>
            </w:pPr>
          </w:p>
          <w:p w14:paraId="4268750E" w14:textId="662A1376" w:rsidR="00CC4BCD" w:rsidRPr="00CC4BCD" w:rsidRDefault="00CC4BCD" w:rsidP="00CC4BCD">
            <w:pPr>
              <w:rPr>
                <w:lang w:val="en-GB"/>
              </w:rPr>
            </w:pPr>
            <w:r w:rsidRPr="00CC4BCD">
              <w:rPr>
                <w:lang w:val="en-GB"/>
              </w:rPr>
              <w:t>NOMINAL SIZE ONLY - FINAL SIZES TO BE CONFIRMED</w:t>
            </w:r>
          </w:p>
        </w:tc>
      </w:tr>
      <w:tr w:rsidR="00CC4BCD" w14:paraId="31C6F14C" w14:textId="77777777" w:rsidTr="00A607A9">
        <w:trPr>
          <w:cantSplit/>
        </w:trPr>
        <w:tc>
          <w:tcPr>
            <w:tcW w:w="1068" w:type="dxa"/>
          </w:tcPr>
          <w:p w14:paraId="53C18DA3" w14:textId="3823CD26" w:rsidR="00CC4BCD" w:rsidRPr="00CC4BCD" w:rsidRDefault="00CC4BCD" w:rsidP="00CC4BCD">
            <w:pPr>
              <w:rPr>
                <w:lang w:val="en-GB"/>
              </w:rPr>
            </w:pPr>
            <w:r w:rsidRPr="00CC4BCD">
              <w:rPr>
                <w:lang w:val="en-GB"/>
              </w:rPr>
              <w:t>2.00 ea</w:t>
            </w:r>
          </w:p>
        </w:tc>
        <w:tc>
          <w:tcPr>
            <w:tcW w:w="2136" w:type="dxa"/>
          </w:tcPr>
          <w:p w14:paraId="43639243" w14:textId="5081EACB" w:rsidR="00CC4BCD" w:rsidRPr="00CC4BCD" w:rsidRDefault="00CC4BCD" w:rsidP="00CC4BCD">
            <w:pPr>
              <w:rPr>
                <w:lang w:val="en-GB"/>
              </w:rPr>
            </w:pPr>
            <w:r w:rsidRPr="00CC4BCD">
              <w:rPr>
                <w:lang w:val="en-GB"/>
              </w:rPr>
              <w:t>XX97948SS</w:t>
            </w:r>
          </w:p>
        </w:tc>
        <w:tc>
          <w:tcPr>
            <w:tcW w:w="7479" w:type="dxa"/>
          </w:tcPr>
          <w:p w14:paraId="5DEEEB55" w14:textId="1C8E4F26"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8FD013A" w14:textId="77777777" w:rsidTr="00A607A9">
        <w:trPr>
          <w:cantSplit/>
        </w:trPr>
        <w:tc>
          <w:tcPr>
            <w:tcW w:w="1068" w:type="dxa"/>
          </w:tcPr>
          <w:p w14:paraId="330D9712" w14:textId="2D24DE65" w:rsidR="00CC4BCD" w:rsidRPr="00CC4BCD" w:rsidRDefault="00CC4BCD" w:rsidP="00CC4BCD">
            <w:pPr>
              <w:rPr>
                <w:lang w:val="en-GB"/>
              </w:rPr>
            </w:pPr>
            <w:r w:rsidRPr="00CC4BCD">
              <w:rPr>
                <w:lang w:val="en-GB"/>
              </w:rPr>
              <w:t>1.00 ea</w:t>
            </w:r>
          </w:p>
        </w:tc>
        <w:tc>
          <w:tcPr>
            <w:tcW w:w="2136" w:type="dxa"/>
          </w:tcPr>
          <w:p w14:paraId="2B696F79" w14:textId="7A7497BD" w:rsidR="00CC4BCD" w:rsidRPr="00CC4BCD" w:rsidRDefault="00CC4BCD" w:rsidP="00CC4BCD">
            <w:pPr>
              <w:rPr>
                <w:lang w:val="en-GB"/>
              </w:rPr>
            </w:pPr>
            <w:r w:rsidRPr="00CC4BCD">
              <w:rPr>
                <w:lang w:val="en-GB"/>
              </w:rPr>
              <w:t>SS48800F</w:t>
            </w:r>
          </w:p>
        </w:tc>
        <w:tc>
          <w:tcPr>
            <w:tcW w:w="7479" w:type="dxa"/>
          </w:tcPr>
          <w:p w14:paraId="06E637F2" w14:textId="7B43018C"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654BECB0" w14:textId="77777777" w:rsidTr="00A607A9">
        <w:trPr>
          <w:cantSplit/>
        </w:trPr>
        <w:tc>
          <w:tcPr>
            <w:tcW w:w="1068" w:type="dxa"/>
          </w:tcPr>
          <w:p w14:paraId="640FD3F4" w14:textId="2CC3F661" w:rsidR="00CC4BCD" w:rsidRPr="00CC4BCD" w:rsidRDefault="00CC4BCD" w:rsidP="00CC4BCD">
            <w:pPr>
              <w:rPr>
                <w:lang w:val="en-GB"/>
              </w:rPr>
            </w:pPr>
            <w:r w:rsidRPr="00CC4BCD">
              <w:rPr>
                <w:lang w:val="en-GB"/>
              </w:rPr>
              <w:t>1.00 ea</w:t>
            </w:r>
          </w:p>
        </w:tc>
        <w:tc>
          <w:tcPr>
            <w:tcW w:w="2136" w:type="dxa"/>
          </w:tcPr>
          <w:p w14:paraId="4E431B98" w14:textId="74CFA3ED" w:rsidR="00CC4BCD" w:rsidRPr="00CC4BCD" w:rsidRDefault="00CC4BCD" w:rsidP="00CC4BCD">
            <w:pPr>
              <w:rPr>
                <w:lang w:val="en-GB"/>
              </w:rPr>
            </w:pPr>
            <w:r w:rsidRPr="00CC4BCD">
              <w:rPr>
                <w:lang w:val="en-GB"/>
              </w:rPr>
              <w:t>SS48801F</w:t>
            </w:r>
          </w:p>
        </w:tc>
        <w:tc>
          <w:tcPr>
            <w:tcW w:w="7479" w:type="dxa"/>
          </w:tcPr>
          <w:p w14:paraId="7F867BE5" w14:textId="4F6C022F"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790E9B13" w14:textId="77777777" w:rsidTr="00A607A9">
        <w:trPr>
          <w:cantSplit/>
        </w:trPr>
        <w:tc>
          <w:tcPr>
            <w:tcW w:w="1068" w:type="dxa"/>
          </w:tcPr>
          <w:p w14:paraId="207CDE6F" w14:textId="40601898" w:rsidR="00CC4BCD" w:rsidRPr="00CC4BCD" w:rsidRDefault="00CC4BCD" w:rsidP="00CC4BCD">
            <w:pPr>
              <w:rPr>
                <w:lang w:val="en-GB"/>
              </w:rPr>
            </w:pPr>
            <w:r w:rsidRPr="00CC4BCD">
              <w:rPr>
                <w:lang w:val="en-GB"/>
              </w:rPr>
              <w:t>1.00 ea</w:t>
            </w:r>
          </w:p>
        </w:tc>
        <w:tc>
          <w:tcPr>
            <w:tcW w:w="2136" w:type="dxa"/>
          </w:tcPr>
          <w:p w14:paraId="716DF9A0" w14:textId="419C6040" w:rsidR="00CC4BCD" w:rsidRPr="00CC4BCD" w:rsidRDefault="00CC4BCD" w:rsidP="00CC4BCD">
            <w:pPr>
              <w:rPr>
                <w:lang w:val="en-GB"/>
              </w:rPr>
            </w:pPr>
            <w:r w:rsidRPr="00CC4BCD">
              <w:rPr>
                <w:lang w:val="en-GB"/>
              </w:rPr>
              <w:t>SS7051</w:t>
            </w:r>
          </w:p>
        </w:tc>
        <w:tc>
          <w:tcPr>
            <w:tcW w:w="7479" w:type="dxa"/>
          </w:tcPr>
          <w:p w14:paraId="230E5CE6" w14:textId="272559B5"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06909B74" w14:textId="77777777" w:rsidTr="00A607A9">
        <w:trPr>
          <w:cantSplit/>
        </w:trPr>
        <w:tc>
          <w:tcPr>
            <w:tcW w:w="1068" w:type="dxa"/>
          </w:tcPr>
          <w:p w14:paraId="6A0C82E8" w14:textId="74A866A3" w:rsidR="00CC4BCD" w:rsidRPr="00CC4BCD" w:rsidRDefault="00CC4BCD" w:rsidP="00CC4BCD">
            <w:pPr>
              <w:rPr>
                <w:lang w:val="en-GB"/>
              </w:rPr>
            </w:pPr>
            <w:r w:rsidRPr="00CC4BCD">
              <w:rPr>
                <w:lang w:val="en-GB"/>
              </w:rPr>
              <w:t>1.00 ea</w:t>
            </w:r>
          </w:p>
        </w:tc>
        <w:tc>
          <w:tcPr>
            <w:tcW w:w="2136" w:type="dxa"/>
          </w:tcPr>
          <w:p w14:paraId="7D06F989" w14:textId="7B766F93" w:rsidR="00CC4BCD" w:rsidRPr="00CC4BCD" w:rsidRDefault="00CC4BCD" w:rsidP="00CC4BCD">
            <w:pPr>
              <w:rPr>
                <w:lang w:val="en-GB"/>
              </w:rPr>
            </w:pPr>
            <w:r w:rsidRPr="00CC4BCD">
              <w:rPr>
                <w:lang w:val="en-GB"/>
              </w:rPr>
              <w:t>XX48800FP</w:t>
            </w:r>
          </w:p>
        </w:tc>
        <w:tc>
          <w:tcPr>
            <w:tcW w:w="7479" w:type="dxa"/>
          </w:tcPr>
          <w:p w14:paraId="0F9FF542" w14:textId="09A35E0E"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28FE93F1" w14:textId="77777777" w:rsidTr="00A607A9">
        <w:trPr>
          <w:cantSplit/>
        </w:trPr>
        <w:tc>
          <w:tcPr>
            <w:tcW w:w="1068" w:type="dxa"/>
          </w:tcPr>
          <w:p w14:paraId="1538A77F" w14:textId="497E56E6" w:rsidR="00CC4BCD" w:rsidRPr="00CC4BCD" w:rsidRDefault="00CC4BCD" w:rsidP="00CC4BCD">
            <w:pPr>
              <w:rPr>
                <w:lang w:val="en-GB"/>
              </w:rPr>
            </w:pPr>
            <w:r w:rsidRPr="00CC4BCD">
              <w:rPr>
                <w:lang w:val="en-GB"/>
              </w:rPr>
              <w:t>1.00 ea</w:t>
            </w:r>
          </w:p>
        </w:tc>
        <w:tc>
          <w:tcPr>
            <w:tcW w:w="2136" w:type="dxa"/>
          </w:tcPr>
          <w:p w14:paraId="397E6770" w14:textId="0ED880F0" w:rsidR="00CC4BCD" w:rsidRPr="00CC4BCD" w:rsidRDefault="00CC4BCD" w:rsidP="00CC4BCD">
            <w:pPr>
              <w:rPr>
                <w:lang w:val="en-GB"/>
              </w:rPr>
            </w:pPr>
            <w:r w:rsidRPr="00CC4BCD">
              <w:rPr>
                <w:lang w:val="en-GB"/>
              </w:rPr>
              <w:t>XX48801FP</w:t>
            </w:r>
          </w:p>
        </w:tc>
        <w:tc>
          <w:tcPr>
            <w:tcW w:w="7479" w:type="dxa"/>
          </w:tcPr>
          <w:p w14:paraId="41530549" w14:textId="22D72053"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229455DB" w14:textId="77777777" w:rsidTr="00A607A9">
        <w:trPr>
          <w:cantSplit/>
        </w:trPr>
        <w:tc>
          <w:tcPr>
            <w:tcW w:w="1068" w:type="dxa"/>
          </w:tcPr>
          <w:p w14:paraId="2BB47091" w14:textId="2FAE7971" w:rsidR="00CC4BCD" w:rsidRPr="00CC4BCD" w:rsidRDefault="00CC4BCD" w:rsidP="00CC4BCD">
            <w:pPr>
              <w:rPr>
                <w:lang w:val="en-GB"/>
              </w:rPr>
            </w:pPr>
            <w:r w:rsidRPr="00CC4BCD">
              <w:rPr>
                <w:lang w:val="en-GB"/>
              </w:rPr>
              <w:t>2.00 ea</w:t>
            </w:r>
          </w:p>
        </w:tc>
        <w:tc>
          <w:tcPr>
            <w:tcW w:w="2136" w:type="dxa"/>
          </w:tcPr>
          <w:p w14:paraId="444F3B60" w14:textId="5375B772" w:rsidR="00CC4BCD" w:rsidRPr="00CC4BCD" w:rsidRDefault="00CC4BCD" w:rsidP="00CC4BCD">
            <w:pPr>
              <w:rPr>
                <w:lang w:val="en-GB"/>
              </w:rPr>
            </w:pPr>
            <w:r w:rsidRPr="00CC4BCD">
              <w:rPr>
                <w:lang w:val="en-GB"/>
              </w:rPr>
              <w:t>XX97949SS</w:t>
            </w:r>
          </w:p>
        </w:tc>
        <w:tc>
          <w:tcPr>
            <w:tcW w:w="7479" w:type="dxa"/>
          </w:tcPr>
          <w:p w14:paraId="2EA59D67" w14:textId="5FEC664A"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3567BDD" w14:textId="77777777" w:rsidTr="00A607A9">
        <w:trPr>
          <w:cantSplit/>
        </w:trPr>
        <w:tc>
          <w:tcPr>
            <w:tcW w:w="1068" w:type="dxa"/>
          </w:tcPr>
          <w:p w14:paraId="7B174639" w14:textId="47DA869B" w:rsidR="00CC4BCD" w:rsidRPr="00CC4BCD" w:rsidRDefault="00CC4BCD" w:rsidP="00CC4BCD">
            <w:pPr>
              <w:rPr>
                <w:lang w:val="en-GB"/>
              </w:rPr>
            </w:pPr>
            <w:r w:rsidRPr="00CC4BCD">
              <w:rPr>
                <w:lang w:val="en-GB"/>
              </w:rPr>
              <w:t>1.00 ea</w:t>
            </w:r>
          </w:p>
        </w:tc>
        <w:tc>
          <w:tcPr>
            <w:tcW w:w="2136" w:type="dxa"/>
          </w:tcPr>
          <w:p w14:paraId="46EE05B9" w14:textId="256AC06D" w:rsidR="00CC4BCD" w:rsidRPr="00CC4BCD" w:rsidRDefault="00CC4BCD" w:rsidP="00CC4BCD">
            <w:pPr>
              <w:rPr>
                <w:lang w:val="en-GB"/>
              </w:rPr>
            </w:pPr>
            <w:r w:rsidRPr="00CC4BCD">
              <w:rPr>
                <w:lang w:val="en-GB"/>
              </w:rPr>
              <w:t>SS21705</w:t>
            </w:r>
          </w:p>
        </w:tc>
        <w:tc>
          <w:tcPr>
            <w:tcW w:w="7479" w:type="dxa"/>
          </w:tcPr>
          <w:p w14:paraId="345E5E5A" w14:textId="0B64E074" w:rsidR="00CC4BCD" w:rsidRPr="00CC4BCD" w:rsidRDefault="00CC4BCD" w:rsidP="00CC4BCD">
            <w:pPr>
              <w:rPr>
                <w:lang w:val="en-GB"/>
              </w:rPr>
            </w:pPr>
            <w:r w:rsidRPr="00CC4BCD">
              <w:rPr>
                <w:lang w:val="en-GB"/>
              </w:rPr>
              <w:t>Allgood Alite® Floor Mounted Door Stop 45x25mm, grade 316, satin stainless steel</w:t>
            </w:r>
          </w:p>
        </w:tc>
      </w:tr>
      <w:tr w:rsidR="00CC4BCD" w14:paraId="6122C9DD" w14:textId="77777777" w:rsidTr="00A607A9">
        <w:trPr>
          <w:cantSplit/>
        </w:trPr>
        <w:tc>
          <w:tcPr>
            <w:tcW w:w="1068" w:type="dxa"/>
          </w:tcPr>
          <w:p w14:paraId="02699757" w14:textId="0EA71ACD" w:rsidR="00CC4BCD" w:rsidRPr="00CC4BCD" w:rsidRDefault="00CC4BCD" w:rsidP="00CC4BCD">
            <w:pPr>
              <w:rPr>
                <w:lang w:val="en-GB"/>
              </w:rPr>
            </w:pPr>
            <w:r w:rsidRPr="00CC4BCD">
              <w:rPr>
                <w:lang w:val="en-GB"/>
              </w:rPr>
              <w:t>2.00 ea</w:t>
            </w:r>
          </w:p>
        </w:tc>
        <w:tc>
          <w:tcPr>
            <w:tcW w:w="2136" w:type="dxa"/>
          </w:tcPr>
          <w:p w14:paraId="27DF9A7B" w14:textId="3BBBD316" w:rsidR="00CC4BCD" w:rsidRPr="00CC4BCD" w:rsidRDefault="00CC4BCD" w:rsidP="00CC4BCD">
            <w:pPr>
              <w:rPr>
                <w:lang w:val="en-GB"/>
              </w:rPr>
            </w:pPr>
            <w:r w:rsidRPr="00CC4BCD">
              <w:rPr>
                <w:lang w:val="en-GB"/>
              </w:rPr>
              <w:t>ZQ0062609 *</w:t>
            </w:r>
          </w:p>
        </w:tc>
        <w:tc>
          <w:tcPr>
            <w:tcW w:w="7479" w:type="dxa"/>
          </w:tcPr>
          <w:p w14:paraId="509D3D85"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9C74A95" w14:textId="77777777" w:rsidR="00CC4BCD" w:rsidRPr="00CC4BCD" w:rsidRDefault="00CC4BCD" w:rsidP="00CC4BCD">
            <w:pPr>
              <w:rPr>
                <w:lang w:val="en-GB"/>
              </w:rPr>
            </w:pPr>
          </w:p>
          <w:p w14:paraId="48362B2A" w14:textId="2D84FD89" w:rsidR="00CC4BCD" w:rsidRPr="00CC4BCD" w:rsidRDefault="00CC4BCD" w:rsidP="00CC4BCD">
            <w:pPr>
              <w:rPr>
                <w:lang w:val="en-GB"/>
              </w:rPr>
            </w:pPr>
            <w:r w:rsidRPr="00CC4BCD">
              <w:rPr>
                <w:lang w:val="en-GB"/>
              </w:rPr>
              <w:t>Final Site Size to be confirmed.</w:t>
            </w:r>
          </w:p>
        </w:tc>
      </w:tr>
      <w:tr w:rsidR="00CC4BCD" w14:paraId="38B7D9BE" w14:textId="77777777" w:rsidTr="00A607A9">
        <w:trPr>
          <w:cantSplit/>
        </w:trPr>
        <w:tc>
          <w:tcPr>
            <w:tcW w:w="1068" w:type="dxa"/>
          </w:tcPr>
          <w:p w14:paraId="2FD42B65" w14:textId="00291D01" w:rsidR="00CC4BCD" w:rsidRPr="00CC4BCD" w:rsidRDefault="00CC4BCD" w:rsidP="00CC4BCD">
            <w:pPr>
              <w:rPr>
                <w:lang w:val="en-GB"/>
              </w:rPr>
            </w:pPr>
            <w:r w:rsidRPr="00CC4BCD">
              <w:rPr>
                <w:lang w:val="en-GB"/>
              </w:rPr>
              <w:t>1.00 ea</w:t>
            </w:r>
          </w:p>
        </w:tc>
        <w:tc>
          <w:tcPr>
            <w:tcW w:w="2136" w:type="dxa"/>
          </w:tcPr>
          <w:p w14:paraId="7991929C" w14:textId="444A4DB6" w:rsidR="00CC4BCD" w:rsidRPr="00CC4BCD" w:rsidRDefault="00CC4BCD" w:rsidP="00CC4BCD">
            <w:pPr>
              <w:rPr>
                <w:lang w:val="en-GB"/>
              </w:rPr>
            </w:pPr>
            <w:r w:rsidRPr="00CC4BCD">
              <w:rPr>
                <w:lang w:val="en-GB"/>
              </w:rPr>
              <w:t>XX75574</w:t>
            </w:r>
          </w:p>
        </w:tc>
        <w:tc>
          <w:tcPr>
            <w:tcW w:w="7479" w:type="dxa"/>
          </w:tcPr>
          <w:p w14:paraId="60B27177" w14:textId="570D4BE7"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375472FB" w14:textId="77777777" w:rsidTr="00A607A9">
        <w:trPr>
          <w:cantSplit/>
        </w:trPr>
        <w:tc>
          <w:tcPr>
            <w:tcW w:w="1068" w:type="dxa"/>
          </w:tcPr>
          <w:p w14:paraId="5C2A8ABC" w14:textId="3DCBE465" w:rsidR="00CC4BCD" w:rsidRPr="00CC4BCD" w:rsidRDefault="00CC4BCD" w:rsidP="00CC4BCD">
            <w:pPr>
              <w:rPr>
                <w:lang w:val="en-GB"/>
              </w:rPr>
            </w:pPr>
            <w:r w:rsidRPr="00CC4BCD">
              <w:rPr>
                <w:lang w:val="en-GB"/>
              </w:rPr>
              <w:t>1.00 ea</w:t>
            </w:r>
          </w:p>
        </w:tc>
        <w:tc>
          <w:tcPr>
            <w:tcW w:w="2136" w:type="dxa"/>
          </w:tcPr>
          <w:p w14:paraId="67192B22" w14:textId="5205CF08" w:rsidR="00CC4BCD" w:rsidRPr="00CC4BCD" w:rsidRDefault="00CC4BCD" w:rsidP="00CC4BCD">
            <w:pPr>
              <w:rPr>
                <w:lang w:val="en-GB"/>
              </w:rPr>
            </w:pPr>
            <w:r w:rsidRPr="00CC4BCD">
              <w:rPr>
                <w:lang w:val="en-GB"/>
              </w:rPr>
              <w:t>XX75574ZLC *</w:t>
            </w:r>
          </w:p>
        </w:tc>
        <w:tc>
          <w:tcPr>
            <w:tcW w:w="7479" w:type="dxa"/>
          </w:tcPr>
          <w:p w14:paraId="4B989337" w14:textId="43E445AA"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6D3E7017" w14:textId="77777777" w:rsidTr="00A607A9">
        <w:trPr>
          <w:cantSplit/>
        </w:trPr>
        <w:tc>
          <w:tcPr>
            <w:tcW w:w="1068" w:type="dxa"/>
          </w:tcPr>
          <w:p w14:paraId="2E54A8DC" w14:textId="0F5F20C3" w:rsidR="00CC4BCD" w:rsidRPr="00CC4BCD" w:rsidRDefault="00CC4BCD" w:rsidP="00CC4BCD">
            <w:pPr>
              <w:rPr>
                <w:lang w:val="en-GB"/>
              </w:rPr>
            </w:pPr>
            <w:r w:rsidRPr="00CC4BCD">
              <w:rPr>
                <w:lang w:val="en-GB"/>
              </w:rPr>
              <w:t>1.00 ea</w:t>
            </w:r>
          </w:p>
        </w:tc>
        <w:tc>
          <w:tcPr>
            <w:tcW w:w="2136" w:type="dxa"/>
          </w:tcPr>
          <w:p w14:paraId="00DEC263" w14:textId="4F789CCD" w:rsidR="00CC4BCD" w:rsidRPr="00CC4BCD" w:rsidRDefault="00CC4BCD" w:rsidP="00CC4BCD">
            <w:pPr>
              <w:rPr>
                <w:lang w:val="en-GB"/>
              </w:rPr>
            </w:pPr>
            <w:r w:rsidRPr="00CC4BCD">
              <w:rPr>
                <w:lang w:val="en-GB"/>
              </w:rPr>
              <w:t>XX90009 *</w:t>
            </w:r>
          </w:p>
        </w:tc>
        <w:tc>
          <w:tcPr>
            <w:tcW w:w="7479" w:type="dxa"/>
          </w:tcPr>
          <w:p w14:paraId="7CD407DC" w14:textId="612434A5" w:rsidR="00CC4BCD" w:rsidRPr="00CC4BCD" w:rsidRDefault="00CC4BCD" w:rsidP="00CC4BCD">
            <w:pPr>
              <w:rPr>
                <w:lang w:val="en-GB"/>
              </w:rPr>
            </w:pPr>
            <w:r w:rsidRPr="00CC4BCD">
              <w:rPr>
                <w:lang w:val="en-GB"/>
              </w:rPr>
              <w:t>Access control to be supplied by others</w:t>
            </w:r>
          </w:p>
        </w:tc>
      </w:tr>
    </w:tbl>
    <w:p w14:paraId="597F2DC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884AE4A" w14:textId="77777777" w:rsidTr="00CC4BCD">
        <w:tc>
          <w:tcPr>
            <w:tcW w:w="10683" w:type="dxa"/>
          </w:tcPr>
          <w:p w14:paraId="1EF0D76A" w14:textId="351F09E0" w:rsidR="00CC4BCD" w:rsidRPr="00CC4BCD" w:rsidRDefault="00CC4BCD" w:rsidP="00CC4BCD">
            <w:pPr>
              <w:pStyle w:val="NoSpacing"/>
              <w:jc w:val="right"/>
              <w:rPr>
                <w:lang w:val="en-GB"/>
              </w:rPr>
            </w:pPr>
            <w:r w:rsidRPr="00CC4BCD">
              <w:rPr>
                <w:lang w:val="en-GB"/>
              </w:rPr>
              <w:t>Total GBP: 969.48</w:t>
            </w:r>
          </w:p>
        </w:tc>
      </w:tr>
    </w:tbl>
    <w:p w14:paraId="3402493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68"/>
        <w:gridCol w:w="1952"/>
        <w:gridCol w:w="1686"/>
        <w:gridCol w:w="1687"/>
        <w:gridCol w:w="1687"/>
        <w:gridCol w:w="1687"/>
      </w:tblGrid>
      <w:tr w:rsidR="00CC4BCD" w14:paraId="06DDCB8E" w14:textId="77777777" w:rsidTr="00CC4BCD">
        <w:tc>
          <w:tcPr>
            <w:tcW w:w="1780" w:type="dxa"/>
          </w:tcPr>
          <w:p w14:paraId="6818CE40" w14:textId="05D6B3FF" w:rsidR="00CC4BCD" w:rsidRPr="00CC4BCD" w:rsidRDefault="00CC4BCD" w:rsidP="00CC4BCD">
            <w:pPr>
              <w:pStyle w:val="NoSpacing"/>
              <w:rPr>
                <w:b/>
                <w:lang w:val="en-GB"/>
              </w:rPr>
            </w:pPr>
            <w:r w:rsidRPr="00CC4BCD">
              <w:rPr>
                <w:b/>
                <w:lang w:val="en-GB"/>
              </w:rPr>
              <w:t>Door Numbers</w:t>
            </w:r>
          </w:p>
        </w:tc>
        <w:tc>
          <w:tcPr>
            <w:tcW w:w="1780" w:type="dxa"/>
          </w:tcPr>
          <w:p w14:paraId="1AAD5BC6" w14:textId="77777777" w:rsidR="00CC4BCD" w:rsidRDefault="00CC4BCD" w:rsidP="00CC4BCD">
            <w:pPr>
              <w:pStyle w:val="NoSpacing"/>
              <w:rPr>
                <w:lang w:val="en-GB"/>
              </w:rPr>
            </w:pPr>
          </w:p>
        </w:tc>
        <w:tc>
          <w:tcPr>
            <w:tcW w:w="1780" w:type="dxa"/>
          </w:tcPr>
          <w:p w14:paraId="07A66B56" w14:textId="77777777" w:rsidR="00CC4BCD" w:rsidRDefault="00CC4BCD" w:rsidP="00CC4BCD">
            <w:pPr>
              <w:pStyle w:val="NoSpacing"/>
              <w:rPr>
                <w:lang w:val="en-GB"/>
              </w:rPr>
            </w:pPr>
          </w:p>
        </w:tc>
        <w:tc>
          <w:tcPr>
            <w:tcW w:w="1781" w:type="dxa"/>
          </w:tcPr>
          <w:p w14:paraId="167082C2" w14:textId="77777777" w:rsidR="00CC4BCD" w:rsidRDefault="00CC4BCD" w:rsidP="00CC4BCD">
            <w:pPr>
              <w:pStyle w:val="NoSpacing"/>
              <w:rPr>
                <w:lang w:val="en-GB"/>
              </w:rPr>
            </w:pPr>
          </w:p>
        </w:tc>
        <w:tc>
          <w:tcPr>
            <w:tcW w:w="1781" w:type="dxa"/>
          </w:tcPr>
          <w:p w14:paraId="75550F03" w14:textId="77777777" w:rsidR="00CC4BCD" w:rsidRDefault="00CC4BCD" w:rsidP="00CC4BCD">
            <w:pPr>
              <w:pStyle w:val="NoSpacing"/>
              <w:rPr>
                <w:lang w:val="en-GB"/>
              </w:rPr>
            </w:pPr>
          </w:p>
        </w:tc>
        <w:tc>
          <w:tcPr>
            <w:tcW w:w="1781" w:type="dxa"/>
          </w:tcPr>
          <w:p w14:paraId="5B2DCB51" w14:textId="77777777" w:rsidR="00CC4BCD" w:rsidRDefault="00CC4BCD" w:rsidP="00CC4BCD">
            <w:pPr>
              <w:pStyle w:val="NoSpacing"/>
              <w:rPr>
                <w:lang w:val="en-GB"/>
              </w:rPr>
            </w:pPr>
          </w:p>
        </w:tc>
      </w:tr>
      <w:tr w:rsidR="00CC4BCD" w14:paraId="5C0172DB" w14:textId="77777777" w:rsidTr="00CC4BCD">
        <w:tc>
          <w:tcPr>
            <w:tcW w:w="1780" w:type="dxa"/>
          </w:tcPr>
          <w:p w14:paraId="700589D1" w14:textId="77777777" w:rsidR="00CC4BCD" w:rsidRPr="00CC4BCD" w:rsidRDefault="00CC4BCD" w:rsidP="00CC4BCD">
            <w:pPr>
              <w:pStyle w:val="NoSpacing"/>
              <w:rPr>
                <w:b/>
                <w:lang w:val="en-GB"/>
              </w:rPr>
            </w:pPr>
          </w:p>
        </w:tc>
        <w:tc>
          <w:tcPr>
            <w:tcW w:w="1780" w:type="dxa"/>
          </w:tcPr>
          <w:p w14:paraId="1F84FCC1" w14:textId="77777777" w:rsidR="00CC4BCD" w:rsidRDefault="00CC4BCD" w:rsidP="00CC4BCD">
            <w:pPr>
              <w:pStyle w:val="NoSpacing"/>
              <w:rPr>
                <w:lang w:val="en-GB"/>
              </w:rPr>
            </w:pPr>
          </w:p>
        </w:tc>
        <w:tc>
          <w:tcPr>
            <w:tcW w:w="1780" w:type="dxa"/>
          </w:tcPr>
          <w:p w14:paraId="4BE14C42" w14:textId="77777777" w:rsidR="00CC4BCD" w:rsidRDefault="00CC4BCD" w:rsidP="00CC4BCD">
            <w:pPr>
              <w:pStyle w:val="NoSpacing"/>
              <w:rPr>
                <w:lang w:val="en-GB"/>
              </w:rPr>
            </w:pPr>
          </w:p>
        </w:tc>
        <w:tc>
          <w:tcPr>
            <w:tcW w:w="1781" w:type="dxa"/>
          </w:tcPr>
          <w:p w14:paraId="1D375925" w14:textId="77777777" w:rsidR="00CC4BCD" w:rsidRDefault="00CC4BCD" w:rsidP="00CC4BCD">
            <w:pPr>
              <w:pStyle w:val="NoSpacing"/>
              <w:rPr>
                <w:lang w:val="en-GB"/>
              </w:rPr>
            </w:pPr>
          </w:p>
        </w:tc>
        <w:tc>
          <w:tcPr>
            <w:tcW w:w="1781" w:type="dxa"/>
          </w:tcPr>
          <w:p w14:paraId="6F6399C2" w14:textId="77777777" w:rsidR="00CC4BCD" w:rsidRDefault="00CC4BCD" w:rsidP="00CC4BCD">
            <w:pPr>
              <w:pStyle w:val="NoSpacing"/>
              <w:rPr>
                <w:lang w:val="en-GB"/>
              </w:rPr>
            </w:pPr>
          </w:p>
        </w:tc>
        <w:tc>
          <w:tcPr>
            <w:tcW w:w="1781" w:type="dxa"/>
          </w:tcPr>
          <w:p w14:paraId="5B0EA5F4" w14:textId="77777777" w:rsidR="00CC4BCD" w:rsidRDefault="00CC4BCD" w:rsidP="00CC4BCD">
            <w:pPr>
              <w:pStyle w:val="NoSpacing"/>
              <w:rPr>
                <w:lang w:val="en-GB"/>
              </w:rPr>
            </w:pPr>
          </w:p>
        </w:tc>
      </w:tr>
      <w:tr w:rsidR="00CC4BCD" w14:paraId="60570CA5" w14:textId="77777777" w:rsidTr="00CC4BCD">
        <w:tc>
          <w:tcPr>
            <w:tcW w:w="1780" w:type="dxa"/>
          </w:tcPr>
          <w:p w14:paraId="3CE26381" w14:textId="068CF6D4" w:rsidR="00CC4BCD" w:rsidRPr="00CC4BCD" w:rsidRDefault="00CC4BCD" w:rsidP="00CC4BCD">
            <w:pPr>
              <w:pStyle w:val="NoSpacing"/>
              <w:rPr>
                <w:lang w:val="en-GB"/>
              </w:rPr>
            </w:pPr>
            <w:r w:rsidRPr="00CC4BCD">
              <w:rPr>
                <w:lang w:val="en-GB"/>
              </w:rPr>
              <w:t>PM.DR.B1.43.01</w:t>
            </w:r>
          </w:p>
        </w:tc>
        <w:tc>
          <w:tcPr>
            <w:tcW w:w="1780" w:type="dxa"/>
          </w:tcPr>
          <w:p w14:paraId="541025B4" w14:textId="68E5D12B" w:rsidR="00CC4BCD" w:rsidRPr="00CC4BCD" w:rsidRDefault="00CC4BCD" w:rsidP="00CC4BCD">
            <w:pPr>
              <w:pStyle w:val="NoSpacing"/>
              <w:rPr>
                <w:lang w:val="en-GB"/>
              </w:rPr>
            </w:pPr>
            <w:r w:rsidRPr="00CC4BCD">
              <w:rPr>
                <w:lang w:val="en-GB"/>
              </w:rPr>
              <w:t>PM.DR.B1.SCR01.01</w:t>
            </w:r>
          </w:p>
        </w:tc>
        <w:tc>
          <w:tcPr>
            <w:tcW w:w="1780" w:type="dxa"/>
          </w:tcPr>
          <w:p w14:paraId="0A833C11" w14:textId="77777777" w:rsidR="00CC4BCD" w:rsidRDefault="00CC4BCD" w:rsidP="00CC4BCD">
            <w:pPr>
              <w:pStyle w:val="NoSpacing"/>
              <w:rPr>
                <w:lang w:val="en-GB"/>
              </w:rPr>
            </w:pPr>
          </w:p>
        </w:tc>
        <w:tc>
          <w:tcPr>
            <w:tcW w:w="1781" w:type="dxa"/>
          </w:tcPr>
          <w:p w14:paraId="67A40B33" w14:textId="77777777" w:rsidR="00CC4BCD" w:rsidRDefault="00CC4BCD" w:rsidP="00CC4BCD">
            <w:pPr>
              <w:pStyle w:val="NoSpacing"/>
              <w:rPr>
                <w:lang w:val="en-GB"/>
              </w:rPr>
            </w:pPr>
          </w:p>
        </w:tc>
        <w:tc>
          <w:tcPr>
            <w:tcW w:w="1781" w:type="dxa"/>
          </w:tcPr>
          <w:p w14:paraId="1B4E981E" w14:textId="77777777" w:rsidR="00CC4BCD" w:rsidRDefault="00CC4BCD" w:rsidP="00CC4BCD">
            <w:pPr>
              <w:pStyle w:val="NoSpacing"/>
              <w:rPr>
                <w:lang w:val="en-GB"/>
              </w:rPr>
            </w:pPr>
          </w:p>
        </w:tc>
        <w:tc>
          <w:tcPr>
            <w:tcW w:w="1781" w:type="dxa"/>
          </w:tcPr>
          <w:p w14:paraId="312E82A7" w14:textId="77777777" w:rsidR="00CC4BCD" w:rsidRDefault="00CC4BCD" w:rsidP="00CC4BCD">
            <w:pPr>
              <w:pStyle w:val="NoSpacing"/>
              <w:rPr>
                <w:lang w:val="en-GB"/>
              </w:rPr>
            </w:pPr>
          </w:p>
        </w:tc>
      </w:tr>
    </w:tbl>
    <w:p w14:paraId="4A1F9D9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646"/>
        <w:gridCol w:w="222"/>
        <w:gridCol w:w="222"/>
        <w:gridCol w:w="222"/>
      </w:tblGrid>
      <w:tr w:rsidR="00CC4BCD" w14:paraId="5A2D82B4" w14:textId="77777777" w:rsidTr="00CC4BCD">
        <w:trPr>
          <w:cantSplit/>
        </w:trPr>
        <w:tc>
          <w:tcPr>
            <w:tcW w:w="0" w:type="auto"/>
          </w:tcPr>
          <w:p w14:paraId="7DA2B259" w14:textId="1EFC1D0B" w:rsidR="00CC4BCD" w:rsidRPr="00CC4BCD" w:rsidRDefault="00CC4BCD" w:rsidP="00CC4BCD">
            <w:pPr>
              <w:pStyle w:val="NoSpacing"/>
              <w:rPr>
                <w:b/>
                <w:lang w:val="en-GB"/>
              </w:rPr>
            </w:pPr>
            <w:r w:rsidRPr="00CC4BCD">
              <w:rPr>
                <w:b/>
                <w:lang w:val="en-GB"/>
              </w:rPr>
              <w:t>Remarks</w:t>
            </w:r>
          </w:p>
        </w:tc>
        <w:tc>
          <w:tcPr>
            <w:tcW w:w="0" w:type="auto"/>
          </w:tcPr>
          <w:p w14:paraId="65A0FDC3" w14:textId="77777777" w:rsidR="00CC4BCD" w:rsidRDefault="00CC4BCD" w:rsidP="00CC4BCD">
            <w:pPr>
              <w:pStyle w:val="NoSpacing"/>
              <w:rPr>
                <w:lang w:val="en-GB"/>
              </w:rPr>
            </w:pPr>
          </w:p>
        </w:tc>
        <w:tc>
          <w:tcPr>
            <w:tcW w:w="0" w:type="auto"/>
          </w:tcPr>
          <w:p w14:paraId="6C33FE60" w14:textId="77777777" w:rsidR="00CC4BCD" w:rsidRDefault="00CC4BCD" w:rsidP="00CC4BCD">
            <w:pPr>
              <w:pStyle w:val="NoSpacing"/>
              <w:rPr>
                <w:lang w:val="en-GB"/>
              </w:rPr>
            </w:pPr>
          </w:p>
        </w:tc>
        <w:tc>
          <w:tcPr>
            <w:tcW w:w="0" w:type="auto"/>
          </w:tcPr>
          <w:p w14:paraId="21B28F3B" w14:textId="77777777" w:rsidR="00CC4BCD" w:rsidRDefault="00CC4BCD" w:rsidP="00CC4BCD">
            <w:pPr>
              <w:pStyle w:val="NoSpacing"/>
              <w:rPr>
                <w:lang w:val="en-GB"/>
              </w:rPr>
            </w:pPr>
          </w:p>
        </w:tc>
      </w:tr>
      <w:tr w:rsidR="00CC4BCD" w14:paraId="25FE5ACC" w14:textId="77777777" w:rsidTr="00CC4BCD">
        <w:trPr>
          <w:cantSplit/>
        </w:trPr>
        <w:tc>
          <w:tcPr>
            <w:tcW w:w="0" w:type="auto"/>
          </w:tcPr>
          <w:p w14:paraId="2DB533D3" w14:textId="77777777" w:rsidR="00CC4BCD" w:rsidRPr="00CC4BCD" w:rsidRDefault="00CC4BCD" w:rsidP="00CC4BCD">
            <w:pPr>
              <w:pStyle w:val="NoSpacing"/>
              <w:rPr>
                <w:lang w:val="en-GB"/>
              </w:rPr>
            </w:pPr>
            <w:r w:rsidRPr="00CC4BCD">
              <w:rPr>
                <w:lang w:val="en-GB"/>
              </w:rPr>
              <w:t>Assume doors to have plain meeting stiles.</w:t>
            </w:r>
          </w:p>
          <w:p w14:paraId="4BCEADE2" w14:textId="29EE1555" w:rsidR="00CC4BCD" w:rsidRPr="00CC4BCD" w:rsidRDefault="00CC4BCD" w:rsidP="00CC4BCD">
            <w:pPr>
              <w:pStyle w:val="NoSpacing"/>
              <w:rPr>
                <w:lang w:val="en-GB"/>
              </w:rPr>
            </w:pPr>
          </w:p>
        </w:tc>
        <w:tc>
          <w:tcPr>
            <w:tcW w:w="0" w:type="auto"/>
          </w:tcPr>
          <w:p w14:paraId="52F1A399" w14:textId="77777777" w:rsidR="00CC4BCD" w:rsidRDefault="00CC4BCD" w:rsidP="00CC4BCD">
            <w:pPr>
              <w:pStyle w:val="NoSpacing"/>
              <w:rPr>
                <w:lang w:val="en-GB"/>
              </w:rPr>
            </w:pPr>
          </w:p>
        </w:tc>
        <w:tc>
          <w:tcPr>
            <w:tcW w:w="0" w:type="auto"/>
          </w:tcPr>
          <w:p w14:paraId="1B1DFF06" w14:textId="77777777" w:rsidR="00CC4BCD" w:rsidRDefault="00CC4BCD" w:rsidP="00CC4BCD">
            <w:pPr>
              <w:pStyle w:val="NoSpacing"/>
              <w:rPr>
                <w:lang w:val="en-GB"/>
              </w:rPr>
            </w:pPr>
          </w:p>
        </w:tc>
        <w:tc>
          <w:tcPr>
            <w:tcW w:w="0" w:type="auto"/>
          </w:tcPr>
          <w:p w14:paraId="68CD45DF" w14:textId="77777777" w:rsidR="00CC4BCD" w:rsidRDefault="00CC4BCD" w:rsidP="00CC4BCD">
            <w:pPr>
              <w:pStyle w:val="NoSpacing"/>
              <w:rPr>
                <w:lang w:val="en-GB"/>
              </w:rPr>
            </w:pPr>
          </w:p>
        </w:tc>
      </w:tr>
    </w:tbl>
    <w:p w14:paraId="473AA20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6B418485" w14:textId="77777777" w:rsidTr="00CC4BCD">
        <w:trPr>
          <w:cantSplit/>
        </w:trPr>
        <w:tc>
          <w:tcPr>
            <w:tcW w:w="0" w:type="auto"/>
          </w:tcPr>
          <w:p w14:paraId="1AD06780" w14:textId="77777777" w:rsidR="00CC4BCD" w:rsidRDefault="00CC4BCD" w:rsidP="00CC4BCD">
            <w:pPr>
              <w:pStyle w:val="NoSpacing"/>
              <w:rPr>
                <w:lang w:val="en-GB"/>
              </w:rPr>
            </w:pPr>
          </w:p>
        </w:tc>
        <w:tc>
          <w:tcPr>
            <w:tcW w:w="0" w:type="auto"/>
          </w:tcPr>
          <w:p w14:paraId="481F61A8" w14:textId="77777777" w:rsidR="00CC4BCD" w:rsidRDefault="00CC4BCD" w:rsidP="00CC4BCD">
            <w:pPr>
              <w:pStyle w:val="NoSpacing"/>
              <w:rPr>
                <w:lang w:val="en-GB"/>
              </w:rPr>
            </w:pPr>
          </w:p>
        </w:tc>
        <w:tc>
          <w:tcPr>
            <w:tcW w:w="0" w:type="auto"/>
          </w:tcPr>
          <w:p w14:paraId="76F240CC" w14:textId="77777777" w:rsidR="00CC4BCD" w:rsidRDefault="00CC4BCD" w:rsidP="00CC4BCD">
            <w:pPr>
              <w:pStyle w:val="NoSpacing"/>
              <w:rPr>
                <w:lang w:val="en-GB"/>
              </w:rPr>
            </w:pPr>
          </w:p>
        </w:tc>
        <w:tc>
          <w:tcPr>
            <w:tcW w:w="0" w:type="auto"/>
          </w:tcPr>
          <w:p w14:paraId="46ACB8FC" w14:textId="77777777" w:rsidR="00CC4BCD" w:rsidRDefault="00CC4BCD" w:rsidP="00CC4BCD">
            <w:pPr>
              <w:pStyle w:val="NoSpacing"/>
              <w:rPr>
                <w:lang w:val="en-GB"/>
              </w:rPr>
            </w:pPr>
          </w:p>
        </w:tc>
      </w:tr>
    </w:tbl>
    <w:p w14:paraId="10FA277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130"/>
        <w:gridCol w:w="222"/>
        <w:gridCol w:w="222"/>
      </w:tblGrid>
      <w:tr w:rsidR="00CC4BCD" w14:paraId="1EDF8FDD" w14:textId="77777777" w:rsidTr="00CC4BCD">
        <w:trPr>
          <w:cantSplit/>
        </w:trPr>
        <w:tc>
          <w:tcPr>
            <w:tcW w:w="0" w:type="auto"/>
          </w:tcPr>
          <w:p w14:paraId="22F972D9" w14:textId="019EE535" w:rsidR="00CC4BCD" w:rsidRPr="00CC4BCD" w:rsidRDefault="00CC4BCD" w:rsidP="00CC4BCD">
            <w:pPr>
              <w:pStyle w:val="NoSpacing"/>
              <w:rPr>
                <w:b/>
                <w:lang w:val="en-GB"/>
              </w:rPr>
            </w:pPr>
            <w:bookmarkStart w:id="48" w:name="HWSet31" w:colFirst="0" w:colLast="0"/>
            <w:r w:rsidRPr="00CC4BCD">
              <w:rPr>
                <w:b/>
                <w:lang w:val="en-GB"/>
              </w:rPr>
              <w:t>Set 03     -</w:t>
            </w:r>
          </w:p>
        </w:tc>
        <w:tc>
          <w:tcPr>
            <w:tcW w:w="0" w:type="auto"/>
          </w:tcPr>
          <w:p w14:paraId="56B7C60C" w14:textId="47CBE683" w:rsidR="00CC4BCD" w:rsidRPr="00CC4BCD" w:rsidRDefault="00CC4BCD" w:rsidP="00CC4BCD">
            <w:pPr>
              <w:pStyle w:val="NoSpacing"/>
              <w:rPr>
                <w:b/>
                <w:lang w:val="en-GB"/>
              </w:rPr>
            </w:pPr>
            <w:r w:rsidRPr="00CC4BCD">
              <w:rPr>
                <w:b/>
                <w:lang w:val="en-GB"/>
              </w:rPr>
              <w:t>BOH - DRT-01 - BWD/02/05/a/EHO/FD60/AC ( Frame Protection) - BLA</w:t>
            </w:r>
          </w:p>
        </w:tc>
        <w:tc>
          <w:tcPr>
            <w:tcW w:w="0" w:type="auto"/>
          </w:tcPr>
          <w:p w14:paraId="6335A4AE" w14:textId="77777777" w:rsidR="00CC4BCD" w:rsidRDefault="00CC4BCD" w:rsidP="00CC4BCD">
            <w:pPr>
              <w:pStyle w:val="NoSpacing"/>
              <w:rPr>
                <w:lang w:val="en-GB"/>
              </w:rPr>
            </w:pPr>
          </w:p>
        </w:tc>
        <w:tc>
          <w:tcPr>
            <w:tcW w:w="0" w:type="auto"/>
          </w:tcPr>
          <w:p w14:paraId="1BFB9DC0" w14:textId="77777777" w:rsidR="00CC4BCD" w:rsidRDefault="00CC4BCD" w:rsidP="00CC4BCD">
            <w:pPr>
              <w:pStyle w:val="NoSpacing"/>
              <w:rPr>
                <w:lang w:val="en-GB"/>
              </w:rPr>
            </w:pPr>
          </w:p>
        </w:tc>
      </w:tr>
      <w:bookmarkEnd w:id="48"/>
    </w:tbl>
    <w:p w14:paraId="4CCC1EA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53CFC600" w14:textId="77777777" w:rsidTr="00B11720">
        <w:trPr>
          <w:cantSplit/>
        </w:trPr>
        <w:tc>
          <w:tcPr>
            <w:tcW w:w="1068" w:type="dxa"/>
          </w:tcPr>
          <w:p w14:paraId="7D7525CF" w14:textId="68DCC3FB" w:rsidR="00CC4BCD" w:rsidRPr="00CC4BCD" w:rsidRDefault="00CC4BCD" w:rsidP="00CC4BCD">
            <w:pPr>
              <w:rPr>
                <w:b/>
                <w:lang w:val="en-GB"/>
              </w:rPr>
            </w:pPr>
            <w:r w:rsidRPr="00CC4BCD">
              <w:rPr>
                <w:b/>
                <w:lang w:val="en-GB"/>
              </w:rPr>
              <w:t>Quantity</w:t>
            </w:r>
          </w:p>
        </w:tc>
        <w:tc>
          <w:tcPr>
            <w:tcW w:w="2136" w:type="dxa"/>
          </w:tcPr>
          <w:p w14:paraId="1BE69660" w14:textId="78577522" w:rsidR="00CC4BCD" w:rsidRPr="00CC4BCD" w:rsidRDefault="00CC4BCD" w:rsidP="00CC4BCD">
            <w:pPr>
              <w:rPr>
                <w:b/>
                <w:lang w:val="en-GB"/>
              </w:rPr>
            </w:pPr>
            <w:r w:rsidRPr="00CC4BCD">
              <w:rPr>
                <w:b/>
                <w:lang w:val="en-GB"/>
              </w:rPr>
              <w:t>Item number</w:t>
            </w:r>
          </w:p>
        </w:tc>
        <w:tc>
          <w:tcPr>
            <w:tcW w:w="7479" w:type="dxa"/>
          </w:tcPr>
          <w:p w14:paraId="74A0B1BE" w14:textId="4E358A58" w:rsidR="00CC4BCD" w:rsidRPr="00CC4BCD" w:rsidRDefault="00CC4BCD" w:rsidP="00CC4BCD">
            <w:pPr>
              <w:rPr>
                <w:b/>
                <w:lang w:val="en-GB"/>
              </w:rPr>
            </w:pPr>
            <w:r w:rsidRPr="00CC4BCD">
              <w:rPr>
                <w:b/>
                <w:lang w:val="en-GB"/>
              </w:rPr>
              <w:t>Description</w:t>
            </w:r>
          </w:p>
        </w:tc>
      </w:tr>
      <w:tr w:rsidR="00CC4BCD" w14:paraId="5B8C2767" w14:textId="77777777" w:rsidTr="00B11720">
        <w:trPr>
          <w:cantSplit/>
        </w:trPr>
        <w:tc>
          <w:tcPr>
            <w:tcW w:w="1068" w:type="dxa"/>
          </w:tcPr>
          <w:p w14:paraId="1219C577" w14:textId="2AD08A96" w:rsidR="00CC4BCD" w:rsidRPr="00CC4BCD" w:rsidRDefault="00CC4BCD" w:rsidP="00CC4BCD">
            <w:pPr>
              <w:rPr>
                <w:lang w:val="en-GB"/>
              </w:rPr>
            </w:pPr>
            <w:r w:rsidRPr="00CC4BCD">
              <w:rPr>
                <w:lang w:val="en-GB"/>
              </w:rPr>
              <w:t>8.00 ea</w:t>
            </w:r>
          </w:p>
        </w:tc>
        <w:tc>
          <w:tcPr>
            <w:tcW w:w="2136" w:type="dxa"/>
          </w:tcPr>
          <w:p w14:paraId="01B92B3E" w14:textId="1D61731D" w:rsidR="00CC4BCD" w:rsidRPr="00CC4BCD" w:rsidRDefault="00CC4BCD" w:rsidP="00CC4BCD">
            <w:pPr>
              <w:rPr>
                <w:lang w:val="en-GB"/>
              </w:rPr>
            </w:pPr>
            <w:r w:rsidRPr="00CC4BCD">
              <w:rPr>
                <w:lang w:val="en-GB"/>
              </w:rPr>
              <w:t>SS97501R</w:t>
            </w:r>
          </w:p>
        </w:tc>
        <w:tc>
          <w:tcPr>
            <w:tcW w:w="7479" w:type="dxa"/>
          </w:tcPr>
          <w:p w14:paraId="37BCA82A" w14:textId="484E6D50"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E000F84" w14:textId="77777777" w:rsidTr="00B11720">
        <w:trPr>
          <w:cantSplit/>
        </w:trPr>
        <w:tc>
          <w:tcPr>
            <w:tcW w:w="1068" w:type="dxa"/>
          </w:tcPr>
          <w:p w14:paraId="44295FE8" w14:textId="636046D8" w:rsidR="00CC4BCD" w:rsidRPr="00CC4BCD" w:rsidRDefault="00CC4BCD" w:rsidP="00CC4BCD">
            <w:pPr>
              <w:rPr>
                <w:lang w:val="en-GB"/>
              </w:rPr>
            </w:pPr>
            <w:r w:rsidRPr="00CC4BCD">
              <w:rPr>
                <w:lang w:val="en-GB"/>
              </w:rPr>
              <w:t>16.00 ea</w:t>
            </w:r>
          </w:p>
        </w:tc>
        <w:tc>
          <w:tcPr>
            <w:tcW w:w="2136" w:type="dxa"/>
          </w:tcPr>
          <w:p w14:paraId="025111D7" w14:textId="7F8AAB1A" w:rsidR="00CC4BCD" w:rsidRPr="00CC4BCD" w:rsidRDefault="00CC4BCD" w:rsidP="00CC4BCD">
            <w:pPr>
              <w:rPr>
                <w:lang w:val="en-GB"/>
              </w:rPr>
            </w:pPr>
            <w:r w:rsidRPr="00CC4BCD">
              <w:rPr>
                <w:lang w:val="en-GB"/>
              </w:rPr>
              <w:t>XX8066FP</w:t>
            </w:r>
          </w:p>
        </w:tc>
        <w:tc>
          <w:tcPr>
            <w:tcW w:w="7479" w:type="dxa"/>
          </w:tcPr>
          <w:p w14:paraId="7B260E50" w14:textId="05D2EE19"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06CD76D" w14:textId="77777777" w:rsidTr="00B11720">
        <w:trPr>
          <w:cantSplit/>
        </w:trPr>
        <w:tc>
          <w:tcPr>
            <w:tcW w:w="1068" w:type="dxa"/>
          </w:tcPr>
          <w:p w14:paraId="7BB54A8E" w14:textId="3A913349" w:rsidR="00CC4BCD" w:rsidRPr="00CC4BCD" w:rsidRDefault="00CC4BCD" w:rsidP="00CC4BCD">
            <w:pPr>
              <w:rPr>
                <w:lang w:val="en-GB"/>
              </w:rPr>
            </w:pPr>
            <w:r w:rsidRPr="00CC4BCD">
              <w:rPr>
                <w:lang w:val="en-GB"/>
              </w:rPr>
              <w:t>2.00 ea</w:t>
            </w:r>
          </w:p>
        </w:tc>
        <w:tc>
          <w:tcPr>
            <w:tcW w:w="2136" w:type="dxa"/>
          </w:tcPr>
          <w:p w14:paraId="74FA2E95" w14:textId="6F694452" w:rsidR="00CC4BCD" w:rsidRPr="00CC4BCD" w:rsidRDefault="00CC4BCD" w:rsidP="00CC4BCD">
            <w:pPr>
              <w:rPr>
                <w:lang w:val="en-GB"/>
              </w:rPr>
            </w:pPr>
            <w:r w:rsidRPr="00CC4BCD">
              <w:rPr>
                <w:lang w:val="en-GB"/>
              </w:rPr>
              <w:t>XX98141S66</w:t>
            </w:r>
          </w:p>
        </w:tc>
        <w:tc>
          <w:tcPr>
            <w:tcW w:w="7479" w:type="dxa"/>
          </w:tcPr>
          <w:p w14:paraId="3CD9F3DA" w14:textId="346EDE99"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B57188E" w14:textId="77777777" w:rsidTr="00B11720">
        <w:trPr>
          <w:cantSplit/>
        </w:trPr>
        <w:tc>
          <w:tcPr>
            <w:tcW w:w="1068" w:type="dxa"/>
          </w:tcPr>
          <w:p w14:paraId="4CA25D88" w14:textId="4755DB73" w:rsidR="00CC4BCD" w:rsidRPr="00CC4BCD" w:rsidRDefault="00CC4BCD" w:rsidP="00CC4BCD">
            <w:pPr>
              <w:rPr>
                <w:lang w:val="en-GB"/>
              </w:rPr>
            </w:pPr>
            <w:r w:rsidRPr="00CC4BCD">
              <w:rPr>
                <w:lang w:val="en-GB"/>
              </w:rPr>
              <w:t>2.00 ea</w:t>
            </w:r>
          </w:p>
        </w:tc>
        <w:tc>
          <w:tcPr>
            <w:tcW w:w="2136" w:type="dxa"/>
          </w:tcPr>
          <w:p w14:paraId="0BEAFF4E" w14:textId="43D098C7" w:rsidR="00CC4BCD" w:rsidRPr="00CC4BCD" w:rsidRDefault="00CC4BCD" w:rsidP="00CC4BCD">
            <w:pPr>
              <w:rPr>
                <w:lang w:val="en-GB"/>
              </w:rPr>
            </w:pPr>
            <w:r w:rsidRPr="00CC4BCD">
              <w:rPr>
                <w:lang w:val="en-GB"/>
              </w:rPr>
              <w:t>XX98181S6</w:t>
            </w:r>
          </w:p>
        </w:tc>
        <w:tc>
          <w:tcPr>
            <w:tcW w:w="7479" w:type="dxa"/>
          </w:tcPr>
          <w:p w14:paraId="5150FF18" w14:textId="36FC62A6"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2DC15AFC" w14:textId="77777777" w:rsidTr="00B11720">
        <w:trPr>
          <w:cantSplit/>
        </w:trPr>
        <w:tc>
          <w:tcPr>
            <w:tcW w:w="1068" w:type="dxa"/>
          </w:tcPr>
          <w:p w14:paraId="1CC656ED" w14:textId="6DCC2FC4" w:rsidR="00CC4BCD" w:rsidRPr="00CC4BCD" w:rsidRDefault="00CC4BCD" w:rsidP="00CC4BCD">
            <w:pPr>
              <w:rPr>
                <w:lang w:val="en-GB"/>
              </w:rPr>
            </w:pPr>
            <w:r w:rsidRPr="00CC4BCD">
              <w:rPr>
                <w:lang w:val="en-GB"/>
              </w:rPr>
              <w:t>2.00 ea</w:t>
            </w:r>
          </w:p>
        </w:tc>
        <w:tc>
          <w:tcPr>
            <w:tcW w:w="2136" w:type="dxa"/>
          </w:tcPr>
          <w:p w14:paraId="0001767A" w14:textId="4D515136" w:rsidR="00CC4BCD" w:rsidRPr="00CC4BCD" w:rsidRDefault="00CC4BCD" w:rsidP="00CC4BCD">
            <w:pPr>
              <w:rPr>
                <w:lang w:val="en-GB"/>
              </w:rPr>
            </w:pPr>
            <w:r w:rsidRPr="00CC4BCD">
              <w:rPr>
                <w:lang w:val="en-GB"/>
              </w:rPr>
              <w:t>SS1771SFF *</w:t>
            </w:r>
          </w:p>
        </w:tc>
        <w:tc>
          <w:tcPr>
            <w:tcW w:w="7479" w:type="dxa"/>
          </w:tcPr>
          <w:p w14:paraId="532AD885" w14:textId="3BFCEAF8" w:rsidR="00CC4BCD" w:rsidRPr="00CC4BCD" w:rsidRDefault="00CC4BCD" w:rsidP="00CC4BCD">
            <w:pPr>
              <w:rPr>
                <w:lang w:val="en-GB"/>
              </w:rPr>
            </w:pPr>
            <w:r w:rsidRPr="00CC4BCD">
              <w:rPr>
                <w:lang w:val="en-GB"/>
              </w:rPr>
              <w:t>Allgood Mode® 619x65x19mm mitred pull handle with concealed face fixings at 600mm centres for doors 10-55mm thick, Incorporated in successful fire tests and assessed to BS EN 1634-1 and BS 476 Pt 22 up to 60 minutes on timber doors and 120 minutes on metal doors, grade 316, satin stainless finish</w:t>
            </w:r>
          </w:p>
        </w:tc>
      </w:tr>
      <w:tr w:rsidR="00CC4BCD" w14:paraId="1DEE1ADA" w14:textId="77777777" w:rsidTr="00B11720">
        <w:trPr>
          <w:cantSplit/>
        </w:trPr>
        <w:tc>
          <w:tcPr>
            <w:tcW w:w="1068" w:type="dxa"/>
          </w:tcPr>
          <w:p w14:paraId="38DB2FFA" w14:textId="5288E9D9" w:rsidR="00CC4BCD" w:rsidRPr="00CC4BCD" w:rsidRDefault="00CC4BCD" w:rsidP="00CC4BCD">
            <w:pPr>
              <w:rPr>
                <w:lang w:val="en-GB"/>
              </w:rPr>
            </w:pPr>
            <w:r w:rsidRPr="00CC4BCD">
              <w:rPr>
                <w:lang w:val="en-GB"/>
              </w:rPr>
              <w:t>2.00 ea</w:t>
            </w:r>
          </w:p>
        </w:tc>
        <w:tc>
          <w:tcPr>
            <w:tcW w:w="2136" w:type="dxa"/>
          </w:tcPr>
          <w:p w14:paraId="4BCC6B00" w14:textId="697FFCB3" w:rsidR="00CC4BCD" w:rsidRPr="00CC4BCD" w:rsidRDefault="00CC4BCD" w:rsidP="00CC4BCD">
            <w:pPr>
              <w:rPr>
                <w:lang w:val="en-GB"/>
              </w:rPr>
            </w:pPr>
            <w:r w:rsidRPr="00CC4BCD">
              <w:rPr>
                <w:lang w:val="en-GB"/>
              </w:rPr>
              <w:t>XX30057</w:t>
            </w:r>
          </w:p>
        </w:tc>
        <w:tc>
          <w:tcPr>
            <w:tcW w:w="7479" w:type="dxa"/>
          </w:tcPr>
          <w:p w14:paraId="7C31CF64" w14:textId="6E0E5B2E" w:rsidR="00CC4BCD" w:rsidRPr="00CC4BCD" w:rsidRDefault="00CC4BCD" w:rsidP="00CC4BCD">
            <w:pPr>
              <w:rPr>
                <w:lang w:val="en-GB"/>
              </w:rPr>
            </w:pPr>
            <w:r w:rsidRPr="00CC4BCD">
              <w:rPr>
                <w:lang w:val="en-GB"/>
              </w:rPr>
              <w:t>Allgood Hardware 600x100mm PVC Sign 50mm letters 'push bar to open' (No Screws Supplied)</w:t>
            </w:r>
          </w:p>
        </w:tc>
      </w:tr>
      <w:tr w:rsidR="00CC4BCD" w14:paraId="0BB2B867" w14:textId="77777777" w:rsidTr="00B11720">
        <w:trPr>
          <w:cantSplit/>
        </w:trPr>
        <w:tc>
          <w:tcPr>
            <w:tcW w:w="1068" w:type="dxa"/>
          </w:tcPr>
          <w:p w14:paraId="69535CF0" w14:textId="6258F772" w:rsidR="00CC4BCD" w:rsidRPr="00CC4BCD" w:rsidRDefault="00CC4BCD" w:rsidP="00CC4BCD">
            <w:pPr>
              <w:rPr>
                <w:lang w:val="en-GB"/>
              </w:rPr>
            </w:pPr>
            <w:r w:rsidRPr="00CC4BCD">
              <w:rPr>
                <w:lang w:val="en-GB"/>
              </w:rPr>
              <w:t>4.00 ea</w:t>
            </w:r>
          </w:p>
        </w:tc>
        <w:tc>
          <w:tcPr>
            <w:tcW w:w="2136" w:type="dxa"/>
          </w:tcPr>
          <w:p w14:paraId="3E2155AE" w14:textId="0A19BAD1" w:rsidR="00CC4BCD" w:rsidRPr="00CC4BCD" w:rsidRDefault="00CC4BCD" w:rsidP="00CC4BCD">
            <w:pPr>
              <w:rPr>
                <w:lang w:val="en-GB"/>
              </w:rPr>
            </w:pPr>
            <w:r w:rsidRPr="00CC4BCD">
              <w:rPr>
                <w:lang w:val="en-GB"/>
              </w:rPr>
              <w:t>XX97950SS *</w:t>
            </w:r>
          </w:p>
        </w:tc>
        <w:tc>
          <w:tcPr>
            <w:tcW w:w="7479" w:type="dxa"/>
          </w:tcPr>
          <w:p w14:paraId="1FE0BCAB" w14:textId="34F5A0BF" w:rsidR="00CC4BCD" w:rsidRPr="00CC4BCD" w:rsidRDefault="00CC4BCD" w:rsidP="00CC4BCD">
            <w:pPr>
              <w:rPr>
                <w:lang w:val="en-GB"/>
              </w:rPr>
            </w:pPr>
            <w:r w:rsidRPr="00CC4BCD">
              <w:rPr>
                <w:lang w:val="en-GB"/>
              </w:rPr>
              <w:t>Allgood Alite® FEKC 76øx1.2mm 'Fire Exit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C53E3C2" w14:textId="77777777" w:rsidTr="00B11720">
        <w:trPr>
          <w:cantSplit/>
        </w:trPr>
        <w:tc>
          <w:tcPr>
            <w:tcW w:w="1068" w:type="dxa"/>
          </w:tcPr>
          <w:p w14:paraId="03585ACF" w14:textId="4955602B" w:rsidR="00CC4BCD" w:rsidRPr="00CC4BCD" w:rsidRDefault="00CC4BCD" w:rsidP="00CC4BCD">
            <w:pPr>
              <w:rPr>
                <w:lang w:val="en-GB"/>
              </w:rPr>
            </w:pPr>
            <w:r w:rsidRPr="00CC4BCD">
              <w:rPr>
                <w:lang w:val="en-GB"/>
              </w:rPr>
              <w:t>2.00 ea</w:t>
            </w:r>
          </w:p>
        </w:tc>
        <w:tc>
          <w:tcPr>
            <w:tcW w:w="2136" w:type="dxa"/>
          </w:tcPr>
          <w:p w14:paraId="6FA05B9D" w14:textId="6B573187" w:rsidR="00CC4BCD" w:rsidRPr="00CC4BCD" w:rsidRDefault="00CC4BCD" w:rsidP="00CC4BCD">
            <w:pPr>
              <w:rPr>
                <w:lang w:val="en-GB"/>
              </w:rPr>
            </w:pPr>
            <w:r w:rsidRPr="00CC4BCD">
              <w:rPr>
                <w:lang w:val="en-GB"/>
              </w:rPr>
              <w:t>XX9329s *</w:t>
            </w:r>
          </w:p>
        </w:tc>
        <w:tc>
          <w:tcPr>
            <w:tcW w:w="7479" w:type="dxa"/>
          </w:tcPr>
          <w:p w14:paraId="75E77A83" w14:textId="0B13F511" w:rsidR="00CC4BCD" w:rsidRPr="00CC4BCD" w:rsidRDefault="00CC4BCD" w:rsidP="00CC4BCD">
            <w:pPr>
              <w:rPr>
                <w:lang w:val="en-GB"/>
              </w:rPr>
            </w:pPr>
            <w:r w:rsidRPr="00CC4BCD">
              <w:rPr>
                <w:lang w:val="en-GB"/>
              </w:rPr>
              <w:t>Allgood Hardware "Motorised" Touchbar 3 Point vertical rod panic bolt, suitable for wood, steel and aluminium doors, 840mm wide x 2650mm high, Certifire approved CF5516, CE/UKCA marked to EN1125 3-7-7-B-1-4-2-2-B-A, satin simulated stainless steel finish</w:t>
            </w:r>
          </w:p>
        </w:tc>
      </w:tr>
      <w:tr w:rsidR="00CC4BCD" w14:paraId="16546F9F" w14:textId="77777777" w:rsidTr="00B11720">
        <w:trPr>
          <w:cantSplit/>
        </w:trPr>
        <w:tc>
          <w:tcPr>
            <w:tcW w:w="1068" w:type="dxa"/>
          </w:tcPr>
          <w:p w14:paraId="2CD554F3" w14:textId="404AD418" w:rsidR="00CC4BCD" w:rsidRPr="00CC4BCD" w:rsidRDefault="00CC4BCD" w:rsidP="00CC4BCD">
            <w:pPr>
              <w:rPr>
                <w:lang w:val="en-GB"/>
              </w:rPr>
            </w:pPr>
            <w:r w:rsidRPr="00CC4BCD">
              <w:rPr>
                <w:lang w:val="en-GB"/>
              </w:rPr>
              <w:t>4.00 ea</w:t>
            </w:r>
          </w:p>
        </w:tc>
        <w:tc>
          <w:tcPr>
            <w:tcW w:w="2136" w:type="dxa"/>
          </w:tcPr>
          <w:p w14:paraId="0F28AA86" w14:textId="11B77271" w:rsidR="00CC4BCD" w:rsidRPr="00CC4BCD" w:rsidRDefault="00CC4BCD" w:rsidP="00CC4BCD">
            <w:pPr>
              <w:rPr>
                <w:lang w:val="en-GB"/>
              </w:rPr>
            </w:pPr>
            <w:r w:rsidRPr="00CC4BCD">
              <w:rPr>
                <w:lang w:val="en-GB"/>
              </w:rPr>
              <w:t>XX97947SS</w:t>
            </w:r>
          </w:p>
        </w:tc>
        <w:tc>
          <w:tcPr>
            <w:tcW w:w="7479" w:type="dxa"/>
          </w:tcPr>
          <w:p w14:paraId="26228BA8" w14:textId="3FF8762A"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C9082A1" w14:textId="77777777" w:rsidTr="00B11720">
        <w:trPr>
          <w:cantSplit/>
        </w:trPr>
        <w:tc>
          <w:tcPr>
            <w:tcW w:w="1068" w:type="dxa"/>
          </w:tcPr>
          <w:p w14:paraId="11E783CB" w14:textId="7EF04063" w:rsidR="00CC4BCD" w:rsidRPr="00CC4BCD" w:rsidRDefault="00CC4BCD" w:rsidP="00CC4BCD">
            <w:pPr>
              <w:rPr>
                <w:lang w:val="en-GB"/>
              </w:rPr>
            </w:pPr>
            <w:r w:rsidRPr="00CC4BCD">
              <w:rPr>
                <w:lang w:val="en-GB"/>
              </w:rPr>
              <w:t>1.00 ea</w:t>
            </w:r>
          </w:p>
        </w:tc>
        <w:tc>
          <w:tcPr>
            <w:tcW w:w="2136" w:type="dxa"/>
          </w:tcPr>
          <w:p w14:paraId="79B7C13C" w14:textId="61E3175D" w:rsidR="00CC4BCD" w:rsidRPr="00CC4BCD" w:rsidRDefault="00CC4BCD" w:rsidP="00CC4BCD">
            <w:pPr>
              <w:rPr>
                <w:lang w:val="en-GB"/>
              </w:rPr>
            </w:pPr>
            <w:r w:rsidRPr="00CC4BCD">
              <w:rPr>
                <w:lang w:val="en-GB"/>
              </w:rPr>
              <w:t>SS21705</w:t>
            </w:r>
          </w:p>
        </w:tc>
        <w:tc>
          <w:tcPr>
            <w:tcW w:w="7479" w:type="dxa"/>
          </w:tcPr>
          <w:p w14:paraId="197D075F" w14:textId="60043F4C" w:rsidR="00CC4BCD" w:rsidRPr="00CC4BCD" w:rsidRDefault="00CC4BCD" w:rsidP="00CC4BCD">
            <w:pPr>
              <w:rPr>
                <w:lang w:val="en-GB"/>
              </w:rPr>
            </w:pPr>
            <w:r w:rsidRPr="00CC4BCD">
              <w:rPr>
                <w:lang w:val="en-GB"/>
              </w:rPr>
              <w:t>Allgood Alite® Floor Mounted Door Stop 45x25mm, grade 316, satin stainless steel</w:t>
            </w:r>
          </w:p>
        </w:tc>
      </w:tr>
      <w:tr w:rsidR="00CC4BCD" w14:paraId="5361073B" w14:textId="77777777" w:rsidTr="00B11720">
        <w:trPr>
          <w:cantSplit/>
        </w:trPr>
        <w:tc>
          <w:tcPr>
            <w:tcW w:w="1068" w:type="dxa"/>
          </w:tcPr>
          <w:p w14:paraId="4A1E14AF" w14:textId="4C5F3CF2" w:rsidR="00CC4BCD" w:rsidRPr="00CC4BCD" w:rsidRDefault="00CC4BCD" w:rsidP="00CC4BCD">
            <w:pPr>
              <w:rPr>
                <w:lang w:val="en-GB"/>
              </w:rPr>
            </w:pPr>
            <w:r w:rsidRPr="00CC4BCD">
              <w:rPr>
                <w:lang w:val="en-GB"/>
              </w:rPr>
              <w:t>2.00 ea</w:t>
            </w:r>
          </w:p>
        </w:tc>
        <w:tc>
          <w:tcPr>
            <w:tcW w:w="2136" w:type="dxa"/>
          </w:tcPr>
          <w:p w14:paraId="7F0C67D2" w14:textId="7CB1F9EF" w:rsidR="00CC4BCD" w:rsidRPr="00CC4BCD" w:rsidRDefault="00CC4BCD" w:rsidP="00CC4BCD">
            <w:pPr>
              <w:rPr>
                <w:lang w:val="en-GB"/>
              </w:rPr>
            </w:pPr>
            <w:r w:rsidRPr="00CC4BCD">
              <w:rPr>
                <w:lang w:val="en-GB"/>
              </w:rPr>
              <w:t>ZQ0062609 *</w:t>
            </w:r>
          </w:p>
        </w:tc>
        <w:tc>
          <w:tcPr>
            <w:tcW w:w="7479" w:type="dxa"/>
          </w:tcPr>
          <w:p w14:paraId="4E80EAF1"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78357C0" w14:textId="77777777" w:rsidR="00CC4BCD" w:rsidRPr="00CC4BCD" w:rsidRDefault="00CC4BCD" w:rsidP="00CC4BCD">
            <w:pPr>
              <w:rPr>
                <w:lang w:val="en-GB"/>
              </w:rPr>
            </w:pPr>
          </w:p>
          <w:p w14:paraId="19F7D2DC" w14:textId="74CA2CE0" w:rsidR="00CC4BCD" w:rsidRPr="00CC4BCD" w:rsidRDefault="00CC4BCD" w:rsidP="00CC4BCD">
            <w:pPr>
              <w:rPr>
                <w:lang w:val="en-GB"/>
              </w:rPr>
            </w:pPr>
            <w:r w:rsidRPr="00CC4BCD">
              <w:rPr>
                <w:lang w:val="en-GB"/>
              </w:rPr>
              <w:t>Final Site Size to be confirmed.</w:t>
            </w:r>
          </w:p>
        </w:tc>
      </w:tr>
      <w:tr w:rsidR="00CC4BCD" w14:paraId="714D3AD8" w14:textId="77777777" w:rsidTr="00B11720">
        <w:trPr>
          <w:cantSplit/>
        </w:trPr>
        <w:tc>
          <w:tcPr>
            <w:tcW w:w="1068" w:type="dxa"/>
          </w:tcPr>
          <w:p w14:paraId="4EAD5A57" w14:textId="3AD7606A" w:rsidR="00CC4BCD" w:rsidRPr="00CC4BCD" w:rsidRDefault="00CC4BCD" w:rsidP="00CC4BCD">
            <w:pPr>
              <w:rPr>
                <w:lang w:val="en-GB"/>
              </w:rPr>
            </w:pPr>
            <w:r w:rsidRPr="00CC4BCD">
              <w:rPr>
                <w:lang w:val="en-GB"/>
              </w:rPr>
              <w:t>2.00 ea</w:t>
            </w:r>
          </w:p>
        </w:tc>
        <w:tc>
          <w:tcPr>
            <w:tcW w:w="2136" w:type="dxa"/>
          </w:tcPr>
          <w:p w14:paraId="6B6F931F" w14:textId="739A845E" w:rsidR="00CC4BCD" w:rsidRPr="00CC4BCD" w:rsidRDefault="00CC4BCD" w:rsidP="00CC4BCD">
            <w:pPr>
              <w:rPr>
                <w:lang w:val="en-GB"/>
              </w:rPr>
            </w:pPr>
            <w:r w:rsidRPr="00CC4BCD">
              <w:rPr>
                <w:lang w:val="en-GB"/>
              </w:rPr>
              <w:t>ZQ0062599 *</w:t>
            </w:r>
          </w:p>
        </w:tc>
        <w:tc>
          <w:tcPr>
            <w:tcW w:w="7479" w:type="dxa"/>
          </w:tcPr>
          <w:p w14:paraId="4B09A6E4"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5995600F" w14:textId="77777777" w:rsidR="00CC4BCD" w:rsidRPr="00CC4BCD" w:rsidRDefault="00CC4BCD" w:rsidP="00CC4BCD">
            <w:pPr>
              <w:rPr>
                <w:lang w:val="en-GB"/>
              </w:rPr>
            </w:pPr>
          </w:p>
          <w:p w14:paraId="326BEC19" w14:textId="52930DBE" w:rsidR="00CC4BCD" w:rsidRPr="00CC4BCD" w:rsidRDefault="00CC4BCD" w:rsidP="00CC4BCD">
            <w:pPr>
              <w:rPr>
                <w:lang w:val="en-GB"/>
              </w:rPr>
            </w:pPr>
            <w:r w:rsidRPr="00CC4BCD">
              <w:rPr>
                <w:lang w:val="en-GB"/>
              </w:rPr>
              <w:t>NOMINAL SIZE ONLY - EXACT SIZES TBC FROM SITE</w:t>
            </w:r>
          </w:p>
        </w:tc>
      </w:tr>
      <w:tr w:rsidR="00CC4BCD" w14:paraId="12E86D18" w14:textId="77777777" w:rsidTr="00B11720">
        <w:trPr>
          <w:cantSplit/>
        </w:trPr>
        <w:tc>
          <w:tcPr>
            <w:tcW w:w="1068" w:type="dxa"/>
          </w:tcPr>
          <w:p w14:paraId="7C6A0596" w14:textId="79ADFA79" w:rsidR="00CC4BCD" w:rsidRPr="00CC4BCD" w:rsidRDefault="00CC4BCD" w:rsidP="00CC4BCD">
            <w:pPr>
              <w:rPr>
                <w:lang w:val="en-GB"/>
              </w:rPr>
            </w:pPr>
            <w:r w:rsidRPr="00CC4BCD">
              <w:rPr>
                <w:lang w:val="en-GB"/>
              </w:rPr>
              <w:t>1.00 ea</w:t>
            </w:r>
          </w:p>
        </w:tc>
        <w:tc>
          <w:tcPr>
            <w:tcW w:w="2136" w:type="dxa"/>
          </w:tcPr>
          <w:p w14:paraId="0A6543C1" w14:textId="226EDC1C" w:rsidR="00CC4BCD" w:rsidRPr="00CC4BCD" w:rsidRDefault="00CC4BCD" w:rsidP="00CC4BCD">
            <w:pPr>
              <w:rPr>
                <w:lang w:val="en-GB"/>
              </w:rPr>
            </w:pPr>
            <w:r w:rsidRPr="00CC4BCD">
              <w:rPr>
                <w:lang w:val="en-GB"/>
              </w:rPr>
              <w:t>XX90009 *</w:t>
            </w:r>
          </w:p>
        </w:tc>
        <w:tc>
          <w:tcPr>
            <w:tcW w:w="7479" w:type="dxa"/>
          </w:tcPr>
          <w:p w14:paraId="69E50B1E" w14:textId="11FEE43C" w:rsidR="00CC4BCD" w:rsidRPr="00CC4BCD" w:rsidRDefault="00CC4BCD" w:rsidP="00CC4BCD">
            <w:pPr>
              <w:rPr>
                <w:lang w:val="en-GB"/>
              </w:rPr>
            </w:pPr>
            <w:r w:rsidRPr="00CC4BCD">
              <w:rPr>
                <w:lang w:val="en-GB"/>
              </w:rPr>
              <w:t>Access control to be supplied by others</w:t>
            </w:r>
          </w:p>
        </w:tc>
      </w:tr>
    </w:tbl>
    <w:p w14:paraId="14BF4B1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E652E5F" w14:textId="77777777" w:rsidTr="00CC4BCD">
        <w:tc>
          <w:tcPr>
            <w:tcW w:w="10683" w:type="dxa"/>
          </w:tcPr>
          <w:p w14:paraId="5B4AC49A" w14:textId="6AB0D7F6" w:rsidR="00CC4BCD" w:rsidRPr="00CC4BCD" w:rsidRDefault="00CC4BCD" w:rsidP="00CC4BCD">
            <w:pPr>
              <w:pStyle w:val="NoSpacing"/>
              <w:jc w:val="right"/>
              <w:rPr>
                <w:lang w:val="en-GB"/>
              </w:rPr>
            </w:pPr>
            <w:r w:rsidRPr="00CC4BCD">
              <w:rPr>
                <w:lang w:val="en-GB"/>
              </w:rPr>
              <w:t>Total GBP: 2,680.45</w:t>
            </w:r>
          </w:p>
        </w:tc>
      </w:tr>
    </w:tbl>
    <w:p w14:paraId="1F4B8E9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040357C6" w14:textId="77777777" w:rsidTr="00CC4BCD">
        <w:tc>
          <w:tcPr>
            <w:tcW w:w="1780" w:type="dxa"/>
          </w:tcPr>
          <w:p w14:paraId="0B3A5A50" w14:textId="0F4AE880" w:rsidR="00CC4BCD" w:rsidRPr="00CC4BCD" w:rsidRDefault="00CC4BCD" w:rsidP="00CC4BCD">
            <w:pPr>
              <w:pStyle w:val="NoSpacing"/>
              <w:rPr>
                <w:b/>
                <w:lang w:val="en-GB"/>
              </w:rPr>
            </w:pPr>
            <w:r w:rsidRPr="00CC4BCD">
              <w:rPr>
                <w:b/>
                <w:lang w:val="en-GB"/>
              </w:rPr>
              <w:t>Door Numbers</w:t>
            </w:r>
          </w:p>
        </w:tc>
        <w:tc>
          <w:tcPr>
            <w:tcW w:w="1780" w:type="dxa"/>
          </w:tcPr>
          <w:p w14:paraId="58A76DB4" w14:textId="77777777" w:rsidR="00CC4BCD" w:rsidRDefault="00CC4BCD" w:rsidP="00CC4BCD">
            <w:pPr>
              <w:pStyle w:val="NoSpacing"/>
              <w:rPr>
                <w:lang w:val="en-GB"/>
              </w:rPr>
            </w:pPr>
          </w:p>
        </w:tc>
        <w:tc>
          <w:tcPr>
            <w:tcW w:w="1780" w:type="dxa"/>
          </w:tcPr>
          <w:p w14:paraId="2A286689" w14:textId="77777777" w:rsidR="00CC4BCD" w:rsidRDefault="00CC4BCD" w:rsidP="00CC4BCD">
            <w:pPr>
              <w:pStyle w:val="NoSpacing"/>
              <w:rPr>
                <w:lang w:val="en-GB"/>
              </w:rPr>
            </w:pPr>
          </w:p>
        </w:tc>
        <w:tc>
          <w:tcPr>
            <w:tcW w:w="1781" w:type="dxa"/>
          </w:tcPr>
          <w:p w14:paraId="6AF26EEF" w14:textId="77777777" w:rsidR="00CC4BCD" w:rsidRDefault="00CC4BCD" w:rsidP="00CC4BCD">
            <w:pPr>
              <w:pStyle w:val="NoSpacing"/>
              <w:rPr>
                <w:lang w:val="en-GB"/>
              </w:rPr>
            </w:pPr>
          </w:p>
        </w:tc>
        <w:tc>
          <w:tcPr>
            <w:tcW w:w="1781" w:type="dxa"/>
          </w:tcPr>
          <w:p w14:paraId="7196A681" w14:textId="77777777" w:rsidR="00CC4BCD" w:rsidRDefault="00CC4BCD" w:rsidP="00CC4BCD">
            <w:pPr>
              <w:pStyle w:val="NoSpacing"/>
              <w:rPr>
                <w:lang w:val="en-GB"/>
              </w:rPr>
            </w:pPr>
          </w:p>
        </w:tc>
        <w:tc>
          <w:tcPr>
            <w:tcW w:w="1781" w:type="dxa"/>
          </w:tcPr>
          <w:p w14:paraId="3B7EA16B" w14:textId="77777777" w:rsidR="00CC4BCD" w:rsidRDefault="00CC4BCD" w:rsidP="00CC4BCD">
            <w:pPr>
              <w:pStyle w:val="NoSpacing"/>
              <w:rPr>
                <w:lang w:val="en-GB"/>
              </w:rPr>
            </w:pPr>
          </w:p>
        </w:tc>
      </w:tr>
      <w:tr w:rsidR="00CC4BCD" w14:paraId="782A5B96" w14:textId="77777777" w:rsidTr="00CC4BCD">
        <w:tc>
          <w:tcPr>
            <w:tcW w:w="1780" w:type="dxa"/>
          </w:tcPr>
          <w:p w14:paraId="06BA5F52" w14:textId="77777777" w:rsidR="00CC4BCD" w:rsidRPr="00CC4BCD" w:rsidRDefault="00CC4BCD" w:rsidP="00CC4BCD">
            <w:pPr>
              <w:pStyle w:val="NoSpacing"/>
              <w:rPr>
                <w:b/>
                <w:lang w:val="en-GB"/>
              </w:rPr>
            </w:pPr>
          </w:p>
        </w:tc>
        <w:tc>
          <w:tcPr>
            <w:tcW w:w="1780" w:type="dxa"/>
          </w:tcPr>
          <w:p w14:paraId="36E77626" w14:textId="77777777" w:rsidR="00CC4BCD" w:rsidRDefault="00CC4BCD" w:rsidP="00CC4BCD">
            <w:pPr>
              <w:pStyle w:val="NoSpacing"/>
              <w:rPr>
                <w:lang w:val="en-GB"/>
              </w:rPr>
            </w:pPr>
          </w:p>
        </w:tc>
        <w:tc>
          <w:tcPr>
            <w:tcW w:w="1780" w:type="dxa"/>
          </w:tcPr>
          <w:p w14:paraId="68AC73D5" w14:textId="77777777" w:rsidR="00CC4BCD" w:rsidRDefault="00CC4BCD" w:rsidP="00CC4BCD">
            <w:pPr>
              <w:pStyle w:val="NoSpacing"/>
              <w:rPr>
                <w:lang w:val="en-GB"/>
              </w:rPr>
            </w:pPr>
          </w:p>
        </w:tc>
        <w:tc>
          <w:tcPr>
            <w:tcW w:w="1781" w:type="dxa"/>
          </w:tcPr>
          <w:p w14:paraId="3AE49F07" w14:textId="77777777" w:rsidR="00CC4BCD" w:rsidRDefault="00CC4BCD" w:rsidP="00CC4BCD">
            <w:pPr>
              <w:pStyle w:val="NoSpacing"/>
              <w:rPr>
                <w:lang w:val="en-GB"/>
              </w:rPr>
            </w:pPr>
          </w:p>
        </w:tc>
        <w:tc>
          <w:tcPr>
            <w:tcW w:w="1781" w:type="dxa"/>
          </w:tcPr>
          <w:p w14:paraId="6FB5918D" w14:textId="77777777" w:rsidR="00CC4BCD" w:rsidRDefault="00CC4BCD" w:rsidP="00CC4BCD">
            <w:pPr>
              <w:pStyle w:val="NoSpacing"/>
              <w:rPr>
                <w:lang w:val="en-GB"/>
              </w:rPr>
            </w:pPr>
          </w:p>
        </w:tc>
        <w:tc>
          <w:tcPr>
            <w:tcW w:w="1781" w:type="dxa"/>
          </w:tcPr>
          <w:p w14:paraId="239DCF67" w14:textId="77777777" w:rsidR="00CC4BCD" w:rsidRDefault="00CC4BCD" w:rsidP="00CC4BCD">
            <w:pPr>
              <w:pStyle w:val="NoSpacing"/>
              <w:rPr>
                <w:lang w:val="en-GB"/>
              </w:rPr>
            </w:pPr>
          </w:p>
        </w:tc>
      </w:tr>
      <w:tr w:rsidR="00CC4BCD" w14:paraId="6DF3245E" w14:textId="77777777" w:rsidTr="00CC4BCD">
        <w:tc>
          <w:tcPr>
            <w:tcW w:w="1780" w:type="dxa"/>
          </w:tcPr>
          <w:p w14:paraId="3EDEC029" w14:textId="23C70A95" w:rsidR="00CC4BCD" w:rsidRPr="00CC4BCD" w:rsidRDefault="00CC4BCD" w:rsidP="00CC4BCD">
            <w:pPr>
              <w:pStyle w:val="NoSpacing"/>
              <w:rPr>
                <w:lang w:val="en-GB"/>
              </w:rPr>
            </w:pPr>
            <w:r w:rsidRPr="00CC4BCD">
              <w:rPr>
                <w:lang w:val="en-GB"/>
              </w:rPr>
              <w:t>PM.DR.B1.38.01</w:t>
            </w:r>
          </w:p>
        </w:tc>
        <w:tc>
          <w:tcPr>
            <w:tcW w:w="1780" w:type="dxa"/>
          </w:tcPr>
          <w:p w14:paraId="027EBA65" w14:textId="77777777" w:rsidR="00CC4BCD" w:rsidRDefault="00CC4BCD" w:rsidP="00CC4BCD">
            <w:pPr>
              <w:pStyle w:val="NoSpacing"/>
              <w:rPr>
                <w:lang w:val="en-GB"/>
              </w:rPr>
            </w:pPr>
          </w:p>
        </w:tc>
        <w:tc>
          <w:tcPr>
            <w:tcW w:w="1780" w:type="dxa"/>
          </w:tcPr>
          <w:p w14:paraId="52C156EF" w14:textId="77777777" w:rsidR="00CC4BCD" w:rsidRDefault="00CC4BCD" w:rsidP="00CC4BCD">
            <w:pPr>
              <w:pStyle w:val="NoSpacing"/>
              <w:rPr>
                <w:lang w:val="en-GB"/>
              </w:rPr>
            </w:pPr>
          </w:p>
        </w:tc>
        <w:tc>
          <w:tcPr>
            <w:tcW w:w="1781" w:type="dxa"/>
          </w:tcPr>
          <w:p w14:paraId="5E30E90A" w14:textId="77777777" w:rsidR="00CC4BCD" w:rsidRDefault="00CC4BCD" w:rsidP="00CC4BCD">
            <w:pPr>
              <w:pStyle w:val="NoSpacing"/>
              <w:rPr>
                <w:lang w:val="en-GB"/>
              </w:rPr>
            </w:pPr>
          </w:p>
        </w:tc>
        <w:tc>
          <w:tcPr>
            <w:tcW w:w="1781" w:type="dxa"/>
          </w:tcPr>
          <w:p w14:paraId="156909CA" w14:textId="77777777" w:rsidR="00CC4BCD" w:rsidRDefault="00CC4BCD" w:rsidP="00CC4BCD">
            <w:pPr>
              <w:pStyle w:val="NoSpacing"/>
              <w:rPr>
                <w:lang w:val="en-GB"/>
              </w:rPr>
            </w:pPr>
          </w:p>
        </w:tc>
        <w:tc>
          <w:tcPr>
            <w:tcW w:w="1781" w:type="dxa"/>
          </w:tcPr>
          <w:p w14:paraId="79A94619" w14:textId="77777777" w:rsidR="00CC4BCD" w:rsidRDefault="00CC4BCD" w:rsidP="00CC4BCD">
            <w:pPr>
              <w:pStyle w:val="NoSpacing"/>
              <w:rPr>
                <w:lang w:val="en-GB"/>
              </w:rPr>
            </w:pPr>
          </w:p>
        </w:tc>
      </w:tr>
    </w:tbl>
    <w:p w14:paraId="2E02BDC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20CDD1C7" w14:textId="77777777" w:rsidTr="00CC4BCD">
        <w:trPr>
          <w:cantSplit/>
        </w:trPr>
        <w:tc>
          <w:tcPr>
            <w:tcW w:w="0" w:type="auto"/>
          </w:tcPr>
          <w:p w14:paraId="7F76C58C" w14:textId="12F57851" w:rsidR="00CC4BCD" w:rsidRPr="00CC4BCD" w:rsidRDefault="00CC4BCD" w:rsidP="00CC4BCD">
            <w:pPr>
              <w:pStyle w:val="NoSpacing"/>
              <w:rPr>
                <w:b/>
                <w:lang w:val="en-GB"/>
              </w:rPr>
            </w:pPr>
            <w:r w:rsidRPr="00CC4BCD">
              <w:rPr>
                <w:b/>
                <w:lang w:val="en-GB"/>
              </w:rPr>
              <w:t>Remarks</w:t>
            </w:r>
          </w:p>
        </w:tc>
        <w:tc>
          <w:tcPr>
            <w:tcW w:w="0" w:type="auto"/>
          </w:tcPr>
          <w:p w14:paraId="0A85780F" w14:textId="77777777" w:rsidR="00CC4BCD" w:rsidRDefault="00CC4BCD" w:rsidP="00CC4BCD">
            <w:pPr>
              <w:pStyle w:val="NoSpacing"/>
              <w:rPr>
                <w:lang w:val="en-GB"/>
              </w:rPr>
            </w:pPr>
          </w:p>
        </w:tc>
        <w:tc>
          <w:tcPr>
            <w:tcW w:w="0" w:type="auto"/>
          </w:tcPr>
          <w:p w14:paraId="3D5B9604" w14:textId="77777777" w:rsidR="00CC4BCD" w:rsidRDefault="00CC4BCD" w:rsidP="00CC4BCD">
            <w:pPr>
              <w:pStyle w:val="NoSpacing"/>
              <w:rPr>
                <w:lang w:val="en-GB"/>
              </w:rPr>
            </w:pPr>
          </w:p>
        </w:tc>
        <w:tc>
          <w:tcPr>
            <w:tcW w:w="0" w:type="auto"/>
          </w:tcPr>
          <w:p w14:paraId="7D96E4A0" w14:textId="77777777" w:rsidR="00CC4BCD" w:rsidRDefault="00CC4BCD" w:rsidP="00CC4BCD">
            <w:pPr>
              <w:pStyle w:val="NoSpacing"/>
              <w:rPr>
                <w:lang w:val="en-GB"/>
              </w:rPr>
            </w:pPr>
          </w:p>
        </w:tc>
      </w:tr>
      <w:tr w:rsidR="00CC4BCD" w14:paraId="673D8267" w14:textId="77777777" w:rsidTr="00CC4BCD">
        <w:trPr>
          <w:cantSplit/>
        </w:trPr>
        <w:tc>
          <w:tcPr>
            <w:tcW w:w="0" w:type="auto"/>
          </w:tcPr>
          <w:p w14:paraId="211BA2C0" w14:textId="77777777" w:rsidR="00CC4BCD" w:rsidRPr="00CC4BCD" w:rsidRDefault="00CC4BCD" w:rsidP="00CC4BCD">
            <w:pPr>
              <w:pStyle w:val="NoSpacing"/>
              <w:rPr>
                <w:lang w:val="en-GB"/>
              </w:rPr>
            </w:pPr>
            <w:r w:rsidRPr="00CC4BCD">
              <w:rPr>
                <w:lang w:val="en-GB"/>
              </w:rPr>
              <w:t>We have assumed doors have plain meeting stiles.</w:t>
            </w:r>
          </w:p>
          <w:p w14:paraId="6576DD95" w14:textId="77777777" w:rsidR="00CC4BCD" w:rsidRPr="00CC4BCD" w:rsidRDefault="00CC4BCD" w:rsidP="00CC4BCD">
            <w:pPr>
              <w:pStyle w:val="NoSpacing"/>
              <w:rPr>
                <w:lang w:val="en-GB"/>
              </w:rPr>
            </w:pPr>
          </w:p>
          <w:p w14:paraId="03429ECC" w14:textId="77777777" w:rsidR="00CC4BCD" w:rsidRPr="00CC4BCD" w:rsidRDefault="00CC4BCD" w:rsidP="00CC4BCD">
            <w:pPr>
              <w:pStyle w:val="NoSpacing"/>
              <w:rPr>
                <w:lang w:val="en-GB"/>
              </w:rPr>
            </w:pPr>
            <w:r w:rsidRPr="00CC4BCD">
              <w:rPr>
                <w:lang w:val="en-GB"/>
              </w:rPr>
              <w:t xml:space="preserve">PSU in sundries set </w:t>
            </w:r>
          </w:p>
          <w:p w14:paraId="0D9BA25B" w14:textId="1C1F9923" w:rsidR="00CC4BCD" w:rsidRPr="00CC4BCD" w:rsidRDefault="00CC4BCD" w:rsidP="00CC4BCD">
            <w:pPr>
              <w:pStyle w:val="NoSpacing"/>
              <w:rPr>
                <w:lang w:val="en-GB"/>
              </w:rPr>
            </w:pPr>
          </w:p>
        </w:tc>
        <w:tc>
          <w:tcPr>
            <w:tcW w:w="0" w:type="auto"/>
          </w:tcPr>
          <w:p w14:paraId="26B02931" w14:textId="77777777" w:rsidR="00CC4BCD" w:rsidRDefault="00CC4BCD" w:rsidP="00CC4BCD">
            <w:pPr>
              <w:pStyle w:val="NoSpacing"/>
              <w:rPr>
                <w:lang w:val="en-GB"/>
              </w:rPr>
            </w:pPr>
          </w:p>
        </w:tc>
        <w:tc>
          <w:tcPr>
            <w:tcW w:w="0" w:type="auto"/>
          </w:tcPr>
          <w:p w14:paraId="4F29161D" w14:textId="77777777" w:rsidR="00CC4BCD" w:rsidRDefault="00CC4BCD" w:rsidP="00CC4BCD">
            <w:pPr>
              <w:pStyle w:val="NoSpacing"/>
              <w:rPr>
                <w:lang w:val="en-GB"/>
              </w:rPr>
            </w:pPr>
          </w:p>
        </w:tc>
        <w:tc>
          <w:tcPr>
            <w:tcW w:w="0" w:type="auto"/>
          </w:tcPr>
          <w:p w14:paraId="76424427" w14:textId="77777777" w:rsidR="00CC4BCD" w:rsidRDefault="00CC4BCD" w:rsidP="00CC4BCD">
            <w:pPr>
              <w:pStyle w:val="NoSpacing"/>
              <w:rPr>
                <w:lang w:val="en-GB"/>
              </w:rPr>
            </w:pPr>
          </w:p>
        </w:tc>
      </w:tr>
      <w:tr w:rsidR="00CC4BCD" w14:paraId="1C1178C7" w14:textId="77777777" w:rsidTr="00CC4BCD">
        <w:trPr>
          <w:cantSplit/>
        </w:trPr>
        <w:tc>
          <w:tcPr>
            <w:tcW w:w="0" w:type="auto"/>
          </w:tcPr>
          <w:p w14:paraId="65CE6954" w14:textId="65532542"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3AABAAEF" w14:textId="77777777" w:rsidR="00CC4BCD" w:rsidRDefault="00CC4BCD" w:rsidP="00CC4BCD">
            <w:pPr>
              <w:pStyle w:val="NoSpacing"/>
              <w:rPr>
                <w:lang w:val="en-GB"/>
              </w:rPr>
            </w:pPr>
          </w:p>
        </w:tc>
        <w:tc>
          <w:tcPr>
            <w:tcW w:w="0" w:type="auto"/>
          </w:tcPr>
          <w:p w14:paraId="66C9707C" w14:textId="77777777" w:rsidR="00CC4BCD" w:rsidRDefault="00CC4BCD" w:rsidP="00CC4BCD">
            <w:pPr>
              <w:pStyle w:val="NoSpacing"/>
              <w:rPr>
                <w:lang w:val="en-GB"/>
              </w:rPr>
            </w:pPr>
          </w:p>
        </w:tc>
        <w:tc>
          <w:tcPr>
            <w:tcW w:w="0" w:type="auto"/>
          </w:tcPr>
          <w:p w14:paraId="58ED20D5" w14:textId="77777777" w:rsidR="00CC4BCD" w:rsidRDefault="00CC4BCD" w:rsidP="00CC4BCD">
            <w:pPr>
              <w:pStyle w:val="NoSpacing"/>
              <w:rPr>
                <w:lang w:val="en-GB"/>
              </w:rPr>
            </w:pPr>
          </w:p>
        </w:tc>
      </w:tr>
    </w:tbl>
    <w:p w14:paraId="638DBA9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62AB95E" w14:textId="77777777" w:rsidTr="00CC4BCD">
        <w:trPr>
          <w:cantSplit/>
        </w:trPr>
        <w:tc>
          <w:tcPr>
            <w:tcW w:w="0" w:type="auto"/>
          </w:tcPr>
          <w:p w14:paraId="1196B59F" w14:textId="77777777" w:rsidR="00CC4BCD" w:rsidRDefault="00CC4BCD" w:rsidP="00CC4BCD">
            <w:pPr>
              <w:pStyle w:val="NoSpacing"/>
              <w:rPr>
                <w:lang w:val="en-GB"/>
              </w:rPr>
            </w:pPr>
          </w:p>
        </w:tc>
        <w:tc>
          <w:tcPr>
            <w:tcW w:w="0" w:type="auto"/>
          </w:tcPr>
          <w:p w14:paraId="5DC24CE2" w14:textId="77777777" w:rsidR="00CC4BCD" w:rsidRDefault="00CC4BCD" w:rsidP="00CC4BCD">
            <w:pPr>
              <w:pStyle w:val="NoSpacing"/>
              <w:rPr>
                <w:lang w:val="en-GB"/>
              </w:rPr>
            </w:pPr>
          </w:p>
        </w:tc>
        <w:tc>
          <w:tcPr>
            <w:tcW w:w="0" w:type="auto"/>
          </w:tcPr>
          <w:p w14:paraId="020C55D1" w14:textId="77777777" w:rsidR="00CC4BCD" w:rsidRDefault="00CC4BCD" w:rsidP="00CC4BCD">
            <w:pPr>
              <w:pStyle w:val="NoSpacing"/>
              <w:rPr>
                <w:lang w:val="en-GB"/>
              </w:rPr>
            </w:pPr>
          </w:p>
        </w:tc>
        <w:tc>
          <w:tcPr>
            <w:tcW w:w="0" w:type="auto"/>
          </w:tcPr>
          <w:p w14:paraId="2E44F2FE" w14:textId="77777777" w:rsidR="00CC4BCD" w:rsidRDefault="00CC4BCD" w:rsidP="00CC4BCD">
            <w:pPr>
              <w:pStyle w:val="NoSpacing"/>
              <w:rPr>
                <w:lang w:val="en-GB"/>
              </w:rPr>
            </w:pPr>
          </w:p>
        </w:tc>
      </w:tr>
    </w:tbl>
    <w:p w14:paraId="5FA62C3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268"/>
        <w:gridCol w:w="222"/>
        <w:gridCol w:w="222"/>
      </w:tblGrid>
      <w:tr w:rsidR="00CC4BCD" w14:paraId="4C5C88F4" w14:textId="77777777" w:rsidTr="00CC4BCD">
        <w:trPr>
          <w:cantSplit/>
        </w:trPr>
        <w:tc>
          <w:tcPr>
            <w:tcW w:w="0" w:type="auto"/>
          </w:tcPr>
          <w:p w14:paraId="6A893AF7" w14:textId="14FEE1B1" w:rsidR="00CC4BCD" w:rsidRPr="00CC4BCD" w:rsidRDefault="00CC4BCD" w:rsidP="00CC4BCD">
            <w:pPr>
              <w:pStyle w:val="NoSpacing"/>
              <w:rPr>
                <w:b/>
                <w:lang w:val="en-GB"/>
              </w:rPr>
            </w:pPr>
            <w:bookmarkStart w:id="49" w:name="HWSet32" w:colFirst="0" w:colLast="0"/>
            <w:r w:rsidRPr="00CC4BCD">
              <w:rPr>
                <w:b/>
                <w:lang w:val="en-GB"/>
              </w:rPr>
              <w:t>Set 04     -</w:t>
            </w:r>
          </w:p>
        </w:tc>
        <w:tc>
          <w:tcPr>
            <w:tcW w:w="0" w:type="auto"/>
          </w:tcPr>
          <w:p w14:paraId="2DA812DD" w14:textId="1125101B" w:rsidR="00CC4BCD" w:rsidRPr="00CC4BCD" w:rsidRDefault="00CC4BCD" w:rsidP="00CC4BCD">
            <w:pPr>
              <w:pStyle w:val="NoSpacing"/>
              <w:rPr>
                <w:b/>
                <w:lang w:val="en-GB"/>
              </w:rPr>
            </w:pPr>
            <w:r w:rsidRPr="00CC4BCD">
              <w:rPr>
                <w:b/>
                <w:lang w:val="en-GB"/>
              </w:rPr>
              <w:t>BOH - Leaf &amp; half - DRT-04 - BWD/15/05/a/FD60/AC - NO KP</w:t>
            </w:r>
          </w:p>
        </w:tc>
        <w:tc>
          <w:tcPr>
            <w:tcW w:w="0" w:type="auto"/>
          </w:tcPr>
          <w:p w14:paraId="23E868CD" w14:textId="77777777" w:rsidR="00CC4BCD" w:rsidRDefault="00CC4BCD" w:rsidP="00CC4BCD">
            <w:pPr>
              <w:pStyle w:val="NoSpacing"/>
              <w:rPr>
                <w:lang w:val="en-GB"/>
              </w:rPr>
            </w:pPr>
          </w:p>
        </w:tc>
        <w:tc>
          <w:tcPr>
            <w:tcW w:w="0" w:type="auto"/>
          </w:tcPr>
          <w:p w14:paraId="26094303" w14:textId="77777777" w:rsidR="00CC4BCD" w:rsidRDefault="00CC4BCD" w:rsidP="00CC4BCD">
            <w:pPr>
              <w:pStyle w:val="NoSpacing"/>
              <w:rPr>
                <w:lang w:val="en-GB"/>
              </w:rPr>
            </w:pPr>
          </w:p>
        </w:tc>
      </w:tr>
      <w:bookmarkEnd w:id="49"/>
    </w:tbl>
    <w:p w14:paraId="307C092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409041E2" w14:textId="77777777" w:rsidTr="00E632AE">
        <w:trPr>
          <w:cantSplit/>
        </w:trPr>
        <w:tc>
          <w:tcPr>
            <w:tcW w:w="1068" w:type="dxa"/>
          </w:tcPr>
          <w:p w14:paraId="1A613116" w14:textId="756260BD" w:rsidR="00CC4BCD" w:rsidRPr="00CC4BCD" w:rsidRDefault="00CC4BCD" w:rsidP="00CC4BCD">
            <w:pPr>
              <w:rPr>
                <w:b/>
                <w:lang w:val="en-GB"/>
              </w:rPr>
            </w:pPr>
            <w:r w:rsidRPr="00CC4BCD">
              <w:rPr>
                <w:b/>
                <w:lang w:val="en-GB"/>
              </w:rPr>
              <w:t>Quantity</w:t>
            </w:r>
          </w:p>
        </w:tc>
        <w:tc>
          <w:tcPr>
            <w:tcW w:w="2136" w:type="dxa"/>
          </w:tcPr>
          <w:p w14:paraId="5997C2FC" w14:textId="5A262A65" w:rsidR="00CC4BCD" w:rsidRPr="00CC4BCD" w:rsidRDefault="00CC4BCD" w:rsidP="00CC4BCD">
            <w:pPr>
              <w:rPr>
                <w:b/>
                <w:lang w:val="en-GB"/>
              </w:rPr>
            </w:pPr>
            <w:r w:rsidRPr="00CC4BCD">
              <w:rPr>
                <w:b/>
                <w:lang w:val="en-GB"/>
              </w:rPr>
              <w:t>Item number</w:t>
            </w:r>
          </w:p>
        </w:tc>
        <w:tc>
          <w:tcPr>
            <w:tcW w:w="7479" w:type="dxa"/>
          </w:tcPr>
          <w:p w14:paraId="68592FEB" w14:textId="053548B9" w:rsidR="00CC4BCD" w:rsidRPr="00CC4BCD" w:rsidRDefault="00CC4BCD" w:rsidP="00CC4BCD">
            <w:pPr>
              <w:rPr>
                <w:b/>
                <w:lang w:val="en-GB"/>
              </w:rPr>
            </w:pPr>
            <w:r w:rsidRPr="00CC4BCD">
              <w:rPr>
                <w:b/>
                <w:lang w:val="en-GB"/>
              </w:rPr>
              <w:t>Description</w:t>
            </w:r>
          </w:p>
        </w:tc>
      </w:tr>
      <w:tr w:rsidR="00CC4BCD" w14:paraId="21EE241B" w14:textId="77777777" w:rsidTr="00E632AE">
        <w:trPr>
          <w:cantSplit/>
        </w:trPr>
        <w:tc>
          <w:tcPr>
            <w:tcW w:w="1068" w:type="dxa"/>
          </w:tcPr>
          <w:p w14:paraId="27677DEA" w14:textId="47EBEC76" w:rsidR="00CC4BCD" w:rsidRPr="00CC4BCD" w:rsidRDefault="00CC4BCD" w:rsidP="00CC4BCD">
            <w:pPr>
              <w:rPr>
                <w:lang w:val="en-GB"/>
              </w:rPr>
            </w:pPr>
            <w:r w:rsidRPr="00CC4BCD">
              <w:rPr>
                <w:lang w:val="en-GB"/>
              </w:rPr>
              <w:t>8.00 ea</w:t>
            </w:r>
          </w:p>
        </w:tc>
        <w:tc>
          <w:tcPr>
            <w:tcW w:w="2136" w:type="dxa"/>
          </w:tcPr>
          <w:p w14:paraId="48564430" w14:textId="40DB3DBD" w:rsidR="00CC4BCD" w:rsidRPr="00CC4BCD" w:rsidRDefault="00CC4BCD" w:rsidP="00CC4BCD">
            <w:pPr>
              <w:rPr>
                <w:lang w:val="en-GB"/>
              </w:rPr>
            </w:pPr>
            <w:r w:rsidRPr="00CC4BCD">
              <w:rPr>
                <w:lang w:val="en-GB"/>
              </w:rPr>
              <w:t>SS97501R</w:t>
            </w:r>
          </w:p>
        </w:tc>
        <w:tc>
          <w:tcPr>
            <w:tcW w:w="7479" w:type="dxa"/>
          </w:tcPr>
          <w:p w14:paraId="3082B889" w14:textId="602DA827"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BA810D7" w14:textId="77777777" w:rsidTr="00E632AE">
        <w:trPr>
          <w:cantSplit/>
        </w:trPr>
        <w:tc>
          <w:tcPr>
            <w:tcW w:w="1068" w:type="dxa"/>
          </w:tcPr>
          <w:p w14:paraId="608EFF8E" w14:textId="099AF282" w:rsidR="00CC4BCD" w:rsidRPr="00CC4BCD" w:rsidRDefault="00CC4BCD" w:rsidP="00CC4BCD">
            <w:pPr>
              <w:rPr>
                <w:lang w:val="en-GB"/>
              </w:rPr>
            </w:pPr>
            <w:r w:rsidRPr="00CC4BCD">
              <w:rPr>
                <w:lang w:val="en-GB"/>
              </w:rPr>
              <w:t>16.00 ea</w:t>
            </w:r>
          </w:p>
        </w:tc>
        <w:tc>
          <w:tcPr>
            <w:tcW w:w="2136" w:type="dxa"/>
          </w:tcPr>
          <w:p w14:paraId="68EED967" w14:textId="18561602" w:rsidR="00CC4BCD" w:rsidRPr="00CC4BCD" w:rsidRDefault="00CC4BCD" w:rsidP="00CC4BCD">
            <w:pPr>
              <w:rPr>
                <w:lang w:val="en-GB"/>
              </w:rPr>
            </w:pPr>
            <w:r w:rsidRPr="00CC4BCD">
              <w:rPr>
                <w:lang w:val="en-GB"/>
              </w:rPr>
              <w:t>XX8066FP</w:t>
            </w:r>
          </w:p>
        </w:tc>
        <w:tc>
          <w:tcPr>
            <w:tcW w:w="7479" w:type="dxa"/>
          </w:tcPr>
          <w:p w14:paraId="2E17370F" w14:textId="399707B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68EBCDA" w14:textId="77777777" w:rsidTr="00E632AE">
        <w:trPr>
          <w:cantSplit/>
        </w:trPr>
        <w:tc>
          <w:tcPr>
            <w:tcW w:w="1068" w:type="dxa"/>
          </w:tcPr>
          <w:p w14:paraId="6F2B9B03" w14:textId="3CEFCD37" w:rsidR="00CC4BCD" w:rsidRPr="00CC4BCD" w:rsidRDefault="00CC4BCD" w:rsidP="00CC4BCD">
            <w:pPr>
              <w:rPr>
                <w:lang w:val="en-GB"/>
              </w:rPr>
            </w:pPr>
            <w:r w:rsidRPr="00CC4BCD">
              <w:rPr>
                <w:lang w:val="en-GB"/>
              </w:rPr>
              <w:t>1.00 ea</w:t>
            </w:r>
          </w:p>
        </w:tc>
        <w:tc>
          <w:tcPr>
            <w:tcW w:w="2136" w:type="dxa"/>
          </w:tcPr>
          <w:p w14:paraId="76E6AC43" w14:textId="56A07E89" w:rsidR="00CC4BCD" w:rsidRPr="00CC4BCD" w:rsidRDefault="00CC4BCD" w:rsidP="00CC4BCD">
            <w:pPr>
              <w:rPr>
                <w:lang w:val="en-GB"/>
              </w:rPr>
            </w:pPr>
            <w:r w:rsidRPr="00CC4BCD">
              <w:rPr>
                <w:lang w:val="en-GB"/>
              </w:rPr>
              <w:t>XX98141S6</w:t>
            </w:r>
          </w:p>
        </w:tc>
        <w:tc>
          <w:tcPr>
            <w:tcW w:w="7479" w:type="dxa"/>
          </w:tcPr>
          <w:p w14:paraId="0A6B6F05" w14:textId="70625E6F"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3B88D738" w14:textId="77777777" w:rsidTr="00E632AE">
        <w:trPr>
          <w:cantSplit/>
        </w:trPr>
        <w:tc>
          <w:tcPr>
            <w:tcW w:w="1068" w:type="dxa"/>
          </w:tcPr>
          <w:p w14:paraId="5C7EA710" w14:textId="0BB5488D" w:rsidR="00CC4BCD" w:rsidRPr="00CC4BCD" w:rsidRDefault="00CC4BCD" w:rsidP="00CC4BCD">
            <w:pPr>
              <w:rPr>
                <w:lang w:val="en-GB"/>
              </w:rPr>
            </w:pPr>
            <w:r w:rsidRPr="00CC4BCD">
              <w:rPr>
                <w:lang w:val="en-GB"/>
              </w:rPr>
              <w:t>1.00 ea</w:t>
            </w:r>
          </w:p>
        </w:tc>
        <w:tc>
          <w:tcPr>
            <w:tcW w:w="2136" w:type="dxa"/>
          </w:tcPr>
          <w:p w14:paraId="01DC0B66" w14:textId="44AD0E75" w:rsidR="00CC4BCD" w:rsidRPr="00CC4BCD" w:rsidRDefault="00CC4BCD" w:rsidP="00CC4BCD">
            <w:pPr>
              <w:rPr>
                <w:lang w:val="en-GB"/>
              </w:rPr>
            </w:pPr>
            <w:r w:rsidRPr="00CC4BCD">
              <w:rPr>
                <w:lang w:val="en-GB"/>
              </w:rPr>
              <w:t>SS1771</w:t>
            </w:r>
          </w:p>
        </w:tc>
        <w:tc>
          <w:tcPr>
            <w:tcW w:w="7479" w:type="dxa"/>
          </w:tcPr>
          <w:p w14:paraId="71AE01D2" w14:textId="17F42482"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C0D4CC0" w14:textId="77777777" w:rsidTr="00E632AE">
        <w:trPr>
          <w:cantSplit/>
        </w:trPr>
        <w:tc>
          <w:tcPr>
            <w:tcW w:w="1068" w:type="dxa"/>
          </w:tcPr>
          <w:p w14:paraId="4D3E0A55" w14:textId="05463FB7" w:rsidR="00CC4BCD" w:rsidRPr="00CC4BCD" w:rsidRDefault="00CC4BCD" w:rsidP="00CC4BCD">
            <w:pPr>
              <w:rPr>
                <w:lang w:val="en-GB"/>
              </w:rPr>
            </w:pPr>
            <w:r w:rsidRPr="00CC4BCD">
              <w:rPr>
                <w:lang w:val="en-GB"/>
              </w:rPr>
              <w:t>1.00 ea</w:t>
            </w:r>
          </w:p>
        </w:tc>
        <w:tc>
          <w:tcPr>
            <w:tcW w:w="2136" w:type="dxa"/>
          </w:tcPr>
          <w:p w14:paraId="601F3BDD" w14:textId="7306FA69" w:rsidR="00CC4BCD" w:rsidRPr="00CC4BCD" w:rsidRDefault="00CC4BCD" w:rsidP="00CC4BCD">
            <w:pPr>
              <w:rPr>
                <w:lang w:val="en-GB"/>
              </w:rPr>
            </w:pPr>
            <w:r w:rsidRPr="00CC4BCD">
              <w:rPr>
                <w:lang w:val="en-GB"/>
              </w:rPr>
              <w:t>ZQ0069564 *</w:t>
            </w:r>
          </w:p>
        </w:tc>
        <w:tc>
          <w:tcPr>
            <w:tcW w:w="7479" w:type="dxa"/>
          </w:tcPr>
          <w:p w14:paraId="35F498B4"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8C14386" w14:textId="77777777" w:rsidR="00CC4BCD" w:rsidRPr="00CC4BCD" w:rsidRDefault="00CC4BCD" w:rsidP="00CC4BCD">
            <w:pPr>
              <w:rPr>
                <w:lang w:val="en-GB"/>
              </w:rPr>
            </w:pPr>
          </w:p>
          <w:p w14:paraId="29487716" w14:textId="69483C60" w:rsidR="00CC4BCD" w:rsidRPr="00CC4BCD" w:rsidRDefault="00CC4BCD" w:rsidP="00CC4BCD">
            <w:pPr>
              <w:rPr>
                <w:lang w:val="en-GB"/>
              </w:rPr>
            </w:pPr>
            <w:r w:rsidRPr="00CC4BCD">
              <w:rPr>
                <w:lang w:val="en-GB"/>
              </w:rPr>
              <w:t>NOMINAL SIZE ONLY - FINAL SIZES TO BE CONFIRMED</w:t>
            </w:r>
          </w:p>
        </w:tc>
      </w:tr>
      <w:tr w:rsidR="00CC4BCD" w14:paraId="145983C6" w14:textId="77777777" w:rsidTr="00E632AE">
        <w:trPr>
          <w:cantSplit/>
        </w:trPr>
        <w:tc>
          <w:tcPr>
            <w:tcW w:w="1068" w:type="dxa"/>
          </w:tcPr>
          <w:p w14:paraId="6AC6F043" w14:textId="4921119B" w:rsidR="00CC4BCD" w:rsidRPr="00CC4BCD" w:rsidRDefault="00CC4BCD" w:rsidP="00CC4BCD">
            <w:pPr>
              <w:rPr>
                <w:lang w:val="en-GB"/>
              </w:rPr>
            </w:pPr>
            <w:r w:rsidRPr="00CC4BCD">
              <w:rPr>
                <w:lang w:val="en-GB"/>
              </w:rPr>
              <w:t>2.00 ea</w:t>
            </w:r>
          </w:p>
        </w:tc>
        <w:tc>
          <w:tcPr>
            <w:tcW w:w="2136" w:type="dxa"/>
          </w:tcPr>
          <w:p w14:paraId="6CFC1A8C" w14:textId="14AD3683" w:rsidR="00CC4BCD" w:rsidRPr="00CC4BCD" w:rsidRDefault="00CC4BCD" w:rsidP="00CC4BCD">
            <w:pPr>
              <w:rPr>
                <w:lang w:val="en-GB"/>
              </w:rPr>
            </w:pPr>
            <w:r w:rsidRPr="00CC4BCD">
              <w:rPr>
                <w:lang w:val="en-GB"/>
              </w:rPr>
              <w:t>XX97948SS</w:t>
            </w:r>
          </w:p>
        </w:tc>
        <w:tc>
          <w:tcPr>
            <w:tcW w:w="7479" w:type="dxa"/>
          </w:tcPr>
          <w:p w14:paraId="1E934F64" w14:textId="2941053D"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40EC104" w14:textId="77777777" w:rsidTr="00E632AE">
        <w:trPr>
          <w:cantSplit/>
        </w:trPr>
        <w:tc>
          <w:tcPr>
            <w:tcW w:w="1068" w:type="dxa"/>
          </w:tcPr>
          <w:p w14:paraId="50E8AF06" w14:textId="250FB2FC" w:rsidR="00CC4BCD" w:rsidRPr="00CC4BCD" w:rsidRDefault="00CC4BCD" w:rsidP="00CC4BCD">
            <w:pPr>
              <w:rPr>
                <w:lang w:val="en-GB"/>
              </w:rPr>
            </w:pPr>
            <w:r w:rsidRPr="00CC4BCD">
              <w:rPr>
                <w:lang w:val="en-GB"/>
              </w:rPr>
              <w:t>1.00 ea</w:t>
            </w:r>
          </w:p>
        </w:tc>
        <w:tc>
          <w:tcPr>
            <w:tcW w:w="2136" w:type="dxa"/>
          </w:tcPr>
          <w:p w14:paraId="098F5473" w14:textId="6652430A" w:rsidR="00CC4BCD" w:rsidRPr="00CC4BCD" w:rsidRDefault="00CC4BCD" w:rsidP="00CC4BCD">
            <w:pPr>
              <w:rPr>
                <w:lang w:val="en-GB"/>
              </w:rPr>
            </w:pPr>
            <w:r w:rsidRPr="00CC4BCD">
              <w:rPr>
                <w:lang w:val="en-GB"/>
              </w:rPr>
              <w:t>SS48800F</w:t>
            </w:r>
          </w:p>
        </w:tc>
        <w:tc>
          <w:tcPr>
            <w:tcW w:w="7479" w:type="dxa"/>
          </w:tcPr>
          <w:p w14:paraId="5AA76D08" w14:textId="210BB2F3"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0077649A" w14:textId="77777777" w:rsidTr="00E632AE">
        <w:trPr>
          <w:cantSplit/>
        </w:trPr>
        <w:tc>
          <w:tcPr>
            <w:tcW w:w="1068" w:type="dxa"/>
          </w:tcPr>
          <w:p w14:paraId="1EE43829" w14:textId="7F5B0E01" w:rsidR="00CC4BCD" w:rsidRPr="00CC4BCD" w:rsidRDefault="00CC4BCD" w:rsidP="00CC4BCD">
            <w:pPr>
              <w:rPr>
                <w:lang w:val="en-GB"/>
              </w:rPr>
            </w:pPr>
            <w:r w:rsidRPr="00CC4BCD">
              <w:rPr>
                <w:lang w:val="en-GB"/>
              </w:rPr>
              <w:t>1.00 ea</w:t>
            </w:r>
          </w:p>
        </w:tc>
        <w:tc>
          <w:tcPr>
            <w:tcW w:w="2136" w:type="dxa"/>
          </w:tcPr>
          <w:p w14:paraId="344B3F5B" w14:textId="6335470E" w:rsidR="00CC4BCD" w:rsidRPr="00CC4BCD" w:rsidRDefault="00CC4BCD" w:rsidP="00CC4BCD">
            <w:pPr>
              <w:rPr>
                <w:lang w:val="en-GB"/>
              </w:rPr>
            </w:pPr>
            <w:r w:rsidRPr="00CC4BCD">
              <w:rPr>
                <w:lang w:val="en-GB"/>
              </w:rPr>
              <w:t>SS48801F</w:t>
            </w:r>
          </w:p>
        </w:tc>
        <w:tc>
          <w:tcPr>
            <w:tcW w:w="7479" w:type="dxa"/>
          </w:tcPr>
          <w:p w14:paraId="45CA6451" w14:textId="5DC69C5E"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6780F4D8" w14:textId="77777777" w:rsidTr="00E632AE">
        <w:trPr>
          <w:cantSplit/>
        </w:trPr>
        <w:tc>
          <w:tcPr>
            <w:tcW w:w="1068" w:type="dxa"/>
          </w:tcPr>
          <w:p w14:paraId="45D45A87" w14:textId="593DFF99" w:rsidR="00CC4BCD" w:rsidRPr="00CC4BCD" w:rsidRDefault="00CC4BCD" w:rsidP="00CC4BCD">
            <w:pPr>
              <w:rPr>
                <w:lang w:val="en-GB"/>
              </w:rPr>
            </w:pPr>
            <w:r w:rsidRPr="00CC4BCD">
              <w:rPr>
                <w:lang w:val="en-GB"/>
              </w:rPr>
              <w:t>1.00 ea</w:t>
            </w:r>
          </w:p>
        </w:tc>
        <w:tc>
          <w:tcPr>
            <w:tcW w:w="2136" w:type="dxa"/>
          </w:tcPr>
          <w:p w14:paraId="7EA1CD79" w14:textId="3A837776" w:rsidR="00CC4BCD" w:rsidRPr="00CC4BCD" w:rsidRDefault="00CC4BCD" w:rsidP="00CC4BCD">
            <w:pPr>
              <w:rPr>
                <w:lang w:val="en-GB"/>
              </w:rPr>
            </w:pPr>
            <w:r w:rsidRPr="00CC4BCD">
              <w:rPr>
                <w:lang w:val="en-GB"/>
              </w:rPr>
              <w:t>SS7051</w:t>
            </w:r>
          </w:p>
        </w:tc>
        <w:tc>
          <w:tcPr>
            <w:tcW w:w="7479" w:type="dxa"/>
          </w:tcPr>
          <w:p w14:paraId="20549265" w14:textId="608AAC67"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3F2C1A2C" w14:textId="77777777" w:rsidTr="00E632AE">
        <w:trPr>
          <w:cantSplit/>
        </w:trPr>
        <w:tc>
          <w:tcPr>
            <w:tcW w:w="1068" w:type="dxa"/>
          </w:tcPr>
          <w:p w14:paraId="021644B7" w14:textId="19F4DE6E" w:rsidR="00CC4BCD" w:rsidRPr="00CC4BCD" w:rsidRDefault="00CC4BCD" w:rsidP="00CC4BCD">
            <w:pPr>
              <w:rPr>
                <w:lang w:val="en-GB"/>
              </w:rPr>
            </w:pPr>
            <w:r w:rsidRPr="00CC4BCD">
              <w:rPr>
                <w:lang w:val="en-GB"/>
              </w:rPr>
              <w:t>1.00 ea</w:t>
            </w:r>
          </w:p>
        </w:tc>
        <w:tc>
          <w:tcPr>
            <w:tcW w:w="2136" w:type="dxa"/>
          </w:tcPr>
          <w:p w14:paraId="2B56C7AB" w14:textId="6205F0A2" w:rsidR="00CC4BCD" w:rsidRPr="00CC4BCD" w:rsidRDefault="00CC4BCD" w:rsidP="00CC4BCD">
            <w:pPr>
              <w:rPr>
                <w:lang w:val="en-GB"/>
              </w:rPr>
            </w:pPr>
            <w:r w:rsidRPr="00CC4BCD">
              <w:rPr>
                <w:lang w:val="en-GB"/>
              </w:rPr>
              <w:t>XX48800FP</w:t>
            </w:r>
          </w:p>
        </w:tc>
        <w:tc>
          <w:tcPr>
            <w:tcW w:w="7479" w:type="dxa"/>
          </w:tcPr>
          <w:p w14:paraId="3B36C4E3" w14:textId="18ED6C6B"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4F765879" w14:textId="77777777" w:rsidTr="00E632AE">
        <w:trPr>
          <w:cantSplit/>
        </w:trPr>
        <w:tc>
          <w:tcPr>
            <w:tcW w:w="1068" w:type="dxa"/>
          </w:tcPr>
          <w:p w14:paraId="10A1ACBC" w14:textId="0A2CFCF1" w:rsidR="00CC4BCD" w:rsidRPr="00CC4BCD" w:rsidRDefault="00CC4BCD" w:rsidP="00CC4BCD">
            <w:pPr>
              <w:rPr>
                <w:lang w:val="en-GB"/>
              </w:rPr>
            </w:pPr>
            <w:r w:rsidRPr="00CC4BCD">
              <w:rPr>
                <w:lang w:val="en-GB"/>
              </w:rPr>
              <w:t>1.00 ea</w:t>
            </w:r>
          </w:p>
        </w:tc>
        <w:tc>
          <w:tcPr>
            <w:tcW w:w="2136" w:type="dxa"/>
          </w:tcPr>
          <w:p w14:paraId="256C5841" w14:textId="7AF05B00" w:rsidR="00CC4BCD" w:rsidRPr="00CC4BCD" w:rsidRDefault="00CC4BCD" w:rsidP="00CC4BCD">
            <w:pPr>
              <w:rPr>
                <w:lang w:val="en-GB"/>
              </w:rPr>
            </w:pPr>
            <w:r w:rsidRPr="00CC4BCD">
              <w:rPr>
                <w:lang w:val="en-GB"/>
              </w:rPr>
              <w:t>XX48801FP</w:t>
            </w:r>
          </w:p>
        </w:tc>
        <w:tc>
          <w:tcPr>
            <w:tcW w:w="7479" w:type="dxa"/>
          </w:tcPr>
          <w:p w14:paraId="488272AE" w14:textId="71E00AB4"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6FD10B59" w14:textId="77777777" w:rsidTr="00E632AE">
        <w:trPr>
          <w:cantSplit/>
        </w:trPr>
        <w:tc>
          <w:tcPr>
            <w:tcW w:w="1068" w:type="dxa"/>
          </w:tcPr>
          <w:p w14:paraId="02BEE41C" w14:textId="41AD3DA2" w:rsidR="00CC4BCD" w:rsidRPr="00CC4BCD" w:rsidRDefault="00CC4BCD" w:rsidP="00CC4BCD">
            <w:pPr>
              <w:rPr>
                <w:lang w:val="en-GB"/>
              </w:rPr>
            </w:pPr>
            <w:r w:rsidRPr="00CC4BCD">
              <w:rPr>
                <w:lang w:val="en-GB"/>
              </w:rPr>
              <w:t>2.00 ea</w:t>
            </w:r>
          </w:p>
        </w:tc>
        <w:tc>
          <w:tcPr>
            <w:tcW w:w="2136" w:type="dxa"/>
          </w:tcPr>
          <w:p w14:paraId="7041B154" w14:textId="2E2243B3" w:rsidR="00CC4BCD" w:rsidRPr="00CC4BCD" w:rsidRDefault="00CC4BCD" w:rsidP="00CC4BCD">
            <w:pPr>
              <w:rPr>
                <w:lang w:val="en-GB"/>
              </w:rPr>
            </w:pPr>
            <w:r w:rsidRPr="00CC4BCD">
              <w:rPr>
                <w:lang w:val="en-GB"/>
              </w:rPr>
              <w:t>XX97949SS</w:t>
            </w:r>
          </w:p>
        </w:tc>
        <w:tc>
          <w:tcPr>
            <w:tcW w:w="7479" w:type="dxa"/>
          </w:tcPr>
          <w:p w14:paraId="233CD556" w14:textId="5935FE98"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F60222C" w14:textId="77777777" w:rsidTr="00E632AE">
        <w:trPr>
          <w:cantSplit/>
        </w:trPr>
        <w:tc>
          <w:tcPr>
            <w:tcW w:w="1068" w:type="dxa"/>
          </w:tcPr>
          <w:p w14:paraId="6AD14E60" w14:textId="160BADA1" w:rsidR="00CC4BCD" w:rsidRPr="00CC4BCD" w:rsidRDefault="00CC4BCD" w:rsidP="00CC4BCD">
            <w:pPr>
              <w:rPr>
                <w:lang w:val="en-GB"/>
              </w:rPr>
            </w:pPr>
            <w:r w:rsidRPr="00CC4BCD">
              <w:rPr>
                <w:lang w:val="en-GB"/>
              </w:rPr>
              <w:t>1.00 ea</w:t>
            </w:r>
          </w:p>
        </w:tc>
        <w:tc>
          <w:tcPr>
            <w:tcW w:w="2136" w:type="dxa"/>
          </w:tcPr>
          <w:p w14:paraId="7AB8A571" w14:textId="5910C371" w:rsidR="00CC4BCD" w:rsidRPr="00CC4BCD" w:rsidRDefault="00CC4BCD" w:rsidP="00CC4BCD">
            <w:pPr>
              <w:rPr>
                <w:lang w:val="en-GB"/>
              </w:rPr>
            </w:pPr>
            <w:r w:rsidRPr="00CC4BCD">
              <w:rPr>
                <w:lang w:val="en-GB"/>
              </w:rPr>
              <w:t>XX75574</w:t>
            </w:r>
          </w:p>
        </w:tc>
        <w:tc>
          <w:tcPr>
            <w:tcW w:w="7479" w:type="dxa"/>
          </w:tcPr>
          <w:p w14:paraId="18AFE7E6" w14:textId="2D6BCD02"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397AD00F" w14:textId="77777777" w:rsidTr="00E632AE">
        <w:trPr>
          <w:cantSplit/>
        </w:trPr>
        <w:tc>
          <w:tcPr>
            <w:tcW w:w="1068" w:type="dxa"/>
          </w:tcPr>
          <w:p w14:paraId="5AED1AE8" w14:textId="378CABE9" w:rsidR="00CC4BCD" w:rsidRPr="00CC4BCD" w:rsidRDefault="00CC4BCD" w:rsidP="00CC4BCD">
            <w:pPr>
              <w:rPr>
                <w:lang w:val="en-GB"/>
              </w:rPr>
            </w:pPr>
            <w:r w:rsidRPr="00CC4BCD">
              <w:rPr>
                <w:lang w:val="en-GB"/>
              </w:rPr>
              <w:t>1.00 ea</w:t>
            </w:r>
          </w:p>
        </w:tc>
        <w:tc>
          <w:tcPr>
            <w:tcW w:w="2136" w:type="dxa"/>
          </w:tcPr>
          <w:p w14:paraId="552E12F7" w14:textId="2AABE908" w:rsidR="00CC4BCD" w:rsidRPr="00CC4BCD" w:rsidRDefault="00CC4BCD" w:rsidP="00CC4BCD">
            <w:pPr>
              <w:rPr>
                <w:lang w:val="en-GB"/>
              </w:rPr>
            </w:pPr>
            <w:r w:rsidRPr="00CC4BCD">
              <w:rPr>
                <w:lang w:val="en-GB"/>
              </w:rPr>
              <w:t>XX75574ZLC *</w:t>
            </w:r>
          </w:p>
        </w:tc>
        <w:tc>
          <w:tcPr>
            <w:tcW w:w="7479" w:type="dxa"/>
          </w:tcPr>
          <w:p w14:paraId="639A8204" w14:textId="20179427"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710BE272" w14:textId="77777777" w:rsidTr="00E632AE">
        <w:trPr>
          <w:cantSplit/>
        </w:trPr>
        <w:tc>
          <w:tcPr>
            <w:tcW w:w="1068" w:type="dxa"/>
          </w:tcPr>
          <w:p w14:paraId="2163F5E1" w14:textId="6FFB2367" w:rsidR="00CC4BCD" w:rsidRPr="00CC4BCD" w:rsidRDefault="00CC4BCD" w:rsidP="00CC4BCD">
            <w:pPr>
              <w:rPr>
                <w:lang w:val="en-GB"/>
              </w:rPr>
            </w:pPr>
            <w:r w:rsidRPr="00CC4BCD">
              <w:rPr>
                <w:lang w:val="en-GB"/>
              </w:rPr>
              <w:t>1.00 ea</w:t>
            </w:r>
          </w:p>
        </w:tc>
        <w:tc>
          <w:tcPr>
            <w:tcW w:w="2136" w:type="dxa"/>
          </w:tcPr>
          <w:p w14:paraId="12DC8ACA" w14:textId="108A0727" w:rsidR="00CC4BCD" w:rsidRPr="00CC4BCD" w:rsidRDefault="00CC4BCD" w:rsidP="00CC4BCD">
            <w:pPr>
              <w:rPr>
                <w:lang w:val="en-GB"/>
              </w:rPr>
            </w:pPr>
            <w:r w:rsidRPr="00CC4BCD">
              <w:rPr>
                <w:lang w:val="en-GB"/>
              </w:rPr>
              <w:t>SS21705</w:t>
            </w:r>
          </w:p>
        </w:tc>
        <w:tc>
          <w:tcPr>
            <w:tcW w:w="7479" w:type="dxa"/>
          </w:tcPr>
          <w:p w14:paraId="31C516E3" w14:textId="1A4129D4" w:rsidR="00CC4BCD" w:rsidRPr="00CC4BCD" w:rsidRDefault="00CC4BCD" w:rsidP="00CC4BCD">
            <w:pPr>
              <w:rPr>
                <w:lang w:val="en-GB"/>
              </w:rPr>
            </w:pPr>
            <w:r w:rsidRPr="00CC4BCD">
              <w:rPr>
                <w:lang w:val="en-GB"/>
              </w:rPr>
              <w:t>Allgood Alite® Floor Mounted Door Stop 45x25mm, grade 316, satin stainless steel</w:t>
            </w:r>
          </w:p>
        </w:tc>
      </w:tr>
      <w:tr w:rsidR="00CC4BCD" w14:paraId="66769FFF" w14:textId="77777777" w:rsidTr="00E632AE">
        <w:trPr>
          <w:cantSplit/>
        </w:trPr>
        <w:tc>
          <w:tcPr>
            <w:tcW w:w="1068" w:type="dxa"/>
          </w:tcPr>
          <w:p w14:paraId="7F8B8CDD" w14:textId="6FE4DA5E" w:rsidR="00CC4BCD" w:rsidRPr="00CC4BCD" w:rsidRDefault="00CC4BCD" w:rsidP="00CC4BCD">
            <w:pPr>
              <w:rPr>
                <w:lang w:val="en-GB"/>
              </w:rPr>
            </w:pPr>
            <w:r w:rsidRPr="00CC4BCD">
              <w:rPr>
                <w:lang w:val="en-GB"/>
              </w:rPr>
              <w:t>1.00 ea</w:t>
            </w:r>
          </w:p>
        </w:tc>
        <w:tc>
          <w:tcPr>
            <w:tcW w:w="2136" w:type="dxa"/>
          </w:tcPr>
          <w:p w14:paraId="27A7FFCF" w14:textId="399A3518" w:rsidR="00CC4BCD" w:rsidRPr="00CC4BCD" w:rsidRDefault="00CC4BCD" w:rsidP="00CC4BCD">
            <w:pPr>
              <w:rPr>
                <w:lang w:val="en-GB"/>
              </w:rPr>
            </w:pPr>
            <w:r w:rsidRPr="00CC4BCD">
              <w:rPr>
                <w:lang w:val="en-GB"/>
              </w:rPr>
              <w:t>XX90009 *</w:t>
            </w:r>
          </w:p>
        </w:tc>
        <w:tc>
          <w:tcPr>
            <w:tcW w:w="7479" w:type="dxa"/>
          </w:tcPr>
          <w:p w14:paraId="730D760C" w14:textId="6BF3B7C0" w:rsidR="00CC4BCD" w:rsidRPr="00CC4BCD" w:rsidRDefault="00CC4BCD" w:rsidP="00CC4BCD">
            <w:pPr>
              <w:rPr>
                <w:lang w:val="en-GB"/>
              </w:rPr>
            </w:pPr>
            <w:r w:rsidRPr="00CC4BCD">
              <w:rPr>
                <w:lang w:val="en-GB"/>
              </w:rPr>
              <w:t>Access control to be supplied by others</w:t>
            </w:r>
          </w:p>
        </w:tc>
      </w:tr>
    </w:tbl>
    <w:p w14:paraId="65D5452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B45E172" w14:textId="77777777" w:rsidTr="00CC4BCD">
        <w:tc>
          <w:tcPr>
            <w:tcW w:w="10683" w:type="dxa"/>
          </w:tcPr>
          <w:p w14:paraId="40A73FC3" w14:textId="72E6C8CC" w:rsidR="00CC4BCD" w:rsidRPr="00CC4BCD" w:rsidRDefault="00CC4BCD" w:rsidP="00CC4BCD">
            <w:pPr>
              <w:pStyle w:val="NoSpacing"/>
              <w:jc w:val="right"/>
              <w:rPr>
                <w:lang w:val="en-GB"/>
              </w:rPr>
            </w:pPr>
            <w:r w:rsidRPr="00CC4BCD">
              <w:rPr>
                <w:lang w:val="en-GB"/>
              </w:rPr>
              <w:t>Total GBP: 535.20</w:t>
            </w:r>
          </w:p>
        </w:tc>
      </w:tr>
    </w:tbl>
    <w:p w14:paraId="4268615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60C0C71E" w14:textId="77777777" w:rsidTr="00CC4BCD">
        <w:tc>
          <w:tcPr>
            <w:tcW w:w="1780" w:type="dxa"/>
          </w:tcPr>
          <w:p w14:paraId="67077082" w14:textId="5EA3B0B3" w:rsidR="00CC4BCD" w:rsidRPr="00CC4BCD" w:rsidRDefault="00CC4BCD" w:rsidP="00CC4BCD">
            <w:pPr>
              <w:pStyle w:val="NoSpacing"/>
              <w:rPr>
                <w:b/>
                <w:lang w:val="en-GB"/>
              </w:rPr>
            </w:pPr>
            <w:r w:rsidRPr="00CC4BCD">
              <w:rPr>
                <w:b/>
                <w:lang w:val="en-GB"/>
              </w:rPr>
              <w:t>Door Numbers</w:t>
            </w:r>
          </w:p>
        </w:tc>
        <w:tc>
          <w:tcPr>
            <w:tcW w:w="1780" w:type="dxa"/>
          </w:tcPr>
          <w:p w14:paraId="23741195" w14:textId="77777777" w:rsidR="00CC4BCD" w:rsidRDefault="00CC4BCD" w:rsidP="00CC4BCD">
            <w:pPr>
              <w:pStyle w:val="NoSpacing"/>
              <w:rPr>
                <w:lang w:val="en-GB"/>
              </w:rPr>
            </w:pPr>
          </w:p>
        </w:tc>
        <w:tc>
          <w:tcPr>
            <w:tcW w:w="1780" w:type="dxa"/>
          </w:tcPr>
          <w:p w14:paraId="36D33940" w14:textId="77777777" w:rsidR="00CC4BCD" w:rsidRDefault="00CC4BCD" w:rsidP="00CC4BCD">
            <w:pPr>
              <w:pStyle w:val="NoSpacing"/>
              <w:rPr>
                <w:lang w:val="en-GB"/>
              </w:rPr>
            </w:pPr>
          </w:p>
        </w:tc>
        <w:tc>
          <w:tcPr>
            <w:tcW w:w="1781" w:type="dxa"/>
          </w:tcPr>
          <w:p w14:paraId="604827F6" w14:textId="77777777" w:rsidR="00CC4BCD" w:rsidRDefault="00CC4BCD" w:rsidP="00CC4BCD">
            <w:pPr>
              <w:pStyle w:val="NoSpacing"/>
              <w:rPr>
                <w:lang w:val="en-GB"/>
              </w:rPr>
            </w:pPr>
          </w:p>
        </w:tc>
        <w:tc>
          <w:tcPr>
            <w:tcW w:w="1781" w:type="dxa"/>
          </w:tcPr>
          <w:p w14:paraId="4B31EECB" w14:textId="77777777" w:rsidR="00CC4BCD" w:rsidRDefault="00CC4BCD" w:rsidP="00CC4BCD">
            <w:pPr>
              <w:pStyle w:val="NoSpacing"/>
              <w:rPr>
                <w:lang w:val="en-GB"/>
              </w:rPr>
            </w:pPr>
          </w:p>
        </w:tc>
        <w:tc>
          <w:tcPr>
            <w:tcW w:w="1781" w:type="dxa"/>
          </w:tcPr>
          <w:p w14:paraId="55A2C733" w14:textId="77777777" w:rsidR="00CC4BCD" w:rsidRDefault="00CC4BCD" w:rsidP="00CC4BCD">
            <w:pPr>
              <w:pStyle w:val="NoSpacing"/>
              <w:rPr>
                <w:lang w:val="en-GB"/>
              </w:rPr>
            </w:pPr>
          </w:p>
        </w:tc>
      </w:tr>
      <w:tr w:rsidR="00CC4BCD" w14:paraId="679E2F3E" w14:textId="77777777" w:rsidTr="00CC4BCD">
        <w:tc>
          <w:tcPr>
            <w:tcW w:w="1780" w:type="dxa"/>
          </w:tcPr>
          <w:p w14:paraId="79FBCA9A" w14:textId="77777777" w:rsidR="00CC4BCD" w:rsidRPr="00CC4BCD" w:rsidRDefault="00CC4BCD" w:rsidP="00CC4BCD">
            <w:pPr>
              <w:pStyle w:val="NoSpacing"/>
              <w:rPr>
                <w:b/>
                <w:lang w:val="en-GB"/>
              </w:rPr>
            </w:pPr>
          </w:p>
        </w:tc>
        <w:tc>
          <w:tcPr>
            <w:tcW w:w="1780" w:type="dxa"/>
          </w:tcPr>
          <w:p w14:paraId="4B988150" w14:textId="77777777" w:rsidR="00CC4BCD" w:rsidRDefault="00CC4BCD" w:rsidP="00CC4BCD">
            <w:pPr>
              <w:pStyle w:val="NoSpacing"/>
              <w:rPr>
                <w:lang w:val="en-GB"/>
              </w:rPr>
            </w:pPr>
          </w:p>
        </w:tc>
        <w:tc>
          <w:tcPr>
            <w:tcW w:w="1780" w:type="dxa"/>
          </w:tcPr>
          <w:p w14:paraId="34A5AE35" w14:textId="77777777" w:rsidR="00CC4BCD" w:rsidRDefault="00CC4BCD" w:rsidP="00CC4BCD">
            <w:pPr>
              <w:pStyle w:val="NoSpacing"/>
              <w:rPr>
                <w:lang w:val="en-GB"/>
              </w:rPr>
            </w:pPr>
          </w:p>
        </w:tc>
        <w:tc>
          <w:tcPr>
            <w:tcW w:w="1781" w:type="dxa"/>
          </w:tcPr>
          <w:p w14:paraId="5319006B" w14:textId="77777777" w:rsidR="00CC4BCD" w:rsidRDefault="00CC4BCD" w:rsidP="00CC4BCD">
            <w:pPr>
              <w:pStyle w:val="NoSpacing"/>
              <w:rPr>
                <w:lang w:val="en-GB"/>
              </w:rPr>
            </w:pPr>
          </w:p>
        </w:tc>
        <w:tc>
          <w:tcPr>
            <w:tcW w:w="1781" w:type="dxa"/>
          </w:tcPr>
          <w:p w14:paraId="0131E88F" w14:textId="77777777" w:rsidR="00CC4BCD" w:rsidRDefault="00CC4BCD" w:rsidP="00CC4BCD">
            <w:pPr>
              <w:pStyle w:val="NoSpacing"/>
              <w:rPr>
                <w:lang w:val="en-GB"/>
              </w:rPr>
            </w:pPr>
          </w:p>
        </w:tc>
        <w:tc>
          <w:tcPr>
            <w:tcW w:w="1781" w:type="dxa"/>
          </w:tcPr>
          <w:p w14:paraId="72B367B3" w14:textId="77777777" w:rsidR="00CC4BCD" w:rsidRDefault="00CC4BCD" w:rsidP="00CC4BCD">
            <w:pPr>
              <w:pStyle w:val="NoSpacing"/>
              <w:rPr>
                <w:lang w:val="en-GB"/>
              </w:rPr>
            </w:pPr>
          </w:p>
        </w:tc>
      </w:tr>
      <w:tr w:rsidR="00CC4BCD" w14:paraId="521D7783" w14:textId="77777777" w:rsidTr="00CC4BCD">
        <w:tc>
          <w:tcPr>
            <w:tcW w:w="1780" w:type="dxa"/>
          </w:tcPr>
          <w:p w14:paraId="243D0CC5" w14:textId="4F7EC2DE" w:rsidR="00CC4BCD" w:rsidRPr="00CC4BCD" w:rsidRDefault="00CC4BCD" w:rsidP="00CC4BCD">
            <w:pPr>
              <w:pStyle w:val="NoSpacing"/>
              <w:rPr>
                <w:lang w:val="en-GB"/>
              </w:rPr>
            </w:pPr>
            <w:r w:rsidRPr="00CC4BCD">
              <w:rPr>
                <w:lang w:val="en-GB"/>
              </w:rPr>
              <w:t>PM.DR.00.34.01</w:t>
            </w:r>
          </w:p>
        </w:tc>
        <w:tc>
          <w:tcPr>
            <w:tcW w:w="1780" w:type="dxa"/>
          </w:tcPr>
          <w:p w14:paraId="551FB26A" w14:textId="4D06962A" w:rsidR="00CC4BCD" w:rsidRPr="00CC4BCD" w:rsidRDefault="00CC4BCD" w:rsidP="00CC4BCD">
            <w:pPr>
              <w:pStyle w:val="NoSpacing"/>
              <w:rPr>
                <w:lang w:val="en-GB"/>
              </w:rPr>
            </w:pPr>
            <w:r w:rsidRPr="00CC4BCD">
              <w:rPr>
                <w:lang w:val="en-GB"/>
              </w:rPr>
              <w:t>PM.DR.00.36.01</w:t>
            </w:r>
          </w:p>
        </w:tc>
        <w:tc>
          <w:tcPr>
            <w:tcW w:w="1780" w:type="dxa"/>
          </w:tcPr>
          <w:p w14:paraId="3C0C65F9" w14:textId="77777777" w:rsidR="00CC4BCD" w:rsidRDefault="00CC4BCD" w:rsidP="00CC4BCD">
            <w:pPr>
              <w:pStyle w:val="NoSpacing"/>
              <w:rPr>
                <w:lang w:val="en-GB"/>
              </w:rPr>
            </w:pPr>
          </w:p>
        </w:tc>
        <w:tc>
          <w:tcPr>
            <w:tcW w:w="1781" w:type="dxa"/>
          </w:tcPr>
          <w:p w14:paraId="42B0D6A7" w14:textId="77777777" w:rsidR="00CC4BCD" w:rsidRDefault="00CC4BCD" w:rsidP="00CC4BCD">
            <w:pPr>
              <w:pStyle w:val="NoSpacing"/>
              <w:rPr>
                <w:lang w:val="en-GB"/>
              </w:rPr>
            </w:pPr>
          </w:p>
        </w:tc>
        <w:tc>
          <w:tcPr>
            <w:tcW w:w="1781" w:type="dxa"/>
          </w:tcPr>
          <w:p w14:paraId="15278C4D" w14:textId="77777777" w:rsidR="00CC4BCD" w:rsidRDefault="00CC4BCD" w:rsidP="00CC4BCD">
            <w:pPr>
              <w:pStyle w:val="NoSpacing"/>
              <w:rPr>
                <w:lang w:val="en-GB"/>
              </w:rPr>
            </w:pPr>
          </w:p>
        </w:tc>
        <w:tc>
          <w:tcPr>
            <w:tcW w:w="1781" w:type="dxa"/>
          </w:tcPr>
          <w:p w14:paraId="293E3254" w14:textId="77777777" w:rsidR="00CC4BCD" w:rsidRDefault="00CC4BCD" w:rsidP="00CC4BCD">
            <w:pPr>
              <w:pStyle w:val="NoSpacing"/>
              <w:rPr>
                <w:lang w:val="en-GB"/>
              </w:rPr>
            </w:pPr>
          </w:p>
        </w:tc>
      </w:tr>
    </w:tbl>
    <w:p w14:paraId="0A52BD6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4E9A0BC9" w14:textId="77777777" w:rsidTr="00CC4BCD">
        <w:trPr>
          <w:cantSplit/>
        </w:trPr>
        <w:tc>
          <w:tcPr>
            <w:tcW w:w="0" w:type="auto"/>
          </w:tcPr>
          <w:p w14:paraId="6123520B" w14:textId="06C2F1B8" w:rsidR="00CC4BCD" w:rsidRPr="00CC4BCD" w:rsidRDefault="00CC4BCD" w:rsidP="00CC4BCD">
            <w:pPr>
              <w:pStyle w:val="NoSpacing"/>
              <w:rPr>
                <w:b/>
                <w:lang w:val="en-GB"/>
              </w:rPr>
            </w:pPr>
            <w:r w:rsidRPr="00CC4BCD">
              <w:rPr>
                <w:b/>
                <w:lang w:val="en-GB"/>
              </w:rPr>
              <w:t>Remarks</w:t>
            </w:r>
          </w:p>
        </w:tc>
        <w:tc>
          <w:tcPr>
            <w:tcW w:w="0" w:type="auto"/>
          </w:tcPr>
          <w:p w14:paraId="230F4F62" w14:textId="77777777" w:rsidR="00CC4BCD" w:rsidRDefault="00CC4BCD" w:rsidP="00CC4BCD">
            <w:pPr>
              <w:pStyle w:val="NoSpacing"/>
              <w:rPr>
                <w:lang w:val="en-GB"/>
              </w:rPr>
            </w:pPr>
          </w:p>
        </w:tc>
        <w:tc>
          <w:tcPr>
            <w:tcW w:w="0" w:type="auto"/>
          </w:tcPr>
          <w:p w14:paraId="1D651ED9" w14:textId="77777777" w:rsidR="00CC4BCD" w:rsidRDefault="00CC4BCD" w:rsidP="00CC4BCD">
            <w:pPr>
              <w:pStyle w:val="NoSpacing"/>
              <w:rPr>
                <w:lang w:val="en-GB"/>
              </w:rPr>
            </w:pPr>
          </w:p>
        </w:tc>
        <w:tc>
          <w:tcPr>
            <w:tcW w:w="0" w:type="auto"/>
          </w:tcPr>
          <w:p w14:paraId="4B5D1FCE" w14:textId="77777777" w:rsidR="00CC4BCD" w:rsidRDefault="00CC4BCD" w:rsidP="00CC4BCD">
            <w:pPr>
              <w:pStyle w:val="NoSpacing"/>
              <w:rPr>
                <w:lang w:val="en-GB"/>
              </w:rPr>
            </w:pPr>
          </w:p>
        </w:tc>
      </w:tr>
      <w:tr w:rsidR="00CC4BCD" w14:paraId="7518C872" w14:textId="77777777" w:rsidTr="00CC4BCD">
        <w:trPr>
          <w:cantSplit/>
        </w:trPr>
        <w:tc>
          <w:tcPr>
            <w:tcW w:w="0" w:type="auto"/>
          </w:tcPr>
          <w:p w14:paraId="5C1D0F63" w14:textId="77777777" w:rsidR="00CC4BCD" w:rsidRPr="00CC4BCD" w:rsidRDefault="00CC4BCD" w:rsidP="00CC4BCD">
            <w:pPr>
              <w:pStyle w:val="NoSpacing"/>
              <w:rPr>
                <w:lang w:val="en-GB"/>
              </w:rPr>
            </w:pPr>
            <w:r w:rsidRPr="00CC4BCD">
              <w:rPr>
                <w:lang w:val="en-GB"/>
              </w:rPr>
              <w:t>Assumme Doors to have plain meeting stiles.</w:t>
            </w:r>
          </w:p>
          <w:p w14:paraId="5EF0D71C" w14:textId="52CEA1AB" w:rsidR="00CC4BCD" w:rsidRPr="00CC4BCD" w:rsidRDefault="00CC4BCD" w:rsidP="00CC4BCD">
            <w:pPr>
              <w:pStyle w:val="NoSpacing"/>
              <w:rPr>
                <w:lang w:val="en-GB"/>
              </w:rPr>
            </w:pPr>
          </w:p>
        </w:tc>
        <w:tc>
          <w:tcPr>
            <w:tcW w:w="0" w:type="auto"/>
          </w:tcPr>
          <w:p w14:paraId="58792A28" w14:textId="77777777" w:rsidR="00CC4BCD" w:rsidRDefault="00CC4BCD" w:rsidP="00CC4BCD">
            <w:pPr>
              <w:pStyle w:val="NoSpacing"/>
              <w:rPr>
                <w:lang w:val="en-GB"/>
              </w:rPr>
            </w:pPr>
          </w:p>
        </w:tc>
        <w:tc>
          <w:tcPr>
            <w:tcW w:w="0" w:type="auto"/>
          </w:tcPr>
          <w:p w14:paraId="3B5335CB" w14:textId="77777777" w:rsidR="00CC4BCD" w:rsidRDefault="00CC4BCD" w:rsidP="00CC4BCD">
            <w:pPr>
              <w:pStyle w:val="NoSpacing"/>
              <w:rPr>
                <w:lang w:val="en-GB"/>
              </w:rPr>
            </w:pPr>
          </w:p>
        </w:tc>
        <w:tc>
          <w:tcPr>
            <w:tcW w:w="0" w:type="auto"/>
          </w:tcPr>
          <w:p w14:paraId="024390DB" w14:textId="77777777" w:rsidR="00CC4BCD" w:rsidRDefault="00CC4BCD" w:rsidP="00CC4BCD">
            <w:pPr>
              <w:pStyle w:val="NoSpacing"/>
              <w:rPr>
                <w:lang w:val="en-GB"/>
              </w:rPr>
            </w:pPr>
          </w:p>
        </w:tc>
      </w:tr>
    </w:tbl>
    <w:p w14:paraId="081AEA6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A662B94" w14:textId="77777777" w:rsidTr="00CC4BCD">
        <w:trPr>
          <w:cantSplit/>
        </w:trPr>
        <w:tc>
          <w:tcPr>
            <w:tcW w:w="0" w:type="auto"/>
          </w:tcPr>
          <w:p w14:paraId="4F7C8E97" w14:textId="77777777" w:rsidR="00CC4BCD" w:rsidRDefault="00CC4BCD" w:rsidP="00CC4BCD">
            <w:pPr>
              <w:pStyle w:val="NoSpacing"/>
              <w:rPr>
                <w:lang w:val="en-GB"/>
              </w:rPr>
            </w:pPr>
          </w:p>
        </w:tc>
        <w:tc>
          <w:tcPr>
            <w:tcW w:w="0" w:type="auto"/>
          </w:tcPr>
          <w:p w14:paraId="78772718" w14:textId="77777777" w:rsidR="00CC4BCD" w:rsidRDefault="00CC4BCD" w:rsidP="00CC4BCD">
            <w:pPr>
              <w:pStyle w:val="NoSpacing"/>
              <w:rPr>
                <w:lang w:val="en-GB"/>
              </w:rPr>
            </w:pPr>
          </w:p>
        </w:tc>
        <w:tc>
          <w:tcPr>
            <w:tcW w:w="0" w:type="auto"/>
          </w:tcPr>
          <w:p w14:paraId="0E23C7AC" w14:textId="77777777" w:rsidR="00CC4BCD" w:rsidRDefault="00CC4BCD" w:rsidP="00CC4BCD">
            <w:pPr>
              <w:pStyle w:val="NoSpacing"/>
              <w:rPr>
                <w:lang w:val="en-GB"/>
              </w:rPr>
            </w:pPr>
          </w:p>
        </w:tc>
        <w:tc>
          <w:tcPr>
            <w:tcW w:w="0" w:type="auto"/>
          </w:tcPr>
          <w:p w14:paraId="0DAFC005" w14:textId="77777777" w:rsidR="00CC4BCD" w:rsidRDefault="00CC4BCD" w:rsidP="00CC4BCD">
            <w:pPr>
              <w:pStyle w:val="NoSpacing"/>
              <w:rPr>
                <w:lang w:val="en-GB"/>
              </w:rPr>
            </w:pPr>
          </w:p>
        </w:tc>
      </w:tr>
    </w:tbl>
    <w:p w14:paraId="795B8F2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537"/>
        <w:gridCol w:w="222"/>
        <w:gridCol w:w="222"/>
      </w:tblGrid>
      <w:tr w:rsidR="00CC4BCD" w14:paraId="0DE5C79E" w14:textId="77777777" w:rsidTr="00CC4BCD">
        <w:trPr>
          <w:cantSplit/>
        </w:trPr>
        <w:tc>
          <w:tcPr>
            <w:tcW w:w="0" w:type="auto"/>
          </w:tcPr>
          <w:p w14:paraId="7A3800FC" w14:textId="4327B265" w:rsidR="00CC4BCD" w:rsidRPr="00CC4BCD" w:rsidRDefault="00CC4BCD" w:rsidP="00CC4BCD">
            <w:pPr>
              <w:pStyle w:val="NoSpacing"/>
              <w:rPr>
                <w:b/>
                <w:lang w:val="en-GB"/>
              </w:rPr>
            </w:pPr>
            <w:bookmarkStart w:id="50" w:name="HWSet33" w:colFirst="0" w:colLast="0"/>
            <w:r w:rsidRPr="00CC4BCD">
              <w:rPr>
                <w:b/>
                <w:lang w:val="en-GB"/>
              </w:rPr>
              <w:t>Set 05     -</w:t>
            </w:r>
          </w:p>
        </w:tc>
        <w:tc>
          <w:tcPr>
            <w:tcW w:w="0" w:type="auto"/>
          </w:tcPr>
          <w:p w14:paraId="518ABD9B" w14:textId="64F396CB" w:rsidR="00CC4BCD" w:rsidRPr="00CC4BCD" w:rsidRDefault="00CC4BCD" w:rsidP="00CC4BCD">
            <w:pPr>
              <w:pStyle w:val="NoSpacing"/>
              <w:rPr>
                <w:b/>
                <w:lang w:val="en-GB"/>
              </w:rPr>
            </w:pPr>
            <w:r w:rsidRPr="00CC4BCD">
              <w:rPr>
                <w:b/>
                <w:lang w:val="en-GB"/>
              </w:rPr>
              <w:t>BOH - Leaf &amp; half - DRT-04 - BWD/15/05/a/FD30/AC</w:t>
            </w:r>
          </w:p>
        </w:tc>
        <w:tc>
          <w:tcPr>
            <w:tcW w:w="0" w:type="auto"/>
          </w:tcPr>
          <w:p w14:paraId="5298B91A" w14:textId="77777777" w:rsidR="00CC4BCD" w:rsidRDefault="00CC4BCD" w:rsidP="00CC4BCD">
            <w:pPr>
              <w:pStyle w:val="NoSpacing"/>
              <w:rPr>
                <w:lang w:val="en-GB"/>
              </w:rPr>
            </w:pPr>
          </w:p>
        </w:tc>
        <w:tc>
          <w:tcPr>
            <w:tcW w:w="0" w:type="auto"/>
          </w:tcPr>
          <w:p w14:paraId="4801F376" w14:textId="77777777" w:rsidR="00CC4BCD" w:rsidRDefault="00CC4BCD" w:rsidP="00CC4BCD">
            <w:pPr>
              <w:pStyle w:val="NoSpacing"/>
              <w:rPr>
                <w:lang w:val="en-GB"/>
              </w:rPr>
            </w:pPr>
          </w:p>
        </w:tc>
      </w:tr>
      <w:bookmarkEnd w:id="50"/>
    </w:tbl>
    <w:p w14:paraId="6CC9D89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5377E66F" w14:textId="77777777" w:rsidTr="00D6361C">
        <w:trPr>
          <w:cantSplit/>
        </w:trPr>
        <w:tc>
          <w:tcPr>
            <w:tcW w:w="1068" w:type="dxa"/>
          </w:tcPr>
          <w:p w14:paraId="02CA7314" w14:textId="7D10FD9F" w:rsidR="00CC4BCD" w:rsidRPr="00CC4BCD" w:rsidRDefault="00CC4BCD" w:rsidP="00CC4BCD">
            <w:pPr>
              <w:rPr>
                <w:b/>
                <w:lang w:val="en-GB"/>
              </w:rPr>
            </w:pPr>
            <w:r w:rsidRPr="00CC4BCD">
              <w:rPr>
                <w:b/>
                <w:lang w:val="en-GB"/>
              </w:rPr>
              <w:t>Quantity</w:t>
            </w:r>
          </w:p>
        </w:tc>
        <w:tc>
          <w:tcPr>
            <w:tcW w:w="2136" w:type="dxa"/>
          </w:tcPr>
          <w:p w14:paraId="3621E25C" w14:textId="0FDEC848" w:rsidR="00CC4BCD" w:rsidRPr="00CC4BCD" w:rsidRDefault="00CC4BCD" w:rsidP="00CC4BCD">
            <w:pPr>
              <w:rPr>
                <w:b/>
                <w:lang w:val="en-GB"/>
              </w:rPr>
            </w:pPr>
            <w:r w:rsidRPr="00CC4BCD">
              <w:rPr>
                <w:b/>
                <w:lang w:val="en-GB"/>
              </w:rPr>
              <w:t>Item number</w:t>
            </w:r>
          </w:p>
        </w:tc>
        <w:tc>
          <w:tcPr>
            <w:tcW w:w="7479" w:type="dxa"/>
          </w:tcPr>
          <w:p w14:paraId="328C8285" w14:textId="70B62E05" w:rsidR="00CC4BCD" w:rsidRPr="00CC4BCD" w:rsidRDefault="00CC4BCD" w:rsidP="00CC4BCD">
            <w:pPr>
              <w:rPr>
                <w:b/>
                <w:lang w:val="en-GB"/>
              </w:rPr>
            </w:pPr>
            <w:r w:rsidRPr="00CC4BCD">
              <w:rPr>
                <w:b/>
                <w:lang w:val="en-GB"/>
              </w:rPr>
              <w:t>Description</w:t>
            </w:r>
          </w:p>
        </w:tc>
      </w:tr>
      <w:tr w:rsidR="00CC4BCD" w14:paraId="79266EE4" w14:textId="77777777" w:rsidTr="00D6361C">
        <w:trPr>
          <w:cantSplit/>
        </w:trPr>
        <w:tc>
          <w:tcPr>
            <w:tcW w:w="1068" w:type="dxa"/>
          </w:tcPr>
          <w:p w14:paraId="66584310" w14:textId="527928F9" w:rsidR="00CC4BCD" w:rsidRPr="00CC4BCD" w:rsidRDefault="00CC4BCD" w:rsidP="00CC4BCD">
            <w:pPr>
              <w:rPr>
                <w:lang w:val="en-GB"/>
              </w:rPr>
            </w:pPr>
            <w:r w:rsidRPr="00CC4BCD">
              <w:rPr>
                <w:lang w:val="en-GB"/>
              </w:rPr>
              <w:t>8.00 ea</w:t>
            </w:r>
          </w:p>
        </w:tc>
        <w:tc>
          <w:tcPr>
            <w:tcW w:w="2136" w:type="dxa"/>
          </w:tcPr>
          <w:p w14:paraId="6311A9E8" w14:textId="0D25B3F3" w:rsidR="00CC4BCD" w:rsidRPr="00CC4BCD" w:rsidRDefault="00CC4BCD" w:rsidP="00CC4BCD">
            <w:pPr>
              <w:rPr>
                <w:lang w:val="en-GB"/>
              </w:rPr>
            </w:pPr>
            <w:r w:rsidRPr="00CC4BCD">
              <w:rPr>
                <w:lang w:val="en-GB"/>
              </w:rPr>
              <w:t>SS97501R</w:t>
            </w:r>
          </w:p>
        </w:tc>
        <w:tc>
          <w:tcPr>
            <w:tcW w:w="7479" w:type="dxa"/>
          </w:tcPr>
          <w:p w14:paraId="37B0151B" w14:textId="79D0C023"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2206194F" w14:textId="77777777" w:rsidTr="00D6361C">
        <w:trPr>
          <w:cantSplit/>
        </w:trPr>
        <w:tc>
          <w:tcPr>
            <w:tcW w:w="1068" w:type="dxa"/>
          </w:tcPr>
          <w:p w14:paraId="4C366F29" w14:textId="5F05A338" w:rsidR="00CC4BCD" w:rsidRPr="00CC4BCD" w:rsidRDefault="00CC4BCD" w:rsidP="00CC4BCD">
            <w:pPr>
              <w:rPr>
                <w:lang w:val="en-GB"/>
              </w:rPr>
            </w:pPr>
            <w:r w:rsidRPr="00CC4BCD">
              <w:rPr>
                <w:lang w:val="en-GB"/>
              </w:rPr>
              <w:t>8.00 ea</w:t>
            </w:r>
          </w:p>
        </w:tc>
        <w:tc>
          <w:tcPr>
            <w:tcW w:w="2136" w:type="dxa"/>
          </w:tcPr>
          <w:p w14:paraId="5F534585" w14:textId="76538C08" w:rsidR="00CC4BCD" w:rsidRPr="00CC4BCD" w:rsidRDefault="00CC4BCD" w:rsidP="00CC4BCD">
            <w:pPr>
              <w:rPr>
                <w:lang w:val="en-GB"/>
              </w:rPr>
            </w:pPr>
            <w:r w:rsidRPr="00CC4BCD">
              <w:rPr>
                <w:lang w:val="en-GB"/>
              </w:rPr>
              <w:t>XX8066FP</w:t>
            </w:r>
          </w:p>
        </w:tc>
        <w:tc>
          <w:tcPr>
            <w:tcW w:w="7479" w:type="dxa"/>
          </w:tcPr>
          <w:p w14:paraId="189EE00D" w14:textId="7E30164C"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BE6EA61" w14:textId="77777777" w:rsidTr="00D6361C">
        <w:trPr>
          <w:cantSplit/>
        </w:trPr>
        <w:tc>
          <w:tcPr>
            <w:tcW w:w="1068" w:type="dxa"/>
          </w:tcPr>
          <w:p w14:paraId="7B086612" w14:textId="64BA7EB3" w:rsidR="00CC4BCD" w:rsidRPr="00CC4BCD" w:rsidRDefault="00CC4BCD" w:rsidP="00CC4BCD">
            <w:pPr>
              <w:rPr>
                <w:lang w:val="en-GB"/>
              </w:rPr>
            </w:pPr>
            <w:r w:rsidRPr="00CC4BCD">
              <w:rPr>
                <w:lang w:val="en-GB"/>
              </w:rPr>
              <w:t>1.00 ea</w:t>
            </w:r>
          </w:p>
        </w:tc>
        <w:tc>
          <w:tcPr>
            <w:tcW w:w="2136" w:type="dxa"/>
          </w:tcPr>
          <w:p w14:paraId="0C40C085" w14:textId="619B95C8" w:rsidR="00CC4BCD" w:rsidRPr="00CC4BCD" w:rsidRDefault="00CC4BCD" w:rsidP="00CC4BCD">
            <w:pPr>
              <w:rPr>
                <w:lang w:val="en-GB"/>
              </w:rPr>
            </w:pPr>
            <w:r w:rsidRPr="00CC4BCD">
              <w:rPr>
                <w:lang w:val="en-GB"/>
              </w:rPr>
              <w:t>XX98141S66</w:t>
            </w:r>
          </w:p>
        </w:tc>
        <w:tc>
          <w:tcPr>
            <w:tcW w:w="7479" w:type="dxa"/>
          </w:tcPr>
          <w:p w14:paraId="2B266B16" w14:textId="28CE040E" w:rsidR="00CC4BCD" w:rsidRPr="00CC4BCD" w:rsidRDefault="00CC4BCD" w:rsidP="00CC4BCD">
            <w:pPr>
              <w:rPr>
                <w:lang w:val="en-GB"/>
              </w:rPr>
            </w:pPr>
            <w:r w:rsidRPr="00CC4BCD">
              <w:rPr>
                <w:lang w:val="en-GB"/>
              </w:rPr>
              <w:t>Allgood Hardware, Figure 6, soffit bracket &amp; template, satin stainless steel finish</w:t>
            </w:r>
          </w:p>
        </w:tc>
      </w:tr>
      <w:tr w:rsidR="00CC4BCD" w14:paraId="1885CE15" w14:textId="77777777" w:rsidTr="00D6361C">
        <w:trPr>
          <w:cantSplit/>
        </w:trPr>
        <w:tc>
          <w:tcPr>
            <w:tcW w:w="1068" w:type="dxa"/>
          </w:tcPr>
          <w:p w14:paraId="1DAA35EF" w14:textId="603FB6E5" w:rsidR="00CC4BCD" w:rsidRPr="00CC4BCD" w:rsidRDefault="00CC4BCD" w:rsidP="00CC4BCD">
            <w:pPr>
              <w:rPr>
                <w:lang w:val="en-GB"/>
              </w:rPr>
            </w:pPr>
            <w:r w:rsidRPr="00CC4BCD">
              <w:rPr>
                <w:lang w:val="en-GB"/>
              </w:rPr>
              <w:t>1.00 ea</w:t>
            </w:r>
          </w:p>
        </w:tc>
        <w:tc>
          <w:tcPr>
            <w:tcW w:w="2136" w:type="dxa"/>
          </w:tcPr>
          <w:p w14:paraId="25E3E033" w14:textId="07586309" w:rsidR="00CC4BCD" w:rsidRPr="00CC4BCD" w:rsidRDefault="00CC4BCD" w:rsidP="00CC4BCD">
            <w:pPr>
              <w:rPr>
                <w:lang w:val="en-GB"/>
              </w:rPr>
            </w:pPr>
            <w:r w:rsidRPr="00CC4BCD">
              <w:rPr>
                <w:lang w:val="en-GB"/>
              </w:rPr>
              <w:t>XX98141S6</w:t>
            </w:r>
          </w:p>
        </w:tc>
        <w:tc>
          <w:tcPr>
            <w:tcW w:w="7479" w:type="dxa"/>
          </w:tcPr>
          <w:p w14:paraId="321CDE38" w14:textId="667A5437"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91E954B" w14:textId="77777777" w:rsidTr="00D6361C">
        <w:trPr>
          <w:cantSplit/>
        </w:trPr>
        <w:tc>
          <w:tcPr>
            <w:tcW w:w="1068" w:type="dxa"/>
          </w:tcPr>
          <w:p w14:paraId="4516DF5D" w14:textId="75520222" w:rsidR="00CC4BCD" w:rsidRPr="00CC4BCD" w:rsidRDefault="00CC4BCD" w:rsidP="00CC4BCD">
            <w:pPr>
              <w:rPr>
                <w:lang w:val="en-GB"/>
              </w:rPr>
            </w:pPr>
            <w:r w:rsidRPr="00CC4BCD">
              <w:rPr>
                <w:lang w:val="en-GB"/>
              </w:rPr>
              <w:t>1.00 ea</w:t>
            </w:r>
          </w:p>
        </w:tc>
        <w:tc>
          <w:tcPr>
            <w:tcW w:w="2136" w:type="dxa"/>
          </w:tcPr>
          <w:p w14:paraId="1983DB2A" w14:textId="6628D2C7" w:rsidR="00CC4BCD" w:rsidRPr="00CC4BCD" w:rsidRDefault="00CC4BCD" w:rsidP="00CC4BCD">
            <w:pPr>
              <w:rPr>
                <w:lang w:val="en-GB"/>
              </w:rPr>
            </w:pPr>
            <w:r w:rsidRPr="00CC4BCD">
              <w:rPr>
                <w:lang w:val="en-GB"/>
              </w:rPr>
              <w:t>SS1771</w:t>
            </w:r>
          </w:p>
        </w:tc>
        <w:tc>
          <w:tcPr>
            <w:tcW w:w="7479" w:type="dxa"/>
          </w:tcPr>
          <w:p w14:paraId="727B8EB4" w14:textId="581FB1C7"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F8B5F20" w14:textId="77777777" w:rsidTr="00D6361C">
        <w:trPr>
          <w:cantSplit/>
        </w:trPr>
        <w:tc>
          <w:tcPr>
            <w:tcW w:w="1068" w:type="dxa"/>
          </w:tcPr>
          <w:p w14:paraId="5EB3BE76" w14:textId="50CD3C9E" w:rsidR="00CC4BCD" w:rsidRPr="00CC4BCD" w:rsidRDefault="00CC4BCD" w:rsidP="00CC4BCD">
            <w:pPr>
              <w:rPr>
                <w:lang w:val="en-GB"/>
              </w:rPr>
            </w:pPr>
            <w:r w:rsidRPr="00CC4BCD">
              <w:rPr>
                <w:lang w:val="en-GB"/>
              </w:rPr>
              <w:t>1.00 ea</w:t>
            </w:r>
          </w:p>
        </w:tc>
        <w:tc>
          <w:tcPr>
            <w:tcW w:w="2136" w:type="dxa"/>
          </w:tcPr>
          <w:p w14:paraId="309EAC14" w14:textId="6C9B6C1C" w:rsidR="00CC4BCD" w:rsidRPr="00CC4BCD" w:rsidRDefault="00CC4BCD" w:rsidP="00CC4BCD">
            <w:pPr>
              <w:rPr>
                <w:lang w:val="en-GB"/>
              </w:rPr>
            </w:pPr>
            <w:r w:rsidRPr="00CC4BCD">
              <w:rPr>
                <w:lang w:val="en-GB"/>
              </w:rPr>
              <w:t>ZQ0069564 *</w:t>
            </w:r>
          </w:p>
        </w:tc>
        <w:tc>
          <w:tcPr>
            <w:tcW w:w="7479" w:type="dxa"/>
          </w:tcPr>
          <w:p w14:paraId="1711449F"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CE4F0C8" w14:textId="77777777" w:rsidR="00CC4BCD" w:rsidRPr="00CC4BCD" w:rsidRDefault="00CC4BCD" w:rsidP="00CC4BCD">
            <w:pPr>
              <w:rPr>
                <w:lang w:val="en-GB"/>
              </w:rPr>
            </w:pPr>
          </w:p>
          <w:p w14:paraId="523C54BB" w14:textId="75F635D1" w:rsidR="00CC4BCD" w:rsidRPr="00CC4BCD" w:rsidRDefault="00CC4BCD" w:rsidP="00CC4BCD">
            <w:pPr>
              <w:rPr>
                <w:lang w:val="en-GB"/>
              </w:rPr>
            </w:pPr>
            <w:r w:rsidRPr="00CC4BCD">
              <w:rPr>
                <w:lang w:val="en-GB"/>
              </w:rPr>
              <w:t>NOMINAL SIZE ONLY - FINAL SIZES TO BE CONFIRMED</w:t>
            </w:r>
          </w:p>
        </w:tc>
      </w:tr>
      <w:tr w:rsidR="00CC4BCD" w14:paraId="25A3C95C" w14:textId="77777777" w:rsidTr="00D6361C">
        <w:trPr>
          <w:cantSplit/>
        </w:trPr>
        <w:tc>
          <w:tcPr>
            <w:tcW w:w="1068" w:type="dxa"/>
          </w:tcPr>
          <w:p w14:paraId="0B342E94" w14:textId="177090A9" w:rsidR="00CC4BCD" w:rsidRPr="00CC4BCD" w:rsidRDefault="00CC4BCD" w:rsidP="00CC4BCD">
            <w:pPr>
              <w:rPr>
                <w:lang w:val="en-GB"/>
              </w:rPr>
            </w:pPr>
            <w:r w:rsidRPr="00CC4BCD">
              <w:rPr>
                <w:lang w:val="en-GB"/>
              </w:rPr>
              <w:t>2.00 ea</w:t>
            </w:r>
          </w:p>
        </w:tc>
        <w:tc>
          <w:tcPr>
            <w:tcW w:w="2136" w:type="dxa"/>
          </w:tcPr>
          <w:p w14:paraId="6BEB8BC6" w14:textId="546A6CC0" w:rsidR="00CC4BCD" w:rsidRPr="00CC4BCD" w:rsidRDefault="00CC4BCD" w:rsidP="00CC4BCD">
            <w:pPr>
              <w:rPr>
                <w:lang w:val="en-GB"/>
              </w:rPr>
            </w:pPr>
            <w:r w:rsidRPr="00CC4BCD">
              <w:rPr>
                <w:lang w:val="en-GB"/>
              </w:rPr>
              <w:t>XX97948SS</w:t>
            </w:r>
          </w:p>
        </w:tc>
        <w:tc>
          <w:tcPr>
            <w:tcW w:w="7479" w:type="dxa"/>
          </w:tcPr>
          <w:p w14:paraId="465E2AFB" w14:textId="13272D0A"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A296261" w14:textId="77777777" w:rsidTr="00D6361C">
        <w:trPr>
          <w:cantSplit/>
        </w:trPr>
        <w:tc>
          <w:tcPr>
            <w:tcW w:w="1068" w:type="dxa"/>
          </w:tcPr>
          <w:p w14:paraId="0A50E121" w14:textId="20B01F19" w:rsidR="00CC4BCD" w:rsidRPr="00CC4BCD" w:rsidRDefault="00CC4BCD" w:rsidP="00CC4BCD">
            <w:pPr>
              <w:rPr>
                <w:lang w:val="en-GB"/>
              </w:rPr>
            </w:pPr>
            <w:r w:rsidRPr="00CC4BCD">
              <w:rPr>
                <w:lang w:val="en-GB"/>
              </w:rPr>
              <w:t>2.00 ea</w:t>
            </w:r>
          </w:p>
        </w:tc>
        <w:tc>
          <w:tcPr>
            <w:tcW w:w="2136" w:type="dxa"/>
          </w:tcPr>
          <w:p w14:paraId="5BD95C3E" w14:textId="1FA5BF4D" w:rsidR="00CC4BCD" w:rsidRPr="00CC4BCD" w:rsidRDefault="00CC4BCD" w:rsidP="00CC4BCD">
            <w:pPr>
              <w:rPr>
                <w:lang w:val="en-GB"/>
              </w:rPr>
            </w:pPr>
            <w:r w:rsidRPr="00CC4BCD">
              <w:rPr>
                <w:lang w:val="en-GB"/>
              </w:rPr>
              <w:t>XX97949SS</w:t>
            </w:r>
          </w:p>
        </w:tc>
        <w:tc>
          <w:tcPr>
            <w:tcW w:w="7479" w:type="dxa"/>
          </w:tcPr>
          <w:p w14:paraId="3CB4ABA3" w14:textId="466D72F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117890AD" w14:textId="77777777" w:rsidTr="00D6361C">
        <w:trPr>
          <w:cantSplit/>
        </w:trPr>
        <w:tc>
          <w:tcPr>
            <w:tcW w:w="1068" w:type="dxa"/>
          </w:tcPr>
          <w:p w14:paraId="2E5D6729" w14:textId="5952F544" w:rsidR="00CC4BCD" w:rsidRPr="00CC4BCD" w:rsidRDefault="00CC4BCD" w:rsidP="00CC4BCD">
            <w:pPr>
              <w:rPr>
                <w:lang w:val="en-GB"/>
              </w:rPr>
            </w:pPr>
            <w:r w:rsidRPr="00CC4BCD">
              <w:rPr>
                <w:lang w:val="en-GB"/>
              </w:rPr>
              <w:t>1.00 ea</w:t>
            </w:r>
          </w:p>
        </w:tc>
        <w:tc>
          <w:tcPr>
            <w:tcW w:w="2136" w:type="dxa"/>
          </w:tcPr>
          <w:p w14:paraId="504B6D08" w14:textId="5E98294A" w:rsidR="00CC4BCD" w:rsidRPr="00CC4BCD" w:rsidRDefault="00CC4BCD" w:rsidP="00CC4BCD">
            <w:pPr>
              <w:rPr>
                <w:lang w:val="en-GB"/>
              </w:rPr>
            </w:pPr>
            <w:r w:rsidRPr="00CC4BCD">
              <w:rPr>
                <w:lang w:val="en-GB"/>
              </w:rPr>
              <w:t>SS48800F</w:t>
            </w:r>
          </w:p>
        </w:tc>
        <w:tc>
          <w:tcPr>
            <w:tcW w:w="7479" w:type="dxa"/>
          </w:tcPr>
          <w:p w14:paraId="78A29D46" w14:textId="32A2729B"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5EBE10A8" w14:textId="77777777" w:rsidTr="00D6361C">
        <w:trPr>
          <w:cantSplit/>
        </w:trPr>
        <w:tc>
          <w:tcPr>
            <w:tcW w:w="1068" w:type="dxa"/>
          </w:tcPr>
          <w:p w14:paraId="14721624" w14:textId="3C91DB97" w:rsidR="00CC4BCD" w:rsidRPr="00CC4BCD" w:rsidRDefault="00CC4BCD" w:rsidP="00CC4BCD">
            <w:pPr>
              <w:rPr>
                <w:lang w:val="en-GB"/>
              </w:rPr>
            </w:pPr>
            <w:r w:rsidRPr="00CC4BCD">
              <w:rPr>
                <w:lang w:val="en-GB"/>
              </w:rPr>
              <w:t>1.00 ea</w:t>
            </w:r>
          </w:p>
        </w:tc>
        <w:tc>
          <w:tcPr>
            <w:tcW w:w="2136" w:type="dxa"/>
          </w:tcPr>
          <w:p w14:paraId="77C82F48" w14:textId="42A21289" w:rsidR="00CC4BCD" w:rsidRPr="00CC4BCD" w:rsidRDefault="00CC4BCD" w:rsidP="00CC4BCD">
            <w:pPr>
              <w:rPr>
                <w:lang w:val="en-GB"/>
              </w:rPr>
            </w:pPr>
            <w:r w:rsidRPr="00CC4BCD">
              <w:rPr>
                <w:lang w:val="en-GB"/>
              </w:rPr>
              <w:t>SS48801F</w:t>
            </w:r>
          </w:p>
        </w:tc>
        <w:tc>
          <w:tcPr>
            <w:tcW w:w="7479" w:type="dxa"/>
          </w:tcPr>
          <w:p w14:paraId="55CAC395" w14:textId="527962BB"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467AC06E" w14:textId="77777777" w:rsidTr="00D6361C">
        <w:trPr>
          <w:cantSplit/>
        </w:trPr>
        <w:tc>
          <w:tcPr>
            <w:tcW w:w="1068" w:type="dxa"/>
          </w:tcPr>
          <w:p w14:paraId="72912CDA" w14:textId="6E351559" w:rsidR="00CC4BCD" w:rsidRPr="00CC4BCD" w:rsidRDefault="00CC4BCD" w:rsidP="00CC4BCD">
            <w:pPr>
              <w:rPr>
                <w:lang w:val="en-GB"/>
              </w:rPr>
            </w:pPr>
            <w:r w:rsidRPr="00CC4BCD">
              <w:rPr>
                <w:lang w:val="en-GB"/>
              </w:rPr>
              <w:t>1.00 ea</w:t>
            </w:r>
          </w:p>
        </w:tc>
        <w:tc>
          <w:tcPr>
            <w:tcW w:w="2136" w:type="dxa"/>
          </w:tcPr>
          <w:p w14:paraId="46729BEF" w14:textId="0580EBED" w:rsidR="00CC4BCD" w:rsidRPr="00CC4BCD" w:rsidRDefault="00CC4BCD" w:rsidP="00CC4BCD">
            <w:pPr>
              <w:rPr>
                <w:lang w:val="en-GB"/>
              </w:rPr>
            </w:pPr>
            <w:r w:rsidRPr="00CC4BCD">
              <w:rPr>
                <w:lang w:val="en-GB"/>
              </w:rPr>
              <w:t>SS7051</w:t>
            </w:r>
          </w:p>
        </w:tc>
        <w:tc>
          <w:tcPr>
            <w:tcW w:w="7479" w:type="dxa"/>
          </w:tcPr>
          <w:p w14:paraId="35D4F9AA" w14:textId="3DE7887D"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2104BE4B" w14:textId="77777777" w:rsidTr="00D6361C">
        <w:trPr>
          <w:cantSplit/>
        </w:trPr>
        <w:tc>
          <w:tcPr>
            <w:tcW w:w="1068" w:type="dxa"/>
          </w:tcPr>
          <w:p w14:paraId="5DC01835" w14:textId="4E04FFCA" w:rsidR="00CC4BCD" w:rsidRPr="00CC4BCD" w:rsidRDefault="00CC4BCD" w:rsidP="00CC4BCD">
            <w:pPr>
              <w:rPr>
                <w:lang w:val="en-GB"/>
              </w:rPr>
            </w:pPr>
            <w:r w:rsidRPr="00CC4BCD">
              <w:rPr>
                <w:lang w:val="en-GB"/>
              </w:rPr>
              <w:t>1.00 ea</w:t>
            </w:r>
          </w:p>
        </w:tc>
        <w:tc>
          <w:tcPr>
            <w:tcW w:w="2136" w:type="dxa"/>
          </w:tcPr>
          <w:p w14:paraId="2D6D9693" w14:textId="30D5B93B" w:rsidR="00CC4BCD" w:rsidRPr="00CC4BCD" w:rsidRDefault="00CC4BCD" w:rsidP="00CC4BCD">
            <w:pPr>
              <w:rPr>
                <w:lang w:val="en-GB"/>
              </w:rPr>
            </w:pPr>
            <w:r w:rsidRPr="00CC4BCD">
              <w:rPr>
                <w:lang w:val="en-GB"/>
              </w:rPr>
              <w:t>XX48800FP</w:t>
            </w:r>
          </w:p>
        </w:tc>
        <w:tc>
          <w:tcPr>
            <w:tcW w:w="7479" w:type="dxa"/>
          </w:tcPr>
          <w:p w14:paraId="60365FC4" w14:textId="122FE5E7"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04EB9ABD" w14:textId="77777777" w:rsidTr="00D6361C">
        <w:trPr>
          <w:cantSplit/>
        </w:trPr>
        <w:tc>
          <w:tcPr>
            <w:tcW w:w="1068" w:type="dxa"/>
          </w:tcPr>
          <w:p w14:paraId="19B14314" w14:textId="5D9C00D3" w:rsidR="00CC4BCD" w:rsidRPr="00CC4BCD" w:rsidRDefault="00CC4BCD" w:rsidP="00CC4BCD">
            <w:pPr>
              <w:rPr>
                <w:lang w:val="en-GB"/>
              </w:rPr>
            </w:pPr>
            <w:r w:rsidRPr="00CC4BCD">
              <w:rPr>
                <w:lang w:val="en-GB"/>
              </w:rPr>
              <w:t>1.00 ea</w:t>
            </w:r>
          </w:p>
        </w:tc>
        <w:tc>
          <w:tcPr>
            <w:tcW w:w="2136" w:type="dxa"/>
          </w:tcPr>
          <w:p w14:paraId="40671D26" w14:textId="44D89963" w:rsidR="00CC4BCD" w:rsidRPr="00CC4BCD" w:rsidRDefault="00CC4BCD" w:rsidP="00CC4BCD">
            <w:pPr>
              <w:rPr>
                <w:lang w:val="en-GB"/>
              </w:rPr>
            </w:pPr>
            <w:r w:rsidRPr="00CC4BCD">
              <w:rPr>
                <w:lang w:val="en-GB"/>
              </w:rPr>
              <w:t>XX48801FP</w:t>
            </w:r>
          </w:p>
        </w:tc>
        <w:tc>
          <w:tcPr>
            <w:tcW w:w="7479" w:type="dxa"/>
          </w:tcPr>
          <w:p w14:paraId="4ED60E33" w14:textId="448132AC"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4CF4ECEA" w14:textId="77777777" w:rsidTr="00D6361C">
        <w:trPr>
          <w:cantSplit/>
        </w:trPr>
        <w:tc>
          <w:tcPr>
            <w:tcW w:w="1068" w:type="dxa"/>
          </w:tcPr>
          <w:p w14:paraId="1D40C595" w14:textId="6B319F0D" w:rsidR="00CC4BCD" w:rsidRPr="00CC4BCD" w:rsidRDefault="00CC4BCD" w:rsidP="00CC4BCD">
            <w:pPr>
              <w:rPr>
                <w:lang w:val="en-GB"/>
              </w:rPr>
            </w:pPr>
            <w:r w:rsidRPr="00CC4BCD">
              <w:rPr>
                <w:lang w:val="en-GB"/>
              </w:rPr>
              <w:t>1.00 ea</w:t>
            </w:r>
          </w:p>
        </w:tc>
        <w:tc>
          <w:tcPr>
            <w:tcW w:w="2136" w:type="dxa"/>
          </w:tcPr>
          <w:p w14:paraId="58E8B05B" w14:textId="69AFB1F4" w:rsidR="00CC4BCD" w:rsidRPr="00CC4BCD" w:rsidRDefault="00CC4BCD" w:rsidP="00CC4BCD">
            <w:pPr>
              <w:rPr>
                <w:lang w:val="en-GB"/>
              </w:rPr>
            </w:pPr>
            <w:r w:rsidRPr="00CC4BCD">
              <w:rPr>
                <w:lang w:val="en-GB"/>
              </w:rPr>
              <w:t>SS21705</w:t>
            </w:r>
          </w:p>
        </w:tc>
        <w:tc>
          <w:tcPr>
            <w:tcW w:w="7479" w:type="dxa"/>
          </w:tcPr>
          <w:p w14:paraId="71C27AFB" w14:textId="144ABDC7" w:rsidR="00CC4BCD" w:rsidRPr="00CC4BCD" w:rsidRDefault="00CC4BCD" w:rsidP="00CC4BCD">
            <w:pPr>
              <w:rPr>
                <w:lang w:val="en-GB"/>
              </w:rPr>
            </w:pPr>
            <w:r w:rsidRPr="00CC4BCD">
              <w:rPr>
                <w:lang w:val="en-GB"/>
              </w:rPr>
              <w:t>Allgood Alite® Floor Mounted Door Stop 45x25mm, grade 316, satin stainless steel</w:t>
            </w:r>
          </w:p>
        </w:tc>
      </w:tr>
      <w:tr w:rsidR="00CC4BCD" w14:paraId="2454ED0A" w14:textId="77777777" w:rsidTr="00D6361C">
        <w:trPr>
          <w:cantSplit/>
        </w:trPr>
        <w:tc>
          <w:tcPr>
            <w:tcW w:w="1068" w:type="dxa"/>
          </w:tcPr>
          <w:p w14:paraId="22CD421D" w14:textId="691657CC" w:rsidR="00CC4BCD" w:rsidRPr="00CC4BCD" w:rsidRDefault="00CC4BCD" w:rsidP="00CC4BCD">
            <w:pPr>
              <w:rPr>
                <w:lang w:val="en-GB"/>
              </w:rPr>
            </w:pPr>
            <w:r w:rsidRPr="00CC4BCD">
              <w:rPr>
                <w:lang w:val="en-GB"/>
              </w:rPr>
              <w:t>1.00 ea</w:t>
            </w:r>
          </w:p>
        </w:tc>
        <w:tc>
          <w:tcPr>
            <w:tcW w:w="2136" w:type="dxa"/>
          </w:tcPr>
          <w:p w14:paraId="376E1A05" w14:textId="19330BAC" w:rsidR="00CC4BCD" w:rsidRPr="00CC4BCD" w:rsidRDefault="00CC4BCD" w:rsidP="00CC4BCD">
            <w:pPr>
              <w:rPr>
                <w:lang w:val="en-GB"/>
              </w:rPr>
            </w:pPr>
            <w:r w:rsidRPr="00CC4BCD">
              <w:rPr>
                <w:lang w:val="en-GB"/>
              </w:rPr>
              <w:t>XX75574</w:t>
            </w:r>
          </w:p>
        </w:tc>
        <w:tc>
          <w:tcPr>
            <w:tcW w:w="7479" w:type="dxa"/>
          </w:tcPr>
          <w:p w14:paraId="15E8F03C" w14:textId="5CA777C7"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3C3DA37B" w14:textId="77777777" w:rsidTr="00D6361C">
        <w:trPr>
          <w:cantSplit/>
        </w:trPr>
        <w:tc>
          <w:tcPr>
            <w:tcW w:w="1068" w:type="dxa"/>
          </w:tcPr>
          <w:p w14:paraId="21CE6FC9" w14:textId="23B58C43" w:rsidR="00CC4BCD" w:rsidRPr="00CC4BCD" w:rsidRDefault="00CC4BCD" w:rsidP="00CC4BCD">
            <w:pPr>
              <w:rPr>
                <w:lang w:val="en-GB"/>
              </w:rPr>
            </w:pPr>
            <w:r w:rsidRPr="00CC4BCD">
              <w:rPr>
                <w:lang w:val="en-GB"/>
              </w:rPr>
              <w:t>1.00 ea</w:t>
            </w:r>
          </w:p>
        </w:tc>
        <w:tc>
          <w:tcPr>
            <w:tcW w:w="2136" w:type="dxa"/>
          </w:tcPr>
          <w:p w14:paraId="07A32A5F" w14:textId="06D2B35F" w:rsidR="00CC4BCD" w:rsidRPr="00CC4BCD" w:rsidRDefault="00CC4BCD" w:rsidP="00CC4BCD">
            <w:pPr>
              <w:rPr>
                <w:lang w:val="en-GB"/>
              </w:rPr>
            </w:pPr>
            <w:r w:rsidRPr="00CC4BCD">
              <w:rPr>
                <w:lang w:val="en-GB"/>
              </w:rPr>
              <w:t>ZQ0062609 *</w:t>
            </w:r>
          </w:p>
        </w:tc>
        <w:tc>
          <w:tcPr>
            <w:tcW w:w="7479" w:type="dxa"/>
          </w:tcPr>
          <w:p w14:paraId="6878ABAF"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D05DA27" w14:textId="77777777" w:rsidR="00CC4BCD" w:rsidRPr="00CC4BCD" w:rsidRDefault="00CC4BCD" w:rsidP="00CC4BCD">
            <w:pPr>
              <w:rPr>
                <w:lang w:val="en-GB"/>
              </w:rPr>
            </w:pPr>
          </w:p>
          <w:p w14:paraId="199D2268" w14:textId="648EF696" w:rsidR="00CC4BCD" w:rsidRPr="00CC4BCD" w:rsidRDefault="00CC4BCD" w:rsidP="00CC4BCD">
            <w:pPr>
              <w:rPr>
                <w:lang w:val="en-GB"/>
              </w:rPr>
            </w:pPr>
            <w:r w:rsidRPr="00CC4BCD">
              <w:rPr>
                <w:lang w:val="en-GB"/>
              </w:rPr>
              <w:t>Final Site Size to be confirmed.</w:t>
            </w:r>
          </w:p>
        </w:tc>
      </w:tr>
      <w:tr w:rsidR="00CC4BCD" w14:paraId="3749C4A8" w14:textId="77777777" w:rsidTr="00D6361C">
        <w:trPr>
          <w:cantSplit/>
        </w:trPr>
        <w:tc>
          <w:tcPr>
            <w:tcW w:w="1068" w:type="dxa"/>
          </w:tcPr>
          <w:p w14:paraId="5716360B" w14:textId="240A2478" w:rsidR="00CC4BCD" w:rsidRPr="00CC4BCD" w:rsidRDefault="00CC4BCD" w:rsidP="00CC4BCD">
            <w:pPr>
              <w:rPr>
                <w:lang w:val="en-GB"/>
              </w:rPr>
            </w:pPr>
            <w:r w:rsidRPr="00CC4BCD">
              <w:rPr>
                <w:lang w:val="en-GB"/>
              </w:rPr>
              <w:t>1.00 ea</w:t>
            </w:r>
          </w:p>
        </w:tc>
        <w:tc>
          <w:tcPr>
            <w:tcW w:w="2136" w:type="dxa"/>
          </w:tcPr>
          <w:p w14:paraId="0A242B07" w14:textId="3425D55A" w:rsidR="00CC4BCD" w:rsidRPr="00CC4BCD" w:rsidRDefault="00CC4BCD" w:rsidP="00CC4BCD">
            <w:pPr>
              <w:rPr>
                <w:lang w:val="en-GB"/>
              </w:rPr>
            </w:pPr>
            <w:r w:rsidRPr="00CC4BCD">
              <w:rPr>
                <w:lang w:val="en-GB"/>
              </w:rPr>
              <w:t>ZQ0062610 *</w:t>
            </w:r>
          </w:p>
        </w:tc>
        <w:tc>
          <w:tcPr>
            <w:tcW w:w="7479" w:type="dxa"/>
          </w:tcPr>
          <w:p w14:paraId="2809ED55"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5132146D" w14:textId="77777777" w:rsidR="00CC4BCD" w:rsidRPr="00CC4BCD" w:rsidRDefault="00CC4BCD" w:rsidP="00CC4BCD">
            <w:pPr>
              <w:rPr>
                <w:lang w:val="en-GB"/>
              </w:rPr>
            </w:pPr>
          </w:p>
          <w:p w14:paraId="289355A8" w14:textId="094689D8" w:rsidR="00CC4BCD" w:rsidRPr="00CC4BCD" w:rsidRDefault="00CC4BCD" w:rsidP="00CC4BCD">
            <w:pPr>
              <w:rPr>
                <w:lang w:val="en-GB"/>
              </w:rPr>
            </w:pPr>
            <w:r w:rsidRPr="00CC4BCD">
              <w:rPr>
                <w:lang w:val="en-GB"/>
              </w:rPr>
              <w:t>Final Site Size to be confirmed.</w:t>
            </w:r>
          </w:p>
        </w:tc>
      </w:tr>
      <w:tr w:rsidR="00CC4BCD" w14:paraId="2DA90D79" w14:textId="77777777" w:rsidTr="00D6361C">
        <w:trPr>
          <w:cantSplit/>
        </w:trPr>
        <w:tc>
          <w:tcPr>
            <w:tcW w:w="1068" w:type="dxa"/>
          </w:tcPr>
          <w:p w14:paraId="6F262876" w14:textId="4976AD4E" w:rsidR="00CC4BCD" w:rsidRPr="00CC4BCD" w:rsidRDefault="00CC4BCD" w:rsidP="00CC4BCD">
            <w:pPr>
              <w:rPr>
                <w:lang w:val="en-GB"/>
              </w:rPr>
            </w:pPr>
            <w:r w:rsidRPr="00CC4BCD">
              <w:rPr>
                <w:lang w:val="en-GB"/>
              </w:rPr>
              <w:t>1.00 ea</w:t>
            </w:r>
          </w:p>
        </w:tc>
        <w:tc>
          <w:tcPr>
            <w:tcW w:w="2136" w:type="dxa"/>
          </w:tcPr>
          <w:p w14:paraId="25EB38B8" w14:textId="68E354B6" w:rsidR="00CC4BCD" w:rsidRPr="00CC4BCD" w:rsidRDefault="00CC4BCD" w:rsidP="00CC4BCD">
            <w:pPr>
              <w:rPr>
                <w:lang w:val="en-GB"/>
              </w:rPr>
            </w:pPr>
            <w:r w:rsidRPr="00CC4BCD">
              <w:rPr>
                <w:lang w:val="en-GB"/>
              </w:rPr>
              <w:t>XX90009 *</w:t>
            </w:r>
          </w:p>
        </w:tc>
        <w:tc>
          <w:tcPr>
            <w:tcW w:w="7479" w:type="dxa"/>
          </w:tcPr>
          <w:p w14:paraId="4BEBBC71" w14:textId="7435BFFA" w:rsidR="00CC4BCD" w:rsidRPr="00CC4BCD" w:rsidRDefault="00CC4BCD" w:rsidP="00CC4BCD">
            <w:pPr>
              <w:rPr>
                <w:lang w:val="en-GB"/>
              </w:rPr>
            </w:pPr>
            <w:r w:rsidRPr="00CC4BCD">
              <w:rPr>
                <w:lang w:val="en-GB"/>
              </w:rPr>
              <w:t>Access control to be supplied by others</w:t>
            </w:r>
          </w:p>
        </w:tc>
      </w:tr>
    </w:tbl>
    <w:p w14:paraId="65A7DC5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25869E8" w14:textId="77777777" w:rsidTr="00CC4BCD">
        <w:tc>
          <w:tcPr>
            <w:tcW w:w="10683" w:type="dxa"/>
          </w:tcPr>
          <w:p w14:paraId="353160B9" w14:textId="54E3B4CF" w:rsidR="00CC4BCD" w:rsidRPr="00CC4BCD" w:rsidRDefault="00CC4BCD" w:rsidP="00CC4BCD">
            <w:pPr>
              <w:pStyle w:val="NoSpacing"/>
              <w:jc w:val="right"/>
              <w:rPr>
                <w:lang w:val="en-GB"/>
              </w:rPr>
            </w:pPr>
            <w:r w:rsidRPr="00CC4BCD">
              <w:rPr>
                <w:lang w:val="en-GB"/>
              </w:rPr>
              <w:t>Total GBP: 794.84</w:t>
            </w:r>
          </w:p>
        </w:tc>
      </w:tr>
    </w:tbl>
    <w:p w14:paraId="0C4EA21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787B609B" w14:textId="77777777" w:rsidTr="00CC4BCD">
        <w:tc>
          <w:tcPr>
            <w:tcW w:w="1780" w:type="dxa"/>
          </w:tcPr>
          <w:p w14:paraId="4012C436" w14:textId="30362407" w:rsidR="00CC4BCD" w:rsidRPr="00CC4BCD" w:rsidRDefault="00CC4BCD" w:rsidP="00CC4BCD">
            <w:pPr>
              <w:pStyle w:val="NoSpacing"/>
              <w:rPr>
                <w:b/>
                <w:lang w:val="en-GB"/>
              </w:rPr>
            </w:pPr>
            <w:r w:rsidRPr="00CC4BCD">
              <w:rPr>
                <w:b/>
                <w:lang w:val="en-GB"/>
              </w:rPr>
              <w:t>Door Numbers</w:t>
            </w:r>
          </w:p>
        </w:tc>
        <w:tc>
          <w:tcPr>
            <w:tcW w:w="1780" w:type="dxa"/>
          </w:tcPr>
          <w:p w14:paraId="2AFE2EC0" w14:textId="77777777" w:rsidR="00CC4BCD" w:rsidRDefault="00CC4BCD" w:rsidP="00CC4BCD">
            <w:pPr>
              <w:pStyle w:val="NoSpacing"/>
              <w:rPr>
                <w:lang w:val="en-GB"/>
              </w:rPr>
            </w:pPr>
          </w:p>
        </w:tc>
        <w:tc>
          <w:tcPr>
            <w:tcW w:w="1780" w:type="dxa"/>
          </w:tcPr>
          <w:p w14:paraId="74543B23" w14:textId="77777777" w:rsidR="00CC4BCD" w:rsidRDefault="00CC4BCD" w:rsidP="00CC4BCD">
            <w:pPr>
              <w:pStyle w:val="NoSpacing"/>
              <w:rPr>
                <w:lang w:val="en-GB"/>
              </w:rPr>
            </w:pPr>
          </w:p>
        </w:tc>
        <w:tc>
          <w:tcPr>
            <w:tcW w:w="1781" w:type="dxa"/>
          </w:tcPr>
          <w:p w14:paraId="5E6DA12E" w14:textId="77777777" w:rsidR="00CC4BCD" w:rsidRDefault="00CC4BCD" w:rsidP="00CC4BCD">
            <w:pPr>
              <w:pStyle w:val="NoSpacing"/>
              <w:rPr>
                <w:lang w:val="en-GB"/>
              </w:rPr>
            </w:pPr>
          </w:p>
        </w:tc>
        <w:tc>
          <w:tcPr>
            <w:tcW w:w="1781" w:type="dxa"/>
          </w:tcPr>
          <w:p w14:paraId="2ECD381B" w14:textId="77777777" w:rsidR="00CC4BCD" w:rsidRDefault="00CC4BCD" w:rsidP="00CC4BCD">
            <w:pPr>
              <w:pStyle w:val="NoSpacing"/>
              <w:rPr>
                <w:lang w:val="en-GB"/>
              </w:rPr>
            </w:pPr>
          </w:p>
        </w:tc>
        <w:tc>
          <w:tcPr>
            <w:tcW w:w="1781" w:type="dxa"/>
          </w:tcPr>
          <w:p w14:paraId="11EE27D9" w14:textId="77777777" w:rsidR="00CC4BCD" w:rsidRDefault="00CC4BCD" w:rsidP="00CC4BCD">
            <w:pPr>
              <w:pStyle w:val="NoSpacing"/>
              <w:rPr>
                <w:lang w:val="en-GB"/>
              </w:rPr>
            </w:pPr>
          </w:p>
        </w:tc>
      </w:tr>
      <w:tr w:rsidR="00CC4BCD" w14:paraId="167D6D6D" w14:textId="77777777" w:rsidTr="00CC4BCD">
        <w:tc>
          <w:tcPr>
            <w:tcW w:w="1780" w:type="dxa"/>
          </w:tcPr>
          <w:p w14:paraId="7001F0A3" w14:textId="77777777" w:rsidR="00CC4BCD" w:rsidRPr="00CC4BCD" w:rsidRDefault="00CC4BCD" w:rsidP="00CC4BCD">
            <w:pPr>
              <w:pStyle w:val="NoSpacing"/>
              <w:rPr>
                <w:b/>
                <w:lang w:val="en-GB"/>
              </w:rPr>
            </w:pPr>
          </w:p>
        </w:tc>
        <w:tc>
          <w:tcPr>
            <w:tcW w:w="1780" w:type="dxa"/>
          </w:tcPr>
          <w:p w14:paraId="15799CBF" w14:textId="77777777" w:rsidR="00CC4BCD" w:rsidRDefault="00CC4BCD" w:rsidP="00CC4BCD">
            <w:pPr>
              <w:pStyle w:val="NoSpacing"/>
              <w:rPr>
                <w:lang w:val="en-GB"/>
              </w:rPr>
            </w:pPr>
          </w:p>
        </w:tc>
        <w:tc>
          <w:tcPr>
            <w:tcW w:w="1780" w:type="dxa"/>
          </w:tcPr>
          <w:p w14:paraId="757F04DB" w14:textId="77777777" w:rsidR="00CC4BCD" w:rsidRDefault="00CC4BCD" w:rsidP="00CC4BCD">
            <w:pPr>
              <w:pStyle w:val="NoSpacing"/>
              <w:rPr>
                <w:lang w:val="en-GB"/>
              </w:rPr>
            </w:pPr>
          </w:p>
        </w:tc>
        <w:tc>
          <w:tcPr>
            <w:tcW w:w="1781" w:type="dxa"/>
          </w:tcPr>
          <w:p w14:paraId="24EA2B9D" w14:textId="77777777" w:rsidR="00CC4BCD" w:rsidRDefault="00CC4BCD" w:rsidP="00CC4BCD">
            <w:pPr>
              <w:pStyle w:val="NoSpacing"/>
              <w:rPr>
                <w:lang w:val="en-GB"/>
              </w:rPr>
            </w:pPr>
          </w:p>
        </w:tc>
        <w:tc>
          <w:tcPr>
            <w:tcW w:w="1781" w:type="dxa"/>
          </w:tcPr>
          <w:p w14:paraId="4697E8CC" w14:textId="77777777" w:rsidR="00CC4BCD" w:rsidRDefault="00CC4BCD" w:rsidP="00CC4BCD">
            <w:pPr>
              <w:pStyle w:val="NoSpacing"/>
              <w:rPr>
                <w:lang w:val="en-GB"/>
              </w:rPr>
            </w:pPr>
          </w:p>
        </w:tc>
        <w:tc>
          <w:tcPr>
            <w:tcW w:w="1781" w:type="dxa"/>
          </w:tcPr>
          <w:p w14:paraId="4CCAADE1" w14:textId="77777777" w:rsidR="00CC4BCD" w:rsidRDefault="00CC4BCD" w:rsidP="00CC4BCD">
            <w:pPr>
              <w:pStyle w:val="NoSpacing"/>
              <w:rPr>
                <w:lang w:val="en-GB"/>
              </w:rPr>
            </w:pPr>
          </w:p>
        </w:tc>
      </w:tr>
      <w:tr w:rsidR="00CC4BCD" w14:paraId="44ED9858" w14:textId="77777777" w:rsidTr="00CC4BCD">
        <w:tc>
          <w:tcPr>
            <w:tcW w:w="1780" w:type="dxa"/>
          </w:tcPr>
          <w:p w14:paraId="087142A1" w14:textId="69FA48B3" w:rsidR="00CC4BCD" w:rsidRPr="00CC4BCD" w:rsidRDefault="00CC4BCD" w:rsidP="00CC4BCD">
            <w:pPr>
              <w:pStyle w:val="NoSpacing"/>
              <w:rPr>
                <w:lang w:val="en-GB"/>
              </w:rPr>
            </w:pPr>
            <w:r w:rsidRPr="00CC4BCD">
              <w:rPr>
                <w:lang w:val="en-GB"/>
              </w:rPr>
              <w:t>PM.DR.BM.02.01</w:t>
            </w:r>
          </w:p>
        </w:tc>
        <w:tc>
          <w:tcPr>
            <w:tcW w:w="1780" w:type="dxa"/>
          </w:tcPr>
          <w:p w14:paraId="7C15C7D1" w14:textId="77777777" w:rsidR="00CC4BCD" w:rsidRDefault="00CC4BCD" w:rsidP="00CC4BCD">
            <w:pPr>
              <w:pStyle w:val="NoSpacing"/>
              <w:rPr>
                <w:lang w:val="en-GB"/>
              </w:rPr>
            </w:pPr>
          </w:p>
        </w:tc>
        <w:tc>
          <w:tcPr>
            <w:tcW w:w="1780" w:type="dxa"/>
          </w:tcPr>
          <w:p w14:paraId="6A9F9901" w14:textId="77777777" w:rsidR="00CC4BCD" w:rsidRDefault="00CC4BCD" w:rsidP="00CC4BCD">
            <w:pPr>
              <w:pStyle w:val="NoSpacing"/>
              <w:rPr>
                <w:lang w:val="en-GB"/>
              </w:rPr>
            </w:pPr>
          </w:p>
        </w:tc>
        <w:tc>
          <w:tcPr>
            <w:tcW w:w="1781" w:type="dxa"/>
          </w:tcPr>
          <w:p w14:paraId="07BDB3C7" w14:textId="77777777" w:rsidR="00CC4BCD" w:rsidRDefault="00CC4BCD" w:rsidP="00CC4BCD">
            <w:pPr>
              <w:pStyle w:val="NoSpacing"/>
              <w:rPr>
                <w:lang w:val="en-GB"/>
              </w:rPr>
            </w:pPr>
          </w:p>
        </w:tc>
        <w:tc>
          <w:tcPr>
            <w:tcW w:w="1781" w:type="dxa"/>
          </w:tcPr>
          <w:p w14:paraId="13A688CD" w14:textId="77777777" w:rsidR="00CC4BCD" w:rsidRDefault="00CC4BCD" w:rsidP="00CC4BCD">
            <w:pPr>
              <w:pStyle w:val="NoSpacing"/>
              <w:rPr>
                <w:lang w:val="en-GB"/>
              </w:rPr>
            </w:pPr>
          </w:p>
        </w:tc>
        <w:tc>
          <w:tcPr>
            <w:tcW w:w="1781" w:type="dxa"/>
          </w:tcPr>
          <w:p w14:paraId="76DADA17" w14:textId="77777777" w:rsidR="00CC4BCD" w:rsidRDefault="00CC4BCD" w:rsidP="00CC4BCD">
            <w:pPr>
              <w:pStyle w:val="NoSpacing"/>
              <w:rPr>
                <w:lang w:val="en-GB"/>
              </w:rPr>
            </w:pPr>
          </w:p>
        </w:tc>
      </w:tr>
    </w:tbl>
    <w:p w14:paraId="13A7195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5AFFBC33" w14:textId="77777777" w:rsidTr="00CC4BCD">
        <w:trPr>
          <w:cantSplit/>
        </w:trPr>
        <w:tc>
          <w:tcPr>
            <w:tcW w:w="0" w:type="auto"/>
          </w:tcPr>
          <w:p w14:paraId="4DE89950" w14:textId="1FE3C520" w:rsidR="00CC4BCD" w:rsidRPr="00CC4BCD" w:rsidRDefault="00CC4BCD" w:rsidP="00CC4BCD">
            <w:pPr>
              <w:pStyle w:val="NoSpacing"/>
              <w:rPr>
                <w:b/>
                <w:lang w:val="en-GB"/>
              </w:rPr>
            </w:pPr>
            <w:r w:rsidRPr="00CC4BCD">
              <w:rPr>
                <w:b/>
                <w:lang w:val="en-GB"/>
              </w:rPr>
              <w:t>Remarks</w:t>
            </w:r>
          </w:p>
        </w:tc>
        <w:tc>
          <w:tcPr>
            <w:tcW w:w="0" w:type="auto"/>
          </w:tcPr>
          <w:p w14:paraId="6F4E6501" w14:textId="77777777" w:rsidR="00CC4BCD" w:rsidRDefault="00CC4BCD" w:rsidP="00CC4BCD">
            <w:pPr>
              <w:pStyle w:val="NoSpacing"/>
              <w:rPr>
                <w:lang w:val="en-GB"/>
              </w:rPr>
            </w:pPr>
          </w:p>
        </w:tc>
        <w:tc>
          <w:tcPr>
            <w:tcW w:w="0" w:type="auto"/>
          </w:tcPr>
          <w:p w14:paraId="2D85DA7D" w14:textId="77777777" w:rsidR="00CC4BCD" w:rsidRDefault="00CC4BCD" w:rsidP="00CC4BCD">
            <w:pPr>
              <w:pStyle w:val="NoSpacing"/>
              <w:rPr>
                <w:lang w:val="en-GB"/>
              </w:rPr>
            </w:pPr>
          </w:p>
        </w:tc>
        <w:tc>
          <w:tcPr>
            <w:tcW w:w="0" w:type="auto"/>
          </w:tcPr>
          <w:p w14:paraId="031BC275" w14:textId="77777777" w:rsidR="00CC4BCD" w:rsidRDefault="00CC4BCD" w:rsidP="00CC4BCD">
            <w:pPr>
              <w:pStyle w:val="NoSpacing"/>
              <w:rPr>
                <w:lang w:val="en-GB"/>
              </w:rPr>
            </w:pPr>
          </w:p>
        </w:tc>
      </w:tr>
      <w:tr w:rsidR="00CC4BCD" w14:paraId="564FBECF" w14:textId="77777777" w:rsidTr="00CC4BCD">
        <w:trPr>
          <w:cantSplit/>
        </w:trPr>
        <w:tc>
          <w:tcPr>
            <w:tcW w:w="0" w:type="auto"/>
          </w:tcPr>
          <w:p w14:paraId="64BB0522" w14:textId="77777777" w:rsidR="00CC4BCD" w:rsidRPr="00CC4BCD" w:rsidRDefault="00CC4BCD" w:rsidP="00CC4BCD">
            <w:pPr>
              <w:pStyle w:val="NoSpacing"/>
              <w:rPr>
                <w:lang w:val="en-GB"/>
              </w:rPr>
            </w:pPr>
            <w:r w:rsidRPr="00CC4BCD">
              <w:rPr>
                <w:lang w:val="en-GB"/>
              </w:rPr>
              <w:t>Assumme Doors to have plain meeting stiles.</w:t>
            </w:r>
          </w:p>
          <w:p w14:paraId="3EB67979" w14:textId="4C57F0BB" w:rsidR="00CC4BCD" w:rsidRPr="00CC4BCD" w:rsidRDefault="00CC4BCD" w:rsidP="00CC4BCD">
            <w:pPr>
              <w:pStyle w:val="NoSpacing"/>
              <w:rPr>
                <w:lang w:val="en-GB"/>
              </w:rPr>
            </w:pPr>
          </w:p>
        </w:tc>
        <w:tc>
          <w:tcPr>
            <w:tcW w:w="0" w:type="auto"/>
          </w:tcPr>
          <w:p w14:paraId="795EE4BB" w14:textId="77777777" w:rsidR="00CC4BCD" w:rsidRDefault="00CC4BCD" w:rsidP="00CC4BCD">
            <w:pPr>
              <w:pStyle w:val="NoSpacing"/>
              <w:rPr>
                <w:lang w:val="en-GB"/>
              </w:rPr>
            </w:pPr>
          </w:p>
        </w:tc>
        <w:tc>
          <w:tcPr>
            <w:tcW w:w="0" w:type="auto"/>
          </w:tcPr>
          <w:p w14:paraId="4879C89A" w14:textId="77777777" w:rsidR="00CC4BCD" w:rsidRDefault="00CC4BCD" w:rsidP="00CC4BCD">
            <w:pPr>
              <w:pStyle w:val="NoSpacing"/>
              <w:rPr>
                <w:lang w:val="en-GB"/>
              </w:rPr>
            </w:pPr>
          </w:p>
        </w:tc>
        <w:tc>
          <w:tcPr>
            <w:tcW w:w="0" w:type="auto"/>
          </w:tcPr>
          <w:p w14:paraId="0311A0BA" w14:textId="77777777" w:rsidR="00CC4BCD" w:rsidRDefault="00CC4BCD" w:rsidP="00CC4BCD">
            <w:pPr>
              <w:pStyle w:val="NoSpacing"/>
              <w:rPr>
                <w:lang w:val="en-GB"/>
              </w:rPr>
            </w:pPr>
          </w:p>
        </w:tc>
      </w:tr>
    </w:tbl>
    <w:p w14:paraId="7F0460D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BE564A2" w14:textId="77777777" w:rsidTr="00CC4BCD">
        <w:trPr>
          <w:cantSplit/>
        </w:trPr>
        <w:tc>
          <w:tcPr>
            <w:tcW w:w="0" w:type="auto"/>
          </w:tcPr>
          <w:p w14:paraId="5761CF23" w14:textId="77777777" w:rsidR="00CC4BCD" w:rsidRDefault="00CC4BCD" w:rsidP="00CC4BCD">
            <w:pPr>
              <w:pStyle w:val="NoSpacing"/>
              <w:rPr>
                <w:lang w:val="en-GB"/>
              </w:rPr>
            </w:pPr>
          </w:p>
        </w:tc>
        <w:tc>
          <w:tcPr>
            <w:tcW w:w="0" w:type="auto"/>
          </w:tcPr>
          <w:p w14:paraId="5E5462EE" w14:textId="77777777" w:rsidR="00CC4BCD" w:rsidRDefault="00CC4BCD" w:rsidP="00CC4BCD">
            <w:pPr>
              <w:pStyle w:val="NoSpacing"/>
              <w:rPr>
                <w:lang w:val="en-GB"/>
              </w:rPr>
            </w:pPr>
          </w:p>
        </w:tc>
        <w:tc>
          <w:tcPr>
            <w:tcW w:w="0" w:type="auto"/>
          </w:tcPr>
          <w:p w14:paraId="66642FE8" w14:textId="77777777" w:rsidR="00CC4BCD" w:rsidRDefault="00CC4BCD" w:rsidP="00CC4BCD">
            <w:pPr>
              <w:pStyle w:val="NoSpacing"/>
              <w:rPr>
                <w:lang w:val="en-GB"/>
              </w:rPr>
            </w:pPr>
          </w:p>
        </w:tc>
        <w:tc>
          <w:tcPr>
            <w:tcW w:w="0" w:type="auto"/>
          </w:tcPr>
          <w:p w14:paraId="2C8EC341" w14:textId="77777777" w:rsidR="00CC4BCD" w:rsidRDefault="00CC4BCD" w:rsidP="00CC4BCD">
            <w:pPr>
              <w:pStyle w:val="NoSpacing"/>
              <w:rPr>
                <w:lang w:val="en-GB"/>
              </w:rPr>
            </w:pPr>
          </w:p>
        </w:tc>
      </w:tr>
    </w:tbl>
    <w:p w14:paraId="4984D92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156"/>
        <w:gridCol w:w="222"/>
        <w:gridCol w:w="222"/>
      </w:tblGrid>
      <w:tr w:rsidR="00CC4BCD" w14:paraId="3001CA64" w14:textId="77777777" w:rsidTr="00CC4BCD">
        <w:trPr>
          <w:cantSplit/>
        </w:trPr>
        <w:tc>
          <w:tcPr>
            <w:tcW w:w="0" w:type="auto"/>
          </w:tcPr>
          <w:p w14:paraId="64664404" w14:textId="4FBE2702" w:rsidR="00CC4BCD" w:rsidRPr="00CC4BCD" w:rsidRDefault="00CC4BCD" w:rsidP="00CC4BCD">
            <w:pPr>
              <w:pStyle w:val="NoSpacing"/>
              <w:rPr>
                <w:b/>
                <w:lang w:val="en-GB"/>
              </w:rPr>
            </w:pPr>
            <w:bookmarkStart w:id="51" w:name="HWSet34" w:colFirst="0" w:colLast="0"/>
            <w:r w:rsidRPr="00CC4BCD">
              <w:rPr>
                <w:b/>
                <w:lang w:val="en-GB"/>
              </w:rPr>
              <w:t>Set 06     -</w:t>
            </w:r>
          </w:p>
        </w:tc>
        <w:tc>
          <w:tcPr>
            <w:tcW w:w="0" w:type="auto"/>
          </w:tcPr>
          <w:p w14:paraId="424C2E09" w14:textId="4CEB58E8" w:rsidR="00CC4BCD" w:rsidRPr="00CC4BCD" w:rsidRDefault="00CC4BCD" w:rsidP="00CC4BCD">
            <w:pPr>
              <w:pStyle w:val="NoSpacing"/>
              <w:rPr>
                <w:b/>
                <w:lang w:val="en-GB"/>
              </w:rPr>
            </w:pPr>
            <w:r w:rsidRPr="00CC4BCD">
              <w:rPr>
                <w:b/>
                <w:lang w:val="en-GB"/>
              </w:rPr>
              <w:t>BOH - Leaf &amp; half - DRT-04 - BWD/15/05/a/NFD</w:t>
            </w:r>
          </w:p>
        </w:tc>
        <w:tc>
          <w:tcPr>
            <w:tcW w:w="0" w:type="auto"/>
          </w:tcPr>
          <w:p w14:paraId="7F8EEE46" w14:textId="77777777" w:rsidR="00CC4BCD" w:rsidRDefault="00CC4BCD" w:rsidP="00CC4BCD">
            <w:pPr>
              <w:pStyle w:val="NoSpacing"/>
              <w:rPr>
                <w:lang w:val="en-GB"/>
              </w:rPr>
            </w:pPr>
          </w:p>
        </w:tc>
        <w:tc>
          <w:tcPr>
            <w:tcW w:w="0" w:type="auto"/>
          </w:tcPr>
          <w:p w14:paraId="2957FFEC" w14:textId="77777777" w:rsidR="00CC4BCD" w:rsidRDefault="00CC4BCD" w:rsidP="00CC4BCD">
            <w:pPr>
              <w:pStyle w:val="NoSpacing"/>
              <w:rPr>
                <w:lang w:val="en-GB"/>
              </w:rPr>
            </w:pPr>
          </w:p>
        </w:tc>
      </w:tr>
      <w:bookmarkEnd w:id="51"/>
    </w:tbl>
    <w:p w14:paraId="5CF32E0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14E51BF6" w14:textId="77777777" w:rsidTr="00277A7D">
        <w:trPr>
          <w:cantSplit/>
        </w:trPr>
        <w:tc>
          <w:tcPr>
            <w:tcW w:w="1068" w:type="dxa"/>
          </w:tcPr>
          <w:p w14:paraId="483E42CE" w14:textId="5FFECB11" w:rsidR="00CC4BCD" w:rsidRPr="00CC4BCD" w:rsidRDefault="00CC4BCD" w:rsidP="00CC4BCD">
            <w:pPr>
              <w:rPr>
                <w:b/>
                <w:lang w:val="en-GB"/>
              </w:rPr>
            </w:pPr>
            <w:r w:rsidRPr="00CC4BCD">
              <w:rPr>
                <w:b/>
                <w:lang w:val="en-GB"/>
              </w:rPr>
              <w:t>Quantity</w:t>
            </w:r>
          </w:p>
        </w:tc>
        <w:tc>
          <w:tcPr>
            <w:tcW w:w="2136" w:type="dxa"/>
          </w:tcPr>
          <w:p w14:paraId="65D1BE8F" w14:textId="4CC13EA4" w:rsidR="00CC4BCD" w:rsidRPr="00CC4BCD" w:rsidRDefault="00CC4BCD" w:rsidP="00CC4BCD">
            <w:pPr>
              <w:rPr>
                <w:b/>
                <w:lang w:val="en-GB"/>
              </w:rPr>
            </w:pPr>
            <w:r w:rsidRPr="00CC4BCD">
              <w:rPr>
                <w:b/>
                <w:lang w:val="en-GB"/>
              </w:rPr>
              <w:t>Item number</w:t>
            </w:r>
          </w:p>
        </w:tc>
        <w:tc>
          <w:tcPr>
            <w:tcW w:w="7479" w:type="dxa"/>
          </w:tcPr>
          <w:p w14:paraId="654EA38C" w14:textId="2C8CEFE6" w:rsidR="00CC4BCD" w:rsidRPr="00CC4BCD" w:rsidRDefault="00CC4BCD" w:rsidP="00CC4BCD">
            <w:pPr>
              <w:rPr>
                <w:b/>
                <w:lang w:val="en-GB"/>
              </w:rPr>
            </w:pPr>
            <w:r w:rsidRPr="00CC4BCD">
              <w:rPr>
                <w:b/>
                <w:lang w:val="en-GB"/>
              </w:rPr>
              <w:t>Description</w:t>
            </w:r>
          </w:p>
        </w:tc>
      </w:tr>
      <w:tr w:rsidR="00CC4BCD" w14:paraId="113D6AF3" w14:textId="77777777" w:rsidTr="00277A7D">
        <w:trPr>
          <w:cantSplit/>
        </w:trPr>
        <w:tc>
          <w:tcPr>
            <w:tcW w:w="1068" w:type="dxa"/>
          </w:tcPr>
          <w:p w14:paraId="28AF8BB6" w14:textId="7C3CB1F5" w:rsidR="00CC4BCD" w:rsidRPr="00CC4BCD" w:rsidRDefault="00CC4BCD" w:rsidP="00CC4BCD">
            <w:pPr>
              <w:rPr>
                <w:lang w:val="en-GB"/>
              </w:rPr>
            </w:pPr>
            <w:r w:rsidRPr="00CC4BCD">
              <w:rPr>
                <w:lang w:val="en-GB"/>
              </w:rPr>
              <w:t>8.00 ea</w:t>
            </w:r>
          </w:p>
        </w:tc>
        <w:tc>
          <w:tcPr>
            <w:tcW w:w="2136" w:type="dxa"/>
          </w:tcPr>
          <w:p w14:paraId="718F9A75" w14:textId="3F84015C" w:rsidR="00CC4BCD" w:rsidRPr="00CC4BCD" w:rsidRDefault="00CC4BCD" w:rsidP="00CC4BCD">
            <w:pPr>
              <w:rPr>
                <w:lang w:val="en-GB"/>
              </w:rPr>
            </w:pPr>
            <w:r w:rsidRPr="00CC4BCD">
              <w:rPr>
                <w:lang w:val="en-GB"/>
              </w:rPr>
              <w:t>SS97501R</w:t>
            </w:r>
          </w:p>
        </w:tc>
        <w:tc>
          <w:tcPr>
            <w:tcW w:w="7479" w:type="dxa"/>
          </w:tcPr>
          <w:p w14:paraId="2D257670" w14:textId="79B12382"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53DB794" w14:textId="77777777" w:rsidTr="00277A7D">
        <w:trPr>
          <w:cantSplit/>
        </w:trPr>
        <w:tc>
          <w:tcPr>
            <w:tcW w:w="1068" w:type="dxa"/>
          </w:tcPr>
          <w:p w14:paraId="0043A85A" w14:textId="6BB89123" w:rsidR="00CC4BCD" w:rsidRPr="00CC4BCD" w:rsidRDefault="00CC4BCD" w:rsidP="00CC4BCD">
            <w:pPr>
              <w:rPr>
                <w:lang w:val="en-GB"/>
              </w:rPr>
            </w:pPr>
            <w:r w:rsidRPr="00CC4BCD">
              <w:rPr>
                <w:lang w:val="en-GB"/>
              </w:rPr>
              <w:t>1.00 ea</w:t>
            </w:r>
          </w:p>
        </w:tc>
        <w:tc>
          <w:tcPr>
            <w:tcW w:w="2136" w:type="dxa"/>
          </w:tcPr>
          <w:p w14:paraId="3E9E4608" w14:textId="22A4ECE5" w:rsidR="00CC4BCD" w:rsidRPr="00CC4BCD" w:rsidRDefault="00CC4BCD" w:rsidP="00CC4BCD">
            <w:pPr>
              <w:rPr>
                <w:lang w:val="en-GB"/>
              </w:rPr>
            </w:pPr>
            <w:r w:rsidRPr="00CC4BCD">
              <w:rPr>
                <w:lang w:val="en-GB"/>
              </w:rPr>
              <w:t>XX98141S6</w:t>
            </w:r>
          </w:p>
        </w:tc>
        <w:tc>
          <w:tcPr>
            <w:tcW w:w="7479" w:type="dxa"/>
          </w:tcPr>
          <w:p w14:paraId="58F189BB" w14:textId="0066A7F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35DCF773" w14:textId="77777777" w:rsidTr="00277A7D">
        <w:trPr>
          <w:cantSplit/>
        </w:trPr>
        <w:tc>
          <w:tcPr>
            <w:tcW w:w="1068" w:type="dxa"/>
          </w:tcPr>
          <w:p w14:paraId="24E9AB60" w14:textId="790DD256" w:rsidR="00CC4BCD" w:rsidRPr="00CC4BCD" w:rsidRDefault="00CC4BCD" w:rsidP="00CC4BCD">
            <w:pPr>
              <w:rPr>
                <w:lang w:val="en-GB"/>
              </w:rPr>
            </w:pPr>
            <w:r w:rsidRPr="00CC4BCD">
              <w:rPr>
                <w:lang w:val="en-GB"/>
              </w:rPr>
              <w:t>1.00 ea</w:t>
            </w:r>
          </w:p>
        </w:tc>
        <w:tc>
          <w:tcPr>
            <w:tcW w:w="2136" w:type="dxa"/>
          </w:tcPr>
          <w:p w14:paraId="33603FB1" w14:textId="224B2C19" w:rsidR="00CC4BCD" w:rsidRPr="00CC4BCD" w:rsidRDefault="00CC4BCD" w:rsidP="00CC4BCD">
            <w:pPr>
              <w:rPr>
                <w:lang w:val="en-GB"/>
              </w:rPr>
            </w:pPr>
            <w:r w:rsidRPr="00CC4BCD">
              <w:rPr>
                <w:lang w:val="en-GB"/>
              </w:rPr>
              <w:t>SS1771</w:t>
            </w:r>
          </w:p>
        </w:tc>
        <w:tc>
          <w:tcPr>
            <w:tcW w:w="7479" w:type="dxa"/>
          </w:tcPr>
          <w:p w14:paraId="0E783D86" w14:textId="2485D339"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C8EB703" w14:textId="77777777" w:rsidTr="00277A7D">
        <w:trPr>
          <w:cantSplit/>
        </w:trPr>
        <w:tc>
          <w:tcPr>
            <w:tcW w:w="1068" w:type="dxa"/>
          </w:tcPr>
          <w:p w14:paraId="2F41D882" w14:textId="1A0FDD36" w:rsidR="00CC4BCD" w:rsidRPr="00CC4BCD" w:rsidRDefault="00CC4BCD" w:rsidP="00CC4BCD">
            <w:pPr>
              <w:rPr>
                <w:lang w:val="en-GB"/>
              </w:rPr>
            </w:pPr>
            <w:r w:rsidRPr="00CC4BCD">
              <w:rPr>
                <w:lang w:val="en-GB"/>
              </w:rPr>
              <w:t>1.00 ea</w:t>
            </w:r>
          </w:p>
        </w:tc>
        <w:tc>
          <w:tcPr>
            <w:tcW w:w="2136" w:type="dxa"/>
          </w:tcPr>
          <w:p w14:paraId="0C1BC44D" w14:textId="6DA62267" w:rsidR="00CC4BCD" w:rsidRPr="00CC4BCD" w:rsidRDefault="00CC4BCD" w:rsidP="00CC4BCD">
            <w:pPr>
              <w:rPr>
                <w:lang w:val="en-GB"/>
              </w:rPr>
            </w:pPr>
            <w:r w:rsidRPr="00CC4BCD">
              <w:rPr>
                <w:lang w:val="en-GB"/>
              </w:rPr>
              <w:t>ZQ0069564 *</w:t>
            </w:r>
          </w:p>
        </w:tc>
        <w:tc>
          <w:tcPr>
            <w:tcW w:w="7479" w:type="dxa"/>
          </w:tcPr>
          <w:p w14:paraId="46810CE9"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64777AA" w14:textId="77777777" w:rsidR="00CC4BCD" w:rsidRPr="00CC4BCD" w:rsidRDefault="00CC4BCD" w:rsidP="00CC4BCD">
            <w:pPr>
              <w:rPr>
                <w:lang w:val="en-GB"/>
              </w:rPr>
            </w:pPr>
          </w:p>
          <w:p w14:paraId="204685FB" w14:textId="1EC66A8F" w:rsidR="00CC4BCD" w:rsidRPr="00CC4BCD" w:rsidRDefault="00CC4BCD" w:rsidP="00CC4BCD">
            <w:pPr>
              <w:rPr>
                <w:lang w:val="en-GB"/>
              </w:rPr>
            </w:pPr>
            <w:r w:rsidRPr="00CC4BCD">
              <w:rPr>
                <w:lang w:val="en-GB"/>
              </w:rPr>
              <w:t>NOMINAL SIZE ONLY - FINAL SIZES TO BE CONFIRMED</w:t>
            </w:r>
          </w:p>
        </w:tc>
      </w:tr>
      <w:tr w:rsidR="00CC4BCD" w14:paraId="6B472EF1" w14:textId="77777777" w:rsidTr="00277A7D">
        <w:trPr>
          <w:cantSplit/>
        </w:trPr>
        <w:tc>
          <w:tcPr>
            <w:tcW w:w="1068" w:type="dxa"/>
          </w:tcPr>
          <w:p w14:paraId="2739A01F" w14:textId="24E0C5E5" w:rsidR="00CC4BCD" w:rsidRPr="00CC4BCD" w:rsidRDefault="00CC4BCD" w:rsidP="00CC4BCD">
            <w:pPr>
              <w:rPr>
                <w:lang w:val="en-GB"/>
              </w:rPr>
            </w:pPr>
            <w:r w:rsidRPr="00CC4BCD">
              <w:rPr>
                <w:lang w:val="en-GB"/>
              </w:rPr>
              <w:t>1.00 ea</w:t>
            </w:r>
          </w:p>
        </w:tc>
        <w:tc>
          <w:tcPr>
            <w:tcW w:w="2136" w:type="dxa"/>
          </w:tcPr>
          <w:p w14:paraId="68C09EA6" w14:textId="5E149CDC" w:rsidR="00CC4BCD" w:rsidRPr="00CC4BCD" w:rsidRDefault="00CC4BCD" w:rsidP="00CC4BCD">
            <w:pPr>
              <w:rPr>
                <w:lang w:val="en-GB"/>
              </w:rPr>
            </w:pPr>
            <w:r w:rsidRPr="00CC4BCD">
              <w:rPr>
                <w:lang w:val="en-GB"/>
              </w:rPr>
              <w:t>SS48800F</w:t>
            </w:r>
          </w:p>
        </w:tc>
        <w:tc>
          <w:tcPr>
            <w:tcW w:w="7479" w:type="dxa"/>
          </w:tcPr>
          <w:p w14:paraId="40933AE5" w14:textId="427A04A4"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0B0E9ED1" w14:textId="77777777" w:rsidTr="00277A7D">
        <w:trPr>
          <w:cantSplit/>
        </w:trPr>
        <w:tc>
          <w:tcPr>
            <w:tcW w:w="1068" w:type="dxa"/>
          </w:tcPr>
          <w:p w14:paraId="430FA4C6" w14:textId="4AEF5F90" w:rsidR="00CC4BCD" w:rsidRPr="00CC4BCD" w:rsidRDefault="00CC4BCD" w:rsidP="00CC4BCD">
            <w:pPr>
              <w:rPr>
                <w:lang w:val="en-GB"/>
              </w:rPr>
            </w:pPr>
            <w:r w:rsidRPr="00CC4BCD">
              <w:rPr>
                <w:lang w:val="en-GB"/>
              </w:rPr>
              <w:t>1.00 ea</w:t>
            </w:r>
          </w:p>
        </w:tc>
        <w:tc>
          <w:tcPr>
            <w:tcW w:w="2136" w:type="dxa"/>
          </w:tcPr>
          <w:p w14:paraId="4A31120D" w14:textId="5C31F486" w:rsidR="00CC4BCD" w:rsidRPr="00CC4BCD" w:rsidRDefault="00CC4BCD" w:rsidP="00CC4BCD">
            <w:pPr>
              <w:rPr>
                <w:lang w:val="en-GB"/>
              </w:rPr>
            </w:pPr>
            <w:r w:rsidRPr="00CC4BCD">
              <w:rPr>
                <w:lang w:val="en-GB"/>
              </w:rPr>
              <w:t>SS48801F</w:t>
            </w:r>
          </w:p>
        </w:tc>
        <w:tc>
          <w:tcPr>
            <w:tcW w:w="7479" w:type="dxa"/>
          </w:tcPr>
          <w:p w14:paraId="578E598F" w14:textId="298E4C94"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6CCD01E4" w14:textId="77777777" w:rsidTr="00277A7D">
        <w:trPr>
          <w:cantSplit/>
        </w:trPr>
        <w:tc>
          <w:tcPr>
            <w:tcW w:w="1068" w:type="dxa"/>
          </w:tcPr>
          <w:p w14:paraId="408C0C01" w14:textId="0FCE7E85" w:rsidR="00CC4BCD" w:rsidRPr="00CC4BCD" w:rsidRDefault="00CC4BCD" w:rsidP="00CC4BCD">
            <w:pPr>
              <w:rPr>
                <w:lang w:val="en-GB"/>
              </w:rPr>
            </w:pPr>
            <w:r w:rsidRPr="00CC4BCD">
              <w:rPr>
                <w:lang w:val="en-GB"/>
              </w:rPr>
              <w:t>1.00 ea</w:t>
            </w:r>
          </w:p>
        </w:tc>
        <w:tc>
          <w:tcPr>
            <w:tcW w:w="2136" w:type="dxa"/>
          </w:tcPr>
          <w:p w14:paraId="57B5644B" w14:textId="7FD85D00" w:rsidR="00CC4BCD" w:rsidRPr="00CC4BCD" w:rsidRDefault="00CC4BCD" w:rsidP="00CC4BCD">
            <w:pPr>
              <w:rPr>
                <w:lang w:val="en-GB"/>
              </w:rPr>
            </w:pPr>
            <w:r w:rsidRPr="00CC4BCD">
              <w:rPr>
                <w:lang w:val="en-GB"/>
              </w:rPr>
              <w:t>SS7051</w:t>
            </w:r>
          </w:p>
        </w:tc>
        <w:tc>
          <w:tcPr>
            <w:tcW w:w="7479" w:type="dxa"/>
          </w:tcPr>
          <w:p w14:paraId="64D57A98" w14:textId="2A74BB0B"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593290AA" w14:textId="77777777" w:rsidTr="00277A7D">
        <w:trPr>
          <w:cantSplit/>
        </w:trPr>
        <w:tc>
          <w:tcPr>
            <w:tcW w:w="1068" w:type="dxa"/>
          </w:tcPr>
          <w:p w14:paraId="08FA1DD2" w14:textId="03E49FEE" w:rsidR="00CC4BCD" w:rsidRPr="00CC4BCD" w:rsidRDefault="00CC4BCD" w:rsidP="00CC4BCD">
            <w:pPr>
              <w:rPr>
                <w:lang w:val="en-GB"/>
              </w:rPr>
            </w:pPr>
            <w:r w:rsidRPr="00CC4BCD">
              <w:rPr>
                <w:lang w:val="en-GB"/>
              </w:rPr>
              <w:t>1.00 ea</w:t>
            </w:r>
          </w:p>
        </w:tc>
        <w:tc>
          <w:tcPr>
            <w:tcW w:w="2136" w:type="dxa"/>
          </w:tcPr>
          <w:p w14:paraId="7E56B390" w14:textId="74D81C97" w:rsidR="00CC4BCD" w:rsidRPr="00CC4BCD" w:rsidRDefault="00CC4BCD" w:rsidP="00CC4BCD">
            <w:pPr>
              <w:rPr>
                <w:lang w:val="en-GB"/>
              </w:rPr>
            </w:pPr>
            <w:r w:rsidRPr="00CC4BCD">
              <w:rPr>
                <w:lang w:val="en-GB"/>
              </w:rPr>
              <w:t>SS21705</w:t>
            </w:r>
          </w:p>
        </w:tc>
        <w:tc>
          <w:tcPr>
            <w:tcW w:w="7479" w:type="dxa"/>
          </w:tcPr>
          <w:p w14:paraId="5F3396F1" w14:textId="21CDB05D" w:rsidR="00CC4BCD" w:rsidRPr="00CC4BCD" w:rsidRDefault="00CC4BCD" w:rsidP="00CC4BCD">
            <w:pPr>
              <w:rPr>
                <w:lang w:val="en-GB"/>
              </w:rPr>
            </w:pPr>
            <w:r w:rsidRPr="00CC4BCD">
              <w:rPr>
                <w:lang w:val="en-GB"/>
              </w:rPr>
              <w:t>Allgood Alite® Floor Mounted Door Stop 45x25mm, grade 316, satin stainless steel</w:t>
            </w:r>
          </w:p>
        </w:tc>
      </w:tr>
      <w:tr w:rsidR="00CC4BCD" w14:paraId="516799D3" w14:textId="77777777" w:rsidTr="00277A7D">
        <w:trPr>
          <w:cantSplit/>
        </w:trPr>
        <w:tc>
          <w:tcPr>
            <w:tcW w:w="1068" w:type="dxa"/>
          </w:tcPr>
          <w:p w14:paraId="2D9D4A5D" w14:textId="0E851C1B" w:rsidR="00CC4BCD" w:rsidRPr="00CC4BCD" w:rsidRDefault="00CC4BCD" w:rsidP="00CC4BCD">
            <w:pPr>
              <w:rPr>
                <w:lang w:val="en-GB"/>
              </w:rPr>
            </w:pPr>
            <w:r w:rsidRPr="00CC4BCD">
              <w:rPr>
                <w:lang w:val="en-GB"/>
              </w:rPr>
              <w:t>1.00 ea</w:t>
            </w:r>
          </w:p>
        </w:tc>
        <w:tc>
          <w:tcPr>
            <w:tcW w:w="2136" w:type="dxa"/>
          </w:tcPr>
          <w:p w14:paraId="063A8A82" w14:textId="2393F33B" w:rsidR="00CC4BCD" w:rsidRPr="00CC4BCD" w:rsidRDefault="00CC4BCD" w:rsidP="00CC4BCD">
            <w:pPr>
              <w:rPr>
                <w:lang w:val="en-GB"/>
              </w:rPr>
            </w:pPr>
            <w:r w:rsidRPr="00CC4BCD">
              <w:rPr>
                <w:lang w:val="en-GB"/>
              </w:rPr>
              <w:t>ZQ0062609 *</w:t>
            </w:r>
          </w:p>
        </w:tc>
        <w:tc>
          <w:tcPr>
            <w:tcW w:w="7479" w:type="dxa"/>
          </w:tcPr>
          <w:p w14:paraId="1B4C069A"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3FDD147" w14:textId="77777777" w:rsidR="00CC4BCD" w:rsidRPr="00CC4BCD" w:rsidRDefault="00CC4BCD" w:rsidP="00CC4BCD">
            <w:pPr>
              <w:rPr>
                <w:lang w:val="en-GB"/>
              </w:rPr>
            </w:pPr>
          </w:p>
          <w:p w14:paraId="0EE063F6" w14:textId="4B52818F" w:rsidR="00CC4BCD" w:rsidRPr="00CC4BCD" w:rsidRDefault="00CC4BCD" w:rsidP="00CC4BCD">
            <w:pPr>
              <w:rPr>
                <w:lang w:val="en-GB"/>
              </w:rPr>
            </w:pPr>
            <w:r w:rsidRPr="00CC4BCD">
              <w:rPr>
                <w:lang w:val="en-GB"/>
              </w:rPr>
              <w:t>Final Site Size to be confirmed.</w:t>
            </w:r>
          </w:p>
        </w:tc>
      </w:tr>
      <w:tr w:rsidR="00CC4BCD" w14:paraId="72579D29" w14:textId="77777777" w:rsidTr="00277A7D">
        <w:trPr>
          <w:cantSplit/>
        </w:trPr>
        <w:tc>
          <w:tcPr>
            <w:tcW w:w="1068" w:type="dxa"/>
          </w:tcPr>
          <w:p w14:paraId="0905F9DF" w14:textId="26353272" w:rsidR="00CC4BCD" w:rsidRPr="00CC4BCD" w:rsidRDefault="00CC4BCD" w:rsidP="00CC4BCD">
            <w:pPr>
              <w:rPr>
                <w:lang w:val="en-GB"/>
              </w:rPr>
            </w:pPr>
            <w:r w:rsidRPr="00CC4BCD">
              <w:rPr>
                <w:lang w:val="en-GB"/>
              </w:rPr>
              <w:t>1.00 ea</w:t>
            </w:r>
          </w:p>
        </w:tc>
        <w:tc>
          <w:tcPr>
            <w:tcW w:w="2136" w:type="dxa"/>
          </w:tcPr>
          <w:p w14:paraId="454F9E5A" w14:textId="61DCFF53" w:rsidR="00CC4BCD" w:rsidRPr="00CC4BCD" w:rsidRDefault="00CC4BCD" w:rsidP="00CC4BCD">
            <w:pPr>
              <w:rPr>
                <w:lang w:val="en-GB"/>
              </w:rPr>
            </w:pPr>
            <w:r w:rsidRPr="00CC4BCD">
              <w:rPr>
                <w:lang w:val="en-GB"/>
              </w:rPr>
              <w:t>ZQ0062610 *</w:t>
            </w:r>
          </w:p>
        </w:tc>
        <w:tc>
          <w:tcPr>
            <w:tcW w:w="7479" w:type="dxa"/>
          </w:tcPr>
          <w:p w14:paraId="79663FBD"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663EDE09" w14:textId="77777777" w:rsidR="00CC4BCD" w:rsidRPr="00CC4BCD" w:rsidRDefault="00CC4BCD" w:rsidP="00CC4BCD">
            <w:pPr>
              <w:rPr>
                <w:lang w:val="en-GB"/>
              </w:rPr>
            </w:pPr>
          </w:p>
          <w:p w14:paraId="1A7AC155" w14:textId="14D8EE51" w:rsidR="00CC4BCD" w:rsidRPr="00CC4BCD" w:rsidRDefault="00CC4BCD" w:rsidP="00CC4BCD">
            <w:pPr>
              <w:rPr>
                <w:lang w:val="en-GB"/>
              </w:rPr>
            </w:pPr>
            <w:r w:rsidRPr="00CC4BCD">
              <w:rPr>
                <w:lang w:val="en-GB"/>
              </w:rPr>
              <w:t>Final Site Size to be confirmed.</w:t>
            </w:r>
          </w:p>
        </w:tc>
      </w:tr>
    </w:tbl>
    <w:p w14:paraId="3C1BBEE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FA17A74" w14:textId="77777777" w:rsidTr="00CC4BCD">
        <w:tc>
          <w:tcPr>
            <w:tcW w:w="10683" w:type="dxa"/>
          </w:tcPr>
          <w:p w14:paraId="0A05E7FD" w14:textId="10E367B2" w:rsidR="00CC4BCD" w:rsidRPr="00CC4BCD" w:rsidRDefault="00CC4BCD" w:rsidP="00CC4BCD">
            <w:pPr>
              <w:pStyle w:val="NoSpacing"/>
              <w:jc w:val="right"/>
              <w:rPr>
                <w:lang w:val="en-GB"/>
              </w:rPr>
            </w:pPr>
            <w:r w:rsidRPr="00CC4BCD">
              <w:rPr>
                <w:lang w:val="en-GB"/>
              </w:rPr>
              <w:t>Total GBP: 614.04</w:t>
            </w:r>
          </w:p>
        </w:tc>
      </w:tr>
    </w:tbl>
    <w:p w14:paraId="4F08F7D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74"/>
        <w:gridCol w:w="1729"/>
        <w:gridCol w:w="1730"/>
        <w:gridCol w:w="1730"/>
        <w:gridCol w:w="1730"/>
      </w:tblGrid>
      <w:tr w:rsidR="00CC4BCD" w14:paraId="3697D23A" w14:textId="77777777" w:rsidTr="00CC4BCD">
        <w:tc>
          <w:tcPr>
            <w:tcW w:w="1780" w:type="dxa"/>
          </w:tcPr>
          <w:p w14:paraId="236E060B" w14:textId="7968D176" w:rsidR="00CC4BCD" w:rsidRPr="00CC4BCD" w:rsidRDefault="00CC4BCD" w:rsidP="00CC4BCD">
            <w:pPr>
              <w:pStyle w:val="NoSpacing"/>
              <w:rPr>
                <w:b/>
                <w:lang w:val="en-GB"/>
              </w:rPr>
            </w:pPr>
            <w:r w:rsidRPr="00CC4BCD">
              <w:rPr>
                <w:b/>
                <w:lang w:val="en-GB"/>
              </w:rPr>
              <w:t>Door Numbers</w:t>
            </w:r>
          </w:p>
        </w:tc>
        <w:tc>
          <w:tcPr>
            <w:tcW w:w="1780" w:type="dxa"/>
          </w:tcPr>
          <w:p w14:paraId="4EEAA5BE" w14:textId="77777777" w:rsidR="00CC4BCD" w:rsidRDefault="00CC4BCD" w:rsidP="00CC4BCD">
            <w:pPr>
              <w:pStyle w:val="NoSpacing"/>
              <w:rPr>
                <w:lang w:val="en-GB"/>
              </w:rPr>
            </w:pPr>
          </w:p>
        </w:tc>
        <w:tc>
          <w:tcPr>
            <w:tcW w:w="1780" w:type="dxa"/>
          </w:tcPr>
          <w:p w14:paraId="1AE54A62" w14:textId="77777777" w:rsidR="00CC4BCD" w:rsidRDefault="00CC4BCD" w:rsidP="00CC4BCD">
            <w:pPr>
              <w:pStyle w:val="NoSpacing"/>
              <w:rPr>
                <w:lang w:val="en-GB"/>
              </w:rPr>
            </w:pPr>
          </w:p>
        </w:tc>
        <w:tc>
          <w:tcPr>
            <w:tcW w:w="1781" w:type="dxa"/>
          </w:tcPr>
          <w:p w14:paraId="69635BB4" w14:textId="77777777" w:rsidR="00CC4BCD" w:rsidRDefault="00CC4BCD" w:rsidP="00CC4BCD">
            <w:pPr>
              <w:pStyle w:val="NoSpacing"/>
              <w:rPr>
                <w:lang w:val="en-GB"/>
              </w:rPr>
            </w:pPr>
          </w:p>
        </w:tc>
        <w:tc>
          <w:tcPr>
            <w:tcW w:w="1781" w:type="dxa"/>
          </w:tcPr>
          <w:p w14:paraId="23C1FAE2" w14:textId="77777777" w:rsidR="00CC4BCD" w:rsidRDefault="00CC4BCD" w:rsidP="00CC4BCD">
            <w:pPr>
              <w:pStyle w:val="NoSpacing"/>
              <w:rPr>
                <w:lang w:val="en-GB"/>
              </w:rPr>
            </w:pPr>
          </w:p>
        </w:tc>
        <w:tc>
          <w:tcPr>
            <w:tcW w:w="1781" w:type="dxa"/>
          </w:tcPr>
          <w:p w14:paraId="63C2788E" w14:textId="77777777" w:rsidR="00CC4BCD" w:rsidRDefault="00CC4BCD" w:rsidP="00CC4BCD">
            <w:pPr>
              <w:pStyle w:val="NoSpacing"/>
              <w:rPr>
                <w:lang w:val="en-GB"/>
              </w:rPr>
            </w:pPr>
          </w:p>
        </w:tc>
      </w:tr>
      <w:tr w:rsidR="00CC4BCD" w14:paraId="0D8896F8" w14:textId="77777777" w:rsidTr="00CC4BCD">
        <w:tc>
          <w:tcPr>
            <w:tcW w:w="1780" w:type="dxa"/>
          </w:tcPr>
          <w:p w14:paraId="6032E2F2" w14:textId="77777777" w:rsidR="00CC4BCD" w:rsidRPr="00CC4BCD" w:rsidRDefault="00CC4BCD" w:rsidP="00CC4BCD">
            <w:pPr>
              <w:pStyle w:val="NoSpacing"/>
              <w:rPr>
                <w:b/>
                <w:lang w:val="en-GB"/>
              </w:rPr>
            </w:pPr>
          </w:p>
        </w:tc>
        <w:tc>
          <w:tcPr>
            <w:tcW w:w="1780" w:type="dxa"/>
          </w:tcPr>
          <w:p w14:paraId="1B394877" w14:textId="77777777" w:rsidR="00CC4BCD" w:rsidRDefault="00CC4BCD" w:rsidP="00CC4BCD">
            <w:pPr>
              <w:pStyle w:val="NoSpacing"/>
              <w:rPr>
                <w:lang w:val="en-GB"/>
              </w:rPr>
            </w:pPr>
          </w:p>
        </w:tc>
        <w:tc>
          <w:tcPr>
            <w:tcW w:w="1780" w:type="dxa"/>
          </w:tcPr>
          <w:p w14:paraId="7F9DBBF1" w14:textId="77777777" w:rsidR="00CC4BCD" w:rsidRDefault="00CC4BCD" w:rsidP="00CC4BCD">
            <w:pPr>
              <w:pStyle w:val="NoSpacing"/>
              <w:rPr>
                <w:lang w:val="en-GB"/>
              </w:rPr>
            </w:pPr>
          </w:p>
        </w:tc>
        <w:tc>
          <w:tcPr>
            <w:tcW w:w="1781" w:type="dxa"/>
          </w:tcPr>
          <w:p w14:paraId="61400E06" w14:textId="77777777" w:rsidR="00CC4BCD" w:rsidRDefault="00CC4BCD" w:rsidP="00CC4BCD">
            <w:pPr>
              <w:pStyle w:val="NoSpacing"/>
              <w:rPr>
                <w:lang w:val="en-GB"/>
              </w:rPr>
            </w:pPr>
          </w:p>
        </w:tc>
        <w:tc>
          <w:tcPr>
            <w:tcW w:w="1781" w:type="dxa"/>
          </w:tcPr>
          <w:p w14:paraId="7166F795" w14:textId="77777777" w:rsidR="00CC4BCD" w:rsidRDefault="00CC4BCD" w:rsidP="00CC4BCD">
            <w:pPr>
              <w:pStyle w:val="NoSpacing"/>
              <w:rPr>
                <w:lang w:val="en-GB"/>
              </w:rPr>
            </w:pPr>
          </w:p>
        </w:tc>
        <w:tc>
          <w:tcPr>
            <w:tcW w:w="1781" w:type="dxa"/>
          </w:tcPr>
          <w:p w14:paraId="1635158E" w14:textId="77777777" w:rsidR="00CC4BCD" w:rsidRDefault="00CC4BCD" w:rsidP="00CC4BCD">
            <w:pPr>
              <w:pStyle w:val="NoSpacing"/>
              <w:rPr>
                <w:lang w:val="en-GB"/>
              </w:rPr>
            </w:pPr>
          </w:p>
        </w:tc>
      </w:tr>
      <w:tr w:rsidR="00CC4BCD" w14:paraId="704B0D33" w14:textId="77777777" w:rsidTr="00CC4BCD">
        <w:tc>
          <w:tcPr>
            <w:tcW w:w="1780" w:type="dxa"/>
          </w:tcPr>
          <w:p w14:paraId="4629BBB0" w14:textId="0A464ADA" w:rsidR="00CC4BCD" w:rsidRPr="00CC4BCD" w:rsidRDefault="00CC4BCD" w:rsidP="00CC4BCD">
            <w:pPr>
              <w:pStyle w:val="NoSpacing"/>
              <w:rPr>
                <w:lang w:val="en-GB"/>
              </w:rPr>
            </w:pPr>
            <w:r w:rsidRPr="00CC4BCD">
              <w:rPr>
                <w:lang w:val="en-GB"/>
              </w:rPr>
              <w:t>PM.DR.B1.33.01</w:t>
            </w:r>
          </w:p>
        </w:tc>
        <w:tc>
          <w:tcPr>
            <w:tcW w:w="1780" w:type="dxa"/>
          </w:tcPr>
          <w:p w14:paraId="4A123404" w14:textId="45B24145" w:rsidR="00CC4BCD" w:rsidRPr="00CC4BCD" w:rsidRDefault="00CC4BCD" w:rsidP="00CC4BCD">
            <w:pPr>
              <w:pStyle w:val="NoSpacing"/>
              <w:rPr>
                <w:lang w:val="en-GB"/>
              </w:rPr>
            </w:pPr>
            <w:r w:rsidRPr="00CC4BCD">
              <w:rPr>
                <w:lang w:val="en-GB"/>
              </w:rPr>
              <w:t>PM.DR.B1.34.01</w:t>
            </w:r>
          </w:p>
        </w:tc>
        <w:tc>
          <w:tcPr>
            <w:tcW w:w="1780" w:type="dxa"/>
          </w:tcPr>
          <w:p w14:paraId="37625891" w14:textId="77777777" w:rsidR="00CC4BCD" w:rsidRDefault="00CC4BCD" w:rsidP="00CC4BCD">
            <w:pPr>
              <w:pStyle w:val="NoSpacing"/>
              <w:rPr>
                <w:lang w:val="en-GB"/>
              </w:rPr>
            </w:pPr>
          </w:p>
        </w:tc>
        <w:tc>
          <w:tcPr>
            <w:tcW w:w="1781" w:type="dxa"/>
          </w:tcPr>
          <w:p w14:paraId="52EC87B8" w14:textId="77777777" w:rsidR="00CC4BCD" w:rsidRDefault="00CC4BCD" w:rsidP="00CC4BCD">
            <w:pPr>
              <w:pStyle w:val="NoSpacing"/>
              <w:rPr>
                <w:lang w:val="en-GB"/>
              </w:rPr>
            </w:pPr>
          </w:p>
        </w:tc>
        <w:tc>
          <w:tcPr>
            <w:tcW w:w="1781" w:type="dxa"/>
          </w:tcPr>
          <w:p w14:paraId="571F7DE7" w14:textId="77777777" w:rsidR="00CC4BCD" w:rsidRDefault="00CC4BCD" w:rsidP="00CC4BCD">
            <w:pPr>
              <w:pStyle w:val="NoSpacing"/>
              <w:rPr>
                <w:lang w:val="en-GB"/>
              </w:rPr>
            </w:pPr>
          </w:p>
        </w:tc>
        <w:tc>
          <w:tcPr>
            <w:tcW w:w="1781" w:type="dxa"/>
          </w:tcPr>
          <w:p w14:paraId="6E2DDB82" w14:textId="77777777" w:rsidR="00CC4BCD" w:rsidRDefault="00CC4BCD" w:rsidP="00CC4BCD">
            <w:pPr>
              <w:pStyle w:val="NoSpacing"/>
              <w:rPr>
                <w:lang w:val="en-GB"/>
              </w:rPr>
            </w:pPr>
          </w:p>
        </w:tc>
      </w:tr>
    </w:tbl>
    <w:p w14:paraId="370F9F0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52FFBDCF" w14:textId="77777777" w:rsidTr="00CC4BCD">
        <w:trPr>
          <w:cantSplit/>
        </w:trPr>
        <w:tc>
          <w:tcPr>
            <w:tcW w:w="0" w:type="auto"/>
          </w:tcPr>
          <w:p w14:paraId="3C4B40A9" w14:textId="38218CFC" w:rsidR="00CC4BCD" w:rsidRPr="00CC4BCD" w:rsidRDefault="00CC4BCD" w:rsidP="00CC4BCD">
            <w:pPr>
              <w:pStyle w:val="NoSpacing"/>
              <w:rPr>
                <w:b/>
                <w:lang w:val="en-GB"/>
              </w:rPr>
            </w:pPr>
            <w:r w:rsidRPr="00CC4BCD">
              <w:rPr>
                <w:b/>
                <w:lang w:val="en-GB"/>
              </w:rPr>
              <w:t>Remarks</w:t>
            </w:r>
          </w:p>
        </w:tc>
        <w:tc>
          <w:tcPr>
            <w:tcW w:w="0" w:type="auto"/>
          </w:tcPr>
          <w:p w14:paraId="2DFC7913" w14:textId="77777777" w:rsidR="00CC4BCD" w:rsidRDefault="00CC4BCD" w:rsidP="00CC4BCD">
            <w:pPr>
              <w:pStyle w:val="NoSpacing"/>
              <w:rPr>
                <w:lang w:val="en-GB"/>
              </w:rPr>
            </w:pPr>
          </w:p>
        </w:tc>
        <w:tc>
          <w:tcPr>
            <w:tcW w:w="0" w:type="auto"/>
          </w:tcPr>
          <w:p w14:paraId="49BD9409" w14:textId="77777777" w:rsidR="00CC4BCD" w:rsidRDefault="00CC4BCD" w:rsidP="00CC4BCD">
            <w:pPr>
              <w:pStyle w:val="NoSpacing"/>
              <w:rPr>
                <w:lang w:val="en-GB"/>
              </w:rPr>
            </w:pPr>
          </w:p>
        </w:tc>
        <w:tc>
          <w:tcPr>
            <w:tcW w:w="0" w:type="auto"/>
          </w:tcPr>
          <w:p w14:paraId="08E4F7B6" w14:textId="77777777" w:rsidR="00CC4BCD" w:rsidRDefault="00CC4BCD" w:rsidP="00CC4BCD">
            <w:pPr>
              <w:pStyle w:val="NoSpacing"/>
              <w:rPr>
                <w:lang w:val="en-GB"/>
              </w:rPr>
            </w:pPr>
          </w:p>
        </w:tc>
      </w:tr>
    </w:tbl>
    <w:p w14:paraId="49350B8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D5BF789" w14:textId="77777777" w:rsidTr="00CC4BCD">
        <w:trPr>
          <w:cantSplit/>
        </w:trPr>
        <w:tc>
          <w:tcPr>
            <w:tcW w:w="0" w:type="auto"/>
          </w:tcPr>
          <w:p w14:paraId="4D56D885" w14:textId="77777777" w:rsidR="00CC4BCD" w:rsidRDefault="00CC4BCD" w:rsidP="00CC4BCD">
            <w:pPr>
              <w:pStyle w:val="NoSpacing"/>
              <w:rPr>
                <w:lang w:val="en-GB"/>
              </w:rPr>
            </w:pPr>
          </w:p>
        </w:tc>
        <w:tc>
          <w:tcPr>
            <w:tcW w:w="0" w:type="auto"/>
          </w:tcPr>
          <w:p w14:paraId="17BD4447" w14:textId="77777777" w:rsidR="00CC4BCD" w:rsidRDefault="00CC4BCD" w:rsidP="00CC4BCD">
            <w:pPr>
              <w:pStyle w:val="NoSpacing"/>
              <w:rPr>
                <w:lang w:val="en-GB"/>
              </w:rPr>
            </w:pPr>
          </w:p>
        </w:tc>
        <w:tc>
          <w:tcPr>
            <w:tcW w:w="0" w:type="auto"/>
          </w:tcPr>
          <w:p w14:paraId="52F12917" w14:textId="77777777" w:rsidR="00CC4BCD" w:rsidRDefault="00CC4BCD" w:rsidP="00CC4BCD">
            <w:pPr>
              <w:pStyle w:val="NoSpacing"/>
              <w:rPr>
                <w:lang w:val="en-GB"/>
              </w:rPr>
            </w:pPr>
          </w:p>
        </w:tc>
        <w:tc>
          <w:tcPr>
            <w:tcW w:w="0" w:type="auto"/>
          </w:tcPr>
          <w:p w14:paraId="08C23445" w14:textId="77777777" w:rsidR="00CC4BCD" w:rsidRDefault="00CC4BCD" w:rsidP="00CC4BCD">
            <w:pPr>
              <w:pStyle w:val="NoSpacing"/>
              <w:rPr>
                <w:lang w:val="en-GB"/>
              </w:rPr>
            </w:pPr>
          </w:p>
        </w:tc>
      </w:tr>
    </w:tbl>
    <w:p w14:paraId="67AC14B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186"/>
        <w:gridCol w:w="222"/>
        <w:gridCol w:w="222"/>
      </w:tblGrid>
      <w:tr w:rsidR="00CC4BCD" w14:paraId="199BF78F" w14:textId="77777777" w:rsidTr="00CC4BCD">
        <w:trPr>
          <w:cantSplit/>
        </w:trPr>
        <w:tc>
          <w:tcPr>
            <w:tcW w:w="0" w:type="auto"/>
          </w:tcPr>
          <w:p w14:paraId="6D660C7C" w14:textId="0F74EAAA" w:rsidR="00CC4BCD" w:rsidRPr="00CC4BCD" w:rsidRDefault="00CC4BCD" w:rsidP="00CC4BCD">
            <w:pPr>
              <w:pStyle w:val="NoSpacing"/>
              <w:rPr>
                <w:b/>
                <w:lang w:val="en-GB"/>
              </w:rPr>
            </w:pPr>
            <w:bookmarkStart w:id="52" w:name="HWSet35" w:colFirst="0" w:colLast="0"/>
            <w:r w:rsidRPr="00CC4BCD">
              <w:rPr>
                <w:b/>
                <w:lang w:val="en-GB"/>
              </w:rPr>
              <w:t>Set 07     -</w:t>
            </w:r>
          </w:p>
        </w:tc>
        <w:tc>
          <w:tcPr>
            <w:tcW w:w="0" w:type="auto"/>
          </w:tcPr>
          <w:p w14:paraId="7EF9EFBF" w14:textId="135B3AB3" w:rsidR="00CC4BCD" w:rsidRPr="00CC4BCD" w:rsidRDefault="00CC4BCD" w:rsidP="00CC4BCD">
            <w:pPr>
              <w:pStyle w:val="NoSpacing"/>
              <w:rPr>
                <w:b/>
                <w:lang w:val="en-GB"/>
              </w:rPr>
            </w:pPr>
            <w:r w:rsidRPr="00CC4BCD">
              <w:rPr>
                <w:b/>
                <w:lang w:val="en-GB"/>
              </w:rPr>
              <w:t>FOH - Leaf &amp; half - DRT-04 - FWD/15/05/c/FD30</w:t>
            </w:r>
          </w:p>
        </w:tc>
        <w:tc>
          <w:tcPr>
            <w:tcW w:w="0" w:type="auto"/>
          </w:tcPr>
          <w:p w14:paraId="556F7895" w14:textId="77777777" w:rsidR="00CC4BCD" w:rsidRDefault="00CC4BCD" w:rsidP="00CC4BCD">
            <w:pPr>
              <w:pStyle w:val="NoSpacing"/>
              <w:rPr>
                <w:lang w:val="en-GB"/>
              </w:rPr>
            </w:pPr>
          </w:p>
        </w:tc>
        <w:tc>
          <w:tcPr>
            <w:tcW w:w="0" w:type="auto"/>
          </w:tcPr>
          <w:p w14:paraId="3071D242" w14:textId="77777777" w:rsidR="00CC4BCD" w:rsidRDefault="00CC4BCD" w:rsidP="00CC4BCD">
            <w:pPr>
              <w:pStyle w:val="NoSpacing"/>
              <w:rPr>
                <w:lang w:val="en-GB"/>
              </w:rPr>
            </w:pPr>
          </w:p>
        </w:tc>
      </w:tr>
      <w:bookmarkEnd w:id="52"/>
    </w:tbl>
    <w:p w14:paraId="2C25384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615464DE" w14:textId="77777777" w:rsidTr="00E23C7F">
        <w:trPr>
          <w:cantSplit/>
        </w:trPr>
        <w:tc>
          <w:tcPr>
            <w:tcW w:w="1068" w:type="dxa"/>
          </w:tcPr>
          <w:p w14:paraId="063BB005" w14:textId="17DFF912" w:rsidR="00CC4BCD" w:rsidRPr="00CC4BCD" w:rsidRDefault="00CC4BCD" w:rsidP="00CC4BCD">
            <w:pPr>
              <w:rPr>
                <w:b/>
                <w:lang w:val="en-GB"/>
              </w:rPr>
            </w:pPr>
            <w:r w:rsidRPr="00CC4BCD">
              <w:rPr>
                <w:b/>
                <w:lang w:val="en-GB"/>
              </w:rPr>
              <w:t>Quantity</w:t>
            </w:r>
          </w:p>
        </w:tc>
        <w:tc>
          <w:tcPr>
            <w:tcW w:w="2136" w:type="dxa"/>
          </w:tcPr>
          <w:p w14:paraId="35301687" w14:textId="0662F146" w:rsidR="00CC4BCD" w:rsidRPr="00CC4BCD" w:rsidRDefault="00CC4BCD" w:rsidP="00CC4BCD">
            <w:pPr>
              <w:rPr>
                <w:b/>
                <w:lang w:val="en-GB"/>
              </w:rPr>
            </w:pPr>
            <w:r w:rsidRPr="00CC4BCD">
              <w:rPr>
                <w:b/>
                <w:lang w:val="en-GB"/>
              </w:rPr>
              <w:t>Item number</w:t>
            </w:r>
          </w:p>
        </w:tc>
        <w:tc>
          <w:tcPr>
            <w:tcW w:w="7479" w:type="dxa"/>
          </w:tcPr>
          <w:p w14:paraId="53AE5088" w14:textId="1CCEB3B8" w:rsidR="00CC4BCD" w:rsidRPr="00CC4BCD" w:rsidRDefault="00CC4BCD" w:rsidP="00CC4BCD">
            <w:pPr>
              <w:rPr>
                <w:b/>
                <w:lang w:val="en-GB"/>
              </w:rPr>
            </w:pPr>
            <w:r w:rsidRPr="00CC4BCD">
              <w:rPr>
                <w:b/>
                <w:lang w:val="en-GB"/>
              </w:rPr>
              <w:t>Description</w:t>
            </w:r>
          </w:p>
        </w:tc>
      </w:tr>
      <w:tr w:rsidR="00CC4BCD" w14:paraId="3F2C7BE5" w14:textId="77777777" w:rsidTr="00E23C7F">
        <w:trPr>
          <w:cantSplit/>
        </w:trPr>
        <w:tc>
          <w:tcPr>
            <w:tcW w:w="1068" w:type="dxa"/>
          </w:tcPr>
          <w:p w14:paraId="3F1346EC" w14:textId="2899DED4" w:rsidR="00CC4BCD" w:rsidRPr="00CC4BCD" w:rsidRDefault="00CC4BCD" w:rsidP="00CC4BCD">
            <w:pPr>
              <w:rPr>
                <w:lang w:val="en-GB"/>
              </w:rPr>
            </w:pPr>
            <w:r w:rsidRPr="00CC4BCD">
              <w:rPr>
                <w:lang w:val="en-GB"/>
              </w:rPr>
              <w:t>8.00 ea</w:t>
            </w:r>
          </w:p>
        </w:tc>
        <w:tc>
          <w:tcPr>
            <w:tcW w:w="2136" w:type="dxa"/>
          </w:tcPr>
          <w:p w14:paraId="61949982" w14:textId="32062E4D" w:rsidR="00CC4BCD" w:rsidRPr="00CC4BCD" w:rsidRDefault="00CC4BCD" w:rsidP="00CC4BCD">
            <w:pPr>
              <w:rPr>
                <w:lang w:val="en-GB"/>
              </w:rPr>
            </w:pPr>
            <w:r w:rsidRPr="00CC4BCD">
              <w:rPr>
                <w:lang w:val="en-GB"/>
              </w:rPr>
              <w:t>SS8066R</w:t>
            </w:r>
          </w:p>
        </w:tc>
        <w:tc>
          <w:tcPr>
            <w:tcW w:w="7479" w:type="dxa"/>
          </w:tcPr>
          <w:p w14:paraId="1CD1FEE6" w14:textId="3B30CABC"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07499084" w14:textId="77777777" w:rsidTr="00E23C7F">
        <w:trPr>
          <w:cantSplit/>
        </w:trPr>
        <w:tc>
          <w:tcPr>
            <w:tcW w:w="1068" w:type="dxa"/>
          </w:tcPr>
          <w:p w14:paraId="38C2C324" w14:textId="2C39C2E3" w:rsidR="00CC4BCD" w:rsidRPr="00CC4BCD" w:rsidRDefault="00CC4BCD" w:rsidP="00CC4BCD">
            <w:pPr>
              <w:rPr>
                <w:lang w:val="en-GB"/>
              </w:rPr>
            </w:pPr>
            <w:r w:rsidRPr="00CC4BCD">
              <w:rPr>
                <w:lang w:val="en-GB"/>
              </w:rPr>
              <w:t>8.00 ea</w:t>
            </w:r>
          </w:p>
        </w:tc>
        <w:tc>
          <w:tcPr>
            <w:tcW w:w="2136" w:type="dxa"/>
          </w:tcPr>
          <w:p w14:paraId="22C51685" w14:textId="3EF65B60" w:rsidR="00CC4BCD" w:rsidRPr="00CC4BCD" w:rsidRDefault="00CC4BCD" w:rsidP="00CC4BCD">
            <w:pPr>
              <w:rPr>
                <w:lang w:val="en-GB"/>
              </w:rPr>
            </w:pPr>
            <w:r w:rsidRPr="00CC4BCD">
              <w:rPr>
                <w:lang w:val="en-GB"/>
              </w:rPr>
              <w:t>XX8066FP</w:t>
            </w:r>
          </w:p>
        </w:tc>
        <w:tc>
          <w:tcPr>
            <w:tcW w:w="7479" w:type="dxa"/>
          </w:tcPr>
          <w:p w14:paraId="7DFDA901" w14:textId="0C1C54B5"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D7EAAEE" w14:textId="77777777" w:rsidTr="00E23C7F">
        <w:trPr>
          <w:cantSplit/>
        </w:trPr>
        <w:tc>
          <w:tcPr>
            <w:tcW w:w="1068" w:type="dxa"/>
          </w:tcPr>
          <w:p w14:paraId="7BA9B460" w14:textId="2F705609" w:rsidR="00CC4BCD" w:rsidRPr="00CC4BCD" w:rsidRDefault="00CC4BCD" w:rsidP="00CC4BCD">
            <w:pPr>
              <w:rPr>
                <w:lang w:val="en-GB"/>
              </w:rPr>
            </w:pPr>
            <w:r w:rsidRPr="00CC4BCD">
              <w:rPr>
                <w:lang w:val="en-GB"/>
              </w:rPr>
              <w:t>1.00 ea</w:t>
            </w:r>
          </w:p>
        </w:tc>
        <w:tc>
          <w:tcPr>
            <w:tcW w:w="2136" w:type="dxa"/>
          </w:tcPr>
          <w:p w14:paraId="3879CE32" w14:textId="03A16E91" w:rsidR="00CC4BCD" w:rsidRPr="00CC4BCD" w:rsidRDefault="00CC4BCD" w:rsidP="00CC4BCD">
            <w:pPr>
              <w:rPr>
                <w:lang w:val="en-GB"/>
              </w:rPr>
            </w:pPr>
            <w:r w:rsidRPr="00CC4BCD">
              <w:rPr>
                <w:lang w:val="en-GB"/>
              </w:rPr>
              <w:t>XX98141S6</w:t>
            </w:r>
          </w:p>
        </w:tc>
        <w:tc>
          <w:tcPr>
            <w:tcW w:w="7479" w:type="dxa"/>
          </w:tcPr>
          <w:p w14:paraId="33E82FCD" w14:textId="2AA1F794"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7923C6EC" w14:textId="77777777" w:rsidTr="00E23C7F">
        <w:trPr>
          <w:cantSplit/>
        </w:trPr>
        <w:tc>
          <w:tcPr>
            <w:tcW w:w="1068" w:type="dxa"/>
          </w:tcPr>
          <w:p w14:paraId="6D484EBA" w14:textId="6C9344E4" w:rsidR="00CC4BCD" w:rsidRPr="00CC4BCD" w:rsidRDefault="00CC4BCD" w:rsidP="00CC4BCD">
            <w:pPr>
              <w:rPr>
                <w:lang w:val="en-GB"/>
              </w:rPr>
            </w:pPr>
            <w:r w:rsidRPr="00CC4BCD">
              <w:rPr>
                <w:lang w:val="en-GB"/>
              </w:rPr>
              <w:t>1.00 ea</w:t>
            </w:r>
          </w:p>
        </w:tc>
        <w:tc>
          <w:tcPr>
            <w:tcW w:w="2136" w:type="dxa"/>
          </w:tcPr>
          <w:p w14:paraId="0A012152" w14:textId="68C6D417" w:rsidR="00CC4BCD" w:rsidRPr="00CC4BCD" w:rsidRDefault="00CC4BCD" w:rsidP="00CC4BCD">
            <w:pPr>
              <w:rPr>
                <w:lang w:val="en-GB"/>
              </w:rPr>
            </w:pPr>
            <w:r w:rsidRPr="00CC4BCD">
              <w:rPr>
                <w:lang w:val="en-GB"/>
              </w:rPr>
              <w:t>XX98141S66</w:t>
            </w:r>
          </w:p>
        </w:tc>
        <w:tc>
          <w:tcPr>
            <w:tcW w:w="7479" w:type="dxa"/>
          </w:tcPr>
          <w:p w14:paraId="6868020E" w14:textId="2EC35A89"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65F752E" w14:textId="77777777" w:rsidTr="00E23C7F">
        <w:trPr>
          <w:cantSplit/>
        </w:trPr>
        <w:tc>
          <w:tcPr>
            <w:tcW w:w="1068" w:type="dxa"/>
          </w:tcPr>
          <w:p w14:paraId="4500FE71" w14:textId="371F2626" w:rsidR="00CC4BCD" w:rsidRPr="00CC4BCD" w:rsidRDefault="00CC4BCD" w:rsidP="00CC4BCD">
            <w:pPr>
              <w:rPr>
                <w:lang w:val="en-GB"/>
              </w:rPr>
            </w:pPr>
            <w:r w:rsidRPr="00CC4BCD">
              <w:rPr>
                <w:lang w:val="en-GB"/>
              </w:rPr>
              <w:t>2.00 ea</w:t>
            </w:r>
          </w:p>
        </w:tc>
        <w:tc>
          <w:tcPr>
            <w:tcW w:w="2136" w:type="dxa"/>
          </w:tcPr>
          <w:p w14:paraId="522E07E2" w14:textId="410761BC" w:rsidR="00CC4BCD" w:rsidRPr="00CC4BCD" w:rsidRDefault="00CC4BCD" w:rsidP="00CC4BCD">
            <w:pPr>
              <w:rPr>
                <w:lang w:val="en-GB"/>
              </w:rPr>
            </w:pPr>
            <w:r w:rsidRPr="00CC4BCD">
              <w:rPr>
                <w:lang w:val="en-GB"/>
              </w:rPr>
              <w:t>SS8448</w:t>
            </w:r>
          </w:p>
        </w:tc>
        <w:tc>
          <w:tcPr>
            <w:tcW w:w="7479" w:type="dxa"/>
          </w:tcPr>
          <w:p w14:paraId="4AF14E8E" w14:textId="533D52A5" w:rsidR="00CC4BCD" w:rsidRPr="00CC4BCD" w:rsidRDefault="00CC4BCD" w:rsidP="00CC4BCD">
            <w:pPr>
              <w:rPr>
                <w:lang w:val="en-GB"/>
              </w:rPr>
            </w:pPr>
            <w:r w:rsidRPr="00CC4BCD">
              <w:rPr>
                <w:lang w:val="en-GB"/>
              </w:rPr>
              <w:t>Allgood Hardware 76mm circular 'Fire door keep locked' symbol, Incorporated in successful fire tests and assessed to BS EN 1634-1 and BS 476 Pt 22 up to 120 minutes on timber doors and 240 minutes on metal doors, satin stainless steel finish</w:t>
            </w:r>
          </w:p>
        </w:tc>
      </w:tr>
      <w:tr w:rsidR="00CC4BCD" w14:paraId="5068234A" w14:textId="77777777" w:rsidTr="00E23C7F">
        <w:trPr>
          <w:cantSplit/>
        </w:trPr>
        <w:tc>
          <w:tcPr>
            <w:tcW w:w="1068" w:type="dxa"/>
          </w:tcPr>
          <w:p w14:paraId="554958A7" w14:textId="461EB5BC" w:rsidR="00CC4BCD" w:rsidRPr="00CC4BCD" w:rsidRDefault="00CC4BCD" w:rsidP="00CC4BCD">
            <w:pPr>
              <w:rPr>
                <w:lang w:val="en-GB"/>
              </w:rPr>
            </w:pPr>
            <w:r w:rsidRPr="00CC4BCD">
              <w:rPr>
                <w:lang w:val="en-GB"/>
              </w:rPr>
              <w:t>2.00 ea</w:t>
            </w:r>
          </w:p>
        </w:tc>
        <w:tc>
          <w:tcPr>
            <w:tcW w:w="2136" w:type="dxa"/>
          </w:tcPr>
          <w:p w14:paraId="79DAEA30" w14:textId="232EBDB2" w:rsidR="00CC4BCD" w:rsidRPr="00CC4BCD" w:rsidRDefault="00CC4BCD" w:rsidP="00CC4BCD">
            <w:pPr>
              <w:rPr>
                <w:lang w:val="en-GB"/>
              </w:rPr>
            </w:pPr>
            <w:r w:rsidRPr="00CC4BCD">
              <w:rPr>
                <w:lang w:val="en-GB"/>
              </w:rPr>
              <w:t>SS8449</w:t>
            </w:r>
          </w:p>
        </w:tc>
        <w:tc>
          <w:tcPr>
            <w:tcW w:w="7479" w:type="dxa"/>
          </w:tcPr>
          <w:p w14:paraId="5E572660" w14:textId="53302BAE"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0E2F1DA7" w14:textId="77777777" w:rsidTr="00E23C7F">
        <w:trPr>
          <w:cantSplit/>
        </w:trPr>
        <w:tc>
          <w:tcPr>
            <w:tcW w:w="1068" w:type="dxa"/>
          </w:tcPr>
          <w:p w14:paraId="6462D5EF" w14:textId="40913AC1" w:rsidR="00CC4BCD" w:rsidRPr="00CC4BCD" w:rsidRDefault="00CC4BCD" w:rsidP="00CC4BCD">
            <w:pPr>
              <w:rPr>
                <w:lang w:val="en-GB"/>
              </w:rPr>
            </w:pPr>
            <w:r w:rsidRPr="00CC4BCD">
              <w:rPr>
                <w:lang w:val="en-GB"/>
              </w:rPr>
              <w:t>1.00 ea</w:t>
            </w:r>
          </w:p>
        </w:tc>
        <w:tc>
          <w:tcPr>
            <w:tcW w:w="2136" w:type="dxa"/>
          </w:tcPr>
          <w:p w14:paraId="3EB62AFC" w14:textId="1E87C29A" w:rsidR="00CC4BCD" w:rsidRPr="00CC4BCD" w:rsidRDefault="00CC4BCD" w:rsidP="00CC4BCD">
            <w:pPr>
              <w:rPr>
                <w:lang w:val="en-GB"/>
              </w:rPr>
            </w:pPr>
            <w:r w:rsidRPr="00CC4BCD">
              <w:rPr>
                <w:lang w:val="en-GB"/>
              </w:rPr>
              <w:t>ZQ0069564 *</w:t>
            </w:r>
          </w:p>
        </w:tc>
        <w:tc>
          <w:tcPr>
            <w:tcW w:w="7479" w:type="dxa"/>
          </w:tcPr>
          <w:p w14:paraId="37945C9D"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C8F04BD" w14:textId="77777777" w:rsidR="00CC4BCD" w:rsidRPr="00CC4BCD" w:rsidRDefault="00CC4BCD" w:rsidP="00CC4BCD">
            <w:pPr>
              <w:rPr>
                <w:lang w:val="en-GB"/>
              </w:rPr>
            </w:pPr>
          </w:p>
          <w:p w14:paraId="6D9BD45E" w14:textId="05B59590" w:rsidR="00CC4BCD" w:rsidRPr="00CC4BCD" w:rsidRDefault="00CC4BCD" w:rsidP="00CC4BCD">
            <w:pPr>
              <w:rPr>
                <w:lang w:val="en-GB"/>
              </w:rPr>
            </w:pPr>
            <w:r w:rsidRPr="00CC4BCD">
              <w:rPr>
                <w:lang w:val="en-GB"/>
              </w:rPr>
              <w:t>NOMINAL SIZE ONLY - FINAL SIZES TO BE CONFIRMED</w:t>
            </w:r>
          </w:p>
        </w:tc>
      </w:tr>
      <w:tr w:rsidR="00CC4BCD" w14:paraId="4F6D3922" w14:textId="77777777" w:rsidTr="00E23C7F">
        <w:trPr>
          <w:cantSplit/>
        </w:trPr>
        <w:tc>
          <w:tcPr>
            <w:tcW w:w="1068" w:type="dxa"/>
          </w:tcPr>
          <w:p w14:paraId="65750353" w14:textId="2C35A698" w:rsidR="00CC4BCD" w:rsidRPr="00CC4BCD" w:rsidRDefault="00CC4BCD" w:rsidP="00CC4BCD">
            <w:pPr>
              <w:rPr>
                <w:lang w:val="en-GB"/>
              </w:rPr>
            </w:pPr>
            <w:r w:rsidRPr="00CC4BCD">
              <w:rPr>
                <w:lang w:val="en-GB"/>
              </w:rPr>
              <w:t>1.00 ea</w:t>
            </w:r>
          </w:p>
        </w:tc>
        <w:tc>
          <w:tcPr>
            <w:tcW w:w="2136" w:type="dxa"/>
          </w:tcPr>
          <w:p w14:paraId="550D632A" w14:textId="2144D582" w:rsidR="00CC4BCD" w:rsidRPr="00CC4BCD" w:rsidRDefault="00CC4BCD" w:rsidP="00CC4BCD">
            <w:pPr>
              <w:rPr>
                <w:lang w:val="en-GB"/>
              </w:rPr>
            </w:pPr>
            <w:r w:rsidRPr="00CC4BCD">
              <w:rPr>
                <w:lang w:val="en-GB"/>
              </w:rPr>
              <w:t>SS1771</w:t>
            </w:r>
          </w:p>
        </w:tc>
        <w:tc>
          <w:tcPr>
            <w:tcW w:w="7479" w:type="dxa"/>
          </w:tcPr>
          <w:p w14:paraId="7DA21E31" w14:textId="1CD845F0"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3D469552" w14:textId="77777777" w:rsidTr="00E23C7F">
        <w:trPr>
          <w:cantSplit/>
        </w:trPr>
        <w:tc>
          <w:tcPr>
            <w:tcW w:w="1068" w:type="dxa"/>
          </w:tcPr>
          <w:p w14:paraId="21F19C0C" w14:textId="57DB3425" w:rsidR="00CC4BCD" w:rsidRPr="00CC4BCD" w:rsidRDefault="00CC4BCD" w:rsidP="00CC4BCD">
            <w:pPr>
              <w:rPr>
                <w:lang w:val="en-GB"/>
              </w:rPr>
            </w:pPr>
            <w:r w:rsidRPr="00CC4BCD">
              <w:rPr>
                <w:lang w:val="en-GB"/>
              </w:rPr>
              <w:t>1.00 ea</w:t>
            </w:r>
          </w:p>
        </w:tc>
        <w:tc>
          <w:tcPr>
            <w:tcW w:w="2136" w:type="dxa"/>
          </w:tcPr>
          <w:p w14:paraId="4CFC2ADC" w14:textId="0F6C4E14" w:rsidR="00CC4BCD" w:rsidRPr="00CC4BCD" w:rsidRDefault="00CC4BCD" w:rsidP="00CC4BCD">
            <w:pPr>
              <w:rPr>
                <w:lang w:val="en-GB"/>
              </w:rPr>
            </w:pPr>
            <w:r w:rsidRPr="00CC4BCD">
              <w:rPr>
                <w:lang w:val="en-GB"/>
              </w:rPr>
              <w:t>SS48800F</w:t>
            </w:r>
          </w:p>
        </w:tc>
        <w:tc>
          <w:tcPr>
            <w:tcW w:w="7479" w:type="dxa"/>
          </w:tcPr>
          <w:p w14:paraId="01052419" w14:textId="0A46B769"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23249BBE" w14:textId="77777777" w:rsidTr="00E23C7F">
        <w:trPr>
          <w:cantSplit/>
        </w:trPr>
        <w:tc>
          <w:tcPr>
            <w:tcW w:w="1068" w:type="dxa"/>
          </w:tcPr>
          <w:p w14:paraId="6088BA4F" w14:textId="4E77805E" w:rsidR="00CC4BCD" w:rsidRPr="00CC4BCD" w:rsidRDefault="00CC4BCD" w:rsidP="00CC4BCD">
            <w:pPr>
              <w:rPr>
                <w:lang w:val="en-GB"/>
              </w:rPr>
            </w:pPr>
            <w:r w:rsidRPr="00CC4BCD">
              <w:rPr>
                <w:lang w:val="en-GB"/>
              </w:rPr>
              <w:t>1.00 ea</w:t>
            </w:r>
          </w:p>
        </w:tc>
        <w:tc>
          <w:tcPr>
            <w:tcW w:w="2136" w:type="dxa"/>
          </w:tcPr>
          <w:p w14:paraId="78606321" w14:textId="598486C4" w:rsidR="00CC4BCD" w:rsidRPr="00CC4BCD" w:rsidRDefault="00CC4BCD" w:rsidP="00CC4BCD">
            <w:pPr>
              <w:rPr>
                <w:lang w:val="en-GB"/>
              </w:rPr>
            </w:pPr>
            <w:r w:rsidRPr="00CC4BCD">
              <w:rPr>
                <w:lang w:val="en-GB"/>
              </w:rPr>
              <w:t>SS48801F</w:t>
            </w:r>
          </w:p>
        </w:tc>
        <w:tc>
          <w:tcPr>
            <w:tcW w:w="7479" w:type="dxa"/>
          </w:tcPr>
          <w:p w14:paraId="24C7E18D" w14:textId="57DF0247"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3DE90BBC" w14:textId="77777777" w:rsidTr="00E23C7F">
        <w:trPr>
          <w:cantSplit/>
        </w:trPr>
        <w:tc>
          <w:tcPr>
            <w:tcW w:w="1068" w:type="dxa"/>
          </w:tcPr>
          <w:p w14:paraId="77D4B6E8" w14:textId="307412A0" w:rsidR="00CC4BCD" w:rsidRPr="00CC4BCD" w:rsidRDefault="00CC4BCD" w:rsidP="00CC4BCD">
            <w:pPr>
              <w:rPr>
                <w:lang w:val="en-GB"/>
              </w:rPr>
            </w:pPr>
            <w:r w:rsidRPr="00CC4BCD">
              <w:rPr>
                <w:lang w:val="en-GB"/>
              </w:rPr>
              <w:t>1.00 ea</w:t>
            </w:r>
          </w:p>
        </w:tc>
        <w:tc>
          <w:tcPr>
            <w:tcW w:w="2136" w:type="dxa"/>
          </w:tcPr>
          <w:p w14:paraId="3679C8C9" w14:textId="6FFB4A1B" w:rsidR="00CC4BCD" w:rsidRPr="00CC4BCD" w:rsidRDefault="00CC4BCD" w:rsidP="00CC4BCD">
            <w:pPr>
              <w:rPr>
                <w:lang w:val="en-GB"/>
              </w:rPr>
            </w:pPr>
            <w:r w:rsidRPr="00CC4BCD">
              <w:rPr>
                <w:lang w:val="en-GB"/>
              </w:rPr>
              <w:t>SS7051</w:t>
            </w:r>
          </w:p>
        </w:tc>
        <w:tc>
          <w:tcPr>
            <w:tcW w:w="7479" w:type="dxa"/>
          </w:tcPr>
          <w:p w14:paraId="79188D13" w14:textId="1656E0AD"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933247E" w14:textId="77777777" w:rsidTr="00E23C7F">
        <w:trPr>
          <w:cantSplit/>
        </w:trPr>
        <w:tc>
          <w:tcPr>
            <w:tcW w:w="1068" w:type="dxa"/>
          </w:tcPr>
          <w:p w14:paraId="486664AB" w14:textId="4A0BE138" w:rsidR="00CC4BCD" w:rsidRPr="00CC4BCD" w:rsidRDefault="00CC4BCD" w:rsidP="00CC4BCD">
            <w:pPr>
              <w:rPr>
                <w:lang w:val="en-GB"/>
              </w:rPr>
            </w:pPr>
            <w:r w:rsidRPr="00CC4BCD">
              <w:rPr>
                <w:lang w:val="en-GB"/>
              </w:rPr>
              <w:t>1.00 ea</w:t>
            </w:r>
          </w:p>
        </w:tc>
        <w:tc>
          <w:tcPr>
            <w:tcW w:w="2136" w:type="dxa"/>
          </w:tcPr>
          <w:p w14:paraId="1B30D3CF" w14:textId="44CC0D51" w:rsidR="00CC4BCD" w:rsidRPr="00CC4BCD" w:rsidRDefault="00CC4BCD" w:rsidP="00CC4BCD">
            <w:pPr>
              <w:rPr>
                <w:lang w:val="en-GB"/>
              </w:rPr>
            </w:pPr>
            <w:r w:rsidRPr="00CC4BCD">
              <w:rPr>
                <w:lang w:val="en-GB"/>
              </w:rPr>
              <w:t>XX48800FP</w:t>
            </w:r>
          </w:p>
        </w:tc>
        <w:tc>
          <w:tcPr>
            <w:tcW w:w="7479" w:type="dxa"/>
          </w:tcPr>
          <w:p w14:paraId="3B3A5DF4" w14:textId="6327AC73"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5A6E8000" w14:textId="77777777" w:rsidTr="00E23C7F">
        <w:trPr>
          <w:cantSplit/>
        </w:trPr>
        <w:tc>
          <w:tcPr>
            <w:tcW w:w="1068" w:type="dxa"/>
          </w:tcPr>
          <w:p w14:paraId="744742DF" w14:textId="5C31776F" w:rsidR="00CC4BCD" w:rsidRPr="00CC4BCD" w:rsidRDefault="00CC4BCD" w:rsidP="00CC4BCD">
            <w:pPr>
              <w:rPr>
                <w:lang w:val="en-GB"/>
              </w:rPr>
            </w:pPr>
            <w:r w:rsidRPr="00CC4BCD">
              <w:rPr>
                <w:lang w:val="en-GB"/>
              </w:rPr>
              <w:t>1.00 ea</w:t>
            </w:r>
          </w:p>
        </w:tc>
        <w:tc>
          <w:tcPr>
            <w:tcW w:w="2136" w:type="dxa"/>
          </w:tcPr>
          <w:p w14:paraId="6CDD6536" w14:textId="70BFCBB1" w:rsidR="00CC4BCD" w:rsidRPr="00CC4BCD" w:rsidRDefault="00CC4BCD" w:rsidP="00CC4BCD">
            <w:pPr>
              <w:rPr>
                <w:lang w:val="en-GB"/>
              </w:rPr>
            </w:pPr>
            <w:r w:rsidRPr="00CC4BCD">
              <w:rPr>
                <w:lang w:val="en-GB"/>
              </w:rPr>
              <w:t>XX48801FP</w:t>
            </w:r>
          </w:p>
        </w:tc>
        <w:tc>
          <w:tcPr>
            <w:tcW w:w="7479" w:type="dxa"/>
          </w:tcPr>
          <w:p w14:paraId="0480C0BB" w14:textId="08F63480"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70305A71" w14:textId="77777777" w:rsidTr="00E23C7F">
        <w:trPr>
          <w:cantSplit/>
        </w:trPr>
        <w:tc>
          <w:tcPr>
            <w:tcW w:w="1068" w:type="dxa"/>
          </w:tcPr>
          <w:p w14:paraId="2F5AFB41" w14:textId="0A0A8E73" w:rsidR="00CC4BCD" w:rsidRPr="00CC4BCD" w:rsidRDefault="00CC4BCD" w:rsidP="00CC4BCD">
            <w:pPr>
              <w:rPr>
                <w:lang w:val="en-GB"/>
              </w:rPr>
            </w:pPr>
            <w:r w:rsidRPr="00CC4BCD">
              <w:rPr>
                <w:lang w:val="en-GB"/>
              </w:rPr>
              <w:t>2.00 ea</w:t>
            </w:r>
          </w:p>
        </w:tc>
        <w:tc>
          <w:tcPr>
            <w:tcW w:w="2136" w:type="dxa"/>
          </w:tcPr>
          <w:p w14:paraId="5065B5AB" w14:textId="52078CBF" w:rsidR="00CC4BCD" w:rsidRPr="00CC4BCD" w:rsidRDefault="00CC4BCD" w:rsidP="00CC4BCD">
            <w:pPr>
              <w:rPr>
                <w:lang w:val="en-GB"/>
              </w:rPr>
            </w:pPr>
            <w:r w:rsidRPr="00CC4BCD">
              <w:rPr>
                <w:lang w:val="en-GB"/>
              </w:rPr>
              <w:t>ZQ0062599 *</w:t>
            </w:r>
          </w:p>
        </w:tc>
        <w:tc>
          <w:tcPr>
            <w:tcW w:w="7479" w:type="dxa"/>
          </w:tcPr>
          <w:p w14:paraId="0F1D86FB"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168960AB" w14:textId="77777777" w:rsidR="00CC4BCD" w:rsidRPr="00CC4BCD" w:rsidRDefault="00CC4BCD" w:rsidP="00CC4BCD">
            <w:pPr>
              <w:rPr>
                <w:lang w:val="en-GB"/>
              </w:rPr>
            </w:pPr>
          </w:p>
          <w:p w14:paraId="68F73EC7" w14:textId="2F4E30E7" w:rsidR="00CC4BCD" w:rsidRPr="00CC4BCD" w:rsidRDefault="00CC4BCD" w:rsidP="00CC4BCD">
            <w:pPr>
              <w:rPr>
                <w:lang w:val="en-GB"/>
              </w:rPr>
            </w:pPr>
            <w:r w:rsidRPr="00CC4BCD">
              <w:rPr>
                <w:lang w:val="en-GB"/>
              </w:rPr>
              <w:t>NOMINAL SIZE ONLY - EXACT SIZES TBC FROM SITE</w:t>
            </w:r>
          </w:p>
        </w:tc>
      </w:tr>
      <w:tr w:rsidR="00CC4BCD" w14:paraId="1C924EBA" w14:textId="77777777" w:rsidTr="00E23C7F">
        <w:trPr>
          <w:cantSplit/>
        </w:trPr>
        <w:tc>
          <w:tcPr>
            <w:tcW w:w="1068" w:type="dxa"/>
          </w:tcPr>
          <w:p w14:paraId="5EF0B453" w14:textId="33E2FEED" w:rsidR="00CC4BCD" w:rsidRPr="00CC4BCD" w:rsidRDefault="00CC4BCD" w:rsidP="00CC4BCD">
            <w:pPr>
              <w:rPr>
                <w:lang w:val="en-GB"/>
              </w:rPr>
            </w:pPr>
            <w:r w:rsidRPr="00CC4BCD">
              <w:rPr>
                <w:lang w:val="en-GB"/>
              </w:rPr>
              <w:t>1.00 ea</w:t>
            </w:r>
          </w:p>
        </w:tc>
        <w:tc>
          <w:tcPr>
            <w:tcW w:w="2136" w:type="dxa"/>
          </w:tcPr>
          <w:p w14:paraId="5342AD04" w14:textId="265A9D45" w:rsidR="00CC4BCD" w:rsidRPr="00CC4BCD" w:rsidRDefault="00CC4BCD" w:rsidP="00CC4BCD">
            <w:pPr>
              <w:rPr>
                <w:lang w:val="en-GB"/>
              </w:rPr>
            </w:pPr>
            <w:r w:rsidRPr="00CC4BCD">
              <w:rPr>
                <w:lang w:val="en-GB"/>
              </w:rPr>
              <w:t>SS2301</w:t>
            </w:r>
          </w:p>
        </w:tc>
        <w:tc>
          <w:tcPr>
            <w:tcW w:w="7479" w:type="dxa"/>
          </w:tcPr>
          <w:p w14:paraId="3FF45CA0" w14:textId="7D502B5E"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1D827A5C" w14:textId="77777777" w:rsidTr="00E23C7F">
        <w:trPr>
          <w:cantSplit/>
        </w:trPr>
        <w:tc>
          <w:tcPr>
            <w:tcW w:w="1068" w:type="dxa"/>
          </w:tcPr>
          <w:p w14:paraId="213CB785" w14:textId="319CCA8E" w:rsidR="00CC4BCD" w:rsidRPr="00CC4BCD" w:rsidRDefault="00CC4BCD" w:rsidP="00CC4BCD">
            <w:pPr>
              <w:rPr>
                <w:lang w:val="en-GB"/>
              </w:rPr>
            </w:pPr>
            <w:r w:rsidRPr="00CC4BCD">
              <w:rPr>
                <w:lang w:val="en-GB"/>
              </w:rPr>
              <w:t>1.00 ea</w:t>
            </w:r>
          </w:p>
        </w:tc>
        <w:tc>
          <w:tcPr>
            <w:tcW w:w="2136" w:type="dxa"/>
          </w:tcPr>
          <w:p w14:paraId="31593CF0" w14:textId="671366BA" w:rsidR="00CC4BCD" w:rsidRPr="00CC4BCD" w:rsidRDefault="00CC4BCD" w:rsidP="00CC4BCD">
            <w:pPr>
              <w:rPr>
                <w:lang w:val="en-GB"/>
              </w:rPr>
            </w:pPr>
            <w:r w:rsidRPr="00CC4BCD">
              <w:rPr>
                <w:lang w:val="en-GB"/>
              </w:rPr>
              <w:t>ZQ0062609 *</w:t>
            </w:r>
          </w:p>
        </w:tc>
        <w:tc>
          <w:tcPr>
            <w:tcW w:w="7479" w:type="dxa"/>
          </w:tcPr>
          <w:p w14:paraId="6028CA55"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12A6FF1B" w14:textId="77777777" w:rsidR="00CC4BCD" w:rsidRPr="00CC4BCD" w:rsidRDefault="00CC4BCD" w:rsidP="00CC4BCD">
            <w:pPr>
              <w:rPr>
                <w:lang w:val="en-GB"/>
              </w:rPr>
            </w:pPr>
          </w:p>
          <w:p w14:paraId="478391F0" w14:textId="2B956788" w:rsidR="00CC4BCD" w:rsidRPr="00CC4BCD" w:rsidRDefault="00CC4BCD" w:rsidP="00CC4BCD">
            <w:pPr>
              <w:rPr>
                <w:lang w:val="en-GB"/>
              </w:rPr>
            </w:pPr>
            <w:r w:rsidRPr="00CC4BCD">
              <w:rPr>
                <w:lang w:val="en-GB"/>
              </w:rPr>
              <w:t>Final Site Size to be confirmed.</w:t>
            </w:r>
          </w:p>
        </w:tc>
      </w:tr>
      <w:tr w:rsidR="00CC4BCD" w14:paraId="624F0D02" w14:textId="77777777" w:rsidTr="00E23C7F">
        <w:trPr>
          <w:cantSplit/>
        </w:trPr>
        <w:tc>
          <w:tcPr>
            <w:tcW w:w="1068" w:type="dxa"/>
          </w:tcPr>
          <w:p w14:paraId="656FCF20" w14:textId="0DB30230" w:rsidR="00CC4BCD" w:rsidRPr="00CC4BCD" w:rsidRDefault="00CC4BCD" w:rsidP="00CC4BCD">
            <w:pPr>
              <w:rPr>
                <w:lang w:val="en-GB"/>
              </w:rPr>
            </w:pPr>
            <w:r w:rsidRPr="00CC4BCD">
              <w:rPr>
                <w:lang w:val="en-GB"/>
              </w:rPr>
              <w:t>1.00 ea</w:t>
            </w:r>
          </w:p>
        </w:tc>
        <w:tc>
          <w:tcPr>
            <w:tcW w:w="2136" w:type="dxa"/>
          </w:tcPr>
          <w:p w14:paraId="0D69DA0A" w14:textId="2767939A" w:rsidR="00CC4BCD" w:rsidRPr="00CC4BCD" w:rsidRDefault="00CC4BCD" w:rsidP="00CC4BCD">
            <w:pPr>
              <w:rPr>
                <w:lang w:val="en-GB"/>
              </w:rPr>
            </w:pPr>
            <w:r w:rsidRPr="00CC4BCD">
              <w:rPr>
                <w:lang w:val="en-GB"/>
              </w:rPr>
              <w:t>ZQ0062610 *</w:t>
            </w:r>
          </w:p>
        </w:tc>
        <w:tc>
          <w:tcPr>
            <w:tcW w:w="7479" w:type="dxa"/>
          </w:tcPr>
          <w:p w14:paraId="5D909F1C"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563E2904" w14:textId="77777777" w:rsidR="00CC4BCD" w:rsidRPr="00CC4BCD" w:rsidRDefault="00CC4BCD" w:rsidP="00CC4BCD">
            <w:pPr>
              <w:rPr>
                <w:lang w:val="en-GB"/>
              </w:rPr>
            </w:pPr>
          </w:p>
          <w:p w14:paraId="30DE7C30" w14:textId="29B874C4" w:rsidR="00CC4BCD" w:rsidRPr="00CC4BCD" w:rsidRDefault="00CC4BCD" w:rsidP="00CC4BCD">
            <w:pPr>
              <w:rPr>
                <w:lang w:val="en-GB"/>
              </w:rPr>
            </w:pPr>
            <w:r w:rsidRPr="00CC4BCD">
              <w:rPr>
                <w:lang w:val="en-GB"/>
              </w:rPr>
              <w:t>Final Site Size to be confirmed.</w:t>
            </w:r>
          </w:p>
        </w:tc>
      </w:tr>
    </w:tbl>
    <w:p w14:paraId="383B6D3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3A216E2" w14:textId="77777777" w:rsidTr="00CC4BCD">
        <w:tc>
          <w:tcPr>
            <w:tcW w:w="10683" w:type="dxa"/>
          </w:tcPr>
          <w:p w14:paraId="68FA4125" w14:textId="5C54D243" w:rsidR="00CC4BCD" w:rsidRPr="00CC4BCD" w:rsidRDefault="00CC4BCD" w:rsidP="00CC4BCD">
            <w:pPr>
              <w:pStyle w:val="NoSpacing"/>
              <w:jc w:val="right"/>
              <w:rPr>
                <w:lang w:val="en-GB"/>
              </w:rPr>
            </w:pPr>
            <w:r w:rsidRPr="00CC4BCD">
              <w:rPr>
                <w:lang w:val="en-GB"/>
              </w:rPr>
              <w:t>Total GBP: 798.37</w:t>
            </w:r>
          </w:p>
        </w:tc>
      </w:tr>
    </w:tbl>
    <w:p w14:paraId="2671AEC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6BB2B520" w14:textId="77777777" w:rsidTr="00CC4BCD">
        <w:tc>
          <w:tcPr>
            <w:tcW w:w="1780" w:type="dxa"/>
          </w:tcPr>
          <w:p w14:paraId="77CA066C" w14:textId="41DB8782" w:rsidR="00CC4BCD" w:rsidRPr="00CC4BCD" w:rsidRDefault="00CC4BCD" w:rsidP="00CC4BCD">
            <w:pPr>
              <w:pStyle w:val="NoSpacing"/>
              <w:rPr>
                <w:b/>
                <w:lang w:val="en-GB"/>
              </w:rPr>
            </w:pPr>
            <w:r w:rsidRPr="00CC4BCD">
              <w:rPr>
                <w:b/>
                <w:lang w:val="en-GB"/>
              </w:rPr>
              <w:t>Door Numbers</w:t>
            </w:r>
          </w:p>
        </w:tc>
        <w:tc>
          <w:tcPr>
            <w:tcW w:w="1780" w:type="dxa"/>
          </w:tcPr>
          <w:p w14:paraId="1C655CEA" w14:textId="77777777" w:rsidR="00CC4BCD" w:rsidRDefault="00CC4BCD" w:rsidP="00CC4BCD">
            <w:pPr>
              <w:pStyle w:val="NoSpacing"/>
              <w:rPr>
                <w:lang w:val="en-GB"/>
              </w:rPr>
            </w:pPr>
          </w:p>
        </w:tc>
        <w:tc>
          <w:tcPr>
            <w:tcW w:w="1780" w:type="dxa"/>
          </w:tcPr>
          <w:p w14:paraId="77AA4443" w14:textId="77777777" w:rsidR="00CC4BCD" w:rsidRDefault="00CC4BCD" w:rsidP="00CC4BCD">
            <w:pPr>
              <w:pStyle w:val="NoSpacing"/>
              <w:rPr>
                <w:lang w:val="en-GB"/>
              </w:rPr>
            </w:pPr>
          </w:p>
        </w:tc>
        <w:tc>
          <w:tcPr>
            <w:tcW w:w="1781" w:type="dxa"/>
          </w:tcPr>
          <w:p w14:paraId="5A09B493" w14:textId="77777777" w:rsidR="00CC4BCD" w:rsidRDefault="00CC4BCD" w:rsidP="00CC4BCD">
            <w:pPr>
              <w:pStyle w:val="NoSpacing"/>
              <w:rPr>
                <w:lang w:val="en-GB"/>
              </w:rPr>
            </w:pPr>
          </w:p>
        </w:tc>
        <w:tc>
          <w:tcPr>
            <w:tcW w:w="1781" w:type="dxa"/>
          </w:tcPr>
          <w:p w14:paraId="41615D85" w14:textId="77777777" w:rsidR="00CC4BCD" w:rsidRDefault="00CC4BCD" w:rsidP="00CC4BCD">
            <w:pPr>
              <w:pStyle w:val="NoSpacing"/>
              <w:rPr>
                <w:lang w:val="en-GB"/>
              </w:rPr>
            </w:pPr>
          </w:p>
        </w:tc>
        <w:tc>
          <w:tcPr>
            <w:tcW w:w="1781" w:type="dxa"/>
          </w:tcPr>
          <w:p w14:paraId="4F4D834B" w14:textId="77777777" w:rsidR="00CC4BCD" w:rsidRDefault="00CC4BCD" w:rsidP="00CC4BCD">
            <w:pPr>
              <w:pStyle w:val="NoSpacing"/>
              <w:rPr>
                <w:lang w:val="en-GB"/>
              </w:rPr>
            </w:pPr>
          </w:p>
        </w:tc>
      </w:tr>
      <w:tr w:rsidR="00CC4BCD" w14:paraId="1D80AF02" w14:textId="77777777" w:rsidTr="00CC4BCD">
        <w:tc>
          <w:tcPr>
            <w:tcW w:w="1780" w:type="dxa"/>
          </w:tcPr>
          <w:p w14:paraId="0E0F3142" w14:textId="77777777" w:rsidR="00CC4BCD" w:rsidRPr="00CC4BCD" w:rsidRDefault="00CC4BCD" w:rsidP="00CC4BCD">
            <w:pPr>
              <w:pStyle w:val="NoSpacing"/>
              <w:rPr>
                <w:b/>
                <w:lang w:val="en-GB"/>
              </w:rPr>
            </w:pPr>
          </w:p>
        </w:tc>
        <w:tc>
          <w:tcPr>
            <w:tcW w:w="1780" w:type="dxa"/>
          </w:tcPr>
          <w:p w14:paraId="77E17A2E" w14:textId="77777777" w:rsidR="00CC4BCD" w:rsidRDefault="00CC4BCD" w:rsidP="00CC4BCD">
            <w:pPr>
              <w:pStyle w:val="NoSpacing"/>
              <w:rPr>
                <w:lang w:val="en-GB"/>
              </w:rPr>
            </w:pPr>
          </w:p>
        </w:tc>
        <w:tc>
          <w:tcPr>
            <w:tcW w:w="1780" w:type="dxa"/>
          </w:tcPr>
          <w:p w14:paraId="2019224F" w14:textId="77777777" w:rsidR="00CC4BCD" w:rsidRDefault="00CC4BCD" w:rsidP="00CC4BCD">
            <w:pPr>
              <w:pStyle w:val="NoSpacing"/>
              <w:rPr>
                <w:lang w:val="en-GB"/>
              </w:rPr>
            </w:pPr>
          </w:p>
        </w:tc>
        <w:tc>
          <w:tcPr>
            <w:tcW w:w="1781" w:type="dxa"/>
          </w:tcPr>
          <w:p w14:paraId="7F46043E" w14:textId="77777777" w:rsidR="00CC4BCD" w:rsidRDefault="00CC4BCD" w:rsidP="00CC4BCD">
            <w:pPr>
              <w:pStyle w:val="NoSpacing"/>
              <w:rPr>
                <w:lang w:val="en-GB"/>
              </w:rPr>
            </w:pPr>
          </w:p>
        </w:tc>
        <w:tc>
          <w:tcPr>
            <w:tcW w:w="1781" w:type="dxa"/>
          </w:tcPr>
          <w:p w14:paraId="3C1DACAB" w14:textId="77777777" w:rsidR="00CC4BCD" w:rsidRDefault="00CC4BCD" w:rsidP="00CC4BCD">
            <w:pPr>
              <w:pStyle w:val="NoSpacing"/>
              <w:rPr>
                <w:lang w:val="en-GB"/>
              </w:rPr>
            </w:pPr>
          </w:p>
        </w:tc>
        <w:tc>
          <w:tcPr>
            <w:tcW w:w="1781" w:type="dxa"/>
          </w:tcPr>
          <w:p w14:paraId="5975F68F" w14:textId="77777777" w:rsidR="00CC4BCD" w:rsidRDefault="00CC4BCD" w:rsidP="00CC4BCD">
            <w:pPr>
              <w:pStyle w:val="NoSpacing"/>
              <w:rPr>
                <w:lang w:val="en-GB"/>
              </w:rPr>
            </w:pPr>
          </w:p>
        </w:tc>
      </w:tr>
      <w:tr w:rsidR="00CC4BCD" w14:paraId="1FD6C1B7" w14:textId="77777777" w:rsidTr="00CC4BCD">
        <w:tc>
          <w:tcPr>
            <w:tcW w:w="1780" w:type="dxa"/>
          </w:tcPr>
          <w:p w14:paraId="482F3285" w14:textId="0CD24C05" w:rsidR="00CC4BCD" w:rsidRPr="00CC4BCD" w:rsidRDefault="00CC4BCD" w:rsidP="00CC4BCD">
            <w:pPr>
              <w:pStyle w:val="NoSpacing"/>
              <w:rPr>
                <w:lang w:val="en-GB"/>
              </w:rPr>
            </w:pPr>
            <w:r w:rsidRPr="00CC4BCD">
              <w:rPr>
                <w:lang w:val="en-GB"/>
              </w:rPr>
              <w:t>PM.DR.BM.14.02</w:t>
            </w:r>
          </w:p>
        </w:tc>
        <w:tc>
          <w:tcPr>
            <w:tcW w:w="1780" w:type="dxa"/>
          </w:tcPr>
          <w:p w14:paraId="55B1E198" w14:textId="77777777" w:rsidR="00CC4BCD" w:rsidRDefault="00CC4BCD" w:rsidP="00CC4BCD">
            <w:pPr>
              <w:pStyle w:val="NoSpacing"/>
              <w:rPr>
                <w:lang w:val="en-GB"/>
              </w:rPr>
            </w:pPr>
          </w:p>
        </w:tc>
        <w:tc>
          <w:tcPr>
            <w:tcW w:w="1780" w:type="dxa"/>
          </w:tcPr>
          <w:p w14:paraId="242876C9" w14:textId="77777777" w:rsidR="00CC4BCD" w:rsidRDefault="00CC4BCD" w:rsidP="00CC4BCD">
            <w:pPr>
              <w:pStyle w:val="NoSpacing"/>
              <w:rPr>
                <w:lang w:val="en-GB"/>
              </w:rPr>
            </w:pPr>
          </w:p>
        </w:tc>
        <w:tc>
          <w:tcPr>
            <w:tcW w:w="1781" w:type="dxa"/>
          </w:tcPr>
          <w:p w14:paraId="3F61CC72" w14:textId="77777777" w:rsidR="00CC4BCD" w:rsidRDefault="00CC4BCD" w:rsidP="00CC4BCD">
            <w:pPr>
              <w:pStyle w:val="NoSpacing"/>
              <w:rPr>
                <w:lang w:val="en-GB"/>
              </w:rPr>
            </w:pPr>
          </w:p>
        </w:tc>
        <w:tc>
          <w:tcPr>
            <w:tcW w:w="1781" w:type="dxa"/>
          </w:tcPr>
          <w:p w14:paraId="25ECF992" w14:textId="77777777" w:rsidR="00CC4BCD" w:rsidRDefault="00CC4BCD" w:rsidP="00CC4BCD">
            <w:pPr>
              <w:pStyle w:val="NoSpacing"/>
              <w:rPr>
                <w:lang w:val="en-GB"/>
              </w:rPr>
            </w:pPr>
          </w:p>
        </w:tc>
        <w:tc>
          <w:tcPr>
            <w:tcW w:w="1781" w:type="dxa"/>
          </w:tcPr>
          <w:p w14:paraId="0F2F2CCF" w14:textId="77777777" w:rsidR="00CC4BCD" w:rsidRDefault="00CC4BCD" w:rsidP="00CC4BCD">
            <w:pPr>
              <w:pStyle w:val="NoSpacing"/>
              <w:rPr>
                <w:lang w:val="en-GB"/>
              </w:rPr>
            </w:pPr>
          </w:p>
        </w:tc>
      </w:tr>
    </w:tbl>
    <w:p w14:paraId="76FB6E4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646"/>
        <w:gridCol w:w="222"/>
        <w:gridCol w:w="222"/>
        <w:gridCol w:w="222"/>
      </w:tblGrid>
      <w:tr w:rsidR="00CC4BCD" w14:paraId="2AA94405" w14:textId="77777777" w:rsidTr="00CC4BCD">
        <w:trPr>
          <w:cantSplit/>
        </w:trPr>
        <w:tc>
          <w:tcPr>
            <w:tcW w:w="0" w:type="auto"/>
          </w:tcPr>
          <w:p w14:paraId="7F614CCD" w14:textId="3AA32BCA" w:rsidR="00CC4BCD" w:rsidRPr="00CC4BCD" w:rsidRDefault="00CC4BCD" w:rsidP="00CC4BCD">
            <w:pPr>
              <w:pStyle w:val="NoSpacing"/>
              <w:rPr>
                <w:b/>
                <w:lang w:val="en-GB"/>
              </w:rPr>
            </w:pPr>
            <w:r w:rsidRPr="00CC4BCD">
              <w:rPr>
                <w:b/>
                <w:lang w:val="en-GB"/>
              </w:rPr>
              <w:t>Remarks</w:t>
            </w:r>
          </w:p>
        </w:tc>
        <w:tc>
          <w:tcPr>
            <w:tcW w:w="0" w:type="auto"/>
          </w:tcPr>
          <w:p w14:paraId="52CC50B4" w14:textId="77777777" w:rsidR="00CC4BCD" w:rsidRDefault="00CC4BCD" w:rsidP="00CC4BCD">
            <w:pPr>
              <w:pStyle w:val="NoSpacing"/>
              <w:rPr>
                <w:lang w:val="en-GB"/>
              </w:rPr>
            </w:pPr>
          </w:p>
        </w:tc>
        <w:tc>
          <w:tcPr>
            <w:tcW w:w="0" w:type="auto"/>
          </w:tcPr>
          <w:p w14:paraId="0340E987" w14:textId="77777777" w:rsidR="00CC4BCD" w:rsidRDefault="00CC4BCD" w:rsidP="00CC4BCD">
            <w:pPr>
              <w:pStyle w:val="NoSpacing"/>
              <w:rPr>
                <w:lang w:val="en-GB"/>
              </w:rPr>
            </w:pPr>
          </w:p>
        </w:tc>
        <w:tc>
          <w:tcPr>
            <w:tcW w:w="0" w:type="auto"/>
          </w:tcPr>
          <w:p w14:paraId="6C4B953D" w14:textId="77777777" w:rsidR="00CC4BCD" w:rsidRDefault="00CC4BCD" w:rsidP="00CC4BCD">
            <w:pPr>
              <w:pStyle w:val="NoSpacing"/>
              <w:rPr>
                <w:lang w:val="en-GB"/>
              </w:rPr>
            </w:pPr>
          </w:p>
        </w:tc>
      </w:tr>
      <w:tr w:rsidR="00CC4BCD" w14:paraId="7219F8D2" w14:textId="77777777" w:rsidTr="00CC4BCD">
        <w:trPr>
          <w:cantSplit/>
        </w:trPr>
        <w:tc>
          <w:tcPr>
            <w:tcW w:w="0" w:type="auto"/>
          </w:tcPr>
          <w:p w14:paraId="2F3417D3" w14:textId="696B761D" w:rsidR="00CC4BCD" w:rsidRPr="00CC4BCD" w:rsidRDefault="00CC4BCD" w:rsidP="00CC4BCD">
            <w:pPr>
              <w:pStyle w:val="NoSpacing"/>
              <w:rPr>
                <w:lang w:val="en-GB"/>
              </w:rPr>
            </w:pPr>
            <w:r w:rsidRPr="00CC4BCD">
              <w:rPr>
                <w:lang w:val="en-GB"/>
              </w:rPr>
              <w:t>Assume doors to have plain meeting stiles.</w:t>
            </w:r>
          </w:p>
        </w:tc>
        <w:tc>
          <w:tcPr>
            <w:tcW w:w="0" w:type="auto"/>
          </w:tcPr>
          <w:p w14:paraId="7C82D7D5" w14:textId="77777777" w:rsidR="00CC4BCD" w:rsidRDefault="00CC4BCD" w:rsidP="00CC4BCD">
            <w:pPr>
              <w:pStyle w:val="NoSpacing"/>
              <w:rPr>
                <w:lang w:val="en-GB"/>
              </w:rPr>
            </w:pPr>
          </w:p>
        </w:tc>
        <w:tc>
          <w:tcPr>
            <w:tcW w:w="0" w:type="auto"/>
          </w:tcPr>
          <w:p w14:paraId="429F12F2" w14:textId="77777777" w:rsidR="00CC4BCD" w:rsidRDefault="00CC4BCD" w:rsidP="00CC4BCD">
            <w:pPr>
              <w:pStyle w:val="NoSpacing"/>
              <w:rPr>
                <w:lang w:val="en-GB"/>
              </w:rPr>
            </w:pPr>
          </w:p>
        </w:tc>
        <w:tc>
          <w:tcPr>
            <w:tcW w:w="0" w:type="auto"/>
          </w:tcPr>
          <w:p w14:paraId="6BA69E76" w14:textId="77777777" w:rsidR="00CC4BCD" w:rsidRDefault="00CC4BCD" w:rsidP="00CC4BCD">
            <w:pPr>
              <w:pStyle w:val="NoSpacing"/>
              <w:rPr>
                <w:lang w:val="en-GB"/>
              </w:rPr>
            </w:pPr>
          </w:p>
        </w:tc>
      </w:tr>
    </w:tbl>
    <w:p w14:paraId="28294C2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6945FBDE" w14:textId="77777777" w:rsidTr="00CC4BCD">
        <w:trPr>
          <w:cantSplit/>
        </w:trPr>
        <w:tc>
          <w:tcPr>
            <w:tcW w:w="0" w:type="auto"/>
          </w:tcPr>
          <w:p w14:paraId="63E3C4D5" w14:textId="77777777" w:rsidR="00CC4BCD" w:rsidRDefault="00CC4BCD" w:rsidP="00CC4BCD">
            <w:pPr>
              <w:pStyle w:val="NoSpacing"/>
              <w:rPr>
                <w:lang w:val="en-GB"/>
              </w:rPr>
            </w:pPr>
          </w:p>
        </w:tc>
        <w:tc>
          <w:tcPr>
            <w:tcW w:w="0" w:type="auto"/>
          </w:tcPr>
          <w:p w14:paraId="340311A5" w14:textId="77777777" w:rsidR="00CC4BCD" w:rsidRDefault="00CC4BCD" w:rsidP="00CC4BCD">
            <w:pPr>
              <w:pStyle w:val="NoSpacing"/>
              <w:rPr>
                <w:lang w:val="en-GB"/>
              </w:rPr>
            </w:pPr>
          </w:p>
        </w:tc>
        <w:tc>
          <w:tcPr>
            <w:tcW w:w="0" w:type="auto"/>
          </w:tcPr>
          <w:p w14:paraId="74C8C0DA" w14:textId="77777777" w:rsidR="00CC4BCD" w:rsidRDefault="00CC4BCD" w:rsidP="00CC4BCD">
            <w:pPr>
              <w:pStyle w:val="NoSpacing"/>
              <w:rPr>
                <w:lang w:val="en-GB"/>
              </w:rPr>
            </w:pPr>
          </w:p>
        </w:tc>
        <w:tc>
          <w:tcPr>
            <w:tcW w:w="0" w:type="auto"/>
          </w:tcPr>
          <w:p w14:paraId="549B6A33" w14:textId="77777777" w:rsidR="00CC4BCD" w:rsidRDefault="00CC4BCD" w:rsidP="00CC4BCD">
            <w:pPr>
              <w:pStyle w:val="NoSpacing"/>
              <w:rPr>
                <w:lang w:val="en-GB"/>
              </w:rPr>
            </w:pPr>
          </w:p>
        </w:tc>
      </w:tr>
    </w:tbl>
    <w:p w14:paraId="046BE14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030"/>
        <w:gridCol w:w="222"/>
        <w:gridCol w:w="222"/>
      </w:tblGrid>
      <w:tr w:rsidR="00CC4BCD" w14:paraId="1F1C8BD1" w14:textId="77777777" w:rsidTr="00CC4BCD">
        <w:trPr>
          <w:cantSplit/>
        </w:trPr>
        <w:tc>
          <w:tcPr>
            <w:tcW w:w="0" w:type="auto"/>
          </w:tcPr>
          <w:p w14:paraId="004873AD" w14:textId="252C9616" w:rsidR="00CC4BCD" w:rsidRPr="00CC4BCD" w:rsidRDefault="00CC4BCD" w:rsidP="00CC4BCD">
            <w:pPr>
              <w:pStyle w:val="NoSpacing"/>
              <w:rPr>
                <w:b/>
                <w:lang w:val="en-GB"/>
              </w:rPr>
            </w:pPr>
            <w:bookmarkStart w:id="53" w:name="HWSet36" w:colFirst="0" w:colLast="0"/>
            <w:r w:rsidRPr="00CC4BCD">
              <w:rPr>
                <w:b/>
                <w:lang w:val="en-GB"/>
              </w:rPr>
              <w:t>Set 08     -</w:t>
            </w:r>
          </w:p>
        </w:tc>
        <w:tc>
          <w:tcPr>
            <w:tcW w:w="0" w:type="auto"/>
          </w:tcPr>
          <w:p w14:paraId="768A660C" w14:textId="3A869692" w:rsidR="00CC4BCD" w:rsidRPr="00CC4BCD" w:rsidRDefault="00CC4BCD" w:rsidP="00CC4BCD">
            <w:pPr>
              <w:pStyle w:val="NoSpacing"/>
              <w:rPr>
                <w:b/>
                <w:lang w:val="en-GB"/>
              </w:rPr>
            </w:pPr>
            <w:r w:rsidRPr="00CC4BCD">
              <w:rPr>
                <w:b/>
                <w:lang w:val="en-GB"/>
              </w:rPr>
              <w:t>BOH - Leaf &amp; half - DRT-04 - BWD/15/05/a/FD60 (a) Frame Protection</w:t>
            </w:r>
          </w:p>
        </w:tc>
        <w:tc>
          <w:tcPr>
            <w:tcW w:w="0" w:type="auto"/>
          </w:tcPr>
          <w:p w14:paraId="3679CF06" w14:textId="77777777" w:rsidR="00CC4BCD" w:rsidRDefault="00CC4BCD" w:rsidP="00CC4BCD">
            <w:pPr>
              <w:pStyle w:val="NoSpacing"/>
              <w:rPr>
                <w:lang w:val="en-GB"/>
              </w:rPr>
            </w:pPr>
          </w:p>
        </w:tc>
        <w:tc>
          <w:tcPr>
            <w:tcW w:w="0" w:type="auto"/>
          </w:tcPr>
          <w:p w14:paraId="7A07FA5C" w14:textId="77777777" w:rsidR="00CC4BCD" w:rsidRDefault="00CC4BCD" w:rsidP="00CC4BCD">
            <w:pPr>
              <w:pStyle w:val="NoSpacing"/>
              <w:rPr>
                <w:lang w:val="en-GB"/>
              </w:rPr>
            </w:pPr>
          </w:p>
        </w:tc>
      </w:tr>
      <w:bookmarkEnd w:id="53"/>
    </w:tbl>
    <w:p w14:paraId="56BB397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08ECAAF3" w14:textId="77777777" w:rsidTr="00063D5D">
        <w:trPr>
          <w:cantSplit/>
        </w:trPr>
        <w:tc>
          <w:tcPr>
            <w:tcW w:w="1068" w:type="dxa"/>
          </w:tcPr>
          <w:p w14:paraId="569BDC1F" w14:textId="66C23863" w:rsidR="00CC4BCD" w:rsidRPr="00CC4BCD" w:rsidRDefault="00CC4BCD" w:rsidP="00CC4BCD">
            <w:pPr>
              <w:rPr>
                <w:b/>
                <w:lang w:val="en-GB"/>
              </w:rPr>
            </w:pPr>
            <w:r w:rsidRPr="00CC4BCD">
              <w:rPr>
                <w:b/>
                <w:lang w:val="en-GB"/>
              </w:rPr>
              <w:t>Quantity</w:t>
            </w:r>
          </w:p>
        </w:tc>
        <w:tc>
          <w:tcPr>
            <w:tcW w:w="2136" w:type="dxa"/>
          </w:tcPr>
          <w:p w14:paraId="3F08F681" w14:textId="43FA2866" w:rsidR="00CC4BCD" w:rsidRPr="00CC4BCD" w:rsidRDefault="00CC4BCD" w:rsidP="00CC4BCD">
            <w:pPr>
              <w:rPr>
                <w:b/>
                <w:lang w:val="en-GB"/>
              </w:rPr>
            </w:pPr>
            <w:r w:rsidRPr="00CC4BCD">
              <w:rPr>
                <w:b/>
                <w:lang w:val="en-GB"/>
              </w:rPr>
              <w:t>Item number</w:t>
            </w:r>
          </w:p>
        </w:tc>
        <w:tc>
          <w:tcPr>
            <w:tcW w:w="7479" w:type="dxa"/>
          </w:tcPr>
          <w:p w14:paraId="0CF75E63" w14:textId="6EECA340" w:rsidR="00CC4BCD" w:rsidRPr="00CC4BCD" w:rsidRDefault="00CC4BCD" w:rsidP="00CC4BCD">
            <w:pPr>
              <w:rPr>
                <w:b/>
                <w:lang w:val="en-GB"/>
              </w:rPr>
            </w:pPr>
            <w:r w:rsidRPr="00CC4BCD">
              <w:rPr>
                <w:b/>
                <w:lang w:val="en-GB"/>
              </w:rPr>
              <w:t>Description</w:t>
            </w:r>
          </w:p>
        </w:tc>
      </w:tr>
      <w:tr w:rsidR="00CC4BCD" w14:paraId="3357F709" w14:textId="77777777" w:rsidTr="00063D5D">
        <w:trPr>
          <w:cantSplit/>
        </w:trPr>
        <w:tc>
          <w:tcPr>
            <w:tcW w:w="1068" w:type="dxa"/>
          </w:tcPr>
          <w:p w14:paraId="0B582705" w14:textId="50ACE711" w:rsidR="00CC4BCD" w:rsidRPr="00CC4BCD" w:rsidRDefault="00CC4BCD" w:rsidP="00CC4BCD">
            <w:pPr>
              <w:rPr>
                <w:lang w:val="en-GB"/>
              </w:rPr>
            </w:pPr>
            <w:r w:rsidRPr="00CC4BCD">
              <w:rPr>
                <w:lang w:val="en-GB"/>
              </w:rPr>
              <w:t>8.00 ea</w:t>
            </w:r>
          </w:p>
        </w:tc>
        <w:tc>
          <w:tcPr>
            <w:tcW w:w="2136" w:type="dxa"/>
          </w:tcPr>
          <w:p w14:paraId="4FDDAE8D" w14:textId="14294601" w:rsidR="00CC4BCD" w:rsidRPr="00CC4BCD" w:rsidRDefault="00CC4BCD" w:rsidP="00CC4BCD">
            <w:pPr>
              <w:rPr>
                <w:lang w:val="en-GB"/>
              </w:rPr>
            </w:pPr>
            <w:r w:rsidRPr="00CC4BCD">
              <w:rPr>
                <w:lang w:val="en-GB"/>
              </w:rPr>
              <w:t>SS97501R</w:t>
            </w:r>
          </w:p>
        </w:tc>
        <w:tc>
          <w:tcPr>
            <w:tcW w:w="7479" w:type="dxa"/>
          </w:tcPr>
          <w:p w14:paraId="067E38DC" w14:textId="5EA24F16"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95AD9BF" w14:textId="77777777" w:rsidTr="00063D5D">
        <w:trPr>
          <w:cantSplit/>
        </w:trPr>
        <w:tc>
          <w:tcPr>
            <w:tcW w:w="1068" w:type="dxa"/>
          </w:tcPr>
          <w:p w14:paraId="4FD8DAEE" w14:textId="4D603593" w:rsidR="00CC4BCD" w:rsidRPr="00CC4BCD" w:rsidRDefault="00CC4BCD" w:rsidP="00CC4BCD">
            <w:pPr>
              <w:rPr>
                <w:lang w:val="en-GB"/>
              </w:rPr>
            </w:pPr>
            <w:r w:rsidRPr="00CC4BCD">
              <w:rPr>
                <w:lang w:val="en-GB"/>
              </w:rPr>
              <w:t>16.00 ea</w:t>
            </w:r>
          </w:p>
        </w:tc>
        <w:tc>
          <w:tcPr>
            <w:tcW w:w="2136" w:type="dxa"/>
          </w:tcPr>
          <w:p w14:paraId="4D53C30A" w14:textId="7EF42349" w:rsidR="00CC4BCD" w:rsidRPr="00CC4BCD" w:rsidRDefault="00CC4BCD" w:rsidP="00CC4BCD">
            <w:pPr>
              <w:rPr>
                <w:lang w:val="en-GB"/>
              </w:rPr>
            </w:pPr>
            <w:r w:rsidRPr="00CC4BCD">
              <w:rPr>
                <w:lang w:val="en-GB"/>
              </w:rPr>
              <w:t>XX8066FP</w:t>
            </w:r>
          </w:p>
        </w:tc>
        <w:tc>
          <w:tcPr>
            <w:tcW w:w="7479" w:type="dxa"/>
          </w:tcPr>
          <w:p w14:paraId="216E23A9" w14:textId="76FAB462"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981717E" w14:textId="77777777" w:rsidTr="00063D5D">
        <w:trPr>
          <w:cantSplit/>
        </w:trPr>
        <w:tc>
          <w:tcPr>
            <w:tcW w:w="1068" w:type="dxa"/>
          </w:tcPr>
          <w:p w14:paraId="168742FD" w14:textId="05EBCBC3" w:rsidR="00CC4BCD" w:rsidRPr="00CC4BCD" w:rsidRDefault="00CC4BCD" w:rsidP="00CC4BCD">
            <w:pPr>
              <w:rPr>
                <w:lang w:val="en-GB"/>
              </w:rPr>
            </w:pPr>
            <w:r w:rsidRPr="00CC4BCD">
              <w:rPr>
                <w:lang w:val="en-GB"/>
              </w:rPr>
              <w:t>1.00 ea</w:t>
            </w:r>
          </w:p>
        </w:tc>
        <w:tc>
          <w:tcPr>
            <w:tcW w:w="2136" w:type="dxa"/>
          </w:tcPr>
          <w:p w14:paraId="5E2192AA" w14:textId="41F4BB47" w:rsidR="00CC4BCD" w:rsidRPr="00CC4BCD" w:rsidRDefault="00CC4BCD" w:rsidP="00CC4BCD">
            <w:pPr>
              <w:rPr>
                <w:lang w:val="en-GB"/>
              </w:rPr>
            </w:pPr>
            <w:r w:rsidRPr="00CC4BCD">
              <w:rPr>
                <w:lang w:val="en-GB"/>
              </w:rPr>
              <w:t>XX98141S6</w:t>
            </w:r>
          </w:p>
        </w:tc>
        <w:tc>
          <w:tcPr>
            <w:tcW w:w="7479" w:type="dxa"/>
          </w:tcPr>
          <w:p w14:paraId="49046AC9" w14:textId="686EF72E"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06A347D" w14:textId="77777777" w:rsidTr="00063D5D">
        <w:trPr>
          <w:cantSplit/>
        </w:trPr>
        <w:tc>
          <w:tcPr>
            <w:tcW w:w="1068" w:type="dxa"/>
          </w:tcPr>
          <w:p w14:paraId="5D42740E" w14:textId="656C8071" w:rsidR="00CC4BCD" w:rsidRPr="00CC4BCD" w:rsidRDefault="00CC4BCD" w:rsidP="00CC4BCD">
            <w:pPr>
              <w:rPr>
                <w:lang w:val="en-GB"/>
              </w:rPr>
            </w:pPr>
            <w:r w:rsidRPr="00CC4BCD">
              <w:rPr>
                <w:lang w:val="en-GB"/>
              </w:rPr>
              <w:t>1.00 ea</w:t>
            </w:r>
          </w:p>
        </w:tc>
        <w:tc>
          <w:tcPr>
            <w:tcW w:w="2136" w:type="dxa"/>
          </w:tcPr>
          <w:p w14:paraId="596B1AAC" w14:textId="0E885183" w:rsidR="00CC4BCD" w:rsidRPr="00CC4BCD" w:rsidRDefault="00CC4BCD" w:rsidP="00CC4BCD">
            <w:pPr>
              <w:rPr>
                <w:lang w:val="en-GB"/>
              </w:rPr>
            </w:pPr>
            <w:r w:rsidRPr="00CC4BCD">
              <w:rPr>
                <w:lang w:val="en-GB"/>
              </w:rPr>
              <w:t>SS1771</w:t>
            </w:r>
          </w:p>
        </w:tc>
        <w:tc>
          <w:tcPr>
            <w:tcW w:w="7479" w:type="dxa"/>
          </w:tcPr>
          <w:p w14:paraId="7CEB0D4D" w14:textId="3C63AD51"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E7A26AD" w14:textId="77777777" w:rsidTr="00063D5D">
        <w:trPr>
          <w:cantSplit/>
        </w:trPr>
        <w:tc>
          <w:tcPr>
            <w:tcW w:w="1068" w:type="dxa"/>
          </w:tcPr>
          <w:p w14:paraId="2B21B846" w14:textId="0F2A9823" w:rsidR="00CC4BCD" w:rsidRPr="00CC4BCD" w:rsidRDefault="00CC4BCD" w:rsidP="00CC4BCD">
            <w:pPr>
              <w:rPr>
                <w:lang w:val="en-GB"/>
              </w:rPr>
            </w:pPr>
            <w:r w:rsidRPr="00CC4BCD">
              <w:rPr>
                <w:lang w:val="en-GB"/>
              </w:rPr>
              <w:t>1.00 ea</w:t>
            </w:r>
          </w:p>
        </w:tc>
        <w:tc>
          <w:tcPr>
            <w:tcW w:w="2136" w:type="dxa"/>
          </w:tcPr>
          <w:p w14:paraId="47A73244" w14:textId="701B2FA8" w:rsidR="00CC4BCD" w:rsidRPr="00CC4BCD" w:rsidRDefault="00CC4BCD" w:rsidP="00CC4BCD">
            <w:pPr>
              <w:rPr>
                <w:lang w:val="en-GB"/>
              </w:rPr>
            </w:pPr>
            <w:r w:rsidRPr="00CC4BCD">
              <w:rPr>
                <w:lang w:val="en-GB"/>
              </w:rPr>
              <w:t>ZQ0069564 *</w:t>
            </w:r>
          </w:p>
        </w:tc>
        <w:tc>
          <w:tcPr>
            <w:tcW w:w="7479" w:type="dxa"/>
          </w:tcPr>
          <w:p w14:paraId="4AF20C71"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D3F4B87" w14:textId="77777777" w:rsidR="00CC4BCD" w:rsidRPr="00CC4BCD" w:rsidRDefault="00CC4BCD" w:rsidP="00CC4BCD">
            <w:pPr>
              <w:rPr>
                <w:lang w:val="en-GB"/>
              </w:rPr>
            </w:pPr>
          </w:p>
          <w:p w14:paraId="74403690" w14:textId="604164BD" w:rsidR="00CC4BCD" w:rsidRPr="00CC4BCD" w:rsidRDefault="00CC4BCD" w:rsidP="00CC4BCD">
            <w:pPr>
              <w:rPr>
                <w:lang w:val="en-GB"/>
              </w:rPr>
            </w:pPr>
            <w:r w:rsidRPr="00CC4BCD">
              <w:rPr>
                <w:lang w:val="en-GB"/>
              </w:rPr>
              <w:t>NOMINAL SIZE ONLY - FINAL SIZES TO BE CONFIRMED</w:t>
            </w:r>
          </w:p>
        </w:tc>
      </w:tr>
      <w:tr w:rsidR="00CC4BCD" w14:paraId="03F8A898" w14:textId="77777777" w:rsidTr="00063D5D">
        <w:trPr>
          <w:cantSplit/>
        </w:trPr>
        <w:tc>
          <w:tcPr>
            <w:tcW w:w="1068" w:type="dxa"/>
          </w:tcPr>
          <w:p w14:paraId="6F07023A" w14:textId="756877D4" w:rsidR="00CC4BCD" w:rsidRPr="00CC4BCD" w:rsidRDefault="00CC4BCD" w:rsidP="00CC4BCD">
            <w:pPr>
              <w:rPr>
                <w:lang w:val="en-GB"/>
              </w:rPr>
            </w:pPr>
            <w:r w:rsidRPr="00CC4BCD">
              <w:rPr>
                <w:lang w:val="en-GB"/>
              </w:rPr>
              <w:t>2.00 ea</w:t>
            </w:r>
          </w:p>
        </w:tc>
        <w:tc>
          <w:tcPr>
            <w:tcW w:w="2136" w:type="dxa"/>
          </w:tcPr>
          <w:p w14:paraId="7AED632D" w14:textId="43C9F8EC" w:rsidR="00CC4BCD" w:rsidRPr="00CC4BCD" w:rsidRDefault="00CC4BCD" w:rsidP="00CC4BCD">
            <w:pPr>
              <w:rPr>
                <w:lang w:val="en-GB"/>
              </w:rPr>
            </w:pPr>
            <w:r w:rsidRPr="00CC4BCD">
              <w:rPr>
                <w:lang w:val="en-GB"/>
              </w:rPr>
              <w:t>XX97948SS</w:t>
            </w:r>
          </w:p>
        </w:tc>
        <w:tc>
          <w:tcPr>
            <w:tcW w:w="7479" w:type="dxa"/>
          </w:tcPr>
          <w:p w14:paraId="0002BC26" w14:textId="015A0DA1"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AA1A146" w14:textId="77777777" w:rsidTr="00063D5D">
        <w:trPr>
          <w:cantSplit/>
        </w:trPr>
        <w:tc>
          <w:tcPr>
            <w:tcW w:w="1068" w:type="dxa"/>
          </w:tcPr>
          <w:p w14:paraId="37E21D4D" w14:textId="05B4E116" w:rsidR="00CC4BCD" w:rsidRPr="00CC4BCD" w:rsidRDefault="00CC4BCD" w:rsidP="00CC4BCD">
            <w:pPr>
              <w:rPr>
                <w:lang w:val="en-GB"/>
              </w:rPr>
            </w:pPr>
            <w:r w:rsidRPr="00CC4BCD">
              <w:rPr>
                <w:lang w:val="en-GB"/>
              </w:rPr>
              <w:t>1.00 ea</w:t>
            </w:r>
          </w:p>
        </w:tc>
        <w:tc>
          <w:tcPr>
            <w:tcW w:w="2136" w:type="dxa"/>
          </w:tcPr>
          <w:p w14:paraId="788AEEE8" w14:textId="072BB6A1" w:rsidR="00CC4BCD" w:rsidRPr="00CC4BCD" w:rsidRDefault="00CC4BCD" w:rsidP="00CC4BCD">
            <w:pPr>
              <w:rPr>
                <w:lang w:val="en-GB"/>
              </w:rPr>
            </w:pPr>
            <w:r w:rsidRPr="00CC4BCD">
              <w:rPr>
                <w:lang w:val="en-GB"/>
              </w:rPr>
              <w:t>SS48800F</w:t>
            </w:r>
          </w:p>
        </w:tc>
        <w:tc>
          <w:tcPr>
            <w:tcW w:w="7479" w:type="dxa"/>
          </w:tcPr>
          <w:p w14:paraId="04FC359E" w14:textId="1D63DBA0"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64960DED" w14:textId="77777777" w:rsidTr="00063D5D">
        <w:trPr>
          <w:cantSplit/>
        </w:trPr>
        <w:tc>
          <w:tcPr>
            <w:tcW w:w="1068" w:type="dxa"/>
          </w:tcPr>
          <w:p w14:paraId="723F63EA" w14:textId="6BA13581" w:rsidR="00CC4BCD" w:rsidRPr="00CC4BCD" w:rsidRDefault="00CC4BCD" w:rsidP="00CC4BCD">
            <w:pPr>
              <w:rPr>
                <w:lang w:val="en-GB"/>
              </w:rPr>
            </w:pPr>
            <w:r w:rsidRPr="00CC4BCD">
              <w:rPr>
                <w:lang w:val="en-GB"/>
              </w:rPr>
              <w:t>1.00 ea</w:t>
            </w:r>
          </w:p>
        </w:tc>
        <w:tc>
          <w:tcPr>
            <w:tcW w:w="2136" w:type="dxa"/>
          </w:tcPr>
          <w:p w14:paraId="04E8FB40" w14:textId="228E9219" w:rsidR="00CC4BCD" w:rsidRPr="00CC4BCD" w:rsidRDefault="00CC4BCD" w:rsidP="00CC4BCD">
            <w:pPr>
              <w:rPr>
                <w:lang w:val="en-GB"/>
              </w:rPr>
            </w:pPr>
            <w:r w:rsidRPr="00CC4BCD">
              <w:rPr>
                <w:lang w:val="en-GB"/>
              </w:rPr>
              <w:t>SS48801F</w:t>
            </w:r>
          </w:p>
        </w:tc>
        <w:tc>
          <w:tcPr>
            <w:tcW w:w="7479" w:type="dxa"/>
          </w:tcPr>
          <w:p w14:paraId="78FB87CF" w14:textId="33B3C0C2"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201ADD08" w14:textId="77777777" w:rsidTr="00063D5D">
        <w:trPr>
          <w:cantSplit/>
        </w:trPr>
        <w:tc>
          <w:tcPr>
            <w:tcW w:w="1068" w:type="dxa"/>
          </w:tcPr>
          <w:p w14:paraId="7E033D87" w14:textId="419E30BB" w:rsidR="00CC4BCD" w:rsidRPr="00CC4BCD" w:rsidRDefault="00CC4BCD" w:rsidP="00CC4BCD">
            <w:pPr>
              <w:rPr>
                <w:lang w:val="en-GB"/>
              </w:rPr>
            </w:pPr>
            <w:r w:rsidRPr="00CC4BCD">
              <w:rPr>
                <w:lang w:val="en-GB"/>
              </w:rPr>
              <w:t>1.00 ea</w:t>
            </w:r>
          </w:p>
        </w:tc>
        <w:tc>
          <w:tcPr>
            <w:tcW w:w="2136" w:type="dxa"/>
          </w:tcPr>
          <w:p w14:paraId="5D5C6F55" w14:textId="6CC051F1" w:rsidR="00CC4BCD" w:rsidRPr="00CC4BCD" w:rsidRDefault="00CC4BCD" w:rsidP="00CC4BCD">
            <w:pPr>
              <w:rPr>
                <w:lang w:val="en-GB"/>
              </w:rPr>
            </w:pPr>
            <w:r w:rsidRPr="00CC4BCD">
              <w:rPr>
                <w:lang w:val="en-GB"/>
              </w:rPr>
              <w:t>SS7051</w:t>
            </w:r>
          </w:p>
        </w:tc>
        <w:tc>
          <w:tcPr>
            <w:tcW w:w="7479" w:type="dxa"/>
          </w:tcPr>
          <w:p w14:paraId="3E28037E" w14:textId="29148CDA"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09BFA81D" w14:textId="77777777" w:rsidTr="00063D5D">
        <w:trPr>
          <w:cantSplit/>
        </w:trPr>
        <w:tc>
          <w:tcPr>
            <w:tcW w:w="1068" w:type="dxa"/>
          </w:tcPr>
          <w:p w14:paraId="7B711BCC" w14:textId="18A118F6" w:rsidR="00CC4BCD" w:rsidRPr="00CC4BCD" w:rsidRDefault="00CC4BCD" w:rsidP="00CC4BCD">
            <w:pPr>
              <w:rPr>
                <w:lang w:val="en-GB"/>
              </w:rPr>
            </w:pPr>
            <w:r w:rsidRPr="00CC4BCD">
              <w:rPr>
                <w:lang w:val="en-GB"/>
              </w:rPr>
              <w:t>1.00 ea</w:t>
            </w:r>
          </w:p>
        </w:tc>
        <w:tc>
          <w:tcPr>
            <w:tcW w:w="2136" w:type="dxa"/>
          </w:tcPr>
          <w:p w14:paraId="3D444E6E" w14:textId="77474BBA" w:rsidR="00CC4BCD" w:rsidRPr="00CC4BCD" w:rsidRDefault="00CC4BCD" w:rsidP="00CC4BCD">
            <w:pPr>
              <w:rPr>
                <w:lang w:val="en-GB"/>
              </w:rPr>
            </w:pPr>
            <w:r w:rsidRPr="00CC4BCD">
              <w:rPr>
                <w:lang w:val="en-GB"/>
              </w:rPr>
              <w:t>XX48800FP</w:t>
            </w:r>
          </w:p>
        </w:tc>
        <w:tc>
          <w:tcPr>
            <w:tcW w:w="7479" w:type="dxa"/>
          </w:tcPr>
          <w:p w14:paraId="0081AC67" w14:textId="0531032A"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750583B7" w14:textId="77777777" w:rsidTr="00063D5D">
        <w:trPr>
          <w:cantSplit/>
        </w:trPr>
        <w:tc>
          <w:tcPr>
            <w:tcW w:w="1068" w:type="dxa"/>
          </w:tcPr>
          <w:p w14:paraId="26FC8D2D" w14:textId="6F9AE9D4" w:rsidR="00CC4BCD" w:rsidRPr="00CC4BCD" w:rsidRDefault="00CC4BCD" w:rsidP="00CC4BCD">
            <w:pPr>
              <w:rPr>
                <w:lang w:val="en-GB"/>
              </w:rPr>
            </w:pPr>
            <w:r w:rsidRPr="00CC4BCD">
              <w:rPr>
                <w:lang w:val="en-GB"/>
              </w:rPr>
              <w:t>1.00 ea</w:t>
            </w:r>
          </w:p>
        </w:tc>
        <w:tc>
          <w:tcPr>
            <w:tcW w:w="2136" w:type="dxa"/>
          </w:tcPr>
          <w:p w14:paraId="41C0CE57" w14:textId="25096F04" w:rsidR="00CC4BCD" w:rsidRPr="00CC4BCD" w:rsidRDefault="00CC4BCD" w:rsidP="00CC4BCD">
            <w:pPr>
              <w:rPr>
                <w:lang w:val="en-GB"/>
              </w:rPr>
            </w:pPr>
            <w:r w:rsidRPr="00CC4BCD">
              <w:rPr>
                <w:lang w:val="en-GB"/>
              </w:rPr>
              <w:t>XX48801FP</w:t>
            </w:r>
          </w:p>
        </w:tc>
        <w:tc>
          <w:tcPr>
            <w:tcW w:w="7479" w:type="dxa"/>
          </w:tcPr>
          <w:p w14:paraId="1CB8B507" w14:textId="75F4AFD0"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416CC134" w14:textId="77777777" w:rsidTr="00063D5D">
        <w:trPr>
          <w:cantSplit/>
        </w:trPr>
        <w:tc>
          <w:tcPr>
            <w:tcW w:w="1068" w:type="dxa"/>
          </w:tcPr>
          <w:p w14:paraId="77E2D002" w14:textId="043CB0A6" w:rsidR="00CC4BCD" w:rsidRPr="00CC4BCD" w:rsidRDefault="00CC4BCD" w:rsidP="00CC4BCD">
            <w:pPr>
              <w:rPr>
                <w:lang w:val="en-GB"/>
              </w:rPr>
            </w:pPr>
            <w:r w:rsidRPr="00CC4BCD">
              <w:rPr>
                <w:lang w:val="en-GB"/>
              </w:rPr>
              <w:t>2.00 ea</w:t>
            </w:r>
          </w:p>
        </w:tc>
        <w:tc>
          <w:tcPr>
            <w:tcW w:w="2136" w:type="dxa"/>
          </w:tcPr>
          <w:p w14:paraId="5352D4FC" w14:textId="27519218" w:rsidR="00CC4BCD" w:rsidRPr="00CC4BCD" w:rsidRDefault="00CC4BCD" w:rsidP="00CC4BCD">
            <w:pPr>
              <w:rPr>
                <w:lang w:val="en-GB"/>
              </w:rPr>
            </w:pPr>
            <w:r w:rsidRPr="00CC4BCD">
              <w:rPr>
                <w:lang w:val="en-GB"/>
              </w:rPr>
              <w:t>XX97949SS</w:t>
            </w:r>
          </w:p>
        </w:tc>
        <w:tc>
          <w:tcPr>
            <w:tcW w:w="7479" w:type="dxa"/>
          </w:tcPr>
          <w:p w14:paraId="2BC1B5EB" w14:textId="63E0AE05"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FBFFC24" w14:textId="77777777" w:rsidTr="00063D5D">
        <w:trPr>
          <w:cantSplit/>
        </w:trPr>
        <w:tc>
          <w:tcPr>
            <w:tcW w:w="1068" w:type="dxa"/>
          </w:tcPr>
          <w:p w14:paraId="693EC447" w14:textId="5338980A" w:rsidR="00CC4BCD" w:rsidRPr="00CC4BCD" w:rsidRDefault="00CC4BCD" w:rsidP="00CC4BCD">
            <w:pPr>
              <w:rPr>
                <w:lang w:val="en-GB"/>
              </w:rPr>
            </w:pPr>
            <w:r w:rsidRPr="00CC4BCD">
              <w:rPr>
                <w:lang w:val="en-GB"/>
              </w:rPr>
              <w:t>1.00 ea</w:t>
            </w:r>
          </w:p>
        </w:tc>
        <w:tc>
          <w:tcPr>
            <w:tcW w:w="2136" w:type="dxa"/>
          </w:tcPr>
          <w:p w14:paraId="27FCB920" w14:textId="3D2DA2DB" w:rsidR="00CC4BCD" w:rsidRPr="00CC4BCD" w:rsidRDefault="00CC4BCD" w:rsidP="00CC4BCD">
            <w:pPr>
              <w:rPr>
                <w:lang w:val="en-GB"/>
              </w:rPr>
            </w:pPr>
            <w:r w:rsidRPr="00CC4BCD">
              <w:rPr>
                <w:lang w:val="en-GB"/>
              </w:rPr>
              <w:t>SS21705</w:t>
            </w:r>
          </w:p>
        </w:tc>
        <w:tc>
          <w:tcPr>
            <w:tcW w:w="7479" w:type="dxa"/>
          </w:tcPr>
          <w:p w14:paraId="2556D898" w14:textId="1ACD82A1" w:rsidR="00CC4BCD" w:rsidRPr="00CC4BCD" w:rsidRDefault="00CC4BCD" w:rsidP="00CC4BCD">
            <w:pPr>
              <w:rPr>
                <w:lang w:val="en-GB"/>
              </w:rPr>
            </w:pPr>
            <w:r w:rsidRPr="00CC4BCD">
              <w:rPr>
                <w:lang w:val="en-GB"/>
              </w:rPr>
              <w:t>Allgood Alite® Floor Mounted Door Stop 45x25mm, grade 316, satin stainless steel</w:t>
            </w:r>
          </w:p>
        </w:tc>
      </w:tr>
      <w:tr w:rsidR="00CC4BCD" w14:paraId="28B29A9F" w14:textId="77777777" w:rsidTr="00063D5D">
        <w:trPr>
          <w:cantSplit/>
        </w:trPr>
        <w:tc>
          <w:tcPr>
            <w:tcW w:w="1068" w:type="dxa"/>
          </w:tcPr>
          <w:p w14:paraId="2D4B2052" w14:textId="66E2830D" w:rsidR="00CC4BCD" w:rsidRPr="00CC4BCD" w:rsidRDefault="00CC4BCD" w:rsidP="00CC4BCD">
            <w:pPr>
              <w:rPr>
                <w:lang w:val="en-GB"/>
              </w:rPr>
            </w:pPr>
            <w:r w:rsidRPr="00CC4BCD">
              <w:rPr>
                <w:lang w:val="en-GB"/>
              </w:rPr>
              <w:t>2.00 ea</w:t>
            </w:r>
          </w:p>
        </w:tc>
        <w:tc>
          <w:tcPr>
            <w:tcW w:w="2136" w:type="dxa"/>
          </w:tcPr>
          <w:p w14:paraId="3623B0E6" w14:textId="1ACA79E5" w:rsidR="00CC4BCD" w:rsidRPr="00CC4BCD" w:rsidRDefault="00CC4BCD" w:rsidP="00CC4BCD">
            <w:pPr>
              <w:rPr>
                <w:lang w:val="en-GB"/>
              </w:rPr>
            </w:pPr>
            <w:r w:rsidRPr="00CC4BCD">
              <w:rPr>
                <w:lang w:val="en-GB"/>
              </w:rPr>
              <w:t>ZQ0062599 *</w:t>
            </w:r>
          </w:p>
        </w:tc>
        <w:tc>
          <w:tcPr>
            <w:tcW w:w="7479" w:type="dxa"/>
          </w:tcPr>
          <w:p w14:paraId="40A54C5B"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5ED93B38" w14:textId="77777777" w:rsidR="00CC4BCD" w:rsidRPr="00CC4BCD" w:rsidRDefault="00CC4BCD" w:rsidP="00CC4BCD">
            <w:pPr>
              <w:rPr>
                <w:lang w:val="en-GB"/>
              </w:rPr>
            </w:pPr>
          </w:p>
          <w:p w14:paraId="1246297F" w14:textId="4EC1C370" w:rsidR="00CC4BCD" w:rsidRPr="00CC4BCD" w:rsidRDefault="00CC4BCD" w:rsidP="00CC4BCD">
            <w:pPr>
              <w:rPr>
                <w:lang w:val="en-GB"/>
              </w:rPr>
            </w:pPr>
            <w:r w:rsidRPr="00CC4BCD">
              <w:rPr>
                <w:lang w:val="en-GB"/>
              </w:rPr>
              <w:t>NOMINAL SIZE ONLY - EXACT SIZES TBC FROM SITE</w:t>
            </w:r>
          </w:p>
        </w:tc>
      </w:tr>
      <w:tr w:rsidR="00CC4BCD" w14:paraId="31C303F2" w14:textId="77777777" w:rsidTr="00063D5D">
        <w:trPr>
          <w:cantSplit/>
        </w:trPr>
        <w:tc>
          <w:tcPr>
            <w:tcW w:w="1068" w:type="dxa"/>
          </w:tcPr>
          <w:p w14:paraId="2F203767" w14:textId="217B2E29" w:rsidR="00CC4BCD" w:rsidRPr="00CC4BCD" w:rsidRDefault="00CC4BCD" w:rsidP="00CC4BCD">
            <w:pPr>
              <w:rPr>
                <w:lang w:val="en-GB"/>
              </w:rPr>
            </w:pPr>
            <w:r w:rsidRPr="00CC4BCD">
              <w:rPr>
                <w:lang w:val="en-GB"/>
              </w:rPr>
              <w:t>1.00 ea</w:t>
            </w:r>
          </w:p>
        </w:tc>
        <w:tc>
          <w:tcPr>
            <w:tcW w:w="2136" w:type="dxa"/>
          </w:tcPr>
          <w:p w14:paraId="01FA40AA" w14:textId="0DA6AD2B" w:rsidR="00CC4BCD" w:rsidRPr="00CC4BCD" w:rsidRDefault="00CC4BCD" w:rsidP="00CC4BCD">
            <w:pPr>
              <w:rPr>
                <w:lang w:val="en-GB"/>
              </w:rPr>
            </w:pPr>
            <w:r w:rsidRPr="00CC4BCD">
              <w:rPr>
                <w:lang w:val="en-GB"/>
              </w:rPr>
              <w:t>ZQ0062609 *</w:t>
            </w:r>
          </w:p>
        </w:tc>
        <w:tc>
          <w:tcPr>
            <w:tcW w:w="7479" w:type="dxa"/>
          </w:tcPr>
          <w:p w14:paraId="23A37987"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03087EA" w14:textId="77777777" w:rsidR="00CC4BCD" w:rsidRPr="00CC4BCD" w:rsidRDefault="00CC4BCD" w:rsidP="00CC4BCD">
            <w:pPr>
              <w:rPr>
                <w:lang w:val="en-GB"/>
              </w:rPr>
            </w:pPr>
          </w:p>
          <w:p w14:paraId="788F6FDA" w14:textId="70DAF180" w:rsidR="00CC4BCD" w:rsidRPr="00CC4BCD" w:rsidRDefault="00CC4BCD" w:rsidP="00CC4BCD">
            <w:pPr>
              <w:rPr>
                <w:lang w:val="en-GB"/>
              </w:rPr>
            </w:pPr>
            <w:r w:rsidRPr="00CC4BCD">
              <w:rPr>
                <w:lang w:val="en-GB"/>
              </w:rPr>
              <w:t>Final Site Size to be confirmed.</w:t>
            </w:r>
          </w:p>
        </w:tc>
      </w:tr>
      <w:tr w:rsidR="00CC4BCD" w14:paraId="59B721BE" w14:textId="77777777" w:rsidTr="00063D5D">
        <w:trPr>
          <w:cantSplit/>
        </w:trPr>
        <w:tc>
          <w:tcPr>
            <w:tcW w:w="1068" w:type="dxa"/>
          </w:tcPr>
          <w:p w14:paraId="5B308874" w14:textId="6196497E" w:rsidR="00CC4BCD" w:rsidRPr="00CC4BCD" w:rsidRDefault="00CC4BCD" w:rsidP="00CC4BCD">
            <w:pPr>
              <w:rPr>
                <w:lang w:val="en-GB"/>
              </w:rPr>
            </w:pPr>
            <w:r w:rsidRPr="00CC4BCD">
              <w:rPr>
                <w:lang w:val="en-GB"/>
              </w:rPr>
              <w:t>1.00 ea</w:t>
            </w:r>
          </w:p>
        </w:tc>
        <w:tc>
          <w:tcPr>
            <w:tcW w:w="2136" w:type="dxa"/>
          </w:tcPr>
          <w:p w14:paraId="6FEFC253" w14:textId="5D8E4DF3" w:rsidR="00CC4BCD" w:rsidRPr="00CC4BCD" w:rsidRDefault="00CC4BCD" w:rsidP="00CC4BCD">
            <w:pPr>
              <w:rPr>
                <w:lang w:val="en-GB"/>
              </w:rPr>
            </w:pPr>
            <w:r w:rsidRPr="00CC4BCD">
              <w:rPr>
                <w:lang w:val="en-GB"/>
              </w:rPr>
              <w:t>ZQ0062610 *</w:t>
            </w:r>
          </w:p>
        </w:tc>
        <w:tc>
          <w:tcPr>
            <w:tcW w:w="7479" w:type="dxa"/>
          </w:tcPr>
          <w:p w14:paraId="4351D1AE"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736BF98D" w14:textId="77777777" w:rsidR="00CC4BCD" w:rsidRPr="00CC4BCD" w:rsidRDefault="00CC4BCD" w:rsidP="00CC4BCD">
            <w:pPr>
              <w:rPr>
                <w:lang w:val="en-GB"/>
              </w:rPr>
            </w:pPr>
          </w:p>
          <w:p w14:paraId="5BFED17A" w14:textId="105197B4" w:rsidR="00CC4BCD" w:rsidRPr="00CC4BCD" w:rsidRDefault="00CC4BCD" w:rsidP="00CC4BCD">
            <w:pPr>
              <w:rPr>
                <w:lang w:val="en-GB"/>
              </w:rPr>
            </w:pPr>
            <w:r w:rsidRPr="00CC4BCD">
              <w:rPr>
                <w:lang w:val="en-GB"/>
              </w:rPr>
              <w:t>Final Site Size to be confirmed.</w:t>
            </w:r>
          </w:p>
        </w:tc>
      </w:tr>
    </w:tbl>
    <w:p w14:paraId="10F2299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D3CB554" w14:textId="77777777" w:rsidTr="00CC4BCD">
        <w:tc>
          <w:tcPr>
            <w:tcW w:w="10683" w:type="dxa"/>
          </w:tcPr>
          <w:p w14:paraId="734445F5" w14:textId="3D050B97" w:rsidR="00CC4BCD" w:rsidRPr="00CC4BCD" w:rsidRDefault="00CC4BCD" w:rsidP="00CC4BCD">
            <w:pPr>
              <w:pStyle w:val="NoSpacing"/>
              <w:jc w:val="right"/>
              <w:rPr>
                <w:lang w:val="en-GB"/>
              </w:rPr>
            </w:pPr>
            <w:r w:rsidRPr="00CC4BCD">
              <w:rPr>
                <w:lang w:val="en-GB"/>
              </w:rPr>
              <w:t>Total GBP: 679.16</w:t>
            </w:r>
          </w:p>
        </w:tc>
      </w:tr>
    </w:tbl>
    <w:p w14:paraId="139D036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8"/>
        <w:gridCol w:w="1778"/>
        <w:gridCol w:w="1770"/>
        <w:gridCol w:w="1769"/>
        <w:gridCol w:w="1686"/>
        <w:gridCol w:w="1686"/>
      </w:tblGrid>
      <w:tr w:rsidR="00CC4BCD" w14:paraId="431A571B" w14:textId="77777777" w:rsidTr="00CC4BCD">
        <w:tc>
          <w:tcPr>
            <w:tcW w:w="1780" w:type="dxa"/>
          </w:tcPr>
          <w:p w14:paraId="5C63E693" w14:textId="648C7DE0" w:rsidR="00CC4BCD" w:rsidRPr="00CC4BCD" w:rsidRDefault="00CC4BCD" w:rsidP="00CC4BCD">
            <w:pPr>
              <w:pStyle w:val="NoSpacing"/>
              <w:rPr>
                <w:b/>
                <w:lang w:val="en-GB"/>
              </w:rPr>
            </w:pPr>
            <w:r w:rsidRPr="00CC4BCD">
              <w:rPr>
                <w:b/>
                <w:lang w:val="en-GB"/>
              </w:rPr>
              <w:t>Door Numbers</w:t>
            </w:r>
          </w:p>
        </w:tc>
        <w:tc>
          <w:tcPr>
            <w:tcW w:w="1780" w:type="dxa"/>
          </w:tcPr>
          <w:p w14:paraId="7F918EEF" w14:textId="77777777" w:rsidR="00CC4BCD" w:rsidRDefault="00CC4BCD" w:rsidP="00CC4BCD">
            <w:pPr>
              <w:pStyle w:val="NoSpacing"/>
              <w:rPr>
                <w:lang w:val="en-GB"/>
              </w:rPr>
            </w:pPr>
          </w:p>
        </w:tc>
        <w:tc>
          <w:tcPr>
            <w:tcW w:w="1780" w:type="dxa"/>
          </w:tcPr>
          <w:p w14:paraId="0E25587E" w14:textId="77777777" w:rsidR="00CC4BCD" w:rsidRDefault="00CC4BCD" w:rsidP="00CC4BCD">
            <w:pPr>
              <w:pStyle w:val="NoSpacing"/>
              <w:rPr>
                <w:lang w:val="en-GB"/>
              </w:rPr>
            </w:pPr>
          </w:p>
        </w:tc>
        <w:tc>
          <w:tcPr>
            <w:tcW w:w="1781" w:type="dxa"/>
          </w:tcPr>
          <w:p w14:paraId="49C0A261" w14:textId="77777777" w:rsidR="00CC4BCD" w:rsidRDefault="00CC4BCD" w:rsidP="00CC4BCD">
            <w:pPr>
              <w:pStyle w:val="NoSpacing"/>
              <w:rPr>
                <w:lang w:val="en-GB"/>
              </w:rPr>
            </w:pPr>
          </w:p>
        </w:tc>
        <w:tc>
          <w:tcPr>
            <w:tcW w:w="1781" w:type="dxa"/>
          </w:tcPr>
          <w:p w14:paraId="7E223D73" w14:textId="77777777" w:rsidR="00CC4BCD" w:rsidRDefault="00CC4BCD" w:rsidP="00CC4BCD">
            <w:pPr>
              <w:pStyle w:val="NoSpacing"/>
              <w:rPr>
                <w:lang w:val="en-GB"/>
              </w:rPr>
            </w:pPr>
          </w:p>
        </w:tc>
        <w:tc>
          <w:tcPr>
            <w:tcW w:w="1781" w:type="dxa"/>
          </w:tcPr>
          <w:p w14:paraId="029C594B" w14:textId="77777777" w:rsidR="00CC4BCD" w:rsidRDefault="00CC4BCD" w:rsidP="00CC4BCD">
            <w:pPr>
              <w:pStyle w:val="NoSpacing"/>
              <w:rPr>
                <w:lang w:val="en-GB"/>
              </w:rPr>
            </w:pPr>
          </w:p>
        </w:tc>
      </w:tr>
      <w:tr w:rsidR="00CC4BCD" w14:paraId="2245B0AE" w14:textId="77777777" w:rsidTr="00CC4BCD">
        <w:tc>
          <w:tcPr>
            <w:tcW w:w="1780" w:type="dxa"/>
          </w:tcPr>
          <w:p w14:paraId="25693DA8" w14:textId="77777777" w:rsidR="00CC4BCD" w:rsidRPr="00CC4BCD" w:rsidRDefault="00CC4BCD" w:rsidP="00CC4BCD">
            <w:pPr>
              <w:pStyle w:val="NoSpacing"/>
              <w:rPr>
                <w:b/>
                <w:lang w:val="en-GB"/>
              </w:rPr>
            </w:pPr>
          </w:p>
        </w:tc>
        <w:tc>
          <w:tcPr>
            <w:tcW w:w="1780" w:type="dxa"/>
          </w:tcPr>
          <w:p w14:paraId="516F289A" w14:textId="77777777" w:rsidR="00CC4BCD" w:rsidRDefault="00CC4BCD" w:rsidP="00CC4BCD">
            <w:pPr>
              <w:pStyle w:val="NoSpacing"/>
              <w:rPr>
                <w:lang w:val="en-GB"/>
              </w:rPr>
            </w:pPr>
          </w:p>
        </w:tc>
        <w:tc>
          <w:tcPr>
            <w:tcW w:w="1780" w:type="dxa"/>
          </w:tcPr>
          <w:p w14:paraId="30757C3B" w14:textId="77777777" w:rsidR="00CC4BCD" w:rsidRDefault="00CC4BCD" w:rsidP="00CC4BCD">
            <w:pPr>
              <w:pStyle w:val="NoSpacing"/>
              <w:rPr>
                <w:lang w:val="en-GB"/>
              </w:rPr>
            </w:pPr>
          </w:p>
        </w:tc>
        <w:tc>
          <w:tcPr>
            <w:tcW w:w="1781" w:type="dxa"/>
          </w:tcPr>
          <w:p w14:paraId="262BA692" w14:textId="77777777" w:rsidR="00CC4BCD" w:rsidRDefault="00CC4BCD" w:rsidP="00CC4BCD">
            <w:pPr>
              <w:pStyle w:val="NoSpacing"/>
              <w:rPr>
                <w:lang w:val="en-GB"/>
              </w:rPr>
            </w:pPr>
          </w:p>
        </w:tc>
        <w:tc>
          <w:tcPr>
            <w:tcW w:w="1781" w:type="dxa"/>
          </w:tcPr>
          <w:p w14:paraId="73A1FF49" w14:textId="77777777" w:rsidR="00CC4BCD" w:rsidRDefault="00CC4BCD" w:rsidP="00CC4BCD">
            <w:pPr>
              <w:pStyle w:val="NoSpacing"/>
              <w:rPr>
                <w:lang w:val="en-GB"/>
              </w:rPr>
            </w:pPr>
          </w:p>
        </w:tc>
        <w:tc>
          <w:tcPr>
            <w:tcW w:w="1781" w:type="dxa"/>
          </w:tcPr>
          <w:p w14:paraId="28CB81F7" w14:textId="77777777" w:rsidR="00CC4BCD" w:rsidRDefault="00CC4BCD" w:rsidP="00CC4BCD">
            <w:pPr>
              <w:pStyle w:val="NoSpacing"/>
              <w:rPr>
                <w:lang w:val="en-GB"/>
              </w:rPr>
            </w:pPr>
          </w:p>
        </w:tc>
      </w:tr>
      <w:tr w:rsidR="00CC4BCD" w14:paraId="3DAE92FE" w14:textId="77777777" w:rsidTr="00CC4BCD">
        <w:tc>
          <w:tcPr>
            <w:tcW w:w="1780" w:type="dxa"/>
          </w:tcPr>
          <w:p w14:paraId="25265F89" w14:textId="6D49EAAB" w:rsidR="00CC4BCD" w:rsidRPr="00CC4BCD" w:rsidRDefault="00CC4BCD" w:rsidP="00CC4BCD">
            <w:pPr>
              <w:pStyle w:val="NoSpacing"/>
              <w:rPr>
                <w:lang w:val="en-GB"/>
              </w:rPr>
            </w:pPr>
            <w:r w:rsidRPr="00CC4BCD">
              <w:rPr>
                <w:lang w:val="en-GB"/>
              </w:rPr>
              <w:t>PM.DR.BM.11A.01</w:t>
            </w:r>
          </w:p>
        </w:tc>
        <w:tc>
          <w:tcPr>
            <w:tcW w:w="1780" w:type="dxa"/>
          </w:tcPr>
          <w:p w14:paraId="4C2BCCEE" w14:textId="47BC9E80" w:rsidR="00CC4BCD" w:rsidRPr="00CC4BCD" w:rsidRDefault="00CC4BCD" w:rsidP="00CC4BCD">
            <w:pPr>
              <w:pStyle w:val="NoSpacing"/>
              <w:rPr>
                <w:lang w:val="en-GB"/>
              </w:rPr>
            </w:pPr>
            <w:r w:rsidRPr="00CC4BCD">
              <w:rPr>
                <w:lang w:val="en-GB"/>
              </w:rPr>
              <w:t>PM.DR.BM.11A.02</w:t>
            </w:r>
          </w:p>
        </w:tc>
        <w:tc>
          <w:tcPr>
            <w:tcW w:w="1780" w:type="dxa"/>
          </w:tcPr>
          <w:p w14:paraId="4761AF36" w14:textId="2A19826C" w:rsidR="00CC4BCD" w:rsidRPr="00CC4BCD" w:rsidRDefault="00CC4BCD" w:rsidP="00CC4BCD">
            <w:pPr>
              <w:pStyle w:val="NoSpacing"/>
              <w:rPr>
                <w:lang w:val="en-GB"/>
              </w:rPr>
            </w:pPr>
            <w:r w:rsidRPr="00CC4BCD">
              <w:rPr>
                <w:lang w:val="en-GB"/>
              </w:rPr>
              <w:t>PM.DR.BM.13.01</w:t>
            </w:r>
          </w:p>
        </w:tc>
        <w:tc>
          <w:tcPr>
            <w:tcW w:w="1781" w:type="dxa"/>
          </w:tcPr>
          <w:p w14:paraId="098B81EA" w14:textId="2FAD2E9F" w:rsidR="00CC4BCD" w:rsidRPr="00CC4BCD" w:rsidRDefault="00CC4BCD" w:rsidP="00CC4BCD">
            <w:pPr>
              <w:pStyle w:val="NoSpacing"/>
              <w:rPr>
                <w:lang w:val="en-GB"/>
              </w:rPr>
            </w:pPr>
            <w:r w:rsidRPr="00CC4BCD">
              <w:rPr>
                <w:lang w:val="en-GB"/>
              </w:rPr>
              <w:t>PM.DR.BM.PL01</w:t>
            </w:r>
          </w:p>
        </w:tc>
        <w:tc>
          <w:tcPr>
            <w:tcW w:w="1781" w:type="dxa"/>
          </w:tcPr>
          <w:p w14:paraId="48039293" w14:textId="77777777" w:rsidR="00CC4BCD" w:rsidRDefault="00CC4BCD" w:rsidP="00CC4BCD">
            <w:pPr>
              <w:pStyle w:val="NoSpacing"/>
              <w:rPr>
                <w:lang w:val="en-GB"/>
              </w:rPr>
            </w:pPr>
          </w:p>
        </w:tc>
        <w:tc>
          <w:tcPr>
            <w:tcW w:w="1781" w:type="dxa"/>
          </w:tcPr>
          <w:p w14:paraId="4C1ADD74" w14:textId="77777777" w:rsidR="00CC4BCD" w:rsidRDefault="00CC4BCD" w:rsidP="00CC4BCD">
            <w:pPr>
              <w:pStyle w:val="NoSpacing"/>
              <w:rPr>
                <w:lang w:val="en-GB"/>
              </w:rPr>
            </w:pPr>
          </w:p>
        </w:tc>
      </w:tr>
    </w:tbl>
    <w:p w14:paraId="007951A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2E44757C" w14:textId="77777777" w:rsidTr="00CC4BCD">
        <w:trPr>
          <w:cantSplit/>
        </w:trPr>
        <w:tc>
          <w:tcPr>
            <w:tcW w:w="0" w:type="auto"/>
          </w:tcPr>
          <w:p w14:paraId="2BB76C4E" w14:textId="135BE6AC" w:rsidR="00CC4BCD" w:rsidRPr="00CC4BCD" w:rsidRDefault="00CC4BCD" w:rsidP="00CC4BCD">
            <w:pPr>
              <w:pStyle w:val="NoSpacing"/>
              <w:rPr>
                <w:b/>
                <w:lang w:val="en-GB"/>
              </w:rPr>
            </w:pPr>
            <w:r w:rsidRPr="00CC4BCD">
              <w:rPr>
                <w:b/>
                <w:lang w:val="en-GB"/>
              </w:rPr>
              <w:t>Remarks</w:t>
            </w:r>
          </w:p>
        </w:tc>
        <w:tc>
          <w:tcPr>
            <w:tcW w:w="0" w:type="auto"/>
          </w:tcPr>
          <w:p w14:paraId="36C2BB76" w14:textId="77777777" w:rsidR="00CC4BCD" w:rsidRDefault="00CC4BCD" w:rsidP="00CC4BCD">
            <w:pPr>
              <w:pStyle w:val="NoSpacing"/>
              <w:rPr>
                <w:lang w:val="en-GB"/>
              </w:rPr>
            </w:pPr>
          </w:p>
        </w:tc>
        <w:tc>
          <w:tcPr>
            <w:tcW w:w="0" w:type="auto"/>
          </w:tcPr>
          <w:p w14:paraId="679E7083" w14:textId="77777777" w:rsidR="00CC4BCD" w:rsidRDefault="00CC4BCD" w:rsidP="00CC4BCD">
            <w:pPr>
              <w:pStyle w:val="NoSpacing"/>
              <w:rPr>
                <w:lang w:val="en-GB"/>
              </w:rPr>
            </w:pPr>
          </w:p>
        </w:tc>
        <w:tc>
          <w:tcPr>
            <w:tcW w:w="0" w:type="auto"/>
          </w:tcPr>
          <w:p w14:paraId="444F38D7" w14:textId="77777777" w:rsidR="00CC4BCD" w:rsidRDefault="00CC4BCD" w:rsidP="00CC4BCD">
            <w:pPr>
              <w:pStyle w:val="NoSpacing"/>
              <w:rPr>
                <w:lang w:val="en-GB"/>
              </w:rPr>
            </w:pPr>
          </w:p>
        </w:tc>
      </w:tr>
      <w:tr w:rsidR="00CC4BCD" w14:paraId="4523503E" w14:textId="77777777" w:rsidTr="00CC4BCD">
        <w:trPr>
          <w:cantSplit/>
        </w:trPr>
        <w:tc>
          <w:tcPr>
            <w:tcW w:w="0" w:type="auto"/>
          </w:tcPr>
          <w:p w14:paraId="475B990B" w14:textId="77777777" w:rsidR="00CC4BCD" w:rsidRPr="00CC4BCD" w:rsidRDefault="00CC4BCD" w:rsidP="00CC4BCD">
            <w:pPr>
              <w:pStyle w:val="NoSpacing"/>
              <w:rPr>
                <w:lang w:val="en-GB"/>
              </w:rPr>
            </w:pPr>
            <w:r w:rsidRPr="00CC4BCD">
              <w:rPr>
                <w:lang w:val="en-GB"/>
              </w:rPr>
              <w:t>Assume doors to have plain meeting stiles.</w:t>
            </w:r>
          </w:p>
          <w:p w14:paraId="6253BC9F" w14:textId="77777777" w:rsidR="00CC4BCD" w:rsidRPr="00CC4BCD" w:rsidRDefault="00CC4BCD" w:rsidP="00CC4BCD">
            <w:pPr>
              <w:pStyle w:val="NoSpacing"/>
              <w:rPr>
                <w:lang w:val="en-GB"/>
              </w:rPr>
            </w:pPr>
          </w:p>
          <w:p w14:paraId="33CB98AA" w14:textId="417810D4"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24AC927E" w14:textId="77777777" w:rsidR="00CC4BCD" w:rsidRDefault="00CC4BCD" w:rsidP="00CC4BCD">
            <w:pPr>
              <w:pStyle w:val="NoSpacing"/>
              <w:rPr>
                <w:lang w:val="en-GB"/>
              </w:rPr>
            </w:pPr>
          </w:p>
        </w:tc>
        <w:tc>
          <w:tcPr>
            <w:tcW w:w="0" w:type="auto"/>
          </w:tcPr>
          <w:p w14:paraId="0B7CB25C" w14:textId="77777777" w:rsidR="00CC4BCD" w:rsidRDefault="00CC4BCD" w:rsidP="00CC4BCD">
            <w:pPr>
              <w:pStyle w:val="NoSpacing"/>
              <w:rPr>
                <w:lang w:val="en-GB"/>
              </w:rPr>
            </w:pPr>
          </w:p>
        </w:tc>
        <w:tc>
          <w:tcPr>
            <w:tcW w:w="0" w:type="auto"/>
          </w:tcPr>
          <w:p w14:paraId="49D32AF2" w14:textId="77777777" w:rsidR="00CC4BCD" w:rsidRDefault="00CC4BCD" w:rsidP="00CC4BCD">
            <w:pPr>
              <w:pStyle w:val="NoSpacing"/>
              <w:rPr>
                <w:lang w:val="en-GB"/>
              </w:rPr>
            </w:pPr>
          </w:p>
        </w:tc>
      </w:tr>
    </w:tbl>
    <w:p w14:paraId="157872E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708EC30" w14:textId="77777777" w:rsidTr="00CC4BCD">
        <w:trPr>
          <w:cantSplit/>
        </w:trPr>
        <w:tc>
          <w:tcPr>
            <w:tcW w:w="0" w:type="auto"/>
          </w:tcPr>
          <w:p w14:paraId="1AC99334" w14:textId="77777777" w:rsidR="00CC4BCD" w:rsidRDefault="00CC4BCD" w:rsidP="00CC4BCD">
            <w:pPr>
              <w:pStyle w:val="NoSpacing"/>
              <w:rPr>
                <w:lang w:val="en-GB"/>
              </w:rPr>
            </w:pPr>
          </w:p>
        </w:tc>
        <w:tc>
          <w:tcPr>
            <w:tcW w:w="0" w:type="auto"/>
          </w:tcPr>
          <w:p w14:paraId="4220FF24" w14:textId="77777777" w:rsidR="00CC4BCD" w:rsidRDefault="00CC4BCD" w:rsidP="00CC4BCD">
            <w:pPr>
              <w:pStyle w:val="NoSpacing"/>
              <w:rPr>
                <w:lang w:val="en-GB"/>
              </w:rPr>
            </w:pPr>
          </w:p>
        </w:tc>
        <w:tc>
          <w:tcPr>
            <w:tcW w:w="0" w:type="auto"/>
          </w:tcPr>
          <w:p w14:paraId="06E8EC56" w14:textId="77777777" w:rsidR="00CC4BCD" w:rsidRDefault="00CC4BCD" w:rsidP="00CC4BCD">
            <w:pPr>
              <w:pStyle w:val="NoSpacing"/>
              <w:rPr>
                <w:lang w:val="en-GB"/>
              </w:rPr>
            </w:pPr>
          </w:p>
        </w:tc>
        <w:tc>
          <w:tcPr>
            <w:tcW w:w="0" w:type="auto"/>
          </w:tcPr>
          <w:p w14:paraId="30BF5411" w14:textId="77777777" w:rsidR="00CC4BCD" w:rsidRDefault="00CC4BCD" w:rsidP="00CC4BCD">
            <w:pPr>
              <w:pStyle w:val="NoSpacing"/>
              <w:rPr>
                <w:lang w:val="en-GB"/>
              </w:rPr>
            </w:pPr>
          </w:p>
        </w:tc>
      </w:tr>
    </w:tbl>
    <w:p w14:paraId="511E03B5"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590"/>
        <w:gridCol w:w="222"/>
        <w:gridCol w:w="222"/>
      </w:tblGrid>
      <w:tr w:rsidR="00CC4BCD" w14:paraId="7F1BF371" w14:textId="77777777" w:rsidTr="00CC4BCD">
        <w:trPr>
          <w:cantSplit/>
        </w:trPr>
        <w:tc>
          <w:tcPr>
            <w:tcW w:w="0" w:type="auto"/>
          </w:tcPr>
          <w:p w14:paraId="3ACFDEE4" w14:textId="6E574430" w:rsidR="00CC4BCD" w:rsidRPr="00CC4BCD" w:rsidRDefault="00CC4BCD" w:rsidP="00CC4BCD">
            <w:pPr>
              <w:pStyle w:val="NoSpacing"/>
              <w:rPr>
                <w:b/>
                <w:lang w:val="en-GB"/>
              </w:rPr>
            </w:pPr>
            <w:bookmarkStart w:id="54" w:name="HWSet37" w:colFirst="0" w:colLast="0"/>
            <w:r w:rsidRPr="00CC4BCD">
              <w:rPr>
                <w:b/>
                <w:lang w:val="en-GB"/>
              </w:rPr>
              <w:t>Set 12     -</w:t>
            </w:r>
          </w:p>
        </w:tc>
        <w:tc>
          <w:tcPr>
            <w:tcW w:w="0" w:type="auto"/>
          </w:tcPr>
          <w:p w14:paraId="53A6A2B9" w14:textId="24DFD54F" w:rsidR="00CC4BCD" w:rsidRPr="00CC4BCD" w:rsidRDefault="00CC4BCD" w:rsidP="00CC4BCD">
            <w:pPr>
              <w:pStyle w:val="NoSpacing"/>
              <w:rPr>
                <w:b/>
                <w:lang w:val="en-GB"/>
              </w:rPr>
            </w:pPr>
            <w:r w:rsidRPr="00CC4BCD">
              <w:rPr>
                <w:b/>
                <w:lang w:val="en-GB"/>
              </w:rPr>
              <w:t>FOH - Single cleaners cupboard DRT-02a - FWD/01/07/CL/FD30</w:t>
            </w:r>
          </w:p>
        </w:tc>
        <w:tc>
          <w:tcPr>
            <w:tcW w:w="0" w:type="auto"/>
          </w:tcPr>
          <w:p w14:paraId="3ABD8181" w14:textId="77777777" w:rsidR="00CC4BCD" w:rsidRDefault="00CC4BCD" w:rsidP="00CC4BCD">
            <w:pPr>
              <w:pStyle w:val="NoSpacing"/>
              <w:rPr>
                <w:lang w:val="en-GB"/>
              </w:rPr>
            </w:pPr>
          </w:p>
        </w:tc>
        <w:tc>
          <w:tcPr>
            <w:tcW w:w="0" w:type="auto"/>
          </w:tcPr>
          <w:p w14:paraId="131DF3BA" w14:textId="77777777" w:rsidR="00CC4BCD" w:rsidRDefault="00CC4BCD" w:rsidP="00CC4BCD">
            <w:pPr>
              <w:pStyle w:val="NoSpacing"/>
              <w:rPr>
                <w:lang w:val="en-GB"/>
              </w:rPr>
            </w:pPr>
          </w:p>
        </w:tc>
      </w:tr>
      <w:bookmarkEnd w:id="54"/>
    </w:tbl>
    <w:p w14:paraId="3792A25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2B6AF5BD" w14:textId="77777777" w:rsidTr="002C7850">
        <w:trPr>
          <w:cantSplit/>
        </w:trPr>
        <w:tc>
          <w:tcPr>
            <w:tcW w:w="1068" w:type="dxa"/>
          </w:tcPr>
          <w:p w14:paraId="04F64531" w14:textId="77AE3C85" w:rsidR="00CC4BCD" w:rsidRPr="00CC4BCD" w:rsidRDefault="00CC4BCD" w:rsidP="00CC4BCD">
            <w:pPr>
              <w:rPr>
                <w:b/>
                <w:lang w:val="en-GB"/>
              </w:rPr>
            </w:pPr>
            <w:r w:rsidRPr="00CC4BCD">
              <w:rPr>
                <w:b/>
                <w:lang w:val="en-GB"/>
              </w:rPr>
              <w:t>Quantity</w:t>
            </w:r>
          </w:p>
        </w:tc>
        <w:tc>
          <w:tcPr>
            <w:tcW w:w="2136" w:type="dxa"/>
          </w:tcPr>
          <w:p w14:paraId="1D7F53C2" w14:textId="7254BEB6" w:rsidR="00CC4BCD" w:rsidRPr="00CC4BCD" w:rsidRDefault="00CC4BCD" w:rsidP="00CC4BCD">
            <w:pPr>
              <w:rPr>
                <w:b/>
                <w:lang w:val="en-GB"/>
              </w:rPr>
            </w:pPr>
            <w:r w:rsidRPr="00CC4BCD">
              <w:rPr>
                <w:b/>
                <w:lang w:val="en-GB"/>
              </w:rPr>
              <w:t>Item number</w:t>
            </w:r>
          </w:p>
        </w:tc>
        <w:tc>
          <w:tcPr>
            <w:tcW w:w="7479" w:type="dxa"/>
          </w:tcPr>
          <w:p w14:paraId="56879BA5" w14:textId="38254AD2" w:rsidR="00CC4BCD" w:rsidRPr="00CC4BCD" w:rsidRDefault="00CC4BCD" w:rsidP="00CC4BCD">
            <w:pPr>
              <w:rPr>
                <w:b/>
                <w:lang w:val="en-GB"/>
              </w:rPr>
            </w:pPr>
            <w:r w:rsidRPr="00CC4BCD">
              <w:rPr>
                <w:b/>
                <w:lang w:val="en-GB"/>
              </w:rPr>
              <w:t>Description</w:t>
            </w:r>
          </w:p>
        </w:tc>
      </w:tr>
      <w:tr w:rsidR="00CC4BCD" w14:paraId="6067FBD3" w14:textId="77777777" w:rsidTr="002C7850">
        <w:trPr>
          <w:cantSplit/>
        </w:trPr>
        <w:tc>
          <w:tcPr>
            <w:tcW w:w="1068" w:type="dxa"/>
          </w:tcPr>
          <w:p w14:paraId="5A781877" w14:textId="1034ACF7" w:rsidR="00CC4BCD" w:rsidRPr="00CC4BCD" w:rsidRDefault="00CC4BCD" w:rsidP="00CC4BCD">
            <w:pPr>
              <w:rPr>
                <w:lang w:val="en-GB"/>
              </w:rPr>
            </w:pPr>
            <w:r w:rsidRPr="00CC4BCD">
              <w:rPr>
                <w:lang w:val="en-GB"/>
              </w:rPr>
              <w:t>3.00 ea</w:t>
            </w:r>
          </w:p>
        </w:tc>
        <w:tc>
          <w:tcPr>
            <w:tcW w:w="2136" w:type="dxa"/>
          </w:tcPr>
          <w:p w14:paraId="4C4F7229" w14:textId="4FDC3501" w:rsidR="00CC4BCD" w:rsidRPr="00CC4BCD" w:rsidRDefault="00CC4BCD" w:rsidP="00CC4BCD">
            <w:pPr>
              <w:rPr>
                <w:lang w:val="en-GB"/>
              </w:rPr>
            </w:pPr>
            <w:r w:rsidRPr="00CC4BCD">
              <w:rPr>
                <w:lang w:val="en-GB"/>
              </w:rPr>
              <w:t>SS8066R</w:t>
            </w:r>
          </w:p>
        </w:tc>
        <w:tc>
          <w:tcPr>
            <w:tcW w:w="7479" w:type="dxa"/>
          </w:tcPr>
          <w:p w14:paraId="1EDB5C13" w14:textId="2FABCFDD"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364DD056" w14:textId="77777777" w:rsidTr="002C7850">
        <w:trPr>
          <w:cantSplit/>
        </w:trPr>
        <w:tc>
          <w:tcPr>
            <w:tcW w:w="1068" w:type="dxa"/>
          </w:tcPr>
          <w:p w14:paraId="426CFC00" w14:textId="623E35B4" w:rsidR="00CC4BCD" w:rsidRPr="00CC4BCD" w:rsidRDefault="00CC4BCD" w:rsidP="00CC4BCD">
            <w:pPr>
              <w:rPr>
                <w:lang w:val="en-GB"/>
              </w:rPr>
            </w:pPr>
            <w:r w:rsidRPr="00CC4BCD">
              <w:rPr>
                <w:lang w:val="en-GB"/>
              </w:rPr>
              <w:t>3.00 ea</w:t>
            </w:r>
          </w:p>
        </w:tc>
        <w:tc>
          <w:tcPr>
            <w:tcW w:w="2136" w:type="dxa"/>
          </w:tcPr>
          <w:p w14:paraId="6A0C5BCC" w14:textId="079F18A7" w:rsidR="00CC4BCD" w:rsidRPr="00CC4BCD" w:rsidRDefault="00CC4BCD" w:rsidP="00CC4BCD">
            <w:pPr>
              <w:rPr>
                <w:lang w:val="en-GB"/>
              </w:rPr>
            </w:pPr>
            <w:r w:rsidRPr="00CC4BCD">
              <w:rPr>
                <w:lang w:val="en-GB"/>
              </w:rPr>
              <w:t>XX8066FP</w:t>
            </w:r>
          </w:p>
        </w:tc>
        <w:tc>
          <w:tcPr>
            <w:tcW w:w="7479" w:type="dxa"/>
          </w:tcPr>
          <w:p w14:paraId="772A8C1B" w14:textId="7D818579"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7016340" w14:textId="77777777" w:rsidTr="002C7850">
        <w:trPr>
          <w:cantSplit/>
        </w:trPr>
        <w:tc>
          <w:tcPr>
            <w:tcW w:w="1068" w:type="dxa"/>
          </w:tcPr>
          <w:p w14:paraId="292B4F0E" w14:textId="1B4957AF" w:rsidR="00CC4BCD" w:rsidRPr="00CC4BCD" w:rsidRDefault="00CC4BCD" w:rsidP="00CC4BCD">
            <w:pPr>
              <w:rPr>
                <w:lang w:val="en-GB"/>
              </w:rPr>
            </w:pPr>
            <w:r w:rsidRPr="00CC4BCD">
              <w:rPr>
                <w:lang w:val="en-GB"/>
              </w:rPr>
              <w:t>1.00 ea</w:t>
            </w:r>
          </w:p>
        </w:tc>
        <w:tc>
          <w:tcPr>
            <w:tcW w:w="2136" w:type="dxa"/>
          </w:tcPr>
          <w:p w14:paraId="7D8484E1" w14:textId="67B58859" w:rsidR="00CC4BCD" w:rsidRPr="00CC4BCD" w:rsidRDefault="00CC4BCD" w:rsidP="00CC4BCD">
            <w:pPr>
              <w:rPr>
                <w:lang w:val="en-GB"/>
              </w:rPr>
            </w:pPr>
            <w:r w:rsidRPr="00CC4BCD">
              <w:rPr>
                <w:lang w:val="en-GB"/>
              </w:rPr>
              <w:t>SN9133N</w:t>
            </w:r>
          </w:p>
        </w:tc>
        <w:tc>
          <w:tcPr>
            <w:tcW w:w="7479" w:type="dxa"/>
          </w:tcPr>
          <w:p w14:paraId="5FEA9FCD" w14:textId="449A9FA5"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77E8844A" w14:textId="77777777" w:rsidTr="002C7850">
        <w:trPr>
          <w:cantSplit/>
        </w:trPr>
        <w:tc>
          <w:tcPr>
            <w:tcW w:w="1068" w:type="dxa"/>
          </w:tcPr>
          <w:p w14:paraId="422EC201" w14:textId="2E28161A" w:rsidR="00CC4BCD" w:rsidRPr="00CC4BCD" w:rsidRDefault="00CC4BCD" w:rsidP="00CC4BCD">
            <w:pPr>
              <w:rPr>
                <w:lang w:val="en-GB"/>
              </w:rPr>
            </w:pPr>
            <w:r w:rsidRPr="00CC4BCD">
              <w:rPr>
                <w:lang w:val="en-GB"/>
              </w:rPr>
              <w:t>1.00 ea</w:t>
            </w:r>
          </w:p>
        </w:tc>
        <w:tc>
          <w:tcPr>
            <w:tcW w:w="2136" w:type="dxa"/>
          </w:tcPr>
          <w:p w14:paraId="16D5770F" w14:textId="52E4A9CD" w:rsidR="00CC4BCD" w:rsidRPr="00CC4BCD" w:rsidRDefault="00CC4BCD" w:rsidP="00CC4BCD">
            <w:pPr>
              <w:rPr>
                <w:lang w:val="en-GB"/>
              </w:rPr>
            </w:pPr>
            <w:r w:rsidRPr="00CC4BCD">
              <w:rPr>
                <w:lang w:val="en-GB"/>
              </w:rPr>
              <w:t>XX9133FPN *</w:t>
            </w:r>
          </w:p>
        </w:tc>
        <w:tc>
          <w:tcPr>
            <w:tcW w:w="7479" w:type="dxa"/>
          </w:tcPr>
          <w:p w14:paraId="164533FF" w14:textId="29530CD1" w:rsidR="00CC4BCD" w:rsidRPr="00CC4BCD" w:rsidRDefault="00CC4BCD" w:rsidP="00CC4BCD">
            <w:pPr>
              <w:rPr>
                <w:lang w:val="en-GB"/>
              </w:rPr>
            </w:pPr>
            <w:r w:rsidRPr="00CC4BCD">
              <w:rPr>
                <w:lang w:val="en-GB"/>
              </w:rPr>
              <w:t>Allgood Hardware Size 2-4 Concealed Cam Closer Intumescent Pack for use on up to 60 minute timber fire doors to suit 9133N</w:t>
            </w:r>
          </w:p>
        </w:tc>
      </w:tr>
      <w:tr w:rsidR="00CC4BCD" w14:paraId="76A303E5" w14:textId="77777777" w:rsidTr="002C7850">
        <w:trPr>
          <w:cantSplit/>
        </w:trPr>
        <w:tc>
          <w:tcPr>
            <w:tcW w:w="1068" w:type="dxa"/>
          </w:tcPr>
          <w:p w14:paraId="3EE2D9EA" w14:textId="66D96DB6" w:rsidR="00CC4BCD" w:rsidRPr="00CC4BCD" w:rsidRDefault="00CC4BCD" w:rsidP="00CC4BCD">
            <w:pPr>
              <w:rPr>
                <w:lang w:val="en-GB"/>
              </w:rPr>
            </w:pPr>
            <w:r w:rsidRPr="00CC4BCD">
              <w:rPr>
                <w:lang w:val="en-GB"/>
              </w:rPr>
              <w:t>1.00 ea</w:t>
            </w:r>
          </w:p>
        </w:tc>
        <w:tc>
          <w:tcPr>
            <w:tcW w:w="2136" w:type="dxa"/>
          </w:tcPr>
          <w:p w14:paraId="1FCEAC38" w14:textId="3E52D355" w:rsidR="00CC4BCD" w:rsidRPr="00CC4BCD" w:rsidRDefault="00CC4BCD" w:rsidP="00CC4BCD">
            <w:pPr>
              <w:rPr>
                <w:lang w:val="en-GB"/>
              </w:rPr>
            </w:pPr>
            <w:r w:rsidRPr="00CC4BCD">
              <w:rPr>
                <w:lang w:val="en-GB"/>
              </w:rPr>
              <w:t>SN7319AM *</w:t>
            </w:r>
          </w:p>
        </w:tc>
        <w:tc>
          <w:tcPr>
            <w:tcW w:w="7479" w:type="dxa"/>
          </w:tcPr>
          <w:p w14:paraId="56B19B63" w14:textId="3FF13FC0"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466CE421" w14:textId="77777777" w:rsidTr="002C7850">
        <w:trPr>
          <w:cantSplit/>
        </w:trPr>
        <w:tc>
          <w:tcPr>
            <w:tcW w:w="1068" w:type="dxa"/>
          </w:tcPr>
          <w:p w14:paraId="07FF5EB2" w14:textId="5A78A718" w:rsidR="00CC4BCD" w:rsidRPr="00CC4BCD" w:rsidRDefault="00CC4BCD" w:rsidP="00CC4BCD">
            <w:pPr>
              <w:rPr>
                <w:lang w:val="en-GB"/>
              </w:rPr>
            </w:pPr>
            <w:r w:rsidRPr="00CC4BCD">
              <w:rPr>
                <w:lang w:val="en-GB"/>
              </w:rPr>
              <w:t>1.00 ea</w:t>
            </w:r>
          </w:p>
        </w:tc>
        <w:tc>
          <w:tcPr>
            <w:tcW w:w="2136" w:type="dxa"/>
          </w:tcPr>
          <w:p w14:paraId="6AE0792D" w14:textId="61AF2D24" w:rsidR="00CC4BCD" w:rsidRPr="00CC4BCD" w:rsidRDefault="00CC4BCD" w:rsidP="00CC4BCD">
            <w:pPr>
              <w:rPr>
                <w:lang w:val="en-GB"/>
              </w:rPr>
            </w:pPr>
            <w:r w:rsidRPr="00CC4BCD">
              <w:rPr>
                <w:lang w:val="en-GB"/>
              </w:rPr>
              <w:t>SS7286F60</w:t>
            </w:r>
          </w:p>
        </w:tc>
        <w:tc>
          <w:tcPr>
            <w:tcW w:w="7479" w:type="dxa"/>
          </w:tcPr>
          <w:p w14:paraId="40959B20" w14:textId="430C5E69"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4427CE63" w14:textId="77777777" w:rsidTr="002C7850">
        <w:trPr>
          <w:cantSplit/>
        </w:trPr>
        <w:tc>
          <w:tcPr>
            <w:tcW w:w="1068" w:type="dxa"/>
          </w:tcPr>
          <w:p w14:paraId="4E183B56" w14:textId="462578C4" w:rsidR="00CC4BCD" w:rsidRPr="00CC4BCD" w:rsidRDefault="00CC4BCD" w:rsidP="00CC4BCD">
            <w:pPr>
              <w:rPr>
                <w:lang w:val="en-GB"/>
              </w:rPr>
            </w:pPr>
            <w:r w:rsidRPr="00CC4BCD">
              <w:rPr>
                <w:lang w:val="en-GB"/>
              </w:rPr>
              <w:t>1.00 ea</w:t>
            </w:r>
          </w:p>
        </w:tc>
        <w:tc>
          <w:tcPr>
            <w:tcW w:w="2136" w:type="dxa"/>
          </w:tcPr>
          <w:p w14:paraId="12A93B25" w14:textId="2696E37A" w:rsidR="00CC4BCD" w:rsidRPr="00CC4BCD" w:rsidRDefault="00CC4BCD" w:rsidP="00CC4BCD">
            <w:pPr>
              <w:rPr>
                <w:lang w:val="en-GB"/>
              </w:rPr>
            </w:pPr>
            <w:r w:rsidRPr="00CC4BCD">
              <w:rPr>
                <w:lang w:val="en-GB"/>
              </w:rPr>
              <w:t>XX7286FP6</w:t>
            </w:r>
          </w:p>
        </w:tc>
        <w:tc>
          <w:tcPr>
            <w:tcW w:w="7479" w:type="dxa"/>
          </w:tcPr>
          <w:p w14:paraId="014EB94F" w14:textId="05A184DC" w:rsidR="00CC4BCD" w:rsidRPr="00CC4BCD" w:rsidRDefault="00CC4BCD" w:rsidP="00CC4BCD">
            <w:pPr>
              <w:rPr>
                <w:lang w:val="en-GB"/>
              </w:rPr>
            </w:pPr>
            <w:r w:rsidRPr="00CC4BCD">
              <w:rPr>
                <w:lang w:val="en-GB"/>
              </w:rPr>
              <w:t>Allgood Hardware intumescent Lock Fire Pack 7286 60mm backset Series</w:t>
            </w:r>
          </w:p>
        </w:tc>
      </w:tr>
      <w:tr w:rsidR="00CC4BCD" w14:paraId="5E5D569B" w14:textId="77777777" w:rsidTr="002C7850">
        <w:trPr>
          <w:cantSplit/>
        </w:trPr>
        <w:tc>
          <w:tcPr>
            <w:tcW w:w="1068" w:type="dxa"/>
          </w:tcPr>
          <w:p w14:paraId="4B3DDB2C" w14:textId="3DD06C13" w:rsidR="00CC4BCD" w:rsidRPr="00CC4BCD" w:rsidRDefault="00CC4BCD" w:rsidP="00CC4BCD">
            <w:pPr>
              <w:rPr>
                <w:lang w:val="en-GB"/>
              </w:rPr>
            </w:pPr>
            <w:r w:rsidRPr="00CC4BCD">
              <w:rPr>
                <w:lang w:val="en-GB"/>
              </w:rPr>
              <w:t>2.00 ea</w:t>
            </w:r>
          </w:p>
        </w:tc>
        <w:tc>
          <w:tcPr>
            <w:tcW w:w="2136" w:type="dxa"/>
          </w:tcPr>
          <w:p w14:paraId="1F0E0852" w14:textId="7FCEE0BA" w:rsidR="00CC4BCD" w:rsidRPr="00CC4BCD" w:rsidRDefault="00CC4BCD" w:rsidP="00CC4BCD">
            <w:pPr>
              <w:rPr>
                <w:lang w:val="en-GB"/>
              </w:rPr>
            </w:pPr>
            <w:r w:rsidRPr="00CC4BCD">
              <w:rPr>
                <w:lang w:val="en-GB"/>
              </w:rPr>
              <w:t>SS796Q</w:t>
            </w:r>
          </w:p>
        </w:tc>
        <w:tc>
          <w:tcPr>
            <w:tcW w:w="7479" w:type="dxa"/>
          </w:tcPr>
          <w:p w14:paraId="7861E363" w14:textId="3DE2EC93"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2C15078C" w14:textId="77777777" w:rsidTr="002C7850">
        <w:trPr>
          <w:cantSplit/>
        </w:trPr>
        <w:tc>
          <w:tcPr>
            <w:tcW w:w="1068" w:type="dxa"/>
          </w:tcPr>
          <w:p w14:paraId="58313349" w14:textId="3DCF5249" w:rsidR="00CC4BCD" w:rsidRPr="00CC4BCD" w:rsidRDefault="00CC4BCD" w:rsidP="00CC4BCD">
            <w:pPr>
              <w:rPr>
                <w:lang w:val="en-GB"/>
              </w:rPr>
            </w:pPr>
            <w:r w:rsidRPr="00CC4BCD">
              <w:rPr>
                <w:lang w:val="en-GB"/>
              </w:rPr>
              <w:t>1.00 ea</w:t>
            </w:r>
          </w:p>
        </w:tc>
        <w:tc>
          <w:tcPr>
            <w:tcW w:w="2136" w:type="dxa"/>
          </w:tcPr>
          <w:p w14:paraId="72895746" w14:textId="55949ED9" w:rsidR="00CC4BCD" w:rsidRPr="00CC4BCD" w:rsidRDefault="00CC4BCD" w:rsidP="00CC4BCD">
            <w:pPr>
              <w:rPr>
                <w:lang w:val="en-GB"/>
              </w:rPr>
            </w:pPr>
            <w:r w:rsidRPr="00CC4BCD">
              <w:rPr>
                <w:lang w:val="en-GB"/>
              </w:rPr>
              <w:t>SS1771</w:t>
            </w:r>
          </w:p>
        </w:tc>
        <w:tc>
          <w:tcPr>
            <w:tcW w:w="7479" w:type="dxa"/>
          </w:tcPr>
          <w:p w14:paraId="19E61DE1" w14:textId="042ADDCE"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019C32D" w14:textId="77777777" w:rsidTr="002C7850">
        <w:trPr>
          <w:cantSplit/>
        </w:trPr>
        <w:tc>
          <w:tcPr>
            <w:tcW w:w="1068" w:type="dxa"/>
          </w:tcPr>
          <w:p w14:paraId="73083AB9" w14:textId="076172A3" w:rsidR="00CC4BCD" w:rsidRPr="00CC4BCD" w:rsidRDefault="00CC4BCD" w:rsidP="00CC4BCD">
            <w:pPr>
              <w:rPr>
                <w:lang w:val="en-GB"/>
              </w:rPr>
            </w:pPr>
            <w:r w:rsidRPr="00CC4BCD">
              <w:rPr>
                <w:lang w:val="en-GB"/>
              </w:rPr>
              <w:t>2.00 ea</w:t>
            </w:r>
          </w:p>
        </w:tc>
        <w:tc>
          <w:tcPr>
            <w:tcW w:w="2136" w:type="dxa"/>
          </w:tcPr>
          <w:p w14:paraId="1DC1B83B" w14:textId="40779029" w:rsidR="00CC4BCD" w:rsidRPr="00CC4BCD" w:rsidRDefault="00CC4BCD" w:rsidP="00CC4BCD">
            <w:pPr>
              <w:rPr>
                <w:lang w:val="en-GB"/>
              </w:rPr>
            </w:pPr>
            <w:r w:rsidRPr="00CC4BCD">
              <w:rPr>
                <w:lang w:val="en-GB"/>
              </w:rPr>
              <w:t>SS8449</w:t>
            </w:r>
          </w:p>
        </w:tc>
        <w:tc>
          <w:tcPr>
            <w:tcW w:w="7479" w:type="dxa"/>
          </w:tcPr>
          <w:p w14:paraId="2BC56E00" w14:textId="45E25088"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6F44DCFB" w14:textId="77777777" w:rsidTr="002C7850">
        <w:trPr>
          <w:cantSplit/>
        </w:trPr>
        <w:tc>
          <w:tcPr>
            <w:tcW w:w="1068" w:type="dxa"/>
          </w:tcPr>
          <w:p w14:paraId="30586B0A" w14:textId="3FDE73CF" w:rsidR="00CC4BCD" w:rsidRPr="00CC4BCD" w:rsidRDefault="00CC4BCD" w:rsidP="00CC4BCD">
            <w:pPr>
              <w:rPr>
                <w:lang w:val="en-GB"/>
              </w:rPr>
            </w:pPr>
            <w:r w:rsidRPr="00CC4BCD">
              <w:rPr>
                <w:lang w:val="en-GB"/>
              </w:rPr>
              <w:t>1.00 ea</w:t>
            </w:r>
          </w:p>
        </w:tc>
        <w:tc>
          <w:tcPr>
            <w:tcW w:w="2136" w:type="dxa"/>
          </w:tcPr>
          <w:p w14:paraId="4B0F2ECE" w14:textId="540D91F5" w:rsidR="00CC4BCD" w:rsidRPr="00CC4BCD" w:rsidRDefault="00CC4BCD" w:rsidP="00CC4BCD">
            <w:pPr>
              <w:rPr>
                <w:lang w:val="en-GB"/>
              </w:rPr>
            </w:pPr>
            <w:r w:rsidRPr="00CC4BCD">
              <w:rPr>
                <w:lang w:val="en-GB"/>
              </w:rPr>
              <w:t>ZQ0069564 *</w:t>
            </w:r>
          </w:p>
        </w:tc>
        <w:tc>
          <w:tcPr>
            <w:tcW w:w="7479" w:type="dxa"/>
          </w:tcPr>
          <w:p w14:paraId="09E07208"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3256BFA" w14:textId="77777777" w:rsidR="00CC4BCD" w:rsidRPr="00CC4BCD" w:rsidRDefault="00CC4BCD" w:rsidP="00CC4BCD">
            <w:pPr>
              <w:rPr>
                <w:lang w:val="en-GB"/>
              </w:rPr>
            </w:pPr>
          </w:p>
          <w:p w14:paraId="20837C50" w14:textId="4DABF957" w:rsidR="00CC4BCD" w:rsidRPr="00CC4BCD" w:rsidRDefault="00CC4BCD" w:rsidP="00CC4BCD">
            <w:pPr>
              <w:rPr>
                <w:lang w:val="en-GB"/>
              </w:rPr>
            </w:pPr>
            <w:r w:rsidRPr="00CC4BCD">
              <w:rPr>
                <w:lang w:val="en-GB"/>
              </w:rPr>
              <w:t>NOMINAL SIZE ONLY - FINAL SIZES TO BE CONFIRMED</w:t>
            </w:r>
          </w:p>
        </w:tc>
      </w:tr>
      <w:tr w:rsidR="00CC4BCD" w14:paraId="60EF7751" w14:textId="77777777" w:rsidTr="002C7850">
        <w:trPr>
          <w:cantSplit/>
        </w:trPr>
        <w:tc>
          <w:tcPr>
            <w:tcW w:w="1068" w:type="dxa"/>
          </w:tcPr>
          <w:p w14:paraId="24D47D89" w14:textId="5DC1392A" w:rsidR="00CC4BCD" w:rsidRPr="00CC4BCD" w:rsidRDefault="00CC4BCD" w:rsidP="00CC4BCD">
            <w:pPr>
              <w:rPr>
                <w:lang w:val="en-GB"/>
              </w:rPr>
            </w:pPr>
            <w:r w:rsidRPr="00CC4BCD">
              <w:rPr>
                <w:lang w:val="en-GB"/>
              </w:rPr>
              <w:t>1.00 ea</w:t>
            </w:r>
          </w:p>
        </w:tc>
        <w:tc>
          <w:tcPr>
            <w:tcW w:w="2136" w:type="dxa"/>
          </w:tcPr>
          <w:p w14:paraId="06E0B615" w14:textId="58BAD8D2" w:rsidR="00CC4BCD" w:rsidRPr="00CC4BCD" w:rsidRDefault="00CC4BCD" w:rsidP="00CC4BCD">
            <w:pPr>
              <w:rPr>
                <w:lang w:val="en-GB"/>
              </w:rPr>
            </w:pPr>
            <w:r w:rsidRPr="00CC4BCD">
              <w:rPr>
                <w:lang w:val="en-GB"/>
              </w:rPr>
              <w:t>SS8455 *</w:t>
            </w:r>
          </w:p>
        </w:tc>
        <w:tc>
          <w:tcPr>
            <w:tcW w:w="7479" w:type="dxa"/>
          </w:tcPr>
          <w:p w14:paraId="5688375C" w14:textId="77777777" w:rsidR="00CC4BCD" w:rsidRPr="00CC4BCD" w:rsidRDefault="00CC4BCD" w:rsidP="00CC4BCD">
            <w:pPr>
              <w:rPr>
                <w:lang w:val="en-GB"/>
              </w:rPr>
            </w:pPr>
            <w:r w:rsidRPr="00CC4BCD">
              <w:rPr>
                <w:lang w:val="en-GB"/>
              </w:rPr>
              <w:t>Allgood Modric® 76ømmx2.5mm 'Cleaners - Mop &amp; Bucket graphic' sign with torx screw fixings, satin stainless steel finish</w:t>
            </w:r>
          </w:p>
          <w:p w14:paraId="75B5F7C7" w14:textId="131CE4F5" w:rsidR="00CC4BCD" w:rsidRPr="00CC4BCD" w:rsidRDefault="00CC4BCD" w:rsidP="00CC4BCD">
            <w:pPr>
              <w:rPr>
                <w:lang w:val="en-GB"/>
              </w:rPr>
            </w:pPr>
          </w:p>
        </w:tc>
      </w:tr>
    </w:tbl>
    <w:p w14:paraId="75921ED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C0A2CA3" w14:textId="77777777" w:rsidTr="00CC4BCD">
        <w:tc>
          <w:tcPr>
            <w:tcW w:w="10683" w:type="dxa"/>
          </w:tcPr>
          <w:p w14:paraId="35E2E223" w14:textId="0D5F447B" w:rsidR="00CC4BCD" w:rsidRPr="00CC4BCD" w:rsidRDefault="00CC4BCD" w:rsidP="00CC4BCD">
            <w:pPr>
              <w:pStyle w:val="NoSpacing"/>
              <w:jc w:val="right"/>
              <w:rPr>
                <w:lang w:val="en-GB"/>
              </w:rPr>
            </w:pPr>
            <w:r w:rsidRPr="00CC4BCD">
              <w:rPr>
                <w:lang w:val="en-GB"/>
              </w:rPr>
              <w:t>Total GBP: 466.25</w:t>
            </w:r>
          </w:p>
        </w:tc>
      </w:tr>
    </w:tbl>
    <w:p w14:paraId="26CD64C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AB4D5E7" w14:textId="77777777" w:rsidTr="00CC4BCD">
        <w:tc>
          <w:tcPr>
            <w:tcW w:w="1780" w:type="dxa"/>
          </w:tcPr>
          <w:p w14:paraId="38DC9B0C" w14:textId="267EC5CD" w:rsidR="00CC4BCD" w:rsidRPr="00CC4BCD" w:rsidRDefault="00CC4BCD" w:rsidP="00CC4BCD">
            <w:pPr>
              <w:pStyle w:val="NoSpacing"/>
              <w:rPr>
                <w:b/>
                <w:lang w:val="en-GB"/>
              </w:rPr>
            </w:pPr>
            <w:r w:rsidRPr="00CC4BCD">
              <w:rPr>
                <w:b/>
                <w:lang w:val="en-GB"/>
              </w:rPr>
              <w:t>Door Numbers</w:t>
            </w:r>
          </w:p>
        </w:tc>
        <w:tc>
          <w:tcPr>
            <w:tcW w:w="1780" w:type="dxa"/>
          </w:tcPr>
          <w:p w14:paraId="0234ECD9" w14:textId="77777777" w:rsidR="00CC4BCD" w:rsidRDefault="00CC4BCD" w:rsidP="00CC4BCD">
            <w:pPr>
              <w:pStyle w:val="NoSpacing"/>
              <w:rPr>
                <w:lang w:val="en-GB"/>
              </w:rPr>
            </w:pPr>
          </w:p>
        </w:tc>
        <w:tc>
          <w:tcPr>
            <w:tcW w:w="1780" w:type="dxa"/>
          </w:tcPr>
          <w:p w14:paraId="436EF595" w14:textId="77777777" w:rsidR="00CC4BCD" w:rsidRDefault="00CC4BCD" w:rsidP="00CC4BCD">
            <w:pPr>
              <w:pStyle w:val="NoSpacing"/>
              <w:rPr>
                <w:lang w:val="en-GB"/>
              </w:rPr>
            </w:pPr>
          </w:p>
        </w:tc>
        <w:tc>
          <w:tcPr>
            <w:tcW w:w="1781" w:type="dxa"/>
          </w:tcPr>
          <w:p w14:paraId="12D02A2E" w14:textId="77777777" w:rsidR="00CC4BCD" w:rsidRDefault="00CC4BCD" w:rsidP="00CC4BCD">
            <w:pPr>
              <w:pStyle w:val="NoSpacing"/>
              <w:rPr>
                <w:lang w:val="en-GB"/>
              </w:rPr>
            </w:pPr>
          </w:p>
        </w:tc>
        <w:tc>
          <w:tcPr>
            <w:tcW w:w="1781" w:type="dxa"/>
          </w:tcPr>
          <w:p w14:paraId="56EED10B" w14:textId="77777777" w:rsidR="00CC4BCD" w:rsidRDefault="00CC4BCD" w:rsidP="00CC4BCD">
            <w:pPr>
              <w:pStyle w:val="NoSpacing"/>
              <w:rPr>
                <w:lang w:val="en-GB"/>
              </w:rPr>
            </w:pPr>
          </w:p>
        </w:tc>
        <w:tc>
          <w:tcPr>
            <w:tcW w:w="1781" w:type="dxa"/>
          </w:tcPr>
          <w:p w14:paraId="22D684E4" w14:textId="77777777" w:rsidR="00CC4BCD" w:rsidRDefault="00CC4BCD" w:rsidP="00CC4BCD">
            <w:pPr>
              <w:pStyle w:val="NoSpacing"/>
              <w:rPr>
                <w:lang w:val="en-GB"/>
              </w:rPr>
            </w:pPr>
          </w:p>
        </w:tc>
      </w:tr>
      <w:tr w:rsidR="00CC4BCD" w14:paraId="011BB738" w14:textId="77777777" w:rsidTr="00CC4BCD">
        <w:tc>
          <w:tcPr>
            <w:tcW w:w="1780" w:type="dxa"/>
          </w:tcPr>
          <w:p w14:paraId="6BBDEDC6" w14:textId="77777777" w:rsidR="00CC4BCD" w:rsidRPr="00CC4BCD" w:rsidRDefault="00CC4BCD" w:rsidP="00CC4BCD">
            <w:pPr>
              <w:pStyle w:val="NoSpacing"/>
              <w:rPr>
                <w:b/>
                <w:lang w:val="en-GB"/>
              </w:rPr>
            </w:pPr>
          </w:p>
        </w:tc>
        <w:tc>
          <w:tcPr>
            <w:tcW w:w="1780" w:type="dxa"/>
          </w:tcPr>
          <w:p w14:paraId="7057AB94" w14:textId="77777777" w:rsidR="00CC4BCD" w:rsidRDefault="00CC4BCD" w:rsidP="00CC4BCD">
            <w:pPr>
              <w:pStyle w:val="NoSpacing"/>
              <w:rPr>
                <w:lang w:val="en-GB"/>
              </w:rPr>
            </w:pPr>
          </w:p>
        </w:tc>
        <w:tc>
          <w:tcPr>
            <w:tcW w:w="1780" w:type="dxa"/>
          </w:tcPr>
          <w:p w14:paraId="6E5E4745" w14:textId="77777777" w:rsidR="00CC4BCD" w:rsidRDefault="00CC4BCD" w:rsidP="00CC4BCD">
            <w:pPr>
              <w:pStyle w:val="NoSpacing"/>
              <w:rPr>
                <w:lang w:val="en-GB"/>
              </w:rPr>
            </w:pPr>
          </w:p>
        </w:tc>
        <w:tc>
          <w:tcPr>
            <w:tcW w:w="1781" w:type="dxa"/>
          </w:tcPr>
          <w:p w14:paraId="31E121AC" w14:textId="77777777" w:rsidR="00CC4BCD" w:rsidRDefault="00CC4BCD" w:rsidP="00CC4BCD">
            <w:pPr>
              <w:pStyle w:val="NoSpacing"/>
              <w:rPr>
                <w:lang w:val="en-GB"/>
              </w:rPr>
            </w:pPr>
          </w:p>
        </w:tc>
        <w:tc>
          <w:tcPr>
            <w:tcW w:w="1781" w:type="dxa"/>
          </w:tcPr>
          <w:p w14:paraId="24D583DA" w14:textId="77777777" w:rsidR="00CC4BCD" w:rsidRDefault="00CC4BCD" w:rsidP="00CC4BCD">
            <w:pPr>
              <w:pStyle w:val="NoSpacing"/>
              <w:rPr>
                <w:lang w:val="en-GB"/>
              </w:rPr>
            </w:pPr>
          </w:p>
        </w:tc>
        <w:tc>
          <w:tcPr>
            <w:tcW w:w="1781" w:type="dxa"/>
          </w:tcPr>
          <w:p w14:paraId="2E2FF6CC" w14:textId="77777777" w:rsidR="00CC4BCD" w:rsidRDefault="00CC4BCD" w:rsidP="00CC4BCD">
            <w:pPr>
              <w:pStyle w:val="NoSpacing"/>
              <w:rPr>
                <w:lang w:val="en-GB"/>
              </w:rPr>
            </w:pPr>
          </w:p>
        </w:tc>
      </w:tr>
      <w:tr w:rsidR="00CC4BCD" w14:paraId="5A92F081" w14:textId="77777777" w:rsidTr="00CC4BCD">
        <w:tc>
          <w:tcPr>
            <w:tcW w:w="1780" w:type="dxa"/>
          </w:tcPr>
          <w:p w14:paraId="56D227CE" w14:textId="52216AB1" w:rsidR="00CC4BCD" w:rsidRPr="00CC4BCD" w:rsidRDefault="00CC4BCD" w:rsidP="00CC4BCD">
            <w:pPr>
              <w:pStyle w:val="NoSpacing"/>
              <w:rPr>
                <w:lang w:val="en-GB"/>
              </w:rPr>
            </w:pPr>
            <w:r w:rsidRPr="00CC4BCD">
              <w:rPr>
                <w:lang w:val="en-GB"/>
              </w:rPr>
              <w:t>PM.DR.00.16.01</w:t>
            </w:r>
          </w:p>
        </w:tc>
        <w:tc>
          <w:tcPr>
            <w:tcW w:w="1780" w:type="dxa"/>
          </w:tcPr>
          <w:p w14:paraId="574DEE9D" w14:textId="77777777" w:rsidR="00CC4BCD" w:rsidRDefault="00CC4BCD" w:rsidP="00CC4BCD">
            <w:pPr>
              <w:pStyle w:val="NoSpacing"/>
              <w:rPr>
                <w:lang w:val="en-GB"/>
              </w:rPr>
            </w:pPr>
          </w:p>
        </w:tc>
        <w:tc>
          <w:tcPr>
            <w:tcW w:w="1780" w:type="dxa"/>
          </w:tcPr>
          <w:p w14:paraId="63C7E2A3" w14:textId="77777777" w:rsidR="00CC4BCD" w:rsidRDefault="00CC4BCD" w:rsidP="00CC4BCD">
            <w:pPr>
              <w:pStyle w:val="NoSpacing"/>
              <w:rPr>
                <w:lang w:val="en-GB"/>
              </w:rPr>
            </w:pPr>
          </w:p>
        </w:tc>
        <w:tc>
          <w:tcPr>
            <w:tcW w:w="1781" w:type="dxa"/>
          </w:tcPr>
          <w:p w14:paraId="064E6CBF" w14:textId="77777777" w:rsidR="00CC4BCD" w:rsidRDefault="00CC4BCD" w:rsidP="00CC4BCD">
            <w:pPr>
              <w:pStyle w:val="NoSpacing"/>
              <w:rPr>
                <w:lang w:val="en-GB"/>
              </w:rPr>
            </w:pPr>
          </w:p>
        </w:tc>
        <w:tc>
          <w:tcPr>
            <w:tcW w:w="1781" w:type="dxa"/>
          </w:tcPr>
          <w:p w14:paraId="09AE9396" w14:textId="77777777" w:rsidR="00CC4BCD" w:rsidRDefault="00CC4BCD" w:rsidP="00CC4BCD">
            <w:pPr>
              <w:pStyle w:val="NoSpacing"/>
              <w:rPr>
                <w:lang w:val="en-GB"/>
              </w:rPr>
            </w:pPr>
          </w:p>
        </w:tc>
        <w:tc>
          <w:tcPr>
            <w:tcW w:w="1781" w:type="dxa"/>
          </w:tcPr>
          <w:p w14:paraId="09609DD0" w14:textId="77777777" w:rsidR="00CC4BCD" w:rsidRDefault="00CC4BCD" w:rsidP="00CC4BCD">
            <w:pPr>
              <w:pStyle w:val="NoSpacing"/>
              <w:rPr>
                <w:lang w:val="en-GB"/>
              </w:rPr>
            </w:pPr>
          </w:p>
        </w:tc>
      </w:tr>
    </w:tbl>
    <w:p w14:paraId="0D40FAB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4C52DC05" w14:textId="77777777" w:rsidTr="00CC4BCD">
        <w:trPr>
          <w:cantSplit/>
        </w:trPr>
        <w:tc>
          <w:tcPr>
            <w:tcW w:w="0" w:type="auto"/>
          </w:tcPr>
          <w:p w14:paraId="7AB291DD" w14:textId="21CF8954" w:rsidR="00CC4BCD" w:rsidRPr="00CC4BCD" w:rsidRDefault="00CC4BCD" w:rsidP="00CC4BCD">
            <w:pPr>
              <w:pStyle w:val="NoSpacing"/>
              <w:rPr>
                <w:b/>
                <w:lang w:val="en-GB"/>
              </w:rPr>
            </w:pPr>
            <w:r w:rsidRPr="00CC4BCD">
              <w:rPr>
                <w:b/>
                <w:lang w:val="en-GB"/>
              </w:rPr>
              <w:t>Remarks</w:t>
            </w:r>
          </w:p>
        </w:tc>
        <w:tc>
          <w:tcPr>
            <w:tcW w:w="0" w:type="auto"/>
          </w:tcPr>
          <w:p w14:paraId="2F92D348" w14:textId="77777777" w:rsidR="00CC4BCD" w:rsidRDefault="00CC4BCD" w:rsidP="00CC4BCD">
            <w:pPr>
              <w:pStyle w:val="NoSpacing"/>
              <w:rPr>
                <w:lang w:val="en-GB"/>
              </w:rPr>
            </w:pPr>
          </w:p>
        </w:tc>
        <w:tc>
          <w:tcPr>
            <w:tcW w:w="0" w:type="auto"/>
          </w:tcPr>
          <w:p w14:paraId="2EC03EB5" w14:textId="77777777" w:rsidR="00CC4BCD" w:rsidRDefault="00CC4BCD" w:rsidP="00CC4BCD">
            <w:pPr>
              <w:pStyle w:val="NoSpacing"/>
              <w:rPr>
                <w:lang w:val="en-GB"/>
              </w:rPr>
            </w:pPr>
          </w:p>
        </w:tc>
        <w:tc>
          <w:tcPr>
            <w:tcW w:w="0" w:type="auto"/>
          </w:tcPr>
          <w:p w14:paraId="20327F85" w14:textId="77777777" w:rsidR="00CC4BCD" w:rsidRDefault="00CC4BCD" w:rsidP="00CC4BCD">
            <w:pPr>
              <w:pStyle w:val="NoSpacing"/>
              <w:rPr>
                <w:lang w:val="en-GB"/>
              </w:rPr>
            </w:pPr>
          </w:p>
        </w:tc>
      </w:tr>
    </w:tbl>
    <w:p w14:paraId="3343CA6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6D0EC1F" w14:textId="77777777" w:rsidTr="00CC4BCD">
        <w:trPr>
          <w:cantSplit/>
        </w:trPr>
        <w:tc>
          <w:tcPr>
            <w:tcW w:w="0" w:type="auto"/>
          </w:tcPr>
          <w:p w14:paraId="44351592" w14:textId="77777777" w:rsidR="00CC4BCD" w:rsidRDefault="00CC4BCD" w:rsidP="00CC4BCD">
            <w:pPr>
              <w:pStyle w:val="NoSpacing"/>
              <w:rPr>
                <w:lang w:val="en-GB"/>
              </w:rPr>
            </w:pPr>
          </w:p>
        </w:tc>
        <w:tc>
          <w:tcPr>
            <w:tcW w:w="0" w:type="auto"/>
          </w:tcPr>
          <w:p w14:paraId="43894EFE" w14:textId="77777777" w:rsidR="00CC4BCD" w:rsidRDefault="00CC4BCD" w:rsidP="00CC4BCD">
            <w:pPr>
              <w:pStyle w:val="NoSpacing"/>
              <w:rPr>
                <w:lang w:val="en-GB"/>
              </w:rPr>
            </w:pPr>
          </w:p>
        </w:tc>
        <w:tc>
          <w:tcPr>
            <w:tcW w:w="0" w:type="auto"/>
          </w:tcPr>
          <w:p w14:paraId="05A82EA8" w14:textId="77777777" w:rsidR="00CC4BCD" w:rsidRDefault="00CC4BCD" w:rsidP="00CC4BCD">
            <w:pPr>
              <w:pStyle w:val="NoSpacing"/>
              <w:rPr>
                <w:lang w:val="en-GB"/>
              </w:rPr>
            </w:pPr>
          </w:p>
        </w:tc>
        <w:tc>
          <w:tcPr>
            <w:tcW w:w="0" w:type="auto"/>
          </w:tcPr>
          <w:p w14:paraId="2012A858" w14:textId="77777777" w:rsidR="00CC4BCD" w:rsidRDefault="00CC4BCD" w:rsidP="00CC4BCD">
            <w:pPr>
              <w:pStyle w:val="NoSpacing"/>
              <w:rPr>
                <w:lang w:val="en-GB"/>
              </w:rPr>
            </w:pPr>
          </w:p>
        </w:tc>
      </w:tr>
    </w:tbl>
    <w:p w14:paraId="34D7B6A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713"/>
        <w:gridCol w:w="222"/>
        <w:gridCol w:w="222"/>
      </w:tblGrid>
      <w:tr w:rsidR="00CC4BCD" w14:paraId="2C86B7B9" w14:textId="77777777" w:rsidTr="00CC4BCD">
        <w:trPr>
          <w:cantSplit/>
        </w:trPr>
        <w:tc>
          <w:tcPr>
            <w:tcW w:w="0" w:type="auto"/>
          </w:tcPr>
          <w:p w14:paraId="01FD1B4E" w14:textId="4742EFDA" w:rsidR="00CC4BCD" w:rsidRPr="00CC4BCD" w:rsidRDefault="00CC4BCD" w:rsidP="00CC4BCD">
            <w:pPr>
              <w:pStyle w:val="NoSpacing"/>
              <w:rPr>
                <w:b/>
                <w:lang w:val="en-GB"/>
              </w:rPr>
            </w:pPr>
            <w:bookmarkStart w:id="55" w:name="HWSet38" w:colFirst="0" w:colLast="0"/>
            <w:r w:rsidRPr="00CC4BCD">
              <w:rPr>
                <w:b/>
                <w:lang w:val="en-GB"/>
              </w:rPr>
              <w:t>Set 15     -</w:t>
            </w:r>
          </w:p>
        </w:tc>
        <w:tc>
          <w:tcPr>
            <w:tcW w:w="0" w:type="auto"/>
          </w:tcPr>
          <w:p w14:paraId="660D2B9E" w14:textId="6DF84826" w:rsidR="00CC4BCD" w:rsidRPr="00CC4BCD" w:rsidRDefault="00CC4BCD" w:rsidP="00CC4BCD">
            <w:pPr>
              <w:pStyle w:val="NoSpacing"/>
              <w:rPr>
                <w:b/>
                <w:lang w:val="en-GB"/>
              </w:rPr>
            </w:pPr>
            <w:r w:rsidRPr="00CC4BCD">
              <w:rPr>
                <w:b/>
                <w:lang w:val="en-GB"/>
              </w:rPr>
              <w:t>BOH - Single access controlled door w/levers - DRT-02a - FWD/01/05/c/FD60</w:t>
            </w:r>
          </w:p>
        </w:tc>
        <w:tc>
          <w:tcPr>
            <w:tcW w:w="0" w:type="auto"/>
          </w:tcPr>
          <w:p w14:paraId="224F4207" w14:textId="77777777" w:rsidR="00CC4BCD" w:rsidRDefault="00CC4BCD" w:rsidP="00CC4BCD">
            <w:pPr>
              <w:pStyle w:val="NoSpacing"/>
              <w:rPr>
                <w:lang w:val="en-GB"/>
              </w:rPr>
            </w:pPr>
          </w:p>
        </w:tc>
        <w:tc>
          <w:tcPr>
            <w:tcW w:w="0" w:type="auto"/>
          </w:tcPr>
          <w:p w14:paraId="55A4C0D6" w14:textId="77777777" w:rsidR="00CC4BCD" w:rsidRDefault="00CC4BCD" w:rsidP="00CC4BCD">
            <w:pPr>
              <w:pStyle w:val="NoSpacing"/>
              <w:rPr>
                <w:lang w:val="en-GB"/>
              </w:rPr>
            </w:pPr>
          </w:p>
        </w:tc>
      </w:tr>
      <w:bookmarkEnd w:id="55"/>
    </w:tbl>
    <w:p w14:paraId="1037A04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4"/>
        <w:gridCol w:w="7299"/>
      </w:tblGrid>
      <w:tr w:rsidR="00CC4BCD" w14:paraId="1DC15197" w14:textId="77777777" w:rsidTr="00442D08">
        <w:trPr>
          <w:cantSplit/>
        </w:trPr>
        <w:tc>
          <w:tcPr>
            <w:tcW w:w="1068" w:type="dxa"/>
          </w:tcPr>
          <w:p w14:paraId="593BF509" w14:textId="360B2614" w:rsidR="00CC4BCD" w:rsidRPr="00CC4BCD" w:rsidRDefault="00CC4BCD" w:rsidP="00CC4BCD">
            <w:pPr>
              <w:rPr>
                <w:b/>
                <w:lang w:val="en-GB"/>
              </w:rPr>
            </w:pPr>
            <w:r w:rsidRPr="00CC4BCD">
              <w:rPr>
                <w:b/>
                <w:lang w:val="en-GB"/>
              </w:rPr>
              <w:t>Quantity</w:t>
            </w:r>
          </w:p>
        </w:tc>
        <w:tc>
          <w:tcPr>
            <w:tcW w:w="2136" w:type="dxa"/>
          </w:tcPr>
          <w:p w14:paraId="2C74A8AD" w14:textId="64C08FF3" w:rsidR="00CC4BCD" w:rsidRPr="00CC4BCD" w:rsidRDefault="00CC4BCD" w:rsidP="00CC4BCD">
            <w:pPr>
              <w:rPr>
                <w:b/>
                <w:lang w:val="en-GB"/>
              </w:rPr>
            </w:pPr>
            <w:r w:rsidRPr="00CC4BCD">
              <w:rPr>
                <w:b/>
                <w:lang w:val="en-GB"/>
              </w:rPr>
              <w:t>Item number</w:t>
            </w:r>
          </w:p>
        </w:tc>
        <w:tc>
          <w:tcPr>
            <w:tcW w:w="7479" w:type="dxa"/>
          </w:tcPr>
          <w:p w14:paraId="731C3F9D" w14:textId="4A5F5071" w:rsidR="00CC4BCD" w:rsidRPr="00CC4BCD" w:rsidRDefault="00CC4BCD" w:rsidP="00CC4BCD">
            <w:pPr>
              <w:rPr>
                <w:b/>
                <w:lang w:val="en-GB"/>
              </w:rPr>
            </w:pPr>
            <w:r w:rsidRPr="00CC4BCD">
              <w:rPr>
                <w:b/>
                <w:lang w:val="en-GB"/>
              </w:rPr>
              <w:t>Description</w:t>
            </w:r>
          </w:p>
        </w:tc>
      </w:tr>
      <w:tr w:rsidR="00CC4BCD" w14:paraId="4D7444E0" w14:textId="77777777" w:rsidTr="00442D08">
        <w:trPr>
          <w:cantSplit/>
        </w:trPr>
        <w:tc>
          <w:tcPr>
            <w:tcW w:w="1068" w:type="dxa"/>
          </w:tcPr>
          <w:p w14:paraId="2A59BAEA" w14:textId="008325F6" w:rsidR="00CC4BCD" w:rsidRPr="00CC4BCD" w:rsidRDefault="00CC4BCD" w:rsidP="00CC4BCD">
            <w:pPr>
              <w:rPr>
                <w:lang w:val="en-GB"/>
              </w:rPr>
            </w:pPr>
            <w:r w:rsidRPr="00CC4BCD">
              <w:rPr>
                <w:lang w:val="en-GB"/>
              </w:rPr>
              <w:t>4.00 ea</w:t>
            </w:r>
          </w:p>
        </w:tc>
        <w:tc>
          <w:tcPr>
            <w:tcW w:w="2136" w:type="dxa"/>
          </w:tcPr>
          <w:p w14:paraId="4F645A28" w14:textId="42540703" w:rsidR="00CC4BCD" w:rsidRPr="00CC4BCD" w:rsidRDefault="00CC4BCD" w:rsidP="00CC4BCD">
            <w:pPr>
              <w:rPr>
                <w:lang w:val="en-GB"/>
              </w:rPr>
            </w:pPr>
            <w:r w:rsidRPr="00CC4BCD">
              <w:rPr>
                <w:lang w:val="en-GB"/>
              </w:rPr>
              <w:t>SS97501R</w:t>
            </w:r>
          </w:p>
        </w:tc>
        <w:tc>
          <w:tcPr>
            <w:tcW w:w="7479" w:type="dxa"/>
          </w:tcPr>
          <w:p w14:paraId="57E37E61" w14:textId="40490D63"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071FF130" w14:textId="77777777" w:rsidTr="00442D08">
        <w:trPr>
          <w:cantSplit/>
        </w:trPr>
        <w:tc>
          <w:tcPr>
            <w:tcW w:w="1068" w:type="dxa"/>
          </w:tcPr>
          <w:p w14:paraId="1F773875" w14:textId="6F7468EB" w:rsidR="00CC4BCD" w:rsidRPr="00CC4BCD" w:rsidRDefault="00CC4BCD" w:rsidP="00CC4BCD">
            <w:pPr>
              <w:rPr>
                <w:lang w:val="en-GB"/>
              </w:rPr>
            </w:pPr>
            <w:r w:rsidRPr="00CC4BCD">
              <w:rPr>
                <w:lang w:val="en-GB"/>
              </w:rPr>
              <w:t>1.00 ea</w:t>
            </w:r>
          </w:p>
        </w:tc>
        <w:tc>
          <w:tcPr>
            <w:tcW w:w="2136" w:type="dxa"/>
          </w:tcPr>
          <w:p w14:paraId="3BBD9481" w14:textId="5FE9FF32" w:rsidR="00CC4BCD" w:rsidRPr="00CC4BCD" w:rsidRDefault="00CC4BCD" w:rsidP="00CC4BCD">
            <w:pPr>
              <w:rPr>
                <w:lang w:val="en-GB"/>
              </w:rPr>
            </w:pPr>
            <w:r w:rsidRPr="00CC4BCD">
              <w:rPr>
                <w:lang w:val="en-GB"/>
              </w:rPr>
              <w:t>XX9943NFP *</w:t>
            </w:r>
          </w:p>
        </w:tc>
        <w:tc>
          <w:tcPr>
            <w:tcW w:w="7479" w:type="dxa"/>
          </w:tcPr>
          <w:p w14:paraId="72F6F4F3" w14:textId="2EF01CDF" w:rsidR="00CC4BCD" w:rsidRPr="00CC4BCD" w:rsidRDefault="00CC4BCD" w:rsidP="00CC4BCD">
            <w:pPr>
              <w:rPr>
                <w:lang w:val="en-GB"/>
              </w:rPr>
            </w:pPr>
            <w:r w:rsidRPr="00CC4BCD">
              <w:rPr>
                <w:lang w:val="en-GB"/>
              </w:rPr>
              <w:t>Allgood Hardware intumescent Redlock Fire Pack 99 Series Redlocks</w:t>
            </w:r>
          </w:p>
        </w:tc>
      </w:tr>
      <w:tr w:rsidR="00CC4BCD" w14:paraId="6188CE9F" w14:textId="77777777" w:rsidTr="00442D08">
        <w:trPr>
          <w:cantSplit/>
        </w:trPr>
        <w:tc>
          <w:tcPr>
            <w:tcW w:w="1068" w:type="dxa"/>
          </w:tcPr>
          <w:p w14:paraId="2CD9E44D" w14:textId="586B84E0" w:rsidR="00CC4BCD" w:rsidRPr="00CC4BCD" w:rsidRDefault="00CC4BCD" w:rsidP="00CC4BCD">
            <w:pPr>
              <w:rPr>
                <w:lang w:val="en-GB"/>
              </w:rPr>
            </w:pPr>
            <w:r w:rsidRPr="00CC4BCD">
              <w:rPr>
                <w:lang w:val="en-GB"/>
              </w:rPr>
              <w:t>8.00 ea</w:t>
            </w:r>
          </w:p>
        </w:tc>
        <w:tc>
          <w:tcPr>
            <w:tcW w:w="2136" w:type="dxa"/>
          </w:tcPr>
          <w:p w14:paraId="3E1832B8" w14:textId="2FD55A6C" w:rsidR="00CC4BCD" w:rsidRPr="00CC4BCD" w:rsidRDefault="00CC4BCD" w:rsidP="00CC4BCD">
            <w:pPr>
              <w:rPr>
                <w:lang w:val="en-GB"/>
              </w:rPr>
            </w:pPr>
            <w:r w:rsidRPr="00CC4BCD">
              <w:rPr>
                <w:lang w:val="en-GB"/>
              </w:rPr>
              <w:t>XX8066FP</w:t>
            </w:r>
          </w:p>
        </w:tc>
        <w:tc>
          <w:tcPr>
            <w:tcW w:w="7479" w:type="dxa"/>
          </w:tcPr>
          <w:p w14:paraId="415E8107" w14:textId="26FA9AEE"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77A7AD3" w14:textId="77777777" w:rsidTr="00442D08">
        <w:trPr>
          <w:cantSplit/>
        </w:trPr>
        <w:tc>
          <w:tcPr>
            <w:tcW w:w="1068" w:type="dxa"/>
          </w:tcPr>
          <w:p w14:paraId="6CA2C4E8" w14:textId="70C6C5FE" w:rsidR="00CC4BCD" w:rsidRPr="00CC4BCD" w:rsidRDefault="00CC4BCD" w:rsidP="00CC4BCD">
            <w:pPr>
              <w:rPr>
                <w:lang w:val="en-GB"/>
              </w:rPr>
            </w:pPr>
            <w:r w:rsidRPr="00CC4BCD">
              <w:rPr>
                <w:lang w:val="en-GB"/>
              </w:rPr>
              <w:t>1.00 ea</w:t>
            </w:r>
          </w:p>
        </w:tc>
        <w:tc>
          <w:tcPr>
            <w:tcW w:w="2136" w:type="dxa"/>
          </w:tcPr>
          <w:p w14:paraId="3B68FABB" w14:textId="14A69D35" w:rsidR="00CC4BCD" w:rsidRPr="00CC4BCD" w:rsidRDefault="00CC4BCD" w:rsidP="00CC4BCD">
            <w:pPr>
              <w:rPr>
                <w:lang w:val="en-GB"/>
              </w:rPr>
            </w:pPr>
            <w:r w:rsidRPr="00CC4BCD">
              <w:rPr>
                <w:lang w:val="en-GB"/>
              </w:rPr>
              <w:t>SS9938F *</w:t>
            </w:r>
          </w:p>
        </w:tc>
        <w:tc>
          <w:tcPr>
            <w:tcW w:w="7479" w:type="dxa"/>
          </w:tcPr>
          <w:p w14:paraId="4567BAEA" w14:textId="56E9BE83" w:rsidR="00CC4BCD" w:rsidRPr="00CC4BCD" w:rsidRDefault="00CC4BCD" w:rsidP="00CC4BCD">
            <w:pPr>
              <w:rPr>
                <w:lang w:val="en-GB"/>
              </w:rPr>
            </w:pPr>
            <w:r w:rsidRPr="00CC4BCD">
              <w:rPr>
                <w:lang w:val="en-GB"/>
              </w:rPr>
              <w:t>Allgood Hardware finished forend &amp; striking plate for Redlocks, 9941/9942/9943/9944/9945/9946, satin stainless steel finish</w:t>
            </w:r>
          </w:p>
        </w:tc>
      </w:tr>
      <w:tr w:rsidR="00CC4BCD" w14:paraId="0435DB6A" w14:textId="77777777" w:rsidTr="00442D08">
        <w:trPr>
          <w:cantSplit/>
        </w:trPr>
        <w:tc>
          <w:tcPr>
            <w:tcW w:w="1068" w:type="dxa"/>
          </w:tcPr>
          <w:p w14:paraId="039DD406" w14:textId="212F3206" w:rsidR="00CC4BCD" w:rsidRPr="00CC4BCD" w:rsidRDefault="00CC4BCD" w:rsidP="00CC4BCD">
            <w:pPr>
              <w:rPr>
                <w:lang w:val="en-GB"/>
              </w:rPr>
            </w:pPr>
            <w:r w:rsidRPr="00CC4BCD">
              <w:rPr>
                <w:lang w:val="en-GB"/>
              </w:rPr>
              <w:t>1.00 ea</w:t>
            </w:r>
          </w:p>
        </w:tc>
        <w:tc>
          <w:tcPr>
            <w:tcW w:w="2136" w:type="dxa"/>
          </w:tcPr>
          <w:p w14:paraId="58DBAA3E" w14:textId="2A9ED2B8" w:rsidR="00CC4BCD" w:rsidRPr="00CC4BCD" w:rsidRDefault="00CC4BCD" w:rsidP="00CC4BCD">
            <w:pPr>
              <w:rPr>
                <w:lang w:val="en-GB"/>
              </w:rPr>
            </w:pPr>
            <w:r w:rsidRPr="00CC4BCD">
              <w:rPr>
                <w:lang w:val="en-GB"/>
              </w:rPr>
              <w:t>SS9943F5 *</w:t>
            </w:r>
          </w:p>
        </w:tc>
        <w:tc>
          <w:tcPr>
            <w:tcW w:w="7479" w:type="dxa"/>
          </w:tcPr>
          <w:p w14:paraId="7E1EF1F9" w14:textId="6E8546A3" w:rsidR="00CC4BCD" w:rsidRPr="00CC4BCD" w:rsidRDefault="00CC4BCD" w:rsidP="00CC4BCD">
            <w:pPr>
              <w:rPr>
                <w:lang w:val="en-GB"/>
              </w:rPr>
            </w:pPr>
            <w:r w:rsidRPr="00CC4BCD">
              <w:rPr>
                <w:lang w:val="en-GB"/>
              </w:rPr>
              <w:t>Allgood Secure 145x114x72 solenoid controlled Redlock® mortice lock case only, pierced for euro profile cylinder with both lever handles controlled, fail secure, twin monitored latchbolt and anti-thrust bolt, 12v DC, 200mA solenoid current draw, 72mm backset, 72mm centres, 8mm follower, Reversible latchbolt and strike plate, radius outer forend, UL Listed R27527 UL10C, compliant with ANSI 115.1, suits standard preparation for metal doors, Allgood Cylinders recommended in use to ensure compatibility, 10 year mechanical warranty, satin stainless steel finish</w:t>
            </w:r>
          </w:p>
        </w:tc>
      </w:tr>
      <w:tr w:rsidR="00CC4BCD" w14:paraId="04D165E0" w14:textId="77777777" w:rsidTr="00442D08">
        <w:trPr>
          <w:cantSplit/>
        </w:trPr>
        <w:tc>
          <w:tcPr>
            <w:tcW w:w="1068" w:type="dxa"/>
          </w:tcPr>
          <w:p w14:paraId="02A5D7BC" w14:textId="703DF40D" w:rsidR="00CC4BCD" w:rsidRPr="00CC4BCD" w:rsidRDefault="00CC4BCD" w:rsidP="00CC4BCD">
            <w:pPr>
              <w:rPr>
                <w:lang w:val="en-GB"/>
              </w:rPr>
            </w:pPr>
            <w:r w:rsidRPr="00CC4BCD">
              <w:rPr>
                <w:lang w:val="en-GB"/>
              </w:rPr>
              <w:t>1.00 ea</w:t>
            </w:r>
          </w:p>
        </w:tc>
        <w:tc>
          <w:tcPr>
            <w:tcW w:w="2136" w:type="dxa"/>
          </w:tcPr>
          <w:p w14:paraId="2F51FE85" w14:textId="13C880F9" w:rsidR="00CC4BCD" w:rsidRPr="00CC4BCD" w:rsidRDefault="00CC4BCD" w:rsidP="00CC4BCD">
            <w:pPr>
              <w:rPr>
                <w:lang w:val="en-GB"/>
              </w:rPr>
            </w:pPr>
            <w:r w:rsidRPr="00CC4BCD">
              <w:rPr>
                <w:lang w:val="en-GB"/>
              </w:rPr>
              <w:t>XX98141S6</w:t>
            </w:r>
          </w:p>
        </w:tc>
        <w:tc>
          <w:tcPr>
            <w:tcW w:w="7479" w:type="dxa"/>
          </w:tcPr>
          <w:p w14:paraId="779E0922" w14:textId="7B0193B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0740F5E" w14:textId="77777777" w:rsidTr="00442D08">
        <w:trPr>
          <w:cantSplit/>
        </w:trPr>
        <w:tc>
          <w:tcPr>
            <w:tcW w:w="1068" w:type="dxa"/>
          </w:tcPr>
          <w:p w14:paraId="7A7E57D6" w14:textId="3F7E5D71" w:rsidR="00CC4BCD" w:rsidRPr="00CC4BCD" w:rsidRDefault="00CC4BCD" w:rsidP="00CC4BCD">
            <w:pPr>
              <w:rPr>
                <w:lang w:val="en-GB"/>
              </w:rPr>
            </w:pPr>
            <w:r w:rsidRPr="00CC4BCD">
              <w:rPr>
                <w:lang w:val="en-GB"/>
              </w:rPr>
              <w:t>1.00 pr</w:t>
            </w:r>
          </w:p>
        </w:tc>
        <w:tc>
          <w:tcPr>
            <w:tcW w:w="2136" w:type="dxa"/>
          </w:tcPr>
          <w:p w14:paraId="5BFC97F7" w14:textId="6DD39F26" w:rsidR="00CC4BCD" w:rsidRPr="00CC4BCD" w:rsidRDefault="00CC4BCD" w:rsidP="00CC4BCD">
            <w:pPr>
              <w:rPr>
                <w:lang w:val="en-GB"/>
              </w:rPr>
            </w:pPr>
            <w:r w:rsidRPr="00CC4BCD">
              <w:rPr>
                <w:lang w:val="en-GB"/>
              </w:rPr>
              <w:t>XX97423SSN</w:t>
            </w:r>
          </w:p>
        </w:tc>
        <w:tc>
          <w:tcPr>
            <w:tcW w:w="7479" w:type="dxa"/>
          </w:tcPr>
          <w:p w14:paraId="045EB5E0" w14:textId="4F72A39C"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00CD25A7" w14:textId="77777777" w:rsidTr="00442D08">
        <w:trPr>
          <w:cantSplit/>
        </w:trPr>
        <w:tc>
          <w:tcPr>
            <w:tcW w:w="1068" w:type="dxa"/>
          </w:tcPr>
          <w:p w14:paraId="67761A2A" w14:textId="592A1783" w:rsidR="00CC4BCD" w:rsidRPr="00CC4BCD" w:rsidRDefault="00CC4BCD" w:rsidP="00CC4BCD">
            <w:pPr>
              <w:rPr>
                <w:lang w:val="en-GB"/>
              </w:rPr>
            </w:pPr>
            <w:r w:rsidRPr="00CC4BCD">
              <w:rPr>
                <w:lang w:val="en-GB"/>
              </w:rPr>
              <w:t>2.00 ea</w:t>
            </w:r>
          </w:p>
        </w:tc>
        <w:tc>
          <w:tcPr>
            <w:tcW w:w="2136" w:type="dxa"/>
          </w:tcPr>
          <w:p w14:paraId="38D69D2B" w14:textId="3ED4DE00" w:rsidR="00CC4BCD" w:rsidRPr="00CC4BCD" w:rsidRDefault="00CC4BCD" w:rsidP="00CC4BCD">
            <w:pPr>
              <w:rPr>
                <w:lang w:val="en-GB"/>
              </w:rPr>
            </w:pPr>
            <w:r w:rsidRPr="00CC4BCD">
              <w:rPr>
                <w:lang w:val="en-GB"/>
              </w:rPr>
              <w:t>SP0048</w:t>
            </w:r>
          </w:p>
        </w:tc>
        <w:tc>
          <w:tcPr>
            <w:tcW w:w="7479" w:type="dxa"/>
          </w:tcPr>
          <w:p w14:paraId="1C584148" w14:textId="07556A0A" w:rsidR="00CC4BCD" w:rsidRPr="00CC4BCD" w:rsidRDefault="00CC4BCD" w:rsidP="00CC4BCD">
            <w:pPr>
              <w:rPr>
                <w:lang w:val="en-GB"/>
              </w:rPr>
            </w:pPr>
            <w:r w:rsidRPr="00CC4BCD">
              <w:rPr>
                <w:lang w:val="en-GB"/>
              </w:rPr>
              <w:t>4 no 6 x 1/2 screws for use with Quadaxial roses</w:t>
            </w:r>
          </w:p>
        </w:tc>
      </w:tr>
      <w:tr w:rsidR="00CC4BCD" w14:paraId="5CE9DB66" w14:textId="77777777" w:rsidTr="00442D08">
        <w:trPr>
          <w:cantSplit/>
        </w:trPr>
        <w:tc>
          <w:tcPr>
            <w:tcW w:w="1068" w:type="dxa"/>
          </w:tcPr>
          <w:p w14:paraId="09221DAB" w14:textId="1292C89A" w:rsidR="00CC4BCD" w:rsidRPr="00CC4BCD" w:rsidRDefault="00CC4BCD" w:rsidP="00CC4BCD">
            <w:pPr>
              <w:rPr>
                <w:lang w:val="en-GB"/>
              </w:rPr>
            </w:pPr>
            <w:r w:rsidRPr="00CC4BCD">
              <w:rPr>
                <w:lang w:val="en-GB"/>
              </w:rPr>
              <w:t>1.00 ea</w:t>
            </w:r>
          </w:p>
        </w:tc>
        <w:tc>
          <w:tcPr>
            <w:tcW w:w="2136" w:type="dxa"/>
          </w:tcPr>
          <w:p w14:paraId="7CD8D8FF" w14:textId="242668AE" w:rsidR="00CC4BCD" w:rsidRPr="00CC4BCD" w:rsidRDefault="00CC4BCD" w:rsidP="00CC4BCD">
            <w:pPr>
              <w:rPr>
                <w:lang w:val="en-GB"/>
              </w:rPr>
            </w:pPr>
            <w:r w:rsidRPr="00CC4BCD">
              <w:rPr>
                <w:lang w:val="en-GB"/>
              </w:rPr>
              <w:t>SN7320BM *</w:t>
            </w:r>
          </w:p>
        </w:tc>
        <w:tc>
          <w:tcPr>
            <w:tcW w:w="7479" w:type="dxa"/>
          </w:tcPr>
          <w:p w14:paraId="2609B177" w14:textId="11178A84" w:rsidR="00CC4BCD" w:rsidRPr="00CC4BCD" w:rsidRDefault="00CC4BCD" w:rsidP="00CC4BCD">
            <w:pPr>
              <w:rPr>
                <w:lang w:val="en-GB"/>
              </w:rPr>
            </w:pPr>
            <w:r w:rsidRPr="00CC4BCD">
              <w:rPr>
                <w:lang w:val="en-GB"/>
              </w:rPr>
              <w:t>Allgood Hardware 'B' 45mm (35/10) length Euro Profile Single cylinder,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6D7DB9C6" w14:textId="77777777" w:rsidTr="00442D08">
        <w:trPr>
          <w:cantSplit/>
        </w:trPr>
        <w:tc>
          <w:tcPr>
            <w:tcW w:w="1068" w:type="dxa"/>
          </w:tcPr>
          <w:p w14:paraId="1F386C19" w14:textId="0B4CE482" w:rsidR="00CC4BCD" w:rsidRPr="00CC4BCD" w:rsidRDefault="00CC4BCD" w:rsidP="00CC4BCD">
            <w:pPr>
              <w:rPr>
                <w:lang w:val="en-GB"/>
              </w:rPr>
            </w:pPr>
            <w:r w:rsidRPr="00CC4BCD">
              <w:rPr>
                <w:lang w:val="en-GB"/>
              </w:rPr>
              <w:t>1.00 ea</w:t>
            </w:r>
          </w:p>
        </w:tc>
        <w:tc>
          <w:tcPr>
            <w:tcW w:w="2136" w:type="dxa"/>
          </w:tcPr>
          <w:p w14:paraId="5297B18E" w14:textId="1FE70135" w:rsidR="00CC4BCD" w:rsidRPr="00CC4BCD" w:rsidRDefault="00CC4BCD" w:rsidP="00CC4BCD">
            <w:pPr>
              <w:rPr>
                <w:lang w:val="en-GB"/>
              </w:rPr>
            </w:pPr>
            <w:r w:rsidRPr="00CC4BCD">
              <w:rPr>
                <w:lang w:val="en-GB"/>
              </w:rPr>
              <w:t>XX97876SS</w:t>
            </w:r>
          </w:p>
        </w:tc>
        <w:tc>
          <w:tcPr>
            <w:tcW w:w="7479" w:type="dxa"/>
          </w:tcPr>
          <w:p w14:paraId="20837073" w14:textId="7C2607A5"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0653A695" w14:textId="77777777" w:rsidTr="00442D08">
        <w:trPr>
          <w:cantSplit/>
        </w:trPr>
        <w:tc>
          <w:tcPr>
            <w:tcW w:w="1068" w:type="dxa"/>
          </w:tcPr>
          <w:p w14:paraId="5CD6D568" w14:textId="522A4D36" w:rsidR="00CC4BCD" w:rsidRPr="00CC4BCD" w:rsidRDefault="00CC4BCD" w:rsidP="00CC4BCD">
            <w:pPr>
              <w:rPr>
                <w:lang w:val="en-GB"/>
              </w:rPr>
            </w:pPr>
            <w:r w:rsidRPr="00CC4BCD">
              <w:rPr>
                <w:lang w:val="en-GB"/>
              </w:rPr>
              <w:t>1.00 ea</w:t>
            </w:r>
          </w:p>
        </w:tc>
        <w:tc>
          <w:tcPr>
            <w:tcW w:w="2136" w:type="dxa"/>
          </w:tcPr>
          <w:p w14:paraId="38C5D8F0" w14:textId="3BE0FB77" w:rsidR="00CC4BCD" w:rsidRPr="00CC4BCD" w:rsidRDefault="00CC4BCD" w:rsidP="00CC4BCD">
            <w:pPr>
              <w:rPr>
                <w:lang w:val="en-GB"/>
              </w:rPr>
            </w:pPr>
            <w:r w:rsidRPr="00CC4BCD">
              <w:rPr>
                <w:lang w:val="en-GB"/>
              </w:rPr>
              <w:t>XX79053N</w:t>
            </w:r>
          </w:p>
        </w:tc>
        <w:tc>
          <w:tcPr>
            <w:tcW w:w="7479" w:type="dxa"/>
          </w:tcPr>
          <w:p w14:paraId="19204715" w14:textId="411BDED2" w:rsidR="00CC4BCD" w:rsidRPr="00CC4BCD" w:rsidRDefault="00CC4BCD" w:rsidP="00CC4BCD">
            <w:pPr>
              <w:rPr>
                <w:lang w:val="en-GB"/>
              </w:rPr>
            </w:pPr>
            <w:r w:rsidRPr="00CC4BCD">
              <w:rPr>
                <w:lang w:val="en-GB"/>
              </w:rPr>
              <w:t>Allgood Secure Concealed Door Loop with square ends, Incorporated in successful fire tests and assessed to BS EN 1634-1 and BS 476 Pt 22 up to 60 minutes on timber doors, silver finish, [For Fire Pack Order XX79053FP]</w:t>
            </w:r>
          </w:p>
        </w:tc>
      </w:tr>
      <w:tr w:rsidR="00CC4BCD" w14:paraId="245DB431" w14:textId="77777777" w:rsidTr="00442D08">
        <w:trPr>
          <w:cantSplit/>
        </w:trPr>
        <w:tc>
          <w:tcPr>
            <w:tcW w:w="1068" w:type="dxa"/>
          </w:tcPr>
          <w:p w14:paraId="3BF64315" w14:textId="39D67798" w:rsidR="00CC4BCD" w:rsidRPr="00CC4BCD" w:rsidRDefault="00CC4BCD" w:rsidP="00CC4BCD">
            <w:pPr>
              <w:rPr>
                <w:lang w:val="en-GB"/>
              </w:rPr>
            </w:pPr>
            <w:r w:rsidRPr="00CC4BCD">
              <w:rPr>
                <w:lang w:val="en-GB"/>
              </w:rPr>
              <w:t>2.00 ea</w:t>
            </w:r>
          </w:p>
        </w:tc>
        <w:tc>
          <w:tcPr>
            <w:tcW w:w="2136" w:type="dxa"/>
          </w:tcPr>
          <w:p w14:paraId="717860BB" w14:textId="73B6DA1B" w:rsidR="00CC4BCD" w:rsidRPr="00CC4BCD" w:rsidRDefault="00CC4BCD" w:rsidP="00CC4BCD">
            <w:pPr>
              <w:rPr>
                <w:lang w:val="en-GB"/>
              </w:rPr>
            </w:pPr>
            <w:r w:rsidRPr="00CC4BCD">
              <w:rPr>
                <w:lang w:val="en-GB"/>
              </w:rPr>
              <w:t>XX79053FP</w:t>
            </w:r>
          </w:p>
        </w:tc>
        <w:tc>
          <w:tcPr>
            <w:tcW w:w="7479" w:type="dxa"/>
          </w:tcPr>
          <w:p w14:paraId="3223D98D" w14:textId="48DA407C" w:rsidR="00CC4BCD" w:rsidRPr="00CC4BCD" w:rsidRDefault="00CC4BCD" w:rsidP="00CC4BCD">
            <w:pPr>
              <w:rPr>
                <w:lang w:val="en-GB"/>
              </w:rPr>
            </w:pPr>
            <w:r w:rsidRPr="00CC4BCD">
              <w:rPr>
                <w:lang w:val="en-GB"/>
              </w:rPr>
              <w:t>Allgood Secure Concealed Door Loop fire pack</w:t>
            </w:r>
          </w:p>
        </w:tc>
      </w:tr>
      <w:tr w:rsidR="00CC4BCD" w14:paraId="404DFDA2" w14:textId="77777777" w:rsidTr="00442D08">
        <w:trPr>
          <w:cantSplit/>
        </w:trPr>
        <w:tc>
          <w:tcPr>
            <w:tcW w:w="1068" w:type="dxa"/>
          </w:tcPr>
          <w:p w14:paraId="4E15A711" w14:textId="0B0811DC" w:rsidR="00CC4BCD" w:rsidRPr="00CC4BCD" w:rsidRDefault="00CC4BCD" w:rsidP="00CC4BCD">
            <w:pPr>
              <w:rPr>
                <w:lang w:val="en-GB"/>
              </w:rPr>
            </w:pPr>
            <w:r w:rsidRPr="00CC4BCD">
              <w:rPr>
                <w:lang w:val="en-GB"/>
              </w:rPr>
              <w:t>1.00 ea</w:t>
            </w:r>
          </w:p>
        </w:tc>
        <w:tc>
          <w:tcPr>
            <w:tcW w:w="2136" w:type="dxa"/>
          </w:tcPr>
          <w:p w14:paraId="2FB705A1" w14:textId="4FA1EEE0" w:rsidR="00CC4BCD" w:rsidRPr="00CC4BCD" w:rsidRDefault="00CC4BCD" w:rsidP="00CC4BCD">
            <w:pPr>
              <w:rPr>
                <w:lang w:val="en-GB"/>
              </w:rPr>
            </w:pPr>
            <w:r w:rsidRPr="00CC4BCD">
              <w:rPr>
                <w:lang w:val="en-GB"/>
              </w:rPr>
              <w:t>XX9069T</w:t>
            </w:r>
          </w:p>
        </w:tc>
        <w:tc>
          <w:tcPr>
            <w:tcW w:w="7479" w:type="dxa"/>
          </w:tcPr>
          <w:p w14:paraId="1B5FABC9" w14:textId="1255EBEF" w:rsidR="00CC4BCD" w:rsidRPr="00CC4BCD" w:rsidRDefault="00CC4BCD" w:rsidP="00CC4BCD">
            <w:pPr>
              <w:rPr>
                <w:lang w:val="en-GB"/>
              </w:rPr>
            </w:pPr>
            <w:r w:rsidRPr="00CC4BCD">
              <w:rPr>
                <w:lang w:val="en-GB"/>
              </w:rPr>
              <w:t>Allgood Hardware 8mm HT singletite split spindle for 40-64mm doors for use with knobs, levers &amp; Allgood split follower locks</w:t>
            </w:r>
          </w:p>
        </w:tc>
      </w:tr>
      <w:tr w:rsidR="00CC4BCD" w14:paraId="33BD37EC" w14:textId="77777777" w:rsidTr="00442D08">
        <w:trPr>
          <w:cantSplit/>
        </w:trPr>
        <w:tc>
          <w:tcPr>
            <w:tcW w:w="1068" w:type="dxa"/>
          </w:tcPr>
          <w:p w14:paraId="44469B5E" w14:textId="7D172D1A" w:rsidR="00CC4BCD" w:rsidRPr="00CC4BCD" w:rsidRDefault="00CC4BCD" w:rsidP="00CC4BCD">
            <w:pPr>
              <w:rPr>
                <w:lang w:val="en-GB"/>
              </w:rPr>
            </w:pPr>
            <w:r w:rsidRPr="00CC4BCD">
              <w:rPr>
                <w:lang w:val="en-GB"/>
              </w:rPr>
              <w:t>2.00 ea</w:t>
            </w:r>
          </w:p>
        </w:tc>
        <w:tc>
          <w:tcPr>
            <w:tcW w:w="2136" w:type="dxa"/>
          </w:tcPr>
          <w:p w14:paraId="63C3388B" w14:textId="7D2A2C83" w:rsidR="00CC4BCD" w:rsidRPr="00CC4BCD" w:rsidRDefault="00CC4BCD" w:rsidP="00CC4BCD">
            <w:pPr>
              <w:rPr>
                <w:lang w:val="en-GB"/>
              </w:rPr>
            </w:pPr>
            <w:r w:rsidRPr="00CC4BCD">
              <w:rPr>
                <w:lang w:val="en-GB"/>
              </w:rPr>
              <w:t>XX97949SS</w:t>
            </w:r>
          </w:p>
        </w:tc>
        <w:tc>
          <w:tcPr>
            <w:tcW w:w="7479" w:type="dxa"/>
          </w:tcPr>
          <w:p w14:paraId="535D0CB4" w14:textId="098D119E"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238CEDF" w14:textId="77777777" w:rsidTr="00442D08">
        <w:trPr>
          <w:cantSplit/>
        </w:trPr>
        <w:tc>
          <w:tcPr>
            <w:tcW w:w="1068" w:type="dxa"/>
          </w:tcPr>
          <w:p w14:paraId="01817B5C" w14:textId="5864E9EC" w:rsidR="00CC4BCD" w:rsidRPr="00CC4BCD" w:rsidRDefault="00CC4BCD" w:rsidP="00CC4BCD">
            <w:pPr>
              <w:rPr>
                <w:lang w:val="en-GB"/>
              </w:rPr>
            </w:pPr>
            <w:r w:rsidRPr="00CC4BCD">
              <w:rPr>
                <w:lang w:val="en-GB"/>
              </w:rPr>
              <w:t>1.00 ea</w:t>
            </w:r>
          </w:p>
        </w:tc>
        <w:tc>
          <w:tcPr>
            <w:tcW w:w="2136" w:type="dxa"/>
          </w:tcPr>
          <w:p w14:paraId="5F6616B1" w14:textId="326EE352" w:rsidR="00CC4BCD" w:rsidRPr="00CC4BCD" w:rsidRDefault="00CC4BCD" w:rsidP="00CC4BCD">
            <w:pPr>
              <w:rPr>
                <w:lang w:val="en-GB"/>
              </w:rPr>
            </w:pPr>
            <w:r w:rsidRPr="00CC4BCD">
              <w:rPr>
                <w:lang w:val="en-GB"/>
              </w:rPr>
              <w:t>ZQ0062609 *</w:t>
            </w:r>
          </w:p>
        </w:tc>
        <w:tc>
          <w:tcPr>
            <w:tcW w:w="7479" w:type="dxa"/>
          </w:tcPr>
          <w:p w14:paraId="0098F5C1"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4856D2B" w14:textId="77777777" w:rsidR="00CC4BCD" w:rsidRPr="00CC4BCD" w:rsidRDefault="00CC4BCD" w:rsidP="00CC4BCD">
            <w:pPr>
              <w:rPr>
                <w:lang w:val="en-GB"/>
              </w:rPr>
            </w:pPr>
          </w:p>
          <w:p w14:paraId="6A816CD3" w14:textId="1DB9F476" w:rsidR="00CC4BCD" w:rsidRPr="00CC4BCD" w:rsidRDefault="00CC4BCD" w:rsidP="00CC4BCD">
            <w:pPr>
              <w:rPr>
                <w:lang w:val="en-GB"/>
              </w:rPr>
            </w:pPr>
            <w:r w:rsidRPr="00CC4BCD">
              <w:rPr>
                <w:lang w:val="en-GB"/>
              </w:rPr>
              <w:t>Final Site Size to be confirmed.</w:t>
            </w:r>
          </w:p>
        </w:tc>
      </w:tr>
      <w:tr w:rsidR="00CC4BCD" w14:paraId="54519A7E" w14:textId="77777777" w:rsidTr="00442D08">
        <w:trPr>
          <w:cantSplit/>
        </w:trPr>
        <w:tc>
          <w:tcPr>
            <w:tcW w:w="1068" w:type="dxa"/>
          </w:tcPr>
          <w:p w14:paraId="528D296B" w14:textId="59A0C537" w:rsidR="00CC4BCD" w:rsidRPr="00CC4BCD" w:rsidRDefault="00CC4BCD" w:rsidP="00CC4BCD">
            <w:pPr>
              <w:rPr>
                <w:lang w:val="en-GB"/>
              </w:rPr>
            </w:pPr>
            <w:r w:rsidRPr="00CC4BCD">
              <w:rPr>
                <w:lang w:val="en-GB"/>
              </w:rPr>
              <w:t>1.00 ea</w:t>
            </w:r>
          </w:p>
        </w:tc>
        <w:tc>
          <w:tcPr>
            <w:tcW w:w="2136" w:type="dxa"/>
          </w:tcPr>
          <w:p w14:paraId="0C7ACEC2" w14:textId="07BAA8F9" w:rsidR="00CC4BCD" w:rsidRPr="00CC4BCD" w:rsidRDefault="00CC4BCD" w:rsidP="00CC4BCD">
            <w:pPr>
              <w:rPr>
                <w:lang w:val="en-GB"/>
              </w:rPr>
            </w:pPr>
            <w:r w:rsidRPr="00CC4BCD">
              <w:rPr>
                <w:lang w:val="en-GB"/>
              </w:rPr>
              <w:t>XX90009 *</w:t>
            </w:r>
          </w:p>
        </w:tc>
        <w:tc>
          <w:tcPr>
            <w:tcW w:w="7479" w:type="dxa"/>
          </w:tcPr>
          <w:p w14:paraId="5E5A96A2" w14:textId="1EF111B4" w:rsidR="00CC4BCD" w:rsidRPr="00CC4BCD" w:rsidRDefault="00CC4BCD" w:rsidP="00CC4BCD">
            <w:pPr>
              <w:rPr>
                <w:lang w:val="en-GB"/>
              </w:rPr>
            </w:pPr>
            <w:r w:rsidRPr="00CC4BCD">
              <w:rPr>
                <w:lang w:val="en-GB"/>
              </w:rPr>
              <w:t>Access control to be supplied by others</w:t>
            </w:r>
          </w:p>
        </w:tc>
      </w:tr>
    </w:tbl>
    <w:p w14:paraId="5465381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97BA511" w14:textId="77777777" w:rsidTr="00CC4BCD">
        <w:tc>
          <w:tcPr>
            <w:tcW w:w="10683" w:type="dxa"/>
          </w:tcPr>
          <w:p w14:paraId="3AACFD3B" w14:textId="37782E7B" w:rsidR="00CC4BCD" w:rsidRPr="00CC4BCD" w:rsidRDefault="00CC4BCD" w:rsidP="00CC4BCD">
            <w:pPr>
              <w:pStyle w:val="NoSpacing"/>
              <w:jc w:val="right"/>
              <w:rPr>
                <w:lang w:val="en-GB"/>
              </w:rPr>
            </w:pPr>
            <w:r w:rsidRPr="00CC4BCD">
              <w:rPr>
                <w:lang w:val="en-GB"/>
              </w:rPr>
              <w:t>Total GBP: 1,003.11</w:t>
            </w:r>
          </w:p>
        </w:tc>
      </w:tr>
    </w:tbl>
    <w:p w14:paraId="30BD0C2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734"/>
        <w:gridCol w:w="1734"/>
        <w:gridCol w:w="1736"/>
        <w:gridCol w:w="1736"/>
        <w:gridCol w:w="1736"/>
      </w:tblGrid>
      <w:tr w:rsidR="00CC4BCD" w14:paraId="286F7721" w14:textId="77777777" w:rsidTr="00CC4BCD">
        <w:tc>
          <w:tcPr>
            <w:tcW w:w="1780" w:type="dxa"/>
          </w:tcPr>
          <w:p w14:paraId="5438146E" w14:textId="573A0195" w:rsidR="00CC4BCD" w:rsidRPr="00CC4BCD" w:rsidRDefault="00CC4BCD" w:rsidP="00CC4BCD">
            <w:pPr>
              <w:pStyle w:val="NoSpacing"/>
              <w:rPr>
                <w:b/>
                <w:lang w:val="en-GB"/>
              </w:rPr>
            </w:pPr>
            <w:r w:rsidRPr="00CC4BCD">
              <w:rPr>
                <w:b/>
                <w:lang w:val="en-GB"/>
              </w:rPr>
              <w:t>Door Numbers</w:t>
            </w:r>
          </w:p>
        </w:tc>
        <w:tc>
          <w:tcPr>
            <w:tcW w:w="1780" w:type="dxa"/>
          </w:tcPr>
          <w:p w14:paraId="0674AF29" w14:textId="77777777" w:rsidR="00CC4BCD" w:rsidRDefault="00CC4BCD" w:rsidP="00CC4BCD">
            <w:pPr>
              <w:pStyle w:val="NoSpacing"/>
              <w:rPr>
                <w:lang w:val="en-GB"/>
              </w:rPr>
            </w:pPr>
          </w:p>
        </w:tc>
        <w:tc>
          <w:tcPr>
            <w:tcW w:w="1780" w:type="dxa"/>
          </w:tcPr>
          <w:p w14:paraId="45705A49" w14:textId="77777777" w:rsidR="00CC4BCD" w:rsidRDefault="00CC4BCD" w:rsidP="00CC4BCD">
            <w:pPr>
              <w:pStyle w:val="NoSpacing"/>
              <w:rPr>
                <w:lang w:val="en-GB"/>
              </w:rPr>
            </w:pPr>
          </w:p>
        </w:tc>
        <w:tc>
          <w:tcPr>
            <w:tcW w:w="1781" w:type="dxa"/>
          </w:tcPr>
          <w:p w14:paraId="02448AAD" w14:textId="77777777" w:rsidR="00CC4BCD" w:rsidRDefault="00CC4BCD" w:rsidP="00CC4BCD">
            <w:pPr>
              <w:pStyle w:val="NoSpacing"/>
              <w:rPr>
                <w:lang w:val="en-GB"/>
              </w:rPr>
            </w:pPr>
          </w:p>
        </w:tc>
        <w:tc>
          <w:tcPr>
            <w:tcW w:w="1781" w:type="dxa"/>
          </w:tcPr>
          <w:p w14:paraId="1A88AE65" w14:textId="77777777" w:rsidR="00CC4BCD" w:rsidRDefault="00CC4BCD" w:rsidP="00CC4BCD">
            <w:pPr>
              <w:pStyle w:val="NoSpacing"/>
              <w:rPr>
                <w:lang w:val="en-GB"/>
              </w:rPr>
            </w:pPr>
          </w:p>
        </w:tc>
        <w:tc>
          <w:tcPr>
            <w:tcW w:w="1781" w:type="dxa"/>
          </w:tcPr>
          <w:p w14:paraId="08971E3B" w14:textId="77777777" w:rsidR="00CC4BCD" w:rsidRDefault="00CC4BCD" w:rsidP="00CC4BCD">
            <w:pPr>
              <w:pStyle w:val="NoSpacing"/>
              <w:rPr>
                <w:lang w:val="en-GB"/>
              </w:rPr>
            </w:pPr>
          </w:p>
        </w:tc>
      </w:tr>
      <w:tr w:rsidR="00CC4BCD" w14:paraId="729E9556" w14:textId="77777777" w:rsidTr="00CC4BCD">
        <w:tc>
          <w:tcPr>
            <w:tcW w:w="1780" w:type="dxa"/>
          </w:tcPr>
          <w:p w14:paraId="4184E02E" w14:textId="77777777" w:rsidR="00CC4BCD" w:rsidRPr="00CC4BCD" w:rsidRDefault="00CC4BCD" w:rsidP="00CC4BCD">
            <w:pPr>
              <w:pStyle w:val="NoSpacing"/>
              <w:rPr>
                <w:b/>
                <w:lang w:val="en-GB"/>
              </w:rPr>
            </w:pPr>
          </w:p>
        </w:tc>
        <w:tc>
          <w:tcPr>
            <w:tcW w:w="1780" w:type="dxa"/>
          </w:tcPr>
          <w:p w14:paraId="219919E8" w14:textId="77777777" w:rsidR="00CC4BCD" w:rsidRDefault="00CC4BCD" w:rsidP="00CC4BCD">
            <w:pPr>
              <w:pStyle w:val="NoSpacing"/>
              <w:rPr>
                <w:lang w:val="en-GB"/>
              </w:rPr>
            </w:pPr>
          </w:p>
        </w:tc>
        <w:tc>
          <w:tcPr>
            <w:tcW w:w="1780" w:type="dxa"/>
          </w:tcPr>
          <w:p w14:paraId="0983A0EB" w14:textId="77777777" w:rsidR="00CC4BCD" w:rsidRDefault="00CC4BCD" w:rsidP="00CC4BCD">
            <w:pPr>
              <w:pStyle w:val="NoSpacing"/>
              <w:rPr>
                <w:lang w:val="en-GB"/>
              </w:rPr>
            </w:pPr>
          </w:p>
        </w:tc>
        <w:tc>
          <w:tcPr>
            <w:tcW w:w="1781" w:type="dxa"/>
          </w:tcPr>
          <w:p w14:paraId="19C0FD5D" w14:textId="77777777" w:rsidR="00CC4BCD" w:rsidRDefault="00CC4BCD" w:rsidP="00CC4BCD">
            <w:pPr>
              <w:pStyle w:val="NoSpacing"/>
              <w:rPr>
                <w:lang w:val="en-GB"/>
              </w:rPr>
            </w:pPr>
          </w:p>
        </w:tc>
        <w:tc>
          <w:tcPr>
            <w:tcW w:w="1781" w:type="dxa"/>
          </w:tcPr>
          <w:p w14:paraId="1BC48FC9" w14:textId="77777777" w:rsidR="00CC4BCD" w:rsidRDefault="00CC4BCD" w:rsidP="00CC4BCD">
            <w:pPr>
              <w:pStyle w:val="NoSpacing"/>
              <w:rPr>
                <w:lang w:val="en-GB"/>
              </w:rPr>
            </w:pPr>
          </w:p>
        </w:tc>
        <w:tc>
          <w:tcPr>
            <w:tcW w:w="1781" w:type="dxa"/>
          </w:tcPr>
          <w:p w14:paraId="5ECCD1EF" w14:textId="77777777" w:rsidR="00CC4BCD" w:rsidRDefault="00CC4BCD" w:rsidP="00CC4BCD">
            <w:pPr>
              <w:pStyle w:val="NoSpacing"/>
              <w:rPr>
                <w:lang w:val="en-GB"/>
              </w:rPr>
            </w:pPr>
          </w:p>
        </w:tc>
      </w:tr>
      <w:tr w:rsidR="00CC4BCD" w14:paraId="3DBCD6CA" w14:textId="77777777" w:rsidTr="00CC4BCD">
        <w:tc>
          <w:tcPr>
            <w:tcW w:w="1780" w:type="dxa"/>
          </w:tcPr>
          <w:p w14:paraId="724066B7" w14:textId="1088C792" w:rsidR="00CC4BCD" w:rsidRPr="00CC4BCD" w:rsidRDefault="00CC4BCD" w:rsidP="00CC4BCD">
            <w:pPr>
              <w:pStyle w:val="NoSpacing"/>
              <w:rPr>
                <w:lang w:val="en-GB"/>
              </w:rPr>
            </w:pPr>
            <w:r w:rsidRPr="00CC4BCD">
              <w:rPr>
                <w:lang w:val="en-GB"/>
              </w:rPr>
              <w:t>PM.DR.B1.PL06.01</w:t>
            </w:r>
          </w:p>
        </w:tc>
        <w:tc>
          <w:tcPr>
            <w:tcW w:w="1780" w:type="dxa"/>
          </w:tcPr>
          <w:p w14:paraId="2BB162A2" w14:textId="77777777" w:rsidR="00CC4BCD" w:rsidRDefault="00CC4BCD" w:rsidP="00CC4BCD">
            <w:pPr>
              <w:pStyle w:val="NoSpacing"/>
              <w:rPr>
                <w:lang w:val="en-GB"/>
              </w:rPr>
            </w:pPr>
          </w:p>
        </w:tc>
        <w:tc>
          <w:tcPr>
            <w:tcW w:w="1780" w:type="dxa"/>
          </w:tcPr>
          <w:p w14:paraId="4F21A6E9" w14:textId="77777777" w:rsidR="00CC4BCD" w:rsidRDefault="00CC4BCD" w:rsidP="00CC4BCD">
            <w:pPr>
              <w:pStyle w:val="NoSpacing"/>
              <w:rPr>
                <w:lang w:val="en-GB"/>
              </w:rPr>
            </w:pPr>
          </w:p>
        </w:tc>
        <w:tc>
          <w:tcPr>
            <w:tcW w:w="1781" w:type="dxa"/>
          </w:tcPr>
          <w:p w14:paraId="590D0C1D" w14:textId="77777777" w:rsidR="00CC4BCD" w:rsidRDefault="00CC4BCD" w:rsidP="00CC4BCD">
            <w:pPr>
              <w:pStyle w:val="NoSpacing"/>
              <w:rPr>
                <w:lang w:val="en-GB"/>
              </w:rPr>
            </w:pPr>
          </w:p>
        </w:tc>
        <w:tc>
          <w:tcPr>
            <w:tcW w:w="1781" w:type="dxa"/>
          </w:tcPr>
          <w:p w14:paraId="64969BB6" w14:textId="77777777" w:rsidR="00CC4BCD" w:rsidRDefault="00CC4BCD" w:rsidP="00CC4BCD">
            <w:pPr>
              <w:pStyle w:val="NoSpacing"/>
              <w:rPr>
                <w:lang w:val="en-GB"/>
              </w:rPr>
            </w:pPr>
          </w:p>
        </w:tc>
        <w:tc>
          <w:tcPr>
            <w:tcW w:w="1781" w:type="dxa"/>
          </w:tcPr>
          <w:p w14:paraId="00E07388" w14:textId="77777777" w:rsidR="00CC4BCD" w:rsidRDefault="00CC4BCD" w:rsidP="00CC4BCD">
            <w:pPr>
              <w:pStyle w:val="NoSpacing"/>
              <w:rPr>
                <w:lang w:val="en-GB"/>
              </w:rPr>
            </w:pPr>
          </w:p>
        </w:tc>
      </w:tr>
    </w:tbl>
    <w:p w14:paraId="0B5E957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990"/>
        <w:gridCol w:w="222"/>
        <w:gridCol w:w="222"/>
        <w:gridCol w:w="222"/>
      </w:tblGrid>
      <w:tr w:rsidR="00CC4BCD" w14:paraId="1EC648ED" w14:textId="77777777" w:rsidTr="00CC4BCD">
        <w:trPr>
          <w:cantSplit/>
        </w:trPr>
        <w:tc>
          <w:tcPr>
            <w:tcW w:w="0" w:type="auto"/>
          </w:tcPr>
          <w:p w14:paraId="01A38AF1" w14:textId="37E85FB9" w:rsidR="00CC4BCD" w:rsidRPr="00CC4BCD" w:rsidRDefault="00CC4BCD" w:rsidP="00CC4BCD">
            <w:pPr>
              <w:pStyle w:val="NoSpacing"/>
              <w:rPr>
                <w:b/>
                <w:lang w:val="en-GB"/>
              </w:rPr>
            </w:pPr>
            <w:r w:rsidRPr="00CC4BCD">
              <w:rPr>
                <w:b/>
                <w:lang w:val="en-GB"/>
              </w:rPr>
              <w:t>Remarks</w:t>
            </w:r>
          </w:p>
        </w:tc>
        <w:tc>
          <w:tcPr>
            <w:tcW w:w="0" w:type="auto"/>
          </w:tcPr>
          <w:p w14:paraId="7A15EAEE" w14:textId="77777777" w:rsidR="00CC4BCD" w:rsidRDefault="00CC4BCD" w:rsidP="00CC4BCD">
            <w:pPr>
              <w:pStyle w:val="NoSpacing"/>
              <w:rPr>
                <w:lang w:val="en-GB"/>
              </w:rPr>
            </w:pPr>
          </w:p>
        </w:tc>
        <w:tc>
          <w:tcPr>
            <w:tcW w:w="0" w:type="auto"/>
          </w:tcPr>
          <w:p w14:paraId="35E2B32F" w14:textId="77777777" w:rsidR="00CC4BCD" w:rsidRDefault="00CC4BCD" w:rsidP="00CC4BCD">
            <w:pPr>
              <w:pStyle w:val="NoSpacing"/>
              <w:rPr>
                <w:lang w:val="en-GB"/>
              </w:rPr>
            </w:pPr>
          </w:p>
        </w:tc>
        <w:tc>
          <w:tcPr>
            <w:tcW w:w="0" w:type="auto"/>
          </w:tcPr>
          <w:p w14:paraId="5500E7B7" w14:textId="77777777" w:rsidR="00CC4BCD" w:rsidRDefault="00CC4BCD" w:rsidP="00CC4BCD">
            <w:pPr>
              <w:pStyle w:val="NoSpacing"/>
              <w:rPr>
                <w:lang w:val="en-GB"/>
              </w:rPr>
            </w:pPr>
          </w:p>
        </w:tc>
      </w:tr>
      <w:tr w:rsidR="00CC4BCD" w14:paraId="3F9CE068" w14:textId="77777777" w:rsidTr="00CC4BCD">
        <w:trPr>
          <w:cantSplit/>
        </w:trPr>
        <w:tc>
          <w:tcPr>
            <w:tcW w:w="0" w:type="auto"/>
          </w:tcPr>
          <w:p w14:paraId="0D207F3C" w14:textId="77777777" w:rsidR="00CC4BCD" w:rsidRPr="00CC4BCD" w:rsidRDefault="00CC4BCD" w:rsidP="00CC4BCD">
            <w:pPr>
              <w:pStyle w:val="NoSpacing"/>
              <w:rPr>
                <w:lang w:val="en-GB"/>
              </w:rPr>
            </w:pPr>
            <w:r w:rsidRPr="00CC4BCD">
              <w:rPr>
                <w:lang w:val="en-GB"/>
              </w:rPr>
              <w:t xml:space="preserve">Lever handles and maglock not compatible. </w:t>
            </w:r>
          </w:p>
          <w:p w14:paraId="38C19341" w14:textId="77777777" w:rsidR="00CC4BCD" w:rsidRPr="00CC4BCD" w:rsidRDefault="00CC4BCD" w:rsidP="00CC4BCD">
            <w:pPr>
              <w:pStyle w:val="NoSpacing"/>
              <w:rPr>
                <w:lang w:val="en-GB"/>
              </w:rPr>
            </w:pPr>
          </w:p>
          <w:p w14:paraId="713C80FC" w14:textId="77777777" w:rsidR="00CC4BCD" w:rsidRPr="00CC4BCD" w:rsidRDefault="00CC4BCD" w:rsidP="00CC4BCD">
            <w:pPr>
              <w:pStyle w:val="NoSpacing"/>
              <w:rPr>
                <w:lang w:val="en-GB"/>
              </w:rPr>
            </w:pPr>
            <w:r w:rsidRPr="00CC4BCD">
              <w:rPr>
                <w:lang w:val="en-GB"/>
              </w:rPr>
              <w:t xml:space="preserve">We have therefore allowed for a solenoid mortice lock case. </w:t>
            </w:r>
          </w:p>
          <w:p w14:paraId="1995629A" w14:textId="77777777" w:rsidR="00CC4BCD" w:rsidRPr="00CC4BCD" w:rsidRDefault="00CC4BCD" w:rsidP="00CC4BCD">
            <w:pPr>
              <w:pStyle w:val="NoSpacing"/>
              <w:rPr>
                <w:lang w:val="en-GB"/>
              </w:rPr>
            </w:pPr>
          </w:p>
          <w:p w14:paraId="1F62E9E9" w14:textId="12F46C70" w:rsidR="00CC4BCD" w:rsidRPr="00CC4BCD" w:rsidRDefault="00CC4BCD" w:rsidP="00CC4BCD">
            <w:pPr>
              <w:pStyle w:val="NoSpacing"/>
              <w:rPr>
                <w:lang w:val="en-GB"/>
              </w:rPr>
            </w:pPr>
            <w:r w:rsidRPr="00CC4BCD">
              <w:rPr>
                <w:lang w:val="en-GB"/>
              </w:rPr>
              <w:t>Please confirm.</w:t>
            </w:r>
          </w:p>
        </w:tc>
        <w:tc>
          <w:tcPr>
            <w:tcW w:w="0" w:type="auto"/>
          </w:tcPr>
          <w:p w14:paraId="30B44DE9" w14:textId="77777777" w:rsidR="00CC4BCD" w:rsidRDefault="00CC4BCD" w:rsidP="00CC4BCD">
            <w:pPr>
              <w:pStyle w:val="NoSpacing"/>
              <w:rPr>
                <w:lang w:val="en-GB"/>
              </w:rPr>
            </w:pPr>
          </w:p>
        </w:tc>
        <w:tc>
          <w:tcPr>
            <w:tcW w:w="0" w:type="auto"/>
          </w:tcPr>
          <w:p w14:paraId="101DBB50" w14:textId="77777777" w:rsidR="00CC4BCD" w:rsidRDefault="00CC4BCD" w:rsidP="00CC4BCD">
            <w:pPr>
              <w:pStyle w:val="NoSpacing"/>
              <w:rPr>
                <w:lang w:val="en-GB"/>
              </w:rPr>
            </w:pPr>
          </w:p>
        </w:tc>
        <w:tc>
          <w:tcPr>
            <w:tcW w:w="0" w:type="auto"/>
          </w:tcPr>
          <w:p w14:paraId="5FA7B378" w14:textId="77777777" w:rsidR="00CC4BCD" w:rsidRDefault="00CC4BCD" w:rsidP="00CC4BCD">
            <w:pPr>
              <w:pStyle w:val="NoSpacing"/>
              <w:rPr>
                <w:lang w:val="en-GB"/>
              </w:rPr>
            </w:pPr>
          </w:p>
        </w:tc>
      </w:tr>
    </w:tbl>
    <w:p w14:paraId="41A4949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3D937A4" w14:textId="77777777" w:rsidTr="00CC4BCD">
        <w:trPr>
          <w:cantSplit/>
        </w:trPr>
        <w:tc>
          <w:tcPr>
            <w:tcW w:w="0" w:type="auto"/>
          </w:tcPr>
          <w:p w14:paraId="6E0CCAF5" w14:textId="77777777" w:rsidR="00CC4BCD" w:rsidRDefault="00CC4BCD" w:rsidP="00CC4BCD">
            <w:pPr>
              <w:pStyle w:val="NoSpacing"/>
              <w:rPr>
                <w:lang w:val="en-GB"/>
              </w:rPr>
            </w:pPr>
          </w:p>
        </w:tc>
        <w:tc>
          <w:tcPr>
            <w:tcW w:w="0" w:type="auto"/>
          </w:tcPr>
          <w:p w14:paraId="7BD31DB3" w14:textId="77777777" w:rsidR="00CC4BCD" w:rsidRDefault="00CC4BCD" w:rsidP="00CC4BCD">
            <w:pPr>
              <w:pStyle w:val="NoSpacing"/>
              <w:rPr>
                <w:lang w:val="en-GB"/>
              </w:rPr>
            </w:pPr>
          </w:p>
        </w:tc>
        <w:tc>
          <w:tcPr>
            <w:tcW w:w="0" w:type="auto"/>
          </w:tcPr>
          <w:p w14:paraId="6D27503D" w14:textId="77777777" w:rsidR="00CC4BCD" w:rsidRDefault="00CC4BCD" w:rsidP="00CC4BCD">
            <w:pPr>
              <w:pStyle w:val="NoSpacing"/>
              <w:rPr>
                <w:lang w:val="en-GB"/>
              </w:rPr>
            </w:pPr>
          </w:p>
        </w:tc>
        <w:tc>
          <w:tcPr>
            <w:tcW w:w="0" w:type="auto"/>
          </w:tcPr>
          <w:p w14:paraId="183E29E0" w14:textId="77777777" w:rsidR="00CC4BCD" w:rsidRDefault="00CC4BCD" w:rsidP="00CC4BCD">
            <w:pPr>
              <w:pStyle w:val="NoSpacing"/>
              <w:rPr>
                <w:lang w:val="en-GB"/>
              </w:rPr>
            </w:pPr>
          </w:p>
        </w:tc>
      </w:tr>
    </w:tbl>
    <w:p w14:paraId="47A5022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018"/>
        <w:gridCol w:w="222"/>
        <w:gridCol w:w="222"/>
      </w:tblGrid>
      <w:tr w:rsidR="00CC4BCD" w14:paraId="3DBA4653" w14:textId="77777777" w:rsidTr="00CC4BCD">
        <w:trPr>
          <w:cantSplit/>
        </w:trPr>
        <w:tc>
          <w:tcPr>
            <w:tcW w:w="0" w:type="auto"/>
          </w:tcPr>
          <w:p w14:paraId="2A7D3154" w14:textId="2E28A09D" w:rsidR="00CC4BCD" w:rsidRPr="00CC4BCD" w:rsidRDefault="00CC4BCD" w:rsidP="00CC4BCD">
            <w:pPr>
              <w:pStyle w:val="NoSpacing"/>
              <w:rPr>
                <w:b/>
                <w:lang w:val="en-GB"/>
              </w:rPr>
            </w:pPr>
            <w:bookmarkStart w:id="56" w:name="HWSet39" w:colFirst="0" w:colLast="0"/>
            <w:r w:rsidRPr="00CC4BCD">
              <w:rPr>
                <w:b/>
                <w:lang w:val="en-GB"/>
              </w:rPr>
              <w:t>Set 17     -</w:t>
            </w:r>
          </w:p>
        </w:tc>
        <w:tc>
          <w:tcPr>
            <w:tcW w:w="0" w:type="auto"/>
          </w:tcPr>
          <w:p w14:paraId="1FDA2B99" w14:textId="67A6854B" w:rsidR="00CC4BCD" w:rsidRPr="00CC4BCD" w:rsidRDefault="00CC4BCD" w:rsidP="00CC4BCD">
            <w:pPr>
              <w:pStyle w:val="NoSpacing"/>
              <w:rPr>
                <w:b/>
                <w:lang w:val="en-GB"/>
              </w:rPr>
            </w:pPr>
            <w:r w:rsidRPr="00CC4BCD">
              <w:rPr>
                <w:b/>
                <w:lang w:val="en-GB"/>
              </w:rPr>
              <w:t>BOH - Single circulation door - DRT-02 - WD/01/05 - NFD</w:t>
            </w:r>
          </w:p>
        </w:tc>
        <w:tc>
          <w:tcPr>
            <w:tcW w:w="0" w:type="auto"/>
          </w:tcPr>
          <w:p w14:paraId="0FC75C62" w14:textId="77777777" w:rsidR="00CC4BCD" w:rsidRDefault="00CC4BCD" w:rsidP="00CC4BCD">
            <w:pPr>
              <w:pStyle w:val="NoSpacing"/>
              <w:rPr>
                <w:lang w:val="en-GB"/>
              </w:rPr>
            </w:pPr>
          </w:p>
        </w:tc>
        <w:tc>
          <w:tcPr>
            <w:tcW w:w="0" w:type="auto"/>
          </w:tcPr>
          <w:p w14:paraId="6E2FE03C" w14:textId="77777777" w:rsidR="00CC4BCD" w:rsidRDefault="00CC4BCD" w:rsidP="00CC4BCD">
            <w:pPr>
              <w:pStyle w:val="NoSpacing"/>
              <w:rPr>
                <w:lang w:val="en-GB"/>
              </w:rPr>
            </w:pPr>
          </w:p>
        </w:tc>
      </w:tr>
      <w:bookmarkEnd w:id="56"/>
    </w:tbl>
    <w:p w14:paraId="160F844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3305EA27" w14:textId="77777777" w:rsidTr="00BC6E73">
        <w:trPr>
          <w:cantSplit/>
        </w:trPr>
        <w:tc>
          <w:tcPr>
            <w:tcW w:w="1068" w:type="dxa"/>
          </w:tcPr>
          <w:p w14:paraId="74C93475" w14:textId="785C4989" w:rsidR="00CC4BCD" w:rsidRPr="00CC4BCD" w:rsidRDefault="00CC4BCD" w:rsidP="00CC4BCD">
            <w:pPr>
              <w:rPr>
                <w:b/>
                <w:lang w:val="en-GB"/>
              </w:rPr>
            </w:pPr>
            <w:r w:rsidRPr="00CC4BCD">
              <w:rPr>
                <w:b/>
                <w:lang w:val="en-GB"/>
              </w:rPr>
              <w:t>Quantity</w:t>
            </w:r>
          </w:p>
        </w:tc>
        <w:tc>
          <w:tcPr>
            <w:tcW w:w="2136" w:type="dxa"/>
          </w:tcPr>
          <w:p w14:paraId="0568BD8A" w14:textId="077E0017" w:rsidR="00CC4BCD" w:rsidRPr="00CC4BCD" w:rsidRDefault="00CC4BCD" w:rsidP="00CC4BCD">
            <w:pPr>
              <w:rPr>
                <w:b/>
                <w:lang w:val="en-GB"/>
              </w:rPr>
            </w:pPr>
            <w:r w:rsidRPr="00CC4BCD">
              <w:rPr>
                <w:b/>
                <w:lang w:val="en-GB"/>
              </w:rPr>
              <w:t>Item number</w:t>
            </w:r>
          </w:p>
        </w:tc>
        <w:tc>
          <w:tcPr>
            <w:tcW w:w="7479" w:type="dxa"/>
          </w:tcPr>
          <w:p w14:paraId="272434AF" w14:textId="07D61474" w:rsidR="00CC4BCD" w:rsidRPr="00CC4BCD" w:rsidRDefault="00CC4BCD" w:rsidP="00CC4BCD">
            <w:pPr>
              <w:rPr>
                <w:b/>
                <w:lang w:val="en-GB"/>
              </w:rPr>
            </w:pPr>
            <w:r w:rsidRPr="00CC4BCD">
              <w:rPr>
                <w:b/>
                <w:lang w:val="en-GB"/>
              </w:rPr>
              <w:t>Description</w:t>
            </w:r>
          </w:p>
        </w:tc>
      </w:tr>
      <w:tr w:rsidR="00CC4BCD" w14:paraId="03BFB69D" w14:textId="77777777" w:rsidTr="00BC6E73">
        <w:trPr>
          <w:cantSplit/>
        </w:trPr>
        <w:tc>
          <w:tcPr>
            <w:tcW w:w="1068" w:type="dxa"/>
          </w:tcPr>
          <w:p w14:paraId="4ABEB6FC" w14:textId="6CCD567C" w:rsidR="00CC4BCD" w:rsidRPr="00CC4BCD" w:rsidRDefault="00CC4BCD" w:rsidP="00CC4BCD">
            <w:pPr>
              <w:rPr>
                <w:lang w:val="en-GB"/>
              </w:rPr>
            </w:pPr>
            <w:r w:rsidRPr="00CC4BCD">
              <w:rPr>
                <w:lang w:val="en-GB"/>
              </w:rPr>
              <w:t>3.00 ea</w:t>
            </w:r>
          </w:p>
        </w:tc>
        <w:tc>
          <w:tcPr>
            <w:tcW w:w="2136" w:type="dxa"/>
          </w:tcPr>
          <w:p w14:paraId="117EC4FB" w14:textId="1C7BCEC2" w:rsidR="00CC4BCD" w:rsidRPr="00CC4BCD" w:rsidRDefault="00CC4BCD" w:rsidP="00CC4BCD">
            <w:pPr>
              <w:rPr>
                <w:lang w:val="en-GB"/>
              </w:rPr>
            </w:pPr>
            <w:r w:rsidRPr="00CC4BCD">
              <w:rPr>
                <w:lang w:val="en-GB"/>
              </w:rPr>
              <w:t>SS97501R</w:t>
            </w:r>
          </w:p>
        </w:tc>
        <w:tc>
          <w:tcPr>
            <w:tcW w:w="7479" w:type="dxa"/>
          </w:tcPr>
          <w:p w14:paraId="47578615" w14:textId="2245B88F"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09B7434" w14:textId="77777777" w:rsidTr="00BC6E73">
        <w:trPr>
          <w:cantSplit/>
        </w:trPr>
        <w:tc>
          <w:tcPr>
            <w:tcW w:w="1068" w:type="dxa"/>
          </w:tcPr>
          <w:p w14:paraId="3F57E323" w14:textId="36C5A032" w:rsidR="00CC4BCD" w:rsidRPr="00CC4BCD" w:rsidRDefault="00CC4BCD" w:rsidP="00CC4BCD">
            <w:pPr>
              <w:rPr>
                <w:lang w:val="en-GB"/>
              </w:rPr>
            </w:pPr>
            <w:r w:rsidRPr="00CC4BCD">
              <w:rPr>
                <w:lang w:val="en-GB"/>
              </w:rPr>
              <w:t>1.00 ea</w:t>
            </w:r>
          </w:p>
        </w:tc>
        <w:tc>
          <w:tcPr>
            <w:tcW w:w="2136" w:type="dxa"/>
          </w:tcPr>
          <w:p w14:paraId="29B17A6D" w14:textId="569F6592" w:rsidR="00CC4BCD" w:rsidRPr="00CC4BCD" w:rsidRDefault="00CC4BCD" w:rsidP="00CC4BCD">
            <w:pPr>
              <w:rPr>
                <w:lang w:val="en-GB"/>
              </w:rPr>
            </w:pPr>
            <w:r w:rsidRPr="00CC4BCD">
              <w:rPr>
                <w:lang w:val="en-GB"/>
              </w:rPr>
              <w:t>XX98141S6</w:t>
            </w:r>
          </w:p>
        </w:tc>
        <w:tc>
          <w:tcPr>
            <w:tcW w:w="7479" w:type="dxa"/>
          </w:tcPr>
          <w:p w14:paraId="18B270BB" w14:textId="2AB7C18F"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15D10837" w14:textId="77777777" w:rsidTr="00BC6E73">
        <w:trPr>
          <w:cantSplit/>
        </w:trPr>
        <w:tc>
          <w:tcPr>
            <w:tcW w:w="1068" w:type="dxa"/>
          </w:tcPr>
          <w:p w14:paraId="117AEA5A" w14:textId="0F34EEBD" w:rsidR="00CC4BCD" w:rsidRPr="00CC4BCD" w:rsidRDefault="00CC4BCD" w:rsidP="00CC4BCD">
            <w:pPr>
              <w:rPr>
                <w:lang w:val="en-GB"/>
              </w:rPr>
            </w:pPr>
            <w:r w:rsidRPr="00CC4BCD">
              <w:rPr>
                <w:lang w:val="en-GB"/>
              </w:rPr>
              <w:t>1.00 ea</w:t>
            </w:r>
          </w:p>
        </w:tc>
        <w:tc>
          <w:tcPr>
            <w:tcW w:w="2136" w:type="dxa"/>
          </w:tcPr>
          <w:p w14:paraId="337D2968" w14:textId="7CB78A72" w:rsidR="00CC4BCD" w:rsidRPr="00CC4BCD" w:rsidRDefault="00CC4BCD" w:rsidP="00CC4BCD">
            <w:pPr>
              <w:rPr>
                <w:lang w:val="en-GB"/>
              </w:rPr>
            </w:pPr>
            <w:r w:rsidRPr="00CC4BCD">
              <w:rPr>
                <w:lang w:val="en-GB"/>
              </w:rPr>
              <w:t>SS1771</w:t>
            </w:r>
          </w:p>
        </w:tc>
        <w:tc>
          <w:tcPr>
            <w:tcW w:w="7479" w:type="dxa"/>
          </w:tcPr>
          <w:p w14:paraId="63AA42C9" w14:textId="4C30DC8C"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AA9F1EE" w14:textId="77777777" w:rsidTr="00BC6E73">
        <w:trPr>
          <w:cantSplit/>
        </w:trPr>
        <w:tc>
          <w:tcPr>
            <w:tcW w:w="1068" w:type="dxa"/>
          </w:tcPr>
          <w:p w14:paraId="2BE5CC8A" w14:textId="34B2EA6A" w:rsidR="00CC4BCD" w:rsidRPr="00CC4BCD" w:rsidRDefault="00CC4BCD" w:rsidP="00CC4BCD">
            <w:pPr>
              <w:rPr>
                <w:lang w:val="en-GB"/>
              </w:rPr>
            </w:pPr>
            <w:r w:rsidRPr="00CC4BCD">
              <w:rPr>
                <w:lang w:val="en-GB"/>
              </w:rPr>
              <w:t>1.00 ea</w:t>
            </w:r>
          </w:p>
        </w:tc>
        <w:tc>
          <w:tcPr>
            <w:tcW w:w="2136" w:type="dxa"/>
          </w:tcPr>
          <w:p w14:paraId="29E48780" w14:textId="4ED7ABC4" w:rsidR="00CC4BCD" w:rsidRPr="00CC4BCD" w:rsidRDefault="00CC4BCD" w:rsidP="00CC4BCD">
            <w:pPr>
              <w:rPr>
                <w:lang w:val="en-GB"/>
              </w:rPr>
            </w:pPr>
            <w:r w:rsidRPr="00CC4BCD">
              <w:rPr>
                <w:lang w:val="en-GB"/>
              </w:rPr>
              <w:t>ZQ0069564 *</w:t>
            </w:r>
          </w:p>
        </w:tc>
        <w:tc>
          <w:tcPr>
            <w:tcW w:w="7479" w:type="dxa"/>
          </w:tcPr>
          <w:p w14:paraId="71F120DE"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FDBE0D9" w14:textId="77777777" w:rsidR="00CC4BCD" w:rsidRPr="00CC4BCD" w:rsidRDefault="00CC4BCD" w:rsidP="00CC4BCD">
            <w:pPr>
              <w:rPr>
                <w:lang w:val="en-GB"/>
              </w:rPr>
            </w:pPr>
          </w:p>
          <w:p w14:paraId="3F2F0A46" w14:textId="214DB89B" w:rsidR="00CC4BCD" w:rsidRPr="00CC4BCD" w:rsidRDefault="00CC4BCD" w:rsidP="00CC4BCD">
            <w:pPr>
              <w:rPr>
                <w:lang w:val="en-GB"/>
              </w:rPr>
            </w:pPr>
            <w:r w:rsidRPr="00CC4BCD">
              <w:rPr>
                <w:lang w:val="en-GB"/>
              </w:rPr>
              <w:t>NOMINAL SIZE ONLY - FINAL SIZES TO BE CONFIRMED</w:t>
            </w:r>
          </w:p>
        </w:tc>
      </w:tr>
      <w:tr w:rsidR="00CC4BCD" w14:paraId="35322EBF" w14:textId="77777777" w:rsidTr="00BC6E73">
        <w:trPr>
          <w:cantSplit/>
        </w:trPr>
        <w:tc>
          <w:tcPr>
            <w:tcW w:w="1068" w:type="dxa"/>
          </w:tcPr>
          <w:p w14:paraId="4B20083B" w14:textId="613818F8" w:rsidR="00CC4BCD" w:rsidRPr="00CC4BCD" w:rsidRDefault="00CC4BCD" w:rsidP="00CC4BCD">
            <w:pPr>
              <w:rPr>
                <w:lang w:val="en-GB"/>
              </w:rPr>
            </w:pPr>
            <w:r w:rsidRPr="00CC4BCD">
              <w:rPr>
                <w:lang w:val="en-GB"/>
              </w:rPr>
              <w:t>1.00 ea</w:t>
            </w:r>
          </w:p>
        </w:tc>
        <w:tc>
          <w:tcPr>
            <w:tcW w:w="2136" w:type="dxa"/>
          </w:tcPr>
          <w:p w14:paraId="26E89ED2" w14:textId="4022DC27" w:rsidR="00CC4BCD" w:rsidRPr="00CC4BCD" w:rsidRDefault="00CC4BCD" w:rsidP="00CC4BCD">
            <w:pPr>
              <w:rPr>
                <w:lang w:val="en-GB"/>
              </w:rPr>
            </w:pPr>
            <w:r w:rsidRPr="00CC4BCD">
              <w:rPr>
                <w:lang w:val="en-GB"/>
              </w:rPr>
              <w:t>SS21705</w:t>
            </w:r>
          </w:p>
        </w:tc>
        <w:tc>
          <w:tcPr>
            <w:tcW w:w="7479" w:type="dxa"/>
          </w:tcPr>
          <w:p w14:paraId="45219A88" w14:textId="146499E4" w:rsidR="00CC4BCD" w:rsidRPr="00CC4BCD" w:rsidRDefault="00CC4BCD" w:rsidP="00CC4BCD">
            <w:pPr>
              <w:rPr>
                <w:lang w:val="en-GB"/>
              </w:rPr>
            </w:pPr>
            <w:r w:rsidRPr="00CC4BCD">
              <w:rPr>
                <w:lang w:val="en-GB"/>
              </w:rPr>
              <w:t>Allgood Alite® Floor Mounted Door Stop 45x25mm, grade 316, satin stainless steel</w:t>
            </w:r>
          </w:p>
        </w:tc>
      </w:tr>
      <w:tr w:rsidR="00CC4BCD" w14:paraId="2F641D52" w14:textId="77777777" w:rsidTr="00BC6E73">
        <w:trPr>
          <w:cantSplit/>
        </w:trPr>
        <w:tc>
          <w:tcPr>
            <w:tcW w:w="1068" w:type="dxa"/>
          </w:tcPr>
          <w:p w14:paraId="46C396C7" w14:textId="2EC59B05" w:rsidR="00CC4BCD" w:rsidRPr="00CC4BCD" w:rsidRDefault="00CC4BCD" w:rsidP="00CC4BCD">
            <w:pPr>
              <w:rPr>
                <w:lang w:val="en-GB"/>
              </w:rPr>
            </w:pPr>
            <w:r w:rsidRPr="00CC4BCD">
              <w:rPr>
                <w:lang w:val="en-GB"/>
              </w:rPr>
              <w:t>1.00 ea</w:t>
            </w:r>
          </w:p>
        </w:tc>
        <w:tc>
          <w:tcPr>
            <w:tcW w:w="2136" w:type="dxa"/>
          </w:tcPr>
          <w:p w14:paraId="587C28EF" w14:textId="6DD8EC8D" w:rsidR="00CC4BCD" w:rsidRPr="00CC4BCD" w:rsidRDefault="00CC4BCD" w:rsidP="00CC4BCD">
            <w:pPr>
              <w:rPr>
                <w:lang w:val="en-GB"/>
              </w:rPr>
            </w:pPr>
            <w:r w:rsidRPr="00CC4BCD">
              <w:rPr>
                <w:lang w:val="en-GB"/>
              </w:rPr>
              <w:t>ZQ0062609 *</w:t>
            </w:r>
          </w:p>
        </w:tc>
        <w:tc>
          <w:tcPr>
            <w:tcW w:w="7479" w:type="dxa"/>
          </w:tcPr>
          <w:p w14:paraId="7C8CC33E"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23E6AF8" w14:textId="77777777" w:rsidR="00CC4BCD" w:rsidRPr="00CC4BCD" w:rsidRDefault="00CC4BCD" w:rsidP="00CC4BCD">
            <w:pPr>
              <w:rPr>
                <w:lang w:val="en-GB"/>
              </w:rPr>
            </w:pPr>
          </w:p>
          <w:p w14:paraId="2E3B2E18" w14:textId="5F9AAFD1" w:rsidR="00CC4BCD" w:rsidRPr="00CC4BCD" w:rsidRDefault="00CC4BCD" w:rsidP="00CC4BCD">
            <w:pPr>
              <w:rPr>
                <w:lang w:val="en-GB"/>
              </w:rPr>
            </w:pPr>
            <w:r w:rsidRPr="00CC4BCD">
              <w:rPr>
                <w:lang w:val="en-GB"/>
              </w:rPr>
              <w:t>Final Site Size to be confirmed.</w:t>
            </w:r>
          </w:p>
        </w:tc>
      </w:tr>
    </w:tbl>
    <w:p w14:paraId="5F21212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5C53EB5" w14:textId="77777777" w:rsidTr="00CC4BCD">
        <w:tc>
          <w:tcPr>
            <w:tcW w:w="10683" w:type="dxa"/>
          </w:tcPr>
          <w:p w14:paraId="768DB77D" w14:textId="6B0368D0" w:rsidR="00CC4BCD" w:rsidRPr="00CC4BCD" w:rsidRDefault="00CC4BCD" w:rsidP="00CC4BCD">
            <w:pPr>
              <w:pStyle w:val="NoSpacing"/>
              <w:jc w:val="right"/>
              <w:rPr>
                <w:lang w:val="en-GB"/>
              </w:rPr>
            </w:pPr>
            <w:r w:rsidRPr="00CC4BCD">
              <w:rPr>
                <w:lang w:val="en-GB"/>
              </w:rPr>
              <w:t>Total GBP: 414.50</w:t>
            </w:r>
          </w:p>
        </w:tc>
      </w:tr>
    </w:tbl>
    <w:p w14:paraId="2791349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67"/>
        <w:gridCol w:w="2001"/>
        <w:gridCol w:w="1674"/>
        <w:gridCol w:w="1675"/>
        <w:gridCol w:w="1675"/>
        <w:gridCol w:w="1675"/>
      </w:tblGrid>
      <w:tr w:rsidR="00CC4BCD" w14:paraId="63424468" w14:textId="77777777" w:rsidTr="00CC4BCD">
        <w:tc>
          <w:tcPr>
            <w:tcW w:w="1780" w:type="dxa"/>
          </w:tcPr>
          <w:p w14:paraId="044F2B60" w14:textId="00473BC0" w:rsidR="00CC4BCD" w:rsidRPr="00CC4BCD" w:rsidRDefault="00CC4BCD" w:rsidP="00CC4BCD">
            <w:pPr>
              <w:pStyle w:val="NoSpacing"/>
              <w:rPr>
                <w:b/>
                <w:lang w:val="en-GB"/>
              </w:rPr>
            </w:pPr>
            <w:r w:rsidRPr="00CC4BCD">
              <w:rPr>
                <w:b/>
                <w:lang w:val="en-GB"/>
              </w:rPr>
              <w:t>Door Numbers</w:t>
            </w:r>
          </w:p>
        </w:tc>
        <w:tc>
          <w:tcPr>
            <w:tcW w:w="1780" w:type="dxa"/>
          </w:tcPr>
          <w:p w14:paraId="6C3FAED4" w14:textId="77777777" w:rsidR="00CC4BCD" w:rsidRDefault="00CC4BCD" w:rsidP="00CC4BCD">
            <w:pPr>
              <w:pStyle w:val="NoSpacing"/>
              <w:rPr>
                <w:lang w:val="en-GB"/>
              </w:rPr>
            </w:pPr>
          </w:p>
        </w:tc>
        <w:tc>
          <w:tcPr>
            <w:tcW w:w="1780" w:type="dxa"/>
          </w:tcPr>
          <w:p w14:paraId="6222FA9E" w14:textId="77777777" w:rsidR="00CC4BCD" w:rsidRDefault="00CC4BCD" w:rsidP="00CC4BCD">
            <w:pPr>
              <w:pStyle w:val="NoSpacing"/>
              <w:rPr>
                <w:lang w:val="en-GB"/>
              </w:rPr>
            </w:pPr>
          </w:p>
        </w:tc>
        <w:tc>
          <w:tcPr>
            <w:tcW w:w="1781" w:type="dxa"/>
          </w:tcPr>
          <w:p w14:paraId="72F5661F" w14:textId="77777777" w:rsidR="00CC4BCD" w:rsidRDefault="00CC4BCD" w:rsidP="00CC4BCD">
            <w:pPr>
              <w:pStyle w:val="NoSpacing"/>
              <w:rPr>
                <w:lang w:val="en-GB"/>
              </w:rPr>
            </w:pPr>
          </w:p>
        </w:tc>
        <w:tc>
          <w:tcPr>
            <w:tcW w:w="1781" w:type="dxa"/>
          </w:tcPr>
          <w:p w14:paraId="4B5BB496" w14:textId="77777777" w:rsidR="00CC4BCD" w:rsidRDefault="00CC4BCD" w:rsidP="00CC4BCD">
            <w:pPr>
              <w:pStyle w:val="NoSpacing"/>
              <w:rPr>
                <w:lang w:val="en-GB"/>
              </w:rPr>
            </w:pPr>
          </w:p>
        </w:tc>
        <w:tc>
          <w:tcPr>
            <w:tcW w:w="1781" w:type="dxa"/>
          </w:tcPr>
          <w:p w14:paraId="182BCC1D" w14:textId="77777777" w:rsidR="00CC4BCD" w:rsidRDefault="00CC4BCD" w:rsidP="00CC4BCD">
            <w:pPr>
              <w:pStyle w:val="NoSpacing"/>
              <w:rPr>
                <w:lang w:val="en-GB"/>
              </w:rPr>
            </w:pPr>
          </w:p>
        </w:tc>
      </w:tr>
      <w:tr w:rsidR="00CC4BCD" w14:paraId="77506268" w14:textId="77777777" w:rsidTr="00CC4BCD">
        <w:tc>
          <w:tcPr>
            <w:tcW w:w="1780" w:type="dxa"/>
          </w:tcPr>
          <w:p w14:paraId="033B92B0" w14:textId="77777777" w:rsidR="00CC4BCD" w:rsidRPr="00CC4BCD" w:rsidRDefault="00CC4BCD" w:rsidP="00CC4BCD">
            <w:pPr>
              <w:pStyle w:val="NoSpacing"/>
              <w:rPr>
                <w:b/>
                <w:lang w:val="en-GB"/>
              </w:rPr>
            </w:pPr>
          </w:p>
        </w:tc>
        <w:tc>
          <w:tcPr>
            <w:tcW w:w="1780" w:type="dxa"/>
          </w:tcPr>
          <w:p w14:paraId="1F770EE1" w14:textId="77777777" w:rsidR="00CC4BCD" w:rsidRDefault="00CC4BCD" w:rsidP="00CC4BCD">
            <w:pPr>
              <w:pStyle w:val="NoSpacing"/>
              <w:rPr>
                <w:lang w:val="en-GB"/>
              </w:rPr>
            </w:pPr>
          </w:p>
        </w:tc>
        <w:tc>
          <w:tcPr>
            <w:tcW w:w="1780" w:type="dxa"/>
          </w:tcPr>
          <w:p w14:paraId="35829646" w14:textId="77777777" w:rsidR="00CC4BCD" w:rsidRDefault="00CC4BCD" w:rsidP="00CC4BCD">
            <w:pPr>
              <w:pStyle w:val="NoSpacing"/>
              <w:rPr>
                <w:lang w:val="en-GB"/>
              </w:rPr>
            </w:pPr>
          </w:p>
        </w:tc>
        <w:tc>
          <w:tcPr>
            <w:tcW w:w="1781" w:type="dxa"/>
          </w:tcPr>
          <w:p w14:paraId="6DCBBF50" w14:textId="77777777" w:rsidR="00CC4BCD" w:rsidRDefault="00CC4BCD" w:rsidP="00CC4BCD">
            <w:pPr>
              <w:pStyle w:val="NoSpacing"/>
              <w:rPr>
                <w:lang w:val="en-GB"/>
              </w:rPr>
            </w:pPr>
          </w:p>
        </w:tc>
        <w:tc>
          <w:tcPr>
            <w:tcW w:w="1781" w:type="dxa"/>
          </w:tcPr>
          <w:p w14:paraId="3C774FA2" w14:textId="77777777" w:rsidR="00CC4BCD" w:rsidRDefault="00CC4BCD" w:rsidP="00CC4BCD">
            <w:pPr>
              <w:pStyle w:val="NoSpacing"/>
              <w:rPr>
                <w:lang w:val="en-GB"/>
              </w:rPr>
            </w:pPr>
          </w:p>
        </w:tc>
        <w:tc>
          <w:tcPr>
            <w:tcW w:w="1781" w:type="dxa"/>
          </w:tcPr>
          <w:p w14:paraId="4836BF29" w14:textId="77777777" w:rsidR="00CC4BCD" w:rsidRDefault="00CC4BCD" w:rsidP="00CC4BCD">
            <w:pPr>
              <w:pStyle w:val="NoSpacing"/>
              <w:rPr>
                <w:lang w:val="en-GB"/>
              </w:rPr>
            </w:pPr>
          </w:p>
        </w:tc>
      </w:tr>
      <w:tr w:rsidR="00CC4BCD" w14:paraId="04F94A1D" w14:textId="77777777" w:rsidTr="00CC4BCD">
        <w:tc>
          <w:tcPr>
            <w:tcW w:w="1780" w:type="dxa"/>
          </w:tcPr>
          <w:p w14:paraId="45EAF6EF" w14:textId="6A9CEF22" w:rsidR="00CC4BCD" w:rsidRPr="00CC4BCD" w:rsidRDefault="00CC4BCD" w:rsidP="00CC4BCD">
            <w:pPr>
              <w:pStyle w:val="NoSpacing"/>
              <w:rPr>
                <w:lang w:val="en-GB"/>
              </w:rPr>
            </w:pPr>
            <w:r w:rsidRPr="00CC4BCD">
              <w:rPr>
                <w:lang w:val="en-GB"/>
              </w:rPr>
              <w:t>PM.DR.B1.37.01</w:t>
            </w:r>
          </w:p>
        </w:tc>
        <w:tc>
          <w:tcPr>
            <w:tcW w:w="1780" w:type="dxa"/>
          </w:tcPr>
          <w:p w14:paraId="62100032" w14:textId="218ED8D3" w:rsidR="00CC4BCD" w:rsidRPr="00CC4BCD" w:rsidRDefault="00CC4BCD" w:rsidP="00CC4BCD">
            <w:pPr>
              <w:pStyle w:val="NoSpacing"/>
              <w:rPr>
                <w:lang w:val="en-GB"/>
              </w:rPr>
            </w:pPr>
            <w:r w:rsidRPr="00CC4BCD">
              <w:rPr>
                <w:lang w:val="en-GB"/>
              </w:rPr>
              <w:t>PM.DR.BM.SCR02.01</w:t>
            </w:r>
          </w:p>
        </w:tc>
        <w:tc>
          <w:tcPr>
            <w:tcW w:w="1780" w:type="dxa"/>
          </w:tcPr>
          <w:p w14:paraId="1AE4620C" w14:textId="77777777" w:rsidR="00CC4BCD" w:rsidRDefault="00CC4BCD" w:rsidP="00CC4BCD">
            <w:pPr>
              <w:pStyle w:val="NoSpacing"/>
              <w:rPr>
                <w:lang w:val="en-GB"/>
              </w:rPr>
            </w:pPr>
          </w:p>
        </w:tc>
        <w:tc>
          <w:tcPr>
            <w:tcW w:w="1781" w:type="dxa"/>
          </w:tcPr>
          <w:p w14:paraId="46921EB5" w14:textId="77777777" w:rsidR="00CC4BCD" w:rsidRDefault="00CC4BCD" w:rsidP="00CC4BCD">
            <w:pPr>
              <w:pStyle w:val="NoSpacing"/>
              <w:rPr>
                <w:lang w:val="en-GB"/>
              </w:rPr>
            </w:pPr>
          </w:p>
        </w:tc>
        <w:tc>
          <w:tcPr>
            <w:tcW w:w="1781" w:type="dxa"/>
          </w:tcPr>
          <w:p w14:paraId="6EB0D001" w14:textId="77777777" w:rsidR="00CC4BCD" w:rsidRDefault="00CC4BCD" w:rsidP="00CC4BCD">
            <w:pPr>
              <w:pStyle w:val="NoSpacing"/>
              <w:rPr>
                <w:lang w:val="en-GB"/>
              </w:rPr>
            </w:pPr>
          </w:p>
        </w:tc>
        <w:tc>
          <w:tcPr>
            <w:tcW w:w="1781" w:type="dxa"/>
          </w:tcPr>
          <w:p w14:paraId="1028B6CB" w14:textId="77777777" w:rsidR="00CC4BCD" w:rsidRDefault="00CC4BCD" w:rsidP="00CC4BCD">
            <w:pPr>
              <w:pStyle w:val="NoSpacing"/>
              <w:rPr>
                <w:lang w:val="en-GB"/>
              </w:rPr>
            </w:pPr>
          </w:p>
        </w:tc>
      </w:tr>
    </w:tbl>
    <w:p w14:paraId="0721ECB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04BFFD04" w14:textId="77777777" w:rsidTr="00CC4BCD">
        <w:trPr>
          <w:cantSplit/>
        </w:trPr>
        <w:tc>
          <w:tcPr>
            <w:tcW w:w="0" w:type="auto"/>
          </w:tcPr>
          <w:p w14:paraId="6C83A879" w14:textId="545A272B" w:rsidR="00CC4BCD" w:rsidRPr="00CC4BCD" w:rsidRDefault="00CC4BCD" w:rsidP="00CC4BCD">
            <w:pPr>
              <w:pStyle w:val="NoSpacing"/>
              <w:rPr>
                <w:b/>
                <w:lang w:val="en-GB"/>
              </w:rPr>
            </w:pPr>
            <w:r w:rsidRPr="00CC4BCD">
              <w:rPr>
                <w:b/>
                <w:lang w:val="en-GB"/>
              </w:rPr>
              <w:t>Remarks</w:t>
            </w:r>
          </w:p>
        </w:tc>
        <w:tc>
          <w:tcPr>
            <w:tcW w:w="0" w:type="auto"/>
          </w:tcPr>
          <w:p w14:paraId="11E31D20" w14:textId="77777777" w:rsidR="00CC4BCD" w:rsidRDefault="00CC4BCD" w:rsidP="00CC4BCD">
            <w:pPr>
              <w:pStyle w:val="NoSpacing"/>
              <w:rPr>
                <w:lang w:val="en-GB"/>
              </w:rPr>
            </w:pPr>
          </w:p>
        </w:tc>
        <w:tc>
          <w:tcPr>
            <w:tcW w:w="0" w:type="auto"/>
          </w:tcPr>
          <w:p w14:paraId="50E10F25" w14:textId="77777777" w:rsidR="00CC4BCD" w:rsidRDefault="00CC4BCD" w:rsidP="00CC4BCD">
            <w:pPr>
              <w:pStyle w:val="NoSpacing"/>
              <w:rPr>
                <w:lang w:val="en-GB"/>
              </w:rPr>
            </w:pPr>
          </w:p>
        </w:tc>
        <w:tc>
          <w:tcPr>
            <w:tcW w:w="0" w:type="auto"/>
          </w:tcPr>
          <w:p w14:paraId="650ED2F5" w14:textId="77777777" w:rsidR="00CC4BCD" w:rsidRDefault="00CC4BCD" w:rsidP="00CC4BCD">
            <w:pPr>
              <w:pStyle w:val="NoSpacing"/>
              <w:rPr>
                <w:lang w:val="en-GB"/>
              </w:rPr>
            </w:pPr>
          </w:p>
        </w:tc>
      </w:tr>
    </w:tbl>
    <w:p w14:paraId="30DC1E4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8AE6907" w14:textId="77777777" w:rsidTr="00CC4BCD">
        <w:trPr>
          <w:cantSplit/>
        </w:trPr>
        <w:tc>
          <w:tcPr>
            <w:tcW w:w="0" w:type="auto"/>
          </w:tcPr>
          <w:p w14:paraId="6DEAFA13" w14:textId="77777777" w:rsidR="00CC4BCD" w:rsidRDefault="00CC4BCD" w:rsidP="00CC4BCD">
            <w:pPr>
              <w:pStyle w:val="NoSpacing"/>
              <w:rPr>
                <w:lang w:val="en-GB"/>
              </w:rPr>
            </w:pPr>
          </w:p>
        </w:tc>
        <w:tc>
          <w:tcPr>
            <w:tcW w:w="0" w:type="auto"/>
          </w:tcPr>
          <w:p w14:paraId="6A88A8EE" w14:textId="77777777" w:rsidR="00CC4BCD" w:rsidRDefault="00CC4BCD" w:rsidP="00CC4BCD">
            <w:pPr>
              <w:pStyle w:val="NoSpacing"/>
              <w:rPr>
                <w:lang w:val="en-GB"/>
              </w:rPr>
            </w:pPr>
          </w:p>
        </w:tc>
        <w:tc>
          <w:tcPr>
            <w:tcW w:w="0" w:type="auto"/>
          </w:tcPr>
          <w:p w14:paraId="17C5A062" w14:textId="77777777" w:rsidR="00CC4BCD" w:rsidRDefault="00CC4BCD" w:rsidP="00CC4BCD">
            <w:pPr>
              <w:pStyle w:val="NoSpacing"/>
              <w:rPr>
                <w:lang w:val="en-GB"/>
              </w:rPr>
            </w:pPr>
          </w:p>
        </w:tc>
        <w:tc>
          <w:tcPr>
            <w:tcW w:w="0" w:type="auto"/>
          </w:tcPr>
          <w:p w14:paraId="13A694FD" w14:textId="77777777" w:rsidR="00CC4BCD" w:rsidRDefault="00CC4BCD" w:rsidP="00CC4BCD">
            <w:pPr>
              <w:pStyle w:val="NoSpacing"/>
              <w:rPr>
                <w:lang w:val="en-GB"/>
              </w:rPr>
            </w:pPr>
          </w:p>
        </w:tc>
      </w:tr>
    </w:tbl>
    <w:p w14:paraId="26AB6F3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640"/>
        <w:gridCol w:w="222"/>
        <w:gridCol w:w="222"/>
      </w:tblGrid>
      <w:tr w:rsidR="00CC4BCD" w14:paraId="4E8D7AE4" w14:textId="77777777" w:rsidTr="00CC4BCD">
        <w:trPr>
          <w:cantSplit/>
        </w:trPr>
        <w:tc>
          <w:tcPr>
            <w:tcW w:w="0" w:type="auto"/>
          </w:tcPr>
          <w:p w14:paraId="03501B12" w14:textId="24B06342" w:rsidR="00CC4BCD" w:rsidRPr="00CC4BCD" w:rsidRDefault="00CC4BCD" w:rsidP="00CC4BCD">
            <w:pPr>
              <w:pStyle w:val="NoSpacing"/>
              <w:rPr>
                <w:b/>
                <w:lang w:val="en-GB"/>
              </w:rPr>
            </w:pPr>
            <w:bookmarkStart w:id="57" w:name="HWSet40" w:colFirst="0" w:colLast="0"/>
            <w:r w:rsidRPr="00CC4BCD">
              <w:rPr>
                <w:b/>
                <w:lang w:val="en-GB"/>
              </w:rPr>
              <w:t>Set 18     -</w:t>
            </w:r>
          </w:p>
        </w:tc>
        <w:tc>
          <w:tcPr>
            <w:tcW w:w="0" w:type="auto"/>
          </w:tcPr>
          <w:p w14:paraId="332B2282" w14:textId="1DDC9A12" w:rsidR="00CC4BCD" w:rsidRPr="00CC4BCD" w:rsidRDefault="00CC4BCD" w:rsidP="00CC4BCD">
            <w:pPr>
              <w:pStyle w:val="NoSpacing"/>
              <w:rPr>
                <w:b/>
                <w:lang w:val="en-GB"/>
              </w:rPr>
            </w:pPr>
            <w:r w:rsidRPr="00CC4BCD">
              <w:rPr>
                <w:b/>
                <w:lang w:val="en-GB"/>
              </w:rPr>
              <w:t>BOH - Single cleaners cupboard - DRT-02 - BWD/01/07/CL/FD30</w:t>
            </w:r>
          </w:p>
        </w:tc>
        <w:tc>
          <w:tcPr>
            <w:tcW w:w="0" w:type="auto"/>
          </w:tcPr>
          <w:p w14:paraId="18D7AC13" w14:textId="77777777" w:rsidR="00CC4BCD" w:rsidRDefault="00CC4BCD" w:rsidP="00CC4BCD">
            <w:pPr>
              <w:pStyle w:val="NoSpacing"/>
              <w:rPr>
                <w:lang w:val="en-GB"/>
              </w:rPr>
            </w:pPr>
          </w:p>
        </w:tc>
        <w:tc>
          <w:tcPr>
            <w:tcW w:w="0" w:type="auto"/>
          </w:tcPr>
          <w:p w14:paraId="24F10D07" w14:textId="77777777" w:rsidR="00CC4BCD" w:rsidRDefault="00CC4BCD" w:rsidP="00CC4BCD">
            <w:pPr>
              <w:pStyle w:val="NoSpacing"/>
              <w:rPr>
                <w:lang w:val="en-GB"/>
              </w:rPr>
            </w:pPr>
          </w:p>
        </w:tc>
      </w:tr>
      <w:bookmarkEnd w:id="57"/>
    </w:tbl>
    <w:p w14:paraId="6E5A270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3AF4DAD2" w14:textId="77777777" w:rsidTr="00013537">
        <w:trPr>
          <w:cantSplit/>
        </w:trPr>
        <w:tc>
          <w:tcPr>
            <w:tcW w:w="1068" w:type="dxa"/>
          </w:tcPr>
          <w:p w14:paraId="52522231" w14:textId="4D7757F6" w:rsidR="00CC4BCD" w:rsidRPr="00CC4BCD" w:rsidRDefault="00CC4BCD" w:rsidP="00CC4BCD">
            <w:pPr>
              <w:rPr>
                <w:b/>
                <w:lang w:val="en-GB"/>
              </w:rPr>
            </w:pPr>
            <w:r w:rsidRPr="00CC4BCD">
              <w:rPr>
                <w:b/>
                <w:lang w:val="en-GB"/>
              </w:rPr>
              <w:t>Quantity</w:t>
            </w:r>
          </w:p>
        </w:tc>
        <w:tc>
          <w:tcPr>
            <w:tcW w:w="2136" w:type="dxa"/>
          </w:tcPr>
          <w:p w14:paraId="1831D7E5" w14:textId="767656EC" w:rsidR="00CC4BCD" w:rsidRPr="00CC4BCD" w:rsidRDefault="00CC4BCD" w:rsidP="00CC4BCD">
            <w:pPr>
              <w:rPr>
                <w:b/>
                <w:lang w:val="en-GB"/>
              </w:rPr>
            </w:pPr>
            <w:r w:rsidRPr="00CC4BCD">
              <w:rPr>
                <w:b/>
                <w:lang w:val="en-GB"/>
              </w:rPr>
              <w:t>Item number</w:t>
            </w:r>
          </w:p>
        </w:tc>
        <w:tc>
          <w:tcPr>
            <w:tcW w:w="7479" w:type="dxa"/>
          </w:tcPr>
          <w:p w14:paraId="2E66DB39" w14:textId="34F1A4C7" w:rsidR="00CC4BCD" w:rsidRPr="00CC4BCD" w:rsidRDefault="00CC4BCD" w:rsidP="00CC4BCD">
            <w:pPr>
              <w:rPr>
                <w:b/>
                <w:lang w:val="en-GB"/>
              </w:rPr>
            </w:pPr>
            <w:r w:rsidRPr="00CC4BCD">
              <w:rPr>
                <w:b/>
                <w:lang w:val="en-GB"/>
              </w:rPr>
              <w:t>Description</w:t>
            </w:r>
          </w:p>
        </w:tc>
      </w:tr>
      <w:tr w:rsidR="00CC4BCD" w14:paraId="3D2F7D2D" w14:textId="77777777" w:rsidTr="00013537">
        <w:trPr>
          <w:cantSplit/>
        </w:trPr>
        <w:tc>
          <w:tcPr>
            <w:tcW w:w="1068" w:type="dxa"/>
          </w:tcPr>
          <w:p w14:paraId="16C1C362" w14:textId="61E1EF80" w:rsidR="00CC4BCD" w:rsidRPr="00CC4BCD" w:rsidRDefault="00CC4BCD" w:rsidP="00CC4BCD">
            <w:pPr>
              <w:rPr>
                <w:lang w:val="en-GB"/>
              </w:rPr>
            </w:pPr>
            <w:r w:rsidRPr="00CC4BCD">
              <w:rPr>
                <w:lang w:val="en-GB"/>
              </w:rPr>
              <w:t>1.00 ea</w:t>
            </w:r>
          </w:p>
        </w:tc>
        <w:tc>
          <w:tcPr>
            <w:tcW w:w="2136" w:type="dxa"/>
          </w:tcPr>
          <w:p w14:paraId="22714086" w14:textId="33ADFEA2" w:rsidR="00CC4BCD" w:rsidRPr="00CC4BCD" w:rsidRDefault="00CC4BCD" w:rsidP="00CC4BCD">
            <w:pPr>
              <w:rPr>
                <w:lang w:val="en-GB"/>
              </w:rPr>
            </w:pPr>
            <w:r w:rsidRPr="00CC4BCD">
              <w:rPr>
                <w:lang w:val="en-GB"/>
              </w:rPr>
              <w:t>SS7631F *</w:t>
            </w:r>
          </w:p>
        </w:tc>
        <w:tc>
          <w:tcPr>
            <w:tcW w:w="7479" w:type="dxa"/>
          </w:tcPr>
          <w:p w14:paraId="6DC517D0" w14:textId="350E4D5E" w:rsidR="00CC4BCD" w:rsidRPr="00CC4BCD" w:rsidRDefault="00CC4BCD" w:rsidP="00CC4BCD">
            <w:pPr>
              <w:rPr>
                <w:lang w:val="en-GB"/>
              </w:rPr>
            </w:pPr>
            <w:r w:rsidRPr="00CC4BCD">
              <w:rPr>
                <w:lang w:val="en-GB"/>
              </w:rPr>
              <w:t>Spare Radius Strike Plate for Bathroom/Sashlock New 76 Series SS7608FS60/SS7679FS60</w:t>
            </w:r>
          </w:p>
        </w:tc>
      </w:tr>
      <w:tr w:rsidR="00CC4BCD" w14:paraId="76DD901A" w14:textId="77777777" w:rsidTr="00013537">
        <w:trPr>
          <w:cantSplit/>
        </w:trPr>
        <w:tc>
          <w:tcPr>
            <w:tcW w:w="1068" w:type="dxa"/>
          </w:tcPr>
          <w:p w14:paraId="42AB0CFC" w14:textId="2CEE3846" w:rsidR="00CC4BCD" w:rsidRPr="00CC4BCD" w:rsidRDefault="00CC4BCD" w:rsidP="00CC4BCD">
            <w:pPr>
              <w:rPr>
                <w:lang w:val="en-GB"/>
              </w:rPr>
            </w:pPr>
            <w:r w:rsidRPr="00CC4BCD">
              <w:rPr>
                <w:lang w:val="en-GB"/>
              </w:rPr>
              <w:t>4.00 ea</w:t>
            </w:r>
          </w:p>
        </w:tc>
        <w:tc>
          <w:tcPr>
            <w:tcW w:w="2136" w:type="dxa"/>
          </w:tcPr>
          <w:p w14:paraId="371DE8A4" w14:textId="49F18E9A" w:rsidR="00CC4BCD" w:rsidRPr="00CC4BCD" w:rsidRDefault="00CC4BCD" w:rsidP="00CC4BCD">
            <w:pPr>
              <w:rPr>
                <w:lang w:val="en-GB"/>
              </w:rPr>
            </w:pPr>
            <w:r w:rsidRPr="00CC4BCD">
              <w:rPr>
                <w:lang w:val="en-GB"/>
              </w:rPr>
              <w:t>SS97501R</w:t>
            </w:r>
          </w:p>
        </w:tc>
        <w:tc>
          <w:tcPr>
            <w:tcW w:w="7479" w:type="dxa"/>
          </w:tcPr>
          <w:p w14:paraId="1172A982" w14:textId="208BC2B9"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629427F" w14:textId="77777777" w:rsidTr="00013537">
        <w:trPr>
          <w:cantSplit/>
        </w:trPr>
        <w:tc>
          <w:tcPr>
            <w:tcW w:w="1068" w:type="dxa"/>
          </w:tcPr>
          <w:p w14:paraId="2E56F2CB" w14:textId="47E8C533" w:rsidR="00CC4BCD" w:rsidRPr="00CC4BCD" w:rsidRDefault="00CC4BCD" w:rsidP="00CC4BCD">
            <w:pPr>
              <w:rPr>
                <w:lang w:val="en-GB"/>
              </w:rPr>
            </w:pPr>
            <w:r w:rsidRPr="00CC4BCD">
              <w:rPr>
                <w:lang w:val="en-GB"/>
              </w:rPr>
              <w:t>4.00 ea</w:t>
            </w:r>
          </w:p>
        </w:tc>
        <w:tc>
          <w:tcPr>
            <w:tcW w:w="2136" w:type="dxa"/>
          </w:tcPr>
          <w:p w14:paraId="58AD1655" w14:textId="47E215CF" w:rsidR="00CC4BCD" w:rsidRPr="00CC4BCD" w:rsidRDefault="00CC4BCD" w:rsidP="00CC4BCD">
            <w:pPr>
              <w:rPr>
                <w:lang w:val="en-GB"/>
              </w:rPr>
            </w:pPr>
            <w:r w:rsidRPr="00CC4BCD">
              <w:rPr>
                <w:lang w:val="en-GB"/>
              </w:rPr>
              <w:t>XX8066FP</w:t>
            </w:r>
          </w:p>
        </w:tc>
        <w:tc>
          <w:tcPr>
            <w:tcW w:w="7479" w:type="dxa"/>
          </w:tcPr>
          <w:p w14:paraId="033EAAC0" w14:textId="476B8FB3"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910F128" w14:textId="77777777" w:rsidTr="00013537">
        <w:trPr>
          <w:cantSplit/>
        </w:trPr>
        <w:tc>
          <w:tcPr>
            <w:tcW w:w="1068" w:type="dxa"/>
          </w:tcPr>
          <w:p w14:paraId="0F2BB0FC" w14:textId="2A005689" w:rsidR="00CC4BCD" w:rsidRPr="00CC4BCD" w:rsidRDefault="00CC4BCD" w:rsidP="00CC4BCD">
            <w:pPr>
              <w:rPr>
                <w:lang w:val="en-GB"/>
              </w:rPr>
            </w:pPr>
            <w:r w:rsidRPr="00CC4BCD">
              <w:rPr>
                <w:lang w:val="en-GB"/>
              </w:rPr>
              <w:t>1.00 ea</w:t>
            </w:r>
          </w:p>
        </w:tc>
        <w:tc>
          <w:tcPr>
            <w:tcW w:w="2136" w:type="dxa"/>
          </w:tcPr>
          <w:p w14:paraId="1A3175B6" w14:textId="6A0498CA" w:rsidR="00CC4BCD" w:rsidRPr="00CC4BCD" w:rsidRDefault="00CC4BCD" w:rsidP="00CC4BCD">
            <w:pPr>
              <w:rPr>
                <w:lang w:val="en-GB"/>
              </w:rPr>
            </w:pPr>
            <w:r w:rsidRPr="00CC4BCD">
              <w:rPr>
                <w:lang w:val="en-GB"/>
              </w:rPr>
              <w:t>XX98141S6</w:t>
            </w:r>
          </w:p>
        </w:tc>
        <w:tc>
          <w:tcPr>
            <w:tcW w:w="7479" w:type="dxa"/>
          </w:tcPr>
          <w:p w14:paraId="767D8980" w14:textId="6BA8664E"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71D777F" w14:textId="77777777" w:rsidTr="00013537">
        <w:trPr>
          <w:cantSplit/>
        </w:trPr>
        <w:tc>
          <w:tcPr>
            <w:tcW w:w="1068" w:type="dxa"/>
          </w:tcPr>
          <w:p w14:paraId="31E77A51" w14:textId="107DF26B" w:rsidR="00CC4BCD" w:rsidRPr="00CC4BCD" w:rsidRDefault="00CC4BCD" w:rsidP="00CC4BCD">
            <w:pPr>
              <w:rPr>
                <w:lang w:val="en-GB"/>
              </w:rPr>
            </w:pPr>
            <w:r w:rsidRPr="00CC4BCD">
              <w:rPr>
                <w:lang w:val="en-GB"/>
              </w:rPr>
              <w:t>1.00 ea</w:t>
            </w:r>
          </w:p>
        </w:tc>
        <w:tc>
          <w:tcPr>
            <w:tcW w:w="2136" w:type="dxa"/>
          </w:tcPr>
          <w:p w14:paraId="184C4168" w14:textId="4AC9BDF3" w:rsidR="00CC4BCD" w:rsidRPr="00CC4BCD" w:rsidRDefault="00CC4BCD" w:rsidP="00CC4BCD">
            <w:pPr>
              <w:rPr>
                <w:lang w:val="en-GB"/>
              </w:rPr>
            </w:pPr>
            <w:r w:rsidRPr="00CC4BCD">
              <w:rPr>
                <w:lang w:val="en-GB"/>
              </w:rPr>
              <w:t>SN7319AM *</w:t>
            </w:r>
          </w:p>
        </w:tc>
        <w:tc>
          <w:tcPr>
            <w:tcW w:w="7479" w:type="dxa"/>
          </w:tcPr>
          <w:p w14:paraId="4075ED4D" w14:textId="7803294F"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7D0DACAE" w14:textId="77777777" w:rsidTr="00013537">
        <w:trPr>
          <w:cantSplit/>
        </w:trPr>
        <w:tc>
          <w:tcPr>
            <w:tcW w:w="1068" w:type="dxa"/>
          </w:tcPr>
          <w:p w14:paraId="09B8717C" w14:textId="10A695A3" w:rsidR="00CC4BCD" w:rsidRPr="00CC4BCD" w:rsidRDefault="00CC4BCD" w:rsidP="00CC4BCD">
            <w:pPr>
              <w:rPr>
                <w:lang w:val="en-GB"/>
              </w:rPr>
            </w:pPr>
            <w:r w:rsidRPr="00CC4BCD">
              <w:rPr>
                <w:lang w:val="en-GB"/>
              </w:rPr>
              <w:t>1.00 ea</w:t>
            </w:r>
          </w:p>
        </w:tc>
        <w:tc>
          <w:tcPr>
            <w:tcW w:w="2136" w:type="dxa"/>
          </w:tcPr>
          <w:p w14:paraId="03E660C4" w14:textId="61C73C98" w:rsidR="00CC4BCD" w:rsidRPr="00CC4BCD" w:rsidRDefault="00CC4BCD" w:rsidP="00CC4BCD">
            <w:pPr>
              <w:rPr>
                <w:lang w:val="en-GB"/>
              </w:rPr>
            </w:pPr>
            <w:r w:rsidRPr="00CC4BCD">
              <w:rPr>
                <w:lang w:val="en-GB"/>
              </w:rPr>
              <w:t>SS7679FN60</w:t>
            </w:r>
          </w:p>
        </w:tc>
        <w:tc>
          <w:tcPr>
            <w:tcW w:w="7479" w:type="dxa"/>
          </w:tcPr>
          <w:p w14:paraId="381AF3F4" w14:textId="6421AD48"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3C040725" w14:textId="77777777" w:rsidTr="00013537">
        <w:trPr>
          <w:cantSplit/>
        </w:trPr>
        <w:tc>
          <w:tcPr>
            <w:tcW w:w="1068" w:type="dxa"/>
          </w:tcPr>
          <w:p w14:paraId="191D17E7" w14:textId="0192DDED" w:rsidR="00CC4BCD" w:rsidRPr="00CC4BCD" w:rsidRDefault="00CC4BCD" w:rsidP="00CC4BCD">
            <w:pPr>
              <w:rPr>
                <w:lang w:val="en-GB"/>
              </w:rPr>
            </w:pPr>
            <w:r w:rsidRPr="00CC4BCD">
              <w:rPr>
                <w:lang w:val="en-GB"/>
              </w:rPr>
              <w:t>1.00 ea</w:t>
            </w:r>
          </w:p>
        </w:tc>
        <w:tc>
          <w:tcPr>
            <w:tcW w:w="2136" w:type="dxa"/>
          </w:tcPr>
          <w:p w14:paraId="0C2AAB0C" w14:textId="7A588B82" w:rsidR="00CC4BCD" w:rsidRPr="00CC4BCD" w:rsidRDefault="00CC4BCD" w:rsidP="00CC4BCD">
            <w:pPr>
              <w:rPr>
                <w:lang w:val="en-GB"/>
              </w:rPr>
            </w:pPr>
            <w:r w:rsidRPr="00CC4BCD">
              <w:rPr>
                <w:lang w:val="en-GB"/>
              </w:rPr>
              <w:t>XX7679FP1</w:t>
            </w:r>
          </w:p>
        </w:tc>
        <w:tc>
          <w:tcPr>
            <w:tcW w:w="7479" w:type="dxa"/>
          </w:tcPr>
          <w:p w14:paraId="5BF0B2B1" w14:textId="31ED0632" w:rsidR="00CC4BCD" w:rsidRPr="00CC4BCD" w:rsidRDefault="00CC4BCD" w:rsidP="00CC4BCD">
            <w:pPr>
              <w:rPr>
                <w:lang w:val="en-GB"/>
              </w:rPr>
            </w:pPr>
            <w:r w:rsidRPr="00CC4BCD">
              <w:rPr>
                <w:lang w:val="en-GB"/>
              </w:rPr>
              <w:t>Allgood Hardware intumescent Pack for 76 Series 60mm Backset TFD30, TFD60</w:t>
            </w:r>
          </w:p>
        </w:tc>
      </w:tr>
      <w:tr w:rsidR="00CC4BCD" w14:paraId="7BC14F24" w14:textId="77777777" w:rsidTr="00013537">
        <w:trPr>
          <w:cantSplit/>
        </w:trPr>
        <w:tc>
          <w:tcPr>
            <w:tcW w:w="1068" w:type="dxa"/>
          </w:tcPr>
          <w:p w14:paraId="1CDB58AA" w14:textId="42060805" w:rsidR="00CC4BCD" w:rsidRPr="00CC4BCD" w:rsidRDefault="00CC4BCD" w:rsidP="00CC4BCD">
            <w:pPr>
              <w:rPr>
                <w:lang w:val="en-GB"/>
              </w:rPr>
            </w:pPr>
            <w:r w:rsidRPr="00CC4BCD">
              <w:rPr>
                <w:lang w:val="en-GB"/>
              </w:rPr>
              <w:t>1.00 pr</w:t>
            </w:r>
          </w:p>
        </w:tc>
        <w:tc>
          <w:tcPr>
            <w:tcW w:w="2136" w:type="dxa"/>
          </w:tcPr>
          <w:p w14:paraId="25E52BFB" w14:textId="7C6E900A" w:rsidR="00CC4BCD" w:rsidRPr="00CC4BCD" w:rsidRDefault="00CC4BCD" w:rsidP="00CC4BCD">
            <w:pPr>
              <w:rPr>
                <w:lang w:val="en-GB"/>
              </w:rPr>
            </w:pPr>
            <w:r w:rsidRPr="00CC4BCD">
              <w:rPr>
                <w:lang w:val="en-GB"/>
              </w:rPr>
              <w:t>XX97423SSN</w:t>
            </w:r>
          </w:p>
        </w:tc>
        <w:tc>
          <w:tcPr>
            <w:tcW w:w="7479" w:type="dxa"/>
          </w:tcPr>
          <w:p w14:paraId="63D4F4D4" w14:textId="5778CCF0"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404018D5" w14:textId="77777777" w:rsidTr="00013537">
        <w:trPr>
          <w:cantSplit/>
        </w:trPr>
        <w:tc>
          <w:tcPr>
            <w:tcW w:w="1068" w:type="dxa"/>
          </w:tcPr>
          <w:p w14:paraId="350FFE0C" w14:textId="76057D84" w:rsidR="00CC4BCD" w:rsidRPr="00CC4BCD" w:rsidRDefault="00CC4BCD" w:rsidP="00CC4BCD">
            <w:pPr>
              <w:rPr>
                <w:lang w:val="en-GB"/>
              </w:rPr>
            </w:pPr>
            <w:r w:rsidRPr="00CC4BCD">
              <w:rPr>
                <w:lang w:val="en-GB"/>
              </w:rPr>
              <w:t>2.00 ea</w:t>
            </w:r>
          </w:p>
        </w:tc>
        <w:tc>
          <w:tcPr>
            <w:tcW w:w="2136" w:type="dxa"/>
          </w:tcPr>
          <w:p w14:paraId="4191DF3C" w14:textId="4BAD1E7F" w:rsidR="00CC4BCD" w:rsidRPr="00CC4BCD" w:rsidRDefault="00CC4BCD" w:rsidP="00CC4BCD">
            <w:pPr>
              <w:rPr>
                <w:lang w:val="en-GB"/>
              </w:rPr>
            </w:pPr>
            <w:r w:rsidRPr="00CC4BCD">
              <w:rPr>
                <w:lang w:val="en-GB"/>
              </w:rPr>
              <w:t>XX97876SS</w:t>
            </w:r>
          </w:p>
        </w:tc>
        <w:tc>
          <w:tcPr>
            <w:tcW w:w="7479" w:type="dxa"/>
          </w:tcPr>
          <w:p w14:paraId="142DE893" w14:textId="4B77DD8E"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7A1C44C4" w14:textId="77777777" w:rsidTr="00013537">
        <w:trPr>
          <w:cantSplit/>
        </w:trPr>
        <w:tc>
          <w:tcPr>
            <w:tcW w:w="1068" w:type="dxa"/>
          </w:tcPr>
          <w:p w14:paraId="4FC67212" w14:textId="2986FE6D" w:rsidR="00CC4BCD" w:rsidRPr="00CC4BCD" w:rsidRDefault="00CC4BCD" w:rsidP="00CC4BCD">
            <w:pPr>
              <w:rPr>
                <w:lang w:val="en-GB"/>
              </w:rPr>
            </w:pPr>
            <w:r w:rsidRPr="00CC4BCD">
              <w:rPr>
                <w:lang w:val="en-GB"/>
              </w:rPr>
              <w:t>1.00 ea</w:t>
            </w:r>
          </w:p>
        </w:tc>
        <w:tc>
          <w:tcPr>
            <w:tcW w:w="2136" w:type="dxa"/>
          </w:tcPr>
          <w:p w14:paraId="0B12F482" w14:textId="3ADB72BD" w:rsidR="00CC4BCD" w:rsidRPr="00CC4BCD" w:rsidRDefault="00CC4BCD" w:rsidP="00CC4BCD">
            <w:pPr>
              <w:rPr>
                <w:lang w:val="en-GB"/>
              </w:rPr>
            </w:pPr>
            <w:r w:rsidRPr="00CC4BCD">
              <w:rPr>
                <w:lang w:val="en-GB"/>
              </w:rPr>
              <w:t>SS21705</w:t>
            </w:r>
          </w:p>
        </w:tc>
        <w:tc>
          <w:tcPr>
            <w:tcW w:w="7479" w:type="dxa"/>
          </w:tcPr>
          <w:p w14:paraId="713ADC24" w14:textId="0FCDA005" w:rsidR="00CC4BCD" w:rsidRPr="00CC4BCD" w:rsidRDefault="00CC4BCD" w:rsidP="00CC4BCD">
            <w:pPr>
              <w:rPr>
                <w:lang w:val="en-GB"/>
              </w:rPr>
            </w:pPr>
            <w:r w:rsidRPr="00CC4BCD">
              <w:rPr>
                <w:lang w:val="en-GB"/>
              </w:rPr>
              <w:t>Allgood Alite® Floor Mounted Door Stop 45x25mm, grade 316, satin stainless steel</w:t>
            </w:r>
          </w:p>
        </w:tc>
      </w:tr>
      <w:tr w:rsidR="00CC4BCD" w14:paraId="7092A2EB" w14:textId="77777777" w:rsidTr="00013537">
        <w:trPr>
          <w:cantSplit/>
        </w:trPr>
        <w:tc>
          <w:tcPr>
            <w:tcW w:w="1068" w:type="dxa"/>
          </w:tcPr>
          <w:p w14:paraId="18848510" w14:textId="44810BA8" w:rsidR="00CC4BCD" w:rsidRPr="00CC4BCD" w:rsidRDefault="00CC4BCD" w:rsidP="00CC4BCD">
            <w:pPr>
              <w:rPr>
                <w:lang w:val="en-GB"/>
              </w:rPr>
            </w:pPr>
            <w:r w:rsidRPr="00CC4BCD">
              <w:rPr>
                <w:lang w:val="en-GB"/>
              </w:rPr>
              <w:t>2.00 ea</w:t>
            </w:r>
          </w:p>
        </w:tc>
        <w:tc>
          <w:tcPr>
            <w:tcW w:w="2136" w:type="dxa"/>
          </w:tcPr>
          <w:p w14:paraId="2EF17AC6" w14:textId="25A8FBD5" w:rsidR="00CC4BCD" w:rsidRPr="00CC4BCD" w:rsidRDefault="00CC4BCD" w:rsidP="00CC4BCD">
            <w:pPr>
              <w:rPr>
                <w:lang w:val="en-GB"/>
              </w:rPr>
            </w:pPr>
            <w:r w:rsidRPr="00CC4BCD">
              <w:rPr>
                <w:lang w:val="en-GB"/>
              </w:rPr>
              <w:t>XX97949SS</w:t>
            </w:r>
          </w:p>
        </w:tc>
        <w:tc>
          <w:tcPr>
            <w:tcW w:w="7479" w:type="dxa"/>
          </w:tcPr>
          <w:p w14:paraId="00FFCE1B" w14:textId="34655E9E"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6EAA9DC" w14:textId="77777777" w:rsidTr="00013537">
        <w:trPr>
          <w:cantSplit/>
        </w:trPr>
        <w:tc>
          <w:tcPr>
            <w:tcW w:w="1068" w:type="dxa"/>
          </w:tcPr>
          <w:p w14:paraId="02183654" w14:textId="238341C7" w:rsidR="00CC4BCD" w:rsidRPr="00CC4BCD" w:rsidRDefault="00CC4BCD" w:rsidP="00CC4BCD">
            <w:pPr>
              <w:rPr>
                <w:lang w:val="en-GB"/>
              </w:rPr>
            </w:pPr>
            <w:r w:rsidRPr="00CC4BCD">
              <w:rPr>
                <w:lang w:val="en-GB"/>
              </w:rPr>
              <w:t>1.00 ea</w:t>
            </w:r>
          </w:p>
        </w:tc>
        <w:tc>
          <w:tcPr>
            <w:tcW w:w="2136" w:type="dxa"/>
          </w:tcPr>
          <w:p w14:paraId="75E8F600" w14:textId="7D7F35A6" w:rsidR="00CC4BCD" w:rsidRPr="00CC4BCD" w:rsidRDefault="00CC4BCD" w:rsidP="00CC4BCD">
            <w:pPr>
              <w:rPr>
                <w:lang w:val="en-GB"/>
              </w:rPr>
            </w:pPr>
            <w:r w:rsidRPr="00CC4BCD">
              <w:rPr>
                <w:lang w:val="en-GB"/>
              </w:rPr>
              <w:t>XX97955SS</w:t>
            </w:r>
          </w:p>
        </w:tc>
        <w:tc>
          <w:tcPr>
            <w:tcW w:w="7479" w:type="dxa"/>
          </w:tcPr>
          <w:p w14:paraId="053254C5" w14:textId="129D8726" w:rsidR="00CC4BCD" w:rsidRPr="00CC4BCD" w:rsidRDefault="00CC4BCD" w:rsidP="00CC4BCD">
            <w:pPr>
              <w:rPr>
                <w:lang w:val="en-GB"/>
              </w:rPr>
            </w:pPr>
            <w:r w:rsidRPr="00CC4BCD">
              <w:rPr>
                <w:lang w:val="en-GB"/>
              </w:rPr>
              <w:t>Allgood Alite® 76øx1.2mm 'Cleaners'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390A842" w14:textId="77777777" w:rsidTr="00013537">
        <w:trPr>
          <w:cantSplit/>
        </w:trPr>
        <w:tc>
          <w:tcPr>
            <w:tcW w:w="1068" w:type="dxa"/>
          </w:tcPr>
          <w:p w14:paraId="7B855324" w14:textId="1F93C990" w:rsidR="00CC4BCD" w:rsidRPr="00CC4BCD" w:rsidRDefault="00CC4BCD" w:rsidP="00CC4BCD">
            <w:pPr>
              <w:rPr>
                <w:lang w:val="en-GB"/>
              </w:rPr>
            </w:pPr>
            <w:r w:rsidRPr="00CC4BCD">
              <w:rPr>
                <w:lang w:val="en-GB"/>
              </w:rPr>
              <w:t>1.00 ea</w:t>
            </w:r>
          </w:p>
        </w:tc>
        <w:tc>
          <w:tcPr>
            <w:tcW w:w="2136" w:type="dxa"/>
          </w:tcPr>
          <w:p w14:paraId="44D39100" w14:textId="03A86E23" w:rsidR="00CC4BCD" w:rsidRPr="00CC4BCD" w:rsidRDefault="00CC4BCD" w:rsidP="00CC4BCD">
            <w:pPr>
              <w:rPr>
                <w:lang w:val="en-GB"/>
              </w:rPr>
            </w:pPr>
            <w:r w:rsidRPr="00CC4BCD">
              <w:rPr>
                <w:lang w:val="en-GB"/>
              </w:rPr>
              <w:t>ZQ0062609 *</w:t>
            </w:r>
          </w:p>
        </w:tc>
        <w:tc>
          <w:tcPr>
            <w:tcW w:w="7479" w:type="dxa"/>
          </w:tcPr>
          <w:p w14:paraId="62C60AD2"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477C648E" w14:textId="77777777" w:rsidR="00CC4BCD" w:rsidRPr="00CC4BCD" w:rsidRDefault="00CC4BCD" w:rsidP="00CC4BCD">
            <w:pPr>
              <w:rPr>
                <w:lang w:val="en-GB"/>
              </w:rPr>
            </w:pPr>
          </w:p>
          <w:p w14:paraId="036E8FD6" w14:textId="0A2A852A" w:rsidR="00CC4BCD" w:rsidRPr="00CC4BCD" w:rsidRDefault="00CC4BCD" w:rsidP="00CC4BCD">
            <w:pPr>
              <w:rPr>
                <w:lang w:val="en-GB"/>
              </w:rPr>
            </w:pPr>
            <w:r w:rsidRPr="00CC4BCD">
              <w:rPr>
                <w:lang w:val="en-GB"/>
              </w:rPr>
              <w:t>Final Site Size to be confirmed.</w:t>
            </w:r>
          </w:p>
        </w:tc>
      </w:tr>
    </w:tbl>
    <w:p w14:paraId="5CF2157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5DF9944" w14:textId="77777777" w:rsidTr="00CC4BCD">
        <w:tc>
          <w:tcPr>
            <w:tcW w:w="10683" w:type="dxa"/>
          </w:tcPr>
          <w:p w14:paraId="0E4DB32E" w14:textId="7E07B053" w:rsidR="00CC4BCD" w:rsidRPr="00CC4BCD" w:rsidRDefault="00CC4BCD" w:rsidP="00CC4BCD">
            <w:pPr>
              <w:pStyle w:val="NoSpacing"/>
              <w:jc w:val="right"/>
              <w:rPr>
                <w:lang w:val="en-GB"/>
              </w:rPr>
            </w:pPr>
            <w:r w:rsidRPr="00CC4BCD">
              <w:rPr>
                <w:lang w:val="en-GB"/>
              </w:rPr>
              <w:t>Total GBP: 456.79</w:t>
            </w:r>
          </w:p>
        </w:tc>
      </w:tr>
    </w:tbl>
    <w:p w14:paraId="27EC17A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3C93ACD" w14:textId="77777777" w:rsidTr="00CC4BCD">
        <w:tc>
          <w:tcPr>
            <w:tcW w:w="1780" w:type="dxa"/>
          </w:tcPr>
          <w:p w14:paraId="2B3D07E3" w14:textId="29E18EE2" w:rsidR="00CC4BCD" w:rsidRPr="00CC4BCD" w:rsidRDefault="00CC4BCD" w:rsidP="00CC4BCD">
            <w:pPr>
              <w:pStyle w:val="NoSpacing"/>
              <w:rPr>
                <w:b/>
                <w:lang w:val="en-GB"/>
              </w:rPr>
            </w:pPr>
            <w:r w:rsidRPr="00CC4BCD">
              <w:rPr>
                <w:b/>
                <w:lang w:val="en-GB"/>
              </w:rPr>
              <w:t>Door Numbers</w:t>
            </w:r>
          </w:p>
        </w:tc>
        <w:tc>
          <w:tcPr>
            <w:tcW w:w="1780" w:type="dxa"/>
          </w:tcPr>
          <w:p w14:paraId="5F6458D1" w14:textId="77777777" w:rsidR="00CC4BCD" w:rsidRDefault="00CC4BCD" w:rsidP="00CC4BCD">
            <w:pPr>
              <w:pStyle w:val="NoSpacing"/>
              <w:rPr>
                <w:lang w:val="en-GB"/>
              </w:rPr>
            </w:pPr>
          </w:p>
        </w:tc>
        <w:tc>
          <w:tcPr>
            <w:tcW w:w="1780" w:type="dxa"/>
          </w:tcPr>
          <w:p w14:paraId="27B04376" w14:textId="77777777" w:rsidR="00CC4BCD" w:rsidRDefault="00CC4BCD" w:rsidP="00CC4BCD">
            <w:pPr>
              <w:pStyle w:val="NoSpacing"/>
              <w:rPr>
                <w:lang w:val="en-GB"/>
              </w:rPr>
            </w:pPr>
          </w:p>
        </w:tc>
        <w:tc>
          <w:tcPr>
            <w:tcW w:w="1781" w:type="dxa"/>
          </w:tcPr>
          <w:p w14:paraId="3018D12C" w14:textId="77777777" w:rsidR="00CC4BCD" w:rsidRDefault="00CC4BCD" w:rsidP="00CC4BCD">
            <w:pPr>
              <w:pStyle w:val="NoSpacing"/>
              <w:rPr>
                <w:lang w:val="en-GB"/>
              </w:rPr>
            </w:pPr>
          </w:p>
        </w:tc>
        <w:tc>
          <w:tcPr>
            <w:tcW w:w="1781" w:type="dxa"/>
          </w:tcPr>
          <w:p w14:paraId="431D4D84" w14:textId="77777777" w:rsidR="00CC4BCD" w:rsidRDefault="00CC4BCD" w:rsidP="00CC4BCD">
            <w:pPr>
              <w:pStyle w:val="NoSpacing"/>
              <w:rPr>
                <w:lang w:val="en-GB"/>
              </w:rPr>
            </w:pPr>
          </w:p>
        </w:tc>
        <w:tc>
          <w:tcPr>
            <w:tcW w:w="1781" w:type="dxa"/>
          </w:tcPr>
          <w:p w14:paraId="56339433" w14:textId="77777777" w:rsidR="00CC4BCD" w:rsidRDefault="00CC4BCD" w:rsidP="00CC4BCD">
            <w:pPr>
              <w:pStyle w:val="NoSpacing"/>
              <w:rPr>
                <w:lang w:val="en-GB"/>
              </w:rPr>
            </w:pPr>
          </w:p>
        </w:tc>
      </w:tr>
      <w:tr w:rsidR="00CC4BCD" w14:paraId="56830089" w14:textId="77777777" w:rsidTr="00CC4BCD">
        <w:tc>
          <w:tcPr>
            <w:tcW w:w="1780" w:type="dxa"/>
          </w:tcPr>
          <w:p w14:paraId="75EA91D9" w14:textId="77777777" w:rsidR="00CC4BCD" w:rsidRPr="00CC4BCD" w:rsidRDefault="00CC4BCD" w:rsidP="00CC4BCD">
            <w:pPr>
              <w:pStyle w:val="NoSpacing"/>
              <w:rPr>
                <w:b/>
                <w:lang w:val="en-GB"/>
              </w:rPr>
            </w:pPr>
          </w:p>
        </w:tc>
        <w:tc>
          <w:tcPr>
            <w:tcW w:w="1780" w:type="dxa"/>
          </w:tcPr>
          <w:p w14:paraId="42EA30C3" w14:textId="77777777" w:rsidR="00CC4BCD" w:rsidRDefault="00CC4BCD" w:rsidP="00CC4BCD">
            <w:pPr>
              <w:pStyle w:val="NoSpacing"/>
              <w:rPr>
                <w:lang w:val="en-GB"/>
              </w:rPr>
            </w:pPr>
          </w:p>
        </w:tc>
        <w:tc>
          <w:tcPr>
            <w:tcW w:w="1780" w:type="dxa"/>
          </w:tcPr>
          <w:p w14:paraId="2D5D774B" w14:textId="77777777" w:rsidR="00CC4BCD" w:rsidRDefault="00CC4BCD" w:rsidP="00CC4BCD">
            <w:pPr>
              <w:pStyle w:val="NoSpacing"/>
              <w:rPr>
                <w:lang w:val="en-GB"/>
              </w:rPr>
            </w:pPr>
          </w:p>
        </w:tc>
        <w:tc>
          <w:tcPr>
            <w:tcW w:w="1781" w:type="dxa"/>
          </w:tcPr>
          <w:p w14:paraId="75B6328A" w14:textId="77777777" w:rsidR="00CC4BCD" w:rsidRDefault="00CC4BCD" w:rsidP="00CC4BCD">
            <w:pPr>
              <w:pStyle w:val="NoSpacing"/>
              <w:rPr>
                <w:lang w:val="en-GB"/>
              </w:rPr>
            </w:pPr>
          </w:p>
        </w:tc>
        <w:tc>
          <w:tcPr>
            <w:tcW w:w="1781" w:type="dxa"/>
          </w:tcPr>
          <w:p w14:paraId="69BDBE1C" w14:textId="77777777" w:rsidR="00CC4BCD" w:rsidRDefault="00CC4BCD" w:rsidP="00CC4BCD">
            <w:pPr>
              <w:pStyle w:val="NoSpacing"/>
              <w:rPr>
                <w:lang w:val="en-GB"/>
              </w:rPr>
            </w:pPr>
          </w:p>
        </w:tc>
        <w:tc>
          <w:tcPr>
            <w:tcW w:w="1781" w:type="dxa"/>
          </w:tcPr>
          <w:p w14:paraId="2F331A41" w14:textId="77777777" w:rsidR="00CC4BCD" w:rsidRDefault="00CC4BCD" w:rsidP="00CC4BCD">
            <w:pPr>
              <w:pStyle w:val="NoSpacing"/>
              <w:rPr>
                <w:lang w:val="en-GB"/>
              </w:rPr>
            </w:pPr>
          </w:p>
        </w:tc>
      </w:tr>
      <w:tr w:rsidR="00CC4BCD" w14:paraId="41105379" w14:textId="77777777" w:rsidTr="00CC4BCD">
        <w:tc>
          <w:tcPr>
            <w:tcW w:w="1780" w:type="dxa"/>
          </w:tcPr>
          <w:p w14:paraId="59930CCF" w14:textId="2A5F22F3" w:rsidR="00CC4BCD" w:rsidRPr="00CC4BCD" w:rsidRDefault="00CC4BCD" w:rsidP="00CC4BCD">
            <w:pPr>
              <w:pStyle w:val="NoSpacing"/>
              <w:rPr>
                <w:lang w:val="en-GB"/>
              </w:rPr>
            </w:pPr>
            <w:r w:rsidRPr="00CC4BCD">
              <w:rPr>
                <w:lang w:val="en-GB"/>
              </w:rPr>
              <w:t>PM.DR.B1.41.01</w:t>
            </w:r>
          </w:p>
        </w:tc>
        <w:tc>
          <w:tcPr>
            <w:tcW w:w="1780" w:type="dxa"/>
          </w:tcPr>
          <w:p w14:paraId="795F4A3F" w14:textId="77777777" w:rsidR="00CC4BCD" w:rsidRDefault="00CC4BCD" w:rsidP="00CC4BCD">
            <w:pPr>
              <w:pStyle w:val="NoSpacing"/>
              <w:rPr>
                <w:lang w:val="en-GB"/>
              </w:rPr>
            </w:pPr>
          </w:p>
        </w:tc>
        <w:tc>
          <w:tcPr>
            <w:tcW w:w="1780" w:type="dxa"/>
          </w:tcPr>
          <w:p w14:paraId="57B0460D" w14:textId="77777777" w:rsidR="00CC4BCD" w:rsidRDefault="00CC4BCD" w:rsidP="00CC4BCD">
            <w:pPr>
              <w:pStyle w:val="NoSpacing"/>
              <w:rPr>
                <w:lang w:val="en-GB"/>
              </w:rPr>
            </w:pPr>
          </w:p>
        </w:tc>
        <w:tc>
          <w:tcPr>
            <w:tcW w:w="1781" w:type="dxa"/>
          </w:tcPr>
          <w:p w14:paraId="207C419B" w14:textId="77777777" w:rsidR="00CC4BCD" w:rsidRDefault="00CC4BCD" w:rsidP="00CC4BCD">
            <w:pPr>
              <w:pStyle w:val="NoSpacing"/>
              <w:rPr>
                <w:lang w:val="en-GB"/>
              </w:rPr>
            </w:pPr>
          </w:p>
        </w:tc>
        <w:tc>
          <w:tcPr>
            <w:tcW w:w="1781" w:type="dxa"/>
          </w:tcPr>
          <w:p w14:paraId="59EDABD4" w14:textId="77777777" w:rsidR="00CC4BCD" w:rsidRDefault="00CC4BCD" w:rsidP="00CC4BCD">
            <w:pPr>
              <w:pStyle w:val="NoSpacing"/>
              <w:rPr>
                <w:lang w:val="en-GB"/>
              </w:rPr>
            </w:pPr>
          </w:p>
        </w:tc>
        <w:tc>
          <w:tcPr>
            <w:tcW w:w="1781" w:type="dxa"/>
          </w:tcPr>
          <w:p w14:paraId="0DE5B9A9" w14:textId="77777777" w:rsidR="00CC4BCD" w:rsidRDefault="00CC4BCD" w:rsidP="00CC4BCD">
            <w:pPr>
              <w:pStyle w:val="NoSpacing"/>
              <w:rPr>
                <w:lang w:val="en-GB"/>
              </w:rPr>
            </w:pPr>
          </w:p>
        </w:tc>
      </w:tr>
    </w:tbl>
    <w:p w14:paraId="25F84ED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6D738D6" w14:textId="77777777" w:rsidTr="00CC4BCD">
        <w:trPr>
          <w:cantSplit/>
        </w:trPr>
        <w:tc>
          <w:tcPr>
            <w:tcW w:w="0" w:type="auto"/>
          </w:tcPr>
          <w:p w14:paraId="579A560F" w14:textId="39AC5D95" w:rsidR="00CC4BCD" w:rsidRPr="00CC4BCD" w:rsidRDefault="00CC4BCD" w:rsidP="00CC4BCD">
            <w:pPr>
              <w:pStyle w:val="NoSpacing"/>
              <w:rPr>
                <w:b/>
                <w:lang w:val="en-GB"/>
              </w:rPr>
            </w:pPr>
            <w:r w:rsidRPr="00CC4BCD">
              <w:rPr>
                <w:b/>
                <w:lang w:val="en-GB"/>
              </w:rPr>
              <w:t>Remarks</w:t>
            </w:r>
          </w:p>
        </w:tc>
        <w:tc>
          <w:tcPr>
            <w:tcW w:w="0" w:type="auto"/>
          </w:tcPr>
          <w:p w14:paraId="56E47230" w14:textId="77777777" w:rsidR="00CC4BCD" w:rsidRDefault="00CC4BCD" w:rsidP="00CC4BCD">
            <w:pPr>
              <w:pStyle w:val="NoSpacing"/>
              <w:rPr>
                <w:lang w:val="en-GB"/>
              </w:rPr>
            </w:pPr>
          </w:p>
        </w:tc>
        <w:tc>
          <w:tcPr>
            <w:tcW w:w="0" w:type="auto"/>
          </w:tcPr>
          <w:p w14:paraId="14FD7521" w14:textId="77777777" w:rsidR="00CC4BCD" w:rsidRDefault="00CC4BCD" w:rsidP="00CC4BCD">
            <w:pPr>
              <w:pStyle w:val="NoSpacing"/>
              <w:rPr>
                <w:lang w:val="en-GB"/>
              </w:rPr>
            </w:pPr>
          </w:p>
        </w:tc>
        <w:tc>
          <w:tcPr>
            <w:tcW w:w="0" w:type="auto"/>
          </w:tcPr>
          <w:p w14:paraId="5A8336B9" w14:textId="77777777" w:rsidR="00CC4BCD" w:rsidRDefault="00CC4BCD" w:rsidP="00CC4BCD">
            <w:pPr>
              <w:pStyle w:val="NoSpacing"/>
              <w:rPr>
                <w:lang w:val="en-GB"/>
              </w:rPr>
            </w:pPr>
          </w:p>
        </w:tc>
      </w:tr>
    </w:tbl>
    <w:p w14:paraId="1A9CE5A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2F0FE6D" w14:textId="77777777" w:rsidTr="00CC4BCD">
        <w:trPr>
          <w:cantSplit/>
        </w:trPr>
        <w:tc>
          <w:tcPr>
            <w:tcW w:w="0" w:type="auto"/>
          </w:tcPr>
          <w:p w14:paraId="19D59842" w14:textId="77777777" w:rsidR="00CC4BCD" w:rsidRDefault="00CC4BCD" w:rsidP="00CC4BCD">
            <w:pPr>
              <w:pStyle w:val="NoSpacing"/>
              <w:rPr>
                <w:lang w:val="en-GB"/>
              </w:rPr>
            </w:pPr>
          </w:p>
        </w:tc>
        <w:tc>
          <w:tcPr>
            <w:tcW w:w="0" w:type="auto"/>
          </w:tcPr>
          <w:p w14:paraId="323ED2D4" w14:textId="77777777" w:rsidR="00CC4BCD" w:rsidRDefault="00CC4BCD" w:rsidP="00CC4BCD">
            <w:pPr>
              <w:pStyle w:val="NoSpacing"/>
              <w:rPr>
                <w:lang w:val="en-GB"/>
              </w:rPr>
            </w:pPr>
          </w:p>
        </w:tc>
        <w:tc>
          <w:tcPr>
            <w:tcW w:w="0" w:type="auto"/>
          </w:tcPr>
          <w:p w14:paraId="2F2AD7FF" w14:textId="77777777" w:rsidR="00CC4BCD" w:rsidRDefault="00CC4BCD" w:rsidP="00CC4BCD">
            <w:pPr>
              <w:pStyle w:val="NoSpacing"/>
              <w:rPr>
                <w:lang w:val="en-GB"/>
              </w:rPr>
            </w:pPr>
          </w:p>
        </w:tc>
        <w:tc>
          <w:tcPr>
            <w:tcW w:w="0" w:type="auto"/>
          </w:tcPr>
          <w:p w14:paraId="19AD2855" w14:textId="77777777" w:rsidR="00CC4BCD" w:rsidRDefault="00CC4BCD" w:rsidP="00CC4BCD">
            <w:pPr>
              <w:pStyle w:val="NoSpacing"/>
              <w:rPr>
                <w:lang w:val="en-GB"/>
              </w:rPr>
            </w:pPr>
          </w:p>
        </w:tc>
      </w:tr>
    </w:tbl>
    <w:p w14:paraId="490F8DC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259"/>
        <w:gridCol w:w="222"/>
        <w:gridCol w:w="222"/>
      </w:tblGrid>
      <w:tr w:rsidR="00CC4BCD" w14:paraId="6D26CE60" w14:textId="77777777" w:rsidTr="00CC4BCD">
        <w:trPr>
          <w:cantSplit/>
        </w:trPr>
        <w:tc>
          <w:tcPr>
            <w:tcW w:w="0" w:type="auto"/>
          </w:tcPr>
          <w:p w14:paraId="3974BD0A" w14:textId="04C833D6" w:rsidR="00CC4BCD" w:rsidRPr="00CC4BCD" w:rsidRDefault="00CC4BCD" w:rsidP="00CC4BCD">
            <w:pPr>
              <w:pStyle w:val="NoSpacing"/>
              <w:rPr>
                <w:b/>
                <w:lang w:val="en-GB"/>
              </w:rPr>
            </w:pPr>
            <w:bookmarkStart w:id="58" w:name="HWSet41" w:colFirst="0" w:colLast="0"/>
            <w:r w:rsidRPr="00CC4BCD">
              <w:rPr>
                <w:b/>
                <w:lang w:val="en-GB"/>
              </w:rPr>
              <w:t>Set 19     -</w:t>
            </w:r>
          </w:p>
        </w:tc>
        <w:tc>
          <w:tcPr>
            <w:tcW w:w="0" w:type="auto"/>
          </w:tcPr>
          <w:p w14:paraId="4E850DB6" w14:textId="0F795A9C" w:rsidR="00CC4BCD" w:rsidRPr="00CC4BCD" w:rsidRDefault="00CC4BCD" w:rsidP="00CC4BCD">
            <w:pPr>
              <w:pStyle w:val="NoSpacing"/>
              <w:rPr>
                <w:b/>
                <w:lang w:val="en-GB"/>
              </w:rPr>
            </w:pPr>
            <w:r w:rsidRPr="00CC4BCD">
              <w:rPr>
                <w:b/>
                <w:lang w:val="en-GB"/>
              </w:rPr>
              <w:t>BOH - Single circulation door - DRT-02 - BWD/01/05/a/FD30</w:t>
            </w:r>
          </w:p>
        </w:tc>
        <w:tc>
          <w:tcPr>
            <w:tcW w:w="0" w:type="auto"/>
          </w:tcPr>
          <w:p w14:paraId="616BDA3A" w14:textId="77777777" w:rsidR="00CC4BCD" w:rsidRDefault="00CC4BCD" w:rsidP="00CC4BCD">
            <w:pPr>
              <w:pStyle w:val="NoSpacing"/>
              <w:rPr>
                <w:lang w:val="en-GB"/>
              </w:rPr>
            </w:pPr>
          </w:p>
        </w:tc>
        <w:tc>
          <w:tcPr>
            <w:tcW w:w="0" w:type="auto"/>
          </w:tcPr>
          <w:p w14:paraId="019FDE7B" w14:textId="77777777" w:rsidR="00CC4BCD" w:rsidRDefault="00CC4BCD" w:rsidP="00CC4BCD">
            <w:pPr>
              <w:pStyle w:val="NoSpacing"/>
              <w:rPr>
                <w:lang w:val="en-GB"/>
              </w:rPr>
            </w:pPr>
          </w:p>
        </w:tc>
      </w:tr>
      <w:bookmarkEnd w:id="58"/>
    </w:tbl>
    <w:p w14:paraId="33EE27D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7477FA42" w14:textId="77777777" w:rsidTr="00B91422">
        <w:trPr>
          <w:cantSplit/>
        </w:trPr>
        <w:tc>
          <w:tcPr>
            <w:tcW w:w="1068" w:type="dxa"/>
          </w:tcPr>
          <w:p w14:paraId="24EE669A" w14:textId="0E203192" w:rsidR="00CC4BCD" w:rsidRPr="00CC4BCD" w:rsidRDefault="00CC4BCD" w:rsidP="00CC4BCD">
            <w:pPr>
              <w:rPr>
                <w:b/>
                <w:lang w:val="en-GB"/>
              </w:rPr>
            </w:pPr>
            <w:r w:rsidRPr="00CC4BCD">
              <w:rPr>
                <w:b/>
                <w:lang w:val="en-GB"/>
              </w:rPr>
              <w:t>Quantity</w:t>
            </w:r>
          </w:p>
        </w:tc>
        <w:tc>
          <w:tcPr>
            <w:tcW w:w="2136" w:type="dxa"/>
          </w:tcPr>
          <w:p w14:paraId="65DF6B54" w14:textId="041A60FF" w:rsidR="00CC4BCD" w:rsidRPr="00CC4BCD" w:rsidRDefault="00CC4BCD" w:rsidP="00CC4BCD">
            <w:pPr>
              <w:rPr>
                <w:b/>
                <w:lang w:val="en-GB"/>
              </w:rPr>
            </w:pPr>
            <w:r w:rsidRPr="00CC4BCD">
              <w:rPr>
                <w:b/>
                <w:lang w:val="en-GB"/>
              </w:rPr>
              <w:t>Item number</w:t>
            </w:r>
          </w:p>
        </w:tc>
        <w:tc>
          <w:tcPr>
            <w:tcW w:w="7479" w:type="dxa"/>
          </w:tcPr>
          <w:p w14:paraId="0ED09F32" w14:textId="0307B789" w:rsidR="00CC4BCD" w:rsidRPr="00CC4BCD" w:rsidRDefault="00CC4BCD" w:rsidP="00CC4BCD">
            <w:pPr>
              <w:rPr>
                <w:b/>
                <w:lang w:val="en-GB"/>
              </w:rPr>
            </w:pPr>
            <w:r w:rsidRPr="00CC4BCD">
              <w:rPr>
                <w:b/>
                <w:lang w:val="en-GB"/>
              </w:rPr>
              <w:t>Description</w:t>
            </w:r>
          </w:p>
        </w:tc>
      </w:tr>
      <w:tr w:rsidR="00CC4BCD" w14:paraId="7371C656" w14:textId="77777777" w:rsidTr="00B91422">
        <w:trPr>
          <w:cantSplit/>
        </w:trPr>
        <w:tc>
          <w:tcPr>
            <w:tcW w:w="1068" w:type="dxa"/>
          </w:tcPr>
          <w:p w14:paraId="5DC3D03C" w14:textId="6ED2CE72" w:rsidR="00CC4BCD" w:rsidRPr="00CC4BCD" w:rsidRDefault="00CC4BCD" w:rsidP="00CC4BCD">
            <w:pPr>
              <w:rPr>
                <w:lang w:val="en-GB"/>
              </w:rPr>
            </w:pPr>
            <w:r w:rsidRPr="00CC4BCD">
              <w:rPr>
                <w:lang w:val="en-GB"/>
              </w:rPr>
              <w:t>4.00 ea</w:t>
            </w:r>
          </w:p>
        </w:tc>
        <w:tc>
          <w:tcPr>
            <w:tcW w:w="2136" w:type="dxa"/>
          </w:tcPr>
          <w:p w14:paraId="3C18695C" w14:textId="2846D956" w:rsidR="00CC4BCD" w:rsidRPr="00CC4BCD" w:rsidRDefault="00CC4BCD" w:rsidP="00CC4BCD">
            <w:pPr>
              <w:rPr>
                <w:lang w:val="en-GB"/>
              </w:rPr>
            </w:pPr>
            <w:r w:rsidRPr="00CC4BCD">
              <w:rPr>
                <w:lang w:val="en-GB"/>
              </w:rPr>
              <w:t>SS97501R</w:t>
            </w:r>
          </w:p>
        </w:tc>
        <w:tc>
          <w:tcPr>
            <w:tcW w:w="7479" w:type="dxa"/>
          </w:tcPr>
          <w:p w14:paraId="0F8EC6EA" w14:textId="173F247B"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3CD329F" w14:textId="77777777" w:rsidTr="00B91422">
        <w:trPr>
          <w:cantSplit/>
        </w:trPr>
        <w:tc>
          <w:tcPr>
            <w:tcW w:w="1068" w:type="dxa"/>
          </w:tcPr>
          <w:p w14:paraId="03E587E6" w14:textId="521BDF9E" w:rsidR="00CC4BCD" w:rsidRPr="00CC4BCD" w:rsidRDefault="00CC4BCD" w:rsidP="00CC4BCD">
            <w:pPr>
              <w:rPr>
                <w:lang w:val="en-GB"/>
              </w:rPr>
            </w:pPr>
            <w:r w:rsidRPr="00CC4BCD">
              <w:rPr>
                <w:lang w:val="en-GB"/>
              </w:rPr>
              <w:t>4.00 ea</w:t>
            </w:r>
          </w:p>
        </w:tc>
        <w:tc>
          <w:tcPr>
            <w:tcW w:w="2136" w:type="dxa"/>
          </w:tcPr>
          <w:p w14:paraId="179B3249" w14:textId="125E92C8" w:rsidR="00CC4BCD" w:rsidRPr="00CC4BCD" w:rsidRDefault="00CC4BCD" w:rsidP="00CC4BCD">
            <w:pPr>
              <w:rPr>
                <w:lang w:val="en-GB"/>
              </w:rPr>
            </w:pPr>
            <w:r w:rsidRPr="00CC4BCD">
              <w:rPr>
                <w:lang w:val="en-GB"/>
              </w:rPr>
              <w:t>XX8066FP</w:t>
            </w:r>
          </w:p>
        </w:tc>
        <w:tc>
          <w:tcPr>
            <w:tcW w:w="7479" w:type="dxa"/>
          </w:tcPr>
          <w:p w14:paraId="37E4E90C" w14:textId="5131C917"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8FB105A" w14:textId="77777777" w:rsidTr="00B91422">
        <w:trPr>
          <w:cantSplit/>
        </w:trPr>
        <w:tc>
          <w:tcPr>
            <w:tcW w:w="1068" w:type="dxa"/>
          </w:tcPr>
          <w:p w14:paraId="7C6C468D" w14:textId="72AF0A5C" w:rsidR="00CC4BCD" w:rsidRPr="00CC4BCD" w:rsidRDefault="00CC4BCD" w:rsidP="00CC4BCD">
            <w:pPr>
              <w:rPr>
                <w:lang w:val="en-GB"/>
              </w:rPr>
            </w:pPr>
            <w:r w:rsidRPr="00CC4BCD">
              <w:rPr>
                <w:lang w:val="en-GB"/>
              </w:rPr>
              <w:t>1.00 ea</w:t>
            </w:r>
          </w:p>
        </w:tc>
        <w:tc>
          <w:tcPr>
            <w:tcW w:w="2136" w:type="dxa"/>
          </w:tcPr>
          <w:p w14:paraId="60DB7D97" w14:textId="402D5811" w:rsidR="00CC4BCD" w:rsidRPr="00CC4BCD" w:rsidRDefault="00CC4BCD" w:rsidP="00CC4BCD">
            <w:pPr>
              <w:rPr>
                <w:lang w:val="en-GB"/>
              </w:rPr>
            </w:pPr>
            <w:r w:rsidRPr="00CC4BCD">
              <w:rPr>
                <w:lang w:val="en-GB"/>
              </w:rPr>
              <w:t>XX98141S6</w:t>
            </w:r>
          </w:p>
        </w:tc>
        <w:tc>
          <w:tcPr>
            <w:tcW w:w="7479" w:type="dxa"/>
          </w:tcPr>
          <w:p w14:paraId="5F6DF91F" w14:textId="408EF7C7"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15B53552" w14:textId="77777777" w:rsidTr="00B91422">
        <w:trPr>
          <w:cantSplit/>
        </w:trPr>
        <w:tc>
          <w:tcPr>
            <w:tcW w:w="1068" w:type="dxa"/>
          </w:tcPr>
          <w:p w14:paraId="5679285E" w14:textId="63CB354F" w:rsidR="00CC4BCD" w:rsidRPr="00CC4BCD" w:rsidRDefault="00CC4BCD" w:rsidP="00CC4BCD">
            <w:pPr>
              <w:rPr>
                <w:lang w:val="en-GB"/>
              </w:rPr>
            </w:pPr>
            <w:r w:rsidRPr="00CC4BCD">
              <w:rPr>
                <w:lang w:val="en-GB"/>
              </w:rPr>
              <w:t>1.00 ea</w:t>
            </w:r>
          </w:p>
        </w:tc>
        <w:tc>
          <w:tcPr>
            <w:tcW w:w="2136" w:type="dxa"/>
          </w:tcPr>
          <w:p w14:paraId="010E94EA" w14:textId="05C907D5" w:rsidR="00CC4BCD" w:rsidRPr="00CC4BCD" w:rsidRDefault="00CC4BCD" w:rsidP="00CC4BCD">
            <w:pPr>
              <w:rPr>
                <w:lang w:val="en-GB"/>
              </w:rPr>
            </w:pPr>
            <w:r w:rsidRPr="00CC4BCD">
              <w:rPr>
                <w:lang w:val="en-GB"/>
              </w:rPr>
              <w:t>SS1771</w:t>
            </w:r>
          </w:p>
        </w:tc>
        <w:tc>
          <w:tcPr>
            <w:tcW w:w="7479" w:type="dxa"/>
          </w:tcPr>
          <w:p w14:paraId="277384AA" w14:textId="49B892A2"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B30C778" w14:textId="77777777" w:rsidTr="00B91422">
        <w:trPr>
          <w:cantSplit/>
        </w:trPr>
        <w:tc>
          <w:tcPr>
            <w:tcW w:w="1068" w:type="dxa"/>
          </w:tcPr>
          <w:p w14:paraId="22352E21" w14:textId="69610FE0" w:rsidR="00CC4BCD" w:rsidRPr="00CC4BCD" w:rsidRDefault="00CC4BCD" w:rsidP="00CC4BCD">
            <w:pPr>
              <w:rPr>
                <w:lang w:val="en-GB"/>
              </w:rPr>
            </w:pPr>
            <w:r w:rsidRPr="00CC4BCD">
              <w:rPr>
                <w:lang w:val="en-GB"/>
              </w:rPr>
              <w:t>1.00 ea</w:t>
            </w:r>
          </w:p>
        </w:tc>
        <w:tc>
          <w:tcPr>
            <w:tcW w:w="2136" w:type="dxa"/>
          </w:tcPr>
          <w:p w14:paraId="6D37686D" w14:textId="4BAAE792" w:rsidR="00CC4BCD" w:rsidRPr="00CC4BCD" w:rsidRDefault="00CC4BCD" w:rsidP="00CC4BCD">
            <w:pPr>
              <w:rPr>
                <w:lang w:val="en-GB"/>
              </w:rPr>
            </w:pPr>
            <w:r w:rsidRPr="00CC4BCD">
              <w:rPr>
                <w:lang w:val="en-GB"/>
              </w:rPr>
              <w:t>ZQ0069564 *</w:t>
            </w:r>
          </w:p>
        </w:tc>
        <w:tc>
          <w:tcPr>
            <w:tcW w:w="7479" w:type="dxa"/>
          </w:tcPr>
          <w:p w14:paraId="0DAC7435"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B1A0A79" w14:textId="77777777" w:rsidR="00CC4BCD" w:rsidRPr="00CC4BCD" w:rsidRDefault="00CC4BCD" w:rsidP="00CC4BCD">
            <w:pPr>
              <w:rPr>
                <w:lang w:val="en-GB"/>
              </w:rPr>
            </w:pPr>
          </w:p>
          <w:p w14:paraId="01ADFF88" w14:textId="511077E2" w:rsidR="00CC4BCD" w:rsidRPr="00CC4BCD" w:rsidRDefault="00CC4BCD" w:rsidP="00CC4BCD">
            <w:pPr>
              <w:rPr>
                <w:lang w:val="en-GB"/>
              </w:rPr>
            </w:pPr>
            <w:r w:rsidRPr="00CC4BCD">
              <w:rPr>
                <w:lang w:val="en-GB"/>
              </w:rPr>
              <w:t>NOMINAL SIZE ONLY - FINAL SIZES TO BE CONFIRMED</w:t>
            </w:r>
          </w:p>
        </w:tc>
      </w:tr>
      <w:tr w:rsidR="00CC4BCD" w14:paraId="7E7F64BA" w14:textId="77777777" w:rsidTr="00B91422">
        <w:trPr>
          <w:cantSplit/>
        </w:trPr>
        <w:tc>
          <w:tcPr>
            <w:tcW w:w="1068" w:type="dxa"/>
          </w:tcPr>
          <w:p w14:paraId="23FB6568" w14:textId="78481E6A" w:rsidR="00CC4BCD" w:rsidRPr="00CC4BCD" w:rsidRDefault="00CC4BCD" w:rsidP="00CC4BCD">
            <w:pPr>
              <w:rPr>
                <w:lang w:val="en-GB"/>
              </w:rPr>
            </w:pPr>
            <w:r w:rsidRPr="00CC4BCD">
              <w:rPr>
                <w:lang w:val="en-GB"/>
              </w:rPr>
              <w:t>1.00 ea</w:t>
            </w:r>
          </w:p>
        </w:tc>
        <w:tc>
          <w:tcPr>
            <w:tcW w:w="2136" w:type="dxa"/>
          </w:tcPr>
          <w:p w14:paraId="7E6E1477" w14:textId="01C3C99D" w:rsidR="00CC4BCD" w:rsidRPr="00CC4BCD" w:rsidRDefault="00CC4BCD" w:rsidP="00CC4BCD">
            <w:pPr>
              <w:rPr>
                <w:lang w:val="en-GB"/>
              </w:rPr>
            </w:pPr>
            <w:r w:rsidRPr="00CC4BCD">
              <w:rPr>
                <w:lang w:val="en-GB"/>
              </w:rPr>
              <w:t>SS21705</w:t>
            </w:r>
          </w:p>
        </w:tc>
        <w:tc>
          <w:tcPr>
            <w:tcW w:w="7479" w:type="dxa"/>
          </w:tcPr>
          <w:p w14:paraId="60141BE7" w14:textId="4F1A3E50" w:rsidR="00CC4BCD" w:rsidRPr="00CC4BCD" w:rsidRDefault="00CC4BCD" w:rsidP="00CC4BCD">
            <w:pPr>
              <w:rPr>
                <w:lang w:val="en-GB"/>
              </w:rPr>
            </w:pPr>
            <w:r w:rsidRPr="00CC4BCD">
              <w:rPr>
                <w:lang w:val="en-GB"/>
              </w:rPr>
              <w:t>Allgood Alite® Floor Mounted Door Stop 45x25mm, grade 316, satin stainless steel</w:t>
            </w:r>
          </w:p>
        </w:tc>
      </w:tr>
      <w:tr w:rsidR="00CC4BCD" w14:paraId="4ED83DA9" w14:textId="77777777" w:rsidTr="00B91422">
        <w:trPr>
          <w:cantSplit/>
        </w:trPr>
        <w:tc>
          <w:tcPr>
            <w:tcW w:w="1068" w:type="dxa"/>
          </w:tcPr>
          <w:p w14:paraId="1293642E" w14:textId="58C25076" w:rsidR="00CC4BCD" w:rsidRPr="00CC4BCD" w:rsidRDefault="00CC4BCD" w:rsidP="00CC4BCD">
            <w:pPr>
              <w:rPr>
                <w:lang w:val="en-GB"/>
              </w:rPr>
            </w:pPr>
            <w:r w:rsidRPr="00CC4BCD">
              <w:rPr>
                <w:lang w:val="en-GB"/>
              </w:rPr>
              <w:t>2.00 ea</w:t>
            </w:r>
          </w:p>
        </w:tc>
        <w:tc>
          <w:tcPr>
            <w:tcW w:w="2136" w:type="dxa"/>
          </w:tcPr>
          <w:p w14:paraId="3B76F507" w14:textId="3195B76E" w:rsidR="00CC4BCD" w:rsidRPr="00CC4BCD" w:rsidRDefault="00CC4BCD" w:rsidP="00CC4BCD">
            <w:pPr>
              <w:rPr>
                <w:lang w:val="en-GB"/>
              </w:rPr>
            </w:pPr>
            <w:r w:rsidRPr="00CC4BCD">
              <w:rPr>
                <w:lang w:val="en-GB"/>
              </w:rPr>
              <w:t>XX97949SS</w:t>
            </w:r>
          </w:p>
        </w:tc>
        <w:tc>
          <w:tcPr>
            <w:tcW w:w="7479" w:type="dxa"/>
          </w:tcPr>
          <w:p w14:paraId="5DA2EFD9" w14:textId="4AD7AB29"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961D7FA" w14:textId="77777777" w:rsidTr="00B91422">
        <w:trPr>
          <w:cantSplit/>
        </w:trPr>
        <w:tc>
          <w:tcPr>
            <w:tcW w:w="1068" w:type="dxa"/>
          </w:tcPr>
          <w:p w14:paraId="40C6C140" w14:textId="09A74899" w:rsidR="00CC4BCD" w:rsidRPr="00CC4BCD" w:rsidRDefault="00CC4BCD" w:rsidP="00CC4BCD">
            <w:pPr>
              <w:rPr>
                <w:lang w:val="en-GB"/>
              </w:rPr>
            </w:pPr>
            <w:r w:rsidRPr="00CC4BCD">
              <w:rPr>
                <w:lang w:val="en-GB"/>
              </w:rPr>
              <w:t>1.00 ea</w:t>
            </w:r>
          </w:p>
        </w:tc>
        <w:tc>
          <w:tcPr>
            <w:tcW w:w="2136" w:type="dxa"/>
          </w:tcPr>
          <w:p w14:paraId="23F081BA" w14:textId="7198C097" w:rsidR="00CC4BCD" w:rsidRPr="00CC4BCD" w:rsidRDefault="00CC4BCD" w:rsidP="00CC4BCD">
            <w:pPr>
              <w:rPr>
                <w:lang w:val="en-GB"/>
              </w:rPr>
            </w:pPr>
            <w:r w:rsidRPr="00CC4BCD">
              <w:rPr>
                <w:lang w:val="en-GB"/>
              </w:rPr>
              <w:t>ZQ0062609 *</w:t>
            </w:r>
          </w:p>
        </w:tc>
        <w:tc>
          <w:tcPr>
            <w:tcW w:w="7479" w:type="dxa"/>
          </w:tcPr>
          <w:p w14:paraId="7356BF14"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699CD623" w14:textId="77777777" w:rsidR="00CC4BCD" w:rsidRPr="00CC4BCD" w:rsidRDefault="00CC4BCD" w:rsidP="00CC4BCD">
            <w:pPr>
              <w:rPr>
                <w:lang w:val="en-GB"/>
              </w:rPr>
            </w:pPr>
          </w:p>
          <w:p w14:paraId="5CAD8F5D" w14:textId="40CFE3AB" w:rsidR="00CC4BCD" w:rsidRPr="00CC4BCD" w:rsidRDefault="00CC4BCD" w:rsidP="00CC4BCD">
            <w:pPr>
              <w:rPr>
                <w:lang w:val="en-GB"/>
              </w:rPr>
            </w:pPr>
            <w:r w:rsidRPr="00CC4BCD">
              <w:rPr>
                <w:lang w:val="en-GB"/>
              </w:rPr>
              <w:t>Final Site Size to be confirmed.</w:t>
            </w:r>
          </w:p>
        </w:tc>
      </w:tr>
    </w:tbl>
    <w:p w14:paraId="667F3B3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3341363" w14:textId="77777777" w:rsidTr="00CC4BCD">
        <w:tc>
          <w:tcPr>
            <w:tcW w:w="10683" w:type="dxa"/>
          </w:tcPr>
          <w:p w14:paraId="1A08EB35" w14:textId="5FD8B393" w:rsidR="00CC4BCD" w:rsidRPr="00CC4BCD" w:rsidRDefault="00CC4BCD" w:rsidP="00CC4BCD">
            <w:pPr>
              <w:pStyle w:val="NoSpacing"/>
              <w:jc w:val="right"/>
              <w:rPr>
                <w:lang w:val="en-GB"/>
              </w:rPr>
            </w:pPr>
            <w:r w:rsidRPr="00CC4BCD">
              <w:rPr>
                <w:lang w:val="en-GB"/>
              </w:rPr>
              <w:t>Total GBP: 427.12</w:t>
            </w:r>
          </w:p>
        </w:tc>
      </w:tr>
    </w:tbl>
    <w:p w14:paraId="7189E0A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801"/>
        <w:gridCol w:w="1732"/>
        <w:gridCol w:w="1732"/>
        <w:gridCol w:w="1734"/>
        <w:gridCol w:w="1734"/>
        <w:gridCol w:w="1734"/>
      </w:tblGrid>
      <w:tr w:rsidR="00CC4BCD" w14:paraId="35FC0058" w14:textId="77777777" w:rsidTr="00CC4BCD">
        <w:tc>
          <w:tcPr>
            <w:tcW w:w="1780" w:type="dxa"/>
          </w:tcPr>
          <w:p w14:paraId="5176FDD2" w14:textId="1FA60B02" w:rsidR="00CC4BCD" w:rsidRPr="00CC4BCD" w:rsidRDefault="00CC4BCD" w:rsidP="00CC4BCD">
            <w:pPr>
              <w:pStyle w:val="NoSpacing"/>
              <w:rPr>
                <w:b/>
                <w:lang w:val="en-GB"/>
              </w:rPr>
            </w:pPr>
            <w:r w:rsidRPr="00CC4BCD">
              <w:rPr>
                <w:b/>
                <w:lang w:val="en-GB"/>
              </w:rPr>
              <w:t>Door Numbers</w:t>
            </w:r>
          </w:p>
        </w:tc>
        <w:tc>
          <w:tcPr>
            <w:tcW w:w="1780" w:type="dxa"/>
          </w:tcPr>
          <w:p w14:paraId="5CF431B0" w14:textId="77777777" w:rsidR="00CC4BCD" w:rsidRDefault="00CC4BCD" w:rsidP="00CC4BCD">
            <w:pPr>
              <w:pStyle w:val="NoSpacing"/>
              <w:rPr>
                <w:lang w:val="en-GB"/>
              </w:rPr>
            </w:pPr>
          </w:p>
        </w:tc>
        <w:tc>
          <w:tcPr>
            <w:tcW w:w="1780" w:type="dxa"/>
          </w:tcPr>
          <w:p w14:paraId="1F2302F5" w14:textId="77777777" w:rsidR="00CC4BCD" w:rsidRDefault="00CC4BCD" w:rsidP="00CC4BCD">
            <w:pPr>
              <w:pStyle w:val="NoSpacing"/>
              <w:rPr>
                <w:lang w:val="en-GB"/>
              </w:rPr>
            </w:pPr>
          </w:p>
        </w:tc>
        <w:tc>
          <w:tcPr>
            <w:tcW w:w="1781" w:type="dxa"/>
          </w:tcPr>
          <w:p w14:paraId="1D353890" w14:textId="77777777" w:rsidR="00CC4BCD" w:rsidRDefault="00CC4BCD" w:rsidP="00CC4BCD">
            <w:pPr>
              <w:pStyle w:val="NoSpacing"/>
              <w:rPr>
                <w:lang w:val="en-GB"/>
              </w:rPr>
            </w:pPr>
          </w:p>
        </w:tc>
        <w:tc>
          <w:tcPr>
            <w:tcW w:w="1781" w:type="dxa"/>
          </w:tcPr>
          <w:p w14:paraId="1DC7B1B3" w14:textId="77777777" w:rsidR="00CC4BCD" w:rsidRDefault="00CC4BCD" w:rsidP="00CC4BCD">
            <w:pPr>
              <w:pStyle w:val="NoSpacing"/>
              <w:rPr>
                <w:lang w:val="en-GB"/>
              </w:rPr>
            </w:pPr>
          </w:p>
        </w:tc>
        <w:tc>
          <w:tcPr>
            <w:tcW w:w="1781" w:type="dxa"/>
          </w:tcPr>
          <w:p w14:paraId="10F8DB26" w14:textId="77777777" w:rsidR="00CC4BCD" w:rsidRDefault="00CC4BCD" w:rsidP="00CC4BCD">
            <w:pPr>
              <w:pStyle w:val="NoSpacing"/>
              <w:rPr>
                <w:lang w:val="en-GB"/>
              </w:rPr>
            </w:pPr>
          </w:p>
        </w:tc>
      </w:tr>
      <w:tr w:rsidR="00CC4BCD" w14:paraId="68C96F44" w14:textId="77777777" w:rsidTr="00CC4BCD">
        <w:tc>
          <w:tcPr>
            <w:tcW w:w="1780" w:type="dxa"/>
          </w:tcPr>
          <w:p w14:paraId="6F10AB27" w14:textId="77777777" w:rsidR="00CC4BCD" w:rsidRPr="00CC4BCD" w:rsidRDefault="00CC4BCD" w:rsidP="00CC4BCD">
            <w:pPr>
              <w:pStyle w:val="NoSpacing"/>
              <w:rPr>
                <w:b/>
                <w:lang w:val="en-GB"/>
              </w:rPr>
            </w:pPr>
          </w:p>
        </w:tc>
        <w:tc>
          <w:tcPr>
            <w:tcW w:w="1780" w:type="dxa"/>
          </w:tcPr>
          <w:p w14:paraId="6D82F45F" w14:textId="77777777" w:rsidR="00CC4BCD" w:rsidRDefault="00CC4BCD" w:rsidP="00CC4BCD">
            <w:pPr>
              <w:pStyle w:val="NoSpacing"/>
              <w:rPr>
                <w:lang w:val="en-GB"/>
              </w:rPr>
            </w:pPr>
          </w:p>
        </w:tc>
        <w:tc>
          <w:tcPr>
            <w:tcW w:w="1780" w:type="dxa"/>
          </w:tcPr>
          <w:p w14:paraId="53E5CE6E" w14:textId="77777777" w:rsidR="00CC4BCD" w:rsidRDefault="00CC4BCD" w:rsidP="00CC4BCD">
            <w:pPr>
              <w:pStyle w:val="NoSpacing"/>
              <w:rPr>
                <w:lang w:val="en-GB"/>
              </w:rPr>
            </w:pPr>
          </w:p>
        </w:tc>
        <w:tc>
          <w:tcPr>
            <w:tcW w:w="1781" w:type="dxa"/>
          </w:tcPr>
          <w:p w14:paraId="322D3DC9" w14:textId="77777777" w:rsidR="00CC4BCD" w:rsidRDefault="00CC4BCD" w:rsidP="00CC4BCD">
            <w:pPr>
              <w:pStyle w:val="NoSpacing"/>
              <w:rPr>
                <w:lang w:val="en-GB"/>
              </w:rPr>
            </w:pPr>
          </w:p>
        </w:tc>
        <w:tc>
          <w:tcPr>
            <w:tcW w:w="1781" w:type="dxa"/>
          </w:tcPr>
          <w:p w14:paraId="0CA80A1C" w14:textId="77777777" w:rsidR="00CC4BCD" w:rsidRDefault="00CC4BCD" w:rsidP="00CC4BCD">
            <w:pPr>
              <w:pStyle w:val="NoSpacing"/>
              <w:rPr>
                <w:lang w:val="en-GB"/>
              </w:rPr>
            </w:pPr>
          </w:p>
        </w:tc>
        <w:tc>
          <w:tcPr>
            <w:tcW w:w="1781" w:type="dxa"/>
          </w:tcPr>
          <w:p w14:paraId="25988F98" w14:textId="77777777" w:rsidR="00CC4BCD" w:rsidRDefault="00CC4BCD" w:rsidP="00CC4BCD">
            <w:pPr>
              <w:pStyle w:val="NoSpacing"/>
              <w:rPr>
                <w:lang w:val="en-GB"/>
              </w:rPr>
            </w:pPr>
          </w:p>
        </w:tc>
      </w:tr>
      <w:tr w:rsidR="00CC4BCD" w14:paraId="49289A9F" w14:textId="77777777" w:rsidTr="00CC4BCD">
        <w:tc>
          <w:tcPr>
            <w:tcW w:w="1780" w:type="dxa"/>
          </w:tcPr>
          <w:p w14:paraId="1E996179" w14:textId="35C0A7FE" w:rsidR="00CC4BCD" w:rsidRPr="00CC4BCD" w:rsidRDefault="00CC4BCD" w:rsidP="00CC4BCD">
            <w:pPr>
              <w:pStyle w:val="NoSpacing"/>
              <w:rPr>
                <w:lang w:val="en-GB"/>
              </w:rPr>
            </w:pPr>
            <w:r w:rsidRPr="00CC4BCD">
              <w:rPr>
                <w:lang w:val="en-GB"/>
              </w:rPr>
              <w:t>PM.DR.B1.ST05.02</w:t>
            </w:r>
          </w:p>
        </w:tc>
        <w:tc>
          <w:tcPr>
            <w:tcW w:w="1780" w:type="dxa"/>
          </w:tcPr>
          <w:p w14:paraId="7D3D235D" w14:textId="77777777" w:rsidR="00CC4BCD" w:rsidRDefault="00CC4BCD" w:rsidP="00CC4BCD">
            <w:pPr>
              <w:pStyle w:val="NoSpacing"/>
              <w:rPr>
                <w:lang w:val="en-GB"/>
              </w:rPr>
            </w:pPr>
          </w:p>
        </w:tc>
        <w:tc>
          <w:tcPr>
            <w:tcW w:w="1780" w:type="dxa"/>
          </w:tcPr>
          <w:p w14:paraId="2D82A0C5" w14:textId="77777777" w:rsidR="00CC4BCD" w:rsidRDefault="00CC4BCD" w:rsidP="00CC4BCD">
            <w:pPr>
              <w:pStyle w:val="NoSpacing"/>
              <w:rPr>
                <w:lang w:val="en-GB"/>
              </w:rPr>
            </w:pPr>
          </w:p>
        </w:tc>
        <w:tc>
          <w:tcPr>
            <w:tcW w:w="1781" w:type="dxa"/>
          </w:tcPr>
          <w:p w14:paraId="075E7452" w14:textId="77777777" w:rsidR="00CC4BCD" w:rsidRDefault="00CC4BCD" w:rsidP="00CC4BCD">
            <w:pPr>
              <w:pStyle w:val="NoSpacing"/>
              <w:rPr>
                <w:lang w:val="en-GB"/>
              </w:rPr>
            </w:pPr>
          </w:p>
        </w:tc>
        <w:tc>
          <w:tcPr>
            <w:tcW w:w="1781" w:type="dxa"/>
          </w:tcPr>
          <w:p w14:paraId="4DA11D98" w14:textId="77777777" w:rsidR="00CC4BCD" w:rsidRDefault="00CC4BCD" w:rsidP="00CC4BCD">
            <w:pPr>
              <w:pStyle w:val="NoSpacing"/>
              <w:rPr>
                <w:lang w:val="en-GB"/>
              </w:rPr>
            </w:pPr>
          </w:p>
        </w:tc>
        <w:tc>
          <w:tcPr>
            <w:tcW w:w="1781" w:type="dxa"/>
          </w:tcPr>
          <w:p w14:paraId="38F925B6" w14:textId="77777777" w:rsidR="00CC4BCD" w:rsidRDefault="00CC4BCD" w:rsidP="00CC4BCD">
            <w:pPr>
              <w:pStyle w:val="NoSpacing"/>
              <w:rPr>
                <w:lang w:val="en-GB"/>
              </w:rPr>
            </w:pPr>
          </w:p>
        </w:tc>
      </w:tr>
    </w:tbl>
    <w:p w14:paraId="149AE28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FA6BE70" w14:textId="77777777" w:rsidTr="00CC4BCD">
        <w:trPr>
          <w:cantSplit/>
        </w:trPr>
        <w:tc>
          <w:tcPr>
            <w:tcW w:w="0" w:type="auto"/>
          </w:tcPr>
          <w:p w14:paraId="01D9726E" w14:textId="3AE4BC3C" w:rsidR="00CC4BCD" w:rsidRPr="00CC4BCD" w:rsidRDefault="00CC4BCD" w:rsidP="00CC4BCD">
            <w:pPr>
              <w:pStyle w:val="NoSpacing"/>
              <w:rPr>
                <w:b/>
                <w:lang w:val="en-GB"/>
              </w:rPr>
            </w:pPr>
            <w:r w:rsidRPr="00CC4BCD">
              <w:rPr>
                <w:b/>
                <w:lang w:val="en-GB"/>
              </w:rPr>
              <w:t>Remarks</w:t>
            </w:r>
          </w:p>
        </w:tc>
        <w:tc>
          <w:tcPr>
            <w:tcW w:w="0" w:type="auto"/>
          </w:tcPr>
          <w:p w14:paraId="0E079DA3" w14:textId="77777777" w:rsidR="00CC4BCD" w:rsidRDefault="00CC4BCD" w:rsidP="00CC4BCD">
            <w:pPr>
              <w:pStyle w:val="NoSpacing"/>
              <w:rPr>
                <w:lang w:val="en-GB"/>
              </w:rPr>
            </w:pPr>
          </w:p>
        </w:tc>
        <w:tc>
          <w:tcPr>
            <w:tcW w:w="0" w:type="auto"/>
          </w:tcPr>
          <w:p w14:paraId="5537281E" w14:textId="77777777" w:rsidR="00CC4BCD" w:rsidRDefault="00CC4BCD" w:rsidP="00CC4BCD">
            <w:pPr>
              <w:pStyle w:val="NoSpacing"/>
              <w:rPr>
                <w:lang w:val="en-GB"/>
              </w:rPr>
            </w:pPr>
          </w:p>
        </w:tc>
        <w:tc>
          <w:tcPr>
            <w:tcW w:w="0" w:type="auto"/>
          </w:tcPr>
          <w:p w14:paraId="400AF6B1" w14:textId="77777777" w:rsidR="00CC4BCD" w:rsidRDefault="00CC4BCD" w:rsidP="00CC4BCD">
            <w:pPr>
              <w:pStyle w:val="NoSpacing"/>
              <w:rPr>
                <w:lang w:val="en-GB"/>
              </w:rPr>
            </w:pPr>
          </w:p>
        </w:tc>
      </w:tr>
    </w:tbl>
    <w:p w14:paraId="0DDE12D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F1F8BEA" w14:textId="77777777" w:rsidTr="00CC4BCD">
        <w:trPr>
          <w:cantSplit/>
        </w:trPr>
        <w:tc>
          <w:tcPr>
            <w:tcW w:w="0" w:type="auto"/>
          </w:tcPr>
          <w:p w14:paraId="41B97F4E" w14:textId="77777777" w:rsidR="00CC4BCD" w:rsidRDefault="00CC4BCD" w:rsidP="00CC4BCD">
            <w:pPr>
              <w:pStyle w:val="NoSpacing"/>
              <w:rPr>
                <w:lang w:val="en-GB"/>
              </w:rPr>
            </w:pPr>
          </w:p>
        </w:tc>
        <w:tc>
          <w:tcPr>
            <w:tcW w:w="0" w:type="auto"/>
          </w:tcPr>
          <w:p w14:paraId="04559DD2" w14:textId="77777777" w:rsidR="00CC4BCD" w:rsidRDefault="00CC4BCD" w:rsidP="00CC4BCD">
            <w:pPr>
              <w:pStyle w:val="NoSpacing"/>
              <w:rPr>
                <w:lang w:val="en-GB"/>
              </w:rPr>
            </w:pPr>
          </w:p>
        </w:tc>
        <w:tc>
          <w:tcPr>
            <w:tcW w:w="0" w:type="auto"/>
          </w:tcPr>
          <w:p w14:paraId="63942388" w14:textId="77777777" w:rsidR="00CC4BCD" w:rsidRDefault="00CC4BCD" w:rsidP="00CC4BCD">
            <w:pPr>
              <w:pStyle w:val="NoSpacing"/>
              <w:rPr>
                <w:lang w:val="en-GB"/>
              </w:rPr>
            </w:pPr>
          </w:p>
        </w:tc>
        <w:tc>
          <w:tcPr>
            <w:tcW w:w="0" w:type="auto"/>
          </w:tcPr>
          <w:p w14:paraId="4523F29F" w14:textId="77777777" w:rsidR="00CC4BCD" w:rsidRDefault="00CC4BCD" w:rsidP="00CC4BCD">
            <w:pPr>
              <w:pStyle w:val="NoSpacing"/>
              <w:rPr>
                <w:lang w:val="en-GB"/>
              </w:rPr>
            </w:pPr>
          </w:p>
        </w:tc>
      </w:tr>
    </w:tbl>
    <w:p w14:paraId="79A8A1F9"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831"/>
        <w:gridCol w:w="222"/>
        <w:gridCol w:w="222"/>
      </w:tblGrid>
      <w:tr w:rsidR="00CC4BCD" w14:paraId="32C7E3DD" w14:textId="77777777" w:rsidTr="00CC4BCD">
        <w:trPr>
          <w:cantSplit/>
        </w:trPr>
        <w:tc>
          <w:tcPr>
            <w:tcW w:w="0" w:type="auto"/>
          </w:tcPr>
          <w:p w14:paraId="1E0D5405" w14:textId="397D5DBE" w:rsidR="00CC4BCD" w:rsidRPr="00CC4BCD" w:rsidRDefault="00CC4BCD" w:rsidP="00CC4BCD">
            <w:pPr>
              <w:pStyle w:val="NoSpacing"/>
              <w:rPr>
                <w:b/>
                <w:lang w:val="en-GB"/>
              </w:rPr>
            </w:pPr>
            <w:bookmarkStart w:id="59" w:name="HWSet42" w:colFirst="0" w:colLast="0"/>
            <w:r w:rsidRPr="00CC4BCD">
              <w:rPr>
                <w:b/>
                <w:lang w:val="en-GB"/>
              </w:rPr>
              <w:t>Set 20     -</w:t>
            </w:r>
          </w:p>
        </w:tc>
        <w:tc>
          <w:tcPr>
            <w:tcW w:w="0" w:type="auto"/>
          </w:tcPr>
          <w:p w14:paraId="005D0815" w14:textId="19820E4E" w:rsidR="00CC4BCD" w:rsidRPr="00CC4BCD" w:rsidRDefault="00CC4BCD" w:rsidP="00CC4BCD">
            <w:pPr>
              <w:pStyle w:val="NoSpacing"/>
              <w:rPr>
                <w:b/>
                <w:lang w:val="en-GB"/>
              </w:rPr>
            </w:pPr>
            <w:r w:rsidRPr="00CC4BCD">
              <w:rPr>
                <w:b/>
                <w:lang w:val="en-GB"/>
              </w:rPr>
              <w:t>BOH - Single lockable door w/levers - DRT-02 - BWD/01/09/a/FD30</w:t>
            </w:r>
          </w:p>
        </w:tc>
        <w:tc>
          <w:tcPr>
            <w:tcW w:w="0" w:type="auto"/>
          </w:tcPr>
          <w:p w14:paraId="0C0BACF4" w14:textId="77777777" w:rsidR="00CC4BCD" w:rsidRDefault="00CC4BCD" w:rsidP="00CC4BCD">
            <w:pPr>
              <w:pStyle w:val="NoSpacing"/>
              <w:rPr>
                <w:lang w:val="en-GB"/>
              </w:rPr>
            </w:pPr>
          </w:p>
        </w:tc>
        <w:tc>
          <w:tcPr>
            <w:tcW w:w="0" w:type="auto"/>
          </w:tcPr>
          <w:p w14:paraId="36F6BD45" w14:textId="77777777" w:rsidR="00CC4BCD" w:rsidRDefault="00CC4BCD" w:rsidP="00CC4BCD">
            <w:pPr>
              <w:pStyle w:val="NoSpacing"/>
              <w:rPr>
                <w:lang w:val="en-GB"/>
              </w:rPr>
            </w:pPr>
          </w:p>
        </w:tc>
      </w:tr>
      <w:bookmarkEnd w:id="59"/>
    </w:tbl>
    <w:p w14:paraId="0EA8B83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465C3D13" w14:textId="77777777" w:rsidTr="002B521E">
        <w:trPr>
          <w:cantSplit/>
        </w:trPr>
        <w:tc>
          <w:tcPr>
            <w:tcW w:w="1068" w:type="dxa"/>
          </w:tcPr>
          <w:p w14:paraId="3E47DA2D" w14:textId="014CFEA2" w:rsidR="00CC4BCD" w:rsidRPr="00CC4BCD" w:rsidRDefault="00CC4BCD" w:rsidP="00CC4BCD">
            <w:pPr>
              <w:rPr>
                <w:b/>
                <w:lang w:val="en-GB"/>
              </w:rPr>
            </w:pPr>
            <w:r w:rsidRPr="00CC4BCD">
              <w:rPr>
                <w:b/>
                <w:lang w:val="en-GB"/>
              </w:rPr>
              <w:t>Quantity</w:t>
            </w:r>
          </w:p>
        </w:tc>
        <w:tc>
          <w:tcPr>
            <w:tcW w:w="2136" w:type="dxa"/>
          </w:tcPr>
          <w:p w14:paraId="72F03BAA" w14:textId="01D13E4F" w:rsidR="00CC4BCD" w:rsidRPr="00CC4BCD" w:rsidRDefault="00CC4BCD" w:rsidP="00CC4BCD">
            <w:pPr>
              <w:rPr>
                <w:b/>
                <w:lang w:val="en-GB"/>
              </w:rPr>
            </w:pPr>
            <w:r w:rsidRPr="00CC4BCD">
              <w:rPr>
                <w:b/>
                <w:lang w:val="en-GB"/>
              </w:rPr>
              <w:t>Item number</w:t>
            </w:r>
          </w:p>
        </w:tc>
        <w:tc>
          <w:tcPr>
            <w:tcW w:w="7479" w:type="dxa"/>
          </w:tcPr>
          <w:p w14:paraId="2A4579BE" w14:textId="53500BAE" w:rsidR="00CC4BCD" w:rsidRPr="00CC4BCD" w:rsidRDefault="00CC4BCD" w:rsidP="00CC4BCD">
            <w:pPr>
              <w:rPr>
                <w:b/>
                <w:lang w:val="en-GB"/>
              </w:rPr>
            </w:pPr>
            <w:r w:rsidRPr="00CC4BCD">
              <w:rPr>
                <w:b/>
                <w:lang w:val="en-GB"/>
              </w:rPr>
              <w:t>Description</w:t>
            </w:r>
          </w:p>
        </w:tc>
      </w:tr>
      <w:tr w:rsidR="00CC4BCD" w14:paraId="3A2149CD" w14:textId="77777777" w:rsidTr="002B521E">
        <w:trPr>
          <w:cantSplit/>
        </w:trPr>
        <w:tc>
          <w:tcPr>
            <w:tcW w:w="1068" w:type="dxa"/>
          </w:tcPr>
          <w:p w14:paraId="54957402" w14:textId="2A190495" w:rsidR="00CC4BCD" w:rsidRPr="00CC4BCD" w:rsidRDefault="00CC4BCD" w:rsidP="00CC4BCD">
            <w:pPr>
              <w:rPr>
                <w:lang w:val="en-GB"/>
              </w:rPr>
            </w:pPr>
            <w:r w:rsidRPr="00CC4BCD">
              <w:rPr>
                <w:lang w:val="en-GB"/>
              </w:rPr>
              <w:t>1.00 ea</w:t>
            </w:r>
          </w:p>
        </w:tc>
        <w:tc>
          <w:tcPr>
            <w:tcW w:w="2136" w:type="dxa"/>
          </w:tcPr>
          <w:p w14:paraId="04904925" w14:textId="1CD18A11" w:rsidR="00CC4BCD" w:rsidRPr="00CC4BCD" w:rsidRDefault="00CC4BCD" w:rsidP="00CC4BCD">
            <w:pPr>
              <w:rPr>
                <w:lang w:val="en-GB"/>
              </w:rPr>
            </w:pPr>
            <w:r w:rsidRPr="00CC4BCD">
              <w:rPr>
                <w:lang w:val="en-GB"/>
              </w:rPr>
              <w:t>SS7631F *</w:t>
            </w:r>
          </w:p>
        </w:tc>
        <w:tc>
          <w:tcPr>
            <w:tcW w:w="7479" w:type="dxa"/>
          </w:tcPr>
          <w:p w14:paraId="2E52D0CE" w14:textId="2DAA8206" w:rsidR="00CC4BCD" w:rsidRPr="00CC4BCD" w:rsidRDefault="00CC4BCD" w:rsidP="00CC4BCD">
            <w:pPr>
              <w:rPr>
                <w:lang w:val="en-GB"/>
              </w:rPr>
            </w:pPr>
            <w:r w:rsidRPr="00CC4BCD">
              <w:rPr>
                <w:lang w:val="en-GB"/>
              </w:rPr>
              <w:t>Spare Radius Strike Plate for Bathroom/Sashlock New 76 Series SS7608FS60/SS7679FS60</w:t>
            </w:r>
          </w:p>
        </w:tc>
      </w:tr>
      <w:tr w:rsidR="00CC4BCD" w14:paraId="5B65D3F4" w14:textId="77777777" w:rsidTr="002B521E">
        <w:trPr>
          <w:cantSplit/>
        </w:trPr>
        <w:tc>
          <w:tcPr>
            <w:tcW w:w="1068" w:type="dxa"/>
          </w:tcPr>
          <w:p w14:paraId="5583B3F2" w14:textId="6C812A5A" w:rsidR="00CC4BCD" w:rsidRPr="00CC4BCD" w:rsidRDefault="00CC4BCD" w:rsidP="00CC4BCD">
            <w:pPr>
              <w:rPr>
                <w:lang w:val="en-GB"/>
              </w:rPr>
            </w:pPr>
            <w:r w:rsidRPr="00CC4BCD">
              <w:rPr>
                <w:lang w:val="en-GB"/>
              </w:rPr>
              <w:t>4.00 ea</w:t>
            </w:r>
          </w:p>
        </w:tc>
        <w:tc>
          <w:tcPr>
            <w:tcW w:w="2136" w:type="dxa"/>
          </w:tcPr>
          <w:p w14:paraId="389B2461" w14:textId="3242C26C" w:rsidR="00CC4BCD" w:rsidRPr="00CC4BCD" w:rsidRDefault="00CC4BCD" w:rsidP="00CC4BCD">
            <w:pPr>
              <w:rPr>
                <w:lang w:val="en-GB"/>
              </w:rPr>
            </w:pPr>
            <w:r w:rsidRPr="00CC4BCD">
              <w:rPr>
                <w:lang w:val="en-GB"/>
              </w:rPr>
              <w:t>SS97501R</w:t>
            </w:r>
          </w:p>
        </w:tc>
        <w:tc>
          <w:tcPr>
            <w:tcW w:w="7479" w:type="dxa"/>
          </w:tcPr>
          <w:p w14:paraId="32CF726F" w14:textId="3DB96E10"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368750CB" w14:textId="77777777" w:rsidTr="002B521E">
        <w:trPr>
          <w:cantSplit/>
        </w:trPr>
        <w:tc>
          <w:tcPr>
            <w:tcW w:w="1068" w:type="dxa"/>
          </w:tcPr>
          <w:p w14:paraId="6E8C59C7" w14:textId="0033434F" w:rsidR="00CC4BCD" w:rsidRPr="00CC4BCD" w:rsidRDefault="00CC4BCD" w:rsidP="00CC4BCD">
            <w:pPr>
              <w:rPr>
                <w:lang w:val="en-GB"/>
              </w:rPr>
            </w:pPr>
            <w:r w:rsidRPr="00CC4BCD">
              <w:rPr>
                <w:lang w:val="en-GB"/>
              </w:rPr>
              <w:t>4.00 ea</w:t>
            </w:r>
          </w:p>
        </w:tc>
        <w:tc>
          <w:tcPr>
            <w:tcW w:w="2136" w:type="dxa"/>
          </w:tcPr>
          <w:p w14:paraId="195D0FF8" w14:textId="49A9CCB8" w:rsidR="00CC4BCD" w:rsidRPr="00CC4BCD" w:rsidRDefault="00CC4BCD" w:rsidP="00CC4BCD">
            <w:pPr>
              <w:rPr>
                <w:lang w:val="en-GB"/>
              </w:rPr>
            </w:pPr>
            <w:r w:rsidRPr="00CC4BCD">
              <w:rPr>
                <w:lang w:val="en-GB"/>
              </w:rPr>
              <w:t>XX8066FP</w:t>
            </w:r>
          </w:p>
        </w:tc>
        <w:tc>
          <w:tcPr>
            <w:tcW w:w="7479" w:type="dxa"/>
          </w:tcPr>
          <w:p w14:paraId="223A6D7E" w14:textId="121F9054"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80368A6" w14:textId="77777777" w:rsidTr="002B521E">
        <w:trPr>
          <w:cantSplit/>
        </w:trPr>
        <w:tc>
          <w:tcPr>
            <w:tcW w:w="1068" w:type="dxa"/>
          </w:tcPr>
          <w:p w14:paraId="0EC34524" w14:textId="25D282F8" w:rsidR="00CC4BCD" w:rsidRPr="00CC4BCD" w:rsidRDefault="00CC4BCD" w:rsidP="00CC4BCD">
            <w:pPr>
              <w:rPr>
                <w:lang w:val="en-GB"/>
              </w:rPr>
            </w:pPr>
            <w:r w:rsidRPr="00CC4BCD">
              <w:rPr>
                <w:lang w:val="en-GB"/>
              </w:rPr>
              <w:t>1.00 ea</w:t>
            </w:r>
          </w:p>
        </w:tc>
        <w:tc>
          <w:tcPr>
            <w:tcW w:w="2136" w:type="dxa"/>
          </w:tcPr>
          <w:p w14:paraId="74403251" w14:textId="17F735B2" w:rsidR="00CC4BCD" w:rsidRPr="00CC4BCD" w:rsidRDefault="00CC4BCD" w:rsidP="00CC4BCD">
            <w:pPr>
              <w:rPr>
                <w:lang w:val="en-GB"/>
              </w:rPr>
            </w:pPr>
            <w:r w:rsidRPr="00CC4BCD">
              <w:rPr>
                <w:lang w:val="en-GB"/>
              </w:rPr>
              <w:t>XX98141S6</w:t>
            </w:r>
          </w:p>
        </w:tc>
        <w:tc>
          <w:tcPr>
            <w:tcW w:w="7479" w:type="dxa"/>
          </w:tcPr>
          <w:p w14:paraId="5DD74F20" w14:textId="2DBD208E"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F9F2A8F" w14:textId="77777777" w:rsidTr="002B521E">
        <w:trPr>
          <w:cantSplit/>
        </w:trPr>
        <w:tc>
          <w:tcPr>
            <w:tcW w:w="1068" w:type="dxa"/>
          </w:tcPr>
          <w:p w14:paraId="61FBB01A" w14:textId="483096FA" w:rsidR="00CC4BCD" w:rsidRPr="00CC4BCD" w:rsidRDefault="00CC4BCD" w:rsidP="00CC4BCD">
            <w:pPr>
              <w:rPr>
                <w:lang w:val="en-GB"/>
              </w:rPr>
            </w:pPr>
            <w:r w:rsidRPr="00CC4BCD">
              <w:rPr>
                <w:lang w:val="en-GB"/>
              </w:rPr>
              <w:t>1.00 ea</w:t>
            </w:r>
          </w:p>
        </w:tc>
        <w:tc>
          <w:tcPr>
            <w:tcW w:w="2136" w:type="dxa"/>
          </w:tcPr>
          <w:p w14:paraId="0F9FC398" w14:textId="0B1CC55F" w:rsidR="00CC4BCD" w:rsidRPr="00CC4BCD" w:rsidRDefault="00CC4BCD" w:rsidP="00CC4BCD">
            <w:pPr>
              <w:rPr>
                <w:lang w:val="en-GB"/>
              </w:rPr>
            </w:pPr>
            <w:r w:rsidRPr="00CC4BCD">
              <w:rPr>
                <w:lang w:val="en-GB"/>
              </w:rPr>
              <w:t>XX98141S66</w:t>
            </w:r>
          </w:p>
        </w:tc>
        <w:tc>
          <w:tcPr>
            <w:tcW w:w="7479" w:type="dxa"/>
          </w:tcPr>
          <w:p w14:paraId="7F1F5224" w14:textId="69CC8B1A" w:rsidR="00CC4BCD" w:rsidRPr="00CC4BCD" w:rsidRDefault="00CC4BCD" w:rsidP="00CC4BCD">
            <w:pPr>
              <w:rPr>
                <w:lang w:val="en-GB"/>
              </w:rPr>
            </w:pPr>
            <w:r w:rsidRPr="00CC4BCD">
              <w:rPr>
                <w:lang w:val="en-GB"/>
              </w:rPr>
              <w:t>Allgood Hardware, Figure 6, soffit bracket &amp; template, satin stainless steel finish</w:t>
            </w:r>
          </w:p>
        </w:tc>
      </w:tr>
      <w:tr w:rsidR="00CC4BCD" w14:paraId="3C4905C7" w14:textId="77777777" w:rsidTr="002B521E">
        <w:trPr>
          <w:cantSplit/>
        </w:trPr>
        <w:tc>
          <w:tcPr>
            <w:tcW w:w="1068" w:type="dxa"/>
          </w:tcPr>
          <w:p w14:paraId="1D20FB11" w14:textId="586F8A3E" w:rsidR="00CC4BCD" w:rsidRPr="00CC4BCD" w:rsidRDefault="00CC4BCD" w:rsidP="00CC4BCD">
            <w:pPr>
              <w:rPr>
                <w:lang w:val="en-GB"/>
              </w:rPr>
            </w:pPr>
            <w:r w:rsidRPr="00CC4BCD">
              <w:rPr>
                <w:lang w:val="en-GB"/>
              </w:rPr>
              <w:t>1.00 ea</w:t>
            </w:r>
          </w:p>
        </w:tc>
        <w:tc>
          <w:tcPr>
            <w:tcW w:w="2136" w:type="dxa"/>
          </w:tcPr>
          <w:p w14:paraId="154C739A" w14:textId="4A175C64" w:rsidR="00CC4BCD" w:rsidRPr="00CC4BCD" w:rsidRDefault="00CC4BCD" w:rsidP="00CC4BCD">
            <w:pPr>
              <w:rPr>
                <w:lang w:val="en-GB"/>
              </w:rPr>
            </w:pPr>
            <w:r w:rsidRPr="00CC4BCD">
              <w:rPr>
                <w:lang w:val="en-GB"/>
              </w:rPr>
              <w:t>SS7679FN60</w:t>
            </w:r>
          </w:p>
        </w:tc>
        <w:tc>
          <w:tcPr>
            <w:tcW w:w="7479" w:type="dxa"/>
          </w:tcPr>
          <w:p w14:paraId="30FB85CE" w14:textId="264E10C0"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57837C03" w14:textId="77777777" w:rsidTr="002B521E">
        <w:trPr>
          <w:cantSplit/>
        </w:trPr>
        <w:tc>
          <w:tcPr>
            <w:tcW w:w="1068" w:type="dxa"/>
          </w:tcPr>
          <w:p w14:paraId="58B674F1" w14:textId="6A3952B5" w:rsidR="00CC4BCD" w:rsidRPr="00CC4BCD" w:rsidRDefault="00CC4BCD" w:rsidP="00CC4BCD">
            <w:pPr>
              <w:rPr>
                <w:lang w:val="en-GB"/>
              </w:rPr>
            </w:pPr>
            <w:r w:rsidRPr="00CC4BCD">
              <w:rPr>
                <w:lang w:val="en-GB"/>
              </w:rPr>
              <w:t>1.00 ea</w:t>
            </w:r>
          </w:p>
        </w:tc>
        <w:tc>
          <w:tcPr>
            <w:tcW w:w="2136" w:type="dxa"/>
          </w:tcPr>
          <w:p w14:paraId="6AB114CB" w14:textId="3426DEDE" w:rsidR="00CC4BCD" w:rsidRPr="00CC4BCD" w:rsidRDefault="00CC4BCD" w:rsidP="00CC4BCD">
            <w:pPr>
              <w:rPr>
                <w:lang w:val="en-GB"/>
              </w:rPr>
            </w:pPr>
            <w:r w:rsidRPr="00CC4BCD">
              <w:rPr>
                <w:lang w:val="en-GB"/>
              </w:rPr>
              <w:t>XX7679FP1</w:t>
            </w:r>
          </w:p>
        </w:tc>
        <w:tc>
          <w:tcPr>
            <w:tcW w:w="7479" w:type="dxa"/>
          </w:tcPr>
          <w:p w14:paraId="2677A862" w14:textId="5240C0D1" w:rsidR="00CC4BCD" w:rsidRPr="00CC4BCD" w:rsidRDefault="00CC4BCD" w:rsidP="00CC4BCD">
            <w:pPr>
              <w:rPr>
                <w:lang w:val="en-GB"/>
              </w:rPr>
            </w:pPr>
            <w:r w:rsidRPr="00CC4BCD">
              <w:rPr>
                <w:lang w:val="en-GB"/>
              </w:rPr>
              <w:t>Allgood Hardware intumescent Pack for 76 Series 60mm Backset TFD30, TFD60</w:t>
            </w:r>
          </w:p>
        </w:tc>
      </w:tr>
      <w:tr w:rsidR="00CC4BCD" w14:paraId="7B62C56D" w14:textId="77777777" w:rsidTr="002B521E">
        <w:trPr>
          <w:cantSplit/>
        </w:trPr>
        <w:tc>
          <w:tcPr>
            <w:tcW w:w="1068" w:type="dxa"/>
          </w:tcPr>
          <w:p w14:paraId="1799CAAC" w14:textId="173CE9F3" w:rsidR="00CC4BCD" w:rsidRPr="00CC4BCD" w:rsidRDefault="00CC4BCD" w:rsidP="00CC4BCD">
            <w:pPr>
              <w:rPr>
                <w:lang w:val="en-GB"/>
              </w:rPr>
            </w:pPr>
            <w:r w:rsidRPr="00CC4BCD">
              <w:rPr>
                <w:lang w:val="en-GB"/>
              </w:rPr>
              <w:t>1.00 pr</w:t>
            </w:r>
          </w:p>
        </w:tc>
        <w:tc>
          <w:tcPr>
            <w:tcW w:w="2136" w:type="dxa"/>
          </w:tcPr>
          <w:p w14:paraId="0200DA51" w14:textId="16E7D2CA" w:rsidR="00CC4BCD" w:rsidRPr="00CC4BCD" w:rsidRDefault="00CC4BCD" w:rsidP="00CC4BCD">
            <w:pPr>
              <w:rPr>
                <w:lang w:val="en-GB"/>
              </w:rPr>
            </w:pPr>
            <w:r w:rsidRPr="00CC4BCD">
              <w:rPr>
                <w:lang w:val="en-GB"/>
              </w:rPr>
              <w:t>XX97423SSN</w:t>
            </w:r>
          </w:p>
        </w:tc>
        <w:tc>
          <w:tcPr>
            <w:tcW w:w="7479" w:type="dxa"/>
          </w:tcPr>
          <w:p w14:paraId="75C400E2" w14:textId="2E707803"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5AB2F2A7" w14:textId="77777777" w:rsidTr="002B521E">
        <w:trPr>
          <w:cantSplit/>
        </w:trPr>
        <w:tc>
          <w:tcPr>
            <w:tcW w:w="1068" w:type="dxa"/>
          </w:tcPr>
          <w:p w14:paraId="144F7E26" w14:textId="1E13C650" w:rsidR="00CC4BCD" w:rsidRPr="00CC4BCD" w:rsidRDefault="00CC4BCD" w:rsidP="00CC4BCD">
            <w:pPr>
              <w:rPr>
                <w:lang w:val="en-GB"/>
              </w:rPr>
            </w:pPr>
            <w:r w:rsidRPr="00CC4BCD">
              <w:rPr>
                <w:lang w:val="en-GB"/>
              </w:rPr>
              <w:t>1.00 ea</w:t>
            </w:r>
          </w:p>
        </w:tc>
        <w:tc>
          <w:tcPr>
            <w:tcW w:w="2136" w:type="dxa"/>
          </w:tcPr>
          <w:p w14:paraId="48A743C8" w14:textId="77ABB623" w:rsidR="00CC4BCD" w:rsidRPr="00CC4BCD" w:rsidRDefault="00CC4BCD" w:rsidP="00CC4BCD">
            <w:pPr>
              <w:rPr>
                <w:lang w:val="en-GB"/>
              </w:rPr>
            </w:pPr>
            <w:r w:rsidRPr="00CC4BCD">
              <w:rPr>
                <w:lang w:val="en-GB"/>
              </w:rPr>
              <w:t>SN7319AM *</w:t>
            </w:r>
          </w:p>
        </w:tc>
        <w:tc>
          <w:tcPr>
            <w:tcW w:w="7479" w:type="dxa"/>
          </w:tcPr>
          <w:p w14:paraId="53E0308A" w14:textId="2B3A34DC"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68EC1C4E" w14:textId="77777777" w:rsidTr="002B521E">
        <w:trPr>
          <w:cantSplit/>
        </w:trPr>
        <w:tc>
          <w:tcPr>
            <w:tcW w:w="1068" w:type="dxa"/>
          </w:tcPr>
          <w:p w14:paraId="1B43CBB1" w14:textId="4506D472" w:rsidR="00CC4BCD" w:rsidRPr="00CC4BCD" w:rsidRDefault="00CC4BCD" w:rsidP="00CC4BCD">
            <w:pPr>
              <w:rPr>
                <w:lang w:val="en-GB"/>
              </w:rPr>
            </w:pPr>
            <w:r w:rsidRPr="00CC4BCD">
              <w:rPr>
                <w:lang w:val="en-GB"/>
              </w:rPr>
              <w:t>2.00 ea</w:t>
            </w:r>
          </w:p>
        </w:tc>
        <w:tc>
          <w:tcPr>
            <w:tcW w:w="2136" w:type="dxa"/>
          </w:tcPr>
          <w:p w14:paraId="12EA182D" w14:textId="3210F9C6" w:rsidR="00CC4BCD" w:rsidRPr="00CC4BCD" w:rsidRDefault="00CC4BCD" w:rsidP="00CC4BCD">
            <w:pPr>
              <w:rPr>
                <w:lang w:val="en-GB"/>
              </w:rPr>
            </w:pPr>
            <w:r w:rsidRPr="00CC4BCD">
              <w:rPr>
                <w:lang w:val="en-GB"/>
              </w:rPr>
              <w:t>XX97876SS</w:t>
            </w:r>
          </w:p>
        </w:tc>
        <w:tc>
          <w:tcPr>
            <w:tcW w:w="7479" w:type="dxa"/>
          </w:tcPr>
          <w:p w14:paraId="39AE25C7" w14:textId="504AEB08"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701DB0B6" w14:textId="77777777" w:rsidTr="002B521E">
        <w:trPr>
          <w:cantSplit/>
        </w:trPr>
        <w:tc>
          <w:tcPr>
            <w:tcW w:w="1068" w:type="dxa"/>
          </w:tcPr>
          <w:p w14:paraId="1B9FA10B" w14:textId="3E1130C6" w:rsidR="00CC4BCD" w:rsidRPr="00CC4BCD" w:rsidRDefault="00CC4BCD" w:rsidP="00CC4BCD">
            <w:pPr>
              <w:rPr>
                <w:lang w:val="en-GB"/>
              </w:rPr>
            </w:pPr>
            <w:r w:rsidRPr="00CC4BCD">
              <w:rPr>
                <w:lang w:val="en-GB"/>
              </w:rPr>
              <w:t>2.00 ea</w:t>
            </w:r>
          </w:p>
        </w:tc>
        <w:tc>
          <w:tcPr>
            <w:tcW w:w="2136" w:type="dxa"/>
          </w:tcPr>
          <w:p w14:paraId="55F1E708" w14:textId="3489031B" w:rsidR="00CC4BCD" w:rsidRPr="00CC4BCD" w:rsidRDefault="00CC4BCD" w:rsidP="00CC4BCD">
            <w:pPr>
              <w:rPr>
                <w:lang w:val="en-GB"/>
              </w:rPr>
            </w:pPr>
            <w:r w:rsidRPr="00CC4BCD">
              <w:rPr>
                <w:lang w:val="en-GB"/>
              </w:rPr>
              <w:t>XX97949SS</w:t>
            </w:r>
          </w:p>
        </w:tc>
        <w:tc>
          <w:tcPr>
            <w:tcW w:w="7479" w:type="dxa"/>
          </w:tcPr>
          <w:p w14:paraId="3C38F50C" w14:textId="16C09617"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C975202" w14:textId="77777777" w:rsidTr="002B521E">
        <w:trPr>
          <w:cantSplit/>
        </w:trPr>
        <w:tc>
          <w:tcPr>
            <w:tcW w:w="1068" w:type="dxa"/>
          </w:tcPr>
          <w:p w14:paraId="54AC93D9" w14:textId="3431FD61" w:rsidR="00CC4BCD" w:rsidRPr="00CC4BCD" w:rsidRDefault="00CC4BCD" w:rsidP="00CC4BCD">
            <w:pPr>
              <w:rPr>
                <w:lang w:val="en-GB"/>
              </w:rPr>
            </w:pPr>
            <w:r w:rsidRPr="00CC4BCD">
              <w:rPr>
                <w:lang w:val="en-GB"/>
              </w:rPr>
              <w:t>1.00 ea</w:t>
            </w:r>
          </w:p>
        </w:tc>
        <w:tc>
          <w:tcPr>
            <w:tcW w:w="2136" w:type="dxa"/>
          </w:tcPr>
          <w:p w14:paraId="7BB0C7C4" w14:textId="7CD2463B" w:rsidR="00CC4BCD" w:rsidRPr="00CC4BCD" w:rsidRDefault="00CC4BCD" w:rsidP="00CC4BCD">
            <w:pPr>
              <w:rPr>
                <w:lang w:val="en-GB"/>
              </w:rPr>
            </w:pPr>
            <w:r w:rsidRPr="00CC4BCD">
              <w:rPr>
                <w:lang w:val="en-GB"/>
              </w:rPr>
              <w:t>ZQ0062609 *</w:t>
            </w:r>
          </w:p>
        </w:tc>
        <w:tc>
          <w:tcPr>
            <w:tcW w:w="7479" w:type="dxa"/>
          </w:tcPr>
          <w:p w14:paraId="2694C91B"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0C1ED83F" w14:textId="77777777" w:rsidR="00CC4BCD" w:rsidRPr="00CC4BCD" w:rsidRDefault="00CC4BCD" w:rsidP="00CC4BCD">
            <w:pPr>
              <w:rPr>
                <w:lang w:val="en-GB"/>
              </w:rPr>
            </w:pPr>
          </w:p>
          <w:p w14:paraId="47ECA589" w14:textId="165AB0D2" w:rsidR="00CC4BCD" w:rsidRPr="00CC4BCD" w:rsidRDefault="00CC4BCD" w:rsidP="00CC4BCD">
            <w:pPr>
              <w:rPr>
                <w:lang w:val="en-GB"/>
              </w:rPr>
            </w:pPr>
            <w:r w:rsidRPr="00CC4BCD">
              <w:rPr>
                <w:lang w:val="en-GB"/>
              </w:rPr>
              <w:t>Final Site Size to be confirmed.</w:t>
            </w:r>
          </w:p>
        </w:tc>
      </w:tr>
    </w:tbl>
    <w:p w14:paraId="5BE3E70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3565C90" w14:textId="77777777" w:rsidTr="00CC4BCD">
        <w:tc>
          <w:tcPr>
            <w:tcW w:w="10683" w:type="dxa"/>
          </w:tcPr>
          <w:p w14:paraId="58DD0D5C" w14:textId="1329C77F" w:rsidR="00CC4BCD" w:rsidRPr="00CC4BCD" w:rsidRDefault="00CC4BCD" w:rsidP="00CC4BCD">
            <w:pPr>
              <w:pStyle w:val="NoSpacing"/>
              <w:jc w:val="right"/>
              <w:rPr>
                <w:lang w:val="en-GB"/>
              </w:rPr>
            </w:pPr>
            <w:r w:rsidRPr="00CC4BCD">
              <w:rPr>
                <w:lang w:val="en-GB"/>
              </w:rPr>
              <w:t>Total GBP: 454.62</w:t>
            </w:r>
          </w:p>
        </w:tc>
      </w:tr>
    </w:tbl>
    <w:p w14:paraId="0B5BA1B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68"/>
        <w:gridCol w:w="1769"/>
        <w:gridCol w:w="1769"/>
        <w:gridCol w:w="1769"/>
        <w:gridCol w:w="1696"/>
        <w:gridCol w:w="1696"/>
      </w:tblGrid>
      <w:tr w:rsidR="00CC4BCD" w14:paraId="5A63127E" w14:textId="77777777" w:rsidTr="00CC4BCD">
        <w:tc>
          <w:tcPr>
            <w:tcW w:w="1780" w:type="dxa"/>
          </w:tcPr>
          <w:p w14:paraId="2E381F58" w14:textId="25C94C22" w:rsidR="00CC4BCD" w:rsidRPr="00CC4BCD" w:rsidRDefault="00CC4BCD" w:rsidP="00CC4BCD">
            <w:pPr>
              <w:pStyle w:val="NoSpacing"/>
              <w:rPr>
                <w:b/>
                <w:lang w:val="en-GB"/>
              </w:rPr>
            </w:pPr>
            <w:r w:rsidRPr="00CC4BCD">
              <w:rPr>
                <w:b/>
                <w:lang w:val="en-GB"/>
              </w:rPr>
              <w:t>Door Numbers</w:t>
            </w:r>
          </w:p>
        </w:tc>
        <w:tc>
          <w:tcPr>
            <w:tcW w:w="1780" w:type="dxa"/>
          </w:tcPr>
          <w:p w14:paraId="3A17374E" w14:textId="77777777" w:rsidR="00CC4BCD" w:rsidRDefault="00CC4BCD" w:rsidP="00CC4BCD">
            <w:pPr>
              <w:pStyle w:val="NoSpacing"/>
              <w:rPr>
                <w:lang w:val="en-GB"/>
              </w:rPr>
            </w:pPr>
          </w:p>
        </w:tc>
        <w:tc>
          <w:tcPr>
            <w:tcW w:w="1780" w:type="dxa"/>
          </w:tcPr>
          <w:p w14:paraId="27B177FD" w14:textId="77777777" w:rsidR="00CC4BCD" w:rsidRDefault="00CC4BCD" w:rsidP="00CC4BCD">
            <w:pPr>
              <w:pStyle w:val="NoSpacing"/>
              <w:rPr>
                <w:lang w:val="en-GB"/>
              </w:rPr>
            </w:pPr>
          </w:p>
        </w:tc>
        <w:tc>
          <w:tcPr>
            <w:tcW w:w="1781" w:type="dxa"/>
          </w:tcPr>
          <w:p w14:paraId="5E54F7C8" w14:textId="77777777" w:rsidR="00CC4BCD" w:rsidRDefault="00CC4BCD" w:rsidP="00CC4BCD">
            <w:pPr>
              <w:pStyle w:val="NoSpacing"/>
              <w:rPr>
                <w:lang w:val="en-GB"/>
              </w:rPr>
            </w:pPr>
          </w:p>
        </w:tc>
        <w:tc>
          <w:tcPr>
            <w:tcW w:w="1781" w:type="dxa"/>
          </w:tcPr>
          <w:p w14:paraId="7CB28972" w14:textId="77777777" w:rsidR="00CC4BCD" w:rsidRDefault="00CC4BCD" w:rsidP="00CC4BCD">
            <w:pPr>
              <w:pStyle w:val="NoSpacing"/>
              <w:rPr>
                <w:lang w:val="en-GB"/>
              </w:rPr>
            </w:pPr>
          </w:p>
        </w:tc>
        <w:tc>
          <w:tcPr>
            <w:tcW w:w="1781" w:type="dxa"/>
          </w:tcPr>
          <w:p w14:paraId="684FD9CA" w14:textId="77777777" w:rsidR="00CC4BCD" w:rsidRDefault="00CC4BCD" w:rsidP="00CC4BCD">
            <w:pPr>
              <w:pStyle w:val="NoSpacing"/>
              <w:rPr>
                <w:lang w:val="en-GB"/>
              </w:rPr>
            </w:pPr>
          </w:p>
        </w:tc>
      </w:tr>
      <w:tr w:rsidR="00CC4BCD" w14:paraId="1D71E8E3" w14:textId="77777777" w:rsidTr="00CC4BCD">
        <w:tc>
          <w:tcPr>
            <w:tcW w:w="1780" w:type="dxa"/>
          </w:tcPr>
          <w:p w14:paraId="05C4FA8B" w14:textId="77777777" w:rsidR="00CC4BCD" w:rsidRPr="00CC4BCD" w:rsidRDefault="00CC4BCD" w:rsidP="00CC4BCD">
            <w:pPr>
              <w:pStyle w:val="NoSpacing"/>
              <w:rPr>
                <w:b/>
                <w:lang w:val="en-GB"/>
              </w:rPr>
            </w:pPr>
          </w:p>
        </w:tc>
        <w:tc>
          <w:tcPr>
            <w:tcW w:w="1780" w:type="dxa"/>
          </w:tcPr>
          <w:p w14:paraId="70CC6668" w14:textId="77777777" w:rsidR="00CC4BCD" w:rsidRDefault="00CC4BCD" w:rsidP="00CC4BCD">
            <w:pPr>
              <w:pStyle w:val="NoSpacing"/>
              <w:rPr>
                <w:lang w:val="en-GB"/>
              </w:rPr>
            </w:pPr>
          </w:p>
        </w:tc>
        <w:tc>
          <w:tcPr>
            <w:tcW w:w="1780" w:type="dxa"/>
          </w:tcPr>
          <w:p w14:paraId="6C81A1A9" w14:textId="77777777" w:rsidR="00CC4BCD" w:rsidRDefault="00CC4BCD" w:rsidP="00CC4BCD">
            <w:pPr>
              <w:pStyle w:val="NoSpacing"/>
              <w:rPr>
                <w:lang w:val="en-GB"/>
              </w:rPr>
            </w:pPr>
          </w:p>
        </w:tc>
        <w:tc>
          <w:tcPr>
            <w:tcW w:w="1781" w:type="dxa"/>
          </w:tcPr>
          <w:p w14:paraId="4423B03A" w14:textId="77777777" w:rsidR="00CC4BCD" w:rsidRDefault="00CC4BCD" w:rsidP="00CC4BCD">
            <w:pPr>
              <w:pStyle w:val="NoSpacing"/>
              <w:rPr>
                <w:lang w:val="en-GB"/>
              </w:rPr>
            </w:pPr>
          </w:p>
        </w:tc>
        <w:tc>
          <w:tcPr>
            <w:tcW w:w="1781" w:type="dxa"/>
          </w:tcPr>
          <w:p w14:paraId="282C8733" w14:textId="77777777" w:rsidR="00CC4BCD" w:rsidRDefault="00CC4BCD" w:rsidP="00CC4BCD">
            <w:pPr>
              <w:pStyle w:val="NoSpacing"/>
              <w:rPr>
                <w:lang w:val="en-GB"/>
              </w:rPr>
            </w:pPr>
          </w:p>
        </w:tc>
        <w:tc>
          <w:tcPr>
            <w:tcW w:w="1781" w:type="dxa"/>
          </w:tcPr>
          <w:p w14:paraId="4F4B791B" w14:textId="77777777" w:rsidR="00CC4BCD" w:rsidRDefault="00CC4BCD" w:rsidP="00CC4BCD">
            <w:pPr>
              <w:pStyle w:val="NoSpacing"/>
              <w:rPr>
                <w:lang w:val="en-GB"/>
              </w:rPr>
            </w:pPr>
          </w:p>
        </w:tc>
      </w:tr>
      <w:tr w:rsidR="00CC4BCD" w14:paraId="2E7C10CD" w14:textId="77777777" w:rsidTr="00CC4BCD">
        <w:tc>
          <w:tcPr>
            <w:tcW w:w="1780" w:type="dxa"/>
          </w:tcPr>
          <w:p w14:paraId="0562AE6B" w14:textId="689D6635" w:rsidR="00CC4BCD" w:rsidRPr="00CC4BCD" w:rsidRDefault="00CC4BCD" w:rsidP="00CC4BCD">
            <w:pPr>
              <w:pStyle w:val="NoSpacing"/>
              <w:rPr>
                <w:lang w:val="en-GB"/>
              </w:rPr>
            </w:pPr>
            <w:r w:rsidRPr="00CC4BCD">
              <w:rPr>
                <w:lang w:val="en-GB"/>
              </w:rPr>
              <w:t>PM.DR.B1.46.01</w:t>
            </w:r>
          </w:p>
        </w:tc>
        <w:tc>
          <w:tcPr>
            <w:tcW w:w="1780" w:type="dxa"/>
          </w:tcPr>
          <w:p w14:paraId="35C9E469" w14:textId="7966E202" w:rsidR="00CC4BCD" w:rsidRPr="00CC4BCD" w:rsidRDefault="00CC4BCD" w:rsidP="00CC4BCD">
            <w:pPr>
              <w:pStyle w:val="NoSpacing"/>
              <w:rPr>
                <w:lang w:val="en-GB"/>
              </w:rPr>
            </w:pPr>
            <w:r w:rsidRPr="00CC4BCD">
              <w:rPr>
                <w:lang w:val="en-GB"/>
              </w:rPr>
              <w:t>PM.DR.B1.47.01</w:t>
            </w:r>
          </w:p>
        </w:tc>
        <w:tc>
          <w:tcPr>
            <w:tcW w:w="1780" w:type="dxa"/>
          </w:tcPr>
          <w:p w14:paraId="1D4C6A10" w14:textId="7AF94FFF" w:rsidR="00CC4BCD" w:rsidRPr="00CC4BCD" w:rsidRDefault="00CC4BCD" w:rsidP="00CC4BCD">
            <w:pPr>
              <w:pStyle w:val="NoSpacing"/>
              <w:rPr>
                <w:lang w:val="en-GB"/>
              </w:rPr>
            </w:pPr>
            <w:r w:rsidRPr="00CC4BCD">
              <w:rPr>
                <w:lang w:val="en-GB"/>
              </w:rPr>
              <w:t>PM.DR.B1.48.01</w:t>
            </w:r>
          </w:p>
        </w:tc>
        <w:tc>
          <w:tcPr>
            <w:tcW w:w="1781" w:type="dxa"/>
          </w:tcPr>
          <w:p w14:paraId="178D9A18" w14:textId="497EF1C8" w:rsidR="00CC4BCD" w:rsidRPr="00CC4BCD" w:rsidRDefault="00CC4BCD" w:rsidP="00CC4BCD">
            <w:pPr>
              <w:pStyle w:val="NoSpacing"/>
              <w:rPr>
                <w:lang w:val="en-GB"/>
              </w:rPr>
            </w:pPr>
            <w:r w:rsidRPr="00CC4BCD">
              <w:rPr>
                <w:lang w:val="en-GB"/>
              </w:rPr>
              <w:t>PM.DR.B1.49.01</w:t>
            </w:r>
          </w:p>
        </w:tc>
        <w:tc>
          <w:tcPr>
            <w:tcW w:w="1781" w:type="dxa"/>
          </w:tcPr>
          <w:p w14:paraId="2E5D39A0" w14:textId="77777777" w:rsidR="00CC4BCD" w:rsidRDefault="00CC4BCD" w:rsidP="00CC4BCD">
            <w:pPr>
              <w:pStyle w:val="NoSpacing"/>
              <w:rPr>
                <w:lang w:val="en-GB"/>
              </w:rPr>
            </w:pPr>
          </w:p>
        </w:tc>
        <w:tc>
          <w:tcPr>
            <w:tcW w:w="1781" w:type="dxa"/>
          </w:tcPr>
          <w:p w14:paraId="49787DB9" w14:textId="77777777" w:rsidR="00CC4BCD" w:rsidRDefault="00CC4BCD" w:rsidP="00CC4BCD">
            <w:pPr>
              <w:pStyle w:val="NoSpacing"/>
              <w:rPr>
                <w:lang w:val="en-GB"/>
              </w:rPr>
            </w:pPr>
          </w:p>
        </w:tc>
      </w:tr>
    </w:tbl>
    <w:p w14:paraId="10B199F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548F5CB6" w14:textId="77777777" w:rsidTr="00CC4BCD">
        <w:trPr>
          <w:cantSplit/>
        </w:trPr>
        <w:tc>
          <w:tcPr>
            <w:tcW w:w="0" w:type="auto"/>
          </w:tcPr>
          <w:p w14:paraId="75950F0B" w14:textId="1AE4A4FC" w:rsidR="00CC4BCD" w:rsidRPr="00CC4BCD" w:rsidRDefault="00CC4BCD" w:rsidP="00CC4BCD">
            <w:pPr>
              <w:pStyle w:val="NoSpacing"/>
              <w:rPr>
                <w:b/>
                <w:lang w:val="en-GB"/>
              </w:rPr>
            </w:pPr>
            <w:r w:rsidRPr="00CC4BCD">
              <w:rPr>
                <w:b/>
                <w:lang w:val="en-GB"/>
              </w:rPr>
              <w:t>Remarks</w:t>
            </w:r>
          </w:p>
        </w:tc>
        <w:tc>
          <w:tcPr>
            <w:tcW w:w="0" w:type="auto"/>
          </w:tcPr>
          <w:p w14:paraId="726F1021" w14:textId="77777777" w:rsidR="00CC4BCD" w:rsidRDefault="00CC4BCD" w:rsidP="00CC4BCD">
            <w:pPr>
              <w:pStyle w:val="NoSpacing"/>
              <w:rPr>
                <w:lang w:val="en-GB"/>
              </w:rPr>
            </w:pPr>
          </w:p>
        </w:tc>
        <w:tc>
          <w:tcPr>
            <w:tcW w:w="0" w:type="auto"/>
          </w:tcPr>
          <w:p w14:paraId="29CABB00" w14:textId="77777777" w:rsidR="00CC4BCD" w:rsidRDefault="00CC4BCD" w:rsidP="00CC4BCD">
            <w:pPr>
              <w:pStyle w:val="NoSpacing"/>
              <w:rPr>
                <w:lang w:val="en-GB"/>
              </w:rPr>
            </w:pPr>
          </w:p>
        </w:tc>
        <w:tc>
          <w:tcPr>
            <w:tcW w:w="0" w:type="auto"/>
          </w:tcPr>
          <w:p w14:paraId="6174AFF6" w14:textId="77777777" w:rsidR="00CC4BCD" w:rsidRDefault="00CC4BCD" w:rsidP="00CC4BCD">
            <w:pPr>
              <w:pStyle w:val="NoSpacing"/>
              <w:rPr>
                <w:lang w:val="en-GB"/>
              </w:rPr>
            </w:pPr>
          </w:p>
        </w:tc>
      </w:tr>
    </w:tbl>
    <w:p w14:paraId="434378B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79484BB" w14:textId="77777777" w:rsidTr="00CC4BCD">
        <w:trPr>
          <w:cantSplit/>
        </w:trPr>
        <w:tc>
          <w:tcPr>
            <w:tcW w:w="0" w:type="auto"/>
          </w:tcPr>
          <w:p w14:paraId="3BD3DFD2" w14:textId="77777777" w:rsidR="00CC4BCD" w:rsidRDefault="00CC4BCD" w:rsidP="00CC4BCD">
            <w:pPr>
              <w:pStyle w:val="NoSpacing"/>
              <w:rPr>
                <w:lang w:val="en-GB"/>
              </w:rPr>
            </w:pPr>
          </w:p>
        </w:tc>
        <w:tc>
          <w:tcPr>
            <w:tcW w:w="0" w:type="auto"/>
          </w:tcPr>
          <w:p w14:paraId="4A3E51FB" w14:textId="77777777" w:rsidR="00CC4BCD" w:rsidRDefault="00CC4BCD" w:rsidP="00CC4BCD">
            <w:pPr>
              <w:pStyle w:val="NoSpacing"/>
              <w:rPr>
                <w:lang w:val="en-GB"/>
              </w:rPr>
            </w:pPr>
          </w:p>
        </w:tc>
        <w:tc>
          <w:tcPr>
            <w:tcW w:w="0" w:type="auto"/>
          </w:tcPr>
          <w:p w14:paraId="53DBEA17" w14:textId="77777777" w:rsidR="00CC4BCD" w:rsidRDefault="00CC4BCD" w:rsidP="00CC4BCD">
            <w:pPr>
              <w:pStyle w:val="NoSpacing"/>
              <w:rPr>
                <w:lang w:val="en-GB"/>
              </w:rPr>
            </w:pPr>
          </w:p>
        </w:tc>
        <w:tc>
          <w:tcPr>
            <w:tcW w:w="0" w:type="auto"/>
          </w:tcPr>
          <w:p w14:paraId="36B06161" w14:textId="77777777" w:rsidR="00CC4BCD" w:rsidRDefault="00CC4BCD" w:rsidP="00CC4BCD">
            <w:pPr>
              <w:pStyle w:val="NoSpacing"/>
              <w:rPr>
                <w:lang w:val="en-GB"/>
              </w:rPr>
            </w:pPr>
          </w:p>
        </w:tc>
      </w:tr>
    </w:tbl>
    <w:p w14:paraId="65D1A1F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831"/>
        <w:gridCol w:w="222"/>
        <w:gridCol w:w="222"/>
      </w:tblGrid>
      <w:tr w:rsidR="00CC4BCD" w14:paraId="540207D8" w14:textId="77777777" w:rsidTr="00CC4BCD">
        <w:trPr>
          <w:cantSplit/>
        </w:trPr>
        <w:tc>
          <w:tcPr>
            <w:tcW w:w="0" w:type="auto"/>
          </w:tcPr>
          <w:p w14:paraId="1014ACCC" w14:textId="6CF3C15B" w:rsidR="00CC4BCD" w:rsidRPr="00CC4BCD" w:rsidRDefault="00CC4BCD" w:rsidP="00CC4BCD">
            <w:pPr>
              <w:pStyle w:val="NoSpacing"/>
              <w:rPr>
                <w:b/>
                <w:lang w:val="en-GB"/>
              </w:rPr>
            </w:pPr>
            <w:bookmarkStart w:id="60" w:name="HWSet43" w:colFirst="0" w:colLast="0"/>
            <w:r w:rsidRPr="00CC4BCD">
              <w:rPr>
                <w:b/>
                <w:lang w:val="en-GB"/>
              </w:rPr>
              <w:t>Set 21     -</w:t>
            </w:r>
          </w:p>
        </w:tc>
        <w:tc>
          <w:tcPr>
            <w:tcW w:w="0" w:type="auto"/>
          </w:tcPr>
          <w:p w14:paraId="0435D4EC" w14:textId="5E4DC2BB" w:rsidR="00CC4BCD" w:rsidRPr="00CC4BCD" w:rsidRDefault="00CC4BCD" w:rsidP="00CC4BCD">
            <w:pPr>
              <w:pStyle w:val="NoSpacing"/>
              <w:rPr>
                <w:b/>
                <w:lang w:val="en-GB"/>
              </w:rPr>
            </w:pPr>
            <w:r w:rsidRPr="00CC4BCD">
              <w:rPr>
                <w:b/>
                <w:lang w:val="en-GB"/>
              </w:rPr>
              <w:t>BOH - Single lockable door w/levers - DRT-02 - BWD/01/09/a/FD60</w:t>
            </w:r>
          </w:p>
        </w:tc>
        <w:tc>
          <w:tcPr>
            <w:tcW w:w="0" w:type="auto"/>
          </w:tcPr>
          <w:p w14:paraId="203607CD" w14:textId="77777777" w:rsidR="00CC4BCD" w:rsidRDefault="00CC4BCD" w:rsidP="00CC4BCD">
            <w:pPr>
              <w:pStyle w:val="NoSpacing"/>
              <w:rPr>
                <w:lang w:val="en-GB"/>
              </w:rPr>
            </w:pPr>
          </w:p>
        </w:tc>
        <w:tc>
          <w:tcPr>
            <w:tcW w:w="0" w:type="auto"/>
          </w:tcPr>
          <w:p w14:paraId="53D60170" w14:textId="77777777" w:rsidR="00CC4BCD" w:rsidRDefault="00CC4BCD" w:rsidP="00CC4BCD">
            <w:pPr>
              <w:pStyle w:val="NoSpacing"/>
              <w:rPr>
                <w:lang w:val="en-GB"/>
              </w:rPr>
            </w:pPr>
          </w:p>
        </w:tc>
      </w:tr>
      <w:bookmarkEnd w:id="60"/>
    </w:tbl>
    <w:p w14:paraId="3FE29ED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072975FD" w14:textId="77777777" w:rsidTr="00E71611">
        <w:trPr>
          <w:cantSplit/>
        </w:trPr>
        <w:tc>
          <w:tcPr>
            <w:tcW w:w="1068" w:type="dxa"/>
          </w:tcPr>
          <w:p w14:paraId="7056D641" w14:textId="41410290" w:rsidR="00CC4BCD" w:rsidRPr="00CC4BCD" w:rsidRDefault="00CC4BCD" w:rsidP="00CC4BCD">
            <w:pPr>
              <w:rPr>
                <w:b/>
                <w:lang w:val="en-GB"/>
              </w:rPr>
            </w:pPr>
            <w:r w:rsidRPr="00CC4BCD">
              <w:rPr>
                <w:b/>
                <w:lang w:val="en-GB"/>
              </w:rPr>
              <w:t>Quantity</w:t>
            </w:r>
          </w:p>
        </w:tc>
        <w:tc>
          <w:tcPr>
            <w:tcW w:w="2136" w:type="dxa"/>
          </w:tcPr>
          <w:p w14:paraId="4A2AAF62" w14:textId="760C3449" w:rsidR="00CC4BCD" w:rsidRPr="00CC4BCD" w:rsidRDefault="00CC4BCD" w:rsidP="00CC4BCD">
            <w:pPr>
              <w:rPr>
                <w:b/>
                <w:lang w:val="en-GB"/>
              </w:rPr>
            </w:pPr>
            <w:r w:rsidRPr="00CC4BCD">
              <w:rPr>
                <w:b/>
                <w:lang w:val="en-GB"/>
              </w:rPr>
              <w:t>Item number</w:t>
            </w:r>
          </w:p>
        </w:tc>
        <w:tc>
          <w:tcPr>
            <w:tcW w:w="7479" w:type="dxa"/>
          </w:tcPr>
          <w:p w14:paraId="3A2060AC" w14:textId="4D3EDCE3" w:rsidR="00CC4BCD" w:rsidRPr="00CC4BCD" w:rsidRDefault="00CC4BCD" w:rsidP="00CC4BCD">
            <w:pPr>
              <w:rPr>
                <w:b/>
                <w:lang w:val="en-GB"/>
              </w:rPr>
            </w:pPr>
            <w:r w:rsidRPr="00CC4BCD">
              <w:rPr>
                <w:b/>
                <w:lang w:val="en-GB"/>
              </w:rPr>
              <w:t>Description</w:t>
            </w:r>
          </w:p>
        </w:tc>
      </w:tr>
      <w:tr w:rsidR="00CC4BCD" w14:paraId="142B06F1" w14:textId="77777777" w:rsidTr="00E71611">
        <w:trPr>
          <w:cantSplit/>
        </w:trPr>
        <w:tc>
          <w:tcPr>
            <w:tcW w:w="1068" w:type="dxa"/>
          </w:tcPr>
          <w:p w14:paraId="1657DBB3" w14:textId="51B6028C" w:rsidR="00CC4BCD" w:rsidRPr="00CC4BCD" w:rsidRDefault="00CC4BCD" w:rsidP="00CC4BCD">
            <w:pPr>
              <w:rPr>
                <w:lang w:val="en-GB"/>
              </w:rPr>
            </w:pPr>
            <w:r w:rsidRPr="00CC4BCD">
              <w:rPr>
                <w:lang w:val="en-GB"/>
              </w:rPr>
              <w:t>1.00 ea</w:t>
            </w:r>
          </w:p>
        </w:tc>
        <w:tc>
          <w:tcPr>
            <w:tcW w:w="2136" w:type="dxa"/>
          </w:tcPr>
          <w:p w14:paraId="439410DC" w14:textId="4E8C9B23" w:rsidR="00CC4BCD" w:rsidRPr="00CC4BCD" w:rsidRDefault="00CC4BCD" w:rsidP="00CC4BCD">
            <w:pPr>
              <w:rPr>
                <w:lang w:val="en-GB"/>
              </w:rPr>
            </w:pPr>
            <w:r w:rsidRPr="00CC4BCD">
              <w:rPr>
                <w:lang w:val="en-GB"/>
              </w:rPr>
              <w:t>SS7631F *</w:t>
            </w:r>
          </w:p>
        </w:tc>
        <w:tc>
          <w:tcPr>
            <w:tcW w:w="7479" w:type="dxa"/>
          </w:tcPr>
          <w:p w14:paraId="22578F8E" w14:textId="0328653C" w:rsidR="00CC4BCD" w:rsidRPr="00CC4BCD" w:rsidRDefault="00CC4BCD" w:rsidP="00CC4BCD">
            <w:pPr>
              <w:rPr>
                <w:lang w:val="en-GB"/>
              </w:rPr>
            </w:pPr>
            <w:r w:rsidRPr="00CC4BCD">
              <w:rPr>
                <w:lang w:val="en-GB"/>
              </w:rPr>
              <w:t>Spare Radius Strike Plate for Bathroom/Sashlock New 76 Series SS7608FS60/SS7679FS60</w:t>
            </w:r>
          </w:p>
        </w:tc>
      </w:tr>
      <w:tr w:rsidR="00CC4BCD" w14:paraId="7531D3B8" w14:textId="77777777" w:rsidTr="00E71611">
        <w:trPr>
          <w:cantSplit/>
        </w:trPr>
        <w:tc>
          <w:tcPr>
            <w:tcW w:w="1068" w:type="dxa"/>
          </w:tcPr>
          <w:p w14:paraId="34B35F7D" w14:textId="13941D47" w:rsidR="00CC4BCD" w:rsidRPr="00CC4BCD" w:rsidRDefault="00CC4BCD" w:rsidP="00CC4BCD">
            <w:pPr>
              <w:rPr>
                <w:lang w:val="en-GB"/>
              </w:rPr>
            </w:pPr>
            <w:r w:rsidRPr="00CC4BCD">
              <w:rPr>
                <w:lang w:val="en-GB"/>
              </w:rPr>
              <w:t>4.00 ea</w:t>
            </w:r>
          </w:p>
        </w:tc>
        <w:tc>
          <w:tcPr>
            <w:tcW w:w="2136" w:type="dxa"/>
          </w:tcPr>
          <w:p w14:paraId="6062FDCC" w14:textId="3433E1C5" w:rsidR="00CC4BCD" w:rsidRPr="00CC4BCD" w:rsidRDefault="00CC4BCD" w:rsidP="00CC4BCD">
            <w:pPr>
              <w:rPr>
                <w:lang w:val="en-GB"/>
              </w:rPr>
            </w:pPr>
            <w:r w:rsidRPr="00CC4BCD">
              <w:rPr>
                <w:lang w:val="en-GB"/>
              </w:rPr>
              <w:t>SS97501R</w:t>
            </w:r>
          </w:p>
        </w:tc>
        <w:tc>
          <w:tcPr>
            <w:tcW w:w="7479" w:type="dxa"/>
          </w:tcPr>
          <w:p w14:paraId="50AF6E93" w14:textId="691DD9DC"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97EC7DF" w14:textId="77777777" w:rsidTr="00E71611">
        <w:trPr>
          <w:cantSplit/>
        </w:trPr>
        <w:tc>
          <w:tcPr>
            <w:tcW w:w="1068" w:type="dxa"/>
          </w:tcPr>
          <w:p w14:paraId="08940214" w14:textId="0FC6BA43" w:rsidR="00CC4BCD" w:rsidRPr="00CC4BCD" w:rsidRDefault="00CC4BCD" w:rsidP="00CC4BCD">
            <w:pPr>
              <w:rPr>
                <w:lang w:val="en-GB"/>
              </w:rPr>
            </w:pPr>
            <w:r w:rsidRPr="00CC4BCD">
              <w:rPr>
                <w:lang w:val="en-GB"/>
              </w:rPr>
              <w:t>8.00 ea</w:t>
            </w:r>
          </w:p>
        </w:tc>
        <w:tc>
          <w:tcPr>
            <w:tcW w:w="2136" w:type="dxa"/>
          </w:tcPr>
          <w:p w14:paraId="31206087" w14:textId="55E466BE" w:rsidR="00CC4BCD" w:rsidRPr="00CC4BCD" w:rsidRDefault="00CC4BCD" w:rsidP="00CC4BCD">
            <w:pPr>
              <w:rPr>
                <w:lang w:val="en-GB"/>
              </w:rPr>
            </w:pPr>
            <w:r w:rsidRPr="00CC4BCD">
              <w:rPr>
                <w:lang w:val="en-GB"/>
              </w:rPr>
              <w:t>XX8066FP</w:t>
            </w:r>
          </w:p>
        </w:tc>
        <w:tc>
          <w:tcPr>
            <w:tcW w:w="7479" w:type="dxa"/>
          </w:tcPr>
          <w:p w14:paraId="4223FBC7" w14:textId="36466F06"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71F754C" w14:textId="77777777" w:rsidTr="00E71611">
        <w:trPr>
          <w:cantSplit/>
        </w:trPr>
        <w:tc>
          <w:tcPr>
            <w:tcW w:w="1068" w:type="dxa"/>
          </w:tcPr>
          <w:p w14:paraId="67A14EDD" w14:textId="1CE3CBA3" w:rsidR="00CC4BCD" w:rsidRPr="00CC4BCD" w:rsidRDefault="00CC4BCD" w:rsidP="00CC4BCD">
            <w:pPr>
              <w:rPr>
                <w:lang w:val="en-GB"/>
              </w:rPr>
            </w:pPr>
            <w:r w:rsidRPr="00CC4BCD">
              <w:rPr>
                <w:lang w:val="en-GB"/>
              </w:rPr>
              <w:t>1.00 ea</w:t>
            </w:r>
          </w:p>
        </w:tc>
        <w:tc>
          <w:tcPr>
            <w:tcW w:w="2136" w:type="dxa"/>
          </w:tcPr>
          <w:p w14:paraId="325B52EC" w14:textId="6A07FCB0" w:rsidR="00CC4BCD" w:rsidRPr="00CC4BCD" w:rsidRDefault="00CC4BCD" w:rsidP="00CC4BCD">
            <w:pPr>
              <w:rPr>
                <w:lang w:val="en-GB"/>
              </w:rPr>
            </w:pPr>
            <w:r w:rsidRPr="00CC4BCD">
              <w:rPr>
                <w:lang w:val="en-GB"/>
              </w:rPr>
              <w:t>XX98141S6</w:t>
            </w:r>
          </w:p>
        </w:tc>
        <w:tc>
          <w:tcPr>
            <w:tcW w:w="7479" w:type="dxa"/>
          </w:tcPr>
          <w:p w14:paraId="74890205" w14:textId="74A9EF8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8CF04FD" w14:textId="77777777" w:rsidTr="00E71611">
        <w:trPr>
          <w:cantSplit/>
        </w:trPr>
        <w:tc>
          <w:tcPr>
            <w:tcW w:w="1068" w:type="dxa"/>
          </w:tcPr>
          <w:p w14:paraId="2DF19633" w14:textId="68FF5AF7" w:rsidR="00CC4BCD" w:rsidRPr="00CC4BCD" w:rsidRDefault="00CC4BCD" w:rsidP="00CC4BCD">
            <w:pPr>
              <w:rPr>
                <w:lang w:val="en-GB"/>
              </w:rPr>
            </w:pPr>
            <w:r w:rsidRPr="00CC4BCD">
              <w:rPr>
                <w:lang w:val="en-GB"/>
              </w:rPr>
              <w:t>1.00 ea</w:t>
            </w:r>
          </w:p>
        </w:tc>
        <w:tc>
          <w:tcPr>
            <w:tcW w:w="2136" w:type="dxa"/>
          </w:tcPr>
          <w:p w14:paraId="281BDF5F" w14:textId="275195A4" w:rsidR="00CC4BCD" w:rsidRPr="00CC4BCD" w:rsidRDefault="00CC4BCD" w:rsidP="00CC4BCD">
            <w:pPr>
              <w:rPr>
                <w:lang w:val="en-GB"/>
              </w:rPr>
            </w:pPr>
            <w:r w:rsidRPr="00CC4BCD">
              <w:rPr>
                <w:lang w:val="en-GB"/>
              </w:rPr>
              <w:t>SN7319AM *</w:t>
            </w:r>
          </w:p>
        </w:tc>
        <w:tc>
          <w:tcPr>
            <w:tcW w:w="7479" w:type="dxa"/>
          </w:tcPr>
          <w:p w14:paraId="505505DE" w14:textId="481291A6"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77AB51C7" w14:textId="77777777" w:rsidTr="00E71611">
        <w:trPr>
          <w:cantSplit/>
        </w:trPr>
        <w:tc>
          <w:tcPr>
            <w:tcW w:w="1068" w:type="dxa"/>
          </w:tcPr>
          <w:p w14:paraId="2E741A6C" w14:textId="026D4711" w:rsidR="00CC4BCD" w:rsidRPr="00CC4BCD" w:rsidRDefault="00CC4BCD" w:rsidP="00CC4BCD">
            <w:pPr>
              <w:rPr>
                <w:lang w:val="en-GB"/>
              </w:rPr>
            </w:pPr>
            <w:r w:rsidRPr="00CC4BCD">
              <w:rPr>
                <w:lang w:val="en-GB"/>
              </w:rPr>
              <w:t>1.00 ea</w:t>
            </w:r>
          </w:p>
        </w:tc>
        <w:tc>
          <w:tcPr>
            <w:tcW w:w="2136" w:type="dxa"/>
          </w:tcPr>
          <w:p w14:paraId="372667E5" w14:textId="354C0FBF" w:rsidR="00CC4BCD" w:rsidRPr="00CC4BCD" w:rsidRDefault="00CC4BCD" w:rsidP="00CC4BCD">
            <w:pPr>
              <w:rPr>
                <w:lang w:val="en-GB"/>
              </w:rPr>
            </w:pPr>
            <w:r w:rsidRPr="00CC4BCD">
              <w:rPr>
                <w:lang w:val="en-GB"/>
              </w:rPr>
              <w:t>SS7679FN60</w:t>
            </w:r>
          </w:p>
        </w:tc>
        <w:tc>
          <w:tcPr>
            <w:tcW w:w="7479" w:type="dxa"/>
          </w:tcPr>
          <w:p w14:paraId="576C7AAE" w14:textId="52B36C90"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062E5FF1" w14:textId="77777777" w:rsidTr="00E71611">
        <w:trPr>
          <w:cantSplit/>
        </w:trPr>
        <w:tc>
          <w:tcPr>
            <w:tcW w:w="1068" w:type="dxa"/>
          </w:tcPr>
          <w:p w14:paraId="6A101356" w14:textId="3C2366AF" w:rsidR="00CC4BCD" w:rsidRPr="00CC4BCD" w:rsidRDefault="00CC4BCD" w:rsidP="00CC4BCD">
            <w:pPr>
              <w:rPr>
                <w:lang w:val="en-GB"/>
              </w:rPr>
            </w:pPr>
            <w:r w:rsidRPr="00CC4BCD">
              <w:rPr>
                <w:lang w:val="en-GB"/>
              </w:rPr>
              <w:t>1.00 ea</w:t>
            </w:r>
          </w:p>
        </w:tc>
        <w:tc>
          <w:tcPr>
            <w:tcW w:w="2136" w:type="dxa"/>
          </w:tcPr>
          <w:p w14:paraId="05C2C128" w14:textId="35272203" w:rsidR="00CC4BCD" w:rsidRPr="00CC4BCD" w:rsidRDefault="00CC4BCD" w:rsidP="00CC4BCD">
            <w:pPr>
              <w:rPr>
                <w:lang w:val="en-GB"/>
              </w:rPr>
            </w:pPr>
            <w:r w:rsidRPr="00CC4BCD">
              <w:rPr>
                <w:lang w:val="en-GB"/>
              </w:rPr>
              <w:t>XX7679FP1</w:t>
            </w:r>
          </w:p>
        </w:tc>
        <w:tc>
          <w:tcPr>
            <w:tcW w:w="7479" w:type="dxa"/>
          </w:tcPr>
          <w:p w14:paraId="1B78D920" w14:textId="3950B025" w:rsidR="00CC4BCD" w:rsidRPr="00CC4BCD" w:rsidRDefault="00CC4BCD" w:rsidP="00CC4BCD">
            <w:pPr>
              <w:rPr>
                <w:lang w:val="en-GB"/>
              </w:rPr>
            </w:pPr>
            <w:r w:rsidRPr="00CC4BCD">
              <w:rPr>
                <w:lang w:val="en-GB"/>
              </w:rPr>
              <w:t>Allgood Hardware intumescent Pack for 76 Series 60mm Backset TFD30, TFD60</w:t>
            </w:r>
          </w:p>
        </w:tc>
      </w:tr>
      <w:tr w:rsidR="00CC4BCD" w14:paraId="16996679" w14:textId="77777777" w:rsidTr="00E71611">
        <w:trPr>
          <w:cantSplit/>
        </w:trPr>
        <w:tc>
          <w:tcPr>
            <w:tcW w:w="1068" w:type="dxa"/>
          </w:tcPr>
          <w:p w14:paraId="325DD364" w14:textId="15FCF93D" w:rsidR="00CC4BCD" w:rsidRPr="00CC4BCD" w:rsidRDefault="00CC4BCD" w:rsidP="00CC4BCD">
            <w:pPr>
              <w:rPr>
                <w:lang w:val="en-GB"/>
              </w:rPr>
            </w:pPr>
            <w:r w:rsidRPr="00CC4BCD">
              <w:rPr>
                <w:lang w:val="en-GB"/>
              </w:rPr>
              <w:t>1.00 pr</w:t>
            </w:r>
          </w:p>
        </w:tc>
        <w:tc>
          <w:tcPr>
            <w:tcW w:w="2136" w:type="dxa"/>
          </w:tcPr>
          <w:p w14:paraId="54836CD5" w14:textId="24F2655D" w:rsidR="00CC4BCD" w:rsidRPr="00CC4BCD" w:rsidRDefault="00CC4BCD" w:rsidP="00CC4BCD">
            <w:pPr>
              <w:rPr>
                <w:lang w:val="en-GB"/>
              </w:rPr>
            </w:pPr>
            <w:r w:rsidRPr="00CC4BCD">
              <w:rPr>
                <w:lang w:val="en-GB"/>
              </w:rPr>
              <w:t>XX97423SSN</w:t>
            </w:r>
          </w:p>
        </w:tc>
        <w:tc>
          <w:tcPr>
            <w:tcW w:w="7479" w:type="dxa"/>
          </w:tcPr>
          <w:p w14:paraId="50F3087C" w14:textId="3E088FC6"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66F6C46F" w14:textId="77777777" w:rsidTr="00E71611">
        <w:trPr>
          <w:cantSplit/>
        </w:trPr>
        <w:tc>
          <w:tcPr>
            <w:tcW w:w="1068" w:type="dxa"/>
          </w:tcPr>
          <w:p w14:paraId="41A0A392" w14:textId="23DAC512" w:rsidR="00CC4BCD" w:rsidRPr="00CC4BCD" w:rsidRDefault="00CC4BCD" w:rsidP="00CC4BCD">
            <w:pPr>
              <w:rPr>
                <w:lang w:val="en-GB"/>
              </w:rPr>
            </w:pPr>
            <w:r w:rsidRPr="00CC4BCD">
              <w:rPr>
                <w:lang w:val="en-GB"/>
              </w:rPr>
              <w:t>2.00 ea</w:t>
            </w:r>
          </w:p>
        </w:tc>
        <w:tc>
          <w:tcPr>
            <w:tcW w:w="2136" w:type="dxa"/>
          </w:tcPr>
          <w:p w14:paraId="4AAFE909" w14:textId="1AC708DA" w:rsidR="00CC4BCD" w:rsidRPr="00CC4BCD" w:rsidRDefault="00CC4BCD" w:rsidP="00CC4BCD">
            <w:pPr>
              <w:rPr>
                <w:lang w:val="en-GB"/>
              </w:rPr>
            </w:pPr>
            <w:r w:rsidRPr="00CC4BCD">
              <w:rPr>
                <w:lang w:val="en-GB"/>
              </w:rPr>
              <w:t>XX97876SS</w:t>
            </w:r>
          </w:p>
        </w:tc>
        <w:tc>
          <w:tcPr>
            <w:tcW w:w="7479" w:type="dxa"/>
          </w:tcPr>
          <w:p w14:paraId="598BE5AB" w14:textId="60AB4758"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285C01B2" w14:textId="77777777" w:rsidTr="00E71611">
        <w:trPr>
          <w:cantSplit/>
        </w:trPr>
        <w:tc>
          <w:tcPr>
            <w:tcW w:w="1068" w:type="dxa"/>
          </w:tcPr>
          <w:p w14:paraId="7CBFC770" w14:textId="6CB9D4AA" w:rsidR="00CC4BCD" w:rsidRPr="00CC4BCD" w:rsidRDefault="00CC4BCD" w:rsidP="00CC4BCD">
            <w:pPr>
              <w:rPr>
                <w:lang w:val="en-GB"/>
              </w:rPr>
            </w:pPr>
            <w:r w:rsidRPr="00CC4BCD">
              <w:rPr>
                <w:lang w:val="en-GB"/>
              </w:rPr>
              <w:t>1.00 ea</w:t>
            </w:r>
          </w:p>
        </w:tc>
        <w:tc>
          <w:tcPr>
            <w:tcW w:w="2136" w:type="dxa"/>
          </w:tcPr>
          <w:p w14:paraId="64530C65" w14:textId="30207725" w:rsidR="00CC4BCD" w:rsidRPr="00CC4BCD" w:rsidRDefault="00CC4BCD" w:rsidP="00CC4BCD">
            <w:pPr>
              <w:rPr>
                <w:lang w:val="en-GB"/>
              </w:rPr>
            </w:pPr>
            <w:r w:rsidRPr="00CC4BCD">
              <w:rPr>
                <w:lang w:val="en-GB"/>
              </w:rPr>
              <w:t>SS21705</w:t>
            </w:r>
          </w:p>
        </w:tc>
        <w:tc>
          <w:tcPr>
            <w:tcW w:w="7479" w:type="dxa"/>
          </w:tcPr>
          <w:p w14:paraId="610F7081" w14:textId="688783CE" w:rsidR="00CC4BCD" w:rsidRPr="00CC4BCD" w:rsidRDefault="00CC4BCD" w:rsidP="00CC4BCD">
            <w:pPr>
              <w:rPr>
                <w:lang w:val="en-GB"/>
              </w:rPr>
            </w:pPr>
            <w:r w:rsidRPr="00CC4BCD">
              <w:rPr>
                <w:lang w:val="en-GB"/>
              </w:rPr>
              <w:t>Allgood Alite® Floor Mounted Door Stop 45x25mm, grade 316, satin stainless steel</w:t>
            </w:r>
          </w:p>
        </w:tc>
      </w:tr>
      <w:tr w:rsidR="00CC4BCD" w14:paraId="76884692" w14:textId="77777777" w:rsidTr="00E71611">
        <w:trPr>
          <w:cantSplit/>
        </w:trPr>
        <w:tc>
          <w:tcPr>
            <w:tcW w:w="1068" w:type="dxa"/>
          </w:tcPr>
          <w:p w14:paraId="1ECB7143" w14:textId="65084679" w:rsidR="00CC4BCD" w:rsidRPr="00CC4BCD" w:rsidRDefault="00CC4BCD" w:rsidP="00CC4BCD">
            <w:pPr>
              <w:rPr>
                <w:lang w:val="en-GB"/>
              </w:rPr>
            </w:pPr>
            <w:r w:rsidRPr="00CC4BCD">
              <w:rPr>
                <w:lang w:val="en-GB"/>
              </w:rPr>
              <w:t>2.00 ea</w:t>
            </w:r>
          </w:p>
        </w:tc>
        <w:tc>
          <w:tcPr>
            <w:tcW w:w="2136" w:type="dxa"/>
          </w:tcPr>
          <w:p w14:paraId="7DC4E749" w14:textId="09847E7B" w:rsidR="00CC4BCD" w:rsidRPr="00CC4BCD" w:rsidRDefault="00CC4BCD" w:rsidP="00CC4BCD">
            <w:pPr>
              <w:rPr>
                <w:lang w:val="en-GB"/>
              </w:rPr>
            </w:pPr>
            <w:r w:rsidRPr="00CC4BCD">
              <w:rPr>
                <w:lang w:val="en-GB"/>
              </w:rPr>
              <w:t>XX97949SS</w:t>
            </w:r>
          </w:p>
        </w:tc>
        <w:tc>
          <w:tcPr>
            <w:tcW w:w="7479" w:type="dxa"/>
          </w:tcPr>
          <w:p w14:paraId="05E9D475" w14:textId="600563DE"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C539092" w14:textId="77777777" w:rsidTr="00E71611">
        <w:trPr>
          <w:cantSplit/>
        </w:trPr>
        <w:tc>
          <w:tcPr>
            <w:tcW w:w="1068" w:type="dxa"/>
          </w:tcPr>
          <w:p w14:paraId="691247CC" w14:textId="5CDE2913" w:rsidR="00CC4BCD" w:rsidRPr="00CC4BCD" w:rsidRDefault="00CC4BCD" w:rsidP="00CC4BCD">
            <w:pPr>
              <w:rPr>
                <w:lang w:val="en-GB"/>
              </w:rPr>
            </w:pPr>
            <w:r w:rsidRPr="00CC4BCD">
              <w:rPr>
                <w:lang w:val="en-GB"/>
              </w:rPr>
              <w:t>1.00 ea</w:t>
            </w:r>
          </w:p>
        </w:tc>
        <w:tc>
          <w:tcPr>
            <w:tcW w:w="2136" w:type="dxa"/>
          </w:tcPr>
          <w:p w14:paraId="7D593DEA" w14:textId="51DA9771" w:rsidR="00CC4BCD" w:rsidRPr="00CC4BCD" w:rsidRDefault="00CC4BCD" w:rsidP="00CC4BCD">
            <w:pPr>
              <w:rPr>
                <w:lang w:val="en-GB"/>
              </w:rPr>
            </w:pPr>
            <w:r w:rsidRPr="00CC4BCD">
              <w:rPr>
                <w:lang w:val="en-GB"/>
              </w:rPr>
              <w:t>ZQ0062609 *</w:t>
            </w:r>
          </w:p>
        </w:tc>
        <w:tc>
          <w:tcPr>
            <w:tcW w:w="7479" w:type="dxa"/>
          </w:tcPr>
          <w:p w14:paraId="30254F7E"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3144556" w14:textId="77777777" w:rsidR="00CC4BCD" w:rsidRPr="00CC4BCD" w:rsidRDefault="00CC4BCD" w:rsidP="00CC4BCD">
            <w:pPr>
              <w:rPr>
                <w:lang w:val="en-GB"/>
              </w:rPr>
            </w:pPr>
          </w:p>
          <w:p w14:paraId="63A92DEC" w14:textId="6BB4EC46" w:rsidR="00CC4BCD" w:rsidRPr="00CC4BCD" w:rsidRDefault="00CC4BCD" w:rsidP="00CC4BCD">
            <w:pPr>
              <w:rPr>
                <w:lang w:val="en-GB"/>
              </w:rPr>
            </w:pPr>
            <w:r w:rsidRPr="00CC4BCD">
              <w:rPr>
                <w:lang w:val="en-GB"/>
              </w:rPr>
              <w:t>Final Site Size to be confirmed.</w:t>
            </w:r>
          </w:p>
        </w:tc>
      </w:tr>
    </w:tbl>
    <w:p w14:paraId="26794E1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BE57CAF" w14:textId="77777777" w:rsidTr="00CC4BCD">
        <w:tc>
          <w:tcPr>
            <w:tcW w:w="10683" w:type="dxa"/>
          </w:tcPr>
          <w:p w14:paraId="770D14D7" w14:textId="3DED13BA" w:rsidR="00CC4BCD" w:rsidRPr="00CC4BCD" w:rsidRDefault="00CC4BCD" w:rsidP="00CC4BCD">
            <w:pPr>
              <w:pStyle w:val="NoSpacing"/>
              <w:jc w:val="right"/>
              <w:rPr>
                <w:lang w:val="en-GB"/>
              </w:rPr>
            </w:pPr>
            <w:r w:rsidRPr="00CC4BCD">
              <w:rPr>
                <w:lang w:val="en-GB"/>
              </w:rPr>
              <w:t>Total GBP: 459.06</w:t>
            </w:r>
          </w:p>
        </w:tc>
      </w:tr>
    </w:tbl>
    <w:p w14:paraId="5460F22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EB42C2D" w14:textId="77777777" w:rsidTr="00CC4BCD">
        <w:tc>
          <w:tcPr>
            <w:tcW w:w="1780" w:type="dxa"/>
          </w:tcPr>
          <w:p w14:paraId="4CF16B29" w14:textId="010F710D" w:rsidR="00CC4BCD" w:rsidRPr="00CC4BCD" w:rsidRDefault="00CC4BCD" w:rsidP="00CC4BCD">
            <w:pPr>
              <w:pStyle w:val="NoSpacing"/>
              <w:rPr>
                <w:b/>
                <w:lang w:val="en-GB"/>
              </w:rPr>
            </w:pPr>
            <w:r w:rsidRPr="00CC4BCD">
              <w:rPr>
                <w:b/>
                <w:lang w:val="en-GB"/>
              </w:rPr>
              <w:t>Door Numbers</w:t>
            </w:r>
          </w:p>
        </w:tc>
        <w:tc>
          <w:tcPr>
            <w:tcW w:w="1780" w:type="dxa"/>
          </w:tcPr>
          <w:p w14:paraId="64A8DE8E" w14:textId="77777777" w:rsidR="00CC4BCD" w:rsidRDefault="00CC4BCD" w:rsidP="00CC4BCD">
            <w:pPr>
              <w:pStyle w:val="NoSpacing"/>
              <w:rPr>
                <w:lang w:val="en-GB"/>
              </w:rPr>
            </w:pPr>
          </w:p>
        </w:tc>
        <w:tc>
          <w:tcPr>
            <w:tcW w:w="1780" w:type="dxa"/>
          </w:tcPr>
          <w:p w14:paraId="3D6EE58C" w14:textId="77777777" w:rsidR="00CC4BCD" w:rsidRDefault="00CC4BCD" w:rsidP="00CC4BCD">
            <w:pPr>
              <w:pStyle w:val="NoSpacing"/>
              <w:rPr>
                <w:lang w:val="en-GB"/>
              </w:rPr>
            </w:pPr>
          </w:p>
        </w:tc>
        <w:tc>
          <w:tcPr>
            <w:tcW w:w="1781" w:type="dxa"/>
          </w:tcPr>
          <w:p w14:paraId="6268FE47" w14:textId="77777777" w:rsidR="00CC4BCD" w:rsidRDefault="00CC4BCD" w:rsidP="00CC4BCD">
            <w:pPr>
              <w:pStyle w:val="NoSpacing"/>
              <w:rPr>
                <w:lang w:val="en-GB"/>
              </w:rPr>
            </w:pPr>
          </w:p>
        </w:tc>
        <w:tc>
          <w:tcPr>
            <w:tcW w:w="1781" w:type="dxa"/>
          </w:tcPr>
          <w:p w14:paraId="70EFE280" w14:textId="77777777" w:rsidR="00CC4BCD" w:rsidRDefault="00CC4BCD" w:rsidP="00CC4BCD">
            <w:pPr>
              <w:pStyle w:val="NoSpacing"/>
              <w:rPr>
                <w:lang w:val="en-GB"/>
              </w:rPr>
            </w:pPr>
          </w:p>
        </w:tc>
        <w:tc>
          <w:tcPr>
            <w:tcW w:w="1781" w:type="dxa"/>
          </w:tcPr>
          <w:p w14:paraId="3DD13A3E" w14:textId="77777777" w:rsidR="00CC4BCD" w:rsidRDefault="00CC4BCD" w:rsidP="00CC4BCD">
            <w:pPr>
              <w:pStyle w:val="NoSpacing"/>
              <w:rPr>
                <w:lang w:val="en-GB"/>
              </w:rPr>
            </w:pPr>
          </w:p>
        </w:tc>
      </w:tr>
      <w:tr w:rsidR="00CC4BCD" w14:paraId="778A7248" w14:textId="77777777" w:rsidTr="00CC4BCD">
        <w:tc>
          <w:tcPr>
            <w:tcW w:w="1780" w:type="dxa"/>
          </w:tcPr>
          <w:p w14:paraId="795B0FF0" w14:textId="77777777" w:rsidR="00CC4BCD" w:rsidRPr="00CC4BCD" w:rsidRDefault="00CC4BCD" w:rsidP="00CC4BCD">
            <w:pPr>
              <w:pStyle w:val="NoSpacing"/>
              <w:rPr>
                <w:b/>
                <w:lang w:val="en-GB"/>
              </w:rPr>
            </w:pPr>
          </w:p>
        </w:tc>
        <w:tc>
          <w:tcPr>
            <w:tcW w:w="1780" w:type="dxa"/>
          </w:tcPr>
          <w:p w14:paraId="357F53FD" w14:textId="77777777" w:rsidR="00CC4BCD" w:rsidRDefault="00CC4BCD" w:rsidP="00CC4BCD">
            <w:pPr>
              <w:pStyle w:val="NoSpacing"/>
              <w:rPr>
                <w:lang w:val="en-GB"/>
              </w:rPr>
            </w:pPr>
          </w:p>
        </w:tc>
        <w:tc>
          <w:tcPr>
            <w:tcW w:w="1780" w:type="dxa"/>
          </w:tcPr>
          <w:p w14:paraId="70C5D6AA" w14:textId="77777777" w:rsidR="00CC4BCD" w:rsidRDefault="00CC4BCD" w:rsidP="00CC4BCD">
            <w:pPr>
              <w:pStyle w:val="NoSpacing"/>
              <w:rPr>
                <w:lang w:val="en-GB"/>
              </w:rPr>
            </w:pPr>
          </w:p>
        </w:tc>
        <w:tc>
          <w:tcPr>
            <w:tcW w:w="1781" w:type="dxa"/>
          </w:tcPr>
          <w:p w14:paraId="70C93C14" w14:textId="77777777" w:rsidR="00CC4BCD" w:rsidRDefault="00CC4BCD" w:rsidP="00CC4BCD">
            <w:pPr>
              <w:pStyle w:val="NoSpacing"/>
              <w:rPr>
                <w:lang w:val="en-GB"/>
              </w:rPr>
            </w:pPr>
          </w:p>
        </w:tc>
        <w:tc>
          <w:tcPr>
            <w:tcW w:w="1781" w:type="dxa"/>
          </w:tcPr>
          <w:p w14:paraId="7312C313" w14:textId="77777777" w:rsidR="00CC4BCD" w:rsidRDefault="00CC4BCD" w:rsidP="00CC4BCD">
            <w:pPr>
              <w:pStyle w:val="NoSpacing"/>
              <w:rPr>
                <w:lang w:val="en-GB"/>
              </w:rPr>
            </w:pPr>
          </w:p>
        </w:tc>
        <w:tc>
          <w:tcPr>
            <w:tcW w:w="1781" w:type="dxa"/>
          </w:tcPr>
          <w:p w14:paraId="31D29AD4" w14:textId="77777777" w:rsidR="00CC4BCD" w:rsidRDefault="00CC4BCD" w:rsidP="00CC4BCD">
            <w:pPr>
              <w:pStyle w:val="NoSpacing"/>
              <w:rPr>
                <w:lang w:val="en-GB"/>
              </w:rPr>
            </w:pPr>
          </w:p>
        </w:tc>
      </w:tr>
      <w:tr w:rsidR="00CC4BCD" w14:paraId="5FF460F3" w14:textId="77777777" w:rsidTr="00CC4BCD">
        <w:tc>
          <w:tcPr>
            <w:tcW w:w="1780" w:type="dxa"/>
          </w:tcPr>
          <w:p w14:paraId="5B5291A2" w14:textId="3D38247E" w:rsidR="00CC4BCD" w:rsidRPr="00CC4BCD" w:rsidRDefault="00CC4BCD" w:rsidP="00CC4BCD">
            <w:pPr>
              <w:pStyle w:val="NoSpacing"/>
              <w:rPr>
                <w:lang w:val="en-GB"/>
              </w:rPr>
            </w:pPr>
            <w:r w:rsidRPr="00CC4BCD">
              <w:rPr>
                <w:lang w:val="en-GB"/>
              </w:rPr>
              <w:t>PM.DR.B1.51.01</w:t>
            </w:r>
          </w:p>
        </w:tc>
        <w:tc>
          <w:tcPr>
            <w:tcW w:w="1780" w:type="dxa"/>
          </w:tcPr>
          <w:p w14:paraId="09A9C8D3" w14:textId="77777777" w:rsidR="00CC4BCD" w:rsidRDefault="00CC4BCD" w:rsidP="00CC4BCD">
            <w:pPr>
              <w:pStyle w:val="NoSpacing"/>
              <w:rPr>
                <w:lang w:val="en-GB"/>
              </w:rPr>
            </w:pPr>
          </w:p>
        </w:tc>
        <w:tc>
          <w:tcPr>
            <w:tcW w:w="1780" w:type="dxa"/>
          </w:tcPr>
          <w:p w14:paraId="5189F961" w14:textId="77777777" w:rsidR="00CC4BCD" w:rsidRDefault="00CC4BCD" w:rsidP="00CC4BCD">
            <w:pPr>
              <w:pStyle w:val="NoSpacing"/>
              <w:rPr>
                <w:lang w:val="en-GB"/>
              </w:rPr>
            </w:pPr>
          </w:p>
        </w:tc>
        <w:tc>
          <w:tcPr>
            <w:tcW w:w="1781" w:type="dxa"/>
          </w:tcPr>
          <w:p w14:paraId="3530D6F4" w14:textId="77777777" w:rsidR="00CC4BCD" w:rsidRDefault="00CC4BCD" w:rsidP="00CC4BCD">
            <w:pPr>
              <w:pStyle w:val="NoSpacing"/>
              <w:rPr>
                <w:lang w:val="en-GB"/>
              </w:rPr>
            </w:pPr>
          </w:p>
        </w:tc>
        <w:tc>
          <w:tcPr>
            <w:tcW w:w="1781" w:type="dxa"/>
          </w:tcPr>
          <w:p w14:paraId="2DB32AE1" w14:textId="77777777" w:rsidR="00CC4BCD" w:rsidRDefault="00CC4BCD" w:rsidP="00CC4BCD">
            <w:pPr>
              <w:pStyle w:val="NoSpacing"/>
              <w:rPr>
                <w:lang w:val="en-GB"/>
              </w:rPr>
            </w:pPr>
          </w:p>
        </w:tc>
        <w:tc>
          <w:tcPr>
            <w:tcW w:w="1781" w:type="dxa"/>
          </w:tcPr>
          <w:p w14:paraId="4D80C437" w14:textId="77777777" w:rsidR="00CC4BCD" w:rsidRDefault="00CC4BCD" w:rsidP="00CC4BCD">
            <w:pPr>
              <w:pStyle w:val="NoSpacing"/>
              <w:rPr>
                <w:lang w:val="en-GB"/>
              </w:rPr>
            </w:pPr>
          </w:p>
        </w:tc>
      </w:tr>
    </w:tbl>
    <w:p w14:paraId="09551FE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62371C38" w14:textId="77777777" w:rsidTr="00CC4BCD">
        <w:trPr>
          <w:cantSplit/>
        </w:trPr>
        <w:tc>
          <w:tcPr>
            <w:tcW w:w="0" w:type="auto"/>
          </w:tcPr>
          <w:p w14:paraId="06FEC67C" w14:textId="7742684E" w:rsidR="00CC4BCD" w:rsidRPr="00CC4BCD" w:rsidRDefault="00CC4BCD" w:rsidP="00CC4BCD">
            <w:pPr>
              <w:pStyle w:val="NoSpacing"/>
              <w:rPr>
                <w:b/>
                <w:lang w:val="en-GB"/>
              </w:rPr>
            </w:pPr>
            <w:r w:rsidRPr="00CC4BCD">
              <w:rPr>
                <w:b/>
                <w:lang w:val="en-GB"/>
              </w:rPr>
              <w:t>Remarks</w:t>
            </w:r>
          </w:p>
        </w:tc>
        <w:tc>
          <w:tcPr>
            <w:tcW w:w="0" w:type="auto"/>
          </w:tcPr>
          <w:p w14:paraId="77114847" w14:textId="77777777" w:rsidR="00CC4BCD" w:rsidRDefault="00CC4BCD" w:rsidP="00CC4BCD">
            <w:pPr>
              <w:pStyle w:val="NoSpacing"/>
              <w:rPr>
                <w:lang w:val="en-GB"/>
              </w:rPr>
            </w:pPr>
          </w:p>
        </w:tc>
        <w:tc>
          <w:tcPr>
            <w:tcW w:w="0" w:type="auto"/>
          </w:tcPr>
          <w:p w14:paraId="6D0EC5B3" w14:textId="77777777" w:rsidR="00CC4BCD" w:rsidRDefault="00CC4BCD" w:rsidP="00CC4BCD">
            <w:pPr>
              <w:pStyle w:val="NoSpacing"/>
              <w:rPr>
                <w:lang w:val="en-GB"/>
              </w:rPr>
            </w:pPr>
          </w:p>
        </w:tc>
        <w:tc>
          <w:tcPr>
            <w:tcW w:w="0" w:type="auto"/>
          </w:tcPr>
          <w:p w14:paraId="6AC3523F" w14:textId="77777777" w:rsidR="00CC4BCD" w:rsidRDefault="00CC4BCD" w:rsidP="00CC4BCD">
            <w:pPr>
              <w:pStyle w:val="NoSpacing"/>
              <w:rPr>
                <w:lang w:val="en-GB"/>
              </w:rPr>
            </w:pPr>
          </w:p>
        </w:tc>
      </w:tr>
    </w:tbl>
    <w:p w14:paraId="608F479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F4E14D8" w14:textId="77777777" w:rsidTr="00CC4BCD">
        <w:trPr>
          <w:cantSplit/>
        </w:trPr>
        <w:tc>
          <w:tcPr>
            <w:tcW w:w="0" w:type="auto"/>
          </w:tcPr>
          <w:p w14:paraId="21CC2DFC" w14:textId="77777777" w:rsidR="00CC4BCD" w:rsidRDefault="00CC4BCD" w:rsidP="00CC4BCD">
            <w:pPr>
              <w:pStyle w:val="NoSpacing"/>
              <w:rPr>
                <w:lang w:val="en-GB"/>
              </w:rPr>
            </w:pPr>
          </w:p>
        </w:tc>
        <w:tc>
          <w:tcPr>
            <w:tcW w:w="0" w:type="auto"/>
          </w:tcPr>
          <w:p w14:paraId="310CD365" w14:textId="77777777" w:rsidR="00CC4BCD" w:rsidRDefault="00CC4BCD" w:rsidP="00CC4BCD">
            <w:pPr>
              <w:pStyle w:val="NoSpacing"/>
              <w:rPr>
                <w:lang w:val="en-GB"/>
              </w:rPr>
            </w:pPr>
          </w:p>
        </w:tc>
        <w:tc>
          <w:tcPr>
            <w:tcW w:w="0" w:type="auto"/>
          </w:tcPr>
          <w:p w14:paraId="5416A208" w14:textId="77777777" w:rsidR="00CC4BCD" w:rsidRDefault="00CC4BCD" w:rsidP="00CC4BCD">
            <w:pPr>
              <w:pStyle w:val="NoSpacing"/>
              <w:rPr>
                <w:lang w:val="en-GB"/>
              </w:rPr>
            </w:pPr>
          </w:p>
        </w:tc>
        <w:tc>
          <w:tcPr>
            <w:tcW w:w="0" w:type="auto"/>
          </w:tcPr>
          <w:p w14:paraId="0352ECAB" w14:textId="77777777" w:rsidR="00CC4BCD" w:rsidRDefault="00CC4BCD" w:rsidP="00CC4BCD">
            <w:pPr>
              <w:pStyle w:val="NoSpacing"/>
              <w:rPr>
                <w:lang w:val="en-GB"/>
              </w:rPr>
            </w:pPr>
          </w:p>
        </w:tc>
      </w:tr>
    </w:tbl>
    <w:p w14:paraId="604E7814"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354"/>
        <w:gridCol w:w="222"/>
        <w:gridCol w:w="222"/>
      </w:tblGrid>
      <w:tr w:rsidR="00CC4BCD" w14:paraId="7999B4BF" w14:textId="77777777" w:rsidTr="00CC4BCD">
        <w:trPr>
          <w:cantSplit/>
        </w:trPr>
        <w:tc>
          <w:tcPr>
            <w:tcW w:w="0" w:type="auto"/>
          </w:tcPr>
          <w:p w14:paraId="31C5F0EA" w14:textId="18B80A7C" w:rsidR="00CC4BCD" w:rsidRPr="00CC4BCD" w:rsidRDefault="00CC4BCD" w:rsidP="00CC4BCD">
            <w:pPr>
              <w:pStyle w:val="NoSpacing"/>
              <w:rPr>
                <w:b/>
                <w:lang w:val="en-GB"/>
              </w:rPr>
            </w:pPr>
            <w:bookmarkStart w:id="61" w:name="HWSet44" w:colFirst="0" w:colLast="0"/>
            <w:r w:rsidRPr="00CC4BCD">
              <w:rPr>
                <w:b/>
                <w:lang w:val="en-GB"/>
              </w:rPr>
              <w:t>Set 22     -</w:t>
            </w:r>
          </w:p>
        </w:tc>
        <w:tc>
          <w:tcPr>
            <w:tcW w:w="0" w:type="auto"/>
          </w:tcPr>
          <w:p w14:paraId="11B8130F" w14:textId="6776FDB4" w:rsidR="00CC4BCD" w:rsidRPr="00CC4BCD" w:rsidRDefault="00CC4BCD" w:rsidP="00CC4BCD">
            <w:pPr>
              <w:pStyle w:val="NoSpacing"/>
              <w:rPr>
                <w:b/>
                <w:lang w:val="en-GB"/>
              </w:rPr>
            </w:pPr>
            <w:r w:rsidRPr="00CC4BCD">
              <w:rPr>
                <w:b/>
                <w:lang w:val="en-GB"/>
              </w:rPr>
              <w:t>BOH - Double access controlled circulation - DRT-01 - BWD/02/05/a/EHO/FD60/AC/1</w:t>
            </w:r>
          </w:p>
        </w:tc>
        <w:tc>
          <w:tcPr>
            <w:tcW w:w="0" w:type="auto"/>
          </w:tcPr>
          <w:p w14:paraId="5DBFD5F4" w14:textId="77777777" w:rsidR="00CC4BCD" w:rsidRDefault="00CC4BCD" w:rsidP="00CC4BCD">
            <w:pPr>
              <w:pStyle w:val="NoSpacing"/>
              <w:rPr>
                <w:lang w:val="en-GB"/>
              </w:rPr>
            </w:pPr>
          </w:p>
        </w:tc>
        <w:tc>
          <w:tcPr>
            <w:tcW w:w="0" w:type="auto"/>
          </w:tcPr>
          <w:p w14:paraId="237FD1A0" w14:textId="77777777" w:rsidR="00CC4BCD" w:rsidRDefault="00CC4BCD" w:rsidP="00CC4BCD">
            <w:pPr>
              <w:pStyle w:val="NoSpacing"/>
              <w:rPr>
                <w:lang w:val="en-GB"/>
              </w:rPr>
            </w:pPr>
          </w:p>
        </w:tc>
      </w:tr>
      <w:bookmarkEnd w:id="61"/>
    </w:tbl>
    <w:p w14:paraId="3BBB821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3C8E5424" w14:textId="77777777" w:rsidTr="00AD199A">
        <w:trPr>
          <w:cantSplit/>
        </w:trPr>
        <w:tc>
          <w:tcPr>
            <w:tcW w:w="1068" w:type="dxa"/>
          </w:tcPr>
          <w:p w14:paraId="75C8F667" w14:textId="67ED351A" w:rsidR="00CC4BCD" w:rsidRPr="00CC4BCD" w:rsidRDefault="00CC4BCD" w:rsidP="00CC4BCD">
            <w:pPr>
              <w:rPr>
                <w:b/>
                <w:lang w:val="en-GB"/>
              </w:rPr>
            </w:pPr>
            <w:r w:rsidRPr="00CC4BCD">
              <w:rPr>
                <w:b/>
                <w:lang w:val="en-GB"/>
              </w:rPr>
              <w:t>Quantity</w:t>
            </w:r>
          </w:p>
        </w:tc>
        <w:tc>
          <w:tcPr>
            <w:tcW w:w="2136" w:type="dxa"/>
          </w:tcPr>
          <w:p w14:paraId="0E0F8D4F" w14:textId="121B0CCD" w:rsidR="00CC4BCD" w:rsidRPr="00CC4BCD" w:rsidRDefault="00CC4BCD" w:rsidP="00CC4BCD">
            <w:pPr>
              <w:rPr>
                <w:b/>
                <w:lang w:val="en-GB"/>
              </w:rPr>
            </w:pPr>
            <w:r w:rsidRPr="00CC4BCD">
              <w:rPr>
                <w:b/>
                <w:lang w:val="en-GB"/>
              </w:rPr>
              <w:t>Item number</w:t>
            </w:r>
          </w:p>
        </w:tc>
        <w:tc>
          <w:tcPr>
            <w:tcW w:w="7479" w:type="dxa"/>
          </w:tcPr>
          <w:p w14:paraId="7DD702AB" w14:textId="32C6CC98" w:rsidR="00CC4BCD" w:rsidRPr="00CC4BCD" w:rsidRDefault="00CC4BCD" w:rsidP="00CC4BCD">
            <w:pPr>
              <w:rPr>
                <w:b/>
                <w:lang w:val="en-GB"/>
              </w:rPr>
            </w:pPr>
            <w:r w:rsidRPr="00CC4BCD">
              <w:rPr>
                <w:b/>
                <w:lang w:val="en-GB"/>
              </w:rPr>
              <w:t>Description</w:t>
            </w:r>
          </w:p>
        </w:tc>
      </w:tr>
      <w:tr w:rsidR="00CC4BCD" w14:paraId="6E3E72A5" w14:textId="77777777" w:rsidTr="00AD199A">
        <w:trPr>
          <w:cantSplit/>
        </w:trPr>
        <w:tc>
          <w:tcPr>
            <w:tcW w:w="1068" w:type="dxa"/>
          </w:tcPr>
          <w:p w14:paraId="69E479F6" w14:textId="6CC113A8" w:rsidR="00CC4BCD" w:rsidRPr="00CC4BCD" w:rsidRDefault="00CC4BCD" w:rsidP="00CC4BCD">
            <w:pPr>
              <w:rPr>
                <w:lang w:val="en-GB"/>
              </w:rPr>
            </w:pPr>
            <w:r w:rsidRPr="00CC4BCD">
              <w:rPr>
                <w:lang w:val="en-GB"/>
              </w:rPr>
              <w:t>8.00 ea</w:t>
            </w:r>
          </w:p>
        </w:tc>
        <w:tc>
          <w:tcPr>
            <w:tcW w:w="2136" w:type="dxa"/>
          </w:tcPr>
          <w:p w14:paraId="7D27B92A" w14:textId="461C0DA4" w:rsidR="00CC4BCD" w:rsidRPr="00CC4BCD" w:rsidRDefault="00CC4BCD" w:rsidP="00CC4BCD">
            <w:pPr>
              <w:rPr>
                <w:lang w:val="en-GB"/>
              </w:rPr>
            </w:pPr>
            <w:r w:rsidRPr="00CC4BCD">
              <w:rPr>
                <w:lang w:val="en-GB"/>
              </w:rPr>
              <w:t>SS97501R</w:t>
            </w:r>
          </w:p>
        </w:tc>
        <w:tc>
          <w:tcPr>
            <w:tcW w:w="7479" w:type="dxa"/>
          </w:tcPr>
          <w:p w14:paraId="77F7888D" w14:textId="79633579"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1418C37" w14:textId="77777777" w:rsidTr="00AD199A">
        <w:trPr>
          <w:cantSplit/>
        </w:trPr>
        <w:tc>
          <w:tcPr>
            <w:tcW w:w="1068" w:type="dxa"/>
          </w:tcPr>
          <w:p w14:paraId="0FBB412F" w14:textId="1AACC285" w:rsidR="00CC4BCD" w:rsidRPr="00CC4BCD" w:rsidRDefault="00CC4BCD" w:rsidP="00CC4BCD">
            <w:pPr>
              <w:rPr>
                <w:lang w:val="en-GB"/>
              </w:rPr>
            </w:pPr>
            <w:r w:rsidRPr="00CC4BCD">
              <w:rPr>
                <w:lang w:val="en-GB"/>
              </w:rPr>
              <w:t>16.00 ea</w:t>
            </w:r>
          </w:p>
        </w:tc>
        <w:tc>
          <w:tcPr>
            <w:tcW w:w="2136" w:type="dxa"/>
          </w:tcPr>
          <w:p w14:paraId="1DC06358" w14:textId="70AF260E" w:rsidR="00CC4BCD" w:rsidRPr="00CC4BCD" w:rsidRDefault="00CC4BCD" w:rsidP="00CC4BCD">
            <w:pPr>
              <w:rPr>
                <w:lang w:val="en-GB"/>
              </w:rPr>
            </w:pPr>
            <w:r w:rsidRPr="00CC4BCD">
              <w:rPr>
                <w:lang w:val="en-GB"/>
              </w:rPr>
              <w:t>XX8066FP</w:t>
            </w:r>
          </w:p>
        </w:tc>
        <w:tc>
          <w:tcPr>
            <w:tcW w:w="7479" w:type="dxa"/>
          </w:tcPr>
          <w:p w14:paraId="78AFF471" w14:textId="0A53DAB4"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F00216B" w14:textId="77777777" w:rsidTr="00AD199A">
        <w:trPr>
          <w:cantSplit/>
        </w:trPr>
        <w:tc>
          <w:tcPr>
            <w:tcW w:w="1068" w:type="dxa"/>
          </w:tcPr>
          <w:p w14:paraId="78E1E252" w14:textId="530EF2E4" w:rsidR="00CC4BCD" w:rsidRPr="00CC4BCD" w:rsidRDefault="00CC4BCD" w:rsidP="00CC4BCD">
            <w:pPr>
              <w:rPr>
                <w:lang w:val="en-GB"/>
              </w:rPr>
            </w:pPr>
            <w:r w:rsidRPr="00CC4BCD">
              <w:rPr>
                <w:lang w:val="en-GB"/>
              </w:rPr>
              <w:t>1.00 ea</w:t>
            </w:r>
          </w:p>
        </w:tc>
        <w:tc>
          <w:tcPr>
            <w:tcW w:w="2136" w:type="dxa"/>
          </w:tcPr>
          <w:p w14:paraId="0CB45B9A" w14:textId="7F88F9AE" w:rsidR="00CC4BCD" w:rsidRPr="00CC4BCD" w:rsidRDefault="00CC4BCD" w:rsidP="00CC4BCD">
            <w:pPr>
              <w:rPr>
                <w:lang w:val="en-GB"/>
              </w:rPr>
            </w:pPr>
            <w:r w:rsidRPr="00CC4BCD">
              <w:rPr>
                <w:lang w:val="en-GB"/>
              </w:rPr>
              <w:t>XX98181S6</w:t>
            </w:r>
          </w:p>
        </w:tc>
        <w:tc>
          <w:tcPr>
            <w:tcW w:w="7479" w:type="dxa"/>
          </w:tcPr>
          <w:p w14:paraId="7E2AE780" w14:textId="6E156A9D"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7C20C494" w14:textId="77777777" w:rsidTr="00AD199A">
        <w:trPr>
          <w:cantSplit/>
        </w:trPr>
        <w:tc>
          <w:tcPr>
            <w:tcW w:w="1068" w:type="dxa"/>
          </w:tcPr>
          <w:p w14:paraId="1AFF7EEE" w14:textId="1022517D" w:rsidR="00CC4BCD" w:rsidRPr="00CC4BCD" w:rsidRDefault="00CC4BCD" w:rsidP="00CC4BCD">
            <w:pPr>
              <w:rPr>
                <w:lang w:val="en-GB"/>
              </w:rPr>
            </w:pPr>
            <w:r w:rsidRPr="00CC4BCD">
              <w:rPr>
                <w:lang w:val="en-GB"/>
              </w:rPr>
              <w:t>1.00 ea</w:t>
            </w:r>
          </w:p>
        </w:tc>
        <w:tc>
          <w:tcPr>
            <w:tcW w:w="2136" w:type="dxa"/>
          </w:tcPr>
          <w:p w14:paraId="56B52A9B" w14:textId="0F9CD54C" w:rsidR="00CC4BCD" w:rsidRPr="00CC4BCD" w:rsidRDefault="00CC4BCD" w:rsidP="00CC4BCD">
            <w:pPr>
              <w:rPr>
                <w:lang w:val="en-GB"/>
              </w:rPr>
            </w:pPr>
            <w:r w:rsidRPr="00CC4BCD">
              <w:rPr>
                <w:lang w:val="en-GB"/>
              </w:rPr>
              <w:t>SS1771</w:t>
            </w:r>
          </w:p>
        </w:tc>
        <w:tc>
          <w:tcPr>
            <w:tcW w:w="7479" w:type="dxa"/>
          </w:tcPr>
          <w:p w14:paraId="7F305459" w14:textId="7B7C62B9"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B5AE7FF" w14:textId="77777777" w:rsidTr="00AD199A">
        <w:trPr>
          <w:cantSplit/>
        </w:trPr>
        <w:tc>
          <w:tcPr>
            <w:tcW w:w="1068" w:type="dxa"/>
          </w:tcPr>
          <w:p w14:paraId="769CC3B0" w14:textId="3982E812" w:rsidR="00CC4BCD" w:rsidRPr="00CC4BCD" w:rsidRDefault="00CC4BCD" w:rsidP="00CC4BCD">
            <w:pPr>
              <w:rPr>
                <w:lang w:val="en-GB"/>
              </w:rPr>
            </w:pPr>
            <w:r w:rsidRPr="00CC4BCD">
              <w:rPr>
                <w:lang w:val="en-GB"/>
              </w:rPr>
              <w:t>1.00 ea</w:t>
            </w:r>
          </w:p>
        </w:tc>
        <w:tc>
          <w:tcPr>
            <w:tcW w:w="2136" w:type="dxa"/>
          </w:tcPr>
          <w:p w14:paraId="770C3CAE" w14:textId="6E0DCA7C" w:rsidR="00CC4BCD" w:rsidRPr="00CC4BCD" w:rsidRDefault="00CC4BCD" w:rsidP="00CC4BCD">
            <w:pPr>
              <w:rPr>
                <w:lang w:val="en-GB"/>
              </w:rPr>
            </w:pPr>
            <w:r w:rsidRPr="00CC4BCD">
              <w:rPr>
                <w:lang w:val="en-GB"/>
              </w:rPr>
              <w:t>ZQ0069564 *</w:t>
            </w:r>
          </w:p>
        </w:tc>
        <w:tc>
          <w:tcPr>
            <w:tcW w:w="7479" w:type="dxa"/>
          </w:tcPr>
          <w:p w14:paraId="718C509D"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04F801D" w14:textId="77777777" w:rsidR="00CC4BCD" w:rsidRPr="00CC4BCD" w:rsidRDefault="00CC4BCD" w:rsidP="00CC4BCD">
            <w:pPr>
              <w:rPr>
                <w:lang w:val="en-GB"/>
              </w:rPr>
            </w:pPr>
          </w:p>
          <w:p w14:paraId="2B80E842" w14:textId="14F2AF4E" w:rsidR="00CC4BCD" w:rsidRPr="00CC4BCD" w:rsidRDefault="00CC4BCD" w:rsidP="00CC4BCD">
            <w:pPr>
              <w:rPr>
                <w:lang w:val="en-GB"/>
              </w:rPr>
            </w:pPr>
            <w:r w:rsidRPr="00CC4BCD">
              <w:rPr>
                <w:lang w:val="en-GB"/>
              </w:rPr>
              <w:t>NOMINAL SIZE ONLY - FINAL SIZES TO BE CONFIRMED</w:t>
            </w:r>
          </w:p>
        </w:tc>
      </w:tr>
      <w:tr w:rsidR="00CC4BCD" w14:paraId="0161BD71" w14:textId="77777777" w:rsidTr="00AD199A">
        <w:trPr>
          <w:cantSplit/>
        </w:trPr>
        <w:tc>
          <w:tcPr>
            <w:tcW w:w="1068" w:type="dxa"/>
          </w:tcPr>
          <w:p w14:paraId="4C7A10F2" w14:textId="1DAD3C18" w:rsidR="00CC4BCD" w:rsidRPr="00CC4BCD" w:rsidRDefault="00CC4BCD" w:rsidP="00CC4BCD">
            <w:pPr>
              <w:rPr>
                <w:lang w:val="en-GB"/>
              </w:rPr>
            </w:pPr>
            <w:r w:rsidRPr="00CC4BCD">
              <w:rPr>
                <w:lang w:val="en-GB"/>
              </w:rPr>
              <w:t>2.00 ea</w:t>
            </w:r>
          </w:p>
        </w:tc>
        <w:tc>
          <w:tcPr>
            <w:tcW w:w="2136" w:type="dxa"/>
          </w:tcPr>
          <w:p w14:paraId="01E8E0B8" w14:textId="19E7265C" w:rsidR="00CC4BCD" w:rsidRPr="00CC4BCD" w:rsidRDefault="00CC4BCD" w:rsidP="00CC4BCD">
            <w:pPr>
              <w:rPr>
                <w:lang w:val="en-GB"/>
              </w:rPr>
            </w:pPr>
            <w:r w:rsidRPr="00CC4BCD">
              <w:rPr>
                <w:lang w:val="en-GB"/>
              </w:rPr>
              <w:t>XX97947SS</w:t>
            </w:r>
          </w:p>
        </w:tc>
        <w:tc>
          <w:tcPr>
            <w:tcW w:w="7479" w:type="dxa"/>
          </w:tcPr>
          <w:p w14:paraId="5E01AD49" w14:textId="3C26DF9E"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36834D5" w14:textId="77777777" w:rsidTr="00AD199A">
        <w:trPr>
          <w:cantSplit/>
        </w:trPr>
        <w:tc>
          <w:tcPr>
            <w:tcW w:w="1068" w:type="dxa"/>
          </w:tcPr>
          <w:p w14:paraId="6703D85B" w14:textId="3FBFA805" w:rsidR="00CC4BCD" w:rsidRPr="00CC4BCD" w:rsidRDefault="00CC4BCD" w:rsidP="00CC4BCD">
            <w:pPr>
              <w:rPr>
                <w:lang w:val="en-GB"/>
              </w:rPr>
            </w:pPr>
            <w:r w:rsidRPr="00CC4BCD">
              <w:rPr>
                <w:lang w:val="en-GB"/>
              </w:rPr>
              <w:t>2.00 ea</w:t>
            </w:r>
          </w:p>
        </w:tc>
        <w:tc>
          <w:tcPr>
            <w:tcW w:w="2136" w:type="dxa"/>
          </w:tcPr>
          <w:p w14:paraId="19900E00" w14:textId="369D9D16" w:rsidR="00CC4BCD" w:rsidRPr="00CC4BCD" w:rsidRDefault="00CC4BCD" w:rsidP="00CC4BCD">
            <w:pPr>
              <w:rPr>
                <w:lang w:val="en-GB"/>
              </w:rPr>
            </w:pPr>
            <w:r w:rsidRPr="00CC4BCD">
              <w:rPr>
                <w:lang w:val="en-GB"/>
              </w:rPr>
              <w:t>XX97948SS</w:t>
            </w:r>
          </w:p>
        </w:tc>
        <w:tc>
          <w:tcPr>
            <w:tcW w:w="7479" w:type="dxa"/>
          </w:tcPr>
          <w:p w14:paraId="4675E1E7" w14:textId="35824673"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DEA4AB4" w14:textId="77777777" w:rsidTr="00AD199A">
        <w:trPr>
          <w:cantSplit/>
        </w:trPr>
        <w:tc>
          <w:tcPr>
            <w:tcW w:w="1068" w:type="dxa"/>
          </w:tcPr>
          <w:p w14:paraId="1CE6883B" w14:textId="2040DB5F" w:rsidR="00CC4BCD" w:rsidRPr="00CC4BCD" w:rsidRDefault="00CC4BCD" w:rsidP="00CC4BCD">
            <w:pPr>
              <w:rPr>
                <w:lang w:val="en-GB"/>
              </w:rPr>
            </w:pPr>
            <w:r w:rsidRPr="00CC4BCD">
              <w:rPr>
                <w:lang w:val="en-GB"/>
              </w:rPr>
              <w:t>1.00 ea</w:t>
            </w:r>
          </w:p>
        </w:tc>
        <w:tc>
          <w:tcPr>
            <w:tcW w:w="2136" w:type="dxa"/>
          </w:tcPr>
          <w:p w14:paraId="530513E0" w14:textId="732C8847" w:rsidR="00CC4BCD" w:rsidRPr="00CC4BCD" w:rsidRDefault="00CC4BCD" w:rsidP="00CC4BCD">
            <w:pPr>
              <w:rPr>
                <w:lang w:val="en-GB"/>
              </w:rPr>
            </w:pPr>
            <w:r w:rsidRPr="00CC4BCD">
              <w:rPr>
                <w:lang w:val="en-GB"/>
              </w:rPr>
              <w:t>SS48800F</w:t>
            </w:r>
          </w:p>
        </w:tc>
        <w:tc>
          <w:tcPr>
            <w:tcW w:w="7479" w:type="dxa"/>
          </w:tcPr>
          <w:p w14:paraId="04D86D6B" w14:textId="3763551C"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5914CA60" w14:textId="77777777" w:rsidTr="00AD199A">
        <w:trPr>
          <w:cantSplit/>
        </w:trPr>
        <w:tc>
          <w:tcPr>
            <w:tcW w:w="1068" w:type="dxa"/>
          </w:tcPr>
          <w:p w14:paraId="531BA0B7" w14:textId="0DA4B2F3" w:rsidR="00CC4BCD" w:rsidRPr="00CC4BCD" w:rsidRDefault="00CC4BCD" w:rsidP="00CC4BCD">
            <w:pPr>
              <w:rPr>
                <w:lang w:val="en-GB"/>
              </w:rPr>
            </w:pPr>
            <w:r w:rsidRPr="00CC4BCD">
              <w:rPr>
                <w:lang w:val="en-GB"/>
              </w:rPr>
              <w:t>1.00 ea</w:t>
            </w:r>
          </w:p>
        </w:tc>
        <w:tc>
          <w:tcPr>
            <w:tcW w:w="2136" w:type="dxa"/>
          </w:tcPr>
          <w:p w14:paraId="65F15D53" w14:textId="0271C13D" w:rsidR="00CC4BCD" w:rsidRPr="00CC4BCD" w:rsidRDefault="00CC4BCD" w:rsidP="00CC4BCD">
            <w:pPr>
              <w:rPr>
                <w:lang w:val="en-GB"/>
              </w:rPr>
            </w:pPr>
            <w:r w:rsidRPr="00CC4BCD">
              <w:rPr>
                <w:lang w:val="en-GB"/>
              </w:rPr>
              <w:t>SS48801F</w:t>
            </w:r>
          </w:p>
        </w:tc>
        <w:tc>
          <w:tcPr>
            <w:tcW w:w="7479" w:type="dxa"/>
          </w:tcPr>
          <w:p w14:paraId="779638FA" w14:textId="15B4E3ED"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378267F9" w14:textId="77777777" w:rsidTr="00AD199A">
        <w:trPr>
          <w:cantSplit/>
        </w:trPr>
        <w:tc>
          <w:tcPr>
            <w:tcW w:w="1068" w:type="dxa"/>
          </w:tcPr>
          <w:p w14:paraId="0EF83AE8" w14:textId="20DB8BDB" w:rsidR="00CC4BCD" w:rsidRPr="00CC4BCD" w:rsidRDefault="00CC4BCD" w:rsidP="00CC4BCD">
            <w:pPr>
              <w:rPr>
                <w:lang w:val="en-GB"/>
              </w:rPr>
            </w:pPr>
            <w:r w:rsidRPr="00CC4BCD">
              <w:rPr>
                <w:lang w:val="en-GB"/>
              </w:rPr>
              <w:t>1.00 ea</w:t>
            </w:r>
          </w:p>
        </w:tc>
        <w:tc>
          <w:tcPr>
            <w:tcW w:w="2136" w:type="dxa"/>
          </w:tcPr>
          <w:p w14:paraId="63F8A135" w14:textId="21912694" w:rsidR="00CC4BCD" w:rsidRPr="00CC4BCD" w:rsidRDefault="00CC4BCD" w:rsidP="00CC4BCD">
            <w:pPr>
              <w:rPr>
                <w:lang w:val="en-GB"/>
              </w:rPr>
            </w:pPr>
            <w:r w:rsidRPr="00CC4BCD">
              <w:rPr>
                <w:lang w:val="en-GB"/>
              </w:rPr>
              <w:t>SS7051</w:t>
            </w:r>
          </w:p>
        </w:tc>
        <w:tc>
          <w:tcPr>
            <w:tcW w:w="7479" w:type="dxa"/>
          </w:tcPr>
          <w:p w14:paraId="544D60AB" w14:textId="5881C352"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310B6E2" w14:textId="77777777" w:rsidTr="00AD199A">
        <w:trPr>
          <w:cantSplit/>
        </w:trPr>
        <w:tc>
          <w:tcPr>
            <w:tcW w:w="1068" w:type="dxa"/>
          </w:tcPr>
          <w:p w14:paraId="56D7C934" w14:textId="7344DC3B" w:rsidR="00CC4BCD" w:rsidRPr="00CC4BCD" w:rsidRDefault="00CC4BCD" w:rsidP="00CC4BCD">
            <w:pPr>
              <w:rPr>
                <w:lang w:val="en-GB"/>
              </w:rPr>
            </w:pPr>
            <w:r w:rsidRPr="00CC4BCD">
              <w:rPr>
                <w:lang w:val="en-GB"/>
              </w:rPr>
              <w:t>1.00 ea</w:t>
            </w:r>
          </w:p>
        </w:tc>
        <w:tc>
          <w:tcPr>
            <w:tcW w:w="2136" w:type="dxa"/>
          </w:tcPr>
          <w:p w14:paraId="2F4EC455" w14:textId="33C1C55C" w:rsidR="00CC4BCD" w:rsidRPr="00CC4BCD" w:rsidRDefault="00CC4BCD" w:rsidP="00CC4BCD">
            <w:pPr>
              <w:rPr>
                <w:lang w:val="en-GB"/>
              </w:rPr>
            </w:pPr>
            <w:r w:rsidRPr="00CC4BCD">
              <w:rPr>
                <w:lang w:val="en-GB"/>
              </w:rPr>
              <w:t>XX48800FP</w:t>
            </w:r>
          </w:p>
        </w:tc>
        <w:tc>
          <w:tcPr>
            <w:tcW w:w="7479" w:type="dxa"/>
          </w:tcPr>
          <w:p w14:paraId="7BCEAEB1" w14:textId="2BBD3310"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7F2114DF" w14:textId="77777777" w:rsidTr="00AD199A">
        <w:trPr>
          <w:cantSplit/>
        </w:trPr>
        <w:tc>
          <w:tcPr>
            <w:tcW w:w="1068" w:type="dxa"/>
          </w:tcPr>
          <w:p w14:paraId="7DA5787D" w14:textId="332AA194" w:rsidR="00CC4BCD" w:rsidRPr="00CC4BCD" w:rsidRDefault="00CC4BCD" w:rsidP="00CC4BCD">
            <w:pPr>
              <w:rPr>
                <w:lang w:val="en-GB"/>
              </w:rPr>
            </w:pPr>
            <w:r w:rsidRPr="00CC4BCD">
              <w:rPr>
                <w:lang w:val="en-GB"/>
              </w:rPr>
              <w:t>1.00 ea</w:t>
            </w:r>
          </w:p>
        </w:tc>
        <w:tc>
          <w:tcPr>
            <w:tcW w:w="2136" w:type="dxa"/>
          </w:tcPr>
          <w:p w14:paraId="500C5C87" w14:textId="05857A45" w:rsidR="00CC4BCD" w:rsidRPr="00CC4BCD" w:rsidRDefault="00CC4BCD" w:rsidP="00CC4BCD">
            <w:pPr>
              <w:rPr>
                <w:lang w:val="en-GB"/>
              </w:rPr>
            </w:pPr>
            <w:r w:rsidRPr="00CC4BCD">
              <w:rPr>
                <w:lang w:val="en-GB"/>
              </w:rPr>
              <w:t>XX48801FP</w:t>
            </w:r>
          </w:p>
        </w:tc>
        <w:tc>
          <w:tcPr>
            <w:tcW w:w="7479" w:type="dxa"/>
          </w:tcPr>
          <w:p w14:paraId="05469079" w14:textId="6CB051D3"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141B54B7" w14:textId="77777777" w:rsidTr="00AD199A">
        <w:trPr>
          <w:cantSplit/>
        </w:trPr>
        <w:tc>
          <w:tcPr>
            <w:tcW w:w="1068" w:type="dxa"/>
          </w:tcPr>
          <w:p w14:paraId="6AD9E54D" w14:textId="778DA2E7" w:rsidR="00CC4BCD" w:rsidRPr="00CC4BCD" w:rsidRDefault="00CC4BCD" w:rsidP="00CC4BCD">
            <w:pPr>
              <w:rPr>
                <w:lang w:val="en-GB"/>
              </w:rPr>
            </w:pPr>
            <w:r w:rsidRPr="00CC4BCD">
              <w:rPr>
                <w:lang w:val="en-GB"/>
              </w:rPr>
              <w:t>1.00 ea</w:t>
            </w:r>
          </w:p>
        </w:tc>
        <w:tc>
          <w:tcPr>
            <w:tcW w:w="2136" w:type="dxa"/>
          </w:tcPr>
          <w:p w14:paraId="443EA645" w14:textId="0FAF817D" w:rsidR="00CC4BCD" w:rsidRPr="00CC4BCD" w:rsidRDefault="00CC4BCD" w:rsidP="00CC4BCD">
            <w:pPr>
              <w:rPr>
                <w:lang w:val="en-GB"/>
              </w:rPr>
            </w:pPr>
            <w:r w:rsidRPr="00CC4BCD">
              <w:rPr>
                <w:lang w:val="en-GB"/>
              </w:rPr>
              <w:t>SS21705</w:t>
            </w:r>
          </w:p>
        </w:tc>
        <w:tc>
          <w:tcPr>
            <w:tcW w:w="7479" w:type="dxa"/>
          </w:tcPr>
          <w:p w14:paraId="327D831A" w14:textId="5B075EC4" w:rsidR="00CC4BCD" w:rsidRPr="00CC4BCD" w:rsidRDefault="00CC4BCD" w:rsidP="00CC4BCD">
            <w:pPr>
              <w:rPr>
                <w:lang w:val="en-GB"/>
              </w:rPr>
            </w:pPr>
            <w:r w:rsidRPr="00CC4BCD">
              <w:rPr>
                <w:lang w:val="en-GB"/>
              </w:rPr>
              <w:t>Allgood Alite® Floor Mounted Door Stop 45x25mm, grade 316, satin stainless steel</w:t>
            </w:r>
          </w:p>
        </w:tc>
      </w:tr>
      <w:tr w:rsidR="00CC4BCD" w14:paraId="41E2ACB9" w14:textId="77777777" w:rsidTr="00AD199A">
        <w:trPr>
          <w:cantSplit/>
        </w:trPr>
        <w:tc>
          <w:tcPr>
            <w:tcW w:w="1068" w:type="dxa"/>
          </w:tcPr>
          <w:p w14:paraId="1D059903" w14:textId="30091B30" w:rsidR="00CC4BCD" w:rsidRPr="00CC4BCD" w:rsidRDefault="00CC4BCD" w:rsidP="00CC4BCD">
            <w:pPr>
              <w:rPr>
                <w:lang w:val="en-GB"/>
              </w:rPr>
            </w:pPr>
            <w:r w:rsidRPr="00CC4BCD">
              <w:rPr>
                <w:lang w:val="en-GB"/>
              </w:rPr>
              <w:t>1.00 ea</w:t>
            </w:r>
          </w:p>
        </w:tc>
        <w:tc>
          <w:tcPr>
            <w:tcW w:w="2136" w:type="dxa"/>
          </w:tcPr>
          <w:p w14:paraId="7ACBC694" w14:textId="6864BC14" w:rsidR="00CC4BCD" w:rsidRPr="00CC4BCD" w:rsidRDefault="00CC4BCD" w:rsidP="00CC4BCD">
            <w:pPr>
              <w:rPr>
                <w:lang w:val="en-GB"/>
              </w:rPr>
            </w:pPr>
            <w:r w:rsidRPr="00CC4BCD">
              <w:rPr>
                <w:lang w:val="en-GB"/>
              </w:rPr>
              <w:t>XX75574</w:t>
            </w:r>
          </w:p>
        </w:tc>
        <w:tc>
          <w:tcPr>
            <w:tcW w:w="7479" w:type="dxa"/>
          </w:tcPr>
          <w:p w14:paraId="768E0855" w14:textId="674AA7AE"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716AAE36" w14:textId="77777777" w:rsidTr="00AD199A">
        <w:trPr>
          <w:cantSplit/>
        </w:trPr>
        <w:tc>
          <w:tcPr>
            <w:tcW w:w="1068" w:type="dxa"/>
          </w:tcPr>
          <w:p w14:paraId="0ED72B58" w14:textId="24AA3312" w:rsidR="00CC4BCD" w:rsidRPr="00CC4BCD" w:rsidRDefault="00CC4BCD" w:rsidP="00CC4BCD">
            <w:pPr>
              <w:rPr>
                <w:lang w:val="en-GB"/>
              </w:rPr>
            </w:pPr>
            <w:r w:rsidRPr="00CC4BCD">
              <w:rPr>
                <w:lang w:val="en-GB"/>
              </w:rPr>
              <w:t>1.00 ea</w:t>
            </w:r>
          </w:p>
        </w:tc>
        <w:tc>
          <w:tcPr>
            <w:tcW w:w="2136" w:type="dxa"/>
          </w:tcPr>
          <w:p w14:paraId="6FA674F4" w14:textId="30761148" w:rsidR="00CC4BCD" w:rsidRPr="00CC4BCD" w:rsidRDefault="00CC4BCD" w:rsidP="00CC4BCD">
            <w:pPr>
              <w:rPr>
                <w:lang w:val="en-GB"/>
              </w:rPr>
            </w:pPr>
            <w:r w:rsidRPr="00CC4BCD">
              <w:rPr>
                <w:lang w:val="en-GB"/>
              </w:rPr>
              <w:t>XX75574ZLC *</w:t>
            </w:r>
          </w:p>
        </w:tc>
        <w:tc>
          <w:tcPr>
            <w:tcW w:w="7479" w:type="dxa"/>
          </w:tcPr>
          <w:p w14:paraId="5FE1B85D" w14:textId="3C81C588"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5A36AA16" w14:textId="77777777" w:rsidTr="00AD199A">
        <w:trPr>
          <w:cantSplit/>
        </w:trPr>
        <w:tc>
          <w:tcPr>
            <w:tcW w:w="1068" w:type="dxa"/>
          </w:tcPr>
          <w:p w14:paraId="52A5D06D" w14:textId="7E2805B9" w:rsidR="00CC4BCD" w:rsidRPr="00CC4BCD" w:rsidRDefault="00CC4BCD" w:rsidP="00CC4BCD">
            <w:pPr>
              <w:rPr>
                <w:lang w:val="en-GB"/>
              </w:rPr>
            </w:pPr>
            <w:r w:rsidRPr="00CC4BCD">
              <w:rPr>
                <w:lang w:val="en-GB"/>
              </w:rPr>
              <w:t>2.00 ea</w:t>
            </w:r>
          </w:p>
        </w:tc>
        <w:tc>
          <w:tcPr>
            <w:tcW w:w="2136" w:type="dxa"/>
          </w:tcPr>
          <w:p w14:paraId="3E39B865" w14:textId="60709473" w:rsidR="00CC4BCD" w:rsidRPr="00CC4BCD" w:rsidRDefault="00CC4BCD" w:rsidP="00CC4BCD">
            <w:pPr>
              <w:rPr>
                <w:lang w:val="en-GB"/>
              </w:rPr>
            </w:pPr>
            <w:r w:rsidRPr="00CC4BCD">
              <w:rPr>
                <w:lang w:val="en-GB"/>
              </w:rPr>
              <w:t>ZQ0062609 *</w:t>
            </w:r>
          </w:p>
        </w:tc>
        <w:tc>
          <w:tcPr>
            <w:tcW w:w="7479" w:type="dxa"/>
          </w:tcPr>
          <w:p w14:paraId="2E960B89"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9029911" w14:textId="77777777" w:rsidR="00CC4BCD" w:rsidRPr="00CC4BCD" w:rsidRDefault="00CC4BCD" w:rsidP="00CC4BCD">
            <w:pPr>
              <w:rPr>
                <w:lang w:val="en-GB"/>
              </w:rPr>
            </w:pPr>
          </w:p>
          <w:p w14:paraId="4763C984" w14:textId="73B7110A" w:rsidR="00CC4BCD" w:rsidRPr="00CC4BCD" w:rsidRDefault="00CC4BCD" w:rsidP="00CC4BCD">
            <w:pPr>
              <w:rPr>
                <w:lang w:val="en-GB"/>
              </w:rPr>
            </w:pPr>
            <w:r w:rsidRPr="00CC4BCD">
              <w:rPr>
                <w:lang w:val="en-GB"/>
              </w:rPr>
              <w:t>Final Site Size to be confirmed.</w:t>
            </w:r>
          </w:p>
        </w:tc>
      </w:tr>
      <w:tr w:rsidR="00CC4BCD" w14:paraId="6CE49B2F" w14:textId="77777777" w:rsidTr="00AD199A">
        <w:trPr>
          <w:cantSplit/>
        </w:trPr>
        <w:tc>
          <w:tcPr>
            <w:tcW w:w="1068" w:type="dxa"/>
          </w:tcPr>
          <w:p w14:paraId="087FE98C" w14:textId="19225795" w:rsidR="00CC4BCD" w:rsidRPr="00CC4BCD" w:rsidRDefault="00CC4BCD" w:rsidP="00CC4BCD">
            <w:pPr>
              <w:rPr>
                <w:lang w:val="en-GB"/>
              </w:rPr>
            </w:pPr>
            <w:r w:rsidRPr="00CC4BCD">
              <w:rPr>
                <w:lang w:val="en-GB"/>
              </w:rPr>
              <w:t>1.00 ea</w:t>
            </w:r>
          </w:p>
        </w:tc>
        <w:tc>
          <w:tcPr>
            <w:tcW w:w="2136" w:type="dxa"/>
          </w:tcPr>
          <w:p w14:paraId="2E2F45C6" w14:textId="5586AC32" w:rsidR="00CC4BCD" w:rsidRPr="00CC4BCD" w:rsidRDefault="00CC4BCD" w:rsidP="00CC4BCD">
            <w:pPr>
              <w:rPr>
                <w:lang w:val="en-GB"/>
              </w:rPr>
            </w:pPr>
            <w:r w:rsidRPr="00CC4BCD">
              <w:rPr>
                <w:lang w:val="en-GB"/>
              </w:rPr>
              <w:t>XX90009 *</w:t>
            </w:r>
          </w:p>
        </w:tc>
        <w:tc>
          <w:tcPr>
            <w:tcW w:w="7479" w:type="dxa"/>
          </w:tcPr>
          <w:p w14:paraId="66949352" w14:textId="2A88D56E" w:rsidR="00CC4BCD" w:rsidRPr="00CC4BCD" w:rsidRDefault="00CC4BCD" w:rsidP="00CC4BCD">
            <w:pPr>
              <w:rPr>
                <w:lang w:val="en-GB"/>
              </w:rPr>
            </w:pPr>
            <w:r w:rsidRPr="00CC4BCD">
              <w:rPr>
                <w:lang w:val="en-GB"/>
              </w:rPr>
              <w:t>Access control to be supplied by others</w:t>
            </w:r>
          </w:p>
        </w:tc>
      </w:tr>
    </w:tbl>
    <w:p w14:paraId="20C09A9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2FDED26" w14:textId="77777777" w:rsidTr="00CC4BCD">
        <w:tc>
          <w:tcPr>
            <w:tcW w:w="10683" w:type="dxa"/>
          </w:tcPr>
          <w:p w14:paraId="7DE5C686" w14:textId="127FCF5B" w:rsidR="00CC4BCD" w:rsidRPr="00CC4BCD" w:rsidRDefault="00CC4BCD" w:rsidP="00CC4BCD">
            <w:pPr>
              <w:pStyle w:val="NoSpacing"/>
              <w:jc w:val="right"/>
              <w:rPr>
                <w:lang w:val="en-GB"/>
              </w:rPr>
            </w:pPr>
            <w:r w:rsidRPr="00CC4BCD">
              <w:rPr>
                <w:lang w:val="en-GB"/>
              </w:rPr>
              <w:t>Total GBP: 1,174.30</w:t>
            </w:r>
          </w:p>
        </w:tc>
      </w:tr>
    </w:tbl>
    <w:p w14:paraId="318048F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10B27CF" w14:textId="77777777" w:rsidTr="00CC4BCD">
        <w:tc>
          <w:tcPr>
            <w:tcW w:w="1780" w:type="dxa"/>
          </w:tcPr>
          <w:p w14:paraId="3BCCDE06" w14:textId="7402DA02" w:rsidR="00CC4BCD" w:rsidRPr="00CC4BCD" w:rsidRDefault="00CC4BCD" w:rsidP="00CC4BCD">
            <w:pPr>
              <w:pStyle w:val="NoSpacing"/>
              <w:rPr>
                <w:b/>
                <w:lang w:val="en-GB"/>
              </w:rPr>
            </w:pPr>
            <w:r w:rsidRPr="00CC4BCD">
              <w:rPr>
                <w:b/>
                <w:lang w:val="en-GB"/>
              </w:rPr>
              <w:t>Door Numbers</w:t>
            </w:r>
          </w:p>
        </w:tc>
        <w:tc>
          <w:tcPr>
            <w:tcW w:w="1780" w:type="dxa"/>
          </w:tcPr>
          <w:p w14:paraId="3D6E6B7D" w14:textId="77777777" w:rsidR="00CC4BCD" w:rsidRDefault="00CC4BCD" w:rsidP="00CC4BCD">
            <w:pPr>
              <w:pStyle w:val="NoSpacing"/>
              <w:rPr>
                <w:lang w:val="en-GB"/>
              </w:rPr>
            </w:pPr>
          </w:p>
        </w:tc>
        <w:tc>
          <w:tcPr>
            <w:tcW w:w="1780" w:type="dxa"/>
          </w:tcPr>
          <w:p w14:paraId="501E760C" w14:textId="77777777" w:rsidR="00CC4BCD" w:rsidRDefault="00CC4BCD" w:rsidP="00CC4BCD">
            <w:pPr>
              <w:pStyle w:val="NoSpacing"/>
              <w:rPr>
                <w:lang w:val="en-GB"/>
              </w:rPr>
            </w:pPr>
          </w:p>
        </w:tc>
        <w:tc>
          <w:tcPr>
            <w:tcW w:w="1781" w:type="dxa"/>
          </w:tcPr>
          <w:p w14:paraId="3BA389D2" w14:textId="77777777" w:rsidR="00CC4BCD" w:rsidRDefault="00CC4BCD" w:rsidP="00CC4BCD">
            <w:pPr>
              <w:pStyle w:val="NoSpacing"/>
              <w:rPr>
                <w:lang w:val="en-GB"/>
              </w:rPr>
            </w:pPr>
          </w:p>
        </w:tc>
        <w:tc>
          <w:tcPr>
            <w:tcW w:w="1781" w:type="dxa"/>
          </w:tcPr>
          <w:p w14:paraId="0BEB0081" w14:textId="77777777" w:rsidR="00CC4BCD" w:rsidRDefault="00CC4BCD" w:rsidP="00CC4BCD">
            <w:pPr>
              <w:pStyle w:val="NoSpacing"/>
              <w:rPr>
                <w:lang w:val="en-GB"/>
              </w:rPr>
            </w:pPr>
          </w:p>
        </w:tc>
        <w:tc>
          <w:tcPr>
            <w:tcW w:w="1781" w:type="dxa"/>
          </w:tcPr>
          <w:p w14:paraId="517F05B7" w14:textId="77777777" w:rsidR="00CC4BCD" w:rsidRDefault="00CC4BCD" w:rsidP="00CC4BCD">
            <w:pPr>
              <w:pStyle w:val="NoSpacing"/>
              <w:rPr>
                <w:lang w:val="en-GB"/>
              </w:rPr>
            </w:pPr>
          </w:p>
        </w:tc>
      </w:tr>
      <w:tr w:rsidR="00CC4BCD" w14:paraId="57B6BB56" w14:textId="77777777" w:rsidTr="00CC4BCD">
        <w:tc>
          <w:tcPr>
            <w:tcW w:w="1780" w:type="dxa"/>
          </w:tcPr>
          <w:p w14:paraId="31B5C751" w14:textId="77777777" w:rsidR="00CC4BCD" w:rsidRPr="00CC4BCD" w:rsidRDefault="00CC4BCD" w:rsidP="00CC4BCD">
            <w:pPr>
              <w:pStyle w:val="NoSpacing"/>
              <w:rPr>
                <w:b/>
                <w:lang w:val="en-GB"/>
              </w:rPr>
            </w:pPr>
          </w:p>
        </w:tc>
        <w:tc>
          <w:tcPr>
            <w:tcW w:w="1780" w:type="dxa"/>
          </w:tcPr>
          <w:p w14:paraId="25AC30BD" w14:textId="77777777" w:rsidR="00CC4BCD" w:rsidRDefault="00CC4BCD" w:rsidP="00CC4BCD">
            <w:pPr>
              <w:pStyle w:val="NoSpacing"/>
              <w:rPr>
                <w:lang w:val="en-GB"/>
              </w:rPr>
            </w:pPr>
          </w:p>
        </w:tc>
        <w:tc>
          <w:tcPr>
            <w:tcW w:w="1780" w:type="dxa"/>
          </w:tcPr>
          <w:p w14:paraId="59D692FB" w14:textId="77777777" w:rsidR="00CC4BCD" w:rsidRDefault="00CC4BCD" w:rsidP="00CC4BCD">
            <w:pPr>
              <w:pStyle w:val="NoSpacing"/>
              <w:rPr>
                <w:lang w:val="en-GB"/>
              </w:rPr>
            </w:pPr>
          </w:p>
        </w:tc>
        <w:tc>
          <w:tcPr>
            <w:tcW w:w="1781" w:type="dxa"/>
          </w:tcPr>
          <w:p w14:paraId="17D19C99" w14:textId="77777777" w:rsidR="00CC4BCD" w:rsidRDefault="00CC4BCD" w:rsidP="00CC4BCD">
            <w:pPr>
              <w:pStyle w:val="NoSpacing"/>
              <w:rPr>
                <w:lang w:val="en-GB"/>
              </w:rPr>
            </w:pPr>
          </w:p>
        </w:tc>
        <w:tc>
          <w:tcPr>
            <w:tcW w:w="1781" w:type="dxa"/>
          </w:tcPr>
          <w:p w14:paraId="5F716542" w14:textId="77777777" w:rsidR="00CC4BCD" w:rsidRDefault="00CC4BCD" w:rsidP="00CC4BCD">
            <w:pPr>
              <w:pStyle w:val="NoSpacing"/>
              <w:rPr>
                <w:lang w:val="en-GB"/>
              </w:rPr>
            </w:pPr>
          </w:p>
        </w:tc>
        <w:tc>
          <w:tcPr>
            <w:tcW w:w="1781" w:type="dxa"/>
          </w:tcPr>
          <w:p w14:paraId="1C46805A" w14:textId="77777777" w:rsidR="00CC4BCD" w:rsidRDefault="00CC4BCD" w:rsidP="00CC4BCD">
            <w:pPr>
              <w:pStyle w:val="NoSpacing"/>
              <w:rPr>
                <w:lang w:val="en-GB"/>
              </w:rPr>
            </w:pPr>
          </w:p>
        </w:tc>
      </w:tr>
      <w:tr w:rsidR="00CC4BCD" w14:paraId="108B207A" w14:textId="77777777" w:rsidTr="00CC4BCD">
        <w:tc>
          <w:tcPr>
            <w:tcW w:w="1780" w:type="dxa"/>
          </w:tcPr>
          <w:p w14:paraId="3E69DA8F" w14:textId="4469901B" w:rsidR="00CC4BCD" w:rsidRPr="00CC4BCD" w:rsidRDefault="00CC4BCD" w:rsidP="00CC4BCD">
            <w:pPr>
              <w:pStyle w:val="NoSpacing"/>
              <w:rPr>
                <w:lang w:val="en-GB"/>
              </w:rPr>
            </w:pPr>
            <w:r w:rsidRPr="00CC4BCD">
              <w:rPr>
                <w:lang w:val="en-GB"/>
              </w:rPr>
              <w:t>PM.DR.B1.07.01</w:t>
            </w:r>
          </w:p>
        </w:tc>
        <w:tc>
          <w:tcPr>
            <w:tcW w:w="1780" w:type="dxa"/>
          </w:tcPr>
          <w:p w14:paraId="7DF26FF8" w14:textId="77777777" w:rsidR="00CC4BCD" w:rsidRDefault="00CC4BCD" w:rsidP="00CC4BCD">
            <w:pPr>
              <w:pStyle w:val="NoSpacing"/>
              <w:rPr>
                <w:lang w:val="en-GB"/>
              </w:rPr>
            </w:pPr>
          </w:p>
        </w:tc>
        <w:tc>
          <w:tcPr>
            <w:tcW w:w="1780" w:type="dxa"/>
          </w:tcPr>
          <w:p w14:paraId="58BE7CFF" w14:textId="77777777" w:rsidR="00CC4BCD" w:rsidRDefault="00CC4BCD" w:rsidP="00CC4BCD">
            <w:pPr>
              <w:pStyle w:val="NoSpacing"/>
              <w:rPr>
                <w:lang w:val="en-GB"/>
              </w:rPr>
            </w:pPr>
          </w:p>
        </w:tc>
        <w:tc>
          <w:tcPr>
            <w:tcW w:w="1781" w:type="dxa"/>
          </w:tcPr>
          <w:p w14:paraId="1ECE1EE0" w14:textId="77777777" w:rsidR="00CC4BCD" w:rsidRDefault="00CC4BCD" w:rsidP="00CC4BCD">
            <w:pPr>
              <w:pStyle w:val="NoSpacing"/>
              <w:rPr>
                <w:lang w:val="en-GB"/>
              </w:rPr>
            </w:pPr>
          </w:p>
        </w:tc>
        <w:tc>
          <w:tcPr>
            <w:tcW w:w="1781" w:type="dxa"/>
          </w:tcPr>
          <w:p w14:paraId="648341DA" w14:textId="77777777" w:rsidR="00CC4BCD" w:rsidRDefault="00CC4BCD" w:rsidP="00CC4BCD">
            <w:pPr>
              <w:pStyle w:val="NoSpacing"/>
              <w:rPr>
                <w:lang w:val="en-GB"/>
              </w:rPr>
            </w:pPr>
          </w:p>
        </w:tc>
        <w:tc>
          <w:tcPr>
            <w:tcW w:w="1781" w:type="dxa"/>
          </w:tcPr>
          <w:p w14:paraId="1A82372B" w14:textId="77777777" w:rsidR="00CC4BCD" w:rsidRDefault="00CC4BCD" w:rsidP="00CC4BCD">
            <w:pPr>
              <w:pStyle w:val="NoSpacing"/>
              <w:rPr>
                <w:lang w:val="en-GB"/>
              </w:rPr>
            </w:pPr>
          </w:p>
        </w:tc>
      </w:tr>
    </w:tbl>
    <w:p w14:paraId="0B10F51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3531B43B" w14:textId="77777777" w:rsidTr="00CC4BCD">
        <w:trPr>
          <w:cantSplit/>
        </w:trPr>
        <w:tc>
          <w:tcPr>
            <w:tcW w:w="0" w:type="auto"/>
          </w:tcPr>
          <w:p w14:paraId="622648E0" w14:textId="4EDC06D0" w:rsidR="00CC4BCD" w:rsidRPr="00CC4BCD" w:rsidRDefault="00CC4BCD" w:rsidP="00CC4BCD">
            <w:pPr>
              <w:pStyle w:val="NoSpacing"/>
              <w:rPr>
                <w:b/>
                <w:lang w:val="en-GB"/>
              </w:rPr>
            </w:pPr>
            <w:r w:rsidRPr="00CC4BCD">
              <w:rPr>
                <w:b/>
                <w:lang w:val="en-GB"/>
              </w:rPr>
              <w:t>Remarks</w:t>
            </w:r>
          </w:p>
        </w:tc>
        <w:tc>
          <w:tcPr>
            <w:tcW w:w="0" w:type="auto"/>
          </w:tcPr>
          <w:p w14:paraId="71C6AB0A" w14:textId="77777777" w:rsidR="00CC4BCD" w:rsidRDefault="00CC4BCD" w:rsidP="00CC4BCD">
            <w:pPr>
              <w:pStyle w:val="NoSpacing"/>
              <w:rPr>
                <w:lang w:val="en-GB"/>
              </w:rPr>
            </w:pPr>
          </w:p>
        </w:tc>
        <w:tc>
          <w:tcPr>
            <w:tcW w:w="0" w:type="auto"/>
          </w:tcPr>
          <w:p w14:paraId="6D9C8D86" w14:textId="77777777" w:rsidR="00CC4BCD" w:rsidRDefault="00CC4BCD" w:rsidP="00CC4BCD">
            <w:pPr>
              <w:pStyle w:val="NoSpacing"/>
              <w:rPr>
                <w:lang w:val="en-GB"/>
              </w:rPr>
            </w:pPr>
          </w:p>
        </w:tc>
        <w:tc>
          <w:tcPr>
            <w:tcW w:w="0" w:type="auto"/>
          </w:tcPr>
          <w:p w14:paraId="29EE474A" w14:textId="77777777" w:rsidR="00CC4BCD" w:rsidRDefault="00CC4BCD" w:rsidP="00CC4BCD">
            <w:pPr>
              <w:pStyle w:val="NoSpacing"/>
              <w:rPr>
                <w:lang w:val="en-GB"/>
              </w:rPr>
            </w:pPr>
          </w:p>
        </w:tc>
      </w:tr>
      <w:tr w:rsidR="00CC4BCD" w14:paraId="4B4F7061" w14:textId="77777777" w:rsidTr="00CC4BCD">
        <w:trPr>
          <w:cantSplit/>
        </w:trPr>
        <w:tc>
          <w:tcPr>
            <w:tcW w:w="0" w:type="auto"/>
          </w:tcPr>
          <w:p w14:paraId="5BD7D708" w14:textId="77777777" w:rsidR="00CC4BCD" w:rsidRPr="00CC4BCD" w:rsidRDefault="00CC4BCD" w:rsidP="00CC4BCD">
            <w:pPr>
              <w:pStyle w:val="NoSpacing"/>
              <w:rPr>
                <w:lang w:val="en-GB"/>
              </w:rPr>
            </w:pPr>
            <w:r w:rsidRPr="00CC4BCD">
              <w:rPr>
                <w:lang w:val="en-GB"/>
              </w:rPr>
              <w:t>We have assumed doors have plain meeting stiles.</w:t>
            </w:r>
          </w:p>
          <w:p w14:paraId="659A6C68" w14:textId="77777777" w:rsidR="00CC4BCD" w:rsidRPr="00CC4BCD" w:rsidRDefault="00CC4BCD" w:rsidP="00CC4BCD">
            <w:pPr>
              <w:pStyle w:val="NoSpacing"/>
              <w:rPr>
                <w:lang w:val="en-GB"/>
              </w:rPr>
            </w:pPr>
          </w:p>
          <w:p w14:paraId="25369DDE" w14:textId="703DD19C"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3B531E59" w14:textId="77777777" w:rsidR="00CC4BCD" w:rsidRDefault="00CC4BCD" w:rsidP="00CC4BCD">
            <w:pPr>
              <w:pStyle w:val="NoSpacing"/>
              <w:rPr>
                <w:lang w:val="en-GB"/>
              </w:rPr>
            </w:pPr>
          </w:p>
        </w:tc>
        <w:tc>
          <w:tcPr>
            <w:tcW w:w="0" w:type="auto"/>
          </w:tcPr>
          <w:p w14:paraId="7EC007DB" w14:textId="77777777" w:rsidR="00CC4BCD" w:rsidRDefault="00CC4BCD" w:rsidP="00CC4BCD">
            <w:pPr>
              <w:pStyle w:val="NoSpacing"/>
              <w:rPr>
                <w:lang w:val="en-GB"/>
              </w:rPr>
            </w:pPr>
          </w:p>
        </w:tc>
        <w:tc>
          <w:tcPr>
            <w:tcW w:w="0" w:type="auto"/>
          </w:tcPr>
          <w:p w14:paraId="27FA605C" w14:textId="77777777" w:rsidR="00CC4BCD" w:rsidRDefault="00CC4BCD" w:rsidP="00CC4BCD">
            <w:pPr>
              <w:pStyle w:val="NoSpacing"/>
              <w:rPr>
                <w:lang w:val="en-GB"/>
              </w:rPr>
            </w:pPr>
          </w:p>
        </w:tc>
      </w:tr>
    </w:tbl>
    <w:p w14:paraId="0D7BDE9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3F8DE72" w14:textId="77777777" w:rsidTr="00CC4BCD">
        <w:trPr>
          <w:cantSplit/>
        </w:trPr>
        <w:tc>
          <w:tcPr>
            <w:tcW w:w="0" w:type="auto"/>
          </w:tcPr>
          <w:p w14:paraId="1F6339F5" w14:textId="77777777" w:rsidR="00CC4BCD" w:rsidRDefault="00CC4BCD" w:rsidP="00CC4BCD">
            <w:pPr>
              <w:pStyle w:val="NoSpacing"/>
              <w:rPr>
                <w:lang w:val="en-GB"/>
              </w:rPr>
            </w:pPr>
          </w:p>
        </w:tc>
        <w:tc>
          <w:tcPr>
            <w:tcW w:w="0" w:type="auto"/>
          </w:tcPr>
          <w:p w14:paraId="3CB3362F" w14:textId="77777777" w:rsidR="00CC4BCD" w:rsidRDefault="00CC4BCD" w:rsidP="00CC4BCD">
            <w:pPr>
              <w:pStyle w:val="NoSpacing"/>
              <w:rPr>
                <w:lang w:val="en-GB"/>
              </w:rPr>
            </w:pPr>
          </w:p>
        </w:tc>
        <w:tc>
          <w:tcPr>
            <w:tcW w:w="0" w:type="auto"/>
          </w:tcPr>
          <w:p w14:paraId="42327C2B" w14:textId="77777777" w:rsidR="00CC4BCD" w:rsidRDefault="00CC4BCD" w:rsidP="00CC4BCD">
            <w:pPr>
              <w:pStyle w:val="NoSpacing"/>
              <w:rPr>
                <w:lang w:val="en-GB"/>
              </w:rPr>
            </w:pPr>
          </w:p>
        </w:tc>
        <w:tc>
          <w:tcPr>
            <w:tcW w:w="0" w:type="auto"/>
          </w:tcPr>
          <w:p w14:paraId="25D26852" w14:textId="77777777" w:rsidR="00CC4BCD" w:rsidRDefault="00CC4BCD" w:rsidP="00CC4BCD">
            <w:pPr>
              <w:pStyle w:val="NoSpacing"/>
              <w:rPr>
                <w:lang w:val="en-GB"/>
              </w:rPr>
            </w:pPr>
          </w:p>
        </w:tc>
      </w:tr>
    </w:tbl>
    <w:p w14:paraId="2F5B7A0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983"/>
        <w:gridCol w:w="9040"/>
        <w:gridCol w:w="222"/>
        <w:gridCol w:w="222"/>
      </w:tblGrid>
      <w:tr w:rsidR="00CC4BCD" w14:paraId="5783BBCC" w14:textId="77777777" w:rsidTr="00CC4BCD">
        <w:trPr>
          <w:cantSplit/>
        </w:trPr>
        <w:tc>
          <w:tcPr>
            <w:tcW w:w="0" w:type="auto"/>
          </w:tcPr>
          <w:p w14:paraId="2E81D043" w14:textId="73C86489" w:rsidR="00CC4BCD" w:rsidRPr="00CC4BCD" w:rsidRDefault="00CC4BCD" w:rsidP="00CC4BCD">
            <w:pPr>
              <w:pStyle w:val="NoSpacing"/>
              <w:rPr>
                <w:b/>
                <w:lang w:val="en-GB"/>
              </w:rPr>
            </w:pPr>
            <w:bookmarkStart w:id="62" w:name="HWSet45" w:colFirst="0" w:colLast="0"/>
            <w:r w:rsidRPr="00CC4BCD">
              <w:rPr>
                <w:b/>
                <w:lang w:val="en-GB"/>
              </w:rPr>
              <w:t>Set 23     -</w:t>
            </w:r>
          </w:p>
        </w:tc>
        <w:tc>
          <w:tcPr>
            <w:tcW w:w="0" w:type="auto"/>
          </w:tcPr>
          <w:p w14:paraId="451F669E" w14:textId="69C5DD65" w:rsidR="00CC4BCD" w:rsidRPr="00CC4BCD" w:rsidRDefault="00CC4BCD" w:rsidP="00CC4BCD">
            <w:pPr>
              <w:pStyle w:val="NoSpacing"/>
              <w:rPr>
                <w:b/>
                <w:lang w:val="en-GB"/>
              </w:rPr>
            </w:pPr>
            <w:r w:rsidRPr="00CC4BCD">
              <w:rPr>
                <w:b/>
                <w:lang w:val="en-GB"/>
              </w:rPr>
              <w:t>BOH - Double access controlled circulation door - DRT-01 - BWD/02/05/a/EHO/FD60/AC/2 - nds ( Frame Protection )</w:t>
            </w:r>
          </w:p>
        </w:tc>
        <w:tc>
          <w:tcPr>
            <w:tcW w:w="0" w:type="auto"/>
          </w:tcPr>
          <w:p w14:paraId="60B091CA" w14:textId="77777777" w:rsidR="00CC4BCD" w:rsidRDefault="00CC4BCD" w:rsidP="00CC4BCD">
            <w:pPr>
              <w:pStyle w:val="NoSpacing"/>
              <w:rPr>
                <w:lang w:val="en-GB"/>
              </w:rPr>
            </w:pPr>
          </w:p>
        </w:tc>
        <w:tc>
          <w:tcPr>
            <w:tcW w:w="0" w:type="auto"/>
          </w:tcPr>
          <w:p w14:paraId="70D5DCC7" w14:textId="77777777" w:rsidR="00CC4BCD" w:rsidRDefault="00CC4BCD" w:rsidP="00CC4BCD">
            <w:pPr>
              <w:pStyle w:val="NoSpacing"/>
              <w:rPr>
                <w:lang w:val="en-GB"/>
              </w:rPr>
            </w:pPr>
          </w:p>
        </w:tc>
      </w:tr>
      <w:bookmarkEnd w:id="62"/>
    </w:tbl>
    <w:p w14:paraId="209BB40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7282E5E3" w14:textId="77777777" w:rsidTr="00493311">
        <w:trPr>
          <w:cantSplit/>
        </w:trPr>
        <w:tc>
          <w:tcPr>
            <w:tcW w:w="1068" w:type="dxa"/>
          </w:tcPr>
          <w:p w14:paraId="153248DC" w14:textId="4098B2D8" w:rsidR="00CC4BCD" w:rsidRPr="00CC4BCD" w:rsidRDefault="00CC4BCD" w:rsidP="00CC4BCD">
            <w:pPr>
              <w:rPr>
                <w:b/>
                <w:lang w:val="en-GB"/>
              </w:rPr>
            </w:pPr>
            <w:r w:rsidRPr="00CC4BCD">
              <w:rPr>
                <w:b/>
                <w:lang w:val="en-GB"/>
              </w:rPr>
              <w:t>Quantity</w:t>
            </w:r>
          </w:p>
        </w:tc>
        <w:tc>
          <w:tcPr>
            <w:tcW w:w="2136" w:type="dxa"/>
          </w:tcPr>
          <w:p w14:paraId="4169772E" w14:textId="3D11E6F4" w:rsidR="00CC4BCD" w:rsidRPr="00CC4BCD" w:rsidRDefault="00CC4BCD" w:rsidP="00CC4BCD">
            <w:pPr>
              <w:rPr>
                <w:b/>
                <w:lang w:val="en-GB"/>
              </w:rPr>
            </w:pPr>
            <w:r w:rsidRPr="00CC4BCD">
              <w:rPr>
                <w:b/>
                <w:lang w:val="en-GB"/>
              </w:rPr>
              <w:t>Item number</w:t>
            </w:r>
          </w:p>
        </w:tc>
        <w:tc>
          <w:tcPr>
            <w:tcW w:w="7479" w:type="dxa"/>
          </w:tcPr>
          <w:p w14:paraId="1A881B10" w14:textId="72D5FA5A" w:rsidR="00CC4BCD" w:rsidRPr="00CC4BCD" w:rsidRDefault="00CC4BCD" w:rsidP="00CC4BCD">
            <w:pPr>
              <w:rPr>
                <w:b/>
                <w:lang w:val="en-GB"/>
              </w:rPr>
            </w:pPr>
            <w:r w:rsidRPr="00CC4BCD">
              <w:rPr>
                <w:b/>
                <w:lang w:val="en-GB"/>
              </w:rPr>
              <w:t>Description</w:t>
            </w:r>
          </w:p>
        </w:tc>
      </w:tr>
      <w:tr w:rsidR="00CC4BCD" w14:paraId="5A99AA7A" w14:textId="77777777" w:rsidTr="00493311">
        <w:trPr>
          <w:cantSplit/>
        </w:trPr>
        <w:tc>
          <w:tcPr>
            <w:tcW w:w="1068" w:type="dxa"/>
          </w:tcPr>
          <w:p w14:paraId="60D91A3B" w14:textId="542E02E1" w:rsidR="00CC4BCD" w:rsidRPr="00CC4BCD" w:rsidRDefault="00CC4BCD" w:rsidP="00CC4BCD">
            <w:pPr>
              <w:rPr>
                <w:lang w:val="en-GB"/>
              </w:rPr>
            </w:pPr>
            <w:r w:rsidRPr="00CC4BCD">
              <w:rPr>
                <w:lang w:val="en-GB"/>
              </w:rPr>
              <w:t>8.00 ea</w:t>
            </w:r>
          </w:p>
        </w:tc>
        <w:tc>
          <w:tcPr>
            <w:tcW w:w="2136" w:type="dxa"/>
          </w:tcPr>
          <w:p w14:paraId="03D02BBE" w14:textId="0431558C" w:rsidR="00CC4BCD" w:rsidRPr="00CC4BCD" w:rsidRDefault="00CC4BCD" w:rsidP="00CC4BCD">
            <w:pPr>
              <w:rPr>
                <w:lang w:val="en-GB"/>
              </w:rPr>
            </w:pPr>
            <w:r w:rsidRPr="00CC4BCD">
              <w:rPr>
                <w:lang w:val="en-GB"/>
              </w:rPr>
              <w:t>SS97501R</w:t>
            </w:r>
          </w:p>
        </w:tc>
        <w:tc>
          <w:tcPr>
            <w:tcW w:w="7479" w:type="dxa"/>
          </w:tcPr>
          <w:p w14:paraId="642AD77C" w14:textId="17562B8A"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C1327C1" w14:textId="77777777" w:rsidTr="00493311">
        <w:trPr>
          <w:cantSplit/>
        </w:trPr>
        <w:tc>
          <w:tcPr>
            <w:tcW w:w="1068" w:type="dxa"/>
          </w:tcPr>
          <w:p w14:paraId="4E501EB9" w14:textId="05E91573" w:rsidR="00CC4BCD" w:rsidRPr="00CC4BCD" w:rsidRDefault="00CC4BCD" w:rsidP="00CC4BCD">
            <w:pPr>
              <w:rPr>
                <w:lang w:val="en-GB"/>
              </w:rPr>
            </w:pPr>
            <w:r w:rsidRPr="00CC4BCD">
              <w:rPr>
                <w:lang w:val="en-GB"/>
              </w:rPr>
              <w:t>16.00 ea</w:t>
            </w:r>
          </w:p>
        </w:tc>
        <w:tc>
          <w:tcPr>
            <w:tcW w:w="2136" w:type="dxa"/>
          </w:tcPr>
          <w:p w14:paraId="72B771ED" w14:textId="59E88A68" w:rsidR="00CC4BCD" w:rsidRPr="00CC4BCD" w:rsidRDefault="00CC4BCD" w:rsidP="00CC4BCD">
            <w:pPr>
              <w:rPr>
                <w:lang w:val="en-GB"/>
              </w:rPr>
            </w:pPr>
            <w:r w:rsidRPr="00CC4BCD">
              <w:rPr>
                <w:lang w:val="en-GB"/>
              </w:rPr>
              <w:t>XX8066FP</w:t>
            </w:r>
          </w:p>
        </w:tc>
        <w:tc>
          <w:tcPr>
            <w:tcW w:w="7479" w:type="dxa"/>
          </w:tcPr>
          <w:p w14:paraId="029A7F52" w14:textId="4912A95F"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990FFD0" w14:textId="77777777" w:rsidTr="00493311">
        <w:trPr>
          <w:cantSplit/>
        </w:trPr>
        <w:tc>
          <w:tcPr>
            <w:tcW w:w="1068" w:type="dxa"/>
          </w:tcPr>
          <w:p w14:paraId="61A49A38" w14:textId="2AB2AC26" w:rsidR="00CC4BCD" w:rsidRPr="00CC4BCD" w:rsidRDefault="00CC4BCD" w:rsidP="00CC4BCD">
            <w:pPr>
              <w:rPr>
                <w:lang w:val="en-GB"/>
              </w:rPr>
            </w:pPr>
            <w:r w:rsidRPr="00CC4BCD">
              <w:rPr>
                <w:lang w:val="en-GB"/>
              </w:rPr>
              <w:t>1.00 ea</w:t>
            </w:r>
          </w:p>
        </w:tc>
        <w:tc>
          <w:tcPr>
            <w:tcW w:w="2136" w:type="dxa"/>
          </w:tcPr>
          <w:p w14:paraId="02BD3655" w14:textId="238302A0" w:rsidR="00CC4BCD" w:rsidRPr="00CC4BCD" w:rsidRDefault="00CC4BCD" w:rsidP="00CC4BCD">
            <w:pPr>
              <w:rPr>
                <w:lang w:val="en-GB"/>
              </w:rPr>
            </w:pPr>
            <w:r w:rsidRPr="00CC4BCD">
              <w:rPr>
                <w:lang w:val="en-GB"/>
              </w:rPr>
              <w:t>XX98141S66</w:t>
            </w:r>
          </w:p>
        </w:tc>
        <w:tc>
          <w:tcPr>
            <w:tcW w:w="7479" w:type="dxa"/>
          </w:tcPr>
          <w:p w14:paraId="2FDA0225" w14:textId="74087F46"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5BF2C8E" w14:textId="77777777" w:rsidTr="00493311">
        <w:trPr>
          <w:cantSplit/>
        </w:trPr>
        <w:tc>
          <w:tcPr>
            <w:tcW w:w="1068" w:type="dxa"/>
          </w:tcPr>
          <w:p w14:paraId="783685CE" w14:textId="321D04B3" w:rsidR="00CC4BCD" w:rsidRPr="00CC4BCD" w:rsidRDefault="00CC4BCD" w:rsidP="00CC4BCD">
            <w:pPr>
              <w:rPr>
                <w:lang w:val="en-GB"/>
              </w:rPr>
            </w:pPr>
            <w:r w:rsidRPr="00CC4BCD">
              <w:rPr>
                <w:lang w:val="en-GB"/>
              </w:rPr>
              <w:t>1.00 ea</w:t>
            </w:r>
          </w:p>
        </w:tc>
        <w:tc>
          <w:tcPr>
            <w:tcW w:w="2136" w:type="dxa"/>
          </w:tcPr>
          <w:p w14:paraId="5EB82D6A" w14:textId="1E4A1AF3" w:rsidR="00CC4BCD" w:rsidRPr="00CC4BCD" w:rsidRDefault="00CC4BCD" w:rsidP="00CC4BCD">
            <w:pPr>
              <w:rPr>
                <w:lang w:val="en-GB"/>
              </w:rPr>
            </w:pPr>
            <w:r w:rsidRPr="00CC4BCD">
              <w:rPr>
                <w:lang w:val="en-GB"/>
              </w:rPr>
              <w:t>XX98181S6</w:t>
            </w:r>
          </w:p>
        </w:tc>
        <w:tc>
          <w:tcPr>
            <w:tcW w:w="7479" w:type="dxa"/>
          </w:tcPr>
          <w:p w14:paraId="5AB325D4" w14:textId="51BA8FEB"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49D5DFC6" w14:textId="77777777" w:rsidTr="00493311">
        <w:trPr>
          <w:cantSplit/>
        </w:trPr>
        <w:tc>
          <w:tcPr>
            <w:tcW w:w="1068" w:type="dxa"/>
          </w:tcPr>
          <w:p w14:paraId="0955E491" w14:textId="2CF6985B" w:rsidR="00CC4BCD" w:rsidRPr="00CC4BCD" w:rsidRDefault="00CC4BCD" w:rsidP="00CC4BCD">
            <w:pPr>
              <w:rPr>
                <w:lang w:val="en-GB"/>
              </w:rPr>
            </w:pPr>
            <w:r w:rsidRPr="00CC4BCD">
              <w:rPr>
                <w:lang w:val="en-GB"/>
              </w:rPr>
              <w:t>1.00 ea</w:t>
            </w:r>
          </w:p>
        </w:tc>
        <w:tc>
          <w:tcPr>
            <w:tcW w:w="2136" w:type="dxa"/>
          </w:tcPr>
          <w:p w14:paraId="3F2E3FE7" w14:textId="0B3FA458" w:rsidR="00CC4BCD" w:rsidRPr="00CC4BCD" w:rsidRDefault="00CC4BCD" w:rsidP="00CC4BCD">
            <w:pPr>
              <w:rPr>
                <w:lang w:val="en-GB"/>
              </w:rPr>
            </w:pPr>
            <w:r w:rsidRPr="00CC4BCD">
              <w:rPr>
                <w:lang w:val="en-GB"/>
              </w:rPr>
              <w:t>SS1771</w:t>
            </w:r>
          </w:p>
        </w:tc>
        <w:tc>
          <w:tcPr>
            <w:tcW w:w="7479" w:type="dxa"/>
          </w:tcPr>
          <w:p w14:paraId="6C5667B8" w14:textId="7637F99F"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7BAAF6E5" w14:textId="77777777" w:rsidTr="00493311">
        <w:trPr>
          <w:cantSplit/>
        </w:trPr>
        <w:tc>
          <w:tcPr>
            <w:tcW w:w="1068" w:type="dxa"/>
          </w:tcPr>
          <w:p w14:paraId="78E11A76" w14:textId="68CE98EA" w:rsidR="00CC4BCD" w:rsidRPr="00CC4BCD" w:rsidRDefault="00CC4BCD" w:rsidP="00CC4BCD">
            <w:pPr>
              <w:rPr>
                <w:lang w:val="en-GB"/>
              </w:rPr>
            </w:pPr>
            <w:r w:rsidRPr="00CC4BCD">
              <w:rPr>
                <w:lang w:val="en-GB"/>
              </w:rPr>
              <w:t>1.00 ea</w:t>
            </w:r>
          </w:p>
        </w:tc>
        <w:tc>
          <w:tcPr>
            <w:tcW w:w="2136" w:type="dxa"/>
          </w:tcPr>
          <w:p w14:paraId="6EC10678" w14:textId="58CD2E3C" w:rsidR="00CC4BCD" w:rsidRPr="00CC4BCD" w:rsidRDefault="00CC4BCD" w:rsidP="00CC4BCD">
            <w:pPr>
              <w:rPr>
                <w:lang w:val="en-GB"/>
              </w:rPr>
            </w:pPr>
            <w:r w:rsidRPr="00CC4BCD">
              <w:rPr>
                <w:lang w:val="en-GB"/>
              </w:rPr>
              <w:t>ZQ0069564 *</w:t>
            </w:r>
          </w:p>
        </w:tc>
        <w:tc>
          <w:tcPr>
            <w:tcW w:w="7479" w:type="dxa"/>
          </w:tcPr>
          <w:p w14:paraId="3854FDA2"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7F2F0F2" w14:textId="77777777" w:rsidR="00CC4BCD" w:rsidRPr="00CC4BCD" w:rsidRDefault="00CC4BCD" w:rsidP="00CC4BCD">
            <w:pPr>
              <w:rPr>
                <w:lang w:val="en-GB"/>
              </w:rPr>
            </w:pPr>
          </w:p>
          <w:p w14:paraId="7E220F1E" w14:textId="7E124DAD" w:rsidR="00CC4BCD" w:rsidRPr="00CC4BCD" w:rsidRDefault="00CC4BCD" w:rsidP="00CC4BCD">
            <w:pPr>
              <w:rPr>
                <w:lang w:val="en-GB"/>
              </w:rPr>
            </w:pPr>
            <w:r w:rsidRPr="00CC4BCD">
              <w:rPr>
                <w:lang w:val="en-GB"/>
              </w:rPr>
              <w:t>NOMINAL SIZE ONLY - FINAL SIZES TO BE CONFIRMED</w:t>
            </w:r>
          </w:p>
        </w:tc>
      </w:tr>
      <w:tr w:rsidR="00CC4BCD" w14:paraId="1E45CA3A" w14:textId="77777777" w:rsidTr="00493311">
        <w:trPr>
          <w:cantSplit/>
        </w:trPr>
        <w:tc>
          <w:tcPr>
            <w:tcW w:w="1068" w:type="dxa"/>
          </w:tcPr>
          <w:p w14:paraId="02D402CA" w14:textId="766BD574" w:rsidR="00CC4BCD" w:rsidRPr="00CC4BCD" w:rsidRDefault="00CC4BCD" w:rsidP="00CC4BCD">
            <w:pPr>
              <w:rPr>
                <w:lang w:val="en-GB"/>
              </w:rPr>
            </w:pPr>
            <w:r w:rsidRPr="00CC4BCD">
              <w:rPr>
                <w:lang w:val="en-GB"/>
              </w:rPr>
              <w:t>2.00 ea</w:t>
            </w:r>
          </w:p>
        </w:tc>
        <w:tc>
          <w:tcPr>
            <w:tcW w:w="2136" w:type="dxa"/>
          </w:tcPr>
          <w:p w14:paraId="1A7BB9FB" w14:textId="21E8C0CC" w:rsidR="00CC4BCD" w:rsidRPr="00CC4BCD" w:rsidRDefault="00CC4BCD" w:rsidP="00CC4BCD">
            <w:pPr>
              <w:rPr>
                <w:lang w:val="en-GB"/>
              </w:rPr>
            </w:pPr>
            <w:r w:rsidRPr="00CC4BCD">
              <w:rPr>
                <w:lang w:val="en-GB"/>
              </w:rPr>
              <w:t>XX97948SS</w:t>
            </w:r>
          </w:p>
        </w:tc>
        <w:tc>
          <w:tcPr>
            <w:tcW w:w="7479" w:type="dxa"/>
          </w:tcPr>
          <w:p w14:paraId="179A8750" w14:textId="1F1EB48F"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543B338" w14:textId="77777777" w:rsidTr="00493311">
        <w:trPr>
          <w:cantSplit/>
        </w:trPr>
        <w:tc>
          <w:tcPr>
            <w:tcW w:w="1068" w:type="dxa"/>
          </w:tcPr>
          <w:p w14:paraId="26A81950" w14:textId="213F4962" w:rsidR="00CC4BCD" w:rsidRPr="00CC4BCD" w:rsidRDefault="00CC4BCD" w:rsidP="00CC4BCD">
            <w:pPr>
              <w:rPr>
                <w:lang w:val="en-GB"/>
              </w:rPr>
            </w:pPr>
            <w:r w:rsidRPr="00CC4BCD">
              <w:rPr>
                <w:lang w:val="en-GB"/>
              </w:rPr>
              <w:t>1.00 ea</w:t>
            </w:r>
          </w:p>
        </w:tc>
        <w:tc>
          <w:tcPr>
            <w:tcW w:w="2136" w:type="dxa"/>
          </w:tcPr>
          <w:p w14:paraId="19DFD80C" w14:textId="13EEE682" w:rsidR="00CC4BCD" w:rsidRPr="00CC4BCD" w:rsidRDefault="00CC4BCD" w:rsidP="00CC4BCD">
            <w:pPr>
              <w:rPr>
                <w:lang w:val="en-GB"/>
              </w:rPr>
            </w:pPr>
            <w:r w:rsidRPr="00CC4BCD">
              <w:rPr>
                <w:lang w:val="en-GB"/>
              </w:rPr>
              <w:t>SS48800F</w:t>
            </w:r>
          </w:p>
        </w:tc>
        <w:tc>
          <w:tcPr>
            <w:tcW w:w="7479" w:type="dxa"/>
          </w:tcPr>
          <w:p w14:paraId="3B7010DD" w14:textId="5CE4D8DF"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4E65C075" w14:textId="77777777" w:rsidTr="00493311">
        <w:trPr>
          <w:cantSplit/>
        </w:trPr>
        <w:tc>
          <w:tcPr>
            <w:tcW w:w="1068" w:type="dxa"/>
          </w:tcPr>
          <w:p w14:paraId="24682EF5" w14:textId="309529E9" w:rsidR="00CC4BCD" w:rsidRPr="00CC4BCD" w:rsidRDefault="00CC4BCD" w:rsidP="00CC4BCD">
            <w:pPr>
              <w:rPr>
                <w:lang w:val="en-GB"/>
              </w:rPr>
            </w:pPr>
            <w:r w:rsidRPr="00CC4BCD">
              <w:rPr>
                <w:lang w:val="en-GB"/>
              </w:rPr>
              <w:t>1.00 ea</w:t>
            </w:r>
          </w:p>
        </w:tc>
        <w:tc>
          <w:tcPr>
            <w:tcW w:w="2136" w:type="dxa"/>
          </w:tcPr>
          <w:p w14:paraId="4BDE33A9" w14:textId="6575AE94" w:rsidR="00CC4BCD" w:rsidRPr="00CC4BCD" w:rsidRDefault="00CC4BCD" w:rsidP="00CC4BCD">
            <w:pPr>
              <w:rPr>
                <w:lang w:val="en-GB"/>
              </w:rPr>
            </w:pPr>
            <w:r w:rsidRPr="00CC4BCD">
              <w:rPr>
                <w:lang w:val="en-GB"/>
              </w:rPr>
              <w:t>SS48801F</w:t>
            </w:r>
          </w:p>
        </w:tc>
        <w:tc>
          <w:tcPr>
            <w:tcW w:w="7479" w:type="dxa"/>
          </w:tcPr>
          <w:p w14:paraId="2670BF40" w14:textId="078F4BCD"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17FEC6B5" w14:textId="77777777" w:rsidTr="00493311">
        <w:trPr>
          <w:cantSplit/>
        </w:trPr>
        <w:tc>
          <w:tcPr>
            <w:tcW w:w="1068" w:type="dxa"/>
          </w:tcPr>
          <w:p w14:paraId="4040B010" w14:textId="2419D40A" w:rsidR="00CC4BCD" w:rsidRPr="00CC4BCD" w:rsidRDefault="00CC4BCD" w:rsidP="00CC4BCD">
            <w:pPr>
              <w:rPr>
                <w:lang w:val="en-GB"/>
              </w:rPr>
            </w:pPr>
            <w:r w:rsidRPr="00CC4BCD">
              <w:rPr>
                <w:lang w:val="en-GB"/>
              </w:rPr>
              <w:t>1.00 ea</w:t>
            </w:r>
          </w:p>
        </w:tc>
        <w:tc>
          <w:tcPr>
            <w:tcW w:w="2136" w:type="dxa"/>
          </w:tcPr>
          <w:p w14:paraId="0CAF1EB9" w14:textId="0DE845A6" w:rsidR="00CC4BCD" w:rsidRPr="00CC4BCD" w:rsidRDefault="00CC4BCD" w:rsidP="00CC4BCD">
            <w:pPr>
              <w:rPr>
                <w:lang w:val="en-GB"/>
              </w:rPr>
            </w:pPr>
            <w:r w:rsidRPr="00CC4BCD">
              <w:rPr>
                <w:lang w:val="en-GB"/>
              </w:rPr>
              <w:t>SS7051</w:t>
            </w:r>
          </w:p>
        </w:tc>
        <w:tc>
          <w:tcPr>
            <w:tcW w:w="7479" w:type="dxa"/>
          </w:tcPr>
          <w:p w14:paraId="353A4892" w14:textId="22C4A5C2"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2DB21CAA" w14:textId="77777777" w:rsidTr="00493311">
        <w:trPr>
          <w:cantSplit/>
        </w:trPr>
        <w:tc>
          <w:tcPr>
            <w:tcW w:w="1068" w:type="dxa"/>
          </w:tcPr>
          <w:p w14:paraId="345BFD85" w14:textId="250265AC" w:rsidR="00CC4BCD" w:rsidRPr="00CC4BCD" w:rsidRDefault="00CC4BCD" w:rsidP="00CC4BCD">
            <w:pPr>
              <w:rPr>
                <w:lang w:val="en-GB"/>
              </w:rPr>
            </w:pPr>
            <w:r w:rsidRPr="00CC4BCD">
              <w:rPr>
                <w:lang w:val="en-GB"/>
              </w:rPr>
              <w:t>1.00 ea</w:t>
            </w:r>
          </w:p>
        </w:tc>
        <w:tc>
          <w:tcPr>
            <w:tcW w:w="2136" w:type="dxa"/>
          </w:tcPr>
          <w:p w14:paraId="48199BBA" w14:textId="68034F00" w:rsidR="00CC4BCD" w:rsidRPr="00CC4BCD" w:rsidRDefault="00CC4BCD" w:rsidP="00CC4BCD">
            <w:pPr>
              <w:rPr>
                <w:lang w:val="en-GB"/>
              </w:rPr>
            </w:pPr>
            <w:r w:rsidRPr="00CC4BCD">
              <w:rPr>
                <w:lang w:val="en-GB"/>
              </w:rPr>
              <w:t>XX48800FP</w:t>
            </w:r>
          </w:p>
        </w:tc>
        <w:tc>
          <w:tcPr>
            <w:tcW w:w="7479" w:type="dxa"/>
          </w:tcPr>
          <w:p w14:paraId="19780DB2" w14:textId="61FA92D5"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045A1DE6" w14:textId="77777777" w:rsidTr="00493311">
        <w:trPr>
          <w:cantSplit/>
        </w:trPr>
        <w:tc>
          <w:tcPr>
            <w:tcW w:w="1068" w:type="dxa"/>
          </w:tcPr>
          <w:p w14:paraId="2D2F18BF" w14:textId="1039A679" w:rsidR="00CC4BCD" w:rsidRPr="00CC4BCD" w:rsidRDefault="00CC4BCD" w:rsidP="00CC4BCD">
            <w:pPr>
              <w:rPr>
                <w:lang w:val="en-GB"/>
              </w:rPr>
            </w:pPr>
            <w:r w:rsidRPr="00CC4BCD">
              <w:rPr>
                <w:lang w:val="en-GB"/>
              </w:rPr>
              <w:t>1.00 ea</w:t>
            </w:r>
          </w:p>
        </w:tc>
        <w:tc>
          <w:tcPr>
            <w:tcW w:w="2136" w:type="dxa"/>
          </w:tcPr>
          <w:p w14:paraId="02D52491" w14:textId="0EB41FFD" w:rsidR="00CC4BCD" w:rsidRPr="00CC4BCD" w:rsidRDefault="00CC4BCD" w:rsidP="00CC4BCD">
            <w:pPr>
              <w:rPr>
                <w:lang w:val="en-GB"/>
              </w:rPr>
            </w:pPr>
            <w:r w:rsidRPr="00CC4BCD">
              <w:rPr>
                <w:lang w:val="en-GB"/>
              </w:rPr>
              <w:t>XX48801FP</w:t>
            </w:r>
          </w:p>
        </w:tc>
        <w:tc>
          <w:tcPr>
            <w:tcW w:w="7479" w:type="dxa"/>
          </w:tcPr>
          <w:p w14:paraId="45E88599" w14:textId="2F3BF0F2"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0D206A89" w14:textId="77777777" w:rsidTr="00493311">
        <w:trPr>
          <w:cantSplit/>
        </w:trPr>
        <w:tc>
          <w:tcPr>
            <w:tcW w:w="1068" w:type="dxa"/>
          </w:tcPr>
          <w:p w14:paraId="06384113" w14:textId="2FA3CC02" w:rsidR="00CC4BCD" w:rsidRPr="00CC4BCD" w:rsidRDefault="00CC4BCD" w:rsidP="00CC4BCD">
            <w:pPr>
              <w:rPr>
                <w:lang w:val="en-GB"/>
              </w:rPr>
            </w:pPr>
            <w:r w:rsidRPr="00CC4BCD">
              <w:rPr>
                <w:lang w:val="en-GB"/>
              </w:rPr>
              <w:t>2.00 ea</w:t>
            </w:r>
          </w:p>
        </w:tc>
        <w:tc>
          <w:tcPr>
            <w:tcW w:w="2136" w:type="dxa"/>
          </w:tcPr>
          <w:p w14:paraId="372526FB" w14:textId="39D63215" w:rsidR="00CC4BCD" w:rsidRPr="00CC4BCD" w:rsidRDefault="00CC4BCD" w:rsidP="00CC4BCD">
            <w:pPr>
              <w:rPr>
                <w:lang w:val="en-GB"/>
              </w:rPr>
            </w:pPr>
            <w:r w:rsidRPr="00CC4BCD">
              <w:rPr>
                <w:lang w:val="en-GB"/>
              </w:rPr>
              <w:t>XX97947SS</w:t>
            </w:r>
          </w:p>
        </w:tc>
        <w:tc>
          <w:tcPr>
            <w:tcW w:w="7479" w:type="dxa"/>
          </w:tcPr>
          <w:p w14:paraId="2755440D" w14:textId="28DFDDC7"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45A34E2" w14:textId="77777777" w:rsidTr="00493311">
        <w:trPr>
          <w:cantSplit/>
        </w:trPr>
        <w:tc>
          <w:tcPr>
            <w:tcW w:w="1068" w:type="dxa"/>
          </w:tcPr>
          <w:p w14:paraId="4355366D" w14:textId="73ABBDF5" w:rsidR="00CC4BCD" w:rsidRPr="00CC4BCD" w:rsidRDefault="00CC4BCD" w:rsidP="00CC4BCD">
            <w:pPr>
              <w:rPr>
                <w:lang w:val="en-GB"/>
              </w:rPr>
            </w:pPr>
            <w:r w:rsidRPr="00CC4BCD">
              <w:rPr>
                <w:lang w:val="en-GB"/>
              </w:rPr>
              <w:t>2.00 ea</w:t>
            </w:r>
          </w:p>
        </w:tc>
        <w:tc>
          <w:tcPr>
            <w:tcW w:w="2136" w:type="dxa"/>
          </w:tcPr>
          <w:p w14:paraId="3715C738" w14:textId="1EA34383" w:rsidR="00CC4BCD" w:rsidRPr="00CC4BCD" w:rsidRDefault="00CC4BCD" w:rsidP="00CC4BCD">
            <w:pPr>
              <w:rPr>
                <w:lang w:val="en-GB"/>
              </w:rPr>
            </w:pPr>
            <w:r w:rsidRPr="00CC4BCD">
              <w:rPr>
                <w:lang w:val="en-GB"/>
              </w:rPr>
              <w:t>ZQ0062609 *</w:t>
            </w:r>
          </w:p>
        </w:tc>
        <w:tc>
          <w:tcPr>
            <w:tcW w:w="7479" w:type="dxa"/>
          </w:tcPr>
          <w:p w14:paraId="5754CB5D"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0DEEB663" w14:textId="77777777" w:rsidR="00CC4BCD" w:rsidRPr="00CC4BCD" w:rsidRDefault="00CC4BCD" w:rsidP="00CC4BCD">
            <w:pPr>
              <w:rPr>
                <w:lang w:val="en-GB"/>
              </w:rPr>
            </w:pPr>
          </w:p>
          <w:p w14:paraId="59887E18" w14:textId="19D7ACD7" w:rsidR="00CC4BCD" w:rsidRPr="00CC4BCD" w:rsidRDefault="00CC4BCD" w:rsidP="00CC4BCD">
            <w:pPr>
              <w:rPr>
                <w:lang w:val="en-GB"/>
              </w:rPr>
            </w:pPr>
            <w:r w:rsidRPr="00CC4BCD">
              <w:rPr>
                <w:lang w:val="en-GB"/>
              </w:rPr>
              <w:t>Final Site Size to be confirmed.</w:t>
            </w:r>
          </w:p>
        </w:tc>
      </w:tr>
      <w:tr w:rsidR="00CC4BCD" w14:paraId="6B05E997" w14:textId="77777777" w:rsidTr="00493311">
        <w:trPr>
          <w:cantSplit/>
        </w:trPr>
        <w:tc>
          <w:tcPr>
            <w:tcW w:w="1068" w:type="dxa"/>
          </w:tcPr>
          <w:p w14:paraId="199F229A" w14:textId="5CDF2995" w:rsidR="00CC4BCD" w:rsidRPr="00CC4BCD" w:rsidRDefault="00CC4BCD" w:rsidP="00CC4BCD">
            <w:pPr>
              <w:rPr>
                <w:lang w:val="en-GB"/>
              </w:rPr>
            </w:pPr>
            <w:r w:rsidRPr="00CC4BCD">
              <w:rPr>
                <w:lang w:val="en-GB"/>
              </w:rPr>
              <w:t>1.00 ea</w:t>
            </w:r>
          </w:p>
        </w:tc>
        <w:tc>
          <w:tcPr>
            <w:tcW w:w="2136" w:type="dxa"/>
          </w:tcPr>
          <w:p w14:paraId="08FF1E0E" w14:textId="784B3056" w:rsidR="00CC4BCD" w:rsidRPr="00CC4BCD" w:rsidRDefault="00CC4BCD" w:rsidP="00CC4BCD">
            <w:pPr>
              <w:rPr>
                <w:lang w:val="en-GB"/>
              </w:rPr>
            </w:pPr>
            <w:r w:rsidRPr="00CC4BCD">
              <w:rPr>
                <w:lang w:val="en-GB"/>
              </w:rPr>
              <w:t>XX75574</w:t>
            </w:r>
          </w:p>
        </w:tc>
        <w:tc>
          <w:tcPr>
            <w:tcW w:w="7479" w:type="dxa"/>
          </w:tcPr>
          <w:p w14:paraId="3E30A3BA" w14:textId="10A1AEE3"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3A79EC01" w14:textId="77777777" w:rsidTr="00493311">
        <w:trPr>
          <w:cantSplit/>
        </w:trPr>
        <w:tc>
          <w:tcPr>
            <w:tcW w:w="1068" w:type="dxa"/>
          </w:tcPr>
          <w:p w14:paraId="6DBD9DF3" w14:textId="725FA75F" w:rsidR="00CC4BCD" w:rsidRPr="00CC4BCD" w:rsidRDefault="00CC4BCD" w:rsidP="00CC4BCD">
            <w:pPr>
              <w:rPr>
                <w:lang w:val="en-GB"/>
              </w:rPr>
            </w:pPr>
            <w:r w:rsidRPr="00CC4BCD">
              <w:rPr>
                <w:lang w:val="en-GB"/>
              </w:rPr>
              <w:t>1.00 ea</w:t>
            </w:r>
          </w:p>
        </w:tc>
        <w:tc>
          <w:tcPr>
            <w:tcW w:w="2136" w:type="dxa"/>
          </w:tcPr>
          <w:p w14:paraId="1E616ACA" w14:textId="5AA4CC84" w:rsidR="00CC4BCD" w:rsidRPr="00CC4BCD" w:rsidRDefault="00CC4BCD" w:rsidP="00CC4BCD">
            <w:pPr>
              <w:rPr>
                <w:lang w:val="en-GB"/>
              </w:rPr>
            </w:pPr>
            <w:r w:rsidRPr="00CC4BCD">
              <w:rPr>
                <w:lang w:val="en-GB"/>
              </w:rPr>
              <w:t>XX75574ZLC *</w:t>
            </w:r>
          </w:p>
        </w:tc>
        <w:tc>
          <w:tcPr>
            <w:tcW w:w="7479" w:type="dxa"/>
          </w:tcPr>
          <w:p w14:paraId="1A4A966F" w14:textId="7F46B818"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4FF493B7" w14:textId="77777777" w:rsidTr="00493311">
        <w:trPr>
          <w:cantSplit/>
        </w:trPr>
        <w:tc>
          <w:tcPr>
            <w:tcW w:w="1068" w:type="dxa"/>
          </w:tcPr>
          <w:p w14:paraId="0B1ED22B" w14:textId="74D3B0EA" w:rsidR="00CC4BCD" w:rsidRPr="00CC4BCD" w:rsidRDefault="00CC4BCD" w:rsidP="00CC4BCD">
            <w:pPr>
              <w:rPr>
                <w:lang w:val="en-GB"/>
              </w:rPr>
            </w:pPr>
            <w:r w:rsidRPr="00CC4BCD">
              <w:rPr>
                <w:lang w:val="en-GB"/>
              </w:rPr>
              <w:t>2.00 ea</w:t>
            </w:r>
          </w:p>
        </w:tc>
        <w:tc>
          <w:tcPr>
            <w:tcW w:w="2136" w:type="dxa"/>
          </w:tcPr>
          <w:p w14:paraId="38718174" w14:textId="7836EE40" w:rsidR="00CC4BCD" w:rsidRPr="00CC4BCD" w:rsidRDefault="00CC4BCD" w:rsidP="00CC4BCD">
            <w:pPr>
              <w:rPr>
                <w:lang w:val="en-GB"/>
              </w:rPr>
            </w:pPr>
            <w:r w:rsidRPr="00CC4BCD">
              <w:rPr>
                <w:lang w:val="en-GB"/>
              </w:rPr>
              <w:t>ZQ0062599 *</w:t>
            </w:r>
          </w:p>
        </w:tc>
        <w:tc>
          <w:tcPr>
            <w:tcW w:w="7479" w:type="dxa"/>
          </w:tcPr>
          <w:p w14:paraId="4EA277C0"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20661799" w14:textId="77777777" w:rsidR="00CC4BCD" w:rsidRPr="00CC4BCD" w:rsidRDefault="00CC4BCD" w:rsidP="00CC4BCD">
            <w:pPr>
              <w:rPr>
                <w:lang w:val="en-GB"/>
              </w:rPr>
            </w:pPr>
          </w:p>
          <w:p w14:paraId="75802411" w14:textId="07A40581" w:rsidR="00CC4BCD" w:rsidRPr="00CC4BCD" w:rsidRDefault="00CC4BCD" w:rsidP="00CC4BCD">
            <w:pPr>
              <w:rPr>
                <w:lang w:val="en-GB"/>
              </w:rPr>
            </w:pPr>
            <w:r w:rsidRPr="00CC4BCD">
              <w:rPr>
                <w:lang w:val="en-GB"/>
              </w:rPr>
              <w:t>NOMINAL SIZE ONLY - EXACT SIZES TBC FROM SITE</w:t>
            </w:r>
          </w:p>
        </w:tc>
      </w:tr>
      <w:tr w:rsidR="00CC4BCD" w14:paraId="756397F2" w14:textId="77777777" w:rsidTr="00493311">
        <w:trPr>
          <w:cantSplit/>
        </w:trPr>
        <w:tc>
          <w:tcPr>
            <w:tcW w:w="1068" w:type="dxa"/>
          </w:tcPr>
          <w:p w14:paraId="0C292071" w14:textId="08C90C63" w:rsidR="00CC4BCD" w:rsidRPr="00CC4BCD" w:rsidRDefault="00CC4BCD" w:rsidP="00CC4BCD">
            <w:pPr>
              <w:rPr>
                <w:lang w:val="en-GB"/>
              </w:rPr>
            </w:pPr>
            <w:r w:rsidRPr="00CC4BCD">
              <w:rPr>
                <w:lang w:val="en-GB"/>
              </w:rPr>
              <w:t>1.00 ea</w:t>
            </w:r>
          </w:p>
        </w:tc>
        <w:tc>
          <w:tcPr>
            <w:tcW w:w="2136" w:type="dxa"/>
          </w:tcPr>
          <w:p w14:paraId="20CE411B" w14:textId="23ECF3FB" w:rsidR="00CC4BCD" w:rsidRPr="00CC4BCD" w:rsidRDefault="00CC4BCD" w:rsidP="00CC4BCD">
            <w:pPr>
              <w:rPr>
                <w:lang w:val="en-GB"/>
              </w:rPr>
            </w:pPr>
            <w:r w:rsidRPr="00CC4BCD">
              <w:rPr>
                <w:lang w:val="en-GB"/>
              </w:rPr>
              <w:t>XX90009 *</w:t>
            </w:r>
          </w:p>
        </w:tc>
        <w:tc>
          <w:tcPr>
            <w:tcW w:w="7479" w:type="dxa"/>
          </w:tcPr>
          <w:p w14:paraId="23A4692D" w14:textId="545898A2" w:rsidR="00CC4BCD" w:rsidRPr="00CC4BCD" w:rsidRDefault="00CC4BCD" w:rsidP="00CC4BCD">
            <w:pPr>
              <w:rPr>
                <w:lang w:val="en-GB"/>
              </w:rPr>
            </w:pPr>
            <w:r w:rsidRPr="00CC4BCD">
              <w:rPr>
                <w:lang w:val="en-GB"/>
              </w:rPr>
              <w:t>Access control to be supplied by others</w:t>
            </w:r>
          </w:p>
        </w:tc>
      </w:tr>
    </w:tbl>
    <w:p w14:paraId="0505C62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DCFDE3F" w14:textId="77777777" w:rsidTr="00CC4BCD">
        <w:tc>
          <w:tcPr>
            <w:tcW w:w="10683" w:type="dxa"/>
          </w:tcPr>
          <w:p w14:paraId="19780E78" w14:textId="1A8DE9C3" w:rsidR="00CC4BCD" w:rsidRPr="00CC4BCD" w:rsidRDefault="00CC4BCD" w:rsidP="00CC4BCD">
            <w:pPr>
              <w:pStyle w:val="NoSpacing"/>
              <w:jc w:val="right"/>
              <w:rPr>
                <w:lang w:val="en-GB"/>
              </w:rPr>
            </w:pPr>
            <w:r w:rsidRPr="00CC4BCD">
              <w:rPr>
                <w:lang w:val="en-GB"/>
              </w:rPr>
              <w:t>Total GBP: 1,197.70</w:t>
            </w:r>
          </w:p>
        </w:tc>
      </w:tr>
    </w:tbl>
    <w:p w14:paraId="2731691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74"/>
        <w:gridCol w:w="1729"/>
        <w:gridCol w:w="1730"/>
        <w:gridCol w:w="1730"/>
        <w:gridCol w:w="1730"/>
      </w:tblGrid>
      <w:tr w:rsidR="00CC4BCD" w14:paraId="28F87D67" w14:textId="77777777" w:rsidTr="00CC4BCD">
        <w:tc>
          <w:tcPr>
            <w:tcW w:w="1780" w:type="dxa"/>
          </w:tcPr>
          <w:p w14:paraId="33000749" w14:textId="5FEFB148" w:rsidR="00CC4BCD" w:rsidRPr="00CC4BCD" w:rsidRDefault="00CC4BCD" w:rsidP="00CC4BCD">
            <w:pPr>
              <w:pStyle w:val="NoSpacing"/>
              <w:rPr>
                <w:b/>
                <w:lang w:val="en-GB"/>
              </w:rPr>
            </w:pPr>
            <w:r w:rsidRPr="00CC4BCD">
              <w:rPr>
                <w:b/>
                <w:lang w:val="en-GB"/>
              </w:rPr>
              <w:t>Door Numbers</w:t>
            </w:r>
          </w:p>
        </w:tc>
        <w:tc>
          <w:tcPr>
            <w:tcW w:w="1780" w:type="dxa"/>
          </w:tcPr>
          <w:p w14:paraId="23243F8E" w14:textId="77777777" w:rsidR="00CC4BCD" w:rsidRDefault="00CC4BCD" w:rsidP="00CC4BCD">
            <w:pPr>
              <w:pStyle w:val="NoSpacing"/>
              <w:rPr>
                <w:lang w:val="en-GB"/>
              </w:rPr>
            </w:pPr>
          </w:p>
        </w:tc>
        <w:tc>
          <w:tcPr>
            <w:tcW w:w="1780" w:type="dxa"/>
          </w:tcPr>
          <w:p w14:paraId="40A701BA" w14:textId="77777777" w:rsidR="00CC4BCD" w:rsidRDefault="00CC4BCD" w:rsidP="00CC4BCD">
            <w:pPr>
              <w:pStyle w:val="NoSpacing"/>
              <w:rPr>
                <w:lang w:val="en-GB"/>
              </w:rPr>
            </w:pPr>
          </w:p>
        </w:tc>
        <w:tc>
          <w:tcPr>
            <w:tcW w:w="1781" w:type="dxa"/>
          </w:tcPr>
          <w:p w14:paraId="61FA1FEC" w14:textId="77777777" w:rsidR="00CC4BCD" w:rsidRDefault="00CC4BCD" w:rsidP="00CC4BCD">
            <w:pPr>
              <w:pStyle w:val="NoSpacing"/>
              <w:rPr>
                <w:lang w:val="en-GB"/>
              </w:rPr>
            </w:pPr>
          </w:p>
        </w:tc>
        <w:tc>
          <w:tcPr>
            <w:tcW w:w="1781" w:type="dxa"/>
          </w:tcPr>
          <w:p w14:paraId="53A79B64" w14:textId="77777777" w:rsidR="00CC4BCD" w:rsidRDefault="00CC4BCD" w:rsidP="00CC4BCD">
            <w:pPr>
              <w:pStyle w:val="NoSpacing"/>
              <w:rPr>
                <w:lang w:val="en-GB"/>
              </w:rPr>
            </w:pPr>
          </w:p>
        </w:tc>
        <w:tc>
          <w:tcPr>
            <w:tcW w:w="1781" w:type="dxa"/>
          </w:tcPr>
          <w:p w14:paraId="6001326E" w14:textId="77777777" w:rsidR="00CC4BCD" w:rsidRDefault="00CC4BCD" w:rsidP="00CC4BCD">
            <w:pPr>
              <w:pStyle w:val="NoSpacing"/>
              <w:rPr>
                <w:lang w:val="en-GB"/>
              </w:rPr>
            </w:pPr>
          </w:p>
        </w:tc>
      </w:tr>
      <w:tr w:rsidR="00CC4BCD" w14:paraId="5DC36601" w14:textId="77777777" w:rsidTr="00CC4BCD">
        <w:tc>
          <w:tcPr>
            <w:tcW w:w="1780" w:type="dxa"/>
          </w:tcPr>
          <w:p w14:paraId="13D062D3" w14:textId="77777777" w:rsidR="00CC4BCD" w:rsidRPr="00CC4BCD" w:rsidRDefault="00CC4BCD" w:rsidP="00CC4BCD">
            <w:pPr>
              <w:pStyle w:val="NoSpacing"/>
              <w:rPr>
                <w:b/>
                <w:lang w:val="en-GB"/>
              </w:rPr>
            </w:pPr>
          </w:p>
        </w:tc>
        <w:tc>
          <w:tcPr>
            <w:tcW w:w="1780" w:type="dxa"/>
          </w:tcPr>
          <w:p w14:paraId="3C6BE490" w14:textId="77777777" w:rsidR="00CC4BCD" w:rsidRDefault="00CC4BCD" w:rsidP="00CC4BCD">
            <w:pPr>
              <w:pStyle w:val="NoSpacing"/>
              <w:rPr>
                <w:lang w:val="en-GB"/>
              </w:rPr>
            </w:pPr>
          </w:p>
        </w:tc>
        <w:tc>
          <w:tcPr>
            <w:tcW w:w="1780" w:type="dxa"/>
          </w:tcPr>
          <w:p w14:paraId="122C2CBA" w14:textId="77777777" w:rsidR="00CC4BCD" w:rsidRDefault="00CC4BCD" w:rsidP="00CC4BCD">
            <w:pPr>
              <w:pStyle w:val="NoSpacing"/>
              <w:rPr>
                <w:lang w:val="en-GB"/>
              </w:rPr>
            </w:pPr>
          </w:p>
        </w:tc>
        <w:tc>
          <w:tcPr>
            <w:tcW w:w="1781" w:type="dxa"/>
          </w:tcPr>
          <w:p w14:paraId="43BC88D4" w14:textId="77777777" w:rsidR="00CC4BCD" w:rsidRDefault="00CC4BCD" w:rsidP="00CC4BCD">
            <w:pPr>
              <w:pStyle w:val="NoSpacing"/>
              <w:rPr>
                <w:lang w:val="en-GB"/>
              </w:rPr>
            </w:pPr>
          </w:p>
        </w:tc>
        <w:tc>
          <w:tcPr>
            <w:tcW w:w="1781" w:type="dxa"/>
          </w:tcPr>
          <w:p w14:paraId="32D9FBC4" w14:textId="77777777" w:rsidR="00CC4BCD" w:rsidRDefault="00CC4BCD" w:rsidP="00CC4BCD">
            <w:pPr>
              <w:pStyle w:val="NoSpacing"/>
              <w:rPr>
                <w:lang w:val="en-GB"/>
              </w:rPr>
            </w:pPr>
          </w:p>
        </w:tc>
        <w:tc>
          <w:tcPr>
            <w:tcW w:w="1781" w:type="dxa"/>
          </w:tcPr>
          <w:p w14:paraId="6F9C645E" w14:textId="77777777" w:rsidR="00CC4BCD" w:rsidRDefault="00CC4BCD" w:rsidP="00CC4BCD">
            <w:pPr>
              <w:pStyle w:val="NoSpacing"/>
              <w:rPr>
                <w:lang w:val="en-GB"/>
              </w:rPr>
            </w:pPr>
          </w:p>
        </w:tc>
      </w:tr>
      <w:tr w:rsidR="00CC4BCD" w14:paraId="1EE3E8E6" w14:textId="77777777" w:rsidTr="00CC4BCD">
        <w:tc>
          <w:tcPr>
            <w:tcW w:w="1780" w:type="dxa"/>
          </w:tcPr>
          <w:p w14:paraId="69513F67" w14:textId="286A8CA8" w:rsidR="00CC4BCD" w:rsidRPr="00CC4BCD" w:rsidRDefault="00CC4BCD" w:rsidP="00CC4BCD">
            <w:pPr>
              <w:pStyle w:val="NoSpacing"/>
              <w:rPr>
                <w:lang w:val="en-GB"/>
              </w:rPr>
            </w:pPr>
            <w:r w:rsidRPr="00CC4BCD">
              <w:rPr>
                <w:lang w:val="en-GB"/>
              </w:rPr>
              <w:t>PM.DR.B1.07.02</w:t>
            </w:r>
          </w:p>
        </w:tc>
        <w:tc>
          <w:tcPr>
            <w:tcW w:w="1780" w:type="dxa"/>
          </w:tcPr>
          <w:p w14:paraId="6CFA33BF" w14:textId="1AA2DF5A" w:rsidR="00CC4BCD" w:rsidRPr="00CC4BCD" w:rsidRDefault="00CC4BCD" w:rsidP="00CC4BCD">
            <w:pPr>
              <w:pStyle w:val="NoSpacing"/>
              <w:rPr>
                <w:lang w:val="en-GB"/>
              </w:rPr>
            </w:pPr>
            <w:r w:rsidRPr="00CC4BCD">
              <w:rPr>
                <w:lang w:val="en-GB"/>
              </w:rPr>
              <w:t>PM.DR.B1.07.03</w:t>
            </w:r>
          </w:p>
        </w:tc>
        <w:tc>
          <w:tcPr>
            <w:tcW w:w="1780" w:type="dxa"/>
          </w:tcPr>
          <w:p w14:paraId="55A024B7" w14:textId="77777777" w:rsidR="00CC4BCD" w:rsidRDefault="00CC4BCD" w:rsidP="00CC4BCD">
            <w:pPr>
              <w:pStyle w:val="NoSpacing"/>
              <w:rPr>
                <w:lang w:val="en-GB"/>
              </w:rPr>
            </w:pPr>
          </w:p>
        </w:tc>
        <w:tc>
          <w:tcPr>
            <w:tcW w:w="1781" w:type="dxa"/>
          </w:tcPr>
          <w:p w14:paraId="7BAD63E8" w14:textId="77777777" w:rsidR="00CC4BCD" w:rsidRDefault="00CC4BCD" w:rsidP="00CC4BCD">
            <w:pPr>
              <w:pStyle w:val="NoSpacing"/>
              <w:rPr>
                <w:lang w:val="en-GB"/>
              </w:rPr>
            </w:pPr>
          </w:p>
        </w:tc>
        <w:tc>
          <w:tcPr>
            <w:tcW w:w="1781" w:type="dxa"/>
          </w:tcPr>
          <w:p w14:paraId="45DEBCE8" w14:textId="77777777" w:rsidR="00CC4BCD" w:rsidRDefault="00CC4BCD" w:rsidP="00CC4BCD">
            <w:pPr>
              <w:pStyle w:val="NoSpacing"/>
              <w:rPr>
                <w:lang w:val="en-GB"/>
              </w:rPr>
            </w:pPr>
          </w:p>
        </w:tc>
        <w:tc>
          <w:tcPr>
            <w:tcW w:w="1781" w:type="dxa"/>
          </w:tcPr>
          <w:p w14:paraId="0D01F36A" w14:textId="77777777" w:rsidR="00CC4BCD" w:rsidRDefault="00CC4BCD" w:rsidP="00CC4BCD">
            <w:pPr>
              <w:pStyle w:val="NoSpacing"/>
              <w:rPr>
                <w:lang w:val="en-GB"/>
              </w:rPr>
            </w:pPr>
          </w:p>
        </w:tc>
      </w:tr>
    </w:tbl>
    <w:p w14:paraId="61AAE01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74F1D892" w14:textId="77777777" w:rsidTr="00CC4BCD">
        <w:trPr>
          <w:cantSplit/>
        </w:trPr>
        <w:tc>
          <w:tcPr>
            <w:tcW w:w="0" w:type="auto"/>
          </w:tcPr>
          <w:p w14:paraId="15BD5DD6" w14:textId="7D0E5830" w:rsidR="00CC4BCD" w:rsidRPr="00CC4BCD" w:rsidRDefault="00CC4BCD" w:rsidP="00CC4BCD">
            <w:pPr>
              <w:pStyle w:val="NoSpacing"/>
              <w:rPr>
                <w:b/>
                <w:lang w:val="en-GB"/>
              </w:rPr>
            </w:pPr>
            <w:r w:rsidRPr="00CC4BCD">
              <w:rPr>
                <w:b/>
                <w:lang w:val="en-GB"/>
              </w:rPr>
              <w:t>Remarks</w:t>
            </w:r>
          </w:p>
        </w:tc>
        <w:tc>
          <w:tcPr>
            <w:tcW w:w="0" w:type="auto"/>
          </w:tcPr>
          <w:p w14:paraId="1CC59065" w14:textId="77777777" w:rsidR="00CC4BCD" w:rsidRDefault="00CC4BCD" w:rsidP="00CC4BCD">
            <w:pPr>
              <w:pStyle w:val="NoSpacing"/>
              <w:rPr>
                <w:lang w:val="en-GB"/>
              </w:rPr>
            </w:pPr>
          </w:p>
        </w:tc>
        <w:tc>
          <w:tcPr>
            <w:tcW w:w="0" w:type="auto"/>
          </w:tcPr>
          <w:p w14:paraId="62412843" w14:textId="77777777" w:rsidR="00CC4BCD" w:rsidRDefault="00CC4BCD" w:rsidP="00CC4BCD">
            <w:pPr>
              <w:pStyle w:val="NoSpacing"/>
              <w:rPr>
                <w:lang w:val="en-GB"/>
              </w:rPr>
            </w:pPr>
          </w:p>
        </w:tc>
        <w:tc>
          <w:tcPr>
            <w:tcW w:w="0" w:type="auto"/>
          </w:tcPr>
          <w:p w14:paraId="78B28DAB" w14:textId="77777777" w:rsidR="00CC4BCD" w:rsidRDefault="00CC4BCD" w:rsidP="00CC4BCD">
            <w:pPr>
              <w:pStyle w:val="NoSpacing"/>
              <w:rPr>
                <w:lang w:val="en-GB"/>
              </w:rPr>
            </w:pPr>
          </w:p>
        </w:tc>
      </w:tr>
      <w:tr w:rsidR="00CC4BCD" w14:paraId="42AE1C04" w14:textId="77777777" w:rsidTr="00CC4BCD">
        <w:trPr>
          <w:cantSplit/>
        </w:trPr>
        <w:tc>
          <w:tcPr>
            <w:tcW w:w="0" w:type="auto"/>
          </w:tcPr>
          <w:p w14:paraId="35A6A65A" w14:textId="77777777" w:rsidR="00CC4BCD" w:rsidRPr="00CC4BCD" w:rsidRDefault="00CC4BCD" w:rsidP="00CC4BCD">
            <w:pPr>
              <w:pStyle w:val="NoSpacing"/>
              <w:rPr>
                <w:lang w:val="en-GB"/>
              </w:rPr>
            </w:pPr>
            <w:r w:rsidRPr="00CC4BCD">
              <w:rPr>
                <w:lang w:val="en-GB"/>
              </w:rPr>
              <w:t>Assume doors to have plain meeting stiles.</w:t>
            </w:r>
          </w:p>
          <w:p w14:paraId="27A79A49" w14:textId="5548A309"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63D6B769" w14:textId="77777777" w:rsidR="00CC4BCD" w:rsidRDefault="00CC4BCD" w:rsidP="00CC4BCD">
            <w:pPr>
              <w:pStyle w:val="NoSpacing"/>
              <w:rPr>
                <w:lang w:val="en-GB"/>
              </w:rPr>
            </w:pPr>
          </w:p>
        </w:tc>
        <w:tc>
          <w:tcPr>
            <w:tcW w:w="0" w:type="auto"/>
          </w:tcPr>
          <w:p w14:paraId="3F472FA1" w14:textId="77777777" w:rsidR="00CC4BCD" w:rsidRDefault="00CC4BCD" w:rsidP="00CC4BCD">
            <w:pPr>
              <w:pStyle w:val="NoSpacing"/>
              <w:rPr>
                <w:lang w:val="en-GB"/>
              </w:rPr>
            </w:pPr>
          </w:p>
        </w:tc>
        <w:tc>
          <w:tcPr>
            <w:tcW w:w="0" w:type="auto"/>
          </w:tcPr>
          <w:p w14:paraId="28FB1053" w14:textId="77777777" w:rsidR="00CC4BCD" w:rsidRDefault="00CC4BCD" w:rsidP="00CC4BCD">
            <w:pPr>
              <w:pStyle w:val="NoSpacing"/>
              <w:rPr>
                <w:lang w:val="en-GB"/>
              </w:rPr>
            </w:pPr>
          </w:p>
        </w:tc>
      </w:tr>
    </w:tbl>
    <w:p w14:paraId="3F0D9BA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68DADBCE" w14:textId="77777777" w:rsidTr="00CC4BCD">
        <w:trPr>
          <w:cantSplit/>
        </w:trPr>
        <w:tc>
          <w:tcPr>
            <w:tcW w:w="0" w:type="auto"/>
          </w:tcPr>
          <w:p w14:paraId="1BF2712F" w14:textId="77777777" w:rsidR="00CC4BCD" w:rsidRDefault="00CC4BCD" w:rsidP="00CC4BCD">
            <w:pPr>
              <w:pStyle w:val="NoSpacing"/>
              <w:rPr>
                <w:lang w:val="en-GB"/>
              </w:rPr>
            </w:pPr>
          </w:p>
        </w:tc>
        <w:tc>
          <w:tcPr>
            <w:tcW w:w="0" w:type="auto"/>
          </w:tcPr>
          <w:p w14:paraId="3EECE2A1" w14:textId="77777777" w:rsidR="00CC4BCD" w:rsidRDefault="00CC4BCD" w:rsidP="00CC4BCD">
            <w:pPr>
              <w:pStyle w:val="NoSpacing"/>
              <w:rPr>
                <w:lang w:val="en-GB"/>
              </w:rPr>
            </w:pPr>
          </w:p>
        </w:tc>
        <w:tc>
          <w:tcPr>
            <w:tcW w:w="0" w:type="auto"/>
          </w:tcPr>
          <w:p w14:paraId="20BF0A10" w14:textId="77777777" w:rsidR="00CC4BCD" w:rsidRDefault="00CC4BCD" w:rsidP="00CC4BCD">
            <w:pPr>
              <w:pStyle w:val="NoSpacing"/>
              <w:rPr>
                <w:lang w:val="en-GB"/>
              </w:rPr>
            </w:pPr>
          </w:p>
        </w:tc>
        <w:tc>
          <w:tcPr>
            <w:tcW w:w="0" w:type="auto"/>
          </w:tcPr>
          <w:p w14:paraId="5BF1DDE7" w14:textId="77777777" w:rsidR="00CC4BCD" w:rsidRDefault="00CC4BCD" w:rsidP="00CC4BCD">
            <w:pPr>
              <w:pStyle w:val="NoSpacing"/>
              <w:rPr>
                <w:lang w:val="en-GB"/>
              </w:rPr>
            </w:pPr>
          </w:p>
        </w:tc>
      </w:tr>
    </w:tbl>
    <w:p w14:paraId="678DA89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935"/>
        <w:gridCol w:w="222"/>
        <w:gridCol w:w="222"/>
      </w:tblGrid>
      <w:tr w:rsidR="00CC4BCD" w14:paraId="7A1F05E9" w14:textId="77777777" w:rsidTr="00CC4BCD">
        <w:trPr>
          <w:cantSplit/>
        </w:trPr>
        <w:tc>
          <w:tcPr>
            <w:tcW w:w="0" w:type="auto"/>
          </w:tcPr>
          <w:p w14:paraId="4EB97B44" w14:textId="1332B9AD" w:rsidR="00CC4BCD" w:rsidRPr="00CC4BCD" w:rsidRDefault="00CC4BCD" w:rsidP="00CC4BCD">
            <w:pPr>
              <w:pStyle w:val="NoSpacing"/>
              <w:rPr>
                <w:b/>
                <w:lang w:val="en-GB"/>
              </w:rPr>
            </w:pPr>
            <w:bookmarkStart w:id="63" w:name="HWSet46" w:colFirst="0" w:colLast="0"/>
            <w:r w:rsidRPr="00CC4BCD">
              <w:rPr>
                <w:b/>
                <w:lang w:val="en-GB"/>
              </w:rPr>
              <w:t>Set 24     -</w:t>
            </w:r>
          </w:p>
        </w:tc>
        <w:tc>
          <w:tcPr>
            <w:tcW w:w="0" w:type="auto"/>
          </w:tcPr>
          <w:p w14:paraId="3CBAAEAE" w14:textId="1C09E968" w:rsidR="00CC4BCD" w:rsidRPr="00CC4BCD" w:rsidRDefault="00CC4BCD" w:rsidP="00CC4BCD">
            <w:pPr>
              <w:pStyle w:val="NoSpacing"/>
              <w:rPr>
                <w:b/>
                <w:lang w:val="en-GB"/>
              </w:rPr>
            </w:pPr>
            <w:r w:rsidRPr="00CC4BCD">
              <w:rPr>
                <w:b/>
                <w:lang w:val="en-GB"/>
              </w:rPr>
              <w:t>BOH - Double circulation door - DRT-01 - BWD/02/05/a/EHO/FD60/AC/a  (Frame Protection)</w:t>
            </w:r>
          </w:p>
        </w:tc>
        <w:tc>
          <w:tcPr>
            <w:tcW w:w="0" w:type="auto"/>
          </w:tcPr>
          <w:p w14:paraId="60CC0DEB" w14:textId="77777777" w:rsidR="00CC4BCD" w:rsidRDefault="00CC4BCD" w:rsidP="00CC4BCD">
            <w:pPr>
              <w:pStyle w:val="NoSpacing"/>
              <w:rPr>
                <w:lang w:val="en-GB"/>
              </w:rPr>
            </w:pPr>
          </w:p>
        </w:tc>
        <w:tc>
          <w:tcPr>
            <w:tcW w:w="0" w:type="auto"/>
          </w:tcPr>
          <w:p w14:paraId="0F3EDFDE" w14:textId="77777777" w:rsidR="00CC4BCD" w:rsidRDefault="00CC4BCD" w:rsidP="00CC4BCD">
            <w:pPr>
              <w:pStyle w:val="NoSpacing"/>
              <w:rPr>
                <w:lang w:val="en-GB"/>
              </w:rPr>
            </w:pPr>
          </w:p>
        </w:tc>
      </w:tr>
      <w:bookmarkEnd w:id="63"/>
    </w:tbl>
    <w:p w14:paraId="55AF2CB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08E9AC1D" w14:textId="77777777" w:rsidTr="00006004">
        <w:trPr>
          <w:cantSplit/>
        </w:trPr>
        <w:tc>
          <w:tcPr>
            <w:tcW w:w="1068" w:type="dxa"/>
          </w:tcPr>
          <w:p w14:paraId="30E46154" w14:textId="40FC30E5" w:rsidR="00CC4BCD" w:rsidRPr="00CC4BCD" w:rsidRDefault="00CC4BCD" w:rsidP="00CC4BCD">
            <w:pPr>
              <w:rPr>
                <w:b/>
                <w:lang w:val="en-GB"/>
              </w:rPr>
            </w:pPr>
            <w:r w:rsidRPr="00CC4BCD">
              <w:rPr>
                <w:b/>
                <w:lang w:val="en-GB"/>
              </w:rPr>
              <w:t>Quantity</w:t>
            </w:r>
          </w:p>
        </w:tc>
        <w:tc>
          <w:tcPr>
            <w:tcW w:w="2136" w:type="dxa"/>
          </w:tcPr>
          <w:p w14:paraId="13C93D11" w14:textId="25EC9FE7" w:rsidR="00CC4BCD" w:rsidRPr="00CC4BCD" w:rsidRDefault="00CC4BCD" w:rsidP="00CC4BCD">
            <w:pPr>
              <w:rPr>
                <w:b/>
                <w:lang w:val="en-GB"/>
              </w:rPr>
            </w:pPr>
            <w:r w:rsidRPr="00CC4BCD">
              <w:rPr>
                <w:b/>
                <w:lang w:val="en-GB"/>
              </w:rPr>
              <w:t>Item number</w:t>
            </w:r>
          </w:p>
        </w:tc>
        <w:tc>
          <w:tcPr>
            <w:tcW w:w="7479" w:type="dxa"/>
          </w:tcPr>
          <w:p w14:paraId="13C508A7" w14:textId="01BF2B2D" w:rsidR="00CC4BCD" w:rsidRPr="00CC4BCD" w:rsidRDefault="00CC4BCD" w:rsidP="00CC4BCD">
            <w:pPr>
              <w:rPr>
                <w:b/>
                <w:lang w:val="en-GB"/>
              </w:rPr>
            </w:pPr>
            <w:r w:rsidRPr="00CC4BCD">
              <w:rPr>
                <w:b/>
                <w:lang w:val="en-GB"/>
              </w:rPr>
              <w:t>Description</w:t>
            </w:r>
          </w:p>
        </w:tc>
      </w:tr>
      <w:tr w:rsidR="00CC4BCD" w14:paraId="6E33F3CC" w14:textId="77777777" w:rsidTr="00006004">
        <w:trPr>
          <w:cantSplit/>
        </w:trPr>
        <w:tc>
          <w:tcPr>
            <w:tcW w:w="1068" w:type="dxa"/>
          </w:tcPr>
          <w:p w14:paraId="081AD0B5" w14:textId="5A1CC621" w:rsidR="00CC4BCD" w:rsidRPr="00CC4BCD" w:rsidRDefault="00CC4BCD" w:rsidP="00CC4BCD">
            <w:pPr>
              <w:rPr>
                <w:lang w:val="en-GB"/>
              </w:rPr>
            </w:pPr>
            <w:r w:rsidRPr="00CC4BCD">
              <w:rPr>
                <w:lang w:val="en-GB"/>
              </w:rPr>
              <w:t>8.00 ea</w:t>
            </w:r>
          </w:p>
        </w:tc>
        <w:tc>
          <w:tcPr>
            <w:tcW w:w="2136" w:type="dxa"/>
          </w:tcPr>
          <w:p w14:paraId="07C55260" w14:textId="1CE9C4EB" w:rsidR="00CC4BCD" w:rsidRPr="00CC4BCD" w:rsidRDefault="00CC4BCD" w:rsidP="00CC4BCD">
            <w:pPr>
              <w:rPr>
                <w:lang w:val="en-GB"/>
              </w:rPr>
            </w:pPr>
            <w:r w:rsidRPr="00CC4BCD">
              <w:rPr>
                <w:lang w:val="en-GB"/>
              </w:rPr>
              <w:t>SS97501R</w:t>
            </w:r>
          </w:p>
        </w:tc>
        <w:tc>
          <w:tcPr>
            <w:tcW w:w="7479" w:type="dxa"/>
          </w:tcPr>
          <w:p w14:paraId="37F5DD34" w14:textId="216A3026"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514655CD" w14:textId="77777777" w:rsidTr="00006004">
        <w:trPr>
          <w:cantSplit/>
        </w:trPr>
        <w:tc>
          <w:tcPr>
            <w:tcW w:w="1068" w:type="dxa"/>
          </w:tcPr>
          <w:p w14:paraId="08C59BD1" w14:textId="12567A0F" w:rsidR="00CC4BCD" w:rsidRPr="00CC4BCD" w:rsidRDefault="00CC4BCD" w:rsidP="00CC4BCD">
            <w:pPr>
              <w:rPr>
                <w:lang w:val="en-GB"/>
              </w:rPr>
            </w:pPr>
            <w:r w:rsidRPr="00CC4BCD">
              <w:rPr>
                <w:lang w:val="en-GB"/>
              </w:rPr>
              <w:t>16.00 ea</w:t>
            </w:r>
          </w:p>
        </w:tc>
        <w:tc>
          <w:tcPr>
            <w:tcW w:w="2136" w:type="dxa"/>
          </w:tcPr>
          <w:p w14:paraId="1FF748B7" w14:textId="1A954A19" w:rsidR="00CC4BCD" w:rsidRPr="00CC4BCD" w:rsidRDefault="00CC4BCD" w:rsidP="00CC4BCD">
            <w:pPr>
              <w:rPr>
                <w:lang w:val="en-GB"/>
              </w:rPr>
            </w:pPr>
            <w:r w:rsidRPr="00CC4BCD">
              <w:rPr>
                <w:lang w:val="en-GB"/>
              </w:rPr>
              <w:t>XX8066FP</w:t>
            </w:r>
          </w:p>
        </w:tc>
        <w:tc>
          <w:tcPr>
            <w:tcW w:w="7479" w:type="dxa"/>
          </w:tcPr>
          <w:p w14:paraId="6CAD5943" w14:textId="6C4860D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197D519" w14:textId="77777777" w:rsidTr="00006004">
        <w:trPr>
          <w:cantSplit/>
        </w:trPr>
        <w:tc>
          <w:tcPr>
            <w:tcW w:w="1068" w:type="dxa"/>
          </w:tcPr>
          <w:p w14:paraId="7E5DACBD" w14:textId="48D70B9B" w:rsidR="00CC4BCD" w:rsidRPr="00CC4BCD" w:rsidRDefault="00CC4BCD" w:rsidP="00CC4BCD">
            <w:pPr>
              <w:rPr>
                <w:lang w:val="en-GB"/>
              </w:rPr>
            </w:pPr>
            <w:r w:rsidRPr="00CC4BCD">
              <w:rPr>
                <w:lang w:val="en-GB"/>
              </w:rPr>
              <w:t>1.00 ea</w:t>
            </w:r>
          </w:p>
        </w:tc>
        <w:tc>
          <w:tcPr>
            <w:tcW w:w="2136" w:type="dxa"/>
          </w:tcPr>
          <w:p w14:paraId="6AB8BE87" w14:textId="7CE505E2" w:rsidR="00CC4BCD" w:rsidRPr="00CC4BCD" w:rsidRDefault="00CC4BCD" w:rsidP="00CC4BCD">
            <w:pPr>
              <w:rPr>
                <w:lang w:val="en-GB"/>
              </w:rPr>
            </w:pPr>
            <w:r w:rsidRPr="00CC4BCD">
              <w:rPr>
                <w:lang w:val="en-GB"/>
              </w:rPr>
              <w:t>XX98181S6</w:t>
            </w:r>
          </w:p>
        </w:tc>
        <w:tc>
          <w:tcPr>
            <w:tcW w:w="7479" w:type="dxa"/>
          </w:tcPr>
          <w:p w14:paraId="4C722239" w14:textId="062DB767"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59414021" w14:textId="77777777" w:rsidTr="00006004">
        <w:trPr>
          <w:cantSplit/>
        </w:trPr>
        <w:tc>
          <w:tcPr>
            <w:tcW w:w="1068" w:type="dxa"/>
          </w:tcPr>
          <w:p w14:paraId="5BD40468" w14:textId="374622D5" w:rsidR="00CC4BCD" w:rsidRPr="00CC4BCD" w:rsidRDefault="00CC4BCD" w:rsidP="00CC4BCD">
            <w:pPr>
              <w:rPr>
                <w:lang w:val="en-GB"/>
              </w:rPr>
            </w:pPr>
            <w:r w:rsidRPr="00CC4BCD">
              <w:rPr>
                <w:lang w:val="en-GB"/>
              </w:rPr>
              <w:t>1.00 ea</w:t>
            </w:r>
          </w:p>
        </w:tc>
        <w:tc>
          <w:tcPr>
            <w:tcW w:w="2136" w:type="dxa"/>
          </w:tcPr>
          <w:p w14:paraId="6FBA002A" w14:textId="18B30DFD" w:rsidR="00CC4BCD" w:rsidRPr="00CC4BCD" w:rsidRDefault="00CC4BCD" w:rsidP="00CC4BCD">
            <w:pPr>
              <w:rPr>
                <w:lang w:val="en-GB"/>
              </w:rPr>
            </w:pPr>
            <w:r w:rsidRPr="00CC4BCD">
              <w:rPr>
                <w:lang w:val="en-GB"/>
              </w:rPr>
              <w:t>SS1771</w:t>
            </w:r>
          </w:p>
        </w:tc>
        <w:tc>
          <w:tcPr>
            <w:tcW w:w="7479" w:type="dxa"/>
          </w:tcPr>
          <w:p w14:paraId="4DA54B29" w14:textId="480944F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1A0C1DAE" w14:textId="77777777" w:rsidTr="00006004">
        <w:trPr>
          <w:cantSplit/>
        </w:trPr>
        <w:tc>
          <w:tcPr>
            <w:tcW w:w="1068" w:type="dxa"/>
          </w:tcPr>
          <w:p w14:paraId="6221F130" w14:textId="5DDB4964" w:rsidR="00CC4BCD" w:rsidRPr="00CC4BCD" w:rsidRDefault="00CC4BCD" w:rsidP="00CC4BCD">
            <w:pPr>
              <w:rPr>
                <w:lang w:val="en-GB"/>
              </w:rPr>
            </w:pPr>
            <w:r w:rsidRPr="00CC4BCD">
              <w:rPr>
                <w:lang w:val="en-GB"/>
              </w:rPr>
              <w:t>1.00 ea</w:t>
            </w:r>
          </w:p>
        </w:tc>
        <w:tc>
          <w:tcPr>
            <w:tcW w:w="2136" w:type="dxa"/>
          </w:tcPr>
          <w:p w14:paraId="4B2EA8AF" w14:textId="409B6F79" w:rsidR="00CC4BCD" w:rsidRPr="00CC4BCD" w:rsidRDefault="00CC4BCD" w:rsidP="00CC4BCD">
            <w:pPr>
              <w:rPr>
                <w:lang w:val="en-GB"/>
              </w:rPr>
            </w:pPr>
            <w:r w:rsidRPr="00CC4BCD">
              <w:rPr>
                <w:lang w:val="en-GB"/>
              </w:rPr>
              <w:t>ZQ0069564 *</w:t>
            </w:r>
          </w:p>
        </w:tc>
        <w:tc>
          <w:tcPr>
            <w:tcW w:w="7479" w:type="dxa"/>
          </w:tcPr>
          <w:p w14:paraId="5ABCF901"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7FC06CD" w14:textId="77777777" w:rsidR="00CC4BCD" w:rsidRPr="00CC4BCD" w:rsidRDefault="00CC4BCD" w:rsidP="00CC4BCD">
            <w:pPr>
              <w:rPr>
                <w:lang w:val="en-GB"/>
              </w:rPr>
            </w:pPr>
          </w:p>
          <w:p w14:paraId="580A3124" w14:textId="4A9DC375" w:rsidR="00CC4BCD" w:rsidRPr="00CC4BCD" w:rsidRDefault="00CC4BCD" w:rsidP="00CC4BCD">
            <w:pPr>
              <w:rPr>
                <w:lang w:val="en-GB"/>
              </w:rPr>
            </w:pPr>
            <w:r w:rsidRPr="00CC4BCD">
              <w:rPr>
                <w:lang w:val="en-GB"/>
              </w:rPr>
              <w:t>NOMINAL SIZE ONLY - FINAL SIZES TO BE CONFIRMED</w:t>
            </w:r>
          </w:p>
        </w:tc>
      </w:tr>
      <w:tr w:rsidR="00CC4BCD" w14:paraId="6FCC02BC" w14:textId="77777777" w:rsidTr="00006004">
        <w:trPr>
          <w:cantSplit/>
        </w:trPr>
        <w:tc>
          <w:tcPr>
            <w:tcW w:w="1068" w:type="dxa"/>
          </w:tcPr>
          <w:p w14:paraId="4BE1D582" w14:textId="0091EA66" w:rsidR="00CC4BCD" w:rsidRPr="00CC4BCD" w:rsidRDefault="00CC4BCD" w:rsidP="00CC4BCD">
            <w:pPr>
              <w:rPr>
                <w:lang w:val="en-GB"/>
              </w:rPr>
            </w:pPr>
            <w:r w:rsidRPr="00CC4BCD">
              <w:rPr>
                <w:lang w:val="en-GB"/>
              </w:rPr>
              <w:t>2.00 ea</w:t>
            </w:r>
          </w:p>
        </w:tc>
        <w:tc>
          <w:tcPr>
            <w:tcW w:w="2136" w:type="dxa"/>
          </w:tcPr>
          <w:p w14:paraId="31C8B924" w14:textId="78DA0785" w:rsidR="00CC4BCD" w:rsidRPr="00CC4BCD" w:rsidRDefault="00CC4BCD" w:rsidP="00CC4BCD">
            <w:pPr>
              <w:rPr>
                <w:lang w:val="en-GB"/>
              </w:rPr>
            </w:pPr>
            <w:r w:rsidRPr="00CC4BCD">
              <w:rPr>
                <w:lang w:val="en-GB"/>
              </w:rPr>
              <w:t>XX97947SS</w:t>
            </w:r>
          </w:p>
        </w:tc>
        <w:tc>
          <w:tcPr>
            <w:tcW w:w="7479" w:type="dxa"/>
          </w:tcPr>
          <w:p w14:paraId="7C73568B" w14:textId="6A617C12"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3FE3C4A" w14:textId="77777777" w:rsidTr="00006004">
        <w:trPr>
          <w:cantSplit/>
        </w:trPr>
        <w:tc>
          <w:tcPr>
            <w:tcW w:w="1068" w:type="dxa"/>
          </w:tcPr>
          <w:p w14:paraId="630F04E3" w14:textId="3B5BBE39" w:rsidR="00CC4BCD" w:rsidRPr="00CC4BCD" w:rsidRDefault="00CC4BCD" w:rsidP="00CC4BCD">
            <w:pPr>
              <w:rPr>
                <w:lang w:val="en-GB"/>
              </w:rPr>
            </w:pPr>
            <w:r w:rsidRPr="00CC4BCD">
              <w:rPr>
                <w:lang w:val="en-GB"/>
              </w:rPr>
              <w:t>2.00 ea</w:t>
            </w:r>
          </w:p>
        </w:tc>
        <w:tc>
          <w:tcPr>
            <w:tcW w:w="2136" w:type="dxa"/>
          </w:tcPr>
          <w:p w14:paraId="523B54ED" w14:textId="499D544B" w:rsidR="00CC4BCD" w:rsidRPr="00CC4BCD" w:rsidRDefault="00CC4BCD" w:rsidP="00CC4BCD">
            <w:pPr>
              <w:rPr>
                <w:lang w:val="en-GB"/>
              </w:rPr>
            </w:pPr>
            <w:r w:rsidRPr="00CC4BCD">
              <w:rPr>
                <w:lang w:val="en-GB"/>
              </w:rPr>
              <w:t>XX97948SS</w:t>
            </w:r>
          </w:p>
        </w:tc>
        <w:tc>
          <w:tcPr>
            <w:tcW w:w="7479" w:type="dxa"/>
          </w:tcPr>
          <w:p w14:paraId="4935E77B" w14:textId="24D9B745"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64241D7" w14:textId="77777777" w:rsidTr="00006004">
        <w:trPr>
          <w:cantSplit/>
        </w:trPr>
        <w:tc>
          <w:tcPr>
            <w:tcW w:w="1068" w:type="dxa"/>
          </w:tcPr>
          <w:p w14:paraId="626D420B" w14:textId="56E49F6F" w:rsidR="00CC4BCD" w:rsidRPr="00CC4BCD" w:rsidRDefault="00CC4BCD" w:rsidP="00CC4BCD">
            <w:pPr>
              <w:rPr>
                <w:lang w:val="en-GB"/>
              </w:rPr>
            </w:pPr>
            <w:r w:rsidRPr="00CC4BCD">
              <w:rPr>
                <w:lang w:val="en-GB"/>
              </w:rPr>
              <w:t>1.00 ea</w:t>
            </w:r>
          </w:p>
        </w:tc>
        <w:tc>
          <w:tcPr>
            <w:tcW w:w="2136" w:type="dxa"/>
          </w:tcPr>
          <w:p w14:paraId="148B80BB" w14:textId="1BC5465C" w:rsidR="00CC4BCD" w:rsidRPr="00CC4BCD" w:rsidRDefault="00CC4BCD" w:rsidP="00CC4BCD">
            <w:pPr>
              <w:rPr>
                <w:lang w:val="en-GB"/>
              </w:rPr>
            </w:pPr>
            <w:r w:rsidRPr="00CC4BCD">
              <w:rPr>
                <w:lang w:val="en-GB"/>
              </w:rPr>
              <w:t>SS48800F</w:t>
            </w:r>
          </w:p>
        </w:tc>
        <w:tc>
          <w:tcPr>
            <w:tcW w:w="7479" w:type="dxa"/>
          </w:tcPr>
          <w:p w14:paraId="46D64C84" w14:textId="1012DC5B"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38BE89FA" w14:textId="77777777" w:rsidTr="00006004">
        <w:trPr>
          <w:cantSplit/>
        </w:trPr>
        <w:tc>
          <w:tcPr>
            <w:tcW w:w="1068" w:type="dxa"/>
          </w:tcPr>
          <w:p w14:paraId="194EB261" w14:textId="00C01E94" w:rsidR="00CC4BCD" w:rsidRPr="00CC4BCD" w:rsidRDefault="00CC4BCD" w:rsidP="00CC4BCD">
            <w:pPr>
              <w:rPr>
                <w:lang w:val="en-GB"/>
              </w:rPr>
            </w:pPr>
            <w:r w:rsidRPr="00CC4BCD">
              <w:rPr>
                <w:lang w:val="en-GB"/>
              </w:rPr>
              <w:t>1.00 ea</w:t>
            </w:r>
          </w:p>
        </w:tc>
        <w:tc>
          <w:tcPr>
            <w:tcW w:w="2136" w:type="dxa"/>
          </w:tcPr>
          <w:p w14:paraId="7B1E01D6" w14:textId="6561D6AD" w:rsidR="00CC4BCD" w:rsidRPr="00CC4BCD" w:rsidRDefault="00CC4BCD" w:rsidP="00CC4BCD">
            <w:pPr>
              <w:rPr>
                <w:lang w:val="en-GB"/>
              </w:rPr>
            </w:pPr>
            <w:r w:rsidRPr="00CC4BCD">
              <w:rPr>
                <w:lang w:val="en-GB"/>
              </w:rPr>
              <w:t>SS48801F</w:t>
            </w:r>
          </w:p>
        </w:tc>
        <w:tc>
          <w:tcPr>
            <w:tcW w:w="7479" w:type="dxa"/>
          </w:tcPr>
          <w:p w14:paraId="49395D56" w14:textId="399E037F"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2A61B396" w14:textId="77777777" w:rsidTr="00006004">
        <w:trPr>
          <w:cantSplit/>
        </w:trPr>
        <w:tc>
          <w:tcPr>
            <w:tcW w:w="1068" w:type="dxa"/>
          </w:tcPr>
          <w:p w14:paraId="7050F450" w14:textId="01334395" w:rsidR="00CC4BCD" w:rsidRPr="00CC4BCD" w:rsidRDefault="00CC4BCD" w:rsidP="00CC4BCD">
            <w:pPr>
              <w:rPr>
                <w:lang w:val="en-GB"/>
              </w:rPr>
            </w:pPr>
            <w:r w:rsidRPr="00CC4BCD">
              <w:rPr>
                <w:lang w:val="en-GB"/>
              </w:rPr>
              <w:t>1.00 ea</w:t>
            </w:r>
          </w:p>
        </w:tc>
        <w:tc>
          <w:tcPr>
            <w:tcW w:w="2136" w:type="dxa"/>
          </w:tcPr>
          <w:p w14:paraId="6CB99E44" w14:textId="26B4668D" w:rsidR="00CC4BCD" w:rsidRPr="00CC4BCD" w:rsidRDefault="00CC4BCD" w:rsidP="00CC4BCD">
            <w:pPr>
              <w:rPr>
                <w:lang w:val="en-GB"/>
              </w:rPr>
            </w:pPr>
            <w:r w:rsidRPr="00CC4BCD">
              <w:rPr>
                <w:lang w:val="en-GB"/>
              </w:rPr>
              <w:t>SS7051</w:t>
            </w:r>
          </w:p>
        </w:tc>
        <w:tc>
          <w:tcPr>
            <w:tcW w:w="7479" w:type="dxa"/>
          </w:tcPr>
          <w:p w14:paraId="27F984A0" w14:textId="71CEE445"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6E31CE8A" w14:textId="77777777" w:rsidTr="00006004">
        <w:trPr>
          <w:cantSplit/>
        </w:trPr>
        <w:tc>
          <w:tcPr>
            <w:tcW w:w="1068" w:type="dxa"/>
          </w:tcPr>
          <w:p w14:paraId="2A2EC88C" w14:textId="07CD88AF" w:rsidR="00CC4BCD" w:rsidRPr="00CC4BCD" w:rsidRDefault="00CC4BCD" w:rsidP="00CC4BCD">
            <w:pPr>
              <w:rPr>
                <w:lang w:val="en-GB"/>
              </w:rPr>
            </w:pPr>
            <w:r w:rsidRPr="00CC4BCD">
              <w:rPr>
                <w:lang w:val="en-GB"/>
              </w:rPr>
              <w:t>1.00 ea</w:t>
            </w:r>
          </w:p>
        </w:tc>
        <w:tc>
          <w:tcPr>
            <w:tcW w:w="2136" w:type="dxa"/>
          </w:tcPr>
          <w:p w14:paraId="5FD06133" w14:textId="7301617C" w:rsidR="00CC4BCD" w:rsidRPr="00CC4BCD" w:rsidRDefault="00CC4BCD" w:rsidP="00CC4BCD">
            <w:pPr>
              <w:rPr>
                <w:lang w:val="en-GB"/>
              </w:rPr>
            </w:pPr>
            <w:r w:rsidRPr="00CC4BCD">
              <w:rPr>
                <w:lang w:val="en-GB"/>
              </w:rPr>
              <w:t>XX48800FP</w:t>
            </w:r>
          </w:p>
        </w:tc>
        <w:tc>
          <w:tcPr>
            <w:tcW w:w="7479" w:type="dxa"/>
          </w:tcPr>
          <w:p w14:paraId="582DC029" w14:textId="1705CFEE"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55B28C3E" w14:textId="77777777" w:rsidTr="00006004">
        <w:trPr>
          <w:cantSplit/>
        </w:trPr>
        <w:tc>
          <w:tcPr>
            <w:tcW w:w="1068" w:type="dxa"/>
          </w:tcPr>
          <w:p w14:paraId="5E32A095" w14:textId="3DBB0250" w:rsidR="00CC4BCD" w:rsidRPr="00CC4BCD" w:rsidRDefault="00CC4BCD" w:rsidP="00CC4BCD">
            <w:pPr>
              <w:rPr>
                <w:lang w:val="en-GB"/>
              </w:rPr>
            </w:pPr>
            <w:r w:rsidRPr="00CC4BCD">
              <w:rPr>
                <w:lang w:val="en-GB"/>
              </w:rPr>
              <w:t>1.00 ea</w:t>
            </w:r>
          </w:p>
        </w:tc>
        <w:tc>
          <w:tcPr>
            <w:tcW w:w="2136" w:type="dxa"/>
          </w:tcPr>
          <w:p w14:paraId="57476006" w14:textId="4A547E18" w:rsidR="00CC4BCD" w:rsidRPr="00CC4BCD" w:rsidRDefault="00CC4BCD" w:rsidP="00CC4BCD">
            <w:pPr>
              <w:rPr>
                <w:lang w:val="en-GB"/>
              </w:rPr>
            </w:pPr>
            <w:r w:rsidRPr="00CC4BCD">
              <w:rPr>
                <w:lang w:val="en-GB"/>
              </w:rPr>
              <w:t>XX48801FP</w:t>
            </w:r>
          </w:p>
        </w:tc>
        <w:tc>
          <w:tcPr>
            <w:tcW w:w="7479" w:type="dxa"/>
          </w:tcPr>
          <w:p w14:paraId="683BB599" w14:textId="2676400D"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7DBC3E2F" w14:textId="77777777" w:rsidTr="00006004">
        <w:trPr>
          <w:cantSplit/>
        </w:trPr>
        <w:tc>
          <w:tcPr>
            <w:tcW w:w="1068" w:type="dxa"/>
          </w:tcPr>
          <w:p w14:paraId="6FCE2557" w14:textId="39AA95EC" w:rsidR="00CC4BCD" w:rsidRPr="00CC4BCD" w:rsidRDefault="00CC4BCD" w:rsidP="00CC4BCD">
            <w:pPr>
              <w:rPr>
                <w:lang w:val="en-GB"/>
              </w:rPr>
            </w:pPr>
            <w:r w:rsidRPr="00CC4BCD">
              <w:rPr>
                <w:lang w:val="en-GB"/>
              </w:rPr>
              <w:t>1.00 ea</w:t>
            </w:r>
          </w:p>
        </w:tc>
        <w:tc>
          <w:tcPr>
            <w:tcW w:w="2136" w:type="dxa"/>
          </w:tcPr>
          <w:p w14:paraId="527B7809" w14:textId="60465A85" w:rsidR="00CC4BCD" w:rsidRPr="00CC4BCD" w:rsidRDefault="00CC4BCD" w:rsidP="00CC4BCD">
            <w:pPr>
              <w:rPr>
                <w:lang w:val="en-GB"/>
              </w:rPr>
            </w:pPr>
            <w:r w:rsidRPr="00CC4BCD">
              <w:rPr>
                <w:lang w:val="en-GB"/>
              </w:rPr>
              <w:t>SS21705</w:t>
            </w:r>
          </w:p>
        </w:tc>
        <w:tc>
          <w:tcPr>
            <w:tcW w:w="7479" w:type="dxa"/>
          </w:tcPr>
          <w:p w14:paraId="65B8CDCE" w14:textId="060B8DB7" w:rsidR="00CC4BCD" w:rsidRPr="00CC4BCD" w:rsidRDefault="00CC4BCD" w:rsidP="00CC4BCD">
            <w:pPr>
              <w:rPr>
                <w:lang w:val="en-GB"/>
              </w:rPr>
            </w:pPr>
            <w:r w:rsidRPr="00CC4BCD">
              <w:rPr>
                <w:lang w:val="en-GB"/>
              </w:rPr>
              <w:t>Allgood Alite® Floor Mounted Door Stop 45x25mm, grade 316, satin stainless steel</w:t>
            </w:r>
          </w:p>
        </w:tc>
      </w:tr>
      <w:tr w:rsidR="00CC4BCD" w14:paraId="668ED79D" w14:textId="77777777" w:rsidTr="00006004">
        <w:trPr>
          <w:cantSplit/>
        </w:trPr>
        <w:tc>
          <w:tcPr>
            <w:tcW w:w="1068" w:type="dxa"/>
          </w:tcPr>
          <w:p w14:paraId="08D4B4AA" w14:textId="10F2A0D1" w:rsidR="00CC4BCD" w:rsidRPr="00CC4BCD" w:rsidRDefault="00CC4BCD" w:rsidP="00CC4BCD">
            <w:pPr>
              <w:rPr>
                <w:lang w:val="en-GB"/>
              </w:rPr>
            </w:pPr>
            <w:r w:rsidRPr="00CC4BCD">
              <w:rPr>
                <w:lang w:val="en-GB"/>
              </w:rPr>
              <w:t>2.00 ea</w:t>
            </w:r>
          </w:p>
        </w:tc>
        <w:tc>
          <w:tcPr>
            <w:tcW w:w="2136" w:type="dxa"/>
          </w:tcPr>
          <w:p w14:paraId="6323A29D" w14:textId="4710324A" w:rsidR="00CC4BCD" w:rsidRPr="00CC4BCD" w:rsidRDefault="00CC4BCD" w:rsidP="00CC4BCD">
            <w:pPr>
              <w:rPr>
                <w:lang w:val="en-GB"/>
              </w:rPr>
            </w:pPr>
            <w:r w:rsidRPr="00CC4BCD">
              <w:rPr>
                <w:lang w:val="en-GB"/>
              </w:rPr>
              <w:t>ZQ0062599 *</w:t>
            </w:r>
          </w:p>
        </w:tc>
        <w:tc>
          <w:tcPr>
            <w:tcW w:w="7479" w:type="dxa"/>
          </w:tcPr>
          <w:p w14:paraId="0F471AF1"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1FFFFC42" w14:textId="77777777" w:rsidR="00CC4BCD" w:rsidRPr="00CC4BCD" w:rsidRDefault="00CC4BCD" w:rsidP="00CC4BCD">
            <w:pPr>
              <w:rPr>
                <w:lang w:val="en-GB"/>
              </w:rPr>
            </w:pPr>
          </w:p>
          <w:p w14:paraId="69225E77" w14:textId="3A7D2D45" w:rsidR="00CC4BCD" w:rsidRPr="00CC4BCD" w:rsidRDefault="00CC4BCD" w:rsidP="00CC4BCD">
            <w:pPr>
              <w:rPr>
                <w:lang w:val="en-GB"/>
              </w:rPr>
            </w:pPr>
            <w:r w:rsidRPr="00CC4BCD">
              <w:rPr>
                <w:lang w:val="en-GB"/>
              </w:rPr>
              <w:t>NOMINAL SIZE ONLY - EXACT SIZES TBC FROM SITE</w:t>
            </w:r>
          </w:p>
        </w:tc>
      </w:tr>
      <w:tr w:rsidR="00CC4BCD" w14:paraId="7B2A5ED9" w14:textId="77777777" w:rsidTr="00006004">
        <w:trPr>
          <w:cantSplit/>
        </w:trPr>
        <w:tc>
          <w:tcPr>
            <w:tcW w:w="1068" w:type="dxa"/>
          </w:tcPr>
          <w:p w14:paraId="269021BE" w14:textId="23859EE6" w:rsidR="00CC4BCD" w:rsidRPr="00CC4BCD" w:rsidRDefault="00CC4BCD" w:rsidP="00CC4BCD">
            <w:pPr>
              <w:rPr>
                <w:lang w:val="en-GB"/>
              </w:rPr>
            </w:pPr>
            <w:r w:rsidRPr="00CC4BCD">
              <w:rPr>
                <w:lang w:val="en-GB"/>
              </w:rPr>
              <w:t>2.00 ea</w:t>
            </w:r>
          </w:p>
        </w:tc>
        <w:tc>
          <w:tcPr>
            <w:tcW w:w="2136" w:type="dxa"/>
          </w:tcPr>
          <w:p w14:paraId="026B3425" w14:textId="582D9EF7" w:rsidR="00CC4BCD" w:rsidRPr="00CC4BCD" w:rsidRDefault="00CC4BCD" w:rsidP="00CC4BCD">
            <w:pPr>
              <w:rPr>
                <w:lang w:val="en-GB"/>
              </w:rPr>
            </w:pPr>
            <w:r w:rsidRPr="00CC4BCD">
              <w:rPr>
                <w:lang w:val="en-GB"/>
              </w:rPr>
              <w:t>ZQ0062609 *</w:t>
            </w:r>
          </w:p>
        </w:tc>
        <w:tc>
          <w:tcPr>
            <w:tcW w:w="7479" w:type="dxa"/>
          </w:tcPr>
          <w:p w14:paraId="31CF43D2"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8BE68DD" w14:textId="77777777" w:rsidR="00CC4BCD" w:rsidRPr="00CC4BCD" w:rsidRDefault="00CC4BCD" w:rsidP="00CC4BCD">
            <w:pPr>
              <w:rPr>
                <w:lang w:val="en-GB"/>
              </w:rPr>
            </w:pPr>
          </w:p>
          <w:p w14:paraId="65BC12CE" w14:textId="2BC9B616" w:rsidR="00CC4BCD" w:rsidRPr="00CC4BCD" w:rsidRDefault="00CC4BCD" w:rsidP="00CC4BCD">
            <w:pPr>
              <w:rPr>
                <w:lang w:val="en-GB"/>
              </w:rPr>
            </w:pPr>
            <w:r w:rsidRPr="00CC4BCD">
              <w:rPr>
                <w:lang w:val="en-GB"/>
              </w:rPr>
              <w:t>Final Site Size to be confirmed.</w:t>
            </w:r>
          </w:p>
        </w:tc>
      </w:tr>
      <w:tr w:rsidR="00CC4BCD" w14:paraId="7CBFF77B" w14:textId="77777777" w:rsidTr="00006004">
        <w:trPr>
          <w:cantSplit/>
        </w:trPr>
        <w:tc>
          <w:tcPr>
            <w:tcW w:w="1068" w:type="dxa"/>
          </w:tcPr>
          <w:p w14:paraId="28292D40" w14:textId="6B8632F3" w:rsidR="00CC4BCD" w:rsidRPr="00CC4BCD" w:rsidRDefault="00CC4BCD" w:rsidP="00CC4BCD">
            <w:pPr>
              <w:rPr>
                <w:lang w:val="en-GB"/>
              </w:rPr>
            </w:pPr>
            <w:r w:rsidRPr="00CC4BCD">
              <w:rPr>
                <w:lang w:val="en-GB"/>
              </w:rPr>
              <w:t>1.00 ea</w:t>
            </w:r>
          </w:p>
        </w:tc>
        <w:tc>
          <w:tcPr>
            <w:tcW w:w="2136" w:type="dxa"/>
          </w:tcPr>
          <w:p w14:paraId="4EB9B735" w14:textId="165D8B7E" w:rsidR="00CC4BCD" w:rsidRPr="00CC4BCD" w:rsidRDefault="00CC4BCD" w:rsidP="00CC4BCD">
            <w:pPr>
              <w:rPr>
                <w:lang w:val="en-GB"/>
              </w:rPr>
            </w:pPr>
            <w:r w:rsidRPr="00CC4BCD">
              <w:rPr>
                <w:lang w:val="en-GB"/>
              </w:rPr>
              <w:t>XX75574</w:t>
            </w:r>
          </w:p>
        </w:tc>
        <w:tc>
          <w:tcPr>
            <w:tcW w:w="7479" w:type="dxa"/>
          </w:tcPr>
          <w:p w14:paraId="45B6469E" w14:textId="79B32D70"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5C3D2C63" w14:textId="77777777" w:rsidTr="00006004">
        <w:trPr>
          <w:cantSplit/>
        </w:trPr>
        <w:tc>
          <w:tcPr>
            <w:tcW w:w="1068" w:type="dxa"/>
          </w:tcPr>
          <w:p w14:paraId="10741286" w14:textId="31DCC62E" w:rsidR="00CC4BCD" w:rsidRPr="00CC4BCD" w:rsidRDefault="00CC4BCD" w:rsidP="00CC4BCD">
            <w:pPr>
              <w:rPr>
                <w:lang w:val="en-GB"/>
              </w:rPr>
            </w:pPr>
            <w:r w:rsidRPr="00CC4BCD">
              <w:rPr>
                <w:lang w:val="en-GB"/>
              </w:rPr>
              <w:t>1.00 ea</w:t>
            </w:r>
          </w:p>
        </w:tc>
        <w:tc>
          <w:tcPr>
            <w:tcW w:w="2136" w:type="dxa"/>
          </w:tcPr>
          <w:p w14:paraId="4FF75214" w14:textId="7DABA1FB" w:rsidR="00CC4BCD" w:rsidRPr="00CC4BCD" w:rsidRDefault="00CC4BCD" w:rsidP="00CC4BCD">
            <w:pPr>
              <w:rPr>
                <w:lang w:val="en-GB"/>
              </w:rPr>
            </w:pPr>
            <w:r w:rsidRPr="00CC4BCD">
              <w:rPr>
                <w:lang w:val="en-GB"/>
              </w:rPr>
              <w:t>XX75574ZLC *</w:t>
            </w:r>
          </w:p>
        </w:tc>
        <w:tc>
          <w:tcPr>
            <w:tcW w:w="7479" w:type="dxa"/>
          </w:tcPr>
          <w:p w14:paraId="5E14BA55" w14:textId="3C722121"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6FBCFF30" w14:textId="77777777" w:rsidTr="00006004">
        <w:trPr>
          <w:cantSplit/>
        </w:trPr>
        <w:tc>
          <w:tcPr>
            <w:tcW w:w="1068" w:type="dxa"/>
          </w:tcPr>
          <w:p w14:paraId="7FD1C18B" w14:textId="4096C19C" w:rsidR="00CC4BCD" w:rsidRPr="00CC4BCD" w:rsidRDefault="00CC4BCD" w:rsidP="00CC4BCD">
            <w:pPr>
              <w:rPr>
                <w:lang w:val="en-GB"/>
              </w:rPr>
            </w:pPr>
            <w:r w:rsidRPr="00CC4BCD">
              <w:rPr>
                <w:lang w:val="en-GB"/>
              </w:rPr>
              <w:t>1.00 ea</w:t>
            </w:r>
          </w:p>
        </w:tc>
        <w:tc>
          <w:tcPr>
            <w:tcW w:w="2136" w:type="dxa"/>
          </w:tcPr>
          <w:p w14:paraId="2CFAFF90" w14:textId="728E4A2C" w:rsidR="00CC4BCD" w:rsidRPr="00CC4BCD" w:rsidRDefault="00CC4BCD" w:rsidP="00CC4BCD">
            <w:pPr>
              <w:rPr>
                <w:lang w:val="en-GB"/>
              </w:rPr>
            </w:pPr>
            <w:r w:rsidRPr="00CC4BCD">
              <w:rPr>
                <w:lang w:val="en-GB"/>
              </w:rPr>
              <w:t>XX90009 *</w:t>
            </w:r>
          </w:p>
        </w:tc>
        <w:tc>
          <w:tcPr>
            <w:tcW w:w="7479" w:type="dxa"/>
          </w:tcPr>
          <w:p w14:paraId="342AF9C6" w14:textId="57C06548" w:rsidR="00CC4BCD" w:rsidRPr="00CC4BCD" w:rsidRDefault="00CC4BCD" w:rsidP="00CC4BCD">
            <w:pPr>
              <w:rPr>
                <w:lang w:val="en-GB"/>
              </w:rPr>
            </w:pPr>
            <w:r w:rsidRPr="00CC4BCD">
              <w:rPr>
                <w:lang w:val="en-GB"/>
              </w:rPr>
              <w:t>Access control to be supplied by others</w:t>
            </w:r>
          </w:p>
        </w:tc>
      </w:tr>
    </w:tbl>
    <w:p w14:paraId="413C851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975688B" w14:textId="77777777" w:rsidTr="00CC4BCD">
        <w:tc>
          <w:tcPr>
            <w:tcW w:w="10683" w:type="dxa"/>
          </w:tcPr>
          <w:p w14:paraId="5A56A7EF" w14:textId="38388BD7" w:rsidR="00CC4BCD" w:rsidRPr="00CC4BCD" w:rsidRDefault="00CC4BCD" w:rsidP="00CC4BCD">
            <w:pPr>
              <w:pStyle w:val="NoSpacing"/>
              <w:jc w:val="right"/>
              <w:rPr>
                <w:lang w:val="en-GB"/>
              </w:rPr>
            </w:pPr>
            <w:r w:rsidRPr="00CC4BCD">
              <w:rPr>
                <w:lang w:val="en-GB"/>
              </w:rPr>
              <w:t>Total GBP: 1,197.62</w:t>
            </w:r>
          </w:p>
        </w:tc>
      </w:tr>
    </w:tbl>
    <w:p w14:paraId="42A1AB0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456162EF" w14:textId="77777777" w:rsidTr="00CC4BCD">
        <w:tc>
          <w:tcPr>
            <w:tcW w:w="1780" w:type="dxa"/>
          </w:tcPr>
          <w:p w14:paraId="578F6942" w14:textId="441D37C7" w:rsidR="00CC4BCD" w:rsidRPr="00CC4BCD" w:rsidRDefault="00CC4BCD" w:rsidP="00CC4BCD">
            <w:pPr>
              <w:pStyle w:val="NoSpacing"/>
              <w:rPr>
                <w:b/>
                <w:lang w:val="en-GB"/>
              </w:rPr>
            </w:pPr>
            <w:r w:rsidRPr="00CC4BCD">
              <w:rPr>
                <w:b/>
                <w:lang w:val="en-GB"/>
              </w:rPr>
              <w:t>Door Numbers</w:t>
            </w:r>
          </w:p>
        </w:tc>
        <w:tc>
          <w:tcPr>
            <w:tcW w:w="1780" w:type="dxa"/>
          </w:tcPr>
          <w:p w14:paraId="33C5FE9D" w14:textId="77777777" w:rsidR="00CC4BCD" w:rsidRDefault="00CC4BCD" w:rsidP="00CC4BCD">
            <w:pPr>
              <w:pStyle w:val="NoSpacing"/>
              <w:rPr>
                <w:lang w:val="en-GB"/>
              </w:rPr>
            </w:pPr>
          </w:p>
        </w:tc>
        <w:tc>
          <w:tcPr>
            <w:tcW w:w="1780" w:type="dxa"/>
          </w:tcPr>
          <w:p w14:paraId="4DC5AD9E" w14:textId="77777777" w:rsidR="00CC4BCD" w:rsidRDefault="00CC4BCD" w:rsidP="00CC4BCD">
            <w:pPr>
              <w:pStyle w:val="NoSpacing"/>
              <w:rPr>
                <w:lang w:val="en-GB"/>
              </w:rPr>
            </w:pPr>
          </w:p>
        </w:tc>
        <w:tc>
          <w:tcPr>
            <w:tcW w:w="1781" w:type="dxa"/>
          </w:tcPr>
          <w:p w14:paraId="33A26569" w14:textId="77777777" w:rsidR="00CC4BCD" w:rsidRDefault="00CC4BCD" w:rsidP="00CC4BCD">
            <w:pPr>
              <w:pStyle w:val="NoSpacing"/>
              <w:rPr>
                <w:lang w:val="en-GB"/>
              </w:rPr>
            </w:pPr>
          </w:p>
        </w:tc>
        <w:tc>
          <w:tcPr>
            <w:tcW w:w="1781" w:type="dxa"/>
          </w:tcPr>
          <w:p w14:paraId="78192CE8" w14:textId="77777777" w:rsidR="00CC4BCD" w:rsidRDefault="00CC4BCD" w:rsidP="00CC4BCD">
            <w:pPr>
              <w:pStyle w:val="NoSpacing"/>
              <w:rPr>
                <w:lang w:val="en-GB"/>
              </w:rPr>
            </w:pPr>
          </w:p>
        </w:tc>
        <w:tc>
          <w:tcPr>
            <w:tcW w:w="1781" w:type="dxa"/>
          </w:tcPr>
          <w:p w14:paraId="78DCB039" w14:textId="77777777" w:rsidR="00CC4BCD" w:rsidRDefault="00CC4BCD" w:rsidP="00CC4BCD">
            <w:pPr>
              <w:pStyle w:val="NoSpacing"/>
              <w:rPr>
                <w:lang w:val="en-GB"/>
              </w:rPr>
            </w:pPr>
          </w:p>
        </w:tc>
      </w:tr>
      <w:tr w:rsidR="00CC4BCD" w14:paraId="1590D6DC" w14:textId="77777777" w:rsidTr="00CC4BCD">
        <w:tc>
          <w:tcPr>
            <w:tcW w:w="1780" w:type="dxa"/>
          </w:tcPr>
          <w:p w14:paraId="18FF1695" w14:textId="77777777" w:rsidR="00CC4BCD" w:rsidRPr="00CC4BCD" w:rsidRDefault="00CC4BCD" w:rsidP="00CC4BCD">
            <w:pPr>
              <w:pStyle w:val="NoSpacing"/>
              <w:rPr>
                <w:b/>
                <w:lang w:val="en-GB"/>
              </w:rPr>
            </w:pPr>
          </w:p>
        </w:tc>
        <w:tc>
          <w:tcPr>
            <w:tcW w:w="1780" w:type="dxa"/>
          </w:tcPr>
          <w:p w14:paraId="0D11FE1E" w14:textId="77777777" w:rsidR="00CC4BCD" w:rsidRDefault="00CC4BCD" w:rsidP="00CC4BCD">
            <w:pPr>
              <w:pStyle w:val="NoSpacing"/>
              <w:rPr>
                <w:lang w:val="en-GB"/>
              </w:rPr>
            </w:pPr>
          </w:p>
        </w:tc>
        <w:tc>
          <w:tcPr>
            <w:tcW w:w="1780" w:type="dxa"/>
          </w:tcPr>
          <w:p w14:paraId="064E69EB" w14:textId="77777777" w:rsidR="00CC4BCD" w:rsidRDefault="00CC4BCD" w:rsidP="00CC4BCD">
            <w:pPr>
              <w:pStyle w:val="NoSpacing"/>
              <w:rPr>
                <w:lang w:val="en-GB"/>
              </w:rPr>
            </w:pPr>
          </w:p>
        </w:tc>
        <w:tc>
          <w:tcPr>
            <w:tcW w:w="1781" w:type="dxa"/>
          </w:tcPr>
          <w:p w14:paraId="09420583" w14:textId="77777777" w:rsidR="00CC4BCD" w:rsidRDefault="00CC4BCD" w:rsidP="00CC4BCD">
            <w:pPr>
              <w:pStyle w:val="NoSpacing"/>
              <w:rPr>
                <w:lang w:val="en-GB"/>
              </w:rPr>
            </w:pPr>
          </w:p>
        </w:tc>
        <w:tc>
          <w:tcPr>
            <w:tcW w:w="1781" w:type="dxa"/>
          </w:tcPr>
          <w:p w14:paraId="44DA1B5A" w14:textId="77777777" w:rsidR="00CC4BCD" w:rsidRDefault="00CC4BCD" w:rsidP="00CC4BCD">
            <w:pPr>
              <w:pStyle w:val="NoSpacing"/>
              <w:rPr>
                <w:lang w:val="en-GB"/>
              </w:rPr>
            </w:pPr>
          </w:p>
        </w:tc>
        <w:tc>
          <w:tcPr>
            <w:tcW w:w="1781" w:type="dxa"/>
          </w:tcPr>
          <w:p w14:paraId="7E581E56" w14:textId="77777777" w:rsidR="00CC4BCD" w:rsidRDefault="00CC4BCD" w:rsidP="00CC4BCD">
            <w:pPr>
              <w:pStyle w:val="NoSpacing"/>
              <w:rPr>
                <w:lang w:val="en-GB"/>
              </w:rPr>
            </w:pPr>
          </w:p>
        </w:tc>
      </w:tr>
      <w:tr w:rsidR="00CC4BCD" w14:paraId="205FAFBC" w14:textId="77777777" w:rsidTr="00CC4BCD">
        <w:tc>
          <w:tcPr>
            <w:tcW w:w="1780" w:type="dxa"/>
          </w:tcPr>
          <w:p w14:paraId="23E8CDD3" w14:textId="11E57EB0" w:rsidR="00CC4BCD" w:rsidRPr="00CC4BCD" w:rsidRDefault="00CC4BCD" w:rsidP="00CC4BCD">
            <w:pPr>
              <w:pStyle w:val="NoSpacing"/>
              <w:rPr>
                <w:lang w:val="en-GB"/>
              </w:rPr>
            </w:pPr>
            <w:r w:rsidRPr="00CC4BCD">
              <w:rPr>
                <w:lang w:val="en-GB"/>
              </w:rPr>
              <w:t>PM.DR.BM.10.01</w:t>
            </w:r>
          </w:p>
        </w:tc>
        <w:tc>
          <w:tcPr>
            <w:tcW w:w="1780" w:type="dxa"/>
          </w:tcPr>
          <w:p w14:paraId="352CD2FF" w14:textId="77777777" w:rsidR="00CC4BCD" w:rsidRDefault="00CC4BCD" w:rsidP="00CC4BCD">
            <w:pPr>
              <w:pStyle w:val="NoSpacing"/>
              <w:rPr>
                <w:lang w:val="en-GB"/>
              </w:rPr>
            </w:pPr>
          </w:p>
        </w:tc>
        <w:tc>
          <w:tcPr>
            <w:tcW w:w="1780" w:type="dxa"/>
          </w:tcPr>
          <w:p w14:paraId="13A75515" w14:textId="77777777" w:rsidR="00CC4BCD" w:rsidRDefault="00CC4BCD" w:rsidP="00CC4BCD">
            <w:pPr>
              <w:pStyle w:val="NoSpacing"/>
              <w:rPr>
                <w:lang w:val="en-GB"/>
              </w:rPr>
            </w:pPr>
          </w:p>
        </w:tc>
        <w:tc>
          <w:tcPr>
            <w:tcW w:w="1781" w:type="dxa"/>
          </w:tcPr>
          <w:p w14:paraId="1577D54E" w14:textId="77777777" w:rsidR="00CC4BCD" w:rsidRDefault="00CC4BCD" w:rsidP="00CC4BCD">
            <w:pPr>
              <w:pStyle w:val="NoSpacing"/>
              <w:rPr>
                <w:lang w:val="en-GB"/>
              </w:rPr>
            </w:pPr>
          </w:p>
        </w:tc>
        <w:tc>
          <w:tcPr>
            <w:tcW w:w="1781" w:type="dxa"/>
          </w:tcPr>
          <w:p w14:paraId="313EE089" w14:textId="77777777" w:rsidR="00CC4BCD" w:rsidRDefault="00CC4BCD" w:rsidP="00CC4BCD">
            <w:pPr>
              <w:pStyle w:val="NoSpacing"/>
              <w:rPr>
                <w:lang w:val="en-GB"/>
              </w:rPr>
            </w:pPr>
          </w:p>
        </w:tc>
        <w:tc>
          <w:tcPr>
            <w:tcW w:w="1781" w:type="dxa"/>
          </w:tcPr>
          <w:p w14:paraId="5438C162" w14:textId="77777777" w:rsidR="00CC4BCD" w:rsidRDefault="00CC4BCD" w:rsidP="00CC4BCD">
            <w:pPr>
              <w:pStyle w:val="NoSpacing"/>
              <w:rPr>
                <w:lang w:val="en-GB"/>
              </w:rPr>
            </w:pPr>
          </w:p>
        </w:tc>
      </w:tr>
    </w:tbl>
    <w:p w14:paraId="462D9CF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6DAC4051" w14:textId="77777777" w:rsidTr="00CC4BCD">
        <w:trPr>
          <w:cantSplit/>
        </w:trPr>
        <w:tc>
          <w:tcPr>
            <w:tcW w:w="0" w:type="auto"/>
          </w:tcPr>
          <w:p w14:paraId="57ECF84A" w14:textId="042C6056" w:rsidR="00CC4BCD" w:rsidRPr="00CC4BCD" w:rsidRDefault="00CC4BCD" w:rsidP="00CC4BCD">
            <w:pPr>
              <w:pStyle w:val="NoSpacing"/>
              <w:rPr>
                <w:b/>
                <w:lang w:val="en-GB"/>
              </w:rPr>
            </w:pPr>
            <w:r w:rsidRPr="00CC4BCD">
              <w:rPr>
                <w:b/>
                <w:lang w:val="en-GB"/>
              </w:rPr>
              <w:t>Remarks</w:t>
            </w:r>
          </w:p>
        </w:tc>
        <w:tc>
          <w:tcPr>
            <w:tcW w:w="0" w:type="auto"/>
          </w:tcPr>
          <w:p w14:paraId="38FE26B2" w14:textId="77777777" w:rsidR="00CC4BCD" w:rsidRDefault="00CC4BCD" w:rsidP="00CC4BCD">
            <w:pPr>
              <w:pStyle w:val="NoSpacing"/>
              <w:rPr>
                <w:lang w:val="en-GB"/>
              </w:rPr>
            </w:pPr>
          </w:p>
        </w:tc>
        <w:tc>
          <w:tcPr>
            <w:tcW w:w="0" w:type="auto"/>
          </w:tcPr>
          <w:p w14:paraId="091F3F27" w14:textId="77777777" w:rsidR="00CC4BCD" w:rsidRDefault="00CC4BCD" w:rsidP="00CC4BCD">
            <w:pPr>
              <w:pStyle w:val="NoSpacing"/>
              <w:rPr>
                <w:lang w:val="en-GB"/>
              </w:rPr>
            </w:pPr>
          </w:p>
        </w:tc>
        <w:tc>
          <w:tcPr>
            <w:tcW w:w="0" w:type="auto"/>
          </w:tcPr>
          <w:p w14:paraId="0EC66F65" w14:textId="77777777" w:rsidR="00CC4BCD" w:rsidRDefault="00CC4BCD" w:rsidP="00CC4BCD">
            <w:pPr>
              <w:pStyle w:val="NoSpacing"/>
              <w:rPr>
                <w:lang w:val="en-GB"/>
              </w:rPr>
            </w:pPr>
          </w:p>
        </w:tc>
      </w:tr>
      <w:tr w:rsidR="00CC4BCD" w14:paraId="5CEB1F61" w14:textId="77777777" w:rsidTr="00CC4BCD">
        <w:trPr>
          <w:cantSplit/>
        </w:trPr>
        <w:tc>
          <w:tcPr>
            <w:tcW w:w="0" w:type="auto"/>
          </w:tcPr>
          <w:p w14:paraId="0119C48C" w14:textId="431FC459"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5495CF14" w14:textId="77777777" w:rsidR="00CC4BCD" w:rsidRDefault="00CC4BCD" w:rsidP="00CC4BCD">
            <w:pPr>
              <w:pStyle w:val="NoSpacing"/>
              <w:rPr>
                <w:lang w:val="en-GB"/>
              </w:rPr>
            </w:pPr>
          </w:p>
        </w:tc>
        <w:tc>
          <w:tcPr>
            <w:tcW w:w="0" w:type="auto"/>
          </w:tcPr>
          <w:p w14:paraId="12361028" w14:textId="77777777" w:rsidR="00CC4BCD" w:rsidRDefault="00CC4BCD" w:rsidP="00CC4BCD">
            <w:pPr>
              <w:pStyle w:val="NoSpacing"/>
              <w:rPr>
                <w:lang w:val="en-GB"/>
              </w:rPr>
            </w:pPr>
          </w:p>
        </w:tc>
        <w:tc>
          <w:tcPr>
            <w:tcW w:w="0" w:type="auto"/>
          </w:tcPr>
          <w:p w14:paraId="3F167DF6" w14:textId="77777777" w:rsidR="00CC4BCD" w:rsidRDefault="00CC4BCD" w:rsidP="00CC4BCD">
            <w:pPr>
              <w:pStyle w:val="NoSpacing"/>
              <w:rPr>
                <w:lang w:val="en-GB"/>
              </w:rPr>
            </w:pPr>
          </w:p>
        </w:tc>
      </w:tr>
      <w:tr w:rsidR="00CC4BCD" w14:paraId="6A2F6665" w14:textId="77777777" w:rsidTr="00CC4BCD">
        <w:trPr>
          <w:cantSplit/>
        </w:trPr>
        <w:tc>
          <w:tcPr>
            <w:tcW w:w="0" w:type="auto"/>
          </w:tcPr>
          <w:p w14:paraId="18351BA9" w14:textId="77777777" w:rsidR="00CC4BCD" w:rsidRPr="00CC4BCD" w:rsidRDefault="00CC4BCD" w:rsidP="00CC4BCD">
            <w:pPr>
              <w:pStyle w:val="NoSpacing"/>
              <w:rPr>
                <w:lang w:val="en-GB"/>
              </w:rPr>
            </w:pPr>
            <w:r w:rsidRPr="00CC4BCD">
              <w:rPr>
                <w:lang w:val="en-GB"/>
              </w:rPr>
              <w:t>We have assumed doors have plain meeting stiles.</w:t>
            </w:r>
          </w:p>
          <w:p w14:paraId="7698FBB8" w14:textId="37782BCD" w:rsidR="00CC4BCD" w:rsidRPr="00CC4BCD" w:rsidRDefault="00CC4BCD" w:rsidP="00CC4BCD">
            <w:pPr>
              <w:pStyle w:val="NoSpacing"/>
              <w:rPr>
                <w:lang w:val="en-GB"/>
              </w:rPr>
            </w:pPr>
          </w:p>
        </w:tc>
        <w:tc>
          <w:tcPr>
            <w:tcW w:w="0" w:type="auto"/>
          </w:tcPr>
          <w:p w14:paraId="65FDBE99" w14:textId="77777777" w:rsidR="00CC4BCD" w:rsidRDefault="00CC4BCD" w:rsidP="00CC4BCD">
            <w:pPr>
              <w:pStyle w:val="NoSpacing"/>
              <w:rPr>
                <w:lang w:val="en-GB"/>
              </w:rPr>
            </w:pPr>
          </w:p>
        </w:tc>
        <w:tc>
          <w:tcPr>
            <w:tcW w:w="0" w:type="auto"/>
          </w:tcPr>
          <w:p w14:paraId="5285DE0E" w14:textId="77777777" w:rsidR="00CC4BCD" w:rsidRDefault="00CC4BCD" w:rsidP="00CC4BCD">
            <w:pPr>
              <w:pStyle w:val="NoSpacing"/>
              <w:rPr>
                <w:lang w:val="en-GB"/>
              </w:rPr>
            </w:pPr>
          </w:p>
        </w:tc>
        <w:tc>
          <w:tcPr>
            <w:tcW w:w="0" w:type="auto"/>
          </w:tcPr>
          <w:p w14:paraId="74A49D31" w14:textId="77777777" w:rsidR="00CC4BCD" w:rsidRDefault="00CC4BCD" w:rsidP="00CC4BCD">
            <w:pPr>
              <w:pStyle w:val="NoSpacing"/>
              <w:rPr>
                <w:lang w:val="en-GB"/>
              </w:rPr>
            </w:pPr>
          </w:p>
        </w:tc>
      </w:tr>
    </w:tbl>
    <w:p w14:paraId="7A32CA4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3EE5B84" w14:textId="77777777" w:rsidTr="00CC4BCD">
        <w:trPr>
          <w:cantSplit/>
        </w:trPr>
        <w:tc>
          <w:tcPr>
            <w:tcW w:w="0" w:type="auto"/>
          </w:tcPr>
          <w:p w14:paraId="7F1F0277" w14:textId="77777777" w:rsidR="00CC4BCD" w:rsidRDefault="00CC4BCD" w:rsidP="00CC4BCD">
            <w:pPr>
              <w:pStyle w:val="NoSpacing"/>
              <w:rPr>
                <w:lang w:val="en-GB"/>
              </w:rPr>
            </w:pPr>
          </w:p>
        </w:tc>
        <w:tc>
          <w:tcPr>
            <w:tcW w:w="0" w:type="auto"/>
          </w:tcPr>
          <w:p w14:paraId="63AE9367" w14:textId="77777777" w:rsidR="00CC4BCD" w:rsidRDefault="00CC4BCD" w:rsidP="00CC4BCD">
            <w:pPr>
              <w:pStyle w:val="NoSpacing"/>
              <w:rPr>
                <w:lang w:val="en-GB"/>
              </w:rPr>
            </w:pPr>
          </w:p>
        </w:tc>
        <w:tc>
          <w:tcPr>
            <w:tcW w:w="0" w:type="auto"/>
          </w:tcPr>
          <w:p w14:paraId="3B59C024" w14:textId="77777777" w:rsidR="00CC4BCD" w:rsidRDefault="00CC4BCD" w:rsidP="00CC4BCD">
            <w:pPr>
              <w:pStyle w:val="NoSpacing"/>
              <w:rPr>
                <w:lang w:val="en-GB"/>
              </w:rPr>
            </w:pPr>
          </w:p>
        </w:tc>
        <w:tc>
          <w:tcPr>
            <w:tcW w:w="0" w:type="auto"/>
          </w:tcPr>
          <w:p w14:paraId="7D2D0A3A" w14:textId="77777777" w:rsidR="00CC4BCD" w:rsidRDefault="00CC4BCD" w:rsidP="00CC4BCD">
            <w:pPr>
              <w:pStyle w:val="NoSpacing"/>
              <w:rPr>
                <w:lang w:val="en-GB"/>
              </w:rPr>
            </w:pPr>
          </w:p>
        </w:tc>
      </w:tr>
    </w:tbl>
    <w:p w14:paraId="1EA66C2A"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083"/>
        <w:gridCol w:w="222"/>
        <w:gridCol w:w="222"/>
      </w:tblGrid>
      <w:tr w:rsidR="00CC4BCD" w14:paraId="426E162E" w14:textId="77777777" w:rsidTr="00CC4BCD">
        <w:trPr>
          <w:cantSplit/>
        </w:trPr>
        <w:tc>
          <w:tcPr>
            <w:tcW w:w="0" w:type="auto"/>
          </w:tcPr>
          <w:p w14:paraId="4D2C5418" w14:textId="1455C877" w:rsidR="00CC4BCD" w:rsidRPr="00CC4BCD" w:rsidRDefault="00CC4BCD" w:rsidP="00CC4BCD">
            <w:pPr>
              <w:pStyle w:val="NoSpacing"/>
              <w:rPr>
                <w:b/>
                <w:lang w:val="en-GB"/>
              </w:rPr>
            </w:pPr>
            <w:bookmarkStart w:id="64" w:name="HWSet47" w:colFirst="0" w:colLast="0"/>
            <w:r w:rsidRPr="00CC4BCD">
              <w:rPr>
                <w:b/>
                <w:lang w:val="en-GB"/>
              </w:rPr>
              <w:t>Set 25     -</w:t>
            </w:r>
          </w:p>
        </w:tc>
        <w:tc>
          <w:tcPr>
            <w:tcW w:w="0" w:type="auto"/>
          </w:tcPr>
          <w:p w14:paraId="38A2EB65" w14:textId="39F84A55" w:rsidR="00CC4BCD" w:rsidRPr="00CC4BCD" w:rsidRDefault="00CC4BCD" w:rsidP="00CC4BCD">
            <w:pPr>
              <w:pStyle w:val="NoSpacing"/>
              <w:rPr>
                <w:b/>
                <w:lang w:val="en-GB"/>
              </w:rPr>
            </w:pPr>
            <w:r w:rsidRPr="00CC4BCD">
              <w:rPr>
                <w:b/>
                <w:lang w:val="en-GB"/>
              </w:rPr>
              <w:t>BOH - Double circulation door - DRT-01 - BWD/02/05/a/FD30  ( Frame Protection)</w:t>
            </w:r>
          </w:p>
        </w:tc>
        <w:tc>
          <w:tcPr>
            <w:tcW w:w="0" w:type="auto"/>
          </w:tcPr>
          <w:p w14:paraId="5D2D50E4" w14:textId="77777777" w:rsidR="00CC4BCD" w:rsidRDefault="00CC4BCD" w:rsidP="00CC4BCD">
            <w:pPr>
              <w:pStyle w:val="NoSpacing"/>
              <w:rPr>
                <w:lang w:val="en-GB"/>
              </w:rPr>
            </w:pPr>
          </w:p>
        </w:tc>
        <w:tc>
          <w:tcPr>
            <w:tcW w:w="0" w:type="auto"/>
          </w:tcPr>
          <w:p w14:paraId="2E851472" w14:textId="77777777" w:rsidR="00CC4BCD" w:rsidRDefault="00CC4BCD" w:rsidP="00CC4BCD">
            <w:pPr>
              <w:pStyle w:val="NoSpacing"/>
              <w:rPr>
                <w:lang w:val="en-GB"/>
              </w:rPr>
            </w:pPr>
          </w:p>
        </w:tc>
      </w:tr>
      <w:bookmarkEnd w:id="64"/>
    </w:tbl>
    <w:p w14:paraId="47C4E29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14E5582E" w14:textId="77777777" w:rsidTr="00761027">
        <w:trPr>
          <w:cantSplit/>
        </w:trPr>
        <w:tc>
          <w:tcPr>
            <w:tcW w:w="1068" w:type="dxa"/>
          </w:tcPr>
          <w:p w14:paraId="75C061EA" w14:textId="4C99F449" w:rsidR="00CC4BCD" w:rsidRPr="00CC4BCD" w:rsidRDefault="00CC4BCD" w:rsidP="00CC4BCD">
            <w:pPr>
              <w:rPr>
                <w:b/>
                <w:lang w:val="en-GB"/>
              </w:rPr>
            </w:pPr>
            <w:r w:rsidRPr="00CC4BCD">
              <w:rPr>
                <w:b/>
                <w:lang w:val="en-GB"/>
              </w:rPr>
              <w:t>Quantity</w:t>
            </w:r>
          </w:p>
        </w:tc>
        <w:tc>
          <w:tcPr>
            <w:tcW w:w="2136" w:type="dxa"/>
          </w:tcPr>
          <w:p w14:paraId="796C7758" w14:textId="493D79E6" w:rsidR="00CC4BCD" w:rsidRPr="00CC4BCD" w:rsidRDefault="00CC4BCD" w:rsidP="00CC4BCD">
            <w:pPr>
              <w:rPr>
                <w:b/>
                <w:lang w:val="en-GB"/>
              </w:rPr>
            </w:pPr>
            <w:r w:rsidRPr="00CC4BCD">
              <w:rPr>
                <w:b/>
                <w:lang w:val="en-GB"/>
              </w:rPr>
              <w:t>Item number</w:t>
            </w:r>
          </w:p>
        </w:tc>
        <w:tc>
          <w:tcPr>
            <w:tcW w:w="7479" w:type="dxa"/>
          </w:tcPr>
          <w:p w14:paraId="34289B94" w14:textId="567A3D2D" w:rsidR="00CC4BCD" w:rsidRPr="00CC4BCD" w:rsidRDefault="00CC4BCD" w:rsidP="00CC4BCD">
            <w:pPr>
              <w:rPr>
                <w:b/>
                <w:lang w:val="en-GB"/>
              </w:rPr>
            </w:pPr>
            <w:r w:rsidRPr="00CC4BCD">
              <w:rPr>
                <w:b/>
                <w:lang w:val="en-GB"/>
              </w:rPr>
              <w:t>Description</w:t>
            </w:r>
          </w:p>
        </w:tc>
      </w:tr>
      <w:tr w:rsidR="00CC4BCD" w14:paraId="7CA9094C" w14:textId="77777777" w:rsidTr="00761027">
        <w:trPr>
          <w:cantSplit/>
        </w:trPr>
        <w:tc>
          <w:tcPr>
            <w:tcW w:w="1068" w:type="dxa"/>
          </w:tcPr>
          <w:p w14:paraId="3452EFC5" w14:textId="7BD6988D" w:rsidR="00CC4BCD" w:rsidRPr="00CC4BCD" w:rsidRDefault="00CC4BCD" w:rsidP="00CC4BCD">
            <w:pPr>
              <w:rPr>
                <w:lang w:val="en-GB"/>
              </w:rPr>
            </w:pPr>
            <w:r w:rsidRPr="00CC4BCD">
              <w:rPr>
                <w:lang w:val="en-GB"/>
              </w:rPr>
              <w:t>8.00 ea</w:t>
            </w:r>
          </w:p>
        </w:tc>
        <w:tc>
          <w:tcPr>
            <w:tcW w:w="2136" w:type="dxa"/>
          </w:tcPr>
          <w:p w14:paraId="6CC52704" w14:textId="72A74172" w:rsidR="00CC4BCD" w:rsidRPr="00CC4BCD" w:rsidRDefault="00CC4BCD" w:rsidP="00CC4BCD">
            <w:pPr>
              <w:rPr>
                <w:lang w:val="en-GB"/>
              </w:rPr>
            </w:pPr>
            <w:r w:rsidRPr="00CC4BCD">
              <w:rPr>
                <w:lang w:val="en-GB"/>
              </w:rPr>
              <w:t>SS97501R</w:t>
            </w:r>
          </w:p>
        </w:tc>
        <w:tc>
          <w:tcPr>
            <w:tcW w:w="7479" w:type="dxa"/>
          </w:tcPr>
          <w:p w14:paraId="6276A51C" w14:textId="6990BF63"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CAA8902" w14:textId="77777777" w:rsidTr="00761027">
        <w:trPr>
          <w:cantSplit/>
        </w:trPr>
        <w:tc>
          <w:tcPr>
            <w:tcW w:w="1068" w:type="dxa"/>
          </w:tcPr>
          <w:p w14:paraId="1D8E1C9D" w14:textId="4556E280" w:rsidR="00CC4BCD" w:rsidRPr="00CC4BCD" w:rsidRDefault="00CC4BCD" w:rsidP="00CC4BCD">
            <w:pPr>
              <w:rPr>
                <w:lang w:val="en-GB"/>
              </w:rPr>
            </w:pPr>
            <w:r w:rsidRPr="00CC4BCD">
              <w:rPr>
                <w:lang w:val="en-GB"/>
              </w:rPr>
              <w:t>8.00 ea</w:t>
            </w:r>
          </w:p>
        </w:tc>
        <w:tc>
          <w:tcPr>
            <w:tcW w:w="2136" w:type="dxa"/>
          </w:tcPr>
          <w:p w14:paraId="6FEC6BE7" w14:textId="313C1AFF" w:rsidR="00CC4BCD" w:rsidRPr="00CC4BCD" w:rsidRDefault="00CC4BCD" w:rsidP="00CC4BCD">
            <w:pPr>
              <w:rPr>
                <w:lang w:val="en-GB"/>
              </w:rPr>
            </w:pPr>
            <w:r w:rsidRPr="00CC4BCD">
              <w:rPr>
                <w:lang w:val="en-GB"/>
              </w:rPr>
              <w:t>XX8066FP</w:t>
            </w:r>
          </w:p>
        </w:tc>
        <w:tc>
          <w:tcPr>
            <w:tcW w:w="7479" w:type="dxa"/>
          </w:tcPr>
          <w:p w14:paraId="5BF477F3" w14:textId="69E481F3"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4C67BB0" w14:textId="77777777" w:rsidTr="00761027">
        <w:trPr>
          <w:cantSplit/>
        </w:trPr>
        <w:tc>
          <w:tcPr>
            <w:tcW w:w="1068" w:type="dxa"/>
          </w:tcPr>
          <w:p w14:paraId="5241C675" w14:textId="5D840061" w:rsidR="00CC4BCD" w:rsidRPr="00CC4BCD" w:rsidRDefault="00CC4BCD" w:rsidP="00CC4BCD">
            <w:pPr>
              <w:rPr>
                <w:lang w:val="en-GB"/>
              </w:rPr>
            </w:pPr>
            <w:r w:rsidRPr="00CC4BCD">
              <w:rPr>
                <w:lang w:val="en-GB"/>
              </w:rPr>
              <w:t>1.00 ea</w:t>
            </w:r>
          </w:p>
        </w:tc>
        <w:tc>
          <w:tcPr>
            <w:tcW w:w="2136" w:type="dxa"/>
          </w:tcPr>
          <w:p w14:paraId="40675763" w14:textId="2C0F633B" w:rsidR="00CC4BCD" w:rsidRPr="00CC4BCD" w:rsidRDefault="00CC4BCD" w:rsidP="00CC4BCD">
            <w:pPr>
              <w:rPr>
                <w:lang w:val="en-GB"/>
              </w:rPr>
            </w:pPr>
            <w:r w:rsidRPr="00CC4BCD">
              <w:rPr>
                <w:lang w:val="en-GB"/>
              </w:rPr>
              <w:t>XX98141S6</w:t>
            </w:r>
          </w:p>
        </w:tc>
        <w:tc>
          <w:tcPr>
            <w:tcW w:w="7479" w:type="dxa"/>
          </w:tcPr>
          <w:p w14:paraId="5790457C" w14:textId="7687EF5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201C1E19" w14:textId="77777777" w:rsidTr="00761027">
        <w:trPr>
          <w:cantSplit/>
        </w:trPr>
        <w:tc>
          <w:tcPr>
            <w:tcW w:w="1068" w:type="dxa"/>
          </w:tcPr>
          <w:p w14:paraId="35EE494A" w14:textId="71BB6C90" w:rsidR="00CC4BCD" w:rsidRPr="00CC4BCD" w:rsidRDefault="00CC4BCD" w:rsidP="00CC4BCD">
            <w:pPr>
              <w:rPr>
                <w:lang w:val="en-GB"/>
              </w:rPr>
            </w:pPr>
            <w:r w:rsidRPr="00CC4BCD">
              <w:rPr>
                <w:lang w:val="en-GB"/>
              </w:rPr>
              <w:t>1.00 ea</w:t>
            </w:r>
          </w:p>
        </w:tc>
        <w:tc>
          <w:tcPr>
            <w:tcW w:w="2136" w:type="dxa"/>
          </w:tcPr>
          <w:p w14:paraId="117E7460" w14:textId="3E40B517" w:rsidR="00CC4BCD" w:rsidRPr="00CC4BCD" w:rsidRDefault="00CC4BCD" w:rsidP="00CC4BCD">
            <w:pPr>
              <w:rPr>
                <w:lang w:val="en-GB"/>
              </w:rPr>
            </w:pPr>
            <w:r w:rsidRPr="00CC4BCD">
              <w:rPr>
                <w:lang w:val="en-GB"/>
              </w:rPr>
              <w:t>XX98141S66</w:t>
            </w:r>
          </w:p>
        </w:tc>
        <w:tc>
          <w:tcPr>
            <w:tcW w:w="7479" w:type="dxa"/>
          </w:tcPr>
          <w:p w14:paraId="3B434E35" w14:textId="53701908" w:rsidR="00CC4BCD" w:rsidRPr="00CC4BCD" w:rsidRDefault="00CC4BCD" w:rsidP="00CC4BCD">
            <w:pPr>
              <w:rPr>
                <w:lang w:val="en-GB"/>
              </w:rPr>
            </w:pPr>
            <w:r w:rsidRPr="00CC4BCD">
              <w:rPr>
                <w:lang w:val="en-GB"/>
              </w:rPr>
              <w:t>Allgood Hardware, Figure 6, soffit bracket &amp; template, satin stainless steel finish</w:t>
            </w:r>
          </w:p>
        </w:tc>
      </w:tr>
      <w:tr w:rsidR="00CC4BCD" w14:paraId="3B790AC4" w14:textId="77777777" w:rsidTr="00761027">
        <w:trPr>
          <w:cantSplit/>
        </w:trPr>
        <w:tc>
          <w:tcPr>
            <w:tcW w:w="1068" w:type="dxa"/>
          </w:tcPr>
          <w:p w14:paraId="5AA31EF8" w14:textId="2D9EC3AA" w:rsidR="00CC4BCD" w:rsidRPr="00CC4BCD" w:rsidRDefault="00CC4BCD" w:rsidP="00CC4BCD">
            <w:pPr>
              <w:rPr>
                <w:lang w:val="en-GB"/>
              </w:rPr>
            </w:pPr>
            <w:r w:rsidRPr="00CC4BCD">
              <w:rPr>
                <w:lang w:val="en-GB"/>
              </w:rPr>
              <w:t>1.00 ea</w:t>
            </w:r>
          </w:p>
        </w:tc>
        <w:tc>
          <w:tcPr>
            <w:tcW w:w="2136" w:type="dxa"/>
          </w:tcPr>
          <w:p w14:paraId="3EE7EF41" w14:textId="3EC52F05" w:rsidR="00CC4BCD" w:rsidRPr="00CC4BCD" w:rsidRDefault="00CC4BCD" w:rsidP="00CC4BCD">
            <w:pPr>
              <w:rPr>
                <w:lang w:val="en-GB"/>
              </w:rPr>
            </w:pPr>
            <w:r w:rsidRPr="00CC4BCD">
              <w:rPr>
                <w:lang w:val="en-GB"/>
              </w:rPr>
              <w:t>SS1771</w:t>
            </w:r>
          </w:p>
        </w:tc>
        <w:tc>
          <w:tcPr>
            <w:tcW w:w="7479" w:type="dxa"/>
          </w:tcPr>
          <w:p w14:paraId="62D25E50" w14:textId="5E775B8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1ACF962" w14:textId="77777777" w:rsidTr="00761027">
        <w:trPr>
          <w:cantSplit/>
        </w:trPr>
        <w:tc>
          <w:tcPr>
            <w:tcW w:w="1068" w:type="dxa"/>
          </w:tcPr>
          <w:p w14:paraId="6AF5CA4C" w14:textId="63E7CBB6" w:rsidR="00CC4BCD" w:rsidRPr="00CC4BCD" w:rsidRDefault="00CC4BCD" w:rsidP="00CC4BCD">
            <w:pPr>
              <w:rPr>
                <w:lang w:val="en-GB"/>
              </w:rPr>
            </w:pPr>
            <w:r w:rsidRPr="00CC4BCD">
              <w:rPr>
                <w:lang w:val="en-GB"/>
              </w:rPr>
              <w:t>1.00 ea</w:t>
            </w:r>
          </w:p>
        </w:tc>
        <w:tc>
          <w:tcPr>
            <w:tcW w:w="2136" w:type="dxa"/>
          </w:tcPr>
          <w:p w14:paraId="725EBD6B" w14:textId="4E7EFE47" w:rsidR="00CC4BCD" w:rsidRPr="00CC4BCD" w:rsidRDefault="00CC4BCD" w:rsidP="00CC4BCD">
            <w:pPr>
              <w:rPr>
                <w:lang w:val="en-GB"/>
              </w:rPr>
            </w:pPr>
            <w:r w:rsidRPr="00CC4BCD">
              <w:rPr>
                <w:lang w:val="en-GB"/>
              </w:rPr>
              <w:t>ZQ0069564 *</w:t>
            </w:r>
          </w:p>
        </w:tc>
        <w:tc>
          <w:tcPr>
            <w:tcW w:w="7479" w:type="dxa"/>
          </w:tcPr>
          <w:p w14:paraId="5642DAD5"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9E67DF2" w14:textId="77777777" w:rsidR="00CC4BCD" w:rsidRPr="00CC4BCD" w:rsidRDefault="00CC4BCD" w:rsidP="00CC4BCD">
            <w:pPr>
              <w:rPr>
                <w:lang w:val="en-GB"/>
              </w:rPr>
            </w:pPr>
          </w:p>
          <w:p w14:paraId="37959CCB" w14:textId="7A7AA2C6" w:rsidR="00CC4BCD" w:rsidRPr="00CC4BCD" w:rsidRDefault="00CC4BCD" w:rsidP="00CC4BCD">
            <w:pPr>
              <w:rPr>
                <w:lang w:val="en-GB"/>
              </w:rPr>
            </w:pPr>
            <w:r w:rsidRPr="00CC4BCD">
              <w:rPr>
                <w:lang w:val="en-GB"/>
              </w:rPr>
              <w:t>NOMINAL SIZE ONLY - FINAL SIZES TO BE CONFIRMED</w:t>
            </w:r>
          </w:p>
        </w:tc>
      </w:tr>
      <w:tr w:rsidR="00CC4BCD" w14:paraId="27F96B7B" w14:textId="77777777" w:rsidTr="00761027">
        <w:trPr>
          <w:cantSplit/>
        </w:trPr>
        <w:tc>
          <w:tcPr>
            <w:tcW w:w="1068" w:type="dxa"/>
          </w:tcPr>
          <w:p w14:paraId="6A2E9D44" w14:textId="269D1431" w:rsidR="00CC4BCD" w:rsidRPr="00CC4BCD" w:rsidRDefault="00CC4BCD" w:rsidP="00CC4BCD">
            <w:pPr>
              <w:rPr>
                <w:lang w:val="en-GB"/>
              </w:rPr>
            </w:pPr>
            <w:r w:rsidRPr="00CC4BCD">
              <w:rPr>
                <w:lang w:val="en-GB"/>
              </w:rPr>
              <w:t>2.00 ea</w:t>
            </w:r>
          </w:p>
        </w:tc>
        <w:tc>
          <w:tcPr>
            <w:tcW w:w="2136" w:type="dxa"/>
          </w:tcPr>
          <w:p w14:paraId="195430B1" w14:textId="731C72B7" w:rsidR="00CC4BCD" w:rsidRPr="00CC4BCD" w:rsidRDefault="00CC4BCD" w:rsidP="00CC4BCD">
            <w:pPr>
              <w:rPr>
                <w:lang w:val="en-GB"/>
              </w:rPr>
            </w:pPr>
            <w:r w:rsidRPr="00CC4BCD">
              <w:rPr>
                <w:lang w:val="en-GB"/>
              </w:rPr>
              <w:t>XX97948SS</w:t>
            </w:r>
          </w:p>
        </w:tc>
        <w:tc>
          <w:tcPr>
            <w:tcW w:w="7479" w:type="dxa"/>
          </w:tcPr>
          <w:p w14:paraId="4DDCBADC" w14:textId="66A8DCFA"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11D83A7" w14:textId="77777777" w:rsidTr="00761027">
        <w:trPr>
          <w:cantSplit/>
        </w:trPr>
        <w:tc>
          <w:tcPr>
            <w:tcW w:w="1068" w:type="dxa"/>
          </w:tcPr>
          <w:p w14:paraId="1DDE367B" w14:textId="14509050" w:rsidR="00CC4BCD" w:rsidRPr="00CC4BCD" w:rsidRDefault="00CC4BCD" w:rsidP="00CC4BCD">
            <w:pPr>
              <w:rPr>
                <w:lang w:val="en-GB"/>
              </w:rPr>
            </w:pPr>
            <w:r w:rsidRPr="00CC4BCD">
              <w:rPr>
                <w:lang w:val="en-GB"/>
              </w:rPr>
              <w:t>2.00 ea</w:t>
            </w:r>
          </w:p>
        </w:tc>
        <w:tc>
          <w:tcPr>
            <w:tcW w:w="2136" w:type="dxa"/>
          </w:tcPr>
          <w:p w14:paraId="70DCC4A7" w14:textId="71BCFD3D" w:rsidR="00CC4BCD" w:rsidRPr="00CC4BCD" w:rsidRDefault="00CC4BCD" w:rsidP="00CC4BCD">
            <w:pPr>
              <w:rPr>
                <w:lang w:val="en-GB"/>
              </w:rPr>
            </w:pPr>
            <w:r w:rsidRPr="00CC4BCD">
              <w:rPr>
                <w:lang w:val="en-GB"/>
              </w:rPr>
              <w:t>XX97949SS</w:t>
            </w:r>
          </w:p>
        </w:tc>
        <w:tc>
          <w:tcPr>
            <w:tcW w:w="7479" w:type="dxa"/>
          </w:tcPr>
          <w:p w14:paraId="60712ECE" w14:textId="517BA82F"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E948B81" w14:textId="77777777" w:rsidTr="00761027">
        <w:trPr>
          <w:cantSplit/>
        </w:trPr>
        <w:tc>
          <w:tcPr>
            <w:tcW w:w="1068" w:type="dxa"/>
          </w:tcPr>
          <w:p w14:paraId="00672DDF" w14:textId="23B8DCE9" w:rsidR="00CC4BCD" w:rsidRPr="00CC4BCD" w:rsidRDefault="00CC4BCD" w:rsidP="00CC4BCD">
            <w:pPr>
              <w:rPr>
                <w:lang w:val="en-GB"/>
              </w:rPr>
            </w:pPr>
            <w:r w:rsidRPr="00CC4BCD">
              <w:rPr>
                <w:lang w:val="en-GB"/>
              </w:rPr>
              <w:t>1.00 ea</w:t>
            </w:r>
          </w:p>
        </w:tc>
        <w:tc>
          <w:tcPr>
            <w:tcW w:w="2136" w:type="dxa"/>
          </w:tcPr>
          <w:p w14:paraId="1157734B" w14:textId="05FF92AA" w:rsidR="00CC4BCD" w:rsidRPr="00CC4BCD" w:rsidRDefault="00CC4BCD" w:rsidP="00CC4BCD">
            <w:pPr>
              <w:rPr>
                <w:lang w:val="en-GB"/>
              </w:rPr>
            </w:pPr>
            <w:r w:rsidRPr="00CC4BCD">
              <w:rPr>
                <w:lang w:val="en-GB"/>
              </w:rPr>
              <w:t>SS48800F</w:t>
            </w:r>
          </w:p>
        </w:tc>
        <w:tc>
          <w:tcPr>
            <w:tcW w:w="7479" w:type="dxa"/>
          </w:tcPr>
          <w:p w14:paraId="62EECF53" w14:textId="77ED09BF"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4C29C1D2" w14:textId="77777777" w:rsidTr="00761027">
        <w:trPr>
          <w:cantSplit/>
        </w:trPr>
        <w:tc>
          <w:tcPr>
            <w:tcW w:w="1068" w:type="dxa"/>
          </w:tcPr>
          <w:p w14:paraId="03E61AAB" w14:textId="78FD81B5" w:rsidR="00CC4BCD" w:rsidRPr="00CC4BCD" w:rsidRDefault="00CC4BCD" w:rsidP="00CC4BCD">
            <w:pPr>
              <w:rPr>
                <w:lang w:val="en-GB"/>
              </w:rPr>
            </w:pPr>
            <w:r w:rsidRPr="00CC4BCD">
              <w:rPr>
                <w:lang w:val="en-GB"/>
              </w:rPr>
              <w:t>1.00 ea</w:t>
            </w:r>
          </w:p>
        </w:tc>
        <w:tc>
          <w:tcPr>
            <w:tcW w:w="2136" w:type="dxa"/>
          </w:tcPr>
          <w:p w14:paraId="2D99B497" w14:textId="3065F697" w:rsidR="00CC4BCD" w:rsidRPr="00CC4BCD" w:rsidRDefault="00CC4BCD" w:rsidP="00CC4BCD">
            <w:pPr>
              <w:rPr>
                <w:lang w:val="en-GB"/>
              </w:rPr>
            </w:pPr>
            <w:r w:rsidRPr="00CC4BCD">
              <w:rPr>
                <w:lang w:val="en-GB"/>
              </w:rPr>
              <w:t>SS48801F</w:t>
            </w:r>
          </w:p>
        </w:tc>
        <w:tc>
          <w:tcPr>
            <w:tcW w:w="7479" w:type="dxa"/>
          </w:tcPr>
          <w:p w14:paraId="7CB1CD9C" w14:textId="0818A147"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4A22377D" w14:textId="77777777" w:rsidTr="00761027">
        <w:trPr>
          <w:cantSplit/>
        </w:trPr>
        <w:tc>
          <w:tcPr>
            <w:tcW w:w="1068" w:type="dxa"/>
          </w:tcPr>
          <w:p w14:paraId="1D8184DC" w14:textId="1DB7A5C2" w:rsidR="00CC4BCD" w:rsidRPr="00CC4BCD" w:rsidRDefault="00CC4BCD" w:rsidP="00CC4BCD">
            <w:pPr>
              <w:rPr>
                <w:lang w:val="en-GB"/>
              </w:rPr>
            </w:pPr>
            <w:r w:rsidRPr="00CC4BCD">
              <w:rPr>
                <w:lang w:val="en-GB"/>
              </w:rPr>
              <w:t>1.00 ea</w:t>
            </w:r>
          </w:p>
        </w:tc>
        <w:tc>
          <w:tcPr>
            <w:tcW w:w="2136" w:type="dxa"/>
          </w:tcPr>
          <w:p w14:paraId="0CD29E5A" w14:textId="295EB3CF" w:rsidR="00CC4BCD" w:rsidRPr="00CC4BCD" w:rsidRDefault="00CC4BCD" w:rsidP="00CC4BCD">
            <w:pPr>
              <w:rPr>
                <w:lang w:val="en-GB"/>
              </w:rPr>
            </w:pPr>
            <w:r w:rsidRPr="00CC4BCD">
              <w:rPr>
                <w:lang w:val="en-GB"/>
              </w:rPr>
              <w:t>SS7051</w:t>
            </w:r>
          </w:p>
        </w:tc>
        <w:tc>
          <w:tcPr>
            <w:tcW w:w="7479" w:type="dxa"/>
          </w:tcPr>
          <w:p w14:paraId="07119F8A" w14:textId="3124C5BF"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04900086" w14:textId="77777777" w:rsidTr="00761027">
        <w:trPr>
          <w:cantSplit/>
        </w:trPr>
        <w:tc>
          <w:tcPr>
            <w:tcW w:w="1068" w:type="dxa"/>
          </w:tcPr>
          <w:p w14:paraId="25778AD4" w14:textId="2370BD98" w:rsidR="00CC4BCD" w:rsidRPr="00CC4BCD" w:rsidRDefault="00CC4BCD" w:rsidP="00CC4BCD">
            <w:pPr>
              <w:rPr>
                <w:lang w:val="en-GB"/>
              </w:rPr>
            </w:pPr>
            <w:r w:rsidRPr="00CC4BCD">
              <w:rPr>
                <w:lang w:val="en-GB"/>
              </w:rPr>
              <w:t>1.00 ea</w:t>
            </w:r>
          </w:p>
        </w:tc>
        <w:tc>
          <w:tcPr>
            <w:tcW w:w="2136" w:type="dxa"/>
          </w:tcPr>
          <w:p w14:paraId="76159F95" w14:textId="37262A70" w:rsidR="00CC4BCD" w:rsidRPr="00CC4BCD" w:rsidRDefault="00CC4BCD" w:rsidP="00CC4BCD">
            <w:pPr>
              <w:rPr>
                <w:lang w:val="en-GB"/>
              </w:rPr>
            </w:pPr>
            <w:r w:rsidRPr="00CC4BCD">
              <w:rPr>
                <w:lang w:val="en-GB"/>
              </w:rPr>
              <w:t>XX48800FP</w:t>
            </w:r>
          </w:p>
        </w:tc>
        <w:tc>
          <w:tcPr>
            <w:tcW w:w="7479" w:type="dxa"/>
          </w:tcPr>
          <w:p w14:paraId="36981CA7" w14:textId="4E36E9B2"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52B0312C" w14:textId="77777777" w:rsidTr="00761027">
        <w:trPr>
          <w:cantSplit/>
        </w:trPr>
        <w:tc>
          <w:tcPr>
            <w:tcW w:w="1068" w:type="dxa"/>
          </w:tcPr>
          <w:p w14:paraId="56D13E5F" w14:textId="4C5B5560" w:rsidR="00CC4BCD" w:rsidRPr="00CC4BCD" w:rsidRDefault="00CC4BCD" w:rsidP="00CC4BCD">
            <w:pPr>
              <w:rPr>
                <w:lang w:val="en-GB"/>
              </w:rPr>
            </w:pPr>
            <w:r w:rsidRPr="00CC4BCD">
              <w:rPr>
                <w:lang w:val="en-GB"/>
              </w:rPr>
              <w:t>1.00 ea</w:t>
            </w:r>
          </w:p>
        </w:tc>
        <w:tc>
          <w:tcPr>
            <w:tcW w:w="2136" w:type="dxa"/>
          </w:tcPr>
          <w:p w14:paraId="3452B288" w14:textId="66E72F65" w:rsidR="00CC4BCD" w:rsidRPr="00CC4BCD" w:rsidRDefault="00CC4BCD" w:rsidP="00CC4BCD">
            <w:pPr>
              <w:rPr>
                <w:lang w:val="en-GB"/>
              </w:rPr>
            </w:pPr>
            <w:r w:rsidRPr="00CC4BCD">
              <w:rPr>
                <w:lang w:val="en-GB"/>
              </w:rPr>
              <w:t>XX48801FP</w:t>
            </w:r>
          </w:p>
        </w:tc>
        <w:tc>
          <w:tcPr>
            <w:tcW w:w="7479" w:type="dxa"/>
          </w:tcPr>
          <w:p w14:paraId="6397D416" w14:textId="4E1228A2"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76468894" w14:textId="77777777" w:rsidTr="00761027">
        <w:trPr>
          <w:cantSplit/>
        </w:trPr>
        <w:tc>
          <w:tcPr>
            <w:tcW w:w="1068" w:type="dxa"/>
          </w:tcPr>
          <w:p w14:paraId="42CC8958" w14:textId="0AF29FB6" w:rsidR="00CC4BCD" w:rsidRPr="00CC4BCD" w:rsidRDefault="00CC4BCD" w:rsidP="00CC4BCD">
            <w:pPr>
              <w:rPr>
                <w:lang w:val="en-GB"/>
              </w:rPr>
            </w:pPr>
            <w:r w:rsidRPr="00CC4BCD">
              <w:rPr>
                <w:lang w:val="en-GB"/>
              </w:rPr>
              <w:t>1.00 ea</w:t>
            </w:r>
          </w:p>
        </w:tc>
        <w:tc>
          <w:tcPr>
            <w:tcW w:w="2136" w:type="dxa"/>
          </w:tcPr>
          <w:p w14:paraId="3BBDC3B8" w14:textId="18E5CC08" w:rsidR="00CC4BCD" w:rsidRPr="00CC4BCD" w:rsidRDefault="00CC4BCD" w:rsidP="00CC4BCD">
            <w:pPr>
              <w:rPr>
                <w:lang w:val="en-GB"/>
              </w:rPr>
            </w:pPr>
            <w:r w:rsidRPr="00CC4BCD">
              <w:rPr>
                <w:lang w:val="en-GB"/>
              </w:rPr>
              <w:t>SS21705</w:t>
            </w:r>
          </w:p>
        </w:tc>
        <w:tc>
          <w:tcPr>
            <w:tcW w:w="7479" w:type="dxa"/>
          </w:tcPr>
          <w:p w14:paraId="7A0A4002" w14:textId="42D10A40" w:rsidR="00CC4BCD" w:rsidRPr="00CC4BCD" w:rsidRDefault="00CC4BCD" w:rsidP="00CC4BCD">
            <w:pPr>
              <w:rPr>
                <w:lang w:val="en-GB"/>
              </w:rPr>
            </w:pPr>
            <w:r w:rsidRPr="00CC4BCD">
              <w:rPr>
                <w:lang w:val="en-GB"/>
              </w:rPr>
              <w:t>Allgood Alite® Floor Mounted Door Stop 45x25mm, grade 316, satin stainless steel</w:t>
            </w:r>
          </w:p>
        </w:tc>
      </w:tr>
      <w:tr w:rsidR="00CC4BCD" w14:paraId="013F8A60" w14:textId="77777777" w:rsidTr="00761027">
        <w:trPr>
          <w:cantSplit/>
        </w:trPr>
        <w:tc>
          <w:tcPr>
            <w:tcW w:w="1068" w:type="dxa"/>
          </w:tcPr>
          <w:p w14:paraId="2A250474" w14:textId="7DAC34D3" w:rsidR="00CC4BCD" w:rsidRPr="00CC4BCD" w:rsidRDefault="00CC4BCD" w:rsidP="00CC4BCD">
            <w:pPr>
              <w:rPr>
                <w:lang w:val="en-GB"/>
              </w:rPr>
            </w:pPr>
            <w:r w:rsidRPr="00CC4BCD">
              <w:rPr>
                <w:lang w:val="en-GB"/>
              </w:rPr>
              <w:t>2.00 ea</w:t>
            </w:r>
          </w:p>
        </w:tc>
        <w:tc>
          <w:tcPr>
            <w:tcW w:w="2136" w:type="dxa"/>
          </w:tcPr>
          <w:p w14:paraId="692892E8" w14:textId="52738C72" w:rsidR="00CC4BCD" w:rsidRPr="00CC4BCD" w:rsidRDefault="00CC4BCD" w:rsidP="00CC4BCD">
            <w:pPr>
              <w:rPr>
                <w:lang w:val="en-GB"/>
              </w:rPr>
            </w:pPr>
            <w:r w:rsidRPr="00CC4BCD">
              <w:rPr>
                <w:lang w:val="en-GB"/>
              </w:rPr>
              <w:t>ZQ0062609 *</w:t>
            </w:r>
          </w:p>
        </w:tc>
        <w:tc>
          <w:tcPr>
            <w:tcW w:w="7479" w:type="dxa"/>
          </w:tcPr>
          <w:p w14:paraId="677977C8"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0AC87F28" w14:textId="77777777" w:rsidR="00CC4BCD" w:rsidRPr="00CC4BCD" w:rsidRDefault="00CC4BCD" w:rsidP="00CC4BCD">
            <w:pPr>
              <w:rPr>
                <w:lang w:val="en-GB"/>
              </w:rPr>
            </w:pPr>
          </w:p>
          <w:p w14:paraId="5498B408" w14:textId="48C2C7F8" w:rsidR="00CC4BCD" w:rsidRPr="00CC4BCD" w:rsidRDefault="00CC4BCD" w:rsidP="00CC4BCD">
            <w:pPr>
              <w:rPr>
                <w:lang w:val="en-GB"/>
              </w:rPr>
            </w:pPr>
            <w:r w:rsidRPr="00CC4BCD">
              <w:rPr>
                <w:lang w:val="en-GB"/>
              </w:rPr>
              <w:t>Final Site Size to be confirmed.</w:t>
            </w:r>
          </w:p>
        </w:tc>
      </w:tr>
      <w:tr w:rsidR="00CC4BCD" w14:paraId="46A09352" w14:textId="77777777" w:rsidTr="00761027">
        <w:trPr>
          <w:cantSplit/>
        </w:trPr>
        <w:tc>
          <w:tcPr>
            <w:tcW w:w="1068" w:type="dxa"/>
          </w:tcPr>
          <w:p w14:paraId="3B0880FF" w14:textId="19407CC5" w:rsidR="00CC4BCD" w:rsidRPr="00CC4BCD" w:rsidRDefault="00CC4BCD" w:rsidP="00CC4BCD">
            <w:pPr>
              <w:rPr>
                <w:lang w:val="en-GB"/>
              </w:rPr>
            </w:pPr>
            <w:r w:rsidRPr="00CC4BCD">
              <w:rPr>
                <w:lang w:val="en-GB"/>
              </w:rPr>
              <w:t>2.00 ea</w:t>
            </w:r>
          </w:p>
        </w:tc>
        <w:tc>
          <w:tcPr>
            <w:tcW w:w="2136" w:type="dxa"/>
          </w:tcPr>
          <w:p w14:paraId="50499007" w14:textId="59FF4C16" w:rsidR="00CC4BCD" w:rsidRPr="00CC4BCD" w:rsidRDefault="00CC4BCD" w:rsidP="00CC4BCD">
            <w:pPr>
              <w:rPr>
                <w:lang w:val="en-GB"/>
              </w:rPr>
            </w:pPr>
            <w:r w:rsidRPr="00CC4BCD">
              <w:rPr>
                <w:lang w:val="en-GB"/>
              </w:rPr>
              <w:t>ZQ0062599 *</w:t>
            </w:r>
          </w:p>
        </w:tc>
        <w:tc>
          <w:tcPr>
            <w:tcW w:w="7479" w:type="dxa"/>
          </w:tcPr>
          <w:p w14:paraId="2D4AC33C"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6C722E5D" w14:textId="77777777" w:rsidR="00CC4BCD" w:rsidRPr="00CC4BCD" w:rsidRDefault="00CC4BCD" w:rsidP="00CC4BCD">
            <w:pPr>
              <w:rPr>
                <w:lang w:val="en-GB"/>
              </w:rPr>
            </w:pPr>
          </w:p>
          <w:p w14:paraId="31272AC5" w14:textId="73698564" w:rsidR="00CC4BCD" w:rsidRPr="00CC4BCD" w:rsidRDefault="00CC4BCD" w:rsidP="00CC4BCD">
            <w:pPr>
              <w:rPr>
                <w:lang w:val="en-GB"/>
              </w:rPr>
            </w:pPr>
            <w:r w:rsidRPr="00CC4BCD">
              <w:rPr>
                <w:lang w:val="en-GB"/>
              </w:rPr>
              <w:t>NOMINAL SIZE ONLY - EXACT SIZES TBC FROM SITE</w:t>
            </w:r>
          </w:p>
        </w:tc>
      </w:tr>
    </w:tbl>
    <w:p w14:paraId="5A70BB2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88F0C21" w14:textId="77777777" w:rsidTr="00CC4BCD">
        <w:tc>
          <w:tcPr>
            <w:tcW w:w="10683" w:type="dxa"/>
          </w:tcPr>
          <w:p w14:paraId="7C76119F" w14:textId="02D12223" w:rsidR="00CC4BCD" w:rsidRPr="00CC4BCD" w:rsidRDefault="00CC4BCD" w:rsidP="00CC4BCD">
            <w:pPr>
              <w:pStyle w:val="NoSpacing"/>
              <w:jc w:val="right"/>
              <w:rPr>
                <w:lang w:val="en-GB"/>
              </w:rPr>
            </w:pPr>
            <w:r w:rsidRPr="00CC4BCD">
              <w:rPr>
                <w:lang w:val="en-GB"/>
              </w:rPr>
              <w:t>Total GBP: 769.10</w:t>
            </w:r>
          </w:p>
        </w:tc>
      </w:tr>
    </w:tbl>
    <w:p w14:paraId="14B8E6A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74"/>
        <w:gridCol w:w="1729"/>
        <w:gridCol w:w="1730"/>
        <w:gridCol w:w="1730"/>
        <w:gridCol w:w="1730"/>
      </w:tblGrid>
      <w:tr w:rsidR="00CC4BCD" w14:paraId="0590FDD7" w14:textId="77777777" w:rsidTr="00CC4BCD">
        <w:tc>
          <w:tcPr>
            <w:tcW w:w="1780" w:type="dxa"/>
          </w:tcPr>
          <w:p w14:paraId="7BA54259" w14:textId="2666C945" w:rsidR="00CC4BCD" w:rsidRPr="00CC4BCD" w:rsidRDefault="00CC4BCD" w:rsidP="00CC4BCD">
            <w:pPr>
              <w:pStyle w:val="NoSpacing"/>
              <w:rPr>
                <w:b/>
                <w:lang w:val="en-GB"/>
              </w:rPr>
            </w:pPr>
            <w:r w:rsidRPr="00CC4BCD">
              <w:rPr>
                <w:b/>
                <w:lang w:val="en-GB"/>
              </w:rPr>
              <w:t>Door Numbers</w:t>
            </w:r>
          </w:p>
        </w:tc>
        <w:tc>
          <w:tcPr>
            <w:tcW w:w="1780" w:type="dxa"/>
          </w:tcPr>
          <w:p w14:paraId="0DEF399C" w14:textId="77777777" w:rsidR="00CC4BCD" w:rsidRDefault="00CC4BCD" w:rsidP="00CC4BCD">
            <w:pPr>
              <w:pStyle w:val="NoSpacing"/>
              <w:rPr>
                <w:lang w:val="en-GB"/>
              </w:rPr>
            </w:pPr>
          </w:p>
        </w:tc>
        <w:tc>
          <w:tcPr>
            <w:tcW w:w="1780" w:type="dxa"/>
          </w:tcPr>
          <w:p w14:paraId="2D81D117" w14:textId="77777777" w:rsidR="00CC4BCD" w:rsidRDefault="00CC4BCD" w:rsidP="00CC4BCD">
            <w:pPr>
              <w:pStyle w:val="NoSpacing"/>
              <w:rPr>
                <w:lang w:val="en-GB"/>
              </w:rPr>
            </w:pPr>
          </w:p>
        </w:tc>
        <w:tc>
          <w:tcPr>
            <w:tcW w:w="1781" w:type="dxa"/>
          </w:tcPr>
          <w:p w14:paraId="683F3AC4" w14:textId="77777777" w:rsidR="00CC4BCD" w:rsidRDefault="00CC4BCD" w:rsidP="00CC4BCD">
            <w:pPr>
              <w:pStyle w:val="NoSpacing"/>
              <w:rPr>
                <w:lang w:val="en-GB"/>
              </w:rPr>
            </w:pPr>
          </w:p>
        </w:tc>
        <w:tc>
          <w:tcPr>
            <w:tcW w:w="1781" w:type="dxa"/>
          </w:tcPr>
          <w:p w14:paraId="5CBE621E" w14:textId="77777777" w:rsidR="00CC4BCD" w:rsidRDefault="00CC4BCD" w:rsidP="00CC4BCD">
            <w:pPr>
              <w:pStyle w:val="NoSpacing"/>
              <w:rPr>
                <w:lang w:val="en-GB"/>
              </w:rPr>
            </w:pPr>
          </w:p>
        </w:tc>
        <w:tc>
          <w:tcPr>
            <w:tcW w:w="1781" w:type="dxa"/>
          </w:tcPr>
          <w:p w14:paraId="0EC70ED7" w14:textId="77777777" w:rsidR="00CC4BCD" w:rsidRDefault="00CC4BCD" w:rsidP="00CC4BCD">
            <w:pPr>
              <w:pStyle w:val="NoSpacing"/>
              <w:rPr>
                <w:lang w:val="en-GB"/>
              </w:rPr>
            </w:pPr>
          </w:p>
        </w:tc>
      </w:tr>
      <w:tr w:rsidR="00CC4BCD" w14:paraId="4E11FBA7" w14:textId="77777777" w:rsidTr="00CC4BCD">
        <w:tc>
          <w:tcPr>
            <w:tcW w:w="1780" w:type="dxa"/>
          </w:tcPr>
          <w:p w14:paraId="1D3A993E" w14:textId="77777777" w:rsidR="00CC4BCD" w:rsidRPr="00CC4BCD" w:rsidRDefault="00CC4BCD" w:rsidP="00CC4BCD">
            <w:pPr>
              <w:pStyle w:val="NoSpacing"/>
              <w:rPr>
                <w:b/>
                <w:lang w:val="en-GB"/>
              </w:rPr>
            </w:pPr>
          </w:p>
        </w:tc>
        <w:tc>
          <w:tcPr>
            <w:tcW w:w="1780" w:type="dxa"/>
          </w:tcPr>
          <w:p w14:paraId="6C15A2A8" w14:textId="77777777" w:rsidR="00CC4BCD" w:rsidRDefault="00CC4BCD" w:rsidP="00CC4BCD">
            <w:pPr>
              <w:pStyle w:val="NoSpacing"/>
              <w:rPr>
                <w:lang w:val="en-GB"/>
              </w:rPr>
            </w:pPr>
          </w:p>
        </w:tc>
        <w:tc>
          <w:tcPr>
            <w:tcW w:w="1780" w:type="dxa"/>
          </w:tcPr>
          <w:p w14:paraId="150DFDA5" w14:textId="77777777" w:rsidR="00CC4BCD" w:rsidRDefault="00CC4BCD" w:rsidP="00CC4BCD">
            <w:pPr>
              <w:pStyle w:val="NoSpacing"/>
              <w:rPr>
                <w:lang w:val="en-GB"/>
              </w:rPr>
            </w:pPr>
          </w:p>
        </w:tc>
        <w:tc>
          <w:tcPr>
            <w:tcW w:w="1781" w:type="dxa"/>
          </w:tcPr>
          <w:p w14:paraId="54C86B19" w14:textId="77777777" w:rsidR="00CC4BCD" w:rsidRDefault="00CC4BCD" w:rsidP="00CC4BCD">
            <w:pPr>
              <w:pStyle w:val="NoSpacing"/>
              <w:rPr>
                <w:lang w:val="en-GB"/>
              </w:rPr>
            </w:pPr>
          </w:p>
        </w:tc>
        <w:tc>
          <w:tcPr>
            <w:tcW w:w="1781" w:type="dxa"/>
          </w:tcPr>
          <w:p w14:paraId="27C174DA" w14:textId="77777777" w:rsidR="00CC4BCD" w:rsidRDefault="00CC4BCD" w:rsidP="00CC4BCD">
            <w:pPr>
              <w:pStyle w:val="NoSpacing"/>
              <w:rPr>
                <w:lang w:val="en-GB"/>
              </w:rPr>
            </w:pPr>
          </w:p>
        </w:tc>
        <w:tc>
          <w:tcPr>
            <w:tcW w:w="1781" w:type="dxa"/>
          </w:tcPr>
          <w:p w14:paraId="43AC8FB5" w14:textId="77777777" w:rsidR="00CC4BCD" w:rsidRDefault="00CC4BCD" w:rsidP="00CC4BCD">
            <w:pPr>
              <w:pStyle w:val="NoSpacing"/>
              <w:rPr>
                <w:lang w:val="en-GB"/>
              </w:rPr>
            </w:pPr>
          </w:p>
        </w:tc>
      </w:tr>
      <w:tr w:rsidR="00CC4BCD" w14:paraId="45BFCB9B" w14:textId="77777777" w:rsidTr="00CC4BCD">
        <w:tc>
          <w:tcPr>
            <w:tcW w:w="1780" w:type="dxa"/>
          </w:tcPr>
          <w:p w14:paraId="6006939F" w14:textId="69F2DAA3" w:rsidR="00CC4BCD" w:rsidRPr="00CC4BCD" w:rsidRDefault="00CC4BCD" w:rsidP="00CC4BCD">
            <w:pPr>
              <w:pStyle w:val="NoSpacing"/>
              <w:rPr>
                <w:lang w:val="en-GB"/>
              </w:rPr>
            </w:pPr>
            <w:r w:rsidRPr="00CC4BCD">
              <w:rPr>
                <w:lang w:val="en-GB"/>
              </w:rPr>
              <w:t>PM.DR.BM.14.01</w:t>
            </w:r>
          </w:p>
        </w:tc>
        <w:tc>
          <w:tcPr>
            <w:tcW w:w="1780" w:type="dxa"/>
          </w:tcPr>
          <w:p w14:paraId="775A14E6" w14:textId="24BA9D8C" w:rsidR="00CC4BCD" w:rsidRPr="00CC4BCD" w:rsidRDefault="00CC4BCD" w:rsidP="00CC4BCD">
            <w:pPr>
              <w:pStyle w:val="NoSpacing"/>
              <w:rPr>
                <w:lang w:val="en-GB"/>
              </w:rPr>
            </w:pPr>
            <w:r w:rsidRPr="00CC4BCD">
              <w:rPr>
                <w:lang w:val="en-GB"/>
              </w:rPr>
              <w:t>PM.DR.BM.15.01</w:t>
            </w:r>
          </w:p>
        </w:tc>
        <w:tc>
          <w:tcPr>
            <w:tcW w:w="1780" w:type="dxa"/>
          </w:tcPr>
          <w:p w14:paraId="55E0A919" w14:textId="77777777" w:rsidR="00CC4BCD" w:rsidRDefault="00CC4BCD" w:rsidP="00CC4BCD">
            <w:pPr>
              <w:pStyle w:val="NoSpacing"/>
              <w:rPr>
                <w:lang w:val="en-GB"/>
              </w:rPr>
            </w:pPr>
          </w:p>
        </w:tc>
        <w:tc>
          <w:tcPr>
            <w:tcW w:w="1781" w:type="dxa"/>
          </w:tcPr>
          <w:p w14:paraId="26C41381" w14:textId="77777777" w:rsidR="00CC4BCD" w:rsidRDefault="00CC4BCD" w:rsidP="00CC4BCD">
            <w:pPr>
              <w:pStyle w:val="NoSpacing"/>
              <w:rPr>
                <w:lang w:val="en-GB"/>
              </w:rPr>
            </w:pPr>
          </w:p>
        </w:tc>
        <w:tc>
          <w:tcPr>
            <w:tcW w:w="1781" w:type="dxa"/>
          </w:tcPr>
          <w:p w14:paraId="4B2CF329" w14:textId="77777777" w:rsidR="00CC4BCD" w:rsidRDefault="00CC4BCD" w:rsidP="00CC4BCD">
            <w:pPr>
              <w:pStyle w:val="NoSpacing"/>
              <w:rPr>
                <w:lang w:val="en-GB"/>
              </w:rPr>
            </w:pPr>
          </w:p>
        </w:tc>
        <w:tc>
          <w:tcPr>
            <w:tcW w:w="1781" w:type="dxa"/>
          </w:tcPr>
          <w:p w14:paraId="167947AF" w14:textId="77777777" w:rsidR="00CC4BCD" w:rsidRDefault="00CC4BCD" w:rsidP="00CC4BCD">
            <w:pPr>
              <w:pStyle w:val="NoSpacing"/>
              <w:rPr>
                <w:lang w:val="en-GB"/>
              </w:rPr>
            </w:pPr>
          </w:p>
        </w:tc>
      </w:tr>
    </w:tbl>
    <w:p w14:paraId="37025F9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608ABE65" w14:textId="77777777" w:rsidTr="00CC4BCD">
        <w:trPr>
          <w:cantSplit/>
        </w:trPr>
        <w:tc>
          <w:tcPr>
            <w:tcW w:w="0" w:type="auto"/>
          </w:tcPr>
          <w:p w14:paraId="54F636E3" w14:textId="45B70BF9" w:rsidR="00CC4BCD" w:rsidRPr="00CC4BCD" w:rsidRDefault="00CC4BCD" w:rsidP="00CC4BCD">
            <w:pPr>
              <w:pStyle w:val="NoSpacing"/>
              <w:rPr>
                <w:b/>
                <w:lang w:val="en-GB"/>
              </w:rPr>
            </w:pPr>
            <w:r w:rsidRPr="00CC4BCD">
              <w:rPr>
                <w:b/>
                <w:lang w:val="en-GB"/>
              </w:rPr>
              <w:t>Remarks</w:t>
            </w:r>
          </w:p>
        </w:tc>
        <w:tc>
          <w:tcPr>
            <w:tcW w:w="0" w:type="auto"/>
          </w:tcPr>
          <w:p w14:paraId="04A47E42" w14:textId="77777777" w:rsidR="00CC4BCD" w:rsidRDefault="00CC4BCD" w:rsidP="00CC4BCD">
            <w:pPr>
              <w:pStyle w:val="NoSpacing"/>
              <w:rPr>
                <w:lang w:val="en-GB"/>
              </w:rPr>
            </w:pPr>
          </w:p>
        </w:tc>
        <w:tc>
          <w:tcPr>
            <w:tcW w:w="0" w:type="auto"/>
          </w:tcPr>
          <w:p w14:paraId="358C4AA5" w14:textId="77777777" w:rsidR="00CC4BCD" w:rsidRDefault="00CC4BCD" w:rsidP="00CC4BCD">
            <w:pPr>
              <w:pStyle w:val="NoSpacing"/>
              <w:rPr>
                <w:lang w:val="en-GB"/>
              </w:rPr>
            </w:pPr>
          </w:p>
        </w:tc>
        <w:tc>
          <w:tcPr>
            <w:tcW w:w="0" w:type="auto"/>
          </w:tcPr>
          <w:p w14:paraId="62187D46" w14:textId="77777777" w:rsidR="00CC4BCD" w:rsidRDefault="00CC4BCD" w:rsidP="00CC4BCD">
            <w:pPr>
              <w:pStyle w:val="NoSpacing"/>
              <w:rPr>
                <w:lang w:val="en-GB"/>
              </w:rPr>
            </w:pPr>
          </w:p>
        </w:tc>
      </w:tr>
      <w:tr w:rsidR="00CC4BCD" w14:paraId="48258C63" w14:textId="77777777" w:rsidTr="00CC4BCD">
        <w:trPr>
          <w:cantSplit/>
        </w:trPr>
        <w:tc>
          <w:tcPr>
            <w:tcW w:w="0" w:type="auto"/>
          </w:tcPr>
          <w:p w14:paraId="608FC094" w14:textId="77777777" w:rsidR="00CC4BCD" w:rsidRPr="00CC4BCD" w:rsidRDefault="00CC4BCD" w:rsidP="00CC4BCD">
            <w:pPr>
              <w:pStyle w:val="NoSpacing"/>
              <w:rPr>
                <w:lang w:val="en-GB"/>
              </w:rPr>
            </w:pPr>
            <w:r w:rsidRPr="00CC4BCD">
              <w:rPr>
                <w:lang w:val="en-GB"/>
              </w:rPr>
              <w:t>Assume doors to have plain meeting stiles.</w:t>
            </w:r>
          </w:p>
          <w:p w14:paraId="306A2696" w14:textId="05DBCE0D"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73572733" w14:textId="77777777" w:rsidR="00CC4BCD" w:rsidRDefault="00CC4BCD" w:rsidP="00CC4BCD">
            <w:pPr>
              <w:pStyle w:val="NoSpacing"/>
              <w:rPr>
                <w:lang w:val="en-GB"/>
              </w:rPr>
            </w:pPr>
          </w:p>
        </w:tc>
        <w:tc>
          <w:tcPr>
            <w:tcW w:w="0" w:type="auto"/>
          </w:tcPr>
          <w:p w14:paraId="7187C024" w14:textId="77777777" w:rsidR="00CC4BCD" w:rsidRDefault="00CC4BCD" w:rsidP="00CC4BCD">
            <w:pPr>
              <w:pStyle w:val="NoSpacing"/>
              <w:rPr>
                <w:lang w:val="en-GB"/>
              </w:rPr>
            </w:pPr>
          </w:p>
        </w:tc>
        <w:tc>
          <w:tcPr>
            <w:tcW w:w="0" w:type="auto"/>
          </w:tcPr>
          <w:p w14:paraId="7FE32594" w14:textId="77777777" w:rsidR="00CC4BCD" w:rsidRDefault="00CC4BCD" w:rsidP="00CC4BCD">
            <w:pPr>
              <w:pStyle w:val="NoSpacing"/>
              <w:rPr>
                <w:lang w:val="en-GB"/>
              </w:rPr>
            </w:pPr>
          </w:p>
        </w:tc>
      </w:tr>
    </w:tbl>
    <w:p w14:paraId="310E472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810B8EE" w14:textId="77777777" w:rsidTr="00CC4BCD">
        <w:trPr>
          <w:cantSplit/>
        </w:trPr>
        <w:tc>
          <w:tcPr>
            <w:tcW w:w="0" w:type="auto"/>
          </w:tcPr>
          <w:p w14:paraId="7F547981" w14:textId="77777777" w:rsidR="00CC4BCD" w:rsidRDefault="00CC4BCD" w:rsidP="00CC4BCD">
            <w:pPr>
              <w:pStyle w:val="NoSpacing"/>
              <w:rPr>
                <w:lang w:val="en-GB"/>
              </w:rPr>
            </w:pPr>
          </w:p>
        </w:tc>
        <w:tc>
          <w:tcPr>
            <w:tcW w:w="0" w:type="auto"/>
          </w:tcPr>
          <w:p w14:paraId="66C64784" w14:textId="77777777" w:rsidR="00CC4BCD" w:rsidRDefault="00CC4BCD" w:rsidP="00CC4BCD">
            <w:pPr>
              <w:pStyle w:val="NoSpacing"/>
              <w:rPr>
                <w:lang w:val="en-GB"/>
              </w:rPr>
            </w:pPr>
          </w:p>
        </w:tc>
        <w:tc>
          <w:tcPr>
            <w:tcW w:w="0" w:type="auto"/>
          </w:tcPr>
          <w:p w14:paraId="5FB28451" w14:textId="77777777" w:rsidR="00CC4BCD" w:rsidRDefault="00CC4BCD" w:rsidP="00CC4BCD">
            <w:pPr>
              <w:pStyle w:val="NoSpacing"/>
              <w:rPr>
                <w:lang w:val="en-GB"/>
              </w:rPr>
            </w:pPr>
          </w:p>
        </w:tc>
        <w:tc>
          <w:tcPr>
            <w:tcW w:w="0" w:type="auto"/>
          </w:tcPr>
          <w:p w14:paraId="5E8B10CF" w14:textId="77777777" w:rsidR="00CC4BCD" w:rsidRDefault="00CC4BCD" w:rsidP="00CC4BCD">
            <w:pPr>
              <w:pStyle w:val="NoSpacing"/>
              <w:rPr>
                <w:lang w:val="en-GB"/>
              </w:rPr>
            </w:pPr>
          </w:p>
        </w:tc>
      </w:tr>
    </w:tbl>
    <w:p w14:paraId="47D7D18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950"/>
        <w:gridCol w:w="222"/>
        <w:gridCol w:w="222"/>
      </w:tblGrid>
      <w:tr w:rsidR="00CC4BCD" w14:paraId="69AC6217" w14:textId="77777777" w:rsidTr="00CC4BCD">
        <w:trPr>
          <w:cantSplit/>
        </w:trPr>
        <w:tc>
          <w:tcPr>
            <w:tcW w:w="0" w:type="auto"/>
          </w:tcPr>
          <w:p w14:paraId="4499C707" w14:textId="153BE8D2" w:rsidR="00CC4BCD" w:rsidRPr="00CC4BCD" w:rsidRDefault="00CC4BCD" w:rsidP="00CC4BCD">
            <w:pPr>
              <w:pStyle w:val="NoSpacing"/>
              <w:rPr>
                <w:b/>
                <w:lang w:val="en-GB"/>
              </w:rPr>
            </w:pPr>
            <w:bookmarkStart w:id="65" w:name="HWSet48" w:colFirst="0" w:colLast="0"/>
            <w:r w:rsidRPr="00CC4BCD">
              <w:rPr>
                <w:b/>
                <w:lang w:val="en-GB"/>
              </w:rPr>
              <w:t>Set 26     -</w:t>
            </w:r>
          </w:p>
        </w:tc>
        <w:tc>
          <w:tcPr>
            <w:tcW w:w="0" w:type="auto"/>
          </w:tcPr>
          <w:p w14:paraId="5A752B50" w14:textId="365F794F" w:rsidR="00CC4BCD" w:rsidRPr="00CC4BCD" w:rsidRDefault="00CC4BCD" w:rsidP="00CC4BCD">
            <w:pPr>
              <w:pStyle w:val="NoSpacing"/>
              <w:rPr>
                <w:b/>
                <w:lang w:val="en-GB"/>
              </w:rPr>
            </w:pPr>
            <w:r w:rsidRPr="00CC4BCD">
              <w:rPr>
                <w:b/>
                <w:lang w:val="en-GB"/>
              </w:rPr>
              <w:t>BOH - Double circulation door - DRT-01 - BWD/02/05/a/FD60/2 - 1ds</w:t>
            </w:r>
          </w:p>
        </w:tc>
        <w:tc>
          <w:tcPr>
            <w:tcW w:w="0" w:type="auto"/>
          </w:tcPr>
          <w:p w14:paraId="5C0B78BF" w14:textId="77777777" w:rsidR="00CC4BCD" w:rsidRDefault="00CC4BCD" w:rsidP="00CC4BCD">
            <w:pPr>
              <w:pStyle w:val="NoSpacing"/>
              <w:rPr>
                <w:lang w:val="en-GB"/>
              </w:rPr>
            </w:pPr>
          </w:p>
        </w:tc>
        <w:tc>
          <w:tcPr>
            <w:tcW w:w="0" w:type="auto"/>
          </w:tcPr>
          <w:p w14:paraId="3F242BAD" w14:textId="77777777" w:rsidR="00CC4BCD" w:rsidRDefault="00CC4BCD" w:rsidP="00CC4BCD">
            <w:pPr>
              <w:pStyle w:val="NoSpacing"/>
              <w:rPr>
                <w:lang w:val="en-GB"/>
              </w:rPr>
            </w:pPr>
          </w:p>
        </w:tc>
      </w:tr>
      <w:bookmarkEnd w:id="65"/>
    </w:tbl>
    <w:p w14:paraId="12D4C1A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30130476" w14:textId="77777777" w:rsidTr="003246FC">
        <w:trPr>
          <w:cantSplit/>
        </w:trPr>
        <w:tc>
          <w:tcPr>
            <w:tcW w:w="1068" w:type="dxa"/>
          </w:tcPr>
          <w:p w14:paraId="15E10117" w14:textId="6C9246F2" w:rsidR="00CC4BCD" w:rsidRPr="00CC4BCD" w:rsidRDefault="00CC4BCD" w:rsidP="00CC4BCD">
            <w:pPr>
              <w:rPr>
                <w:b/>
                <w:lang w:val="en-GB"/>
              </w:rPr>
            </w:pPr>
            <w:r w:rsidRPr="00CC4BCD">
              <w:rPr>
                <w:b/>
                <w:lang w:val="en-GB"/>
              </w:rPr>
              <w:t>Quantity</w:t>
            </w:r>
          </w:p>
        </w:tc>
        <w:tc>
          <w:tcPr>
            <w:tcW w:w="2136" w:type="dxa"/>
          </w:tcPr>
          <w:p w14:paraId="62A0D803" w14:textId="42B89CE9" w:rsidR="00CC4BCD" w:rsidRPr="00CC4BCD" w:rsidRDefault="00CC4BCD" w:rsidP="00CC4BCD">
            <w:pPr>
              <w:rPr>
                <w:b/>
                <w:lang w:val="en-GB"/>
              </w:rPr>
            </w:pPr>
            <w:r w:rsidRPr="00CC4BCD">
              <w:rPr>
                <w:b/>
                <w:lang w:val="en-GB"/>
              </w:rPr>
              <w:t>Item number</w:t>
            </w:r>
          </w:p>
        </w:tc>
        <w:tc>
          <w:tcPr>
            <w:tcW w:w="7479" w:type="dxa"/>
          </w:tcPr>
          <w:p w14:paraId="64E4941D" w14:textId="3F687F2B" w:rsidR="00CC4BCD" w:rsidRPr="00CC4BCD" w:rsidRDefault="00CC4BCD" w:rsidP="00CC4BCD">
            <w:pPr>
              <w:rPr>
                <w:b/>
                <w:lang w:val="en-GB"/>
              </w:rPr>
            </w:pPr>
            <w:r w:rsidRPr="00CC4BCD">
              <w:rPr>
                <w:b/>
                <w:lang w:val="en-GB"/>
              </w:rPr>
              <w:t>Description</w:t>
            </w:r>
          </w:p>
        </w:tc>
      </w:tr>
      <w:tr w:rsidR="00CC4BCD" w14:paraId="0F077B84" w14:textId="77777777" w:rsidTr="003246FC">
        <w:trPr>
          <w:cantSplit/>
        </w:trPr>
        <w:tc>
          <w:tcPr>
            <w:tcW w:w="1068" w:type="dxa"/>
          </w:tcPr>
          <w:p w14:paraId="6A7EEC41" w14:textId="2D1A39B7" w:rsidR="00CC4BCD" w:rsidRPr="00CC4BCD" w:rsidRDefault="00CC4BCD" w:rsidP="00CC4BCD">
            <w:pPr>
              <w:rPr>
                <w:lang w:val="en-GB"/>
              </w:rPr>
            </w:pPr>
            <w:r w:rsidRPr="00CC4BCD">
              <w:rPr>
                <w:lang w:val="en-GB"/>
              </w:rPr>
              <w:t>8.00 ea</w:t>
            </w:r>
          </w:p>
        </w:tc>
        <w:tc>
          <w:tcPr>
            <w:tcW w:w="2136" w:type="dxa"/>
          </w:tcPr>
          <w:p w14:paraId="223A6FDA" w14:textId="6224F540" w:rsidR="00CC4BCD" w:rsidRPr="00CC4BCD" w:rsidRDefault="00CC4BCD" w:rsidP="00CC4BCD">
            <w:pPr>
              <w:rPr>
                <w:lang w:val="en-GB"/>
              </w:rPr>
            </w:pPr>
            <w:r w:rsidRPr="00CC4BCD">
              <w:rPr>
                <w:lang w:val="en-GB"/>
              </w:rPr>
              <w:t>SS97501R</w:t>
            </w:r>
          </w:p>
        </w:tc>
        <w:tc>
          <w:tcPr>
            <w:tcW w:w="7479" w:type="dxa"/>
          </w:tcPr>
          <w:p w14:paraId="36E1C9CD" w14:textId="6A4FE91C"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2E00935" w14:textId="77777777" w:rsidTr="003246FC">
        <w:trPr>
          <w:cantSplit/>
        </w:trPr>
        <w:tc>
          <w:tcPr>
            <w:tcW w:w="1068" w:type="dxa"/>
          </w:tcPr>
          <w:p w14:paraId="45AB66BE" w14:textId="27CE0C0C" w:rsidR="00CC4BCD" w:rsidRPr="00CC4BCD" w:rsidRDefault="00CC4BCD" w:rsidP="00CC4BCD">
            <w:pPr>
              <w:rPr>
                <w:lang w:val="en-GB"/>
              </w:rPr>
            </w:pPr>
            <w:r w:rsidRPr="00CC4BCD">
              <w:rPr>
                <w:lang w:val="en-GB"/>
              </w:rPr>
              <w:t>16.00 ea</w:t>
            </w:r>
          </w:p>
        </w:tc>
        <w:tc>
          <w:tcPr>
            <w:tcW w:w="2136" w:type="dxa"/>
          </w:tcPr>
          <w:p w14:paraId="5B91625C" w14:textId="26B10160" w:rsidR="00CC4BCD" w:rsidRPr="00CC4BCD" w:rsidRDefault="00CC4BCD" w:rsidP="00CC4BCD">
            <w:pPr>
              <w:rPr>
                <w:lang w:val="en-GB"/>
              </w:rPr>
            </w:pPr>
            <w:r w:rsidRPr="00CC4BCD">
              <w:rPr>
                <w:lang w:val="en-GB"/>
              </w:rPr>
              <w:t>XX8066FP</w:t>
            </w:r>
          </w:p>
        </w:tc>
        <w:tc>
          <w:tcPr>
            <w:tcW w:w="7479" w:type="dxa"/>
          </w:tcPr>
          <w:p w14:paraId="73774D5E" w14:textId="6F8E919F"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95A74F2" w14:textId="77777777" w:rsidTr="003246FC">
        <w:trPr>
          <w:cantSplit/>
        </w:trPr>
        <w:tc>
          <w:tcPr>
            <w:tcW w:w="1068" w:type="dxa"/>
          </w:tcPr>
          <w:p w14:paraId="5EAA662E" w14:textId="3E451565" w:rsidR="00CC4BCD" w:rsidRPr="00CC4BCD" w:rsidRDefault="00CC4BCD" w:rsidP="00CC4BCD">
            <w:pPr>
              <w:rPr>
                <w:lang w:val="en-GB"/>
              </w:rPr>
            </w:pPr>
            <w:r w:rsidRPr="00CC4BCD">
              <w:rPr>
                <w:lang w:val="en-GB"/>
              </w:rPr>
              <w:t>1.00 ea</w:t>
            </w:r>
          </w:p>
        </w:tc>
        <w:tc>
          <w:tcPr>
            <w:tcW w:w="2136" w:type="dxa"/>
          </w:tcPr>
          <w:p w14:paraId="4A1ECDAC" w14:textId="7B52A758" w:rsidR="00CC4BCD" w:rsidRPr="00CC4BCD" w:rsidRDefault="00CC4BCD" w:rsidP="00CC4BCD">
            <w:pPr>
              <w:rPr>
                <w:lang w:val="en-GB"/>
              </w:rPr>
            </w:pPr>
            <w:r w:rsidRPr="00CC4BCD">
              <w:rPr>
                <w:lang w:val="en-GB"/>
              </w:rPr>
              <w:t>XX98141S6</w:t>
            </w:r>
          </w:p>
        </w:tc>
        <w:tc>
          <w:tcPr>
            <w:tcW w:w="7479" w:type="dxa"/>
          </w:tcPr>
          <w:p w14:paraId="1AC52CF5" w14:textId="467FD46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A5F4F49" w14:textId="77777777" w:rsidTr="003246FC">
        <w:trPr>
          <w:cantSplit/>
        </w:trPr>
        <w:tc>
          <w:tcPr>
            <w:tcW w:w="1068" w:type="dxa"/>
          </w:tcPr>
          <w:p w14:paraId="10CA1622" w14:textId="45717138" w:rsidR="00CC4BCD" w:rsidRPr="00CC4BCD" w:rsidRDefault="00CC4BCD" w:rsidP="00CC4BCD">
            <w:pPr>
              <w:rPr>
                <w:lang w:val="en-GB"/>
              </w:rPr>
            </w:pPr>
            <w:r w:rsidRPr="00CC4BCD">
              <w:rPr>
                <w:lang w:val="en-GB"/>
              </w:rPr>
              <w:t>1.00 ea</w:t>
            </w:r>
          </w:p>
        </w:tc>
        <w:tc>
          <w:tcPr>
            <w:tcW w:w="2136" w:type="dxa"/>
          </w:tcPr>
          <w:p w14:paraId="33BFD165" w14:textId="2C11590C" w:rsidR="00CC4BCD" w:rsidRPr="00CC4BCD" w:rsidRDefault="00CC4BCD" w:rsidP="00CC4BCD">
            <w:pPr>
              <w:rPr>
                <w:lang w:val="en-GB"/>
              </w:rPr>
            </w:pPr>
            <w:r w:rsidRPr="00CC4BCD">
              <w:rPr>
                <w:lang w:val="en-GB"/>
              </w:rPr>
              <w:t>SS1771</w:t>
            </w:r>
          </w:p>
        </w:tc>
        <w:tc>
          <w:tcPr>
            <w:tcW w:w="7479" w:type="dxa"/>
          </w:tcPr>
          <w:p w14:paraId="60D0EEA0" w14:textId="67DDCD8C"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76529672" w14:textId="77777777" w:rsidTr="003246FC">
        <w:trPr>
          <w:cantSplit/>
        </w:trPr>
        <w:tc>
          <w:tcPr>
            <w:tcW w:w="1068" w:type="dxa"/>
          </w:tcPr>
          <w:p w14:paraId="7C036C68" w14:textId="59627A24" w:rsidR="00CC4BCD" w:rsidRPr="00CC4BCD" w:rsidRDefault="00CC4BCD" w:rsidP="00CC4BCD">
            <w:pPr>
              <w:rPr>
                <w:lang w:val="en-GB"/>
              </w:rPr>
            </w:pPr>
            <w:r w:rsidRPr="00CC4BCD">
              <w:rPr>
                <w:lang w:val="en-GB"/>
              </w:rPr>
              <w:t>1.00 ea</w:t>
            </w:r>
          </w:p>
        </w:tc>
        <w:tc>
          <w:tcPr>
            <w:tcW w:w="2136" w:type="dxa"/>
          </w:tcPr>
          <w:p w14:paraId="2A62D009" w14:textId="31F4921E" w:rsidR="00CC4BCD" w:rsidRPr="00CC4BCD" w:rsidRDefault="00CC4BCD" w:rsidP="00CC4BCD">
            <w:pPr>
              <w:rPr>
                <w:lang w:val="en-GB"/>
              </w:rPr>
            </w:pPr>
            <w:r w:rsidRPr="00CC4BCD">
              <w:rPr>
                <w:lang w:val="en-GB"/>
              </w:rPr>
              <w:t>ZQ0069564 *</w:t>
            </w:r>
          </w:p>
        </w:tc>
        <w:tc>
          <w:tcPr>
            <w:tcW w:w="7479" w:type="dxa"/>
          </w:tcPr>
          <w:p w14:paraId="389372A3"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43AA175" w14:textId="77777777" w:rsidR="00CC4BCD" w:rsidRPr="00CC4BCD" w:rsidRDefault="00CC4BCD" w:rsidP="00CC4BCD">
            <w:pPr>
              <w:rPr>
                <w:lang w:val="en-GB"/>
              </w:rPr>
            </w:pPr>
          </w:p>
          <w:p w14:paraId="2BD3C5A8" w14:textId="6850E110" w:rsidR="00CC4BCD" w:rsidRPr="00CC4BCD" w:rsidRDefault="00CC4BCD" w:rsidP="00CC4BCD">
            <w:pPr>
              <w:rPr>
                <w:lang w:val="en-GB"/>
              </w:rPr>
            </w:pPr>
            <w:r w:rsidRPr="00CC4BCD">
              <w:rPr>
                <w:lang w:val="en-GB"/>
              </w:rPr>
              <w:t>NOMINAL SIZE ONLY - FINAL SIZES TO BE CONFIRMED</w:t>
            </w:r>
          </w:p>
        </w:tc>
      </w:tr>
      <w:tr w:rsidR="00CC4BCD" w14:paraId="546B5F2E" w14:textId="77777777" w:rsidTr="003246FC">
        <w:trPr>
          <w:cantSplit/>
        </w:trPr>
        <w:tc>
          <w:tcPr>
            <w:tcW w:w="1068" w:type="dxa"/>
          </w:tcPr>
          <w:p w14:paraId="43AA7E08" w14:textId="362F4645" w:rsidR="00CC4BCD" w:rsidRPr="00CC4BCD" w:rsidRDefault="00CC4BCD" w:rsidP="00CC4BCD">
            <w:pPr>
              <w:rPr>
                <w:lang w:val="en-GB"/>
              </w:rPr>
            </w:pPr>
            <w:r w:rsidRPr="00CC4BCD">
              <w:rPr>
                <w:lang w:val="en-GB"/>
              </w:rPr>
              <w:t>2.00 ea</w:t>
            </w:r>
          </w:p>
        </w:tc>
        <w:tc>
          <w:tcPr>
            <w:tcW w:w="2136" w:type="dxa"/>
          </w:tcPr>
          <w:p w14:paraId="7EB1D49D" w14:textId="4EA7A7BF" w:rsidR="00CC4BCD" w:rsidRPr="00CC4BCD" w:rsidRDefault="00CC4BCD" w:rsidP="00CC4BCD">
            <w:pPr>
              <w:rPr>
                <w:lang w:val="en-GB"/>
              </w:rPr>
            </w:pPr>
            <w:r w:rsidRPr="00CC4BCD">
              <w:rPr>
                <w:lang w:val="en-GB"/>
              </w:rPr>
              <w:t>XX97948SS</w:t>
            </w:r>
          </w:p>
        </w:tc>
        <w:tc>
          <w:tcPr>
            <w:tcW w:w="7479" w:type="dxa"/>
          </w:tcPr>
          <w:p w14:paraId="073697D4" w14:textId="434E6821"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D98EC0E" w14:textId="77777777" w:rsidTr="003246FC">
        <w:trPr>
          <w:cantSplit/>
        </w:trPr>
        <w:tc>
          <w:tcPr>
            <w:tcW w:w="1068" w:type="dxa"/>
          </w:tcPr>
          <w:p w14:paraId="35669F21" w14:textId="7EA4B6B7" w:rsidR="00CC4BCD" w:rsidRPr="00CC4BCD" w:rsidRDefault="00CC4BCD" w:rsidP="00CC4BCD">
            <w:pPr>
              <w:rPr>
                <w:lang w:val="en-GB"/>
              </w:rPr>
            </w:pPr>
            <w:r w:rsidRPr="00CC4BCD">
              <w:rPr>
                <w:lang w:val="en-GB"/>
              </w:rPr>
              <w:t>2.00 ea</w:t>
            </w:r>
          </w:p>
        </w:tc>
        <w:tc>
          <w:tcPr>
            <w:tcW w:w="2136" w:type="dxa"/>
          </w:tcPr>
          <w:p w14:paraId="3CF3835D" w14:textId="10027E53" w:rsidR="00CC4BCD" w:rsidRPr="00CC4BCD" w:rsidRDefault="00CC4BCD" w:rsidP="00CC4BCD">
            <w:pPr>
              <w:rPr>
                <w:lang w:val="en-GB"/>
              </w:rPr>
            </w:pPr>
            <w:r w:rsidRPr="00CC4BCD">
              <w:rPr>
                <w:lang w:val="en-GB"/>
              </w:rPr>
              <w:t>XX97949SS</w:t>
            </w:r>
          </w:p>
        </w:tc>
        <w:tc>
          <w:tcPr>
            <w:tcW w:w="7479" w:type="dxa"/>
          </w:tcPr>
          <w:p w14:paraId="65036079" w14:textId="186B231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587F548" w14:textId="77777777" w:rsidTr="003246FC">
        <w:trPr>
          <w:cantSplit/>
        </w:trPr>
        <w:tc>
          <w:tcPr>
            <w:tcW w:w="1068" w:type="dxa"/>
          </w:tcPr>
          <w:p w14:paraId="0A186FAB" w14:textId="4BD984A0" w:rsidR="00CC4BCD" w:rsidRPr="00CC4BCD" w:rsidRDefault="00CC4BCD" w:rsidP="00CC4BCD">
            <w:pPr>
              <w:rPr>
                <w:lang w:val="en-GB"/>
              </w:rPr>
            </w:pPr>
            <w:r w:rsidRPr="00CC4BCD">
              <w:rPr>
                <w:lang w:val="en-GB"/>
              </w:rPr>
              <w:t>1.00 ea</w:t>
            </w:r>
          </w:p>
        </w:tc>
        <w:tc>
          <w:tcPr>
            <w:tcW w:w="2136" w:type="dxa"/>
          </w:tcPr>
          <w:p w14:paraId="66809AC2" w14:textId="72C1D42D" w:rsidR="00CC4BCD" w:rsidRPr="00CC4BCD" w:rsidRDefault="00CC4BCD" w:rsidP="00CC4BCD">
            <w:pPr>
              <w:rPr>
                <w:lang w:val="en-GB"/>
              </w:rPr>
            </w:pPr>
            <w:r w:rsidRPr="00CC4BCD">
              <w:rPr>
                <w:lang w:val="en-GB"/>
              </w:rPr>
              <w:t>SS48800F</w:t>
            </w:r>
          </w:p>
        </w:tc>
        <w:tc>
          <w:tcPr>
            <w:tcW w:w="7479" w:type="dxa"/>
          </w:tcPr>
          <w:p w14:paraId="6EBDE1AF" w14:textId="3BBA5510"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7BFB35EF" w14:textId="77777777" w:rsidTr="003246FC">
        <w:trPr>
          <w:cantSplit/>
        </w:trPr>
        <w:tc>
          <w:tcPr>
            <w:tcW w:w="1068" w:type="dxa"/>
          </w:tcPr>
          <w:p w14:paraId="6F654FC8" w14:textId="6F5102BD" w:rsidR="00CC4BCD" w:rsidRPr="00CC4BCD" w:rsidRDefault="00CC4BCD" w:rsidP="00CC4BCD">
            <w:pPr>
              <w:rPr>
                <w:lang w:val="en-GB"/>
              </w:rPr>
            </w:pPr>
            <w:r w:rsidRPr="00CC4BCD">
              <w:rPr>
                <w:lang w:val="en-GB"/>
              </w:rPr>
              <w:t>1.00 ea</w:t>
            </w:r>
          </w:p>
        </w:tc>
        <w:tc>
          <w:tcPr>
            <w:tcW w:w="2136" w:type="dxa"/>
          </w:tcPr>
          <w:p w14:paraId="1CB294EF" w14:textId="11E302AD" w:rsidR="00CC4BCD" w:rsidRPr="00CC4BCD" w:rsidRDefault="00CC4BCD" w:rsidP="00CC4BCD">
            <w:pPr>
              <w:rPr>
                <w:lang w:val="en-GB"/>
              </w:rPr>
            </w:pPr>
            <w:r w:rsidRPr="00CC4BCD">
              <w:rPr>
                <w:lang w:val="en-GB"/>
              </w:rPr>
              <w:t>SS48801F</w:t>
            </w:r>
          </w:p>
        </w:tc>
        <w:tc>
          <w:tcPr>
            <w:tcW w:w="7479" w:type="dxa"/>
          </w:tcPr>
          <w:p w14:paraId="0A08503F" w14:textId="56166E22"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2D7619BB" w14:textId="77777777" w:rsidTr="003246FC">
        <w:trPr>
          <w:cantSplit/>
        </w:trPr>
        <w:tc>
          <w:tcPr>
            <w:tcW w:w="1068" w:type="dxa"/>
          </w:tcPr>
          <w:p w14:paraId="15A407BB" w14:textId="26C5DC20" w:rsidR="00CC4BCD" w:rsidRPr="00CC4BCD" w:rsidRDefault="00CC4BCD" w:rsidP="00CC4BCD">
            <w:pPr>
              <w:rPr>
                <w:lang w:val="en-GB"/>
              </w:rPr>
            </w:pPr>
            <w:r w:rsidRPr="00CC4BCD">
              <w:rPr>
                <w:lang w:val="en-GB"/>
              </w:rPr>
              <w:t>1.00 ea</w:t>
            </w:r>
          </w:p>
        </w:tc>
        <w:tc>
          <w:tcPr>
            <w:tcW w:w="2136" w:type="dxa"/>
          </w:tcPr>
          <w:p w14:paraId="50C95125" w14:textId="0F9A6C27" w:rsidR="00CC4BCD" w:rsidRPr="00CC4BCD" w:rsidRDefault="00CC4BCD" w:rsidP="00CC4BCD">
            <w:pPr>
              <w:rPr>
                <w:lang w:val="en-GB"/>
              </w:rPr>
            </w:pPr>
            <w:r w:rsidRPr="00CC4BCD">
              <w:rPr>
                <w:lang w:val="en-GB"/>
              </w:rPr>
              <w:t>SS7051</w:t>
            </w:r>
          </w:p>
        </w:tc>
        <w:tc>
          <w:tcPr>
            <w:tcW w:w="7479" w:type="dxa"/>
          </w:tcPr>
          <w:p w14:paraId="563AEBD4" w14:textId="3233D44F"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2F0F126" w14:textId="77777777" w:rsidTr="003246FC">
        <w:trPr>
          <w:cantSplit/>
        </w:trPr>
        <w:tc>
          <w:tcPr>
            <w:tcW w:w="1068" w:type="dxa"/>
          </w:tcPr>
          <w:p w14:paraId="113BDCD8" w14:textId="30601666" w:rsidR="00CC4BCD" w:rsidRPr="00CC4BCD" w:rsidRDefault="00CC4BCD" w:rsidP="00CC4BCD">
            <w:pPr>
              <w:rPr>
                <w:lang w:val="en-GB"/>
              </w:rPr>
            </w:pPr>
            <w:r w:rsidRPr="00CC4BCD">
              <w:rPr>
                <w:lang w:val="en-GB"/>
              </w:rPr>
              <w:t>1.00 ea</w:t>
            </w:r>
          </w:p>
        </w:tc>
        <w:tc>
          <w:tcPr>
            <w:tcW w:w="2136" w:type="dxa"/>
          </w:tcPr>
          <w:p w14:paraId="4093FFD1" w14:textId="7148077E" w:rsidR="00CC4BCD" w:rsidRPr="00CC4BCD" w:rsidRDefault="00CC4BCD" w:rsidP="00CC4BCD">
            <w:pPr>
              <w:rPr>
                <w:lang w:val="en-GB"/>
              </w:rPr>
            </w:pPr>
            <w:r w:rsidRPr="00CC4BCD">
              <w:rPr>
                <w:lang w:val="en-GB"/>
              </w:rPr>
              <w:t>XX48800FP</w:t>
            </w:r>
          </w:p>
        </w:tc>
        <w:tc>
          <w:tcPr>
            <w:tcW w:w="7479" w:type="dxa"/>
          </w:tcPr>
          <w:p w14:paraId="08C9DB5B" w14:textId="73544EB4"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333C621E" w14:textId="77777777" w:rsidTr="003246FC">
        <w:trPr>
          <w:cantSplit/>
        </w:trPr>
        <w:tc>
          <w:tcPr>
            <w:tcW w:w="1068" w:type="dxa"/>
          </w:tcPr>
          <w:p w14:paraId="4818B5D2" w14:textId="2E8CE45A" w:rsidR="00CC4BCD" w:rsidRPr="00CC4BCD" w:rsidRDefault="00CC4BCD" w:rsidP="00CC4BCD">
            <w:pPr>
              <w:rPr>
                <w:lang w:val="en-GB"/>
              </w:rPr>
            </w:pPr>
            <w:r w:rsidRPr="00CC4BCD">
              <w:rPr>
                <w:lang w:val="en-GB"/>
              </w:rPr>
              <w:t>1.00 ea</w:t>
            </w:r>
          </w:p>
        </w:tc>
        <w:tc>
          <w:tcPr>
            <w:tcW w:w="2136" w:type="dxa"/>
          </w:tcPr>
          <w:p w14:paraId="770401D1" w14:textId="6E212729" w:rsidR="00CC4BCD" w:rsidRPr="00CC4BCD" w:rsidRDefault="00CC4BCD" w:rsidP="00CC4BCD">
            <w:pPr>
              <w:rPr>
                <w:lang w:val="en-GB"/>
              </w:rPr>
            </w:pPr>
            <w:r w:rsidRPr="00CC4BCD">
              <w:rPr>
                <w:lang w:val="en-GB"/>
              </w:rPr>
              <w:t>XX48801FP</w:t>
            </w:r>
          </w:p>
        </w:tc>
        <w:tc>
          <w:tcPr>
            <w:tcW w:w="7479" w:type="dxa"/>
          </w:tcPr>
          <w:p w14:paraId="6FC6A888" w14:textId="08E84144"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402B77D6" w14:textId="77777777" w:rsidTr="003246FC">
        <w:trPr>
          <w:cantSplit/>
        </w:trPr>
        <w:tc>
          <w:tcPr>
            <w:tcW w:w="1068" w:type="dxa"/>
          </w:tcPr>
          <w:p w14:paraId="28BD7F40" w14:textId="5EA12D2C" w:rsidR="00CC4BCD" w:rsidRPr="00CC4BCD" w:rsidRDefault="00CC4BCD" w:rsidP="00CC4BCD">
            <w:pPr>
              <w:rPr>
                <w:lang w:val="en-GB"/>
              </w:rPr>
            </w:pPr>
            <w:r w:rsidRPr="00CC4BCD">
              <w:rPr>
                <w:lang w:val="en-GB"/>
              </w:rPr>
              <w:t>1.00 ea</w:t>
            </w:r>
          </w:p>
        </w:tc>
        <w:tc>
          <w:tcPr>
            <w:tcW w:w="2136" w:type="dxa"/>
          </w:tcPr>
          <w:p w14:paraId="08C7900C" w14:textId="684EE86B" w:rsidR="00CC4BCD" w:rsidRPr="00CC4BCD" w:rsidRDefault="00CC4BCD" w:rsidP="00CC4BCD">
            <w:pPr>
              <w:rPr>
                <w:lang w:val="en-GB"/>
              </w:rPr>
            </w:pPr>
            <w:r w:rsidRPr="00CC4BCD">
              <w:rPr>
                <w:lang w:val="en-GB"/>
              </w:rPr>
              <w:t>SS21705</w:t>
            </w:r>
          </w:p>
        </w:tc>
        <w:tc>
          <w:tcPr>
            <w:tcW w:w="7479" w:type="dxa"/>
          </w:tcPr>
          <w:p w14:paraId="6AEDCF02" w14:textId="36373F3E" w:rsidR="00CC4BCD" w:rsidRPr="00CC4BCD" w:rsidRDefault="00CC4BCD" w:rsidP="00CC4BCD">
            <w:pPr>
              <w:rPr>
                <w:lang w:val="en-GB"/>
              </w:rPr>
            </w:pPr>
            <w:r w:rsidRPr="00CC4BCD">
              <w:rPr>
                <w:lang w:val="en-GB"/>
              </w:rPr>
              <w:t>Allgood Alite® Floor Mounted Door Stop 45x25mm, grade 316, satin stainless steel</w:t>
            </w:r>
          </w:p>
        </w:tc>
      </w:tr>
      <w:tr w:rsidR="00CC4BCD" w14:paraId="1BD13957" w14:textId="77777777" w:rsidTr="003246FC">
        <w:trPr>
          <w:cantSplit/>
        </w:trPr>
        <w:tc>
          <w:tcPr>
            <w:tcW w:w="1068" w:type="dxa"/>
          </w:tcPr>
          <w:p w14:paraId="6F73F5E3" w14:textId="449170BC" w:rsidR="00CC4BCD" w:rsidRPr="00CC4BCD" w:rsidRDefault="00CC4BCD" w:rsidP="00CC4BCD">
            <w:pPr>
              <w:rPr>
                <w:lang w:val="en-GB"/>
              </w:rPr>
            </w:pPr>
            <w:r w:rsidRPr="00CC4BCD">
              <w:rPr>
                <w:lang w:val="en-GB"/>
              </w:rPr>
              <w:t>2.00 ea</w:t>
            </w:r>
          </w:p>
        </w:tc>
        <w:tc>
          <w:tcPr>
            <w:tcW w:w="2136" w:type="dxa"/>
          </w:tcPr>
          <w:p w14:paraId="4EAD000C" w14:textId="1A9EA3A2" w:rsidR="00CC4BCD" w:rsidRPr="00CC4BCD" w:rsidRDefault="00CC4BCD" w:rsidP="00CC4BCD">
            <w:pPr>
              <w:rPr>
                <w:lang w:val="en-GB"/>
              </w:rPr>
            </w:pPr>
            <w:r w:rsidRPr="00CC4BCD">
              <w:rPr>
                <w:lang w:val="en-GB"/>
              </w:rPr>
              <w:t>ZQ0062609 *</w:t>
            </w:r>
          </w:p>
        </w:tc>
        <w:tc>
          <w:tcPr>
            <w:tcW w:w="7479" w:type="dxa"/>
          </w:tcPr>
          <w:p w14:paraId="16163A5D"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6FDF4A21" w14:textId="77777777" w:rsidR="00CC4BCD" w:rsidRPr="00CC4BCD" w:rsidRDefault="00CC4BCD" w:rsidP="00CC4BCD">
            <w:pPr>
              <w:rPr>
                <w:lang w:val="en-GB"/>
              </w:rPr>
            </w:pPr>
          </w:p>
          <w:p w14:paraId="5DE7AC7E" w14:textId="642BB984" w:rsidR="00CC4BCD" w:rsidRPr="00CC4BCD" w:rsidRDefault="00CC4BCD" w:rsidP="00CC4BCD">
            <w:pPr>
              <w:rPr>
                <w:lang w:val="en-GB"/>
              </w:rPr>
            </w:pPr>
            <w:r w:rsidRPr="00CC4BCD">
              <w:rPr>
                <w:lang w:val="en-GB"/>
              </w:rPr>
              <w:t>Final Site Size to be confirmed.</w:t>
            </w:r>
          </w:p>
        </w:tc>
      </w:tr>
    </w:tbl>
    <w:p w14:paraId="438CF32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90A02D4" w14:textId="77777777" w:rsidTr="00CC4BCD">
        <w:tc>
          <w:tcPr>
            <w:tcW w:w="10683" w:type="dxa"/>
          </w:tcPr>
          <w:p w14:paraId="0CC2D249" w14:textId="001B3D5C" w:rsidR="00CC4BCD" w:rsidRPr="00CC4BCD" w:rsidRDefault="00CC4BCD" w:rsidP="00CC4BCD">
            <w:pPr>
              <w:pStyle w:val="NoSpacing"/>
              <w:jc w:val="right"/>
              <w:rPr>
                <w:lang w:val="en-GB"/>
              </w:rPr>
            </w:pPr>
            <w:r w:rsidRPr="00CC4BCD">
              <w:rPr>
                <w:lang w:val="en-GB"/>
              </w:rPr>
              <w:t>Total GBP: 749.17</w:t>
            </w:r>
          </w:p>
        </w:tc>
      </w:tr>
    </w:tbl>
    <w:p w14:paraId="175A31F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592"/>
        <w:gridCol w:w="1591"/>
        <w:gridCol w:w="1911"/>
        <w:gridCol w:w="1791"/>
        <w:gridCol w:w="1791"/>
        <w:gridCol w:w="1791"/>
      </w:tblGrid>
      <w:tr w:rsidR="00CC4BCD" w14:paraId="2B2219DA" w14:textId="77777777" w:rsidTr="00CC4BCD">
        <w:tc>
          <w:tcPr>
            <w:tcW w:w="1780" w:type="dxa"/>
          </w:tcPr>
          <w:p w14:paraId="74E68E91" w14:textId="564688F3" w:rsidR="00CC4BCD" w:rsidRPr="00CC4BCD" w:rsidRDefault="00CC4BCD" w:rsidP="00CC4BCD">
            <w:pPr>
              <w:pStyle w:val="NoSpacing"/>
              <w:rPr>
                <w:b/>
                <w:lang w:val="en-GB"/>
              </w:rPr>
            </w:pPr>
            <w:r w:rsidRPr="00CC4BCD">
              <w:rPr>
                <w:b/>
                <w:lang w:val="en-GB"/>
              </w:rPr>
              <w:t>Door Numbers</w:t>
            </w:r>
          </w:p>
        </w:tc>
        <w:tc>
          <w:tcPr>
            <w:tcW w:w="1780" w:type="dxa"/>
          </w:tcPr>
          <w:p w14:paraId="4BF8560C" w14:textId="77777777" w:rsidR="00CC4BCD" w:rsidRDefault="00CC4BCD" w:rsidP="00CC4BCD">
            <w:pPr>
              <w:pStyle w:val="NoSpacing"/>
              <w:rPr>
                <w:lang w:val="en-GB"/>
              </w:rPr>
            </w:pPr>
          </w:p>
        </w:tc>
        <w:tc>
          <w:tcPr>
            <w:tcW w:w="1780" w:type="dxa"/>
          </w:tcPr>
          <w:p w14:paraId="1109F07D" w14:textId="77777777" w:rsidR="00CC4BCD" w:rsidRDefault="00CC4BCD" w:rsidP="00CC4BCD">
            <w:pPr>
              <w:pStyle w:val="NoSpacing"/>
              <w:rPr>
                <w:lang w:val="en-GB"/>
              </w:rPr>
            </w:pPr>
          </w:p>
        </w:tc>
        <w:tc>
          <w:tcPr>
            <w:tcW w:w="1781" w:type="dxa"/>
          </w:tcPr>
          <w:p w14:paraId="455BB4FD" w14:textId="77777777" w:rsidR="00CC4BCD" w:rsidRDefault="00CC4BCD" w:rsidP="00CC4BCD">
            <w:pPr>
              <w:pStyle w:val="NoSpacing"/>
              <w:rPr>
                <w:lang w:val="en-GB"/>
              </w:rPr>
            </w:pPr>
          </w:p>
        </w:tc>
        <w:tc>
          <w:tcPr>
            <w:tcW w:w="1781" w:type="dxa"/>
          </w:tcPr>
          <w:p w14:paraId="6A3B35FC" w14:textId="77777777" w:rsidR="00CC4BCD" w:rsidRDefault="00CC4BCD" w:rsidP="00CC4BCD">
            <w:pPr>
              <w:pStyle w:val="NoSpacing"/>
              <w:rPr>
                <w:lang w:val="en-GB"/>
              </w:rPr>
            </w:pPr>
          </w:p>
        </w:tc>
        <w:tc>
          <w:tcPr>
            <w:tcW w:w="1781" w:type="dxa"/>
          </w:tcPr>
          <w:p w14:paraId="7C92E9D9" w14:textId="77777777" w:rsidR="00CC4BCD" w:rsidRDefault="00CC4BCD" w:rsidP="00CC4BCD">
            <w:pPr>
              <w:pStyle w:val="NoSpacing"/>
              <w:rPr>
                <w:lang w:val="en-GB"/>
              </w:rPr>
            </w:pPr>
          </w:p>
        </w:tc>
      </w:tr>
      <w:tr w:rsidR="00CC4BCD" w14:paraId="18D6CFB0" w14:textId="77777777" w:rsidTr="00CC4BCD">
        <w:tc>
          <w:tcPr>
            <w:tcW w:w="1780" w:type="dxa"/>
          </w:tcPr>
          <w:p w14:paraId="596E6C0B" w14:textId="77777777" w:rsidR="00CC4BCD" w:rsidRPr="00CC4BCD" w:rsidRDefault="00CC4BCD" w:rsidP="00CC4BCD">
            <w:pPr>
              <w:pStyle w:val="NoSpacing"/>
              <w:rPr>
                <w:b/>
                <w:lang w:val="en-GB"/>
              </w:rPr>
            </w:pPr>
          </w:p>
        </w:tc>
        <w:tc>
          <w:tcPr>
            <w:tcW w:w="1780" w:type="dxa"/>
          </w:tcPr>
          <w:p w14:paraId="7C33D515" w14:textId="77777777" w:rsidR="00CC4BCD" w:rsidRDefault="00CC4BCD" w:rsidP="00CC4BCD">
            <w:pPr>
              <w:pStyle w:val="NoSpacing"/>
              <w:rPr>
                <w:lang w:val="en-GB"/>
              </w:rPr>
            </w:pPr>
          </w:p>
        </w:tc>
        <w:tc>
          <w:tcPr>
            <w:tcW w:w="1780" w:type="dxa"/>
          </w:tcPr>
          <w:p w14:paraId="6B8286D4" w14:textId="77777777" w:rsidR="00CC4BCD" w:rsidRDefault="00CC4BCD" w:rsidP="00CC4BCD">
            <w:pPr>
              <w:pStyle w:val="NoSpacing"/>
              <w:rPr>
                <w:lang w:val="en-GB"/>
              </w:rPr>
            </w:pPr>
          </w:p>
        </w:tc>
        <w:tc>
          <w:tcPr>
            <w:tcW w:w="1781" w:type="dxa"/>
          </w:tcPr>
          <w:p w14:paraId="097B6B21" w14:textId="77777777" w:rsidR="00CC4BCD" w:rsidRDefault="00CC4BCD" w:rsidP="00CC4BCD">
            <w:pPr>
              <w:pStyle w:val="NoSpacing"/>
              <w:rPr>
                <w:lang w:val="en-GB"/>
              </w:rPr>
            </w:pPr>
          </w:p>
        </w:tc>
        <w:tc>
          <w:tcPr>
            <w:tcW w:w="1781" w:type="dxa"/>
          </w:tcPr>
          <w:p w14:paraId="5EC98B0E" w14:textId="77777777" w:rsidR="00CC4BCD" w:rsidRDefault="00CC4BCD" w:rsidP="00CC4BCD">
            <w:pPr>
              <w:pStyle w:val="NoSpacing"/>
              <w:rPr>
                <w:lang w:val="en-GB"/>
              </w:rPr>
            </w:pPr>
          </w:p>
        </w:tc>
        <w:tc>
          <w:tcPr>
            <w:tcW w:w="1781" w:type="dxa"/>
          </w:tcPr>
          <w:p w14:paraId="74E88F85" w14:textId="77777777" w:rsidR="00CC4BCD" w:rsidRDefault="00CC4BCD" w:rsidP="00CC4BCD">
            <w:pPr>
              <w:pStyle w:val="NoSpacing"/>
              <w:rPr>
                <w:lang w:val="en-GB"/>
              </w:rPr>
            </w:pPr>
          </w:p>
        </w:tc>
      </w:tr>
      <w:tr w:rsidR="00CC4BCD" w14:paraId="067E181D" w14:textId="77777777" w:rsidTr="00CC4BCD">
        <w:tc>
          <w:tcPr>
            <w:tcW w:w="1780" w:type="dxa"/>
          </w:tcPr>
          <w:p w14:paraId="752AB4C5" w14:textId="2E6FC044" w:rsidR="00CC4BCD" w:rsidRPr="00CC4BCD" w:rsidRDefault="00CC4BCD" w:rsidP="00CC4BCD">
            <w:pPr>
              <w:pStyle w:val="NoSpacing"/>
              <w:rPr>
                <w:lang w:val="en-GB"/>
              </w:rPr>
            </w:pPr>
            <w:r w:rsidRPr="00CC4BCD">
              <w:rPr>
                <w:lang w:val="en-GB"/>
              </w:rPr>
              <w:t>PM.DR.B1.31.02</w:t>
            </w:r>
          </w:p>
        </w:tc>
        <w:tc>
          <w:tcPr>
            <w:tcW w:w="1780" w:type="dxa"/>
          </w:tcPr>
          <w:p w14:paraId="0265DA1D" w14:textId="102FBF3B" w:rsidR="00CC4BCD" w:rsidRPr="00CC4BCD" w:rsidRDefault="00CC4BCD" w:rsidP="00CC4BCD">
            <w:pPr>
              <w:pStyle w:val="NoSpacing"/>
              <w:rPr>
                <w:lang w:val="en-GB"/>
              </w:rPr>
            </w:pPr>
            <w:r w:rsidRPr="00CC4BCD">
              <w:rPr>
                <w:lang w:val="en-GB"/>
              </w:rPr>
              <w:t>PM.DR.B1.53.01</w:t>
            </w:r>
          </w:p>
        </w:tc>
        <w:tc>
          <w:tcPr>
            <w:tcW w:w="1780" w:type="dxa"/>
          </w:tcPr>
          <w:p w14:paraId="186D376C" w14:textId="12C7FBB3" w:rsidR="00CC4BCD" w:rsidRPr="00CC4BCD" w:rsidRDefault="00CC4BCD" w:rsidP="00CC4BCD">
            <w:pPr>
              <w:pStyle w:val="NoSpacing"/>
              <w:rPr>
                <w:lang w:val="en-GB"/>
              </w:rPr>
            </w:pPr>
            <w:r w:rsidRPr="00CC4BCD">
              <w:rPr>
                <w:lang w:val="en-GB"/>
              </w:rPr>
              <w:t>PM.DR.B1.PL03A.01</w:t>
            </w:r>
          </w:p>
        </w:tc>
        <w:tc>
          <w:tcPr>
            <w:tcW w:w="1781" w:type="dxa"/>
          </w:tcPr>
          <w:p w14:paraId="30F3D625" w14:textId="1D0FBD86" w:rsidR="00CC4BCD" w:rsidRPr="00CC4BCD" w:rsidRDefault="00CC4BCD" w:rsidP="00CC4BCD">
            <w:pPr>
              <w:pStyle w:val="NoSpacing"/>
              <w:rPr>
                <w:lang w:val="en-GB"/>
              </w:rPr>
            </w:pPr>
            <w:r w:rsidRPr="00CC4BCD">
              <w:rPr>
                <w:lang w:val="en-GB"/>
              </w:rPr>
              <w:t>PM.DR.B1.PL08.01</w:t>
            </w:r>
          </w:p>
        </w:tc>
        <w:tc>
          <w:tcPr>
            <w:tcW w:w="1781" w:type="dxa"/>
          </w:tcPr>
          <w:p w14:paraId="156B24DB" w14:textId="7FE679B2" w:rsidR="00CC4BCD" w:rsidRPr="00CC4BCD" w:rsidRDefault="00CC4BCD" w:rsidP="00CC4BCD">
            <w:pPr>
              <w:pStyle w:val="NoSpacing"/>
              <w:rPr>
                <w:lang w:val="en-GB"/>
              </w:rPr>
            </w:pPr>
            <w:r w:rsidRPr="00CC4BCD">
              <w:rPr>
                <w:lang w:val="en-GB"/>
              </w:rPr>
              <w:t>PM.DR.B1.PL09.01</w:t>
            </w:r>
          </w:p>
        </w:tc>
        <w:tc>
          <w:tcPr>
            <w:tcW w:w="1781" w:type="dxa"/>
          </w:tcPr>
          <w:p w14:paraId="4A71B01D" w14:textId="47D78E76" w:rsidR="00CC4BCD" w:rsidRPr="00CC4BCD" w:rsidRDefault="00CC4BCD" w:rsidP="00CC4BCD">
            <w:pPr>
              <w:pStyle w:val="NoSpacing"/>
              <w:rPr>
                <w:lang w:val="en-GB"/>
              </w:rPr>
            </w:pPr>
            <w:r w:rsidRPr="00CC4BCD">
              <w:rPr>
                <w:lang w:val="en-GB"/>
              </w:rPr>
              <w:t>PM.DR.B1.PL15.01</w:t>
            </w:r>
          </w:p>
        </w:tc>
      </w:tr>
    </w:tbl>
    <w:p w14:paraId="7A08687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288"/>
        <w:gridCol w:w="222"/>
        <w:gridCol w:w="222"/>
        <w:gridCol w:w="222"/>
      </w:tblGrid>
      <w:tr w:rsidR="00CC4BCD" w14:paraId="3FCC7A30" w14:textId="77777777" w:rsidTr="00CC4BCD">
        <w:trPr>
          <w:cantSplit/>
        </w:trPr>
        <w:tc>
          <w:tcPr>
            <w:tcW w:w="0" w:type="auto"/>
          </w:tcPr>
          <w:p w14:paraId="590453BC" w14:textId="22785A6E" w:rsidR="00CC4BCD" w:rsidRPr="00CC4BCD" w:rsidRDefault="00CC4BCD" w:rsidP="00CC4BCD">
            <w:pPr>
              <w:pStyle w:val="NoSpacing"/>
              <w:rPr>
                <w:b/>
                <w:lang w:val="en-GB"/>
              </w:rPr>
            </w:pPr>
            <w:r w:rsidRPr="00CC4BCD">
              <w:rPr>
                <w:b/>
                <w:lang w:val="en-GB"/>
              </w:rPr>
              <w:t>Remarks</w:t>
            </w:r>
          </w:p>
        </w:tc>
        <w:tc>
          <w:tcPr>
            <w:tcW w:w="0" w:type="auto"/>
          </w:tcPr>
          <w:p w14:paraId="160D3AC7" w14:textId="77777777" w:rsidR="00CC4BCD" w:rsidRDefault="00CC4BCD" w:rsidP="00CC4BCD">
            <w:pPr>
              <w:pStyle w:val="NoSpacing"/>
              <w:rPr>
                <w:lang w:val="en-GB"/>
              </w:rPr>
            </w:pPr>
          </w:p>
        </w:tc>
        <w:tc>
          <w:tcPr>
            <w:tcW w:w="0" w:type="auto"/>
          </w:tcPr>
          <w:p w14:paraId="149491DA" w14:textId="77777777" w:rsidR="00CC4BCD" w:rsidRDefault="00CC4BCD" w:rsidP="00CC4BCD">
            <w:pPr>
              <w:pStyle w:val="NoSpacing"/>
              <w:rPr>
                <w:lang w:val="en-GB"/>
              </w:rPr>
            </w:pPr>
          </w:p>
        </w:tc>
        <w:tc>
          <w:tcPr>
            <w:tcW w:w="0" w:type="auto"/>
          </w:tcPr>
          <w:p w14:paraId="22AC1C75" w14:textId="77777777" w:rsidR="00CC4BCD" w:rsidRDefault="00CC4BCD" w:rsidP="00CC4BCD">
            <w:pPr>
              <w:pStyle w:val="NoSpacing"/>
              <w:rPr>
                <w:lang w:val="en-GB"/>
              </w:rPr>
            </w:pPr>
          </w:p>
        </w:tc>
      </w:tr>
      <w:tr w:rsidR="00CC4BCD" w14:paraId="69076E6E" w14:textId="77777777" w:rsidTr="00CC4BCD">
        <w:trPr>
          <w:cantSplit/>
        </w:trPr>
        <w:tc>
          <w:tcPr>
            <w:tcW w:w="0" w:type="auto"/>
          </w:tcPr>
          <w:p w14:paraId="58CF775A" w14:textId="77777777" w:rsidR="00CC4BCD" w:rsidRPr="00CC4BCD" w:rsidRDefault="00CC4BCD" w:rsidP="00CC4BCD">
            <w:pPr>
              <w:pStyle w:val="NoSpacing"/>
              <w:rPr>
                <w:lang w:val="en-GB"/>
              </w:rPr>
            </w:pPr>
            <w:r w:rsidRPr="00CC4BCD">
              <w:rPr>
                <w:lang w:val="en-GB"/>
              </w:rPr>
              <w:t>We have assumed doors have plain meeting stiles.</w:t>
            </w:r>
          </w:p>
          <w:p w14:paraId="47A4EF2E" w14:textId="5D2468A5" w:rsidR="00CC4BCD" w:rsidRPr="00CC4BCD" w:rsidRDefault="00CC4BCD" w:rsidP="00CC4BCD">
            <w:pPr>
              <w:pStyle w:val="NoSpacing"/>
              <w:rPr>
                <w:lang w:val="en-GB"/>
              </w:rPr>
            </w:pPr>
          </w:p>
        </w:tc>
        <w:tc>
          <w:tcPr>
            <w:tcW w:w="0" w:type="auto"/>
          </w:tcPr>
          <w:p w14:paraId="1D789E84" w14:textId="77777777" w:rsidR="00CC4BCD" w:rsidRDefault="00CC4BCD" w:rsidP="00CC4BCD">
            <w:pPr>
              <w:pStyle w:val="NoSpacing"/>
              <w:rPr>
                <w:lang w:val="en-GB"/>
              </w:rPr>
            </w:pPr>
          </w:p>
        </w:tc>
        <w:tc>
          <w:tcPr>
            <w:tcW w:w="0" w:type="auto"/>
          </w:tcPr>
          <w:p w14:paraId="3765E986" w14:textId="77777777" w:rsidR="00CC4BCD" w:rsidRDefault="00CC4BCD" w:rsidP="00CC4BCD">
            <w:pPr>
              <w:pStyle w:val="NoSpacing"/>
              <w:rPr>
                <w:lang w:val="en-GB"/>
              </w:rPr>
            </w:pPr>
          </w:p>
        </w:tc>
        <w:tc>
          <w:tcPr>
            <w:tcW w:w="0" w:type="auto"/>
          </w:tcPr>
          <w:p w14:paraId="5BBC7CAA" w14:textId="77777777" w:rsidR="00CC4BCD" w:rsidRDefault="00CC4BCD" w:rsidP="00CC4BCD">
            <w:pPr>
              <w:pStyle w:val="NoSpacing"/>
              <w:rPr>
                <w:lang w:val="en-GB"/>
              </w:rPr>
            </w:pPr>
          </w:p>
        </w:tc>
      </w:tr>
    </w:tbl>
    <w:p w14:paraId="0ED67CA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15DBDE7" w14:textId="77777777" w:rsidTr="00CC4BCD">
        <w:trPr>
          <w:cantSplit/>
        </w:trPr>
        <w:tc>
          <w:tcPr>
            <w:tcW w:w="0" w:type="auto"/>
          </w:tcPr>
          <w:p w14:paraId="72CE0083" w14:textId="77777777" w:rsidR="00CC4BCD" w:rsidRDefault="00CC4BCD" w:rsidP="00CC4BCD">
            <w:pPr>
              <w:pStyle w:val="NoSpacing"/>
              <w:rPr>
                <w:lang w:val="en-GB"/>
              </w:rPr>
            </w:pPr>
          </w:p>
        </w:tc>
        <w:tc>
          <w:tcPr>
            <w:tcW w:w="0" w:type="auto"/>
          </w:tcPr>
          <w:p w14:paraId="63F692CE" w14:textId="77777777" w:rsidR="00CC4BCD" w:rsidRDefault="00CC4BCD" w:rsidP="00CC4BCD">
            <w:pPr>
              <w:pStyle w:val="NoSpacing"/>
              <w:rPr>
                <w:lang w:val="en-GB"/>
              </w:rPr>
            </w:pPr>
          </w:p>
        </w:tc>
        <w:tc>
          <w:tcPr>
            <w:tcW w:w="0" w:type="auto"/>
          </w:tcPr>
          <w:p w14:paraId="056AD45D" w14:textId="77777777" w:rsidR="00CC4BCD" w:rsidRDefault="00CC4BCD" w:rsidP="00CC4BCD">
            <w:pPr>
              <w:pStyle w:val="NoSpacing"/>
              <w:rPr>
                <w:lang w:val="en-GB"/>
              </w:rPr>
            </w:pPr>
          </w:p>
        </w:tc>
        <w:tc>
          <w:tcPr>
            <w:tcW w:w="0" w:type="auto"/>
          </w:tcPr>
          <w:p w14:paraId="6E6199FF" w14:textId="77777777" w:rsidR="00CC4BCD" w:rsidRDefault="00CC4BCD" w:rsidP="00CC4BCD">
            <w:pPr>
              <w:pStyle w:val="NoSpacing"/>
              <w:rPr>
                <w:lang w:val="en-GB"/>
              </w:rPr>
            </w:pPr>
          </w:p>
        </w:tc>
      </w:tr>
    </w:tbl>
    <w:p w14:paraId="334B52FA"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010"/>
        <w:gridCol w:w="222"/>
        <w:gridCol w:w="222"/>
      </w:tblGrid>
      <w:tr w:rsidR="00CC4BCD" w14:paraId="5805F820" w14:textId="77777777" w:rsidTr="00CC4BCD">
        <w:trPr>
          <w:cantSplit/>
        </w:trPr>
        <w:tc>
          <w:tcPr>
            <w:tcW w:w="0" w:type="auto"/>
          </w:tcPr>
          <w:p w14:paraId="7C00E220" w14:textId="780CBA2A" w:rsidR="00CC4BCD" w:rsidRPr="00CC4BCD" w:rsidRDefault="00CC4BCD" w:rsidP="00CC4BCD">
            <w:pPr>
              <w:pStyle w:val="NoSpacing"/>
              <w:rPr>
                <w:b/>
                <w:lang w:val="en-GB"/>
              </w:rPr>
            </w:pPr>
            <w:bookmarkStart w:id="66" w:name="HWSet49" w:colFirst="0" w:colLast="0"/>
            <w:r w:rsidRPr="00CC4BCD">
              <w:rPr>
                <w:b/>
                <w:lang w:val="en-GB"/>
              </w:rPr>
              <w:t>Set 27     -</w:t>
            </w:r>
          </w:p>
        </w:tc>
        <w:tc>
          <w:tcPr>
            <w:tcW w:w="0" w:type="auto"/>
          </w:tcPr>
          <w:p w14:paraId="48EFEDC5" w14:textId="1B4ED598" w:rsidR="00CC4BCD" w:rsidRPr="00CC4BCD" w:rsidRDefault="00CC4BCD" w:rsidP="00CC4BCD">
            <w:pPr>
              <w:pStyle w:val="NoSpacing"/>
              <w:rPr>
                <w:b/>
                <w:lang w:val="en-GB"/>
              </w:rPr>
            </w:pPr>
            <w:r w:rsidRPr="00CC4BCD">
              <w:rPr>
                <w:b/>
                <w:lang w:val="en-GB"/>
              </w:rPr>
              <w:t>BOH - Double circulation door - DRT-01 - BWD/02/05/a/FD60/1 -  nds</w:t>
            </w:r>
          </w:p>
        </w:tc>
        <w:tc>
          <w:tcPr>
            <w:tcW w:w="0" w:type="auto"/>
          </w:tcPr>
          <w:p w14:paraId="37817A0E" w14:textId="77777777" w:rsidR="00CC4BCD" w:rsidRDefault="00CC4BCD" w:rsidP="00CC4BCD">
            <w:pPr>
              <w:pStyle w:val="NoSpacing"/>
              <w:rPr>
                <w:lang w:val="en-GB"/>
              </w:rPr>
            </w:pPr>
          </w:p>
        </w:tc>
        <w:tc>
          <w:tcPr>
            <w:tcW w:w="0" w:type="auto"/>
          </w:tcPr>
          <w:p w14:paraId="7D343C9B" w14:textId="77777777" w:rsidR="00CC4BCD" w:rsidRDefault="00CC4BCD" w:rsidP="00CC4BCD">
            <w:pPr>
              <w:pStyle w:val="NoSpacing"/>
              <w:rPr>
                <w:lang w:val="en-GB"/>
              </w:rPr>
            </w:pPr>
          </w:p>
        </w:tc>
      </w:tr>
      <w:bookmarkEnd w:id="66"/>
    </w:tbl>
    <w:p w14:paraId="4E6EDDB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1A4C24D5" w14:textId="77777777" w:rsidTr="00CF73CC">
        <w:trPr>
          <w:cantSplit/>
        </w:trPr>
        <w:tc>
          <w:tcPr>
            <w:tcW w:w="1068" w:type="dxa"/>
          </w:tcPr>
          <w:p w14:paraId="5517C795" w14:textId="39BFB9FC" w:rsidR="00CC4BCD" w:rsidRPr="00CC4BCD" w:rsidRDefault="00CC4BCD" w:rsidP="00CC4BCD">
            <w:pPr>
              <w:rPr>
                <w:b/>
                <w:lang w:val="en-GB"/>
              </w:rPr>
            </w:pPr>
            <w:r w:rsidRPr="00CC4BCD">
              <w:rPr>
                <w:b/>
                <w:lang w:val="en-GB"/>
              </w:rPr>
              <w:t>Quantity</w:t>
            </w:r>
          </w:p>
        </w:tc>
        <w:tc>
          <w:tcPr>
            <w:tcW w:w="2136" w:type="dxa"/>
          </w:tcPr>
          <w:p w14:paraId="0729492A" w14:textId="0B4EBA90" w:rsidR="00CC4BCD" w:rsidRPr="00CC4BCD" w:rsidRDefault="00CC4BCD" w:rsidP="00CC4BCD">
            <w:pPr>
              <w:rPr>
                <w:b/>
                <w:lang w:val="en-GB"/>
              </w:rPr>
            </w:pPr>
            <w:r w:rsidRPr="00CC4BCD">
              <w:rPr>
                <w:b/>
                <w:lang w:val="en-GB"/>
              </w:rPr>
              <w:t>Item number</w:t>
            </w:r>
          </w:p>
        </w:tc>
        <w:tc>
          <w:tcPr>
            <w:tcW w:w="7479" w:type="dxa"/>
          </w:tcPr>
          <w:p w14:paraId="76B1B3D0" w14:textId="6657DAC3" w:rsidR="00CC4BCD" w:rsidRPr="00CC4BCD" w:rsidRDefault="00CC4BCD" w:rsidP="00CC4BCD">
            <w:pPr>
              <w:rPr>
                <w:b/>
                <w:lang w:val="en-GB"/>
              </w:rPr>
            </w:pPr>
            <w:r w:rsidRPr="00CC4BCD">
              <w:rPr>
                <w:b/>
                <w:lang w:val="en-GB"/>
              </w:rPr>
              <w:t>Description</w:t>
            </w:r>
          </w:p>
        </w:tc>
      </w:tr>
      <w:tr w:rsidR="00CC4BCD" w14:paraId="6A2908D8" w14:textId="77777777" w:rsidTr="00CF73CC">
        <w:trPr>
          <w:cantSplit/>
        </w:trPr>
        <w:tc>
          <w:tcPr>
            <w:tcW w:w="1068" w:type="dxa"/>
          </w:tcPr>
          <w:p w14:paraId="6B185268" w14:textId="434541BA" w:rsidR="00CC4BCD" w:rsidRPr="00CC4BCD" w:rsidRDefault="00CC4BCD" w:rsidP="00CC4BCD">
            <w:pPr>
              <w:rPr>
                <w:lang w:val="en-GB"/>
              </w:rPr>
            </w:pPr>
            <w:r w:rsidRPr="00CC4BCD">
              <w:rPr>
                <w:lang w:val="en-GB"/>
              </w:rPr>
              <w:t>8.00 ea</w:t>
            </w:r>
          </w:p>
        </w:tc>
        <w:tc>
          <w:tcPr>
            <w:tcW w:w="2136" w:type="dxa"/>
          </w:tcPr>
          <w:p w14:paraId="1F1E52CC" w14:textId="52F74EB1" w:rsidR="00CC4BCD" w:rsidRPr="00CC4BCD" w:rsidRDefault="00CC4BCD" w:rsidP="00CC4BCD">
            <w:pPr>
              <w:rPr>
                <w:lang w:val="en-GB"/>
              </w:rPr>
            </w:pPr>
            <w:r w:rsidRPr="00CC4BCD">
              <w:rPr>
                <w:lang w:val="en-GB"/>
              </w:rPr>
              <w:t>SS97501R</w:t>
            </w:r>
          </w:p>
        </w:tc>
        <w:tc>
          <w:tcPr>
            <w:tcW w:w="7479" w:type="dxa"/>
          </w:tcPr>
          <w:p w14:paraId="695B2F0E" w14:textId="3BD54F94"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C94655B" w14:textId="77777777" w:rsidTr="00CF73CC">
        <w:trPr>
          <w:cantSplit/>
        </w:trPr>
        <w:tc>
          <w:tcPr>
            <w:tcW w:w="1068" w:type="dxa"/>
          </w:tcPr>
          <w:p w14:paraId="4DFC247F" w14:textId="14013C70" w:rsidR="00CC4BCD" w:rsidRPr="00CC4BCD" w:rsidRDefault="00CC4BCD" w:rsidP="00CC4BCD">
            <w:pPr>
              <w:rPr>
                <w:lang w:val="en-GB"/>
              </w:rPr>
            </w:pPr>
            <w:r w:rsidRPr="00CC4BCD">
              <w:rPr>
                <w:lang w:val="en-GB"/>
              </w:rPr>
              <w:t>16.00 ea</w:t>
            </w:r>
          </w:p>
        </w:tc>
        <w:tc>
          <w:tcPr>
            <w:tcW w:w="2136" w:type="dxa"/>
          </w:tcPr>
          <w:p w14:paraId="5D1102DD" w14:textId="0E784937" w:rsidR="00CC4BCD" w:rsidRPr="00CC4BCD" w:rsidRDefault="00CC4BCD" w:rsidP="00CC4BCD">
            <w:pPr>
              <w:rPr>
                <w:lang w:val="en-GB"/>
              </w:rPr>
            </w:pPr>
            <w:r w:rsidRPr="00CC4BCD">
              <w:rPr>
                <w:lang w:val="en-GB"/>
              </w:rPr>
              <w:t>XX8066FP</w:t>
            </w:r>
          </w:p>
        </w:tc>
        <w:tc>
          <w:tcPr>
            <w:tcW w:w="7479" w:type="dxa"/>
          </w:tcPr>
          <w:p w14:paraId="70A7B33F" w14:textId="379D831F"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6422803" w14:textId="77777777" w:rsidTr="00CF73CC">
        <w:trPr>
          <w:cantSplit/>
        </w:trPr>
        <w:tc>
          <w:tcPr>
            <w:tcW w:w="1068" w:type="dxa"/>
          </w:tcPr>
          <w:p w14:paraId="43D94494" w14:textId="3305BB58" w:rsidR="00CC4BCD" w:rsidRPr="00CC4BCD" w:rsidRDefault="00CC4BCD" w:rsidP="00CC4BCD">
            <w:pPr>
              <w:rPr>
                <w:lang w:val="en-GB"/>
              </w:rPr>
            </w:pPr>
            <w:r w:rsidRPr="00CC4BCD">
              <w:rPr>
                <w:lang w:val="en-GB"/>
              </w:rPr>
              <w:t>1.00 ea</w:t>
            </w:r>
          </w:p>
        </w:tc>
        <w:tc>
          <w:tcPr>
            <w:tcW w:w="2136" w:type="dxa"/>
          </w:tcPr>
          <w:p w14:paraId="0128B684" w14:textId="7DF0DC4B" w:rsidR="00CC4BCD" w:rsidRPr="00CC4BCD" w:rsidRDefault="00CC4BCD" w:rsidP="00CC4BCD">
            <w:pPr>
              <w:rPr>
                <w:lang w:val="en-GB"/>
              </w:rPr>
            </w:pPr>
            <w:r w:rsidRPr="00CC4BCD">
              <w:rPr>
                <w:lang w:val="en-GB"/>
              </w:rPr>
              <w:t>XX98141S6</w:t>
            </w:r>
          </w:p>
        </w:tc>
        <w:tc>
          <w:tcPr>
            <w:tcW w:w="7479" w:type="dxa"/>
          </w:tcPr>
          <w:p w14:paraId="11EE83C7" w14:textId="6581570A"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7CFE2564" w14:textId="77777777" w:rsidTr="00CF73CC">
        <w:trPr>
          <w:cantSplit/>
        </w:trPr>
        <w:tc>
          <w:tcPr>
            <w:tcW w:w="1068" w:type="dxa"/>
          </w:tcPr>
          <w:p w14:paraId="0D075561" w14:textId="3CED5CAC" w:rsidR="00CC4BCD" w:rsidRPr="00CC4BCD" w:rsidRDefault="00CC4BCD" w:rsidP="00CC4BCD">
            <w:pPr>
              <w:rPr>
                <w:lang w:val="en-GB"/>
              </w:rPr>
            </w:pPr>
            <w:r w:rsidRPr="00CC4BCD">
              <w:rPr>
                <w:lang w:val="en-GB"/>
              </w:rPr>
              <w:t>1.00 ea</w:t>
            </w:r>
          </w:p>
        </w:tc>
        <w:tc>
          <w:tcPr>
            <w:tcW w:w="2136" w:type="dxa"/>
          </w:tcPr>
          <w:p w14:paraId="6D631399" w14:textId="79090953" w:rsidR="00CC4BCD" w:rsidRPr="00CC4BCD" w:rsidRDefault="00CC4BCD" w:rsidP="00CC4BCD">
            <w:pPr>
              <w:rPr>
                <w:lang w:val="en-GB"/>
              </w:rPr>
            </w:pPr>
            <w:r w:rsidRPr="00CC4BCD">
              <w:rPr>
                <w:lang w:val="en-GB"/>
              </w:rPr>
              <w:t>SS1771</w:t>
            </w:r>
          </w:p>
        </w:tc>
        <w:tc>
          <w:tcPr>
            <w:tcW w:w="7479" w:type="dxa"/>
          </w:tcPr>
          <w:p w14:paraId="0CF3B89D" w14:textId="21F4F591"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3730808" w14:textId="77777777" w:rsidTr="00CF73CC">
        <w:trPr>
          <w:cantSplit/>
        </w:trPr>
        <w:tc>
          <w:tcPr>
            <w:tcW w:w="1068" w:type="dxa"/>
          </w:tcPr>
          <w:p w14:paraId="34DB54E9" w14:textId="4F08053B" w:rsidR="00CC4BCD" w:rsidRPr="00CC4BCD" w:rsidRDefault="00CC4BCD" w:rsidP="00CC4BCD">
            <w:pPr>
              <w:rPr>
                <w:lang w:val="en-GB"/>
              </w:rPr>
            </w:pPr>
            <w:r w:rsidRPr="00CC4BCD">
              <w:rPr>
                <w:lang w:val="en-GB"/>
              </w:rPr>
              <w:t>1.00 ea</w:t>
            </w:r>
          </w:p>
        </w:tc>
        <w:tc>
          <w:tcPr>
            <w:tcW w:w="2136" w:type="dxa"/>
          </w:tcPr>
          <w:p w14:paraId="5D554E1A" w14:textId="01BD789C" w:rsidR="00CC4BCD" w:rsidRPr="00CC4BCD" w:rsidRDefault="00CC4BCD" w:rsidP="00CC4BCD">
            <w:pPr>
              <w:rPr>
                <w:lang w:val="en-GB"/>
              </w:rPr>
            </w:pPr>
            <w:r w:rsidRPr="00CC4BCD">
              <w:rPr>
                <w:lang w:val="en-GB"/>
              </w:rPr>
              <w:t>ZQ0069564 *</w:t>
            </w:r>
          </w:p>
        </w:tc>
        <w:tc>
          <w:tcPr>
            <w:tcW w:w="7479" w:type="dxa"/>
          </w:tcPr>
          <w:p w14:paraId="1B8C27F2"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39BC58A" w14:textId="77777777" w:rsidR="00CC4BCD" w:rsidRPr="00CC4BCD" w:rsidRDefault="00CC4BCD" w:rsidP="00CC4BCD">
            <w:pPr>
              <w:rPr>
                <w:lang w:val="en-GB"/>
              </w:rPr>
            </w:pPr>
          </w:p>
          <w:p w14:paraId="2CA22505" w14:textId="39F63D63" w:rsidR="00CC4BCD" w:rsidRPr="00CC4BCD" w:rsidRDefault="00CC4BCD" w:rsidP="00CC4BCD">
            <w:pPr>
              <w:rPr>
                <w:lang w:val="en-GB"/>
              </w:rPr>
            </w:pPr>
            <w:r w:rsidRPr="00CC4BCD">
              <w:rPr>
                <w:lang w:val="en-GB"/>
              </w:rPr>
              <w:t>NOMINAL SIZE ONLY - FINAL SIZES TO BE CONFIRMED</w:t>
            </w:r>
          </w:p>
        </w:tc>
      </w:tr>
      <w:tr w:rsidR="00CC4BCD" w14:paraId="652C30B1" w14:textId="77777777" w:rsidTr="00CF73CC">
        <w:trPr>
          <w:cantSplit/>
        </w:trPr>
        <w:tc>
          <w:tcPr>
            <w:tcW w:w="1068" w:type="dxa"/>
          </w:tcPr>
          <w:p w14:paraId="02900E86" w14:textId="6B54D7DB" w:rsidR="00CC4BCD" w:rsidRPr="00CC4BCD" w:rsidRDefault="00CC4BCD" w:rsidP="00CC4BCD">
            <w:pPr>
              <w:rPr>
                <w:lang w:val="en-GB"/>
              </w:rPr>
            </w:pPr>
            <w:r w:rsidRPr="00CC4BCD">
              <w:rPr>
                <w:lang w:val="en-GB"/>
              </w:rPr>
              <w:t>2.00 ea</w:t>
            </w:r>
          </w:p>
        </w:tc>
        <w:tc>
          <w:tcPr>
            <w:tcW w:w="2136" w:type="dxa"/>
          </w:tcPr>
          <w:p w14:paraId="6B89CB6C" w14:textId="30E9D96E" w:rsidR="00CC4BCD" w:rsidRPr="00CC4BCD" w:rsidRDefault="00CC4BCD" w:rsidP="00CC4BCD">
            <w:pPr>
              <w:rPr>
                <w:lang w:val="en-GB"/>
              </w:rPr>
            </w:pPr>
            <w:r w:rsidRPr="00CC4BCD">
              <w:rPr>
                <w:lang w:val="en-GB"/>
              </w:rPr>
              <w:t>XX97948SS</w:t>
            </w:r>
          </w:p>
        </w:tc>
        <w:tc>
          <w:tcPr>
            <w:tcW w:w="7479" w:type="dxa"/>
          </w:tcPr>
          <w:p w14:paraId="204DD68A" w14:textId="42D4910F"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D330D8C" w14:textId="77777777" w:rsidTr="00CF73CC">
        <w:trPr>
          <w:cantSplit/>
        </w:trPr>
        <w:tc>
          <w:tcPr>
            <w:tcW w:w="1068" w:type="dxa"/>
          </w:tcPr>
          <w:p w14:paraId="25DAF217" w14:textId="2A9BBEEE" w:rsidR="00CC4BCD" w:rsidRPr="00CC4BCD" w:rsidRDefault="00CC4BCD" w:rsidP="00CC4BCD">
            <w:pPr>
              <w:rPr>
                <w:lang w:val="en-GB"/>
              </w:rPr>
            </w:pPr>
            <w:r w:rsidRPr="00CC4BCD">
              <w:rPr>
                <w:lang w:val="en-GB"/>
              </w:rPr>
              <w:t>2.00 ea</w:t>
            </w:r>
          </w:p>
        </w:tc>
        <w:tc>
          <w:tcPr>
            <w:tcW w:w="2136" w:type="dxa"/>
          </w:tcPr>
          <w:p w14:paraId="5B861453" w14:textId="33F868BC" w:rsidR="00CC4BCD" w:rsidRPr="00CC4BCD" w:rsidRDefault="00CC4BCD" w:rsidP="00CC4BCD">
            <w:pPr>
              <w:rPr>
                <w:lang w:val="en-GB"/>
              </w:rPr>
            </w:pPr>
            <w:r w:rsidRPr="00CC4BCD">
              <w:rPr>
                <w:lang w:val="en-GB"/>
              </w:rPr>
              <w:t>XX97949SS</w:t>
            </w:r>
          </w:p>
        </w:tc>
        <w:tc>
          <w:tcPr>
            <w:tcW w:w="7479" w:type="dxa"/>
          </w:tcPr>
          <w:p w14:paraId="41C6A84B" w14:textId="574DAD5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000CAE8" w14:textId="77777777" w:rsidTr="00CF73CC">
        <w:trPr>
          <w:cantSplit/>
        </w:trPr>
        <w:tc>
          <w:tcPr>
            <w:tcW w:w="1068" w:type="dxa"/>
          </w:tcPr>
          <w:p w14:paraId="0127D493" w14:textId="2974E4A0" w:rsidR="00CC4BCD" w:rsidRPr="00CC4BCD" w:rsidRDefault="00CC4BCD" w:rsidP="00CC4BCD">
            <w:pPr>
              <w:rPr>
                <w:lang w:val="en-GB"/>
              </w:rPr>
            </w:pPr>
            <w:r w:rsidRPr="00CC4BCD">
              <w:rPr>
                <w:lang w:val="en-GB"/>
              </w:rPr>
              <w:t>1.00 ea</w:t>
            </w:r>
          </w:p>
        </w:tc>
        <w:tc>
          <w:tcPr>
            <w:tcW w:w="2136" w:type="dxa"/>
          </w:tcPr>
          <w:p w14:paraId="7012AB2B" w14:textId="04738666" w:rsidR="00CC4BCD" w:rsidRPr="00CC4BCD" w:rsidRDefault="00CC4BCD" w:rsidP="00CC4BCD">
            <w:pPr>
              <w:rPr>
                <w:lang w:val="en-GB"/>
              </w:rPr>
            </w:pPr>
            <w:r w:rsidRPr="00CC4BCD">
              <w:rPr>
                <w:lang w:val="en-GB"/>
              </w:rPr>
              <w:t>SS48800F</w:t>
            </w:r>
          </w:p>
        </w:tc>
        <w:tc>
          <w:tcPr>
            <w:tcW w:w="7479" w:type="dxa"/>
          </w:tcPr>
          <w:p w14:paraId="173D916D" w14:textId="60B479CA"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75892B4B" w14:textId="77777777" w:rsidTr="00CF73CC">
        <w:trPr>
          <w:cantSplit/>
        </w:trPr>
        <w:tc>
          <w:tcPr>
            <w:tcW w:w="1068" w:type="dxa"/>
          </w:tcPr>
          <w:p w14:paraId="4699DA2B" w14:textId="2A4EE18C" w:rsidR="00CC4BCD" w:rsidRPr="00CC4BCD" w:rsidRDefault="00CC4BCD" w:rsidP="00CC4BCD">
            <w:pPr>
              <w:rPr>
                <w:lang w:val="en-GB"/>
              </w:rPr>
            </w:pPr>
            <w:r w:rsidRPr="00CC4BCD">
              <w:rPr>
                <w:lang w:val="en-GB"/>
              </w:rPr>
              <w:t>1.00 ea</w:t>
            </w:r>
          </w:p>
        </w:tc>
        <w:tc>
          <w:tcPr>
            <w:tcW w:w="2136" w:type="dxa"/>
          </w:tcPr>
          <w:p w14:paraId="1753901F" w14:textId="2F2F70BB" w:rsidR="00CC4BCD" w:rsidRPr="00CC4BCD" w:rsidRDefault="00CC4BCD" w:rsidP="00CC4BCD">
            <w:pPr>
              <w:rPr>
                <w:lang w:val="en-GB"/>
              </w:rPr>
            </w:pPr>
            <w:r w:rsidRPr="00CC4BCD">
              <w:rPr>
                <w:lang w:val="en-GB"/>
              </w:rPr>
              <w:t>SS48801F</w:t>
            </w:r>
          </w:p>
        </w:tc>
        <w:tc>
          <w:tcPr>
            <w:tcW w:w="7479" w:type="dxa"/>
          </w:tcPr>
          <w:p w14:paraId="7BCCA955" w14:textId="2B461987"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39044FE6" w14:textId="77777777" w:rsidTr="00CF73CC">
        <w:trPr>
          <w:cantSplit/>
        </w:trPr>
        <w:tc>
          <w:tcPr>
            <w:tcW w:w="1068" w:type="dxa"/>
          </w:tcPr>
          <w:p w14:paraId="382E6EC4" w14:textId="7579FB8D" w:rsidR="00CC4BCD" w:rsidRPr="00CC4BCD" w:rsidRDefault="00CC4BCD" w:rsidP="00CC4BCD">
            <w:pPr>
              <w:rPr>
                <w:lang w:val="en-GB"/>
              </w:rPr>
            </w:pPr>
            <w:r w:rsidRPr="00CC4BCD">
              <w:rPr>
                <w:lang w:val="en-GB"/>
              </w:rPr>
              <w:t>1.00 ea</w:t>
            </w:r>
          </w:p>
        </w:tc>
        <w:tc>
          <w:tcPr>
            <w:tcW w:w="2136" w:type="dxa"/>
          </w:tcPr>
          <w:p w14:paraId="685C27EC" w14:textId="63B4379F" w:rsidR="00CC4BCD" w:rsidRPr="00CC4BCD" w:rsidRDefault="00CC4BCD" w:rsidP="00CC4BCD">
            <w:pPr>
              <w:rPr>
                <w:lang w:val="en-GB"/>
              </w:rPr>
            </w:pPr>
            <w:r w:rsidRPr="00CC4BCD">
              <w:rPr>
                <w:lang w:val="en-GB"/>
              </w:rPr>
              <w:t>SS7051</w:t>
            </w:r>
          </w:p>
        </w:tc>
        <w:tc>
          <w:tcPr>
            <w:tcW w:w="7479" w:type="dxa"/>
          </w:tcPr>
          <w:p w14:paraId="327476F4" w14:textId="13C6C214"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5D5B9BC8" w14:textId="77777777" w:rsidTr="00CF73CC">
        <w:trPr>
          <w:cantSplit/>
        </w:trPr>
        <w:tc>
          <w:tcPr>
            <w:tcW w:w="1068" w:type="dxa"/>
          </w:tcPr>
          <w:p w14:paraId="5137F3E2" w14:textId="1E7440BE" w:rsidR="00CC4BCD" w:rsidRPr="00CC4BCD" w:rsidRDefault="00CC4BCD" w:rsidP="00CC4BCD">
            <w:pPr>
              <w:rPr>
                <w:lang w:val="en-GB"/>
              </w:rPr>
            </w:pPr>
            <w:r w:rsidRPr="00CC4BCD">
              <w:rPr>
                <w:lang w:val="en-GB"/>
              </w:rPr>
              <w:t>1.00 ea</w:t>
            </w:r>
          </w:p>
        </w:tc>
        <w:tc>
          <w:tcPr>
            <w:tcW w:w="2136" w:type="dxa"/>
          </w:tcPr>
          <w:p w14:paraId="6A93FFD6" w14:textId="6CE480E1" w:rsidR="00CC4BCD" w:rsidRPr="00CC4BCD" w:rsidRDefault="00CC4BCD" w:rsidP="00CC4BCD">
            <w:pPr>
              <w:rPr>
                <w:lang w:val="en-GB"/>
              </w:rPr>
            </w:pPr>
            <w:r w:rsidRPr="00CC4BCD">
              <w:rPr>
                <w:lang w:val="en-GB"/>
              </w:rPr>
              <w:t>XX48800FP</w:t>
            </w:r>
          </w:p>
        </w:tc>
        <w:tc>
          <w:tcPr>
            <w:tcW w:w="7479" w:type="dxa"/>
          </w:tcPr>
          <w:p w14:paraId="4ACAB3AC" w14:textId="15311900"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369CAA3E" w14:textId="77777777" w:rsidTr="00CF73CC">
        <w:trPr>
          <w:cantSplit/>
        </w:trPr>
        <w:tc>
          <w:tcPr>
            <w:tcW w:w="1068" w:type="dxa"/>
          </w:tcPr>
          <w:p w14:paraId="1EC21E77" w14:textId="333BEA56" w:rsidR="00CC4BCD" w:rsidRPr="00CC4BCD" w:rsidRDefault="00CC4BCD" w:rsidP="00CC4BCD">
            <w:pPr>
              <w:rPr>
                <w:lang w:val="en-GB"/>
              </w:rPr>
            </w:pPr>
            <w:r w:rsidRPr="00CC4BCD">
              <w:rPr>
                <w:lang w:val="en-GB"/>
              </w:rPr>
              <w:t>1.00 ea</w:t>
            </w:r>
          </w:p>
        </w:tc>
        <w:tc>
          <w:tcPr>
            <w:tcW w:w="2136" w:type="dxa"/>
          </w:tcPr>
          <w:p w14:paraId="18177980" w14:textId="1C99A89B" w:rsidR="00CC4BCD" w:rsidRPr="00CC4BCD" w:rsidRDefault="00CC4BCD" w:rsidP="00CC4BCD">
            <w:pPr>
              <w:rPr>
                <w:lang w:val="en-GB"/>
              </w:rPr>
            </w:pPr>
            <w:r w:rsidRPr="00CC4BCD">
              <w:rPr>
                <w:lang w:val="en-GB"/>
              </w:rPr>
              <w:t>XX48801FP</w:t>
            </w:r>
          </w:p>
        </w:tc>
        <w:tc>
          <w:tcPr>
            <w:tcW w:w="7479" w:type="dxa"/>
          </w:tcPr>
          <w:p w14:paraId="579CD4CD" w14:textId="4DE60119"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6CF23110" w14:textId="77777777" w:rsidTr="00CF73CC">
        <w:trPr>
          <w:cantSplit/>
        </w:trPr>
        <w:tc>
          <w:tcPr>
            <w:tcW w:w="1068" w:type="dxa"/>
          </w:tcPr>
          <w:p w14:paraId="1D74DF84" w14:textId="22511BB7" w:rsidR="00CC4BCD" w:rsidRPr="00CC4BCD" w:rsidRDefault="00CC4BCD" w:rsidP="00CC4BCD">
            <w:pPr>
              <w:rPr>
                <w:lang w:val="en-GB"/>
              </w:rPr>
            </w:pPr>
            <w:r w:rsidRPr="00CC4BCD">
              <w:rPr>
                <w:lang w:val="en-GB"/>
              </w:rPr>
              <w:t>2.00 ea</w:t>
            </w:r>
          </w:p>
        </w:tc>
        <w:tc>
          <w:tcPr>
            <w:tcW w:w="2136" w:type="dxa"/>
          </w:tcPr>
          <w:p w14:paraId="27AF931C" w14:textId="1CA0FA59" w:rsidR="00CC4BCD" w:rsidRPr="00CC4BCD" w:rsidRDefault="00CC4BCD" w:rsidP="00CC4BCD">
            <w:pPr>
              <w:rPr>
                <w:lang w:val="en-GB"/>
              </w:rPr>
            </w:pPr>
            <w:r w:rsidRPr="00CC4BCD">
              <w:rPr>
                <w:lang w:val="en-GB"/>
              </w:rPr>
              <w:t>ZQ0062609 *</w:t>
            </w:r>
          </w:p>
        </w:tc>
        <w:tc>
          <w:tcPr>
            <w:tcW w:w="7479" w:type="dxa"/>
          </w:tcPr>
          <w:p w14:paraId="2C34EB9F"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007BD7CF" w14:textId="77777777" w:rsidR="00CC4BCD" w:rsidRPr="00CC4BCD" w:rsidRDefault="00CC4BCD" w:rsidP="00CC4BCD">
            <w:pPr>
              <w:rPr>
                <w:lang w:val="en-GB"/>
              </w:rPr>
            </w:pPr>
          </w:p>
          <w:p w14:paraId="15AB6FF1" w14:textId="2A12D39A" w:rsidR="00CC4BCD" w:rsidRPr="00CC4BCD" w:rsidRDefault="00CC4BCD" w:rsidP="00CC4BCD">
            <w:pPr>
              <w:rPr>
                <w:lang w:val="en-GB"/>
              </w:rPr>
            </w:pPr>
            <w:r w:rsidRPr="00CC4BCD">
              <w:rPr>
                <w:lang w:val="en-GB"/>
              </w:rPr>
              <w:t>Final Site Size to be confirmed.</w:t>
            </w:r>
          </w:p>
        </w:tc>
      </w:tr>
    </w:tbl>
    <w:p w14:paraId="25B01A5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2AECC6B" w14:textId="77777777" w:rsidTr="00CC4BCD">
        <w:tc>
          <w:tcPr>
            <w:tcW w:w="10683" w:type="dxa"/>
          </w:tcPr>
          <w:p w14:paraId="299560C9" w14:textId="66E5170F" w:rsidR="00CC4BCD" w:rsidRPr="00CC4BCD" w:rsidRDefault="00CC4BCD" w:rsidP="00CC4BCD">
            <w:pPr>
              <w:pStyle w:val="NoSpacing"/>
              <w:jc w:val="right"/>
              <w:rPr>
                <w:lang w:val="en-GB"/>
              </w:rPr>
            </w:pPr>
            <w:r w:rsidRPr="00CC4BCD">
              <w:rPr>
                <w:lang w:val="en-GB"/>
              </w:rPr>
              <w:t>Total GBP: 743.60</w:t>
            </w:r>
          </w:p>
        </w:tc>
      </w:tr>
    </w:tbl>
    <w:p w14:paraId="46DB563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44"/>
        <w:gridCol w:w="1744"/>
        <w:gridCol w:w="1744"/>
        <w:gridCol w:w="1745"/>
        <w:gridCol w:w="1745"/>
        <w:gridCol w:w="1745"/>
      </w:tblGrid>
      <w:tr w:rsidR="00CC4BCD" w14:paraId="270B0430" w14:textId="77777777" w:rsidTr="00CC4BCD">
        <w:tc>
          <w:tcPr>
            <w:tcW w:w="1780" w:type="dxa"/>
          </w:tcPr>
          <w:p w14:paraId="62FD2A90" w14:textId="6CAC777B" w:rsidR="00CC4BCD" w:rsidRPr="00CC4BCD" w:rsidRDefault="00CC4BCD" w:rsidP="00CC4BCD">
            <w:pPr>
              <w:pStyle w:val="NoSpacing"/>
              <w:rPr>
                <w:b/>
                <w:lang w:val="en-GB"/>
              </w:rPr>
            </w:pPr>
            <w:r w:rsidRPr="00CC4BCD">
              <w:rPr>
                <w:b/>
                <w:lang w:val="en-GB"/>
              </w:rPr>
              <w:t>Door Numbers</w:t>
            </w:r>
          </w:p>
        </w:tc>
        <w:tc>
          <w:tcPr>
            <w:tcW w:w="1780" w:type="dxa"/>
          </w:tcPr>
          <w:p w14:paraId="2556B5B3" w14:textId="77777777" w:rsidR="00CC4BCD" w:rsidRDefault="00CC4BCD" w:rsidP="00CC4BCD">
            <w:pPr>
              <w:pStyle w:val="NoSpacing"/>
              <w:rPr>
                <w:lang w:val="en-GB"/>
              </w:rPr>
            </w:pPr>
          </w:p>
        </w:tc>
        <w:tc>
          <w:tcPr>
            <w:tcW w:w="1780" w:type="dxa"/>
          </w:tcPr>
          <w:p w14:paraId="0A855046" w14:textId="77777777" w:rsidR="00CC4BCD" w:rsidRDefault="00CC4BCD" w:rsidP="00CC4BCD">
            <w:pPr>
              <w:pStyle w:val="NoSpacing"/>
              <w:rPr>
                <w:lang w:val="en-GB"/>
              </w:rPr>
            </w:pPr>
          </w:p>
        </w:tc>
        <w:tc>
          <w:tcPr>
            <w:tcW w:w="1781" w:type="dxa"/>
          </w:tcPr>
          <w:p w14:paraId="37654268" w14:textId="77777777" w:rsidR="00CC4BCD" w:rsidRDefault="00CC4BCD" w:rsidP="00CC4BCD">
            <w:pPr>
              <w:pStyle w:val="NoSpacing"/>
              <w:rPr>
                <w:lang w:val="en-GB"/>
              </w:rPr>
            </w:pPr>
          </w:p>
        </w:tc>
        <w:tc>
          <w:tcPr>
            <w:tcW w:w="1781" w:type="dxa"/>
          </w:tcPr>
          <w:p w14:paraId="42B1535E" w14:textId="77777777" w:rsidR="00CC4BCD" w:rsidRDefault="00CC4BCD" w:rsidP="00CC4BCD">
            <w:pPr>
              <w:pStyle w:val="NoSpacing"/>
              <w:rPr>
                <w:lang w:val="en-GB"/>
              </w:rPr>
            </w:pPr>
          </w:p>
        </w:tc>
        <w:tc>
          <w:tcPr>
            <w:tcW w:w="1781" w:type="dxa"/>
          </w:tcPr>
          <w:p w14:paraId="27D810D8" w14:textId="77777777" w:rsidR="00CC4BCD" w:rsidRDefault="00CC4BCD" w:rsidP="00CC4BCD">
            <w:pPr>
              <w:pStyle w:val="NoSpacing"/>
              <w:rPr>
                <w:lang w:val="en-GB"/>
              </w:rPr>
            </w:pPr>
          </w:p>
        </w:tc>
      </w:tr>
      <w:tr w:rsidR="00CC4BCD" w14:paraId="48273D41" w14:textId="77777777" w:rsidTr="00CC4BCD">
        <w:tc>
          <w:tcPr>
            <w:tcW w:w="1780" w:type="dxa"/>
          </w:tcPr>
          <w:p w14:paraId="144BCD0B" w14:textId="77777777" w:rsidR="00CC4BCD" w:rsidRPr="00CC4BCD" w:rsidRDefault="00CC4BCD" w:rsidP="00CC4BCD">
            <w:pPr>
              <w:pStyle w:val="NoSpacing"/>
              <w:rPr>
                <w:b/>
                <w:lang w:val="en-GB"/>
              </w:rPr>
            </w:pPr>
          </w:p>
        </w:tc>
        <w:tc>
          <w:tcPr>
            <w:tcW w:w="1780" w:type="dxa"/>
          </w:tcPr>
          <w:p w14:paraId="3B05DD69" w14:textId="77777777" w:rsidR="00CC4BCD" w:rsidRDefault="00CC4BCD" w:rsidP="00CC4BCD">
            <w:pPr>
              <w:pStyle w:val="NoSpacing"/>
              <w:rPr>
                <w:lang w:val="en-GB"/>
              </w:rPr>
            </w:pPr>
          </w:p>
        </w:tc>
        <w:tc>
          <w:tcPr>
            <w:tcW w:w="1780" w:type="dxa"/>
          </w:tcPr>
          <w:p w14:paraId="6B0BEABF" w14:textId="77777777" w:rsidR="00CC4BCD" w:rsidRDefault="00CC4BCD" w:rsidP="00CC4BCD">
            <w:pPr>
              <w:pStyle w:val="NoSpacing"/>
              <w:rPr>
                <w:lang w:val="en-GB"/>
              </w:rPr>
            </w:pPr>
          </w:p>
        </w:tc>
        <w:tc>
          <w:tcPr>
            <w:tcW w:w="1781" w:type="dxa"/>
          </w:tcPr>
          <w:p w14:paraId="433986EA" w14:textId="77777777" w:rsidR="00CC4BCD" w:rsidRDefault="00CC4BCD" w:rsidP="00CC4BCD">
            <w:pPr>
              <w:pStyle w:val="NoSpacing"/>
              <w:rPr>
                <w:lang w:val="en-GB"/>
              </w:rPr>
            </w:pPr>
          </w:p>
        </w:tc>
        <w:tc>
          <w:tcPr>
            <w:tcW w:w="1781" w:type="dxa"/>
          </w:tcPr>
          <w:p w14:paraId="10F99DA5" w14:textId="77777777" w:rsidR="00CC4BCD" w:rsidRDefault="00CC4BCD" w:rsidP="00CC4BCD">
            <w:pPr>
              <w:pStyle w:val="NoSpacing"/>
              <w:rPr>
                <w:lang w:val="en-GB"/>
              </w:rPr>
            </w:pPr>
          </w:p>
        </w:tc>
        <w:tc>
          <w:tcPr>
            <w:tcW w:w="1781" w:type="dxa"/>
          </w:tcPr>
          <w:p w14:paraId="5321863A" w14:textId="77777777" w:rsidR="00CC4BCD" w:rsidRDefault="00CC4BCD" w:rsidP="00CC4BCD">
            <w:pPr>
              <w:pStyle w:val="NoSpacing"/>
              <w:rPr>
                <w:lang w:val="en-GB"/>
              </w:rPr>
            </w:pPr>
          </w:p>
        </w:tc>
      </w:tr>
      <w:tr w:rsidR="00CC4BCD" w14:paraId="6204542E" w14:textId="77777777" w:rsidTr="00CC4BCD">
        <w:tc>
          <w:tcPr>
            <w:tcW w:w="1780" w:type="dxa"/>
          </w:tcPr>
          <w:p w14:paraId="1BA3F75C" w14:textId="5B1E41B9" w:rsidR="00CC4BCD" w:rsidRPr="00CC4BCD" w:rsidRDefault="00CC4BCD" w:rsidP="00CC4BCD">
            <w:pPr>
              <w:pStyle w:val="NoSpacing"/>
              <w:rPr>
                <w:lang w:val="en-GB"/>
              </w:rPr>
            </w:pPr>
            <w:r w:rsidRPr="00CC4BCD">
              <w:rPr>
                <w:lang w:val="en-GB"/>
              </w:rPr>
              <w:t>PM.DR.B1.PL04.01</w:t>
            </w:r>
          </w:p>
        </w:tc>
        <w:tc>
          <w:tcPr>
            <w:tcW w:w="1780" w:type="dxa"/>
          </w:tcPr>
          <w:p w14:paraId="7C55362C" w14:textId="32CC4E51" w:rsidR="00CC4BCD" w:rsidRPr="00CC4BCD" w:rsidRDefault="00CC4BCD" w:rsidP="00CC4BCD">
            <w:pPr>
              <w:pStyle w:val="NoSpacing"/>
              <w:rPr>
                <w:lang w:val="en-GB"/>
              </w:rPr>
            </w:pPr>
            <w:r w:rsidRPr="00CC4BCD">
              <w:rPr>
                <w:lang w:val="en-GB"/>
              </w:rPr>
              <w:t>PM.DR.B1.PL13.01</w:t>
            </w:r>
          </w:p>
        </w:tc>
        <w:tc>
          <w:tcPr>
            <w:tcW w:w="1780" w:type="dxa"/>
          </w:tcPr>
          <w:p w14:paraId="6C0C2733" w14:textId="62E559C8" w:rsidR="00CC4BCD" w:rsidRPr="00CC4BCD" w:rsidRDefault="00CC4BCD" w:rsidP="00CC4BCD">
            <w:pPr>
              <w:pStyle w:val="NoSpacing"/>
              <w:rPr>
                <w:lang w:val="en-GB"/>
              </w:rPr>
            </w:pPr>
            <w:r w:rsidRPr="00CC4BCD">
              <w:rPr>
                <w:lang w:val="en-GB"/>
              </w:rPr>
              <w:t>PM.DR.B1.PL14.01</w:t>
            </w:r>
          </w:p>
        </w:tc>
        <w:tc>
          <w:tcPr>
            <w:tcW w:w="1781" w:type="dxa"/>
          </w:tcPr>
          <w:p w14:paraId="2948BB0D" w14:textId="13B23E20" w:rsidR="00CC4BCD" w:rsidRPr="00CC4BCD" w:rsidRDefault="00CC4BCD" w:rsidP="00CC4BCD">
            <w:pPr>
              <w:pStyle w:val="NoSpacing"/>
              <w:rPr>
                <w:lang w:val="en-GB"/>
              </w:rPr>
            </w:pPr>
            <w:r w:rsidRPr="00CC4BCD">
              <w:rPr>
                <w:lang w:val="en-GB"/>
              </w:rPr>
              <w:t>PM.DR.B1.PL18.01</w:t>
            </w:r>
          </w:p>
        </w:tc>
        <w:tc>
          <w:tcPr>
            <w:tcW w:w="1781" w:type="dxa"/>
          </w:tcPr>
          <w:p w14:paraId="663CAE5F" w14:textId="38061DC1" w:rsidR="00CC4BCD" w:rsidRPr="00CC4BCD" w:rsidRDefault="00CC4BCD" w:rsidP="00CC4BCD">
            <w:pPr>
              <w:pStyle w:val="NoSpacing"/>
              <w:rPr>
                <w:lang w:val="en-GB"/>
              </w:rPr>
            </w:pPr>
            <w:r w:rsidRPr="00CC4BCD">
              <w:rPr>
                <w:lang w:val="en-GB"/>
              </w:rPr>
              <w:t>PM.DR.B1.PL19.01</w:t>
            </w:r>
          </w:p>
        </w:tc>
        <w:tc>
          <w:tcPr>
            <w:tcW w:w="1781" w:type="dxa"/>
          </w:tcPr>
          <w:p w14:paraId="40FA6BBF" w14:textId="5DB03D91" w:rsidR="00CC4BCD" w:rsidRPr="00CC4BCD" w:rsidRDefault="00CC4BCD" w:rsidP="00CC4BCD">
            <w:pPr>
              <w:pStyle w:val="NoSpacing"/>
              <w:rPr>
                <w:lang w:val="en-GB"/>
              </w:rPr>
            </w:pPr>
            <w:r w:rsidRPr="00CC4BCD">
              <w:rPr>
                <w:lang w:val="en-GB"/>
              </w:rPr>
              <w:t>PM.DR.B1.PL20.01</w:t>
            </w:r>
          </w:p>
        </w:tc>
      </w:tr>
      <w:tr w:rsidR="00CC4BCD" w14:paraId="4BEABC4A" w14:textId="77777777" w:rsidTr="00CC4BCD">
        <w:tc>
          <w:tcPr>
            <w:tcW w:w="1780" w:type="dxa"/>
          </w:tcPr>
          <w:p w14:paraId="67D5A726" w14:textId="0746396E" w:rsidR="00CC4BCD" w:rsidRPr="00CC4BCD" w:rsidRDefault="00CC4BCD" w:rsidP="00CC4BCD">
            <w:pPr>
              <w:pStyle w:val="NoSpacing"/>
              <w:rPr>
                <w:lang w:val="en-GB"/>
              </w:rPr>
            </w:pPr>
            <w:r w:rsidRPr="00CC4BCD">
              <w:rPr>
                <w:lang w:val="en-GB"/>
              </w:rPr>
              <w:t>PM.DR.B1.PL22.02</w:t>
            </w:r>
          </w:p>
        </w:tc>
        <w:tc>
          <w:tcPr>
            <w:tcW w:w="1780" w:type="dxa"/>
          </w:tcPr>
          <w:p w14:paraId="0A7A5B10" w14:textId="77777777" w:rsidR="00CC4BCD" w:rsidRPr="00CC4BCD" w:rsidRDefault="00CC4BCD" w:rsidP="00CC4BCD">
            <w:pPr>
              <w:pStyle w:val="NoSpacing"/>
              <w:rPr>
                <w:lang w:val="en-GB"/>
              </w:rPr>
            </w:pPr>
          </w:p>
        </w:tc>
        <w:tc>
          <w:tcPr>
            <w:tcW w:w="1780" w:type="dxa"/>
          </w:tcPr>
          <w:p w14:paraId="13042AC4" w14:textId="77777777" w:rsidR="00CC4BCD" w:rsidRPr="00CC4BCD" w:rsidRDefault="00CC4BCD" w:rsidP="00CC4BCD">
            <w:pPr>
              <w:pStyle w:val="NoSpacing"/>
              <w:rPr>
                <w:lang w:val="en-GB"/>
              </w:rPr>
            </w:pPr>
          </w:p>
        </w:tc>
        <w:tc>
          <w:tcPr>
            <w:tcW w:w="1781" w:type="dxa"/>
          </w:tcPr>
          <w:p w14:paraId="21E94C4A" w14:textId="77777777" w:rsidR="00CC4BCD" w:rsidRPr="00CC4BCD" w:rsidRDefault="00CC4BCD" w:rsidP="00CC4BCD">
            <w:pPr>
              <w:pStyle w:val="NoSpacing"/>
              <w:rPr>
                <w:lang w:val="en-GB"/>
              </w:rPr>
            </w:pPr>
          </w:p>
        </w:tc>
        <w:tc>
          <w:tcPr>
            <w:tcW w:w="1781" w:type="dxa"/>
          </w:tcPr>
          <w:p w14:paraId="0E20775F" w14:textId="77777777" w:rsidR="00CC4BCD" w:rsidRPr="00CC4BCD" w:rsidRDefault="00CC4BCD" w:rsidP="00CC4BCD">
            <w:pPr>
              <w:pStyle w:val="NoSpacing"/>
              <w:rPr>
                <w:lang w:val="en-GB"/>
              </w:rPr>
            </w:pPr>
          </w:p>
        </w:tc>
        <w:tc>
          <w:tcPr>
            <w:tcW w:w="1781" w:type="dxa"/>
          </w:tcPr>
          <w:p w14:paraId="0E902BBD" w14:textId="77777777" w:rsidR="00CC4BCD" w:rsidRPr="00CC4BCD" w:rsidRDefault="00CC4BCD" w:rsidP="00CC4BCD">
            <w:pPr>
              <w:pStyle w:val="NoSpacing"/>
              <w:rPr>
                <w:lang w:val="en-GB"/>
              </w:rPr>
            </w:pPr>
          </w:p>
        </w:tc>
      </w:tr>
    </w:tbl>
    <w:p w14:paraId="5DBB9BF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288"/>
        <w:gridCol w:w="222"/>
        <w:gridCol w:w="222"/>
        <w:gridCol w:w="222"/>
      </w:tblGrid>
      <w:tr w:rsidR="00CC4BCD" w14:paraId="6C0CC1F5" w14:textId="77777777" w:rsidTr="00CC4BCD">
        <w:trPr>
          <w:cantSplit/>
        </w:trPr>
        <w:tc>
          <w:tcPr>
            <w:tcW w:w="0" w:type="auto"/>
          </w:tcPr>
          <w:p w14:paraId="37F93320" w14:textId="4079D1CF" w:rsidR="00CC4BCD" w:rsidRPr="00CC4BCD" w:rsidRDefault="00CC4BCD" w:rsidP="00CC4BCD">
            <w:pPr>
              <w:pStyle w:val="NoSpacing"/>
              <w:rPr>
                <w:b/>
                <w:lang w:val="en-GB"/>
              </w:rPr>
            </w:pPr>
            <w:r w:rsidRPr="00CC4BCD">
              <w:rPr>
                <w:b/>
                <w:lang w:val="en-GB"/>
              </w:rPr>
              <w:t>Remarks</w:t>
            </w:r>
          </w:p>
        </w:tc>
        <w:tc>
          <w:tcPr>
            <w:tcW w:w="0" w:type="auto"/>
          </w:tcPr>
          <w:p w14:paraId="6E2B20B3" w14:textId="77777777" w:rsidR="00CC4BCD" w:rsidRDefault="00CC4BCD" w:rsidP="00CC4BCD">
            <w:pPr>
              <w:pStyle w:val="NoSpacing"/>
              <w:rPr>
                <w:lang w:val="en-GB"/>
              </w:rPr>
            </w:pPr>
          </w:p>
        </w:tc>
        <w:tc>
          <w:tcPr>
            <w:tcW w:w="0" w:type="auto"/>
          </w:tcPr>
          <w:p w14:paraId="07925736" w14:textId="77777777" w:rsidR="00CC4BCD" w:rsidRDefault="00CC4BCD" w:rsidP="00CC4BCD">
            <w:pPr>
              <w:pStyle w:val="NoSpacing"/>
              <w:rPr>
                <w:lang w:val="en-GB"/>
              </w:rPr>
            </w:pPr>
          </w:p>
        </w:tc>
        <w:tc>
          <w:tcPr>
            <w:tcW w:w="0" w:type="auto"/>
          </w:tcPr>
          <w:p w14:paraId="1428608D" w14:textId="77777777" w:rsidR="00CC4BCD" w:rsidRDefault="00CC4BCD" w:rsidP="00CC4BCD">
            <w:pPr>
              <w:pStyle w:val="NoSpacing"/>
              <w:rPr>
                <w:lang w:val="en-GB"/>
              </w:rPr>
            </w:pPr>
          </w:p>
        </w:tc>
      </w:tr>
      <w:tr w:rsidR="00CC4BCD" w14:paraId="77EB041E" w14:textId="77777777" w:rsidTr="00CC4BCD">
        <w:trPr>
          <w:cantSplit/>
        </w:trPr>
        <w:tc>
          <w:tcPr>
            <w:tcW w:w="0" w:type="auto"/>
          </w:tcPr>
          <w:p w14:paraId="2E4463AE" w14:textId="77777777" w:rsidR="00CC4BCD" w:rsidRPr="00CC4BCD" w:rsidRDefault="00CC4BCD" w:rsidP="00CC4BCD">
            <w:pPr>
              <w:pStyle w:val="NoSpacing"/>
              <w:rPr>
                <w:lang w:val="en-GB"/>
              </w:rPr>
            </w:pPr>
            <w:r w:rsidRPr="00CC4BCD">
              <w:rPr>
                <w:lang w:val="en-GB"/>
              </w:rPr>
              <w:t>We have assumed doors have plain meeting stiles.</w:t>
            </w:r>
          </w:p>
          <w:p w14:paraId="30DDB04E" w14:textId="0E09EFE2" w:rsidR="00CC4BCD" w:rsidRPr="00CC4BCD" w:rsidRDefault="00CC4BCD" w:rsidP="00CC4BCD">
            <w:pPr>
              <w:pStyle w:val="NoSpacing"/>
              <w:rPr>
                <w:lang w:val="en-GB"/>
              </w:rPr>
            </w:pPr>
          </w:p>
        </w:tc>
        <w:tc>
          <w:tcPr>
            <w:tcW w:w="0" w:type="auto"/>
          </w:tcPr>
          <w:p w14:paraId="43C17947" w14:textId="77777777" w:rsidR="00CC4BCD" w:rsidRDefault="00CC4BCD" w:rsidP="00CC4BCD">
            <w:pPr>
              <w:pStyle w:val="NoSpacing"/>
              <w:rPr>
                <w:lang w:val="en-GB"/>
              </w:rPr>
            </w:pPr>
          </w:p>
        </w:tc>
        <w:tc>
          <w:tcPr>
            <w:tcW w:w="0" w:type="auto"/>
          </w:tcPr>
          <w:p w14:paraId="70566392" w14:textId="77777777" w:rsidR="00CC4BCD" w:rsidRDefault="00CC4BCD" w:rsidP="00CC4BCD">
            <w:pPr>
              <w:pStyle w:val="NoSpacing"/>
              <w:rPr>
                <w:lang w:val="en-GB"/>
              </w:rPr>
            </w:pPr>
          </w:p>
        </w:tc>
        <w:tc>
          <w:tcPr>
            <w:tcW w:w="0" w:type="auto"/>
          </w:tcPr>
          <w:p w14:paraId="3D36BC85" w14:textId="77777777" w:rsidR="00CC4BCD" w:rsidRDefault="00CC4BCD" w:rsidP="00CC4BCD">
            <w:pPr>
              <w:pStyle w:val="NoSpacing"/>
              <w:rPr>
                <w:lang w:val="en-GB"/>
              </w:rPr>
            </w:pPr>
          </w:p>
        </w:tc>
      </w:tr>
    </w:tbl>
    <w:p w14:paraId="6AE7D26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FB4002D" w14:textId="77777777" w:rsidTr="00CC4BCD">
        <w:trPr>
          <w:cantSplit/>
        </w:trPr>
        <w:tc>
          <w:tcPr>
            <w:tcW w:w="0" w:type="auto"/>
          </w:tcPr>
          <w:p w14:paraId="39D9FE8B" w14:textId="77777777" w:rsidR="00CC4BCD" w:rsidRDefault="00CC4BCD" w:rsidP="00CC4BCD">
            <w:pPr>
              <w:pStyle w:val="NoSpacing"/>
              <w:rPr>
                <w:lang w:val="en-GB"/>
              </w:rPr>
            </w:pPr>
          </w:p>
        </w:tc>
        <w:tc>
          <w:tcPr>
            <w:tcW w:w="0" w:type="auto"/>
          </w:tcPr>
          <w:p w14:paraId="7B06FFCC" w14:textId="77777777" w:rsidR="00CC4BCD" w:rsidRDefault="00CC4BCD" w:rsidP="00CC4BCD">
            <w:pPr>
              <w:pStyle w:val="NoSpacing"/>
              <w:rPr>
                <w:lang w:val="en-GB"/>
              </w:rPr>
            </w:pPr>
          </w:p>
        </w:tc>
        <w:tc>
          <w:tcPr>
            <w:tcW w:w="0" w:type="auto"/>
          </w:tcPr>
          <w:p w14:paraId="56902520" w14:textId="77777777" w:rsidR="00CC4BCD" w:rsidRDefault="00CC4BCD" w:rsidP="00CC4BCD">
            <w:pPr>
              <w:pStyle w:val="NoSpacing"/>
              <w:rPr>
                <w:lang w:val="en-GB"/>
              </w:rPr>
            </w:pPr>
          </w:p>
        </w:tc>
        <w:tc>
          <w:tcPr>
            <w:tcW w:w="0" w:type="auto"/>
          </w:tcPr>
          <w:p w14:paraId="72ED2BBE" w14:textId="77777777" w:rsidR="00CC4BCD" w:rsidRDefault="00CC4BCD" w:rsidP="00CC4BCD">
            <w:pPr>
              <w:pStyle w:val="NoSpacing"/>
              <w:rPr>
                <w:lang w:val="en-GB"/>
              </w:rPr>
            </w:pPr>
          </w:p>
        </w:tc>
      </w:tr>
    </w:tbl>
    <w:p w14:paraId="4149476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727"/>
        <w:gridCol w:w="222"/>
        <w:gridCol w:w="222"/>
      </w:tblGrid>
      <w:tr w:rsidR="00CC4BCD" w14:paraId="276E8688" w14:textId="77777777" w:rsidTr="00CC4BCD">
        <w:trPr>
          <w:cantSplit/>
        </w:trPr>
        <w:tc>
          <w:tcPr>
            <w:tcW w:w="0" w:type="auto"/>
          </w:tcPr>
          <w:p w14:paraId="3E8C25A5" w14:textId="562BD65D" w:rsidR="00CC4BCD" w:rsidRPr="00CC4BCD" w:rsidRDefault="00CC4BCD" w:rsidP="00CC4BCD">
            <w:pPr>
              <w:pStyle w:val="NoSpacing"/>
              <w:rPr>
                <w:b/>
                <w:lang w:val="en-GB"/>
              </w:rPr>
            </w:pPr>
            <w:bookmarkStart w:id="67" w:name="HWSet50" w:colFirst="0" w:colLast="0"/>
            <w:r w:rsidRPr="00CC4BCD">
              <w:rPr>
                <w:b/>
                <w:lang w:val="en-GB"/>
              </w:rPr>
              <w:t>Set 28     -</w:t>
            </w:r>
          </w:p>
        </w:tc>
        <w:tc>
          <w:tcPr>
            <w:tcW w:w="0" w:type="auto"/>
          </w:tcPr>
          <w:p w14:paraId="218CFFFD" w14:textId="6ACB8825" w:rsidR="00CC4BCD" w:rsidRPr="00CC4BCD" w:rsidRDefault="00CC4BCD" w:rsidP="00CC4BCD">
            <w:pPr>
              <w:pStyle w:val="NoSpacing"/>
              <w:rPr>
                <w:b/>
                <w:lang w:val="en-GB"/>
              </w:rPr>
            </w:pPr>
            <w:r w:rsidRPr="00CC4BCD">
              <w:rPr>
                <w:b/>
                <w:lang w:val="en-GB"/>
              </w:rPr>
              <w:t>FOH - Single circulation door - DRT-02 - FWD/01/05/c</w:t>
            </w:r>
          </w:p>
        </w:tc>
        <w:tc>
          <w:tcPr>
            <w:tcW w:w="0" w:type="auto"/>
          </w:tcPr>
          <w:p w14:paraId="3945469B" w14:textId="77777777" w:rsidR="00CC4BCD" w:rsidRDefault="00CC4BCD" w:rsidP="00CC4BCD">
            <w:pPr>
              <w:pStyle w:val="NoSpacing"/>
              <w:rPr>
                <w:lang w:val="en-GB"/>
              </w:rPr>
            </w:pPr>
          </w:p>
        </w:tc>
        <w:tc>
          <w:tcPr>
            <w:tcW w:w="0" w:type="auto"/>
          </w:tcPr>
          <w:p w14:paraId="31B27CE7" w14:textId="77777777" w:rsidR="00CC4BCD" w:rsidRDefault="00CC4BCD" w:rsidP="00CC4BCD">
            <w:pPr>
              <w:pStyle w:val="NoSpacing"/>
              <w:rPr>
                <w:lang w:val="en-GB"/>
              </w:rPr>
            </w:pPr>
          </w:p>
        </w:tc>
      </w:tr>
      <w:bookmarkEnd w:id="67"/>
    </w:tbl>
    <w:p w14:paraId="47100EC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6083422E" w14:textId="77777777" w:rsidTr="00342746">
        <w:trPr>
          <w:cantSplit/>
        </w:trPr>
        <w:tc>
          <w:tcPr>
            <w:tcW w:w="1068" w:type="dxa"/>
          </w:tcPr>
          <w:p w14:paraId="1CA4B538" w14:textId="53931167" w:rsidR="00CC4BCD" w:rsidRPr="00CC4BCD" w:rsidRDefault="00CC4BCD" w:rsidP="00CC4BCD">
            <w:pPr>
              <w:rPr>
                <w:b/>
                <w:lang w:val="en-GB"/>
              </w:rPr>
            </w:pPr>
            <w:r w:rsidRPr="00CC4BCD">
              <w:rPr>
                <w:b/>
                <w:lang w:val="en-GB"/>
              </w:rPr>
              <w:t>Quantity</w:t>
            </w:r>
          </w:p>
        </w:tc>
        <w:tc>
          <w:tcPr>
            <w:tcW w:w="2136" w:type="dxa"/>
          </w:tcPr>
          <w:p w14:paraId="3491C934" w14:textId="4C0F8518" w:rsidR="00CC4BCD" w:rsidRPr="00CC4BCD" w:rsidRDefault="00CC4BCD" w:rsidP="00CC4BCD">
            <w:pPr>
              <w:rPr>
                <w:b/>
                <w:lang w:val="en-GB"/>
              </w:rPr>
            </w:pPr>
            <w:r w:rsidRPr="00CC4BCD">
              <w:rPr>
                <w:b/>
                <w:lang w:val="en-GB"/>
              </w:rPr>
              <w:t>Item number</w:t>
            </w:r>
          </w:p>
        </w:tc>
        <w:tc>
          <w:tcPr>
            <w:tcW w:w="7479" w:type="dxa"/>
          </w:tcPr>
          <w:p w14:paraId="69258C46" w14:textId="0A71BA0C" w:rsidR="00CC4BCD" w:rsidRPr="00CC4BCD" w:rsidRDefault="00CC4BCD" w:rsidP="00CC4BCD">
            <w:pPr>
              <w:rPr>
                <w:b/>
                <w:lang w:val="en-GB"/>
              </w:rPr>
            </w:pPr>
            <w:r w:rsidRPr="00CC4BCD">
              <w:rPr>
                <w:b/>
                <w:lang w:val="en-GB"/>
              </w:rPr>
              <w:t>Description</w:t>
            </w:r>
          </w:p>
        </w:tc>
      </w:tr>
      <w:tr w:rsidR="00CC4BCD" w14:paraId="42578FE7" w14:textId="77777777" w:rsidTr="00342746">
        <w:trPr>
          <w:cantSplit/>
        </w:trPr>
        <w:tc>
          <w:tcPr>
            <w:tcW w:w="1068" w:type="dxa"/>
          </w:tcPr>
          <w:p w14:paraId="4478A795" w14:textId="34386909" w:rsidR="00CC4BCD" w:rsidRPr="00CC4BCD" w:rsidRDefault="00CC4BCD" w:rsidP="00CC4BCD">
            <w:pPr>
              <w:rPr>
                <w:lang w:val="en-GB"/>
              </w:rPr>
            </w:pPr>
            <w:r w:rsidRPr="00CC4BCD">
              <w:rPr>
                <w:lang w:val="en-GB"/>
              </w:rPr>
              <w:t>4.00 ea</w:t>
            </w:r>
          </w:p>
        </w:tc>
        <w:tc>
          <w:tcPr>
            <w:tcW w:w="2136" w:type="dxa"/>
          </w:tcPr>
          <w:p w14:paraId="63C1D346" w14:textId="7322491F" w:rsidR="00CC4BCD" w:rsidRPr="00CC4BCD" w:rsidRDefault="00CC4BCD" w:rsidP="00CC4BCD">
            <w:pPr>
              <w:rPr>
                <w:lang w:val="en-GB"/>
              </w:rPr>
            </w:pPr>
            <w:r w:rsidRPr="00CC4BCD">
              <w:rPr>
                <w:lang w:val="en-GB"/>
              </w:rPr>
              <w:t>SS8066R</w:t>
            </w:r>
          </w:p>
        </w:tc>
        <w:tc>
          <w:tcPr>
            <w:tcW w:w="7479" w:type="dxa"/>
          </w:tcPr>
          <w:p w14:paraId="1DD2FD99" w14:textId="38B9ACE0"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76CF951C" w14:textId="77777777" w:rsidTr="00342746">
        <w:trPr>
          <w:cantSplit/>
        </w:trPr>
        <w:tc>
          <w:tcPr>
            <w:tcW w:w="1068" w:type="dxa"/>
          </w:tcPr>
          <w:p w14:paraId="4D5BF2D3" w14:textId="149844B1" w:rsidR="00CC4BCD" w:rsidRPr="00CC4BCD" w:rsidRDefault="00CC4BCD" w:rsidP="00CC4BCD">
            <w:pPr>
              <w:rPr>
                <w:lang w:val="en-GB"/>
              </w:rPr>
            </w:pPr>
            <w:r w:rsidRPr="00CC4BCD">
              <w:rPr>
                <w:lang w:val="en-GB"/>
              </w:rPr>
              <w:t>1.00 ea</w:t>
            </w:r>
          </w:p>
        </w:tc>
        <w:tc>
          <w:tcPr>
            <w:tcW w:w="2136" w:type="dxa"/>
          </w:tcPr>
          <w:p w14:paraId="5B7F78E5" w14:textId="308FF4F9" w:rsidR="00CC4BCD" w:rsidRPr="00CC4BCD" w:rsidRDefault="00CC4BCD" w:rsidP="00CC4BCD">
            <w:pPr>
              <w:rPr>
                <w:lang w:val="en-GB"/>
              </w:rPr>
            </w:pPr>
            <w:r w:rsidRPr="00CC4BCD">
              <w:rPr>
                <w:lang w:val="en-GB"/>
              </w:rPr>
              <w:t>SN9133N</w:t>
            </w:r>
          </w:p>
        </w:tc>
        <w:tc>
          <w:tcPr>
            <w:tcW w:w="7479" w:type="dxa"/>
          </w:tcPr>
          <w:p w14:paraId="444DC6C7" w14:textId="5E42DE9F"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2E65E4E4" w14:textId="77777777" w:rsidTr="00342746">
        <w:trPr>
          <w:cantSplit/>
        </w:trPr>
        <w:tc>
          <w:tcPr>
            <w:tcW w:w="1068" w:type="dxa"/>
          </w:tcPr>
          <w:p w14:paraId="1F3DFFA9" w14:textId="160AC5CA" w:rsidR="00CC4BCD" w:rsidRPr="00CC4BCD" w:rsidRDefault="00CC4BCD" w:rsidP="00CC4BCD">
            <w:pPr>
              <w:rPr>
                <w:lang w:val="en-GB"/>
              </w:rPr>
            </w:pPr>
            <w:r w:rsidRPr="00CC4BCD">
              <w:rPr>
                <w:lang w:val="en-GB"/>
              </w:rPr>
              <w:t>1.00 ea</w:t>
            </w:r>
          </w:p>
        </w:tc>
        <w:tc>
          <w:tcPr>
            <w:tcW w:w="2136" w:type="dxa"/>
          </w:tcPr>
          <w:p w14:paraId="2885B017" w14:textId="36528A62" w:rsidR="00CC4BCD" w:rsidRPr="00CC4BCD" w:rsidRDefault="00CC4BCD" w:rsidP="00CC4BCD">
            <w:pPr>
              <w:rPr>
                <w:lang w:val="en-GB"/>
              </w:rPr>
            </w:pPr>
            <w:r w:rsidRPr="00CC4BCD">
              <w:rPr>
                <w:lang w:val="en-GB"/>
              </w:rPr>
              <w:t>SS1761</w:t>
            </w:r>
          </w:p>
        </w:tc>
        <w:tc>
          <w:tcPr>
            <w:tcW w:w="7479" w:type="dxa"/>
          </w:tcPr>
          <w:p w14:paraId="2BC136F3" w14:textId="177B1BD8"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7EBCDC92" w14:textId="77777777" w:rsidTr="00342746">
        <w:trPr>
          <w:cantSplit/>
        </w:trPr>
        <w:tc>
          <w:tcPr>
            <w:tcW w:w="1068" w:type="dxa"/>
          </w:tcPr>
          <w:p w14:paraId="56C27FCF" w14:textId="2E66D8EE" w:rsidR="00CC4BCD" w:rsidRPr="00CC4BCD" w:rsidRDefault="00CC4BCD" w:rsidP="00CC4BCD">
            <w:pPr>
              <w:rPr>
                <w:lang w:val="en-GB"/>
              </w:rPr>
            </w:pPr>
            <w:r w:rsidRPr="00CC4BCD">
              <w:rPr>
                <w:lang w:val="en-GB"/>
              </w:rPr>
              <w:t>1.00 ea</w:t>
            </w:r>
          </w:p>
        </w:tc>
        <w:tc>
          <w:tcPr>
            <w:tcW w:w="2136" w:type="dxa"/>
          </w:tcPr>
          <w:p w14:paraId="7EAE1AE9" w14:textId="3A9D0119" w:rsidR="00CC4BCD" w:rsidRPr="00CC4BCD" w:rsidRDefault="00CC4BCD" w:rsidP="00CC4BCD">
            <w:pPr>
              <w:rPr>
                <w:lang w:val="en-GB"/>
              </w:rPr>
            </w:pPr>
            <w:r w:rsidRPr="00CC4BCD">
              <w:rPr>
                <w:lang w:val="en-GB"/>
              </w:rPr>
              <w:t>ZQ0069564 *</w:t>
            </w:r>
          </w:p>
        </w:tc>
        <w:tc>
          <w:tcPr>
            <w:tcW w:w="7479" w:type="dxa"/>
          </w:tcPr>
          <w:p w14:paraId="1168F75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4571C2E" w14:textId="77777777" w:rsidR="00CC4BCD" w:rsidRPr="00CC4BCD" w:rsidRDefault="00CC4BCD" w:rsidP="00CC4BCD">
            <w:pPr>
              <w:rPr>
                <w:lang w:val="en-GB"/>
              </w:rPr>
            </w:pPr>
          </w:p>
          <w:p w14:paraId="784B605E" w14:textId="0CE0CE4F" w:rsidR="00CC4BCD" w:rsidRPr="00CC4BCD" w:rsidRDefault="00CC4BCD" w:rsidP="00CC4BCD">
            <w:pPr>
              <w:rPr>
                <w:lang w:val="en-GB"/>
              </w:rPr>
            </w:pPr>
            <w:r w:rsidRPr="00CC4BCD">
              <w:rPr>
                <w:lang w:val="en-GB"/>
              </w:rPr>
              <w:t>NOMINAL SIZE ONLY - FINAL SIZES TO BE CONFIRMED</w:t>
            </w:r>
          </w:p>
        </w:tc>
      </w:tr>
      <w:tr w:rsidR="00CC4BCD" w14:paraId="3C11B562" w14:textId="77777777" w:rsidTr="00342746">
        <w:trPr>
          <w:cantSplit/>
        </w:trPr>
        <w:tc>
          <w:tcPr>
            <w:tcW w:w="1068" w:type="dxa"/>
          </w:tcPr>
          <w:p w14:paraId="24198AF3" w14:textId="0E684BCB" w:rsidR="00CC4BCD" w:rsidRPr="00CC4BCD" w:rsidRDefault="00CC4BCD" w:rsidP="00CC4BCD">
            <w:pPr>
              <w:rPr>
                <w:lang w:val="en-GB"/>
              </w:rPr>
            </w:pPr>
            <w:r w:rsidRPr="00CC4BCD">
              <w:rPr>
                <w:lang w:val="en-GB"/>
              </w:rPr>
              <w:t>1.00 ea</w:t>
            </w:r>
          </w:p>
        </w:tc>
        <w:tc>
          <w:tcPr>
            <w:tcW w:w="2136" w:type="dxa"/>
          </w:tcPr>
          <w:p w14:paraId="02F46419" w14:textId="52306065" w:rsidR="00CC4BCD" w:rsidRPr="00CC4BCD" w:rsidRDefault="00CC4BCD" w:rsidP="00CC4BCD">
            <w:pPr>
              <w:rPr>
                <w:lang w:val="en-GB"/>
              </w:rPr>
            </w:pPr>
            <w:r w:rsidRPr="00CC4BCD">
              <w:rPr>
                <w:lang w:val="en-GB"/>
              </w:rPr>
              <w:t>SS2301</w:t>
            </w:r>
          </w:p>
        </w:tc>
        <w:tc>
          <w:tcPr>
            <w:tcW w:w="7479" w:type="dxa"/>
          </w:tcPr>
          <w:p w14:paraId="74B0C20F" w14:textId="24EEDEA1"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633A4DFB" w14:textId="77777777" w:rsidTr="00342746">
        <w:trPr>
          <w:cantSplit/>
        </w:trPr>
        <w:tc>
          <w:tcPr>
            <w:tcW w:w="1068" w:type="dxa"/>
          </w:tcPr>
          <w:p w14:paraId="30AB8002" w14:textId="4ECE7292" w:rsidR="00CC4BCD" w:rsidRPr="00CC4BCD" w:rsidRDefault="00CC4BCD" w:rsidP="00CC4BCD">
            <w:pPr>
              <w:rPr>
                <w:lang w:val="en-GB"/>
              </w:rPr>
            </w:pPr>
            <w:r w:rsidRPr="00CC4BCD">
              <w:rPr>
                <w:lang w:val="en-GB"/>
              </w:rPr>
              <w:t>1.00 ea</w:t>
            </w:r>
          </w:p>
        </w:tc>
        <w:tc>
          <w:tcPr>
            <w:tcW w:w="2136" w:type="dxa"/>
          </w:tcPr>
          <w:p w14:paraId="3E5A9A0E" w14:textId="610E2374" w:rsidR="00CC4BCD" w:rsidRPr="00CC4BCD" w:rsidRDefault="00CC4BCD" w:rsidP="00CC4BCD">
            <w:pPr>
              <w:rPr>
                <w:lang w:val="en-GB"/>
              </w:rPr>
            </w:pPr>
            <w:r w:rsidRPr="00CC4BCD">
              <w:rPr>
                <w:lang w:val="en-GB"/>
              </w:rPr>
              <w:t>ZQ0062609 *</w:t>
            </w:r>
          </w:p>
        </w:tc>
        <w:tc>
          <w:tcPr>
            <w:tcW w:w="7479" w:type="dxa"/>
          </w:tcPr>
          <w:p w14:paraId="34CEC29D"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46CB51F" w14:textId="77777777" w:rsidR="00CC4BCD" w:rsidRPr="00CC4BCD" w:rsidRDefault="00CC4BCD" w:rsidP="00CC4BCD">
            <w:pPr>
              <w:rPr>
                <w:lang w:val="en-GB"/>
              </w:rPr>
            </w:pPr>
          </w:p>
          <w:p w14:paraId="34D4CFF2" w14:textId="496D3204" w:rsidR="00CC4BCD" w:rsidRPr="00CC4BCD" w:rsidRDefault="00CC4BCD" w:rsidP="00CC4BCD">
            <w:pPr>
              <w:rPr>
                <w:lang w:val="en-GB"/>
              </w:rPr>
            </w:pPr>
            <w:r w:rsidRPr="00CC4BCD">
              <w:rPr>
                <w:lang w:val="en-GB"/>
              </w:rPr>
              <w:t>Final Site Size to be confirmed.</w:t>
            </w:r>
          </w:p>
        </w:tc>
      </w:tr>
    </w:tbl>
    <w:p w14:paraId="7E9F4FD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16F8C6E" w14:textId="77777777" w:rsidTr="00CC4BCD">
        <w:tc>
          <w:tcPr>
            <w:tcW w:w="10683" w:type="dxa"/>
          </w:tcPr>
          <w:p w14:paraId="2974D080" w14:textId="2F6B07D7" w:rsidR="00CC4BCD" w:rsidRPr="00CC4BCD" w:rsidRDefault="00CC4BCD" w:rsidP="00CC4BCD">
            <w:pPr>
              <w:pStyle w:val="NoSpacing"/>
              <w:jc w:val="right"/>
              <w:rPr>
                <w:lang w:val="en-GB"/>
              </w:rPr>
            </w:pPr>
            <w:r w:rsidRPr="00CC4BCD">
              <w:rPr>
                <w:lang w:val="en-GB"/>
              </w:rPr>
              <w:t>Total GBP: 543.16</w:t>
            </w:r>
          </w:p>
        </w:tc>
      </w:tr>
    </w:tbl>
    <w:p w14:paraId="23AE689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6F29FE57" w14:textId="77777777" w:rsidTr="00CC4BCD">
        <w:tc>
          <w:tcPr>
            <w:tcW w:w="1780" w:type="dxa"/>
          </w:tcPr>
          <w:p w14:paraId="246B34C8" w14:textId="390F3D60" w:rsidR="00CC4BCD" w:rsidRPr="00CC4BCD" w:rsidRDefault="00CC4BCD" w:rsidP="00CC4BCD">
            <w:pPr>
              <w:pStyle w:val="NoSpacing"/>
              <w:rPr>
                <w:b/>
                <w:lang w:val="en-GB"/>
              </w:rPr>
            </w:pPr>
            <w:r w:rsidRPr="00CC4BCD">
              <w:rPr>
                <w:b/>
                <w:lang w:val="en-GB"/>
              </w:rPr>
              <w:t>Door Numbers</w:t>
            </w:r>
          </w:p>
        </w:tc>
        <w:tc>
          <w:tcPr>
            <w:tcW w:w="1780" w:type="dxa"/>
          </w:tcPr>
          <w:p w14:paraId="3FD4A676" w14:textId="77777777" w:rsidR="00CC4BCD" w:rsidRDefault="00CC4BCD" w:rsidP="00CC4BCD">
            <w:pPr>
              <w:pStyle w:val="NoSpacing"/>
              <w:rPr>
                <w:lang w:val="en-GB"/>
              </w:rPr>
            </w:pPr>
          </w:p>
        </w:tc>
        <w:tc>
          <w:tcPr>
            <w:tcW w:w="1780" w:type="dxa"/>
          </w:tcPr>
          <w:p w14:paraId="5C02D37C" w14:textId="77777777" w:rsidR="00CC4BCD" w:rsidRDefault="00CC4BCD" w:rsidP="00CC4BCD">
            <w:pPr>
              <w:pStyle w:val="NoSpacing"/>
              <w:rPr>
                <w:lang w:val="en-GB"/>
              </w:rPr>
            </w:pPr>
          </w:p>
        </w:tc>
        <w:tc>
          <w:tcPr>
            <w:tcW w:w="1781" w:type="dxa"/>
          </w:tcPr>
          <w:p w14:paraId="737814FC" w14:textId="77777777" w:rsidR="00CC4BCD" w:rsidRDefault="00CC4BCD" w:rsidP="00CC4BCD">
            <w:pPr>
              <w:pStyle w:val="NoSpacing"/>
              <w:rPr>
                <w:lang w:val="en-GB"/>
              </w:rPr>
            </w:pPr>
          </w:p>
        </w:tc>
        <w:tc>
          <w:tcPr>
            <w:tcW w:w="1781" w:type="dxa"/>
          </w:tcPr>
          <w:p w14:paraId="60C9F8B0" w14:textId="77777777" w:rsidR="00CC4BCD" w:rsidRDefault="00CC4BCD" w:rsidP="00CC4BCD">
            <w:pPr>
              <w:pStyle w:val="NoSpacing"/>
              <w:rPr>
                <w:lang w:val="en-GB"/>
              </w:rPr>
            </w:pPr>
          </w:p>
        </w:tc>
        <w:tc>
          <w:tcPr>
            <w:tcW w:w="1781" w:type="dxa"/>
          </w:tcPr>
          <w:p w14:paraId="3F565C91" w14:textId="77777777" w:rsidR="00CC4BCD" w:rsidRDefault="00CC4BCD" w:rsidP="00CC4BCD">
            <w:pPr>
              <w:pStyle w:val="NoSpacing"/>
              <w:rPr>
                <w:lang w:val="en-GB"/>
              </w:rPr>
            </w:pPr>
          </w:p>
        </w:tc>
      </w:tr>
      <w:tr w:rsidR="00CC4BCD" w14:paraId="6719B906" w14:textId="77777777" w:rsidTr="00CC4BCD">
        <w:tc>
          <w:tcPr>
            <w:tcW w:w="1780" w:type="dxa"/>
          </w:tcPr>
          <w:p w14:paraId="2A572F76" w14:textId="77777777" w:rsidR="00CC4BCD" w:rsidRPr="00CC4BCD" w:rsidRDefault="00CC4BCD" w:rsidP="00CC4BCD">
            <w:pPr>
              <w:pStyle w:val="NoSpacing"/>
              <w:rPr>
                <w:b/>
                <w:lang w:val="en-GB"/>
              </w:rPr>
            </w:pPr>
          </w:p>
        </w:tc>
        <w:tc>
          <w:tcPr>
            <w:tcW w:w="1780" w:type="dxa"/>
          </w:tcPr>
          <w:p w14:paraId="6DC47843" w14:textId="77777777" w:rsidR="00CC4BCD" w:rsidRDefault="00CC4BCD" w:rsidP="00CC4BCD">
            <w:pPr>
              <w:pStyle w:val="NoSpacing"/>
              <w:rPr>
                <w:lang w:val="en-GB"/>
              </w:rPr>
            </w:pPr>
          </w:p>
        </w:tc>
        <w:tc>
          <w:tcPr>
            <w:tcW w:w="1780" w:type="dxa"/>
          </w:tcPr>
          <w:p w14:paraId="25469D99" w14:textId="77777777" w:rsidR="00CC4BCD" w:rsidRDefault="00CC4BCD" w:rsidP="00CC4BCD">
            <w:pPr>
              <w:pStyle w:val="NoSpacing"/>
              <w:rPr>
                <w:lang w:val="en-GB"/>
              </w:rPr>
            </w:pPr>
          </w:p>
        </w:tc>
        <w:tc>
          <w:tcPr>
            <w:tcW w:w="1781" w:type="dxa"/>
          </w:tcPr>
          <w:p w14:paraId="2118C8C8" w14:textId="77777777" w:rsidR="00CC4BCD" w:rsidRDefault="00CC4BCD" w:rsidP="00CC4BCD">
            <w:pPr>
              <w:pStyle w:val="NoSpacing"/>
              <w:rPr>
                <w:lang w:val="en-GB"/>
              </w:rPr>
            </w:pPr>
          </w:p>
        </w:tc>
        <w:tc>
          <w:tcPr>
            <w:tcW w:w="1781" w:type="dxa"/>
          </w:tcPr>
          <w:p w14:paraId="4EDB5E19" w14:textId="77777777" w:rsidR="00CC4BCD" w:rsidRDefault="00CC4BCD" w:rsidP="00CC4BCD">
            <w:pPr>
              <w:pStyle w:val="NoSpacing"/>
              <w:rPr>
                <w:lang w:val="en-GB"/>
              </w:rPr>
            </w:pPr>
          </w:p>
        </w:tc>
        <w:tc>
          <w:tcPr>
            <w:tcW w:w="1781" w:type="dxa"/>
          </w:tcPr>
          <w:p w14:paraId="50B5BCD3" w14:textId="77777777" w:rsidR="00CC4BCD" w:rsidRDefault="00CC4BCD" w:rsidP="00CC4BCD">
            <w:pPr>
              <w:pStyle w:val="NoSpacing"/>
              <w:rPr>
                <w:lang w:val="en-GB"/>
              </w:rPr>
            </w:pPr>
          </w:p>
        </w:tc>
      </w:tr>
      <w:tr w:rsidR="00CC4BCD" w14:paraId="54604CF1" w14:textId="77777777" w:rsidTr="00CC4BCD">
        <w:tc>
          <w:tcPr>
            <w:tcW w:w="1780" w:type="dxa"/>
          </w:tcPr>
          <w:p w14:paraId="569E24B6" w14:textId="0D7490C5" w:rsidR="00CC4BCD" w:rsidRPr="00CC4BCD" w:rsidRDefault="00CC4BCD" w:rsidP="00CC4BCD">
            <w:pPr>
              <w:pStyle w:val="NoSpacing"/>
              <w:rPr>
                <w:lang w:val="en-GB"/>
              </w:rPr>
            </w:pPr>
            <w:r w:rsidRPr="00CC4BCD">
              <w:rPr>
                <w:lang w:val="en-GB"/>
              </w:rPr>
              <w:t>PM.DR.00.22.03</w:t>
            </w:r>
          </w:p>
        </w:tc>
        <w:tc>
          <w:tcPr>
            <w:tcW w:w="1780" w:type="dxa"/>
          </w:tcPr>
          <w:p w14:paraId="0BF33EF7" w14:textId="77777777" w:rsidR="00CC4BCD" w:rsidRDefault="00CC4BCD" w:rsidP="00CC4BCD">
            <w:pPr>
              <w:pStyle w:val="NoSpacing"/>
              <w:rPr>
                <w:lang w:val="en-GB"/>
              </w:rPr>
            </w:pPr>
          </w:p>
        </w:tc>
        <w:tc>
          <w:tcPr>
            <w:tcW w:w="1780" w:type="dxa"/>
          </w:tcPr>
          <w:p w14:paraId="0DC340A8" w14:textId="77777777" w:rsidR="00CC4BCD" w:rsidRDefault="00CC4BCD" w:rsidP="00CC4BCD">
            <w:pPr>
              <w:pStyle w:val="NoSpacing"/>
              <w:rPr>
                <w:lang w:val="en-GB"/>
              </w:rPr>
            </w:pPr>
          </w:p>
        </w:tc>
        <w:tc>
          <w:tcPr>
            <w:tcW w:w="1781" w:type="dxa"/>
          </w:tcPr>
          <w:p w14:paraId="169425FB" w14:textId="77777777" w:rsidR="00CC4BCD" w:rsidRDefault="00CC4BCD" w:rsidP="00CC4BCD">
            <w:pPr>
              <w:pStyle w:val="NoSpacing"/>
              <w:rPr>
                <w:lang w:val="en-GB"/>
              </w:rPr>
            </w:pPr>
          </w:p>
        </w:tc>
        <w:tc>
          <w:tcPr>
            <w:tcW w:w="1781" w:type="dxa"/>
          </w:tcPr>
          <w:p w14:paraId="4C81C375" w14:textId="77777777" w:rsidR="00CC4BCD" w:rsidRDefault="00CC4BCD" w:rsidP="00CC4BCD">
            <w:pPr>
              <w:pStyle w:val="NoSpacing"/>
              <w:rPr>
                <w:lang w:val="en-GB"/>
              </w:rPr>
            </w:pPr>
          </w:p>
        </w:tc>
        <w:tc>
          <w:tcPr>
            <w:tcW w:w="1781" w:type="dxa"/>
          </w:tcPr>
          <w:p w14:paraId="29343EF7" w14:textId="77777777" w:rsidR="00CC4BCD" w:rsidRDefault="00CC4BCD" w:rsidP="00CC4BCD">
            <w:pPr>
              <w:pStyle w:val="NoSpacing"/>
              <w:rPr>
                <w:lang w:val="en-GB"/>
              </w:rPr>
            </w:pPr>
          </w:p>
        </w:tc>
      </w:tr>
    </w:tbl>
    <w:p w14:paraId="4F28A03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04B6EB2" w14:textId="77777777" w:rsidTr="00CC4BCD">
        <w:trPr>
          <w:cantSplit/>
        </w:trPr>
        <w:tc>
          <w:tcPr>
            <w:tcW w:w="0" w:type="auto"/>
          </w:tcPr>
          <w:p w14:paraId="60D77C4C" w14:textId="18E2A4BE" w:rsidR="00CC4BCD" w:rsidRPr="00CC4BCD" w:rsidRDefault="00CC4BCD" w:rsidP="00CC4BCD">
            <w:pPr>
              <w:pStyle w:val="NoSpacing"/>
              <w:rPr>
                <w:b/>
                <w:lang w:val="en-GB"/>
              </w:rPr>
            </w:pPr>
            <w:r w:rsidRPr="00CC4BCD">
              <w:rPr>
                <w:b/>
                <w:lang w:val="en-GB"/>
              </w:rPr>
              <w:t>Remarks</w:t>
            </w:r>
          </w:p>
        </w:tc>
        <w:tc>
          <w:tcPr>
            <w:tcW w:w="0" w:type="auto"/>
          </w:tcPr>
          <w:p w14:paraId="45C86B64" w14:textId="77777777" w:rsidR="00CC4BCD" w:rsidRDefault="00CC4BCD" w:rsidP="00CC4BCD">
            <w:pPr>
              <w:pStyle w:val="NoSpacing"/>
              <w:rPr>
                <w:lang w:val="en-GB"/>
              </w:rPr>
            </w:pPr>
          </w:p>
        </w:tc>
        <w:tc>
          <w:tcPr>
            <w:tcW w:w="0" w:type="auto"/>
          </w:tcPr>
          <w:p w14:paraId="34CCB7DE" w14:textId="77777777" w:rsidR="00CC4BCD" w:rsidRDefault="00CC4BCD" w:rsidP="00CC4BCD">
            <w:pPr>
              <w:pStyle w:val="NoSpacing"/>
              <w:rPr>
                <w:lang w:val="en-GB"/>
              </w:rPr>
            </w:pPr>
          </w:p>
        </w:tc>
        <w:tc>
          <w:tcPr>
            <w:tcW w:w="0" w:type="auto"/>
          </w:tcPr>
          <w:p w14:paraId="2CB67FA4" w14:textId="77777777" w:rsidR="00CC4BCD" w:rsidRDefault="00CC4BCD" w:rsidP="00CC4BCD">
            <w:pPr>
              <w:pStyle w:val="NoSpacing"/>
              <w:rPr>
                <w:lang w:val="en-GB"/>
              </w:rPr>
            </w:pPr>
          </w:p>
        </w:tc>
      </w:tr>
    </w:tbl>
    <w:p w14:paraId="5086AA7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165D71C" w14:textId="77777777" w:rsidTr="00CC4BCD">
        <w:trPr>
          <w:cantSplit/>
        </w:trPr>
        <w:tc>
          <w:tcPr>
            <w:tcW w:w="0" w:type="auto"/>
          </w:tcPr>
          <w:p w14:paraId="2651EED9" w14:textId="77777777" w:rsidR="00CC4BCD" w:rsidRDefault="00CC4BCD" w:rsidP="00CC4BCD">
            <w:pPr>
              <w:pStyle w:val="NoSpacing"/>
              <w:rPr>
                <w:lang w:val="en-GB"/>
              </w:rPr>
            </w:pPr>
          </w:p>
        </w:tc>
        <w:tc>
          <w:tcPr>
            <w:tcW w:w="0" w:type="auto"/>
          </w:tcPr>
          <w:p w14:paraId="3044B2BB" w14:textId="77777777" w:rsidR="00CC4BCD" w:rsidRDefault="00CC4BCD" w:rsidP="00CC4BCD">
            <w:pPr>
              <w:pStyle w:val="NoSpacing"/>
              <w:rPr>
                <w:lang w:val="en-GB"/>
              </w:rPr>
            </w:pPr>
          </w:p>
        </w:tc>
        <w:tc>
          <w:tcPr>
            <w:tcW w:w="0" w:type="auto"/>
          </w:tcPr>
          <w:p w14:paraId="568976BD" w14:textId="77777777" w:rsidR="00CC4BCD" w:rsidRDefault="00CC4BCD" w:rsidP="00CC4BCD">
            <w:pPr>
              <w:pStyle w:val="NoSpacing"/>
              <w:rPr>
                <w:lang w:val="en-GB"/>
              </w:rPr>
            </w:pPr>
          </w:p>
        </w:tc>
        <w:tc>
          <w:tcPr>
            <w:tcW w:w="0" w:type="auto"/>
          </w:tcPr>
          <w:p w14:paraId="729D2373" w14:textId="77777777" w:rsidR="00CC4BCD" w:rsidRDefault="00CC4BCD" w:rsidP="00CC4BCD">
            <w:pPr>
              <w:pStyle w:val="NoSpacing"/>
              <w:rPr>
                <w:lang w:val="en-GB"/>
              </w:rPr>
            </w:pPr>
          </w:p>
        </w:tc>
      </w:tr>
    </w:tbl>
    <w:p w14:paraId="7F41F0F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259"/>
        <w:gridCol w:w="222"/>
        <w:gridCol w:w="222"/>
      </w:tblGrid>
      <w:tr w:rsidR="00CC4BCD" w14:paraId="3BFA70E1" w14:textId="77777777" w:rsidTr="00CC4BCD">
        <w:trPr>
          <w:cantSplit/>
        </w:trPr>
        <w:tc>
          <w:tcPr>
            <w:tcW w:w="0" w:type="auto"/>
          </w:tcPr>
          <w:p w14:paraId="26811C6A" w14:textId="11C92E19" w:rsidR="00CC4BCD" w:rsidRPr="00CC4BCD" w:rsidRDefault="00CC4BCD" w:rsidP="00CC4BCD">
            <w:pPr>
              <w:pStyle w:val="NoSpacing"/>
              <w:rPr>
                <w:b/>
                <w:lang w:val="en-GB"/>
              </w:rPr>
            </w:pPr>
            <w:bookmarkStart w:id="68" w:name="HWSet51" w:colFirst="0" w:colLast="0"/>
            <w:r w:rsidRPr="00CC4BCD">
              <w:rPr>
                <w:b/>
                <w:lang w:val="en-GB"/>
              </w:rPr>
              <w:t>Set 29     -</w:t>
            </w:r>
          </w:p>
        </w:tc>
        <w:tc>
          <w:tcPr>
            <w:tcW w:w="0" w:type="auto"/>
          </w:tcPr>
          <w:p w14:paraId="422BC62E" w14:textId="6DFA3E0F" w:rsidR="00CC4BCD" w:rsidRPr="00CC4BCD" w:rsidRDefault="00CC4BCD" w:rsidP="00CC4BCD">
            <w:pPr>
              <w:pStyle w:val="NoSpacing"/>
              <w:rPr>
                <w:b/>
                <w:lang w:val="en-GB"/>
              </w:rPr>
            </w:pPr>
            <w:r w:rsidRPr="00CC4BCD">
              <w:rPr>
                <w:b/>
                <w:lang w:val="en-GB"/>
              </w:rPr>
              <w:t>BOH - Single circulation door - DRT-02 - BWD/01/05/a/FD60</w:t>
            </w:r>
          </w:p>
        </w:tc>
        <w:tc>
          <w:tcPr>
            <w:tcW w:w="0" w:type="auto"/>
          </w:tcPr>
          <w:p w14:paraId="245EAAFA" w14:textId="77777777" w:rsidR="00CC4BCD" w:rsidRDefault="00CC4BCD" w:rsidP="00CC4BCD">
            <w:pPr>
              <w:pStyle w:val="NoSpacing"/>
              <w:rPr>
                <w:lang w:val="en-GB"/>
              </w:rPr>
            </w:pPr>
          </w:p>
        </w:tc>
        <w:tc>
          <w:tcPr>
            <w:tcW w:w="0" w:type="auto"/>
          </w:tcPr>
          <w:p w14:paraId="5ED2119C" w14:textId="77777777" w:rsidR="00CC4BCD" w:rsidRDefault="00CC4BCD" w:rsidP="00CC4BCD">
            <w:pPr>
              <w:pStyle w:val="NoSpacing"/>
              <w:rPr>
                <w:lang w:val="en-GB"/>
              </w:rPr>
            </w:pPr>
          </w:p>
        </w:tc>
      </w:tr>
      <w:bookmarkEnd w:id="68"/>
    </w:tbl>
    <w:p w14:paraId="0DD1AED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19D396AA" w14:textId="77777777" w:rsidTr="003550C9">
        <w:trPr>
          <w:cantSplit/>
        </w:trPr>
        <w:tc>
          <w:tcPr>
            <w:tcW w:w="1068" w:type="dxa"/>
          </w:tcPr>
          <w:p w14:paraId="32F79D8A" w14:textId="6931D0BB" w:rsidR="00CC4BCD" w:rsidRPr="00CC4BCD" w:rsidRDefault="00CC4BCD" w:rsidP="00CC4BCD">
            <w:pPr>
              <w:rPr>
                <w:b/>
                <w:lang w:val="en-GB"/>
              </w:rPr>
            </w:pPr>
            <w:r w:rsidRPr="00CC4BCD">
              <w:rPr>
                <w:b/>
                <w:lang w:val="en-GB"/>
              </w:rPr>
              <w:t>Quantity</w:t>
            </w:r>
          </w:p>
        </w:tc>
        <w:tc>
          <w:tcPr>
            <w:tcW w:w="2136" w:type="dxa"/>
          </w:tcPr>
          <w:p w14:paraId="635C390E" w14:textId="37217372" w:rsidR="00CC4BCD" w:rsidRPr="00CC4BCD" w:rsidRDefault="00CC4BCD" w:rsidP="00CC4BCD">
            <w:pPr>
              <w:rPr>
                <w:b/>
                <w:lang w:val="en-GB"/>
              </w:rPr>
            </w:pPr>
            <w:r w:rsidRPr="00CC4BCD">
              <w:rPr>
                <w:b/>
                <w:lang w:val="en-GB"/>
              </w:rPr>
              <w:t>Item number</w:t>
            </w:r>
          </w:p>
        </w:tc>
        <w:tc>
          <w:tcPr>
            <w:tcW w:w="7479" w:type="dxa"/>
          </w:tcPr>
          <w:p w14:paraId="7751D7E0" w14:textId="1956AA44" w:rsidR="00CC4BCD" w:rsidRPr="00CC4BCD" w:rsidRDefault="00CC4BCD" w:rsidP="00CC4BCD">
            <w:pPr>
              <w:rPr>
                <w:b/>
                <w:lang w:val="en-GB"/>
              </w:rPr>
            </w:pPr>
            <w:r w:rsidRPr="00CC4BCD">
              <w:rPr>
                <w:b/>
                <w:lang w:val="en-GB"/>
              </w:rPr>
              <w:t>Description</w:t>
            </w:r>
          </w:p>
        </w:tc>
      </w:tr>
      <w:tr w:rsidR="00CC4BCD" w14:paraId="4FFF1C0A" w14:textId="77777777" w:rsidTr="003550C9">
        <w:trPr>
          <w:cantSplit/>
        </w:trPr>
        <w:tc>
          <w:tcPr>
            <w:tcW w:w="1068" w:type="dxa"/>
          </w:tcPr>
          <w:p w14:paraId="0F8CA5BA" w14:textId="08E39BA7" w:rsidR="00CC4BCD" w:rsidRPr="00CC4BCD" w:rsidRDefault="00CC4BCD" w:rsidP="00CC4BCD">
            <w:pPr>
              <w:rPr>
                <w:lang w:val="en-GB"/>
              </w:rPr>
            </w:pPr>
            <w:r w:rsidRPr="00CC4BCD">
              <w:rPr>
                <w:lang w:val="en-GB"/>
              </w:rPr>
              <w:t>4.00 ea</w:t>
            </w:r>
          </w:p>
        </w:tc>
        <w:tc>
          <w:tcPr>
            <w:tcW w:w="2136" w:type="dxa"/>
          </w:tcPr>
          <w:p w14:paraId="21BE9A27" w14:textId="1ED71E5A" w:rsidR="00CC4BCD" w:rsidRPr="00CC4BCD" w:rsidRDefault="00CC4BCD" w:rsidP="00CC4BCD">
            <w:pPr>
              <w:rPr>
                <w:lang w:val="en-GB"/>
              </w:rPr>
            </w:pPr>
            <w:r w:rsidRPr="00CC4BCD">
              <w:rPr>
                <w:lang w:val="en-GB"/>
              </w:rPr>
              <w:t>SS97501R</w:t>
            </w:r>
          </w:p>
        </w:tc>
        <w:tc>
          <w:tcPr>
            <w:tcW w:w="7479" w:type="dxa"/>
          </w:tcPr>
          <w:p w14:paraId="282C8BE2" w14:textId="41DD1AFC"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0BDDCE49" w14:textId="77777777" w:rsidTr="003550C9">
        <w:trPr>
          <w:cantSplit/>
        </w:trPr>
        <w:tc>
          <w:tcPr>
            <w:tcW w:w="1068" w:type="dxa"/>
          </w:tcPr>
          <w:p w14:paraId="326A6892" w14:textId="573F8EC0" w:rsidR="00CC4BCD" w:rsidRPr="00CC4BCD" w:rsidRDefault="00CC4BCD" w:rsidP="00CC4BCD">
            <w:pPr>
              <w:rPr>
                <w:lang w:val="en-GB"/>
              </w:rPr>
            </w:pPr>
            <w:r w:rsidRPr="00CC4BCD">
              <w:rPr>
                <w:lang w:val="en-GB"/>
              </w:rPr>
              <w:t>8.00 ea</w:t>
            </w:r>
          </w:p>
        </w:tc>
        <w:tc>
          <w:tcPr>
            <w:tcW w:w="2136" w:type="dxa"/>
          </w:tcPr>
          <w:p w14:paraId="373A81AE" w14:textId="3C54397C" w:rsidR="00CC4BCD" w:rsidRPr="00CC4BCD" w:rsidRDefault="00CC4BCD" w:rsidP="00CC4BCD">
            <w:pPr>
              <w:rPr>
                <w:lang w:val="en-GB"/>
              </w:rPr>
            </w:pPr>
            <w:r w:rsidRPr="00CC4BCD">
              <w:rPr>
                <w:lang w:val="en-GB"/>
              </w:rPr>
              <w:t>XX8066FP</w:t>
            </w:r>
          </w:p>
        </w:tc>
        <w:tc>
          <w:tcPr>
            <w:tcW w:w="7479" w:type="dxa"/>
          </w:tcPr>
          <w:p w14:paraId="5A8DC57A" w14:textId="062E2CCE"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9958DE0" w14:textId="77777777" w:rsidTr="003550C9">
        <w:trPr>
          <w:cantSplit/>
        </w:trPr>
        <w:tc>
          <w:tcPr>
            <w:tcW w:w="1068" w:type="dxa"/>
          </w:tcPr>
          <w:p w14:paraId="07140CF0" w14:textId="0970B022" w:rsidR="00CC4BCD" w:rsidRPr="00CC4BCD" w:rsidRDefault="00CC4BCD" w:rsidP="00CC4BCD">
            <w:pPr>
              <w:rPr>
                <w:lang w:val="en-GB"/>
              </w:rPr>
            </w:pPr>
            <w:r w:rsidRPr="00CC4BCD">
              <w:rPr>
                <w:lang w:val="en-GB"/>
              </w:rPr>
              <w:t>1.00 ea</w:t>
            </w:r>
          </w:p>
        </w:tc>
        <w:tc>
          <w:tcPr>
            <w:tcW w:w="2136" w:type="dxa"/>
          </w:tcPr>
          <w:p w14:paraId="2740FC06" w14:textId="4321C618" w:rsidR="00CC4BCD" w:rsidRPr="00CC4BCD" w:rsidRDefault="00CC4BCD" w:rsidP="00CC4BCD">
            <w:pPr>
              <w:rPr>
                <w:lang w:val="en-GB"/>
              </w:rPr>
            </w:pPr>
            <w:r w:rsidRPr="00CC4BCD">
              <w:rPr>
                <w:lang w:val="en-GB"/>
              </w:rPr>
              <w:t>XX98141S6</w:t>
            </w:r>
          </w:p>
        </w:tc>
        <w:tc>
          <w:tcPr>
            <w:tcW w:w="7479" w:type="dxa"/>
          </w:tcPr>
          <w:p w14:paraId="03114BCC" w14:textId="3DD7355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257B949A" w14:textId="77777777" w:rsidTr="003550C9">
        <w:trPr>
          <w:cantSplit/>
        </w:trPr>
        <w:tc>
          <w:tcPr>
            <w:tcW w:w="1068" w:type="dxa"/>
          </w:tcPr>
          <w:p w14:paraId="446A718B" w14:textId="1100A20D" w:rsidR="00CC4BCD" w:rsidRPr="00CC4BCD" w:rsidRDefault="00CC4BCD" w:rsidP="00CC4BCD">
            <w:pPr>
              <w:rPr>
                <w:lang w:val="en-GB"/>
              </w:rPr>
            </w:pPr>
            <w:r w:rsidRPr="00CC4BCD">
              <w:rPr>
                <w:lang w:val="en-GB"/>
              </w:rPr>
              <w:t>1.00 ea</w:t>
            </w:r>
          </w:p>
        </w:tc>
        <w:tc>
          <w:tcPr>
            <w:tcW w:w="2136" w:type="dxa"/>
          </w:tcPr>
          <w:p w14:paraId="4292BA83" w14:textId="605598D9" w:rsidR="00CC4BCD" w:rsidRPr="00CC4BCD" w:rsidRDefault="00CC4BCD" w:rsidP="00CC4BCD">
            <w:pPr>
              <w:rPr>
                <w:lang w:val="en-GB"/>
              </w:rPr>
            </w:pPr>
            <w:r w:rsidRPr="00CC4BCD">
              <w:rPr>
                <w:lang w:val="en-GB"/>
              </w:rPr>
              <w:t>SS1771</w:t>
            </w:r>
          </w:p>
        </w:tc>
        <w:tc>
          <w:tcPr>
            <w:tcW w:w="7479" w:type="dxa"/>
          </w:tcPr>
          <w:p w14:paraId="120A0557" w14:textId="7626F1F1"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B93AAC9" w14:textId="77777777" w:rsidTr="003550C9">
        <w:trPr>
          <w:cantSplit/>
        </w:trPr>
        <w:tc>
          <w:tcPr>
            <w:tcW w:w="1068" w:type="dxa"/>
          </w:tcPr>
          <w:p w14:paraId="66C659EE" w14:textId="7B0BBC21" w:rsidR="00CC4BCD" w:rsidRPr="00CC4BCD" w:rsidRDefault="00CC4BCD" w:rsidP="00CC4BCD">
            <w:pPr>
              <w:rPr>
                <w:lang w:val="en-GB"/>
              </w:rPr>
            </w:pPr>
            <w:r w:rsidRPr="00CC4BCD">
              <w:rPr>
                <w:lang w:val="en-GB"/>
              </w:rPr>
              <w:t>1.00 ea</w:t>
            </w:r>
          </w:p>
        </w:tc>
        <w:tc>
          <w:tcPr>
            <w:tcW w:w="2136" w:type="dxa"/>
          </w:tcPr>
          <w:p w14:paraId="6274FA91" w14:textId="0C3D3966" w:rsidR="00CC4BCD" w:rsidRPr="00CC4BCD" w:rsidRDefault="00CC4BCD" w:rsidP="00CC4BCD">
            <w:pPr>
              <w:rPr>
                <w:lang w:val="en-GB"/>
              </w:rPr>
            </w:pPr>
            <w:r w:rsidRPr="00CC4BCD">
              <w:rPr>
                <w:lang w:val="en-GB"/>
              </w:rPr>
              <w:t>ZQ0069564 *</w:t>
            </w:r>
          </w:p>
        </w:tc>
        <w:tc>
          <w:tcPr>
            <w:tcW w:w="7479" w:type="dxa"/>
          </w:tcPr>
          <w:p w14:paraId="72CBF53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410445E" w14:textId="77777777" w:rsidR="00CC4BCD" w:rsidRPr="00CC4BCD" w:rsidRDefault="00CC4BCD" w:rsidP="00CC4BCD">
            <w:pPr>
              <w:rPr>
                <w:lang w:val="en-GB"/>
              </w:rPr>
            </w:pPr>
          </w:p>
          <w:p w14:paraId="3CBD7739" w14:textId="4F1B8198" w:rsidR="00CC4BCD" w:rsidRPr="00CC4BCD" w:rsidRDefault="00CC4BCD" w:rsidP="00CC4BCD">
            <w:pPr>
              <w:rPr>
                <w:lang w:val="en-GB"/>
              </w:rPr>
            </w:pPr>
            <w:r w:rsidRPr="00CC4BCD">
              <w:rPr>
                <w:lang w:val="en-GB"/>
              </w:rPr>
              <w:t>NOMINAL SIZE ONLY - FINAL SIZES TO BE CONFIRMED</w:t>
            </w:r>
          </w:p>
        </w:tc>
      </w:tr>
      <w:tr w:rsidR="00CC4BCD" w14:paraId="5DC2A765" w14:textId="77777777" w:rsidTr="003550C9">
        <w:trPr>
          <w:cantSplit/>
        </w:trPr>
        <w:tc>
          <w:tcPr>
            <w:tcW w:w="1068" w:type="dxa"/>
          </w:tcPr>
          <w:p w14:paraId="28A394B3" w14:textId="0F9CB685" w:rsidR="00CC4BCD" w:rsidRPr="00CC4BCD" w:rsidRDefault="00CC4BCD" w:rsidP="00CC4BCD">
            <w:pPr>
              <w:rPr>
                <w:lang w:val="en-GB"/>
              </w:rPr>
            </w:pPr>
            <w:r w:rsidRPr="00CC4BCD">
              <w:rPr>
                <w:lang w:val="en-GB"/>
              </w:rPr>
              <w:t>2.00 ea</w:t>
            </w:r>
          </w:p>
        </w:tc>
        <w:tc>
          <w:tcPr>
            <w:tcW w:w="2136" w:type="dxa"/>
          </w:tcPr>
          <w:p w14:paraId="268C4FD3" w14:textId="0A12C437" w:rsidR="00CC4BCD" w:rsidRPr="00CC4BCD" w:rsidRDefault="00CC4BCD" w:rsidP="00CC4BCD">
            <w:pPr>
              <w:rPr>
                <w:lang w:val="en-GB"/>
              </w:rPr>
            </w:pPr>
            <w:r w:rsidRPr="00CC4BCD">
              <w:rPr>
                <w:lang w:val="en-GB"/>
              </w:rPr>
              <w:t>XX97949SS</w:t>
            </w:r>
          </w:p>
        </w:tc>
        <w:tc>
          <w:tcPr>
            <w:tcW w:w="7479" w:type="dxa"/>
          </w:tcPr>
          <w:p w14:paraId="6FDF1F5A" w14:textId="0FD569D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7C7A2D9" w14:textId="77777777" w:rsidTr="003550C9">
        <w:trPr>
          <w:cantSplit/>
        </w:trPr>
        <w:tc>
          <w:tcPr>
            <w:tcW w:w="1068" w:type="dxa"/>
          </w:tcPr>
          <w:p w14:paraId="29BBFC2F" w14:textId="50BF2989" w:rsidR="00CC4BCD" w:rsidRPr="00CC4BCD" w:rsidRDefault="00CC4BCD" w:rsidP="00CC4BCD">
            <w:pPr>
              <w:rPr>
                <w:lang w:val="en-GB"/>
              </w:rPr>
            </w:pPr>
            <w:r w:rsidRPr="00CC4BCD">
              <w:rPr>
                <w:lang w:val="en-GB"/>
              </w:rPr>
              <w:t>1.00 ea</w:t>
            </w:r>
          </w:p>
        </w:tc>
        <w:tc>
          <w:tcPr>
            <w:tcW w:w="2136" w:type="dxa"/>
          </w:tcPr>
          <w:p w14:paraId="2BC66886" w14:textId="50A94A48" w:rsidR="00CC4BCD" w:rsidRPr="00CC4BCD" w:rsidRDefault="00CC4BCD" w:rsidP="00CC4BCD">
            <w:pPr>
              <w:rPr>
                <w:lang w:val="en-GB"/>
              </w:rPr>
            </w:pPr>
            <w:r w:rsidRPr="00CC4BCD">
              <w:rPr>
                <w:lang w:val="en-GB"/>
              </w:rPr>
              <w:t>SS21705</w:t>
            </w:r>
          </w:p>
        </w:tc>
        <w:tc>
          <w:tcPr>
            <w:tcW w:w="7479" w:type="dxa"/>
          </w:tcPr>
          <w:p w14:paraId="75A4A129" w14:textId="09937A03" w:rsidR="00CC4BCD" w:rsidRPr="00CC4BCD" w:rsidRDefault="00CC4BCD" w:rsidP="00CC4BCD">
            <w:pPr>
              <w:rPr>
                <w:lang w:val="en-GB"/>
              </w:rPr>
            </w:pPr>
            <w:r w:rsidRPr="00CC4BCD">
              <w:rPr>
                <w:lang w:val="en-GB"/>
              </w:rPr>
              <w:t>Allgood Alite® Floor Mounted Door Stop 45x25mm, grade 316, satin stainless steel</w:t>
            </w:r>
          </w:p>
        </w:tc>
      </w:tr>
      <w:tr w:rsidR="00CC4BCD" w14:paraId="1CB8A000" w14:textId="77777777" w:rsidTr="003550C9">
        <w:trPr>
          <w:cantSplit/>
        </w:trPr>
        <w:tc>
          <w:tcPr>
            <w:tcW w:w="1068" w:type="dxa"/>
          </w:tcPr>
          <w:p w14:paraId="4F8A91B6" w14:textId="71DED50C" w:rsidR="00CC4BCD" w:rsidRPr="00CC4BCD" w:rsidRDefault="00CC4BCD" w:rsidP="00CC4BCD">
            <w:pPr>
              <w:rPr>
                <w:lang w:val="en-GB"/>
              </w:rPr>
            </w:pPr>
            <w:r w:rsidRPr="00CC4BCD">
              <w:rPr>
                <w:lang w:val="en-GB"/>
              </w:rPr>
              <w:t>1.00 ea</w:t>
            </w:r>
          </w:p>
        </w:tc>
        <w:tc>
          <w:tcPr>
            <w:tcW w:w="2136" w:type="dxa"/>
          </w:tcPr>
          <w:p w14:paraId="1204DEF1" w14:textId="0CA01E48" w:rsidR="00CC4BCD" w:rsidRPr="00CC4BCD" w:rsidRDefault="00CC4BCD" w:rsidP="00CC4BCD">
            <w:pPr>
              <w:rPr>
                <w:lang w:val="en-GB"/>
              </w:rPr>
            </w:pPr>
            <w:r w:rsidRPr="00CC4BCD">
              <w:rPr>
                <w:lang w:val="en-GB"/>
              </w:rPr>
              <w:t>ZQ0062609 *</w:t>
            </w:r>
          </w:p>
        </w:tc>
        <w:tc>
          <w:tcPr>
            <w:tcW w:w="7479" w:type="dxa"/>
          </w:tcPr>
          <w:p w14:paraId="6F92211C"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1694E202" w14:textId="77777777" w:rsidR="00CC4BCD" w:rsidRPr="00CC4BCD" w:rsidRDefault="00CC4BCD" w:rsidP="00CC4BCD">
            <w:pPr>
              <w:rPr>
                <w:lang w:val="en-GB"/>
              </w:rPr>
            </w:pPr>
          </w:p>
          <w:p w14:paraId="5FE985A3" w14:textId="68AF1D6C" w:rsidR="00CC4BCD" w:rsidRPr="00CC4BCD" w:rsidRDefault="00CC4BCD" w:rsidP="00CC4BCD">
            <w:pPr>
              <w:rPr>
                <w:lang w:val="en-GB"/>
              </w:rPr>
            </w:pPr>
            <w:r w:rsidRPr="00CC4BCD">
              <w:rPr>
                <w:lang w:val="en-GB"/>
              </w:rPr>
              <w:t>Final Site Size to be confirmed.</w:t>
            </w:r>
          </w:p>
        </w:tc>
      </w:tr>
    </w:tbl>
    <w:p w14:paraId="64484D0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B3AA420" w14:textId="77777777" w:rsidTr="00CC4BCD">
        <w:tc>
          <w:tcPr>
            <w:tcW w:w="10683" w:type="dxa"/>
          </w:tcPr>
          <w:p w14:paraId="6857CC04" w14:textId="63B71DF7" w:rsidR="00CC4BCD" w:rsidRPr="00CC4BCD" w:rsidRDefault="00CC4BCD" w:rsidP="00CC4BCD">
            <w:pPr>
              <w:pStyle w:val="NoSpacing"/>
              <w:jc w:val="right"/>
              <w:rPr>
                <w:lang w:val="en-GB"/>
              </w:rPr>
            </w:pPr>
            <w:r w:rsidRPr="00CC4BCD">
              <w:rPr>
                <w:lang w:val="en-GB"/>
              </w:rPr>
              <w:t>Total GBP: 431.64</w:t>
            </w:r>
          </w:p>
        </w:tc>
      </w:tr>
    </w:tbl>
    <w:p w14:paraId="01F4B87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801"/>
        <w:gridCol w:w="1624"/>
        <w:gridCol w:w="1625"/>
        <w:gridCol w:w="1625"/>
        <w:gridCol w:w="2001"/>
      </w:tblGrid>
      <w:tr w:rsidR="00CC4BCD" w14:paraId="043F9DCB" w14:textId="77777777" w:rsidTr="00CC4BCD">
        <w:tc>
          <w:tcPr>
            <w:tcW w:w="1780" w:type="dxa"/>
          </w:tcPr>
          <w:p w14:paraId="3DD49905" w14:textId="179517E4" w:rsidR="00CC4BCD" w:rsidRPr="00CC4BCD" w:rsidRDefault="00CC4BCD" w:rsidP="00CC4BCD">
            <w:pPr>
              <w:pStyle w:val="NoSpacing"/>
              <w:rPr>
                <w:b/>
                <w:lang w:val="en-GB"/>
              </w:rPr>
            </w:pPr>
            <w:r w:rsidRPr="00CC4BCD">
              <w:rPr>
                <w:b/>
                <w:lang w:val="en-GB"/>
              </w:rPr>
              <w:t>Door Numbers</w:t>
            </w:r>
          </w:p>
        </w:tc>
        <w:tc>
          <w:tcPr>
            <w:tcW w:w="1780" w:type="dxa"/>
          </w:tcPr>
          <w:p w14:paraId="1FFF2F42" w14:textId="77777777" w:rsidR="00CC4BCD" w:rsidRDefault="00CC4BCD" w:rsidP="00CC4BCD">
            <w:pPr>
              <w:pStyle w:val="NoSpacing"/>
              <w:rPr>
                <w:lang w:val="en-GB"/>
              </w:rPr>
            </w:pPr>
          </w:p>
        </w:tc>
        <w:tc>
          <w:tcPr>
            <w:tcW w:w="1780" w:type="dxa"/>
          </w:tcPr>
          <w:p w14:paraId="1BC4B3AC" w14:textId="77777777" w:rsidR="00CC4BCD" w:rsidRDefault="00CC4BCD" w:rsidP="00CC4BCD">
            <w:pPr>
              <w:pStyle w:val="NoSpacing"/>
              <w:rPr>
                <w:lang w:val="en-GB"/>
              </w:rPr>
            </w:pPr>
          </w:p>
        </w:tc>
        <w:tc>
          <w:tcPr>
            <w:tcW w:w="1781" w:type="dxa"/>
          </w:tcPr>
          <w:p w14:paraId="642D85E7" w14:textId="77777777" w:rsidR="00CC4BCD" w:rsidRDefault="00CC4BCD" w:rsidP="00CC4BCD">
            <w:pPr>
              <w:pStyle w:val="NoSpacing"/>
              <w:rPr>
                <w:lang w:val="en-GB"/>
              </w:rPr>
            </w:pPr>
          </w:p>
        </w:tc>
        <w:tc>
          <w:tcPr>
            <w:tcW w:w="1781" w:type="dxa"/>
          </w:tcPr>
          <w:p w14:paraId="4176E681" w14:textId="77777777" w:rsidR="00CC4BCD" w:rsidRDefault="00CC4BCD" w:rsidP="00CC4BCD">
            <w:pPr>
              <w:pStyle w:val="NoSpacing"/>
              <w:rPr>
                <w:lang w:val="en-GB"/>
              </w:rPr>
            </w:pPr>
          </w:p>
        </w:tc>
        <w:tc>
          <w:tcPr>
            <w:tcW w:w="1781" w:type="dxa"/>
          </w:tcPr>
          <w:p w14:paraId="0975B8CF" w14:textId="77777777" w:rsidR="00CC4BCD" w:rsidRDefault="00CC4BCD" w:rsidP="00CC4BCD">
            <w:pPr>
              <w:pStyle w:val="NoSpacing"/>
              <w:rPr>
                <w:lang w:val="en-GB"/>
              </w:rPr>
            </w:pPr>
          </w:p>
        </w:tc>
      </w:tr>
      <w:tr w:rsidR="00CC4BCD" w14:paraId="1D66CADD" w14:textId="77777777" w:rsidTr="00CC4BCD">
        <w:tc>
          <w:tcPr>
            <w:tcW w:w="1780" w:type="dxa"/>
          </w:tcPr>
          <w:p w14:paraId="22BCCFD9" w14:textId="77777777" w:rsidR="00CC4BCD" w:rsidRPr="00CC4BCD" w:rsidRDefault="00CC4BCD" w:rsidP="00CC4BCD">
            <w:pPr>
              <w:pStyle w:val="NoSpacing"/>
              <w:rPr>
                <w:b/>
                <w:lang w:val="en-GB"/>
              </w:rPr>
            </w:pPr>
          </w:p>
        </w:tc>
        <w:tc>
          <w:tcPr>
            <w:tcW w:w="1780" w:type="dxa"/>
          </w:tcPr>
          <w:p w14:paraId="407E7858" w14:textId="77777777" w:rsidR="00CC4BCD" w:rsidRDefault="00CC4BCD" w:rsidP="00CC4BCD">
            <w:pPr>
              <w:pStyle w:val="NoSpacing"/>
              <w:rPr>
                <w:lang w:val="en-GB"/>
              </w:rPr>
            </w:pPr>
          </w:p>
        </w:tc>
        <w:tc>
          <w:tcPr>
            <w:tcW w:w="1780" w:type="dxa"/>
          </w:tcPr>
          <w:p w14:paraId="4EDBB0DE" w14:textId="77777777" w:rsidR="00CC4BCD" w:rsidRDefault="00CC4BCD" w:rsidP="00CC4BCD">
            <w:pPr>
              <w:pStyle w:val="NoSpacing"/>
              <w:rPr>
                <w:lang w:val="en-GB"/>
              </w:rPr>
            </w:pPr>
          </w:p>
        </w:tc>
        <w:tc>
          <w:tcPr>
            <w:tcW w:w="1781" w:type="dxa"/>
          </w:tcPr>
          <w:p w14:paraId="5D1D19E0" w14:textId="77777777" w:rsidR="00CC4BCD" w:rsidRDefault="00CC4BCD" w:rsidP="00CC4BCD">
            <w:pPr>
              <w:pStyle w:val="NoSpacing"/>
              <w:rPr>
                <w:lang w:val="en-GB"/>
              </w:rPr>
            </w:pPr>
          </w:p>
        </w:tc>
        <w:tc>
          <w:tcPr>
            <w:tcW w:w="1781" w:type="dxa"/>
          </w:tcPr>
          <w:p w14:paraId="40768F6D" w14:textId="77777777" w:rsidR="00CC4BCD" w:rsidRDefault="00CC4BCD" w:rsidP="00CC4BCD">
            <w:pPr>
              <w:pStyle w:val="NoSpacing"/>
              <w:rPr>
                <w:lang w:val="en-GB"/>
              </w:rPr>
            </w:pPr>
          </w:p>
        </w:tc>
        <w:tc>
          <w:tcPr>
            <w:tcW w:w="1781" w:type="dxa"/>
          </w:tcPr>
          <w:p w14:paraId="1F691567" w14:textId="77777777" w:rsidR="00CC4BCD" w:rsidRDefault="00CC4BCD" w:rsidP="00CC4BCD">
            <w:pPr>
              <w:pStyle w:val="NoSpacing"/>
              <w:rPr>
                <w:lang w:val="en-GB"/>
              </w:rPr>
            </w:pPr>
          </w:p>
        </w:tc>
      </w:tr>
      <w:tr w:rsidR="00CC4BCD" w14:paraId="17ED5CEF" w14:textId="77777777" w:rsidTr="00CC4BCD">
        <w:tc>
          <w:tcPr>
            <w:tcW w:w="1780" w:type="dxa"/>
          </w:tcPr>
          <w:p w14:paraId="61500C3E" w14:textId="081304E9" w:rsidR="00CC4BCD" w:rsidRPr="00CC4BCD" w:rsidRDefault="00CC4BCD" w:rsidP="00CC4BCD">
            <w:pPr>
              <w:pStyle w:val="NoSpacing"/>
              <w:rPr>
                <w:lang w:val="en-GB"/>
              </w:rPr>
            </w:pPr>
            <w:r w:rsidRPr="00CC4BCD">
              <w:rPr>
                <w:lang w:val="en-GB"/>
              </w:rPr>
              <w:t>PM.DR.B1.PL22.01</w:t>
            </w:r>
          </w:p>
        </w:tc>
        <w:tc>
          <w:tcPr>
            <w:tcW w:w="1780" w:type="dxa"/>
          </w:tcPr>
          <w:p w14:paraId="56F28229" w14:textId="5CB00814" w:rsidR="00CC4BCD" w:rsidRPr="00CC4BCD" w:rsidRDefault="00CC4BCD" w:rsidP="00CC4BCD">
            <w:pPr>
              <w:pStyle w:val="NoSpacing"/>
              <w:rPr>
                <w:lang w:val="en-GB"/>
              </w:rPr>
            </w:pPr>
            <w:r w:rsidRPr="00CC4BCD">
              <w:rPr>
                <w:lang w:val="en-GB"/>
              </w:rPr>
              <w:t>PM.DR.B1.ST06.01</w:t>
            </w:r>
          </w:p>
        </w:tc>
        <w:tc>
          <w:tcPr>
            <w:tcW w:w="1780" w:type="dxa"/>
          </w:tcPr>
          <w:p w14:paraId="30783E5B" w14:textId="6832D243" w:rsidR="00CC4BCD" w:rsidRPr="00CC4BCD" w:rsidRDefault="00CC4BCD" w:rsidP="00CC4BCD">
            <w:pPr>
              <w:pStyle w:val="NoSpacing"/>
              <w:rPr>
                <w:lang w:val="en-GB"/>
              </w:rPr>
            </w:pPr>
            <w:r w:rsidRPr="00CC4BCD">
              <w:rPr>
                <w:lang w:val="en-GB"/>
              </w:rPr>
              <w:t>PM.DR.BM.05.01</w:t>
            </w:r>
          </w:p>
        </w:tc>
        <w:tc>
          <w:tcPr>
            <w:tcW w:w="1781" w:type="dxa"/>
          </w:tcPr>
          <w:p w14:paraId="0FFCEC46" w14:textId="00B93CDE" w:rsidR="00CC4BCD" w:rsidRPr="00CC4BCD" w:rsidRDefault="00CC4BCD" w:rsidP="00CC4BCD">
            <w:pPr>
              <w:pStyle w:val="NoSpacing"/>
              <w:rPr>
                <w:lang w:val="en-GB"/>
              </w:rPr>
            </w:pPr>
            <w:r w:rsidRPr="00CC4BCD">
              <w:rPr>
                <w:lang w:val="en-GB"/>
              </w:rPr>
              <w:t>PM.DR.BM.09.01</w:t>
            </w:r>
          </w:p>
        </w:tc>
        <w:tc>
          <w:tcPr>
            <w:tcW w:w="1781" w:type="dxa"/>
          </w:tcPr>
          <w:p w14:paraId="7500EA48" w14:textId="5D60D309" w:rsidR="00CC4BCD" w:rsidRPr="00CC4BCD" w:rsidRDefault="00CC4BCD" w:rsidP="00CC4BCD">
            <w:pPr>
              <w:pStyle w:val="NoSpacing"/>
              <w:rPr>
                <w:lang w:val="en-GB"/>
              </w:rPr>
            </w:pPr>
            <w:r w:rsidRPr="00CC4BCD">
              <w:rPr>
                <w:lang w:val="en-GB"/>
              </w:rPr>
              <w:t>PM.DR.BM.16.01</w:t>
            </w:r>
          </w:p>
        </w:tc>
        <w:tc>
          <w:tcPr>
            <w:tcW w:w="1781" w:type="dxa"/>
          </w:tcPr>
          <w:p w14:paraId="3F28B67B" w14:textId="668CD78F" w:rsidR="00CC4BCD" w:rsidRPr="00CC4BCD" w:rsidRDefault="00CC4BCD" w:rsidP="00CC4BCD">
            <w:pPr>
              <w:pStyle w:val="NoSpacing"/>
              <w:rPr>
                <w:lang w:val="en-GB"/>
              </w:rPr>
            </w:pPr>
            <w:r w:rsidRPr="00CC4BCD">
              <w:rPr>
                <w:lang w:val="en-GB"/>
              </w:rPr>
              <w:t>PM.DR.BM.SCR03.02</w:t>
            </w:r>
          </w:p>
        </w:tc>
      </w:tr>
    </w:tbl>
    <w:p w14:paraId="7AB434C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663"/>
        <w:gridCol w:w="222"/>
        <w:gridCol w:w="222"/>
        <w:gridCol w:w="222"/>
      </w:tblGrid>
      <w:tr w:rsidR="00CC4BCD" w14:paraId="3385AE5E" w14:textId="77777777" w:rsidTr="00CC4BCD">
        <w:trPr>
          <w:cantSplit/>
        </w:trPr>
        <w:tc>
          <w:tcPr>
            <w:tcW w:w="0" w:type="auto"/>
          </w:tcPr>
          <w:p w14:paraId="4DB15031" w14:textId="2A7F16EE" w:rsidR="00CC4BCD" w:rsidRPr="00CC4BCD" w:rsidRDefault="00CC4BCD" w:rsidP="00CC4BCD">
            <w:pPr>
              <w:pStyle w:val="NoSpacing"/>
              <w:rPr>
                <w:b/>
                <w:lang w:val="en-GB"/>
              </w:rPr>
            </w:pPr>
            <w:r w:rsidRPr="00CC4BCD">
              <w:rPr>
                <w:b/>
                <w:lang w:val="en-GB"/>
              </w:rPr>
              <w:t>Remarks</w:t>
            </w:r>
          </w:p>
        </w:tc>
        <w:tc>
          <w:tcPr>
            <w:tcW w:w="0" w:type="auto"/>
          </w:tcPr>
          <w:p w14:paraId="265E4B75" w14:textId="77777777" w:rsidR="00CC4BCD" w:rsidRDefault="00CC4BCD" w:rsidP="00CC4BCD">
            <w:pPr>
              <w:pStyle w:val="NoSpacing"/>
              <w:rPr>
                <w:lang w:val="en-GB"/>
              </w:rPr>
            </w:pPr>
          </w:p>
        </w:tc>
        <w:tc>
          <w:tcPr>
            <w:tcW w:w="0" w:type="auto"/>
          </w:tcPr>
          <w:p w14:paraId="0A819150" w14:textId="77777777" w:rsidR="00CC4BCD" w:rsidRDefault="00CC4BCD" w:rsidP="00CC4BCD">
            <w:pPr>
              <w:pStyle w:val="NoSpacing"/>
              <w:rPr>
                <w:lang w:val="en-GB"/>
              </w:rPr>
            </w:pPr>
          </w:p>
        </w:tc>
        <w:tc>
          <w:tcPr>
            <w:tcW w:w="0" w:type="auto"/>
          </w:tcPr>
          <w:p w14:paraId="27B05A51" w14:textId="77777777" w:rsidR="00CC4BCD" w:rsidRDefault="00CC4BCD" w:rsidP="00CC4BCD">
            <w:pPr>
              <w:pStyle w:val="NoSpacing"/>
              <w:rPr>
                <w:lang w:val="en-GB"/>
              </w:rPr>
            </w:pPr>
          </w:p>
        </w:tc>
      </w:tr>
      <w:tr w:rsidR="00CC4BCD" w14:paraId="39CD8DA7" w14:textId="77777777" w:rsidTr="00CC4BCD">
        <w:trPr>
          <w:cantSplit/>
        </w:trPr>
        <w:tc>
          <w:tcPr>
            <w:tcW w:w="0" w:type="auto"/>
          </w:tcPr>
          <w:p w14:paraId="6F402F25" w14:textId="77777777" w:rsidR="00CC4BCD" w:rsidRPr="00CC4BCD" w:rsidRDefault="00CC4BCD" w:rsidP="00CC4BCD">
            <w:pPr>
              <w:pStyle w:val="NoSpacing"/>
              <w:rPr>
                <w:lang w:val="en-GB"/>
              </w:rPr>
            </w:pPr>
            <w:r w:rsidRPr="00CC4BCD">
              <w:rPr>
                <w:lang w:val="en-GB"/>
              </w:rPr>
              <w:t>PM.DR.B1.PL21.02 - Components subject to approval by door manufacturer to ensure compliance with security rating.</w:t>
            </w:r>
          </w:p>
          <w:p w14:paraId="4BA36408" w14:textId="1DC02460" w:rsidR="00CC4BCD" w:rsidRPr="00CC4BCD" w:rsidRDefault="00CC4BCD" w:rsidP="00CC4BCD">
            <w:pPr>
              <w:pStyle w:val="NoSpacing"/>
              <w:rPr>
                <w:lang w:val="en-GB"/>
              </w:rPr>
            </w:pPr>
          </w:p>
        </w:tc>
        <w:tc>
          <w:tcPr>
            <w:tcW w:w="0" w:type="auto"/>
          </w:tcPr>
          <w:p w14:paraId="56416EE8" w14:textId="77777777" w:rsidR="00CC4BCD" w:rsidRDefault="00CC4BCD" w:rsidP="00CC4BCD">
            <w:pPr>
              <w:pStyle w:val="NoSpacing"/>
              <w:rPr>
                <w:lang w:val="en-GB"/>
              </w:rPr>
            </w:pPr>
          </w:p>
        </w:tc>
        <w:tc>
          <w:tcPr>
            <w:tcW w:w="0" w:type="auto"/>
          </w:tcPr>
          <w:p w14:paraId="2748989E" w14:textId="77777777" w:rsidR="00CC4BCD" w:rsidRDefault="00CC4BCD" w:rsidP="00CC4BCD">
            <w:pPr>
              <w:pStyle w:val="NoSpacing"/>
              <w:rPr>
                <w:lang w:val="en-GB"/>
              </w:rPr>
            </w:pPr>
          </w:p>
        </w:tc>
        <w:tc>
          <w:tcPr>
            <w:tcW w:w="0" w:type="auto"/>
          </w:tcPr>
          <w:p w14:paraId="2713B32D" w14:textId="77777777" w:rsidR="00CC4BCD" w:rsidRDefault="00CC4BCD" w:rsidP="00CC4BCD">
            <w:pPr>
              <w:pStyle w:val="NoSpacing"/>
              <w:rPr>
                <w:lang w:val="en-GB"/>
              </w:rPr>
            </w:pPr>
          </w:p>
        </w:tc>
      </w:tr>
    </w:tbl>
    <w:p w14:paraId="7B3AB8B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80F4776" w14:textId="77777777" w:rsidTr="00CC4BCD">
        <w:trPr>
          <w:cantSplit/>
        </w:trPr>
        <w:tc>
          <w:tcPr>
            <w:tcW w:w="0" w:type="auto"/>
          </w:tcPr>
          <w:p w14:paraId="3995CE16" w14:textId="77777777" w:rsidR="00CC4BCD" w:rsidRDefault="00CC4BCD" w:rsidP="00CC4BCD">
            <w:pPr>
              <w:pStyle w:val="NoSpacing"/>
              <w:rPr>
                <w:lang w:val="en-GB"/>
              </w:rPr>
            </w:pPr>
          </w:p>
        </w:tc>
        <w:tc>
          <w:tcPr>
            <w:tcW w:w="0" w:type="auto"/>
          </w:tcPr>
          <w:p w14:paraId="430FF922" w14:textId="77777777" w:rsidR="00CC4BCD" w:rsidRDefault="00CC4BCD" w:rsidP="00CC4BCD">
            <w:pPr>
              <w:pStyle w:val="NoSpacing"/>
              <w:rPr>
                <w:lang w:val="en-GB"/>
              </w:rPr>
            </w:pPr>
          </w:p>
        </w:tc>
        <w:tc>
          <w:tcPr>
            <w:tcW w:w="0" w:type="auto"/>
          </w:tcPr>
          <w:p w14:paraId="56D570B5" w14:textId="77777777" w:rsidR="00CC4BCD" w:rsidRDefault="00CC4BCD" w:rsidP="00CC4BCD">
            <w:pPr>
              <w:pStyle w:val="NoSpacing"/>
              <w:rPr>
                <w:lang w:val="en-GB"/>
              </w:rPr>
            </w:pPr>
          </w:p>
        </w:tc>
        <w:tc>
          <w:tcPr>
            <w:tcW w:w="0" w:type="auto"/>
          </w:tcPr>
          <w:p w14:paraId="5551A40C" w14:textId="77777777" w:rsidR="00CC4BCD" w:rsidRDefault="00CC4BCD" w:rsidP="00CC4BCD">
            <w:pPr>
              <w:pStyle w:val="NoSpacing"/>
              <w:rPr>
                <w:lang w:val="en-GB"/>
              </w:rPr>
            </w:pPr>
          </w:p>
        </w:tc>
      </w:tr>
    </w:tbl>
    <w:p w14:paraId="77BDAA7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943"/>
        <w:gridCol w:w="222"/>
        <w:gridCol w:w="222"/>
      </w:tblGrid>
      <w:tr w:rsidR="00CC4BCD" w14:paraId="213527A4" w14:textId="77777777" w:rsidTr="00CC4BCD">
        <w:trPr>
          <w:cantSplit/>
        </w:trPr>
        <w:tc>
          <w:tcPr>
            <w:tcW w:w="0" w:type="auto"/>
          </w:tcPr>
          <w:p w14:paraId="49AF5FB8" w14:textId="0F3E9174" w:rsidR="00CC4BCD" w:rsidRPr="00CC4BCD" w:rsidRDefault="00CC4BCD" w:rsidP="00CC4BCD">
            <w:pPr>
              <w:pStyle w:val="NoSpacing"/>
              <w:rPr>
                <w:b/>
                <w:lang w:val="en-GB"/>
              </w:rPr>
            </w:pPr>
            <w:bookmarkStart w:id="69" w:name="HWSet52" w:colFirst="0" w:colLast="0"/>
            <w:r w:rsidRPr="00CC4BCD">
              <w:rPr>
                <w:b/>
                <w:lang w:val="en-GB"/>
              </w:rPr>
              <w:t>Set 30     -</w:t>
            </w:r>
          </w:p>
        </w:tc>
        <w:tc>
          <w:tcPr>
            <w:tcW w:w="0" w:type="auto"/>
          </w:tcPr>
          <w:p w14:paraId="67F7E005" w14:textId="6E5EBE91" w:rsidR="00CC4BCD" w:rsidRPr="00CC4BCD" w:rsidRDefault="00CC4BCD" w:rsidP="00CC4BCD">
            <w:pPr>
              <w:pStyle w:val="NoSpacing"/>
              <w:rPr>
                <w:b/>
                <w:lang w:val="en-GB"/>
              </w:rPr>
            </w:pPr>
            <w:r w:rsidRPr="00CC4BCD">
              <w:rPr>
                <w:b/>
                <w:lang w:val="en-GB"/>
              </w:rPr>
              <w:t>BOH - Single access controlled door w/levers - DRT-02 - BWD/01/09/a/FD30/AC</w:t>
            </w:r>
          </w:p>
        </w:tc>
        <w:tc>
          <w:tcPr>
            <w:tcW w:w="0" w:type="auto"/>
          </w:tcPr>
          <w:p w14:paraId="2B5A1947" w14:textId="77777777" w:rsidR="00CC4BCD" w:rsidRDefault="00CC4BCD" w:rsidP="00CC4BCD">
            <w:pPr>
              <w:pStyle w:val="NoSpacing"/>
              <w:rPr>
                <w:lang w:val="en-GB"/>
              </w:rPr>
            </w:pPr>
          </w:p>
        </w:tc>
        <w:tc>
          <w:tcPr>
            <w:tcW w:w="0" w:type="auto"/>
          </w:tcPr>
          <w:p w14:paraId="3A887D21" w14:textId="77777777" w:rsidR="00CC4BCD" w:rsidRDefault="00CC4BCD" w:rsidP="00CC4BCD">
            <w:pPr>
              <w:pStyle w:val="NoSpacing"/>
              <w:rPr>
                <w:lang w:val="en-GB"/>
              </w:rPr>
            </w:pPr>
          </w:p>
        </w:tc>
      </w:tr>
      <w:bookmarkEnd w:id="69"/>
    </w:tbl>
    <w:p w14:paraId="7AF1AAD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4"/>
        <w:gridCol w:w="7299"/>
      </w:tblGrid>
      <w:tr w:rsidR="00CC4BCD" w14:paraId="754EB237" w14:textId="77777777" w:rsidTr="000031CD">
        <w:trPr>
          <w:cantSplit/>
        </w:trPr>
        <w:tc>
          <w:tcPr>
            <w:tcW w:w="1068" w:type="dxa"/>
          </w:tcPr>
          <w:p w14:paraId="7940E1ED" w14:textId="4141F4BF" w:rsidR="00CC4BCD" w:rsidRPr="00CC4BCD" w:rsidRDefault="00CC4BCD" w:rsidP="00CC4BCD">
            <w:pPr>
              <w:rPr>
                <w:b/>
                <w:lang w:val="en-GB"/>
              </w:rPr>
            </w:pPr>
            <w:r w:rsidRPr="00CC4BCD">
              <w:rPr>
                <w:b/>
                <w:lang w:val="en-GB"/>
              </w:rPr>
              <w:t>Quantity</w:t>
            </w:r>
          </w:p>
        </w:tc>
        <w:tc>
          <w:tcPr>
            <w:tcW w:w="2136" w:type="dxa"/>
          </w:tcPr>
          <w:p w14:paraId="2A1E648C" w14:textId="1A57191B" w:rsidR="00CC4BCD" w:rsidRPr="00CC4BCD" w:rsidRDefault="00CC4BCD" w:rsidP="00CC4BCD">
            <w:pPr>
              <w:rPr>
                <w:b/>
                <w:lang w:val="en-GB"/>
              </w:rPr>
            </w:pPr>
            <w:r w:rsidRPr="00CC4BCD">
              <w:rPr>
                <w:b/>
                <w:lang w:val="en-GB"/>
              </w:rPr>
              <w:t>Item number</w:t>
            </w:r>
          </w:p>
        </w:tc>
        <w:tc>
          <w:tcPr>
            <w:tcW w:w="7479" w:type="dxa"/>
          </w:tcPr>
          <w:p w14:paraId="18865A9B" w14:textId="1A6AF2DC" w:rsidR="00CC4BCD" w:rsidRPr="00CC4BCD" w:rsidRDefault="00CC4BCD" w:rsidP="00CC4BCD">
            <w:pPr>
              <w:rPr>
                <w:b/>
                <w:lang w:val="en-GB"/>
              </w:rPr>
            </w:pPr>
            <w:r w:rsidRPr="00CC4BCD">
              <w:rPr>
                <w:b/>
                <w:lang w:val="en-GB"/>
              </w:rPr>
              <w:t>Description</w:t>
            </w:r>
          </w:p>
        </w:tc>
      </w:tr>
      <w:tr w:rsidR="00CC4BCD" w14:paraId="3122B375" w14:textId="77777777" w:rsidTr="000031CD">
        <w:trPr>
          <w:cantSplit/>
        </w:trPr>
        <w:tc>
          <w:tcPr>
            <w:tcW w:w="1068" w:type="dxa"/>
          </w:tcPr>
          <w:p w14:paraId="42EC3BD9" w14:textId="1B4B4A1A" w:rsidR="00CC4BCD" w:rsidRPr="00CC4BCD" w:rsidRDefault="00CC4BCD" w:rsidP="00CC4BCD">
            <w:pPr>
              <w:rPr>
                <w:lang w:val="en-GB"/>
              </w:rPr>
            </w:pPr>
            <w:r w:rsidRPr="00CC4BCD">
              <w:rPr>
                <w:lang w:val="en-GB"/>
              </w:rPr>
              <w:t>4.00 ea</w:t>
            </w:r>
          </w:p>
        </w:tc>
        <w:tc>
          <w:tcPr>
            <w:tcW w:w="2136" w:type="dxa"/>
          </w:tcPr>
          <w:p w14:paraId="7BC0D16A" w14:textId="32667C92" w:rsidR="00CC4BCD" w:rsidRPr="00CC4BCD" w:rsidRDefault="00CC4BCD" w:rsidP="00CC4BCD">
            <w:pPr>
              <w:rPr>
                <w:lang w:val="en-GB"/>
              </w:rPr>
            </w:pPr>
            <w:r w:rsidRPr="00CC4BCD">
              <w:rPr>
                <w:lang w:val="en-GB"/>
              </w:rPr>
              <w:t>SS97501R</w:t>
            </w:r>
          </w:p>
        </w:tc>
        <w:tc>
          <w:tcPr>
            <w:tcW w:w="7479" w:type="dxa"/>
          </w:tcPr>
          <w:p w14:paraId="2F2ECAB1" w14:textId="5D2C65C4"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2B727643" w14:textId="77777777" w:rsidTr="000031CD">
        <w:trPr>
          <w:cantSplit/>
        </w:trPr>
        <w:tc>
          <w:tcPr>
            <w:tcW w:w="1068" w:type="dxa"/>
          </w:tcPr>
          <w:p w14:paraId="5C194CB0" w14:textId="612FAFF9" w:rsidR="00CC4BCD" w:rsidRPr="00CC4BCD" w:rsidRDefault="00CC4BCD" w:rsidP="00CC4BCD">
            <w:pPr>
              <w:rPr>
                <w:lang w:val="en-GB"/>
              </w:rPr>
            </w:pPr>
            <w:r w:rsidRPr="00CC4BCD">
              <w:rPr>
                <w:lang w:val="en-GB"/>
              </w:rPr>
              <w:t>1.00 ea</w:t>
            </w:r>
          </w:p>
        </w:tc>
        <w:tc>
          <w:tcPr>
            <w:tcW w:w="2136" w:type="dxa"/>
          </w:tcPr>
          <w:p w14:paraId="519FF326" w14:textId="7D7EBE31" w:rsidR="00CC4BCD" w:rsidRPr="00CC4BCD" w:rsidRDefault="00CC4BCD" w:rsidP="00CC4BCD">
            <w:pPr>
              <w:rPr>
                <w:lang w:val="en-GB"/>
              </w:rPr>
            </w:pPr>
            <w:r w:rsidRPr="00CC4BCD">
              <w:rPr>
                <w:lang w:val="en-GB"/>
              </w:rPr>
              <w:t>XX9943NFP *</w:t>
            </w:r>
          </w:p>
        </w:tc>
        <w:tc>
          <w:tcPr>
            <w:tcW w:w="7479" w:type="dxa"/>
          </w:tcPr>
          <w:p w14:paraId="003FD246" w14:textId="02535CBC" w:rsidR="00CC4BCD" w:rsidRPr="00CC4BCD" w:rsidRDefault="00CC4BCD" w:rsidP="00CC4BCD">
            <w:pPr>
              <w:rPr>
                <w:lang w:val="en-GB"/>
              </w:rPr>
            </w:pPr>
            <w:r w:rsidRPr="00CC4BCD">
              <w:rPr>
                <w:lang w:val="en-GB"/>
              </w:rPr>
              <w:t>Allgood Hardware intumescent Redlock Fire Pack 99 Series Redlocks</w:t>
            </w:r>
          </w:p>
        </w:tc>
      </w:tr>
      <w:tr w:rsidR="00CC4BCD" w14:paraId="5B4A9463" w14:textId="77777777" w:rsidTr="000031CD">
        <w:trPr>
          <w:cantSplit/>
        </w:trPr>
        <w:tc>
          <w:tcPr>
            <w:tcW w:w="1068" w:type="dxa"/>
          </w:tcPr>
          <w:p w14:paraId="03333FF3" w14:textId="572B86E9" w:rsidR="00CC4BCD" w:rsidRPr="00CC4BCD" w:rsidRDefault="00CC4BCD" w:rsidP="00CC4BCD">
            <w:pPr>
              <w:rPr>
                <w:lang w:val="en-GB"/>
              </w:rPr>
            </w:pPr>
            <w:r w:rsidRPr="00CC4BCD">
              <w:rPr>
                <w:lang w:val="en-GB"/>
              </w:rPr>
              <w:t>4.00 ea</w:t>
            </w:r>
          </w:p>
        </w:tc>
        <w:tc>
          <w:tcPr>
            <w:tcW w:w="2136" w:type="dxa"/>
          </w:tcPr>
          <w:p w14:paraId="6028F1B1" w14:textId="3BE37688" w:rsidR="00CC4BCD" w:rsidRPr="00CC4BCD" w:rsidRDefault="00CC4BCD" w:rsidP="00CC4BCD">
            <w:pPr>
              <w:rPr>
                <w:lang w:val="en-GB"/>
              </w:rPr>
            </w:pPr>
            <w:r w:rsidRPr="00CC4BCD">
              <w:rPr>
                <w:lang w:val="en-GB"/>
              </w:rPr>
              <w:t>XX8066FP</w:t>
            </w:r>
          </w:p>
        </w:tc>
        <w:tc>
          <w:tcPr>
            <w:tcW w:w="7479" w:type="dxa"/>
          </w:tcPr>
          <w:p w14:paraId="1DCCF7C9" w14:textId="204709B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562DD7D" w14:textId="77777777" w:rsidTr="000031CD">
        <w:trPr>
          <w:cantSplit/>
        </w:trPr>
        <w:tc>
          <w:tcPr>
            <w:tcW w:w="1068" w:type="dxa"/>
          </w:tcPr>
          <w:p w14:paraId="68DA1EBF" w14:textId="6CD7FCE4" w:rsidR="00CC4BCD" w:rsidRPr="00CC4BCD" w:rsidRDefault="00CC4BCD" w:rsidP="00CC4BCD">
            <w:pPr>
              <w:rPr>
                <w:lang w:val="en-GB"/>
              </w:rPr>
            </w:pPr>
            <w:r w:rsidRPr="00CC4BCD">
              <w:rPr>
                <w:lang w:val="en-GB"/>
              </w:rPr>
              <w:t>1.00 ea</w:t>
            </w:r>
          </w:p>
        </w:tc>
        <w:tc>
          <w:tcPr>
            <w:tcW w:w="2136" w:type="dxa"/>
          </w:tcPr>
          <w:p w14:paraId="12DA7EB3" w14:textId="350DBA07" w:rsidR="00CC4BCD" w:rsidRPr="00CC4BCD" w:rsidRDefault="00CC4BCD" w:rsidP="00CC4BCD">
            <w:pPr>
              <w:rPr>
                <w:lang w:val="en-GB"/>
              </w:rPr>
            </w:pPr>
            <w:r w:rsidRPr="00CC4BCD">
              <w:rPr>
                <w:lang w:val="en-GB"/>
              </w:rPr>
              <w:t>XX98141S6</w:t>
            </w:r>
          </w:p>
        </w:tc>
        <w:tc>
          <w:tcPr>
            <w:tcW w:w="7479" w:type="dxa"/>
          </w:tcPr>
          <w:p w14:paraId="633B4F6C" w14:textId="0FB595A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88D2C57" w14:textId="77777777" w:rsidTr="000031CD">
        <w:trPr>
          <w:cantSplit/>
        </w:trPr>
        <w:tc>
          <w:tcPr>
            <w:tcW w:w="1068" w:type="dxa"/>
          </w:tcPr>
          <w:p w14:paraId="79ACB11C" w14:textId="3AEAF39A" w:rsidR="00CC4BCD" w:rsidRPr="00CC4BCD" w:rsidRDefault="00CC4BCD" w:rsidP="00CC4BCD">
            <w:pPr>
              <w:rPr>
                <w:lang w:val="en-GB"/>
              </w:rPr>
            </w:pPr>
            <w:r w:rsidRPr="00CC4BCD">
              <w:rPr>
                <w:lang w:val="en-GB"/>
              </w:rPr>
              <w:t>1.00 ea</w:t>
            </w:r>
          </w:p>
        </w:tc>
        <w:tc>
          <w:tcPr>
            <w:tcW w:w="2136" w:type="dxa"/>
          </w:tcPr>
          <w:p w14:paraId="71136E23" w14:textId="6290274C" w:rsidR="00CC4BCD" w:rsidRPr="00CC4BCD" w:rsidRDefault="00CC4BCD" w:rsidP="00CC4BCD">
            <w:pPr>
              <w:rPr>
                <w:lang w:val="en-GB"/>
              </w:rPr>
            </w:pPr>
            <w:r w:rsidRPr="00CC4BCD">
              <w:rPr>
                <w:lang w:val="en-GB"/>
              </w:rPr>
              <w:t>XX98141S66</w:t>
            </w:r>
          </w:p>
        </w:tc>
        <w:tc>
          <w:tcPr>
            <w:tcW w:w="7479" w:type="dxa"/>
          </w:tcPr>
          <w:p w14:paraId="1175355F" w14:textId="4F406BF8"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6D4FB3A" w14:textId="77777777" w:rsidTr="000031CD">
        <w:trPr>
          <w:cantSplit/>
        </w:trPr>
        <w:tc>
          <w:tcPr>
            <w:tcW w:w="1068" w:type="dxa"/>
          </w:tcPr>
          <w:p w14:paraId="055763EE" w14:textId="53B6AD3F" w:rsidR="00CC4BCD" w:rsidRPr="00CC4BCD" w:rsidRDefault="00CC4BCD" w:rsidP="00CC4BCD">
            <w:pPr>
              <w:rPr>
                <w:lang w:val="en-GB"/>
              </w:rPr>
            </w:pPr>
            <w:r w:rsidRPr="00CC4BCD">
              <w:rPr>
                <w:lang w:val="en-GB"/>
              </w:rPr>
              <w:t>1.00 ea</w:t>
            </w:r>
          </w:p>
        </w:tc>
        <w:tc>
          <w:tcPr>
            <w:tcW w:w="2136" w:type="dxa"/>
          </w:tcPr>
          <w:p w14:paraId="04A16413" w14:textId="2221272D" w:rsidR="00CC4BCD" w:rsidRPr="00CC4BCD" w:rsidRDefault="00CC4BCD" w:rsidP="00CC4BCD">
            <w:pPr>
              <w:rPr>
                <w:lang w:val="en-GB"/>
              </w:rPr>
            </w:pPr>
            <w:r w:rsidRPr="00CC4BCD">
              <w:rPr>
                <w:lang w:val="en-GB"/>
              </w:rPr>
              <w:t>SS9938F *</w:t>
            </w:r>
          </w:p>
        </w:tc>
        <w:tc>
          <w:tcPr>
            <w:tcW w:w="7479" w:type="dxa"/>
          </w:tcPr>
          <w:p w14:paraId="3E88F2BC" w14:textId="6CE8A24A" w:rsidR="00CC4BCD" w:rsidRPr="00CC4BCD" w:rsidRDefault="00CC4BCD" w:rsidP="00CC4BCD">
            <w:pPr>
              <w:rPr>
                <w:lang w:val="en-GB"/>
              </w:rPr>
            </w:pPr>
            <w:r w:rsidRPr="00CC4BCD">
              <w:rPr>
                <w:lang w:val="en-GB"/>
              </w:rPr>
              <w:t>Allgood Hardware finished forend &amp; striking plate for Redlocks, 9941/9942/9943/9944/9945/9946, satin stainless steel finish</w:t>
            </w:r>
          </w:p>
        </w:tc>
      </w:tr>
      <w:tr w:rsidR="00CC4BCD" w14:paraId="75C8BA01" w14:textId="77777777" w:rsidTr="000031CD">
        <w:trPr>
          <w:cantSplit/>
        </w:trPr>
        <w:tc>
          <w:tcPr>
            <w:tcW w:w="1068" w:type="dxa"/>
          </w:tcPr>
          <w:p w14:paraId="3F590FCA" w14:textId="3094B485" w:rsidR="00CC4BCD" w:rsidRPr="00CC4BCD" w:rsidRDefault="00CC4BCD" w:rsidP="00CC4BCD">
            <w:pPr>
              <w:rPr>
                <w:lang w:val="en-GB"/>
              </w:rPr>
            </w:pPr>
            <w:r w:rsidRPr="00CC4BCD">
              <w:rPr>
                <w:lang w:val="en-GB"/>
              </w:rPr>
              <w:t>1.00 ea</w:t>
            </w:r>
          </w:p>
        </w:tc>
        <w:tc>
          <w:tcPr>
            <w:tcW w:w="2136" w:type="dxa"/>
          </w:tcPr>
          <w:p w14:paraId="56BF7CB7" w14:textId="53DE2B68" w:rsidR="00CC4BCD" w:rsidRPr="00CC4BCD" w:rsidRDefault="00CC4BCD" w:rsidP="00CC4BCD">
            <w:pPr>
              <w:rPr>
                <w:lang w:val="en-GB"/>
              </w:rPr>
            </w:pPr>
            <w:r w:rsidRPr="00CC4BCD">
              <w:rPr>
                <w:lang w:val="en-GB"/>
              </w:rPr>
              <w:t>SS9943F5 *</w:t>
            </w:r>
          </w:p>
        </w:tc>
        <w:tc>
          <w:tcPr>
            <w:tcW w:w="7479" w:type="dxa"/>
          </w:tcPr>
          <w:p w14:paraId="0B206B80" w14:textId="3000365B" w:rsidR="00CC4BCD" w:rsidRPr="00CC4BCD" w:rsidRDefault="00CC4BCD" w:rsidP="00CC4BCD">
            <w:pPr>
              <w:rPr>
                <w:lang w:val="en-GB"/>
              </w:rPr>
            </w:pPr>
            <w:r w:rsidRPr="00CC4BCD">
              <w:rPr>
                <w:lang w:val="en-GB"/>
              </w:rPr>
              <w:t>Allgood Secure 145x114x72 solenoid controlled Redlock® mortice lock case only, pierced for euro profile cylinder with both lever handles controlled, fail secure, twin monitored latchbolt and anti-thrust bolt, 12v DC, 200mA solenoid current draw, 72mm backset, 72mm centres, 8mm follower, Reversible latchbolt and strike plate, radius outer forend, UL Listed R27527 UL10C, compliant with ANSI 115.1, suits standard preparation for metal doors, Allgood Cylinders recommended in use to ensure compatibility, 10 year mechanical warranty, satin stainless steel finish</w:t>
            </w:r>
          </w:p>
        </w:tc>
      </w:tr>
      <w:tr w:rsidR="00CC4BCD" w14:paraId="56812E74" w14:textId="77777777" w:rsidTr="000031CD">
        <w:trPr>
          <w:cantSplit/>
        </w:trPr>
        <w:tc>
          <w:tcPr>
            <w:tcW w:w="1068" w:type="dxa"/>
          </w:tcPr>
          <w:p w14:paraId="582D6375" w14:textId="34DFEEFC" w:rsidR="00CC4BCD" w:rsidRPr="00CC4BCD" w:rsidRDefault="00CC4BCD" w:rsidP="00CC4BCD">
            <w:pPr>
              <w:rPr>
                <w:lang w:val="en-GB"/>
              </w:rPr>
            </w:pPr>
            <w:r w:rsidRPr="00CC4BCD">
              <w:rPr>
                <w:lang w:val="en-GB"/>
              </w:rPr>
              <w:t>1.00 pr</w:t>
            </w:r>
          </w:p>
        </w:tc>
        <w:tc>
          <w:tcPr>
            <w:tcW w:w="2136" w:type="dxa"/>
          </w:tcPr>
          <w:p w14:paraId="604D5B11" w14:textId="0DE00108" w:rsidR="00CC4BCD" w:rsidRPr="00CC4BCD" w:rsidRDefault="00CC4BCD" w:rsidP="00CC4BCD">
            <w:pPr>
              <w:rPr>
                <w:lang w:val="en-GB"/>
              </w:rPr>
            </w:pPr>
            <w:r w:rsidRPr="00CC4BCD">
              <w:rPr>
                <w:lang w:val="en-GB"/>
              </w:rPr>
              <w:t>XX97423SSN</w:t>
            </w:r>
          </w:p>
        </w:tc>
        <w:tc>
          <w:tcPr>
            <w:tcW w:w="7479" w:type="dxa"/>
          </w:tcPr>
          <w:p w14:paraId="12AB73AB" w14:textId="058D8565"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1930E38B" w14:textId="77777777" w:rsidTr="000031CD">
        <w:trPr>
          <w:cantSplit/>
        </w:trPr>
        <w:tc>
          <w:tcPr>
            <w:tcW w:w="1068" w:type="dxa"/>
          </w:tcPr>
          <w:p w14:paraId="42087712" w14:textId="039608F1" w:rsidR="00CC4BCD" w:rsidRPr="00CC4BCD" w:rsidRDefault="00CC4BCD" w:rsidP="00CC4BCD">
            <w:pPr>
              <w:rPr>
                <w:lang w:val="en-GB"/>
              </w:rPr>
            </w:pPr>
            <w:r w:rsidRPr="00CC4BCD">
              <w:rPr>
                <w:lang w:val="en-GB"/>
              </w:rPr>
              <w:t>2.00 ea</w:t>
            </w:r>
          </w:p>
        </w:tc>
        <w:tc>
          <w:tcPr>
            <w:tcW w:w="2136" w:type="dxa"/>
          </w:tcPr>
          <w:p w14:paraId="59CCD35E" w14:textId="2DE1B6EE" w:rsidR="00CC4BCD" w:rsidRPr="00CC4BCD" w:rsidRDefault="00CC4BCD" w:rsidP="00CC4BCD">
            <w:pPr>
              <w:rPr>
                <w:lang w:val="en-GB"/>
              </w:rPr>
            </w:pPr>
            <w:r w:rsidRPr="00CC4BCD">
              <w:rPr>
                <w:lang w:val="en-GB"/>
              </w:rPr>
              <w:t>SP0048</w:t>
            </w:r>
          </w:p>
        </w:tc>
        <w:tc>
          <w:tcPr>
            <w:tcW w:w="7479" w:type="dxa"/>
          </w:tcPr>
          <w:p w14:paraId="21D59138" w14:textId="473396D6" w:rsidR="00CC4BCD" w:rsidRPr="00CC4BCD" w:rsidRDefault="00CC4BCD" w:rsidP="00CC4BCD">
            <w:pPr>
              <w:rPr>
                <w:lang w:val="en-GB"/>
              </w:rPr>
            </w:pPr>
            <w:r w:rsidRPr="00CC4BCD">
              <w:rPr>
                <w:lang w:val="en-GB"/>
              </w:rPr>
              <w:t>4 no 6 x 1/2 screws for use with Quadaxial roses</w:t>
            </w:r>
          </w:p>
        </w:tc>
      </w:tr>
      <w:tr w:rsidR="00CC4BCD" w14:paraId="1BF0BB45" w14:textId="77777777" w:rsidTr="000031CD">
        <w:trPr>
          <w:cantSplit/>
        </w:trPr>
        <w:tc>
          <w:tcPr>
            <w:tcW w:w="1068" w:type="dxa"/>
          </w:tcPr>
          <w:p w14:paraId="39C8131B" w14:textId="7D4D182F" w:rsidR="00CC4BCD" w:rsidRPr="00CC4BCD" w:rsidRDefault="00CC4BCD" w:rsidP="00CC4BCD">
            <w:pPr>
              <w:rPr>
                <w:lang w:val="en-GB"/>
              </w:rPr>
            </w:pPr>
            <w:r w:rsidRPr="00CC4BCD">
              <w:rPr>
                <w:lang w:val="en-GB"/>
              </w:rPr>
              <w:t>1.00 ea</w:t>
            </w:r>
          </w:p>
        </w:tc>
        <w:tc>
          <w:tcPr>
            <w:tcW w:w="2136" w:type="dxa"/>
          </w:tcPr>
          <w:p w14:paraId="4B91C5C1" w14:textId="11A5C647" w:rsidR="00CC4BCD" w:rsidRPr="00CC4BCD" w:rsidRDefault="00CC4BCD" w:rsidP="00CC4BCD">
            <w:pPr>
              <w:rPr>
                <w:lang w:val="en-GB"/>
              </w:rPr>
            </w:pPr>
            <w:r w:rsidRPr="00CC4BCD">
              <w:rPr>
                <w:lang w:val="en-GB"/>
              </w:rPr>
              <w:t>XX79053N</w:t>
            </w:r>
          </w:p>
        </w:tc>
        <w:tc>
          <w:tcPr>
            <w:tcW w:w="7479" w:type="dxa"/>
          </w:tcPr>
          <w:p w14:paraId="325C59E0" w14:textId="1FB4475E" w:rsidR="00CC4BCD" w:rsidRPr="00CC4BCD" w:rsidRDefault="00CC4BCD" w:rsidP="00CC4BCD">
            <w:pPr>
              <w:rPr>
                <w:lang w:val="en-GB"/>
              </w:rPr>
            </w:pPr>
            <w:r w:rsidRPr="00CC4BCD">
              <w:rPr>
                <w:lang w:val="en-GB"/>
              </w:rPr>
              <w:t>Allgood Secure Concealed Door Loop with square ends, Incorporated in successful fire tests and assessed to BS EN 1634-1 and BS 476 Pt 22 up to 60 minutes on timber doors, silver finish, [For Fire Pack Order XX79053FP]</w:t>
            </w:r>
          </w:p>
        </w:tc>
      </w:tr>
      <w:tr w:rsidR="00CC4BCD" w14:paraId="68977ACD" w14:textId="77777777" w:rsidTr="000031CD">
        <w:trPr>
          <w:cantSplit/>
        </w:trPr>
        <w:tc>
          <w:tcPr>
            <w:tcW w:w="1068" w:type="dxa"/>
          </w:tcPr>
          <w:p w14:paraId="07172D5E" w14:textId="164EFF5D" w:rsidR="00CC4BCD" w:rsidRPr="00CC4BCD" w:rsidRDefault="00CC4BCD" w:rsidP="00CC4BCD">
            <w:pPr>
              <w:rPr>
                <w:lang w:val="en-GB"/>
              </w:rPr>
            </w:pPr>
            <w:r w:rsidRPr="00CC4BCD">
              <w:rPr>
                <w:lang w:val="en-GB"/>
              </w:rPr>
              <w:t>1.00 ea</w:t>
            </w:r>
          </w:p>
        </w:tc>
        <w:tc>
          <w:tcPr>
            <w:tcW w:w="2136" w:type="dxa"/>
          </w:tcPr>
          <w:p w14:paraId="1F341357" w14:textId="6FA7540C" w:rsidR="00CC4BCD" w:rsidRPr="00CC4BCD" w:rsidRDefault="00CC4BCD" w:rsidP="00CC4BCD">
            <w:pPr>
              <w:rPr>
                <w:lang w:val="en-GB"/>
              </w:rPr>
            </w:pPr>
            <w:r w:rsidRPr="00CC4BCD">
              <w:rPr>
                <w:lang w:val="en-GB"/>
              </w:rPr>
              <w:t>XX79053FP</w:t>
            </w:r>
          </w:p>
        </w:tc>
        <w:tc>
          <w:tcPr>
            <w:tcW w:w="7479" w:type="dxa"/>
          </w:tcPr>
          <w:p w14:paraId="2BD6C02E" w14:textId="01503238" w:rsidR="00CC4BCD" w:rsidRPr="00CC4BCD" w:rsidRDefault="00CC4BCD" w:rsidP="00CC4BCD">
            <w:pPr>
              <w:rPr>
                <w:lang w:val="en-GB"/>
              </w:rPr>
            </w:pPr>
            <w:r w:rsidRPr="00CC4BCD">
              <w:rPr>
                <w:lang w:val="en-GB"/>
              </w:rPr>
              <w:t>Allgood Secure Concealed Door Loop fire pack</w:t>
            </w:r>
          </w:p>
        </w:tc>
      </w:tr>
      <w:tr w:rsidR="00CC4BCD" w14:paraId="4981B67F" w14:textId="77777777" w:rsidTr="000031CD">
        <w:trPr>
          <w:cantSplit/>
        </w:trPr>
        <w:tc>
          <w:tcPr>
            <w:tcW w:w="1068" w:type="dxa"/>
          </w:tcPr>
          <w:p w14:paraId="692E984E" w14:textId="1042FC62" w:rsidR="00CC4BCD" w:rsidRPr="00CC4BCD" w:rsidRDefault="00CC4BCD" w:rsidP="00CC4BCD">
            <w:pPr>
              <w:rPr>
                <w:lang w:val="en-GB"/>
              </w:rPr>
            </w:pPr>
            <w:r w:rsidRPr="00CC4BCD">
              <w:rPr>
                <w:lang w:val="en-GB"/>
              </w:rPr>
              <w:t>1.00 ea</w:t>
            </w:r>
          </w:p>
        </w:tc>
        <w:tc>
          <w:tcPr>
            <w:tcW w:w="2136" w:type="dxa"/>
          </w:tcPr>
          <w:p w14:paraId="3B95D31C" w14:textId="74D8F1B2" w:rsidR="00CC4BCD" w:rsidRPr="00CC4BCD" w:rsidRDefault="00CC4BCD" w:rsidP="00CC4BCD">
            <w:pPr>
              <w:rPr>
                <w:lang w:val="en-GB"/>
              </w:rPr>
            </w:pPr>
            <w:r w:rsidRPr="00CC4BCD">
              <w:rPr>
                <w:lang w:val="en-GB"/>
              </w:rPr>
              <w:t>SN7320AM *</w:t>
            </w:r>
          </w:p>
        </w:tc>
        <w:tc>
          <w:tcPr>
            <w:tcW w:w="7479" w:type="dxa"/>
          </w:tcPr>
          <w:p w14:paraId="7DD0ACCA" w14:textId="143681D4" w:rsidR="00CC4BCD" w:rsidRPr="00CC4BCD" w:rsidRDefault="00CC4BCD" w:rsidP="00CC4BCD">
            <w:pPr>
              <w:rPr>
                <w:lang w:val="en-GB"/>
              </w:rPr>
            </w:pPr>
            <w:r w:rsidRPr="00CC4BCD">
              <w:rPr>
                <w:lang w:val="en-GB"/>
              </w:rPr>
              <w:t>Allgood Hardware 'A' 40mm (30/10) length Euro Profile Single Cylinder,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4B903369" w14:textId="77777777" w:rsidTr="000031CD">
        <w:trPr>
          <w:cantSplit/>
        </w:trPr>
        <w:tc>
          <w:tcPr>
            <w:tcW w:w="1068" w:type="dxa"/>
          </w:tcPr>
          <w:p w14:paraId="571DBE1F" w14:textId="761115CA" w:rsidR="00CC4BCD" w:rsidRPr="00CC4BCD" w:rsidRDefault="00CC4BCD" w:rsidP="00CC4BCD">
            <w:pPr>
              <w:rPr>
                <w:lang w:val="en-GB"/>
              </w:rPr>
            </w:pPr>
            <w:r w:rsidRPr="00CC4BCD">
              <w:rPr>
                <w:lang w:val="en-GB"/>
              </w:rPr>
              <w:t>1.00 ea</w:t>
            </w:r>
          </w:p>
        </w:tc>
        <w:tc>
          <w:tcPr>
            <w:tcW w:w="2136" w:type="dxa"/>
          </w:tcPr>
          <w:p w14:paraId="2B139D01" w14:textId="087DCDA3" w:rsidR="00CC4BCD" w:rsidRPr="00CC4BCD" w:rsidRDefault="00CC4BCD" w:rsidP="00CC4BCD">
            <w:pPr>
              <w:rPr>
                <w:lang w:val="en-GB"/>
              </w:rPr>
            </w:pPr>
            <w:r w:rsidRPr="00CC4BCD">
              <w:rPr>
                <w:lang w:val="en-GB"/>
              </w:rPr>
              <w:t>XX97876SS</w:t>
            </w:r>
          </w:p>
        </w:tc>
        <w:tc>
          <w:tcPr>
            <w:tcW w:w="7479" w:type="dxa"/>
          </w:tcPr>
          <w:p w14:paraId="2A7AFEDD" w14:textId="5D46A561"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3FD69F4C" w14:textId="77777777" w:rsidTr="000031CD">
        <w:trPr>
          <w:cantSplit/>
        </w:trPr>
        <w:tc>
          <w:tcPr>
            <w:tcW w:w="1068" w:type="dxa"/>
          </w:tcPr>
          <w:p w14:paraId="5F741CA2" w14:textId="27AA101C" w:rsidR="00CC4BCD" w:rsidRPr="00CC4BCD" w:rsidRDefault="00CC4BCD" w:rsidP="00CC4BCD">
            <w:pPr>
              <w:rPr>
                <w:lang w:val="en-GB"/>
              </w:rPr>
            </w:pPr>
            <w:r w:rsidRPr="00CC4BCD">
              <w:rPr>
                <w:lang w:val="en-GB"/>
              </w:rPr>
              <w:t>2.00 ea</w:t>
            </w:r>
          </w:p>
        </w:tc>
        <w:tc>
          <w:tcPr>
            <w:tcW w:w="2136" w:type="dxa"/>
          </w:tcPr>
          <w:p w14:paraId="047B692B" w14:textId="4238D26C" w:rsidR="00CC4BCD" w:rsidRPr="00CC4BCD" w:rsidRDefault="00CC4BCD" w:rsidP="00CC4BCD">
            <w:pPr>
              <w:rPr>
                <w:lang w:val="en-GB"/>
              </w:rPr>
            </w:pPr>
            <w:r w:rsidRPr="00CC4BCD">
              <w:rPr>
                <w:lang w:val="en-GB"/>
              </w:rPr>
              <w:t>XX97949SS</w:t>
            </w:r>
          </w:p>
        </w:tc>
        <w:tc>
          <w:tcPr>
            <w:tcW w:w="7479" w:type="dxa"/>
          </w:tcPr>
          <w:p w14:paraId="0D7E42D5" w14:textId="60EF9039"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9FE4D49" w14:textId="77777777" w:rsidTr="000031CD">
        <w:trPr>
          <w:cantSplit/>
        </w:trPr>
        <w:tc>
          <w:tcPr>
            <w:tcW w:w="1068" w:type="dxa"/>
          </w:tcPr>
          <w:p w14:paraId="7D51E0C4" w14:textId="2BE7E048" w:rsidR="00CC4BCD" w:rsidRPr="00CC4BCD" w:rsidRDefault="00CC4BCD" w:rsidP="00CC4BCD">
            <w:pPr>
              <w:rPr>
                <w:lang w:val="en-GB"/>
              </w:rPr>
            </w:pPr>
            <w:r w:rsidRPr="00CC4BCD">
              <w:rPr>
                <w:lang w:val="en-GB"/>
              </w:rPr>
              <w:t>1.00 ea</w:t>
            </w:r>
          </w:p>
        </w:tc>
        <w:tc>
          <w:tcPr>
            <w:tcW w:w="2136" w:type="dxa"/>
          </w:tcPr>
          <w:p w14:paraId="4928B07F" w14:textId="7994003F" w:rsidR="00CC4BCD" w:rsidRPr="00CC4BCD" w:rsidRDefault="00CC4BCD" w:rsidP="00CC4BCD">
            <w:pPr>
              <w:rPr>
                <w:lang w:val="en-GB"/>
              </w:rPr>
            </w:pPr>
            <w:r w:rsidRPr="00CC4BCD">
              <w:rPr>
                <w:lang w:val="en-GB"/>
              </w:rPr>
              <w:t>SS21705</w:t>
            </w:r>
          </w:p>
        </w:tc>
        <w:tc>
          <w:tcPr>
            <w:tcW w:w="7479" w:type="dxa"/>
          </w:tcPr>
          <w:p w14:paraId="3907C431" w14:textId="3DDA65C6" w:rsidR="00CC4BCD" w:rsidRPr="00CC4BCD" w:rsidRDefault="00CC4BCD" w:rsidP="00CC4BCD">
            <w:pPr>
              <w:rPr>
                <w:lang w:val="en-GB"/>
              </w:rPr>
            </w:pPr>
            <w:r w:rsidRPr="00CC4BCD">
              <w:rPr>
                <w:lang w:val="en-GB"/>
              </w:rPr>
              <w:t>Allgood Alite® Floor Mounted Door Stop 45x25mm, grade 316, satin stainless steel</w:t>
            </w:r>
          </w:p>
        </w:tc>
      </w:tr>
      <w:tr w:rsidR="00CC4BCD" w14:paraId="5A964C96" w14:textId="77777777" w:rsidTr="000031CD">
        <w:trPr>
          <w:cantSplit/>
        </w:trPr>
        <w:tc>
          <w:tcPr>
            <w:tcW w:w="1068" w:type="dxa"/>
          </w:tcPr>
          <w:p w14:paraId="70B19A92" w14:textId="5304F161" w:rsidR="00CC4BCD" w:rsidRPr="00CC4BCD" w:rsidRDefault="00CC4BCD" w:rsidP="00CC4BCD">
            <w:pPr>
              <w:rPr>
                <w:lang w:val="en-GB"/>
              </w:rPr>
            </w:pPr>
            <w:r w:rsidRPr="00CC4BCD">
              <w:rPr>
                <w:lang w:val="en-GB"/>
              </w:rPr>
              <w:t>1.00 ea</w:t>
            </w:r>
          </w:p>
        </w:tc>
        <w:tc>
          <w:tcPr>
            <w:tcW w:w="2136" w:type="dxa"/>
          </w:tcPr>
          <w:p w14:paraId="6883C813" w14:textId="7FACFCBD" w:rsidR="00CC4BCD" w:rsidRPr="00CC4BCD" w:rsidRDefault="00CC4BCD" w:rsidP="00CC4BCD">
            <w:pPr>
              <w:rPr>
                <w:lang w:val="en-GB"/>
              </w:rPr>
            </w:pPr>
            <w:r w:rsidRPr="00CC4BCD">
              <w:rPr>
                <w:lang w:val="en-GB"/>
              </w:rPr>
              <w:t>XX9069T</w:t>
            </w:r>
          </w:p>
        </w:tc>
        <w:tc>
          <w:tcPr>
            <w:tcW w:w="7479" w:type="dxa"/>
          </w:tcPr>
          <w:p w14:paraId="229F769E" w14:textId="2A68CB15" w:rsidR="00CC4BCD" w:rsidRPr="00CC4BCD" w:rsidRDefault="00CC4BCD" w:rsidP="00CC4BCD">
            <w:pPr>
              <w:rPr>
                <w:lang w:val="en-GB"/>
              </w:rPr>
            </w:pPr>
            <w:r w:rsidRPr="00CC4BCD">
              <w:rPr>
                <w:lang w:val="en-GB"/>
              </w:rPr>
              <w:t>Allgood Hardware 8mm HT singletite split spindle for 40-64mm doors for use with knobs, levers &amp; Allgood split follower locks</w:t>
            </w:r>
          </w:p>
        </w:tc>
      </w:tr>
      <w:tr w:rsidR="00CC4BCD" w14:paraId="1B076532" w14:textId="77777777" w:rsidTr="000031CD">
        <w:trPr>
          <w:cantSplit/>
        </w:trPr>
        <w:tc>
          <w:tcPr>
            <w:tcW w:w="1068" w:type="dxa"/>
          </w:tcPr>
          <w:p w14:paraId="212B62FD" w14:textId="05C1EF15" w:rsidR="00CC4BCD" w:rsidRPr="00CC4BCD" w:rsidRDefault="00CC4BCD" w:rsidP="00CC4BCD">
            <w:pPr>
              <w:rPr>
                <w:lang w:val="en-GB"/>
              </w:rPr>
            </w:pPr>
            <w:r w:rsidRPr="00CC4BCD">
              <w:rPr>
                <w:lang w:val="en-GB"/>
              </w:rPr>
              <w:t>1.00 ea</w:t>
            </w:r>
          </w:p>
        </w:tc>
        <w:tc>
          <w:tcPr>
            <w:tcW w:w="2136" w:type="dxa"/>
          </w:tcPr>
          <w:p w14:paraId="18814B8B" w14:textId="7BFDA9C7" w:rsidR="00CC4BCD" w:rsidRPr="00CC4BCD" w:rsidRDefault="00CC4BCD" w:rsidP="00CC4BCD">
            <w:pPr>
              <w:rPr>
                <w:lang w:val="en-GB"/>
              </w:rPr>
            </w:pPr>
            <w:r w:rsidRPr="00CC4BCD">
              <w:rPr>
                <w:lang w:val="en-GB"/>
              </w:rPr>
              <w:t>ZQ0062609 *</w:t>
            </w:r>
          </w:p>
        </w:tc>
        <w:tc>
          <w:tcPr>
            <w:tcW w:w="7479" w:type="dxa"/>
          </w:tcPr>
          <w:p w14:paraId="0CAECA8A"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4590332" w14:textId="77777777" w:rsidR="00CC4BCD" w:rsidRPr="00CC4BCD" w:rsidRDefault="00CC4BCD" w:rsidP="00CC4BCD">
            <w:pPr>
              <w:rPr>
                <w:lang w:val="en-GB"/>
              </w:rPr>
            </w:pPr>
          </w:p>
          <w:p w14:paraId="333BDFD9" w14:textId="05DC541C" w:rsidR="00CC4BCD" w:rsidRPr="00CC4BCD" w:rsidRDefault="00CC4BCD" w:rsidP="00CC4BCD">
            <w:pPr>
              <w:rPr>
                <w:lang w:val="en-GB"/>
              </w:rPr>
            </w:pPr>
            <w:r w:rsidRPr="00CC4BCD">
              <w:rPr>
                <w:lang w:val="en-GB"/>
              </w:rPr>
              <w:t>Final Site Size to be confirmed.</w:t>
            </w:r>
          </w:p>
        </w:tc>
      </w:tr>
      <w:tr w:rsidR="00CC4BCD" w14:paraId="4F0CC6D5" w14:textId="77777777" w:rsidTr="000031CD">
        <w:trPr>
          <w:cantSplit/>
        </w:trPr>
        <w:tc>
          <w:tcPr>
            <w:tcW w:w="1068" w:type="dxa"/>
          </w:tcPr>
          <w:p w14:paraId="470C0FC9" w14:textId="3834B072" w:rsidR="00CC4BCD" w:rsidRPr="00CC4BCD" w:rsidRDefault="00CC4BCD" w:rsidP="00CC4BCD">
            <w:pPr>
              <w:rPr>
                <w:lang w:val="en-GB"/>
              </w:rPr>
            </w:pPr>
            <w:r w:rsidRPr="00CC4BCD">
              <w:rPr>
                <w:lang w:val="en-GB"/>
              </w:rPr>
              <w:t>1.00 ea</w:t>
            </w:r>
          </w:p>
        </w:tc>
        <w:tc>
          <w:tcPr>
            <w:tcW w:w="2136" w:type="dxa"/>
          </w:tcPr>
          <w:p w14:paraId="34C6754D" w14:textId="5861E1CD" w:rsidR="00CC4BCD" w:rsidRPr="00CC4BCD" w:rsidRDefault="00CC4BCD" w:rsidP="00CC4BCD">
            <w:pPr>
              <w:rPr>
                <w:lang w:val="en-GB"/>
              </w:rPr>
            </w:pPr>
            <w:r w:rsidRPr="00CC4BCD">
              <w:rPr>
                <w:lang w:val="en-GB"/>
              </w:rPr>
              <w:t>XX90009 *</w:t>
            </w:r>
          </w:p>
        </w:tc>
        <w:tc>
          <w:tcPr>
            <w:tcW w:w="7479" w:type="dxa"/>
          </w:tcPr>
          <w:p w14:paraId="3C8ED84D" w14:textId="3E204DE3" w:rsidR="00CC4BCD" w:rsidRPr="00CC4BCD" w:rsidRDefault="00CC4BCD" w:rsidP="00CC4BCD">
            <w:pPr>
              <w:rPr>
                <w:lang w:val="en-GB"/>
              </w:rPr>
            </w:pPr>
            <w:r w:rsidRPr="00CC4BCD">
              <w:rPr>
                <w:lang w:val="en-GB"/>
              </w:rPr>
              <w:t>Access control to be supplied by others</w:t>
            </w:r>
          </w:p>
        </w:tc>
      </w:tr>
    </w:tbl>
    <w:p w14:paraId="053706C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0D9FEA0" w14:textId="77777777" w:rsidTr="00CC4BCD">
        <w:tc>
          <w:tcPr>
            <w:tcW w:w="10683" w:type="dxa"/>
          </w:tcPr>
          <w:p w14:paraId="6CB402BD" w14:textId="560A249A" w:rsidR="00CC4BCD" w:rsidRPr="00CC4BCD" w:rsidRDefault="00CC4BCD" w:rsidP="00CC4BCD">
            <w:pPr>
              <w:pStyle w:val="NoSpacing"/>
              <w:jc w:val="right"/>
              <w:rPr>
                <w:lang w:val="en-GB"/>
              </w:rPr>
            </w:pPr>
            <w:r w:rsidRPr="00CC4BCD">
              <w:rPr>
                <w:lang w:val="en-GB"/>
              </w:rPr>
              <w:t>Total GBP: 975.07</w:t>
            </w:r>
          </w:p>
        </w:tc>
      </w:tr>
    </w:tbl>
    <w:p w14:paraId="3646074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74"/>
        <w:gridCol w:w="1729"/>
        <w:gridCol w:w="1730"/>
        <w:gridCol w:w="1730"/>
        <w:gridCol w:w="1730"/>
      </w:tblGrid>
      <w:tr w:rsidR="00CC4BCD" w14:paraId="30857588" w14:textId="77777777" w:rsidTr="00CC4BCD">
        <w:tc>
          <w:tcPr>
            <w:tcW w:w="1780" w:type="dxa"/>
          </w:tcPr>
          <w:p w14:paraId="18867FAF" w14:textId="0AFA9F54" w:rsidR="00CC4BCD" w:rsidRPr="00CC4BCD" w:rsidRDefault="00CC4BCD" w:rsidP="00CC4BCD">
            <w:pPr>
              <w:pStyle w:val="NoSpacing"/>
              <w:rPr>
                <w:b/>
                <w:lang w:val="en-GB"/>
              </w:rPr>
            </w:pPr>
            <w:r w:rsidRPr="00CC4BCD">
              <w:rPr>
                <w:b/>
                <w:lang w:val="en-GB"/>
              </w:rPr>
              <w:t>Door Numbers</w:t>
            </w:r>
          </w:p>
        </w:tc>
        <w:tc>
          <w:tcPr>
            <w:tcW w:w="1780" w:type="dxa"/>
          </w:tcPr>
          <w:p w14:paraId="7ADD1537" w14:textId="77777777" w:rsidR="00CC4BCD" w:rsidRDefault="00CC4BCD" w:rsidP="00CC4BCD">
            <w:pPr>
              <w:pStyle w:val="NoSpacing"/>
              <w:rPr>
                <w:lang w:val="en-GB"/>
              </w:rPr>
            </w:pPr>
          </w:p>
        </w:tc>
        <w:tc>
          <w:tcPr>
            <w:tcW w:w="1780" w:type="dxa"/>
          </w:tcPr>
          <w:p w14:paraId="0E83EB79" w14:textId="77777777" w:rsidR="00CC4BCD" w:rsidRDefault="00CC4BCD" w:rsidP="00CC4BCD">
            <w:pPr>
              <w:pStyle w:val="NoSpacing"/>
              <w:rPr>
                <w:lang w:val="en-GB"/>
              </w:rPr>
            </w:pPr>
          </w:p>
        </w:tc>
        <w:tc>
          <w:tcPr>
            <w:tcW w:w="1781" w:type="dxa"/>
          </w:tcPr>
          <w:p w14:paraId="75ED4A9C" w14:textId="77777777" w:rsidR="00CC4BCD" w:rsidRDefault="00CC4BCD" w:rsidP="00CC4BCD">
            <w:pPr>
              <w:pStyle w:val="NoSpacing"/>
              <w:rPr>
                <w:lang w:val="en-GB"/>
              </w:rPr>
            </w:pPr>
          </w:p>
        </w:tc>
        <w:tc>
          <w:tcPr>
            <w:tcW w:w="1781" w:type="dxa"/>
          </w:tcPr>
          <w:p w14:paraId="2B5431B8" w14:textId="77777777" w:rsidR="00CC4BCD" w:rsidRDefault="00CC4BCD" w:rsidP="00CC4BCD">
            <w:pPr>
              <w:pStyle w:val="NoSpacing"/>
              <w:rPr>
                <w:lang w:val="en-GB"/>
              </w:rPr>
            </w:pPr>
          </w:p>
        </w:tc>
        <w:tc>
          <w:tcPr>
            <w:tcW w:w="1781" w:type="dxa"/>
          </w:tcPr>
          <w:p w14:paraId="58041AD0" w14:textId="77777777" w:rsidR="00CC4BCD" w:rsidRDefault="00CC4BCD" w:rsidP="00CC4BCD">
            <w:pPr>
              <w:pStyle w:val="NoSpacing"/>
              <w:rPr>
                <w:lang w:val="en-GB"/>
              </w:rPr>
            </w:pPr>
          </w:p>
        </w:tc>
      </w:tr>
      <w:tr w:rsidR="00CC4BCD" w14:paraId="17CA48FE" w14:textId="77777777" w:rsidTr="00CC4BCD">
        <w:tc>
          <w:tcPr>
            <w:tcW w:w="1780" w:type="dxa"/>
          </w:tcPr>
          <w:p w14:paraId="300EF3BD" w14:textId="77777777" w:rsidR="00CC4BCD" w:rsidRPr="00CC4BCD" w:rsidRDefault="00CC4BCD" w:rsidP="00CC4BCD">
            <w:pPr>
              <w:pStyle w:val="NoSpacing"/>
              <w:rPr>
                <w:b/>
                <w:lang w:val="en-GB"/>
              </w:rPr>
            </w:pPr>
          </w:p>
        </w:tc>
        <w:tc>
          <w:tcPr>
            <w:tcW w:w="1780" w:type="dxa"/>
          </w:tcPr>
          <w:p w14:paraId="48A960B1" w14:textId="77777777" w:rsidR="00CC4BCD" w:rsidRDefault="00CC4BCD" w:rsidP="00CC4BCD">
            <w:pPr>
              <w:pStyle w:val="NoSpacing"/>
              <w:rPr>
                <w:lang w:val="en-GB"/>
              </w:rPr>
            </w:pPr>
          </w:p>
        </w:tc>
        <w:tc>
          <w:tcPr>
            <w:tcW w:w="1780" w:type="dxa"/>
          </w:tcPr>
          <w:p w14:paraId="24EF47A2" w14:textId="77777777" w:rsidR="00CC4BCD" w:rsidRDefault="00CC4BCD" w:rsidP="00CC4BCD">
            <w:pPr>
              <w:pStyle w:val="NoSpacing"/>
              <w:rPr>
                <w:lang w:val="en-GB"/>
              </w:rPr>
            </w:pPr>
          </w:p>
        </w:tc>
        <w:tc>
          <w:tcPr>
            <w:tcW w:w="1781" w:type="dxa"/>
          </w:tcPr>
          <w:p w14:paraId="0A9BE9D2" w14:textId="77777777" w:rsidR="00CC4BCD" w:rsidRDefault="00CC4BCD" w:rsidP="00CC4BCD">
            <w:pPr>
              <w:pStyle w:val="NoSpacing"/>
              <w:rPr>
                <w:lang w:val="en-GB"/>
              </w:rPr>
            </w:pPr>
          </w:p>
        </w:tc>
        <w:tc>
          <w:tcPr>
            <w:tcW w:w="1781" w:type="dxa"/>
          </w:tcPr>
          <w:p w14:paraId="1A65DA35" w14:textId="77777777" w:rsidR="00CC4BCD" w:rsidRDefault="00CC4BCD" w:rsidP="00CC4BCD">
            <w:pPr>
              <w:pStyle w:val="NoSpacing"/>
              <w:rPr>
                <w:lang w:val="en-GB"/>
              </w:rPr>
            </w:pPr>
          </w:p>
        </w:tc>
        <w:tc>
          <w:tcPr>
            <w:tcW w:w="1781" w:type="dxa"/>
          </w:tcPr>
          <w:p w14:paraId="5070F094" w14:textId="77777777" w:rsidR="00CC4BCD" w:rsidRDefault="00CC4BCD" w:rsidP="00CC4BCD">
            <w:pPr>
              <w:pStyle w:val="NoSpacing"/>
              <w:rPr>
                <w:lang w:val="en-GB"/>
              </w:rPr>
            </w:pPr>
          </w:p>
        </w:tc>
      </w:tr>
      <w:tr w:rsidR="00CC4BCD" w14:paraId="229C9575" w14:textId="77777777" w:rsidTr="00CC4BCD">
        <w:tc>
          <w:tcPr>
            <w:tcW w:w="1780" w:type="dxa"/>
          </w:tcPr>
          <w:p w14:paraId="5B644848" w14:textId="6C1E67FE" w:rsidR="00CC4BCD" w:rsidRPr="00CC4BCD" w:rsidRDefault="00CC4BCD" w:rsidP="00CC4BCD">
            <w:pPr>
              <w:pStyle w:val="NoSpacing"/>
              <w:rPr>
                <w:lang w:val="en-GB"/>
              </w:rPr>
            </w:pPr>
            <w:r w:rsidRPr="00CC4BCD">
              <w:rPr>
                <w:lang w:val="en-GB"/>
              </w:rPr>
              <w:t>PM.DR.B1.44.01</w:t>
            </w:r>
          </w:p>
        </w:tc>
        <w:tc>
          <w:tcPr>
            <w:tcW w:w="1780" w:type="dxa"/>
          </w:tcPr>
          <w:p w14:paraId="3135C601" w14:textId="658867D8" w:rsidR="00CC4BCD" w:rsidRPr="00CC4BCD" w:rsidRDefault="00CC4BCD" w:rsidP="00CC4BCD">
            <w:pPr>
              <w:pStyle w:val="NoSpacing"/>
              <w:rPr>
                <w:lang w:val="en-GB"/>
              </w:rPr>
            </w:pPr>
            <w:r w:rsidRPr="00CC4BCD">
              <w:rPr>
                <w:lang w:val="en-GB"/>
              </w:rPr>
              <w:t>PM.DR.B1.45.01</w:t>
            </w:r>
          </w:p>
        </w:tc>
        <w:tc>
          <w:tcPr>
            <w:tcW w:w="1780" w:type="dxa"/>
          </w:tcPr>
          <w:p w14:paraId="76F9D1A7" w14:textId="77777777" w:rsidR="00CC4BCD" w:rsidRDefault="00CC4BCD" w:rsidP="00CC4BCD">
            <w:pPr>
              <w:pStyle w:val="NoSpacing"/>
              <w:rPr>
                <w:lang w:val="en-GB"/>
              </w:rPr>
            </w:pPr>
          </w:p>
        </w:tc>
        <w:tc>
          <w:tcPr>
            <w:tcW w:w="1781" w:type="dxa"/>
          </w:tcPr>
          <w:p w14:paraId="68ECE3D5" w14:textId="77777777" w:rsidR="00CC4BCD" w:rsidRDefault="00CC4BCD" w:rsidP="00CC4BCD">
            <w:pPr>
              <w:pStyle w:val="NoSpacing"/>
              <w:rPr>
                <w:lang w:val="en-GB"/>
              </w:rPr>
            </w:pPr>
          </w:p>
        </w:tc>
        <w:tc>
          <w:tcPr>
            <w:tcW w:w="1781" w:type="dxa"/>
          </w:tcPr>
          <w:p w14:paraId="62ED5F6F" w14:textId="77777777" w:rsidR="00CC4BCD" w:rsidRDefault="00CC4BCD" w:rsidP="00CC4BCD">
            <w:pPr>
              <w:pStyle w:val="NoSpacing"/>
              <w:rPr>
                <w:lang w:val="en-GB"/>
              </w:rPr>
            </w:pPr>
          </w:p>
        </w:tc>
        <w:tc>
          <w:tcPr>
            <w:tcW w:w="1781" w:type="dxa"/>
          </w:tcPr>
          <w:p w14:paraId="4773053B" w14:textId="77777777" w:rsidR="00CC4BCD" w:rsidRDefault="00CC4BCD" w:rsidP="00CC4BCD">
            <w:pPr>
              <w:pStyle w:val="NoSpacing"/>
              <w:rPr>
                <w:lang w:val="en-GB"/>
              </w:rPr>
            </w:pPr>
          </w:p>
        </w:tc>
      </w:tr>
    </w:tbl>
    <w:p w14:paraId="771F122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801"/>
        <w:gridCol w:w="222"/>
        <w:gridCol w:w="222"/>
        <w:gridCol w:w="222"/>
      </w:tblGrid>
      <w:tr w:rsidR="00CC4BCD" w14:paraId="2C51D5AF" w14:textId="77777777" w:rsidTr="00CC4BCD">
        <w:trPr>
          <w:cantSplit/>
        </w:trPr>
        <w:tc>
          <w:tcPr>
            <w:tcW w:w="0" w:type="auto"/>
          </w:tcPr>
          <w:p w14:paraId="2DD974F6" w14:textId="5A7F59AA" w:rsidR="00CC4BCD" w:rsidRPr="00CC4BCD" w:rsidRDefault="00CC4BCD" w:rsidP="00CC4BCD">
            <w:pPr>
              <w:pStyle w:val="NoSpacing"/>
              <w:rPr>
                <w:b/>
                <w:lang w:val="en-GB"/>
              </w:rPr>
            </w:pPr>
            <w:r w:rsidRPr="00CC4BCD">
              <w:rPr>
                <w:b/>
                <w:lang w:val="en-GB"/>
              </w:rPr>
              <w:t>Remarks</w:t>
            </w:r>
          </w:p>
        </w:tc>
        <w:tc>
          <w:tcPr>
            <w:tcW w:w="0" w:type="auto"/>
          </w:tcPr>
          <w:p w14:paraId="0A68C15C" w14:textId="77777777" w:rsidR="00CC4BCD" w:rsidRDefault="00CC4BCD" w:rsidP="00CC4BCD">
            <w:pPr>
              <w:pStyle w:val="NoSpacing"/>
              <w:rPr>
                <w:lang w:val="en-GB"/>
              </w:rPr>
            </w:pPr>
          </w:p>
        </w:tc>
        <w:tc>
          <w:tcPr>
            <w:tcW w:w="0" w:type="auto"/>
          </w:tcPr>
          <w:p w14:paraId="6FCE9E8A" w14:textId="77777777" w:rsidR="00CC4BCD" w:rsidRDefault="00CC4BCD" w:rsidP="00CC4BCD">
            <w:pPr>
              <w:pStyle w:val="NoSpacing"/>
              <w:rPr>
                <w:lang w:val="en-GB"/>
              </w:rPr>
            </w:pPr>
          </w:p>
        </w:tc>
        <w:tc>
          <w:tcPr>
            <w:tcW w:w="0" w:type="auto"/>
          </w:tcPr>
          <w:p w14:paraId="64A51635" w14:textId="77777777" w:rsidR="00CC4BCD" w:rsidRDefault="00CC4BCD" w:rsidP="00CC4BCD">
            <w:pPr>
              <w:pStyle w:val="NoSpacing"/>
              <w:rPr>
                <w:lang w:val="en-GB"/>
              </w:rPr>
            </w:pPr>
          </w:p>
        </w:tc>
      </w:tr>
      <w:tr w:rsidR="00CC4BCD" w14:paraId="0144A574" w14:textId="77777777" w:rsidTr="00CC4BCD">
        <w:trPr>
          <w:cantSplit/>
        </w:trPr>
        <w:tc>
          <w:tcPr>
            <w:tcW w:w="0" w:type="auto"/>
          </w:tcPr>
          <w:p w14:paraId="3525BEB8" w14:textId="77777777" w:rsidR="00CC4BCD" w:rsidRPr="00CC4BCD" w:rsidRDefault="00CC4BCD" w:rsidP="00CC4BCD">
            <w:pPr>
              <w:pStyle w:val="NoSpacing"/>
              <w:rPr>
                <w:lang w:val="en-GB"/>
              </w:rPr>
            </w:pPr>
            <w:r w:rsidRPr="00CC4BCD">
              <w:rPr>
                <w:lang w:val="en-GB"/>
              </w:rPr>
              <w:t>Please use screw pack (SP0048) supplied, to fix through the horizontal fixings points on the lever sub-roses. (Please refer to Redlock fixing instructions, for further information).</w:t>
            </w:r>
          </w:p>
          <w:p w14:paraId="524945B0" w14:textId="418C0EEF" w:rsidR="00CC4BCD" w:rsidRPr="00CC4BCD" w:rsidRDefault="00CC4BCD" w:rsidP="00CC4BCD">
            <w:pPr>
              <w:pStyle w:val="NoSpacing"/>
              <w:rPr>
                <w:lang w:val="en-GB"/>
              </w:rPr>
            </w:pPr>
          </w:p>
        </w:tc>
        <w:tc>
          <w:tcPr>
            <w:tcW w:w="0" w:type="auto"/>
          </w:tcPr>
          <w:p w14:paraId="60034F32" w14:textId="77777777" w:rsidR="00CC4BCD" w:rsidRDefault="00CC4BCD" w:rsidP="00CC4BCD">
            <w:pPr>
              <w:pStyle w:val="NoSpacing"/>
              <w:rPr>
                <w:lang w:val="en-GB"/>
              </w:rPr>
            </w:pPr>
          </w:p>
        </w:tc>
        <w:tc>
          <w:tcPr>
            <w:tcW w:w="0" w:type="auto"/>
          </w:tcPr>
          <w:p w14:paraId="7A021E55" w14:textId="77777777" w:rsidR="00CC4BCD" w:rsidRDefault="00CC4BCD" w:rsidP="00CC4BCD">
            <w:pPr>
              <w:pStyle w:val="NoSpacing"/>
              <w:rPr>
                <w:lang w:val="en-GB"/>
              </w:rPr>
            </w:pPr>
          </w:p>
        </w:tc>
        <w:tc>
          <w:tcPr>
            <w:tcW w:w="0" w:type="auto"/>
          </w:tcPr>
          <w:p w14:paraId="3E5295AB" w14:textId="77777777" w:rsidR="00CC4BCD" w:rsidRDefault="00CC4BCD" w:rsidP="00CC4BCD">
            <w:pPr>
              <w:pStyle w:val="NoSpacing"/>
              <w:rPr>
                <w:lang w:val="en-GB"/>
              </w:rPr>
            </w:pPr>
          </w:p>
        </w:tc>
      </w:tr>
      <w:tr w:rsidR="00CC4BCD" w14:paraId="17F2EA65" w14:textId="77777777" w:rsidTr="00CC4BCD">
        <w:trPr>
          <w:cantSplit/>
        </w:trPr>
        <w:tc>
          <w:tcPr>
            <w:tcW w:w="0" w:type="auto"/>
          </w:tcPr>
          <w:p w14:paraId="03046638" w14:textId="77777777" w:rsidR="00CC4BCD" w:rsidRPr="00CC4BCD" w:rsidRDefault="00CC4BCD" w:rsidP="00CC4BCD">
            <w:pPr>
              <w:pStyle w:val="NoSpacing"/>
              <w:rPr>
                <w:lang w:val="en-GB"/>
              </w:rPr>
            </w:pPr>
            <w:r w:rsidRPr="00CC4BCD">
              <w:rPr>
                <w:lang w:val="en-GB"/>
              </w:rPr>
              <w:t>Allgood Solenoid Redocks require both cable route and a suitable cable transfer loop to allow the lock cable to be routed from the door to the frame. Timber doors will require a hole of 8 mm diameter to be bored through the door leaf from the lock position to the cable transfer loop position. It is recommended that all fire rated door sets are fully assessed by the door manufacturer to ensure that cable route holes do not undermine the integrity of the door set during fire conditions.</w:t>
            </w:r>
          </w:p>
          <w:p w14:paraId="04161648" w14:textId="5095199C" w:rsidR="00CC4BCD" w:rsidRPr="00CC4BCD" w:rsidRDefault="00CC4BCD" w:rsidP="00CC4BCD">
            <w:pPr>
              <w:pStyle w:val="NoSpacing"/>
              <w:rPr>
                <w:lang w:val="en-GB"/>
              </w:rPr>
            </w:pPr>
          </w:p>
        </w:tc>
        <w:tc>
          <w:tcPr>
            <w:tcW w:w="0" w:type="auto"/>
          </w:tcPr>
          <w:p w14:paraId="5E617184" w14:textId="77777777" w:rsidR="00CC4BCD" w:rsidRDefault="00CC4BCD" w:rsidP="00CC4BCD">
            <w:pPr>
              <w:pStyle w:val="NoSpacing"/>
              <w:rPr>
                <w:lang w:val="en-GB"/>
              </w:rPr>
            </w:pPr>
          </w:p>
        </w:tc>
        <w:tc>
          <w:tcPr>
            <w:tcW w:w="0" w:type="auto"/>
          </w:tcPr>
          <w:p w14:paraId="5B4CB8FB" w14:textId="77777777" w:rsidR="00CC4BCD" w:rsidRDefault="00CC4BCD" w:rsidP="00CC4BCD">
            <w:pPr>
              <w:pStyle w:val="NoSpacing"/>
              <w:rPr>
                <w:lang w:val="en-GB"/>
              </w:rPr>
            </w:pPr>
          </w:p>
        </w:tc>
        <w:tc>
          <w:tcPr>
            <w:tcW w:w="0" w:type="auto"/>
          </w:tcPr>
          <w:p w14:paraId="296161D5" w14:textId="77777777" w:rsidR="00CC4BCD" w:rsidRDefault="00CC4BCD" w:rsidP="00CC4BCD">
            <w:pPr>
              <w:pStyle w:val="NoSpacing"/>
              <w:rPr>
                <w:lang w:val="en-GB"/>
              </w:rPr>
            </w:pPr>
          </w:p>
        </w:tc>
      </w:tr>
    </w:tbl>
    <w:p w14:paraId="49FF069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70BD73F" w14:textId="77777777" w:rsidTr="00CC4BCD">
        <w:trPr>
          <w:cantSplit/>
        </w:trPr>
        <w:tc>
          <w:tcPr>
            <w:tcW w:w="0" w:type="auto"/>
          </w:tcPr>
          <w:p w14:paraId="74C41222" w14:textId="77777777" w:rsidR="00CC4BCD" w:rsidRDefault="00CC4BCD" w:rsidP="00CC4BCD">
            <w:pPr>
              <w:pStyle w:val="NoSpacing"/>
              <w:rPr>
                <w:lang w:val="en-GB"/>
              </w:rPr>
            </w:pPr>
          </w:p>
        </w:tc>
        <w:tc>
          <w:tcPr>
            <w:tcW w:w="0" w:type="auto"/>
          </w:tcPr>
          <w:p w14:paraId="20F886D5" w14:textId="77777777" w:rsidR="00CC4BCD" w:rsidRDefault="00CC4BCD" w:rsidP="00CC4BCD">
            <w:pPr>
              <w:pStyle w:val="NoSpacing"/>
              <w:rPr>
                <w:lang w:val="en-GB"/>
              </w:rPr>
            </w:pPr>
          </w:p>
        </w:tc>
        <w:tc>
          <w:tcPr>
            <w:tcW w:w="0" w:type="auto"/>
          </w:tcPr>
          <w:p w14:paraId="7959632E" w14:textId="77777777" w:rsidR="00CC4BCD" w:rsidRDefault="00CC4BCD" w:rsidP="00CC4BCD">
            <w:pPr>
              <w:pStyle w:val="NoSpacing"/>
              <w:rPr>
                <w:lang w:val="en-GB"/>
              </w:rPr>
            </w:pPr>
          </w:p>
        </w:tc>
        <w:tc>
          <w:tcPr>
            <w:tcW w:w="0" w:type="auto"/>
          </w:tcPr>
          <w:p w14:paraId="753ED8B0" w14:textId="77777777" w:rsidR="00CC4BCD" w:rsidRDefault="00CC4BCD" w:rsidP="00CC4BCD">
            <w:pPr>
              <w:pStyle w:val="NoSpacing"/>
              <w:rPr>
                <w:lang w:val="en-GB"/>
              </w:rPr>
            </w:pPr>
          </w:p>
        </w:tc>
      </w:tr>
    </w:tbl>
    <w:p w14:paraId="56A33BE9"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144"/>
        <w:gridCol w:w="222"/>
        <w:gridCol w:w="222"/>
      </w:tblGrid>
      <w:tr w:rsidR="00CC4BCD" w14:paraId="5EE74B4B" w14:textId="77777777" w:rsidTr="00CC4BCD">
        <w:trPr>
          <w:cantSplit/>
        </w:trPr>
        <w:tc>
          <w:tcPr>
            <w:tcW w:w="0" w:type="auto"/>
          </w:tcPr>
          <w:p w14:paraId="12E1803B" w14:textId="6A406D29" w:rsidR="00CC4BCD" w:rsidRPr="00CC4BCD" w:rsidRDefault="00CC4BCD" w:rsidP="00CC4BCD">
            <w:pPr>
              <w:pStyle w:val="NoSpacing"/>
              <w:rPr>
                <w:b/>
                <w:lang w:val="en-GB"/>
              </w:rPr>
            </w:pPr>
            <w:bookmarkStart w:id="70" w:name="HWSet53" w:colFirst="0" w:colLast="0"/>
            <w:r w:rsidRPr="00CC4BCD">
              <w:rPr>
                <w:b/>
                <w:lang w:val="en-GB"/>
              </w:rPr>
              <w:t>Set 31     -</w:t>
            </w:r>
          </w:p>
        </w:tc>
        <w:tc>
          <w:tcPr>
            <w:tcW w:w="0" w:type="auto"/>
          </w:tcPr>
          <w:p w14:paraId="70011D0A" w14:textId="44A8B3D5" w:rsidR="00CC4BCD" w:rsidRPr="00CC4BCD" w:rsidRDefault="00CC4BCD" w:rsidP="00CC4BCD">
            <w:pPr>
              <w:pStyle w:val="NoSpacing"/>
              <w:rPr>
                <w:b/>
                <w:lang w:val="en-GB"/>
              </w:rPr>
            </w:pPr>
            <w:r w:rsidRPr="00CC4BCD">
              <w:rPr>
                <w:b/>
                <w:lang w:val="en-GB"/>
              </w:rPr>
              <w:t>BOH - Single access controlled circulation door - DRT-02 - BWD/01/05/a/FD60/AC</w:t>
            </w:r>
          </w:p>
        </w:tc>
        <w:tc>
          <w:tcPr>
            <w:tcW w:w="0" w:type="auto"/>
          </w:tcPr>
          <w:p w14:paraId="75C3FF04" w14:textId="77777777" w:rsidR="00CC4BCD" w:rsidRDefault="00CC4BCD" w:rsidP="00CC4BCD">
            <w:pPr>
              <w:pStyle w:val="NoSpacing"/>
              <w:rPr>
                <w:lang w:val="en-GB"/>
              </w:rPr>
            </w:pPr>
          </w:p>
        </w:tc>
        <w:tc>
          <w:tcPr>
            <w:tcW w:w="0" w:type="auto"/>
          </w:tcPr>
          <w:p w14:paraId="7B1B3C5A" w14:textId="77777777" w:rsidR="00CC4BCD" w:rsidRDefault="00CC4BCD" w:rsidP="00CC4BCD">
            <w:pPr>
              <w:pStyle w:val="NoSpacing"/>
              <w:rPr>
                <w:lang w:val="en-GB"/>
              </w:rPr>
            </w:pPr>
          </w:p>
        </w:tc>
      </w:tr>
      <w:bookmarkEnd w:id="70"/>
    </w:tbl>
    <w:p w14:paraId="20A2987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134991E9" w14:textId="77777777" w:rsidTr="00B94AAF">
        <w:trPr>
          <w:cantSplit/>
        </w:trPr>
        <w:tc>
          <w:tcPr>
            <w:tcW w:w="1068" w:type="dxa"/>
          </w:tcPr>
          <w:p w14:paraId="1153BB8A" w14:textId="69E45C11" w:rsidR="00CC4BCD" w:rsidRPr="00CC4BCD" w:rsidRDefault="00CC4BCD" w:rsidP="00CC4BCD">
            <w:pPr>
              <w:rPr>
                <w:b/>
                <w:lang w:val="en-GB"/>
              </w:rPr>
            </w:pPr>
            <w:r w:rsidRPr="00CC4BCD">
              <w:rPr>
                <w:b/>
                <w:lang w:val="en-GB"/>
              </w:rPr>
              <w:t>Quantity</w:t>
            </w:r>
          </w:p>
        </w:tc>
        <w:tc>
          <w:tcPr>
            <w:tcW w:w="2136" w:type="dxa"/>
          </w:tcPr>
          <w:p w14:paraId="5CFE30C1" w14:textId="78ACE797" w:rsidR="00CC4BCD" w:rsidRPr="00CC4BCD" w:rsidRDefault="00CC4BCD" w:rsidP="00CC4BCD">
            <w:pPr>
              <w:rPr>
                <w:b/>
                <w:lang w:val="en-GB"/>
              </w:rPr>
            </w:pPr>
            <w:r w:rsidRPr="00CC4BCD">
              <w:rPr>
                <w:b/>
                <w:lang w:val="en-GB"/>
              </w:rPr>
              <w:t>Item number</w:t>
            </w:r>
          </w:p>
        </w:tc>
        <w:tc>
          <w:tcPr>
            <w:tcW w:w="7479" w:type="dxa"/>
          </w:tcPr>
          <w:p w14:paraId="3F71FED2" w14:textId="1C3D8FE2" w:rsidR="00CC4BCD" w:rsidRPr="00CC4BCD" w:rsidRDefault="00CC4BCD" w:rsidP="00CC4BCD">
            <w:pPr>
              <w:rPr>
                <w:b/>
                <w:lang w:val="en-GB"/>
              </w:rPr>
            </w:pPr>
            <w:r w:rsidRPr="00CC4BCD">
              <w:rPr>
                <w:b/>
                <w:lang w:val="en-GB"/>
              </w:rPr>
              <w:t>Description</w:t>
            </w:r>
          </w:p>
        </w:tc>
      </w:tr>
      <w:tr w:rsidR="00CC4BCD" w14:paraId="3C41C616" w14:textId="77777777" w:rsidTr="00B94AAF">
        <w:trPr>
          <w:cantSplit/>
        </w:trPr>
        <w:tc>
          <w:tcPr>
            <w:tcW w:w="1068" w:type="dxa"/>
          </w:tcPr>
          <w:p w14:paraId="3BF143AC" w14:textId="4258FB7B" w:rsidR="00CC4BCD" w:rsidRPr="00CC4BCD" w:rsidRDefault="00CC4BCD" w:rsidP="00CC4BCD">
            <w:pPr>
              <w:rPr>
                <w:lang w:val="en-GB"/>
              </w:rPr>
            </w:pPr>
            <w:r w:rsidRPr="00CC4BCD">
              <w:rPr>
                <w:lang w:val="en-GB"/>
              </w:rPr>
              <w:t>4.00 ea</w:t>
            </w:r>
          </w:p>
        </w:tc>
        <w:tc>
          <w:tcPr>
            <w:tcW w:w="2136" w:type="dxa"/>
          </w:tcPr>
          <w:p w14:paraId="31BDE202" w14:textId="6AB46E14" w:rsidR="00CC4BCD" w:rsidRPr="00CC4BCD" w:rsidRDefault="00CC4BCD" w:rsidP="00CC4BCD">
            <w:pPr>
              <w:rPr>
                <w:lang w:val="en-GB"/>
              </w:rPr>
            </w:pPr>
            <w:r w:rsidRPr="00CC4BCD">
              <w:rPr>
                <w:lang w:val="en-GB"/>
              </w:rPr>
              <w:t>SS97501R</w:t>
            </w:r>
          </w:p>
        </w:tc>
        <w:tc>
          <w:tcPr>
            <w:tcW w:w="7479" w:type="dxa"/>
          </w:tcPr>
          <w:p w14:paraId="5C9431A7" w14:textId="5E1634DC"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6479D34" w14:textId="77777777" w:rsidTr="00B94AAF">
        <w:trPr>
          <w:cantSplit/>
        </w:trPr>
        <w:tc>
          <w:tcPr>
            <w:tcW w:w="1068" w:type="dxa"/>
          </w:tcPr>
          <w:p w14:paraId="04F700E0" w14:textId="6466B406" w:rsidR="00CC4BCD" w:rsidRPr="00CC4BCD" w:rsidRDefault="00CC4BCD" w:rsidP="00CC4BCD">
            <w:pPr>
              <w:rPr>
                <w:lang w:val="en-GB"/>
              </w:rPr>
            </w:pPr>
            <w:r w:rsidRPr="00CC4BCD">
              <w:rPr>
                <w:lang w:val="en-GB"/>
              </w:rPr>
              <w:t>8.00 ea</w:t>
            </w:r>
          </w:p>
        </w:tc>
        <w:tc>
          <w:tcPr>
            <w:tcW w:w="2136" w:type="dxa"/>
          </w:tcPr>
          <w:p w14:paraId="12E93917" w14:textId="531525BE" w:rsidR="00CC4BCD" w:rsidRPr="00CC4BCD" w:rsidRDefault="00CC4BCD" w:rsidP="00CC4BCD">
            <w:pPr>
              <w:rPr>
                <w:lang w:val="en-GB"/>
              </w:rPr>
            </w:pPr>
            <w:r w:rsidRPr="00CC4BCD">
              <w:rPr>
                <w:lang w:val="en-GB"/>
              </w:rPr>
              <w:t>XX8066FP</w:t>
            </w:r>
          </w:p>
        </w:tc>
        <w:tc>
          <w:tcPr>
            <w:tcW w:w="7479" w:type="dxa"/>
          </w:tcPr>
          <w:p w14:paraId="183FE52D" w14:textId="6D55C283"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5D048EB" w14:textId="77777777" w:rsidTr="00B94AAF">
        <w:trPr>
          <w:cantSplit/>
        </w:trPr>
        <w:tc>
          <w:tcPr>
            <w:tcW w:w="1068" w:type="dxa"/>
          </w:tcPr>
          <w:p w14:paraId="0FF7FC7C" w14:textId="328A420E" w:rsidR="00CC4BCD" w:rsidRPr="00CC4BCD" w:rsidRDefault="00CC4BCD" w:rsidP="00CC4BCD">
            <w:pPr>
              <w:rPr>
                <w:lang w:val="en-GB"/>
              </w:rPr>
            </w:pPr>
            <w:r w:rsidRPr="00CC4BCD">
              <w:rPr>
                <w:lang w:val="en-GB"/>
              </w:rPr>
              <w:t>1.00 ea</w:t>
            </w:r>
          </w:p>
        </w:tc>
        <w:tc>
          <w:tcPr>
            <w:tcW w:w="2136" w:type="dxa"/>
          </w:tcPr>
          <w:p w14:paraId="379DE04A" w14:textId="7D14CF06" w:rsidR="00CC4BCD" w:rsidRPr="00CC4BCD" w:rsidRDefault="00CC4BCD" w:rsidP="00CC4BCD">
            <w:pPr>
              <w:rPr>
                <w:lang w:val="en-GB"/>
              </w:rPr>
            </w:pPr>
            <w:r w:rsidRPr="00CC4BCD">
              <w:rPr>
                <w:lang w:val="en-GB"/>
              </w:rPr>
              <w:t>XX98141S6</w:t>
            </w:r>
          </w:p>
        </w:tc>
        <w:tc>
          <w:tcPr>
            <w:tcW w:w="7479" w:type="dxa"/>
          </w:tcPr>
          <w:p w14:paraId="3EB2360C" w14:textId="044181A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3A6DB7A2" w14:textId="77777777" w:rsidTr="00B94AAF">
        <w:trPr>
          <w:cantSplit/>
        </w:trPr>
        <w:tc>
          <w:tcPr>
            <w:tcW w:w="1068" w:type="dxa"/>
          </w:tcPr>
          <w:p w14:paraId="07C91522" w14:textId="1E2A9B65" w:rsidR="00CC4BCD" w:rsidRPr="00CC4BCD" w:rsidRDefault="00CC4BCD" w:rsidP="00CC4BCD">
            <w:pPr>
              <w:rPr>
                <w:lang w:val="en-GB"/>
              </w:rPr>
            </w:pPr>
            <w:r w:rsidRPr="00CC4BCD">
              <w:rPr>
                <w:lang w:val="en-GB"/>
              </w:rPr>
              <w:t>1.00 ea</w:t>
            </w:r>
          </w:p>
        </w:tc>
        <w:tc>
          <w:tcPr>
            <w:tcW w:w="2136" w:type="dxa"/>
          </w:tcPr>
          <w:p w14:paraId="483C7E6F" w14:textId="6398277D" w:rsidR="00CC4BCD" w:rsidRPr="00CC4BCD" w:rsidRDefault="00CC4BCD" w:rsidP="00CC4BCD">
            <w:pPr>
              <w:rPr>
                <w:lang w:val="en-GB"/>
              </w:rPr>
            </w:pPr>
            <w:r w:rsidRPr="00CC4BCD">
              <w:rPr>
                <w:lang w:val="en-GB"/>
              </w:rPr>
              <w:t>SS1771</w:t>
            </w:r>
          </w:p>
        </w:tc>
        <w:tc>
          <w:tcPr>
            <w:tcW w:w="7479" w:type="dxa"/>
          </w:tcPr>
          <w:p w14:paraId="53CB544C" w14:textId="48564D3F"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933A549" w14:textId="77777777" w:rsidTr="00B94AAF">
        <w:trPr>
          <w:cantSplit/>
        </w:trPr>
        <w:tc>
          <w:tcPr>
            <w:tcW w:w="1068" w:type="dxa"/>
          </w:tcPr>
          <w:p w14:paraId="7EBBDE3B" w14:textId="1D588B8F" w:rsidR="00CC4BCD" w:rsidRPr="00CC4BCD" w:rsidRDefault="00CC4BCD" w:rsidP="00CC4BCD">
            <w:pPr>
              <w:rPr>
                <w:lang w:val="en-GB"/>
              </w:rPr>
            </w:pPr>
            <w:r w:rsidRPr="00CC4BCD">
              <w:rPr>
                <w:lang w:val="en-GB"/>
              </w:rPr>
              <w:t>1.00 ea</w:t>
            </w:r>
          </w:p>
        </w:tc>
        <w:tc>
          <w:tcPr>
            <w:tcW w:w="2136" w:type="dxa"/>
          </w:tcPr>
          <w:p w14:paraId="08496F8E" w14:textId="68EE9C9A" w:rsidR="00CC4BCD" w:rsidRPr="00CC4BCD" w:rsidRDefault="00CC4BCD" w:rsidP="00CC4BCD">
            <w:pPr>
              <w:rPr>
                <w:lang w:val="en-GB"/>
              </w:rPr>
            </w:pPr>
            <w:r w:rsidRPr="00CC4BCD">
              <w:rPr>
                <w:lang w:val="en-GB"/>
              </w:rPr>
              <w:t>ZQ0069564 *</w:t>
            </w:r>
          </w:p>
        </w:tc>
        <w:tc>
          <w:tcPr>
            <w:tcW w:w="7479" w:type="dxa"/>
          </w:tcPr>
          <w:p w14:paraId="3FECE308"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7C63ADD" w14:textId="77777777" w:rsidR="00CC4BCD" w:rsidRPr="00CC4BCD" w:rsidRDefault="00CC4BCD" w:rsidP="00CC4BCD">
            <w:pPr>
              <w:rPr>
                <w:lang w:val="en-GB"/>
              </w:rPr>
            </w:pPr>
          </w:p>
          <w:p w14:paraId="04494047" w14:textId="0ACD31B1" w:rsidR="00CC4BCD" w:rsidRPr="00CC4BCD" w:rsidRDefault="00CC4BCD" w:rsidP="00CC4BCD">
            <w:pPr>
              <w:rPr>
                <w:lang w:val="en-GB"/>
              </w:rPr>
            </w:pPr>
            <w:r w:rsidRPr="00CC4BCD">
              <w:rPr>
                <w:lang w:val="en-GB"/>
              </w:rPr>
              <w:t>NOMINAL SIZE ONLY - FINAL SIZES TO BE CONFIRMED</w:t>
            </w:r>
          </w:p>
        </w:tc>
      </w:tr>
      <w:tr w:rsidR="00CC4BCD" w14:paraId="0B8FD832" w14:textId="77777777" w:rsidTr="00B94AAF">
        <w:trPr>
          <w:cantSplit/>
        </w:trPr>
        <w:tc>
          <w:tcPr>
            <w:tcW w:w="1068" w:type="dxa"/>
          </w:tcPr>
          <w:p w14:paraId="73DAB598" w14:textId="2865B46E" w:rsidR="00CC4BCD" w:rsidRPr="00CC4BCD" w:rsidRDefault="00CC4BCD" w:rsidP="00CC4BCD">
            <w:pPr>
              <w:rPr>
                <w:lang w:val="en-GB"/>
              </w:rPr>
            </w:pPr>
            <w:r w:rsidRPr="00CC4BCD">
              <w:rPr>
                <w:lang w:val="en-GB"/>
              </w:rPr>
              <w:t>2.00 ea</w:t>
            </w:r>
          </w:p>
        </w:tc>
        <w:tc>
          <w:tcPr>
            <w:tcW w:w="2136" w:type="dxa"/>
          </w:tcPr>
          <w:p w14:paraId="28757E62" w14:textId="60C7B7A0" w:rsidR="00CC4BCD" w:rsidRPr="00CC4BCD" w:rsidRDefault="00CC4BCD" w:rsidP="00CC4BCD">
            <w:pPr>
              <w:rPr>
                <w:lang w:val="en-GB"/>
              </w:rPr>
            </w:pPr>
            <w:r w:rsidRPr="00CC4BCD">
              <w:rPr>
                <w:lang w:val="en-GB"/>
              </w:rPr>
              <w:t>XX97949SS</w:t>
            </w:r>
          </w:p>
        </w:tc>
        <w:tc>
          <w:tcPr>
            <w:tcW w:w="7479" w:type="dxa"/>
          </w:tcPr>
          <w:p w14:paraId="3E7E3A50" w14:textId="69CAC90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09E9BFC" w14:textId="77777777" w:rsidTr="00B94AAF">
        <w:trPr>
          <w:cantSplit/>
        </w:trPr>
        <w:tc>
          <w:tcPr>
            <w:tcW w:w="1068" w:type="dxa"/>
          </w:tcPr>
          <w:p w14:paraId="5871F8C9" w14:textId="0FD301D2" w:rsidR="00CC4BCD" w:rsidRPr="00CC4BCD" w:rsidRDefault="00CC4BCD" w:rsidP="00CC4BCD">
            <w:pPr>
              <w:rPr>
                <w:lang w:val="en-GB"/>
              </w:rPr>
            </w:pPr>
            <w:r w:rsidRPr="00CC4BCD">
              <w:rPr>
                <w:lang w:val="en-GB"/>
              </w:rPr>
              <w:t>1.00 ea</w:t>
            </w:r>
          </w:p>
        </w:tc>
        <w:tc>
          <w:tcPr>
            <w:tcW w:w="2136" w:type="dxa"/>
          </w:tcPr>
          <w:p w14:paraId="27621774" w14:textId="2CF97EBA" w:rsidR="00CC4BCD" w:rsidRPr="00CC4BCD" w:rsidRDefault="00CC4BCD" w:rsidP="00CC4BCD">
            <w:pPr>
              <w:rPr>
                <w:lang w:val="en-GB"/>
              </w:rPr>
            </w:pPr>
            <w:r w:rsidRPr="00CC4BCD">
              <w:rPr>
                <w:lang w:val="en-GB"/>
              </w:rPr>
              <w:t>SS21705</w:t>
            </w:r>
          </w:p>
        </w:tc>
        <w:tc>
          <w:tcPr>
            <w:tcW w:w="7479" w:type="dxa"/>
          </w:tcPr>
          <w:p w14:paraId="792A8E36" w14:textId="7A7F6A34" w:rsidR="00CC4BCD" w:rsidRPr="00CC4BCD" w:rsidRDefault="00CC4BCD" w:rsidP="00CC4BCD">
            <w:pPr>
              <w:rPr>
                <w:lang w:val="en-GB"/>
              </w:rPr>
            </w:pPr>
            <w:r w:rsidRPr="00CC4BCD">
              <w:rPr>
                <w:lang w:val="en-GB"/>
              </w:rPr>
              <w:t>Allgood Alite® Floor Mounted Door Stop 45x25mm, grade 316, satin stainless steel</w:t>
            </w:r>
          </w:p>
        </w:tc>
      </w:tr>
      <w:tr w:rsidR="00CC4BCD" w14:paraId="124938B2" w14:textId="77777777" w:rsidTr="00B94AAF">
        <w:trPr>
          <w:cantSplit/>
        </w:trPr>
        <w:tc>
          <w:tcPr>
            <w:tcW w:w="1068" w:type="dxa"/>
          </w:tcPr>
          <w:p w14:paraId="02C6E6E4" w14:textId="1E10AD21" w:rsidR="00CC4BCD" w:rsidRPr="00CC4BCD" w:rsidRDefault="00CC4BCD" w:rsidP="00CC4BCD">
            <w:pPr>
              <w:rPr>
                <w:lang w:val="en-GB"/>
              </w:rPr>
            </w:pPr>
            <w:r w:rsidRPr="00CC4BCD">
              <w:rPr>
                <w:lang w:val="en-GB"/>
              </w:rPr>
              <w:t>1.00 ea</w:t>
            </w:r>
          </w:p>
        </w:tc>
        <w:tc>
          <w:tcPr>
            <w:tcW w:w="2136" w:type="dxa"/>
          </w:tcPr>
          <w:p w14:paraId="23945EE5" w14:textId="00CE81C4" w:rsidR="00CC4BCD" w:rsidRPr="00CC4BCD" w:rsidRDefault="00CC4BCD" w:rsidP="00CC4BCD">
            <w:pPr>
              <w:rPr>
                <w:lang w:val="en-GB"/>
              </w:rPr>
            </w:pPr>
            <w:r w:rsidRPr="00CC4BCD">
              <w:rPr>
                <w:lang w:val="en-GB"/>
              </w:rPr>
              <w:t>ZQ0062609 *</w:t>
            </w:r>
          </w:p>
        </w:tc>
        <w:tc>
          <w:tcPr>
            <w:tcW w:w="7479" w:type="dxa"/>
          </w:tcPr>
          <w:p w14:paraId="0D36E680"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589AF3C" w14:textId="77777777" w:rsidR="00CC4BCD" w:rsidRPr="00CC4BCD" w:rsidRDefault="00CC4BCD" w:rsidP="00CC4BCD">
            <w:pPr>
              <w:rPr>
                <w:lang w:val="en-GB"/>
              </w:rPr>
            </w:pPr>
          </w:p>
          <w:p w14:paraId="0E09352A" w14:textId="7E146B45" w:rsidR="00CC4BCD" w:rsidRPr="00CC4BCD" w:rsidRDefault="00CC4BCD" w:rsidP="00CC4BCD">
            <w:pPr>
              <w:rPr>
                <w:lang w:val="en-GB"/>
              </w:rPr>
            </w:pPr>
            <w:r w:rsidRPr="00CC4BCD">
              <w:rPr>
                <w:lang w:val="en-GB"/>
              </w:rPr>
              <w:t>Final Site Size to be confirmed.</w:t>
            </w:r>
          </w:p>
        </w:tc>
      </w:tr>
      <w:tr w:rsidR="00CC4BCD" w14:paraId="4EADC2B2" w14:textId="77777777" w:rsidTr="00B94AAF">
        <w:trPr>
          <w:cantSplit/>
        </w:trPr>
        <w:tc>
          <w:tcPr>
            <w:tcW w:w="1068" w:type="dxa"/>
          </w:tcPr>
          <w:p w14:paraId="2A7AD12E" w14:textId="7B130B11" w:rsidR="00CC4BCD" w:rsidRPr="00CC4BCD" w:rsidRDefault="00CC4BCD" w:rsidP="00CC4BCD">
            <w:pPr>
              <w:rPr>
                <w:lang w:val="en-GB"/>
              </w:rPr>
            </w:pPr>
            <w:r w:rsidRPr="00CC4BCD">
              <w:rPr>
                <w:lang w:val="en-GB"/>
              </w:rPr>
              <w:t>1.00 ea</w:t>
            </w:r>
          </w:p>
        </w:tc>
        <w:tc>
          <w:tcPr>
            <w:tcW w:w="2136" w:type="dxa"/>
          </w:tcPr>
          <w:p w14:paraId="44B798F8" w14:textId="249C744D" w:rsidR="00CC4BCD" w:rsidRPr="00CC4BCD" w:rsidRDefault="00CC4BCD" w:rsidP="00CC4BCD">
            <w:pPr>
              <w:rPr>
                <w:lang w:val="en-GB"/>
              </w:rPr>
            </w:pPr>
            <w:r w:rsidRPr="00CC4BCD">
              <w:rPr>
                <w:lang w:val="en-GB"/>
              </w:rPr>
              <w:t>XX75574</w:t>
            </w:r>
          </w:p>
        </w:tc>
        <w:tc>
          <w:tcPr>
            <w:tcW w:w="7479" w:type="dxa"/>
          </w:tcPr>
          <w:p w14:paraId="527431F7" w14:textId="5D4F1294"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15DDAAA0" w14:textId="77777777" w:rsidTr="00B94AAF">
        <w:trPr>
          <w:cantSplit/>
        </w:trPr>
        <w:tc>
          <w:tcPr>
            <w:tcW w:w="1068" w:type="dxa"/>
          </w:tcPr>
          <w:p w14:paraId="592F880D" w14:textId="73E78879" w:rsidR="00CC4BCD" w:rsidRPr="00CC4BCD" w:rsidRDefault="00CC4BCD" w:rsidP="00CC4BCD">
            <w:pPr>
              <w:rPr>
                <w:lang w:val="en-GB"/>
              </w:rPr>
            </w:pPr>
            <w:r w:rsidRPr="00CC4BCD">
              <w:rPr>
                <w:lang w:val="en-GB"/>
              </w:rPr>
              <w:t>1.00 ea</w:t>
            </w:r>
          </w:p>
        </w:tc>
        <w:tc>
          <w:tcPr>
            <w:tcW w:w="2136" w:type="dxa"/>
          </w:tcPr>
          <w:p w14:paraId="0F833F35" w14:textId="146B8DAF" w:rsidR="00CC4BCD" w:rsidRPr="00CC4BCD" w:rsidRDefault="00CC4BCD" w:rsidP="00CC4BCD">
            <w:pPr>
              <w:rPr>
                <w:lang w:val="en-GB"/>
              </w:rPr>
            </w:pPr>
            <w:r w:rsidRPr="00CC4BCD">
              <w:rPr>
                <w:lang w:val="en-GB"/>
              </w:rPr>
              <w:t>XX75574ZLC *</w:t>
            </w:r>
          </w:p>
        </w:tc>
        <w:tc>
          <w:tcPr>
            <w:tcW w:w="7479" w:type="dxa"/>
          </w:tcPr>
          <w:p w14:paraId="391C8316" w14:textId="7D2732A2"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23321C95" w14:textId="77777777" w:rsidTr="00B94AAF">
        <w:trPr>
          <w:cantSplit/>
        </w:trPr>
        <w:tc>
          <w:tcPr>
            <w:tcW w:w="1068" w:type="dxa"/>
          </w:tcPr>
          <w:p w14:paraId="43D3C415" w14:textId="547F4237" w:rsidR="00CC4BCD" w:rsidRPr="00CC4BCD" w:rsidRDefault="00CC4BCD" w:rsidP="00CC4BCD">
            <w:pPr>
              <w:rPr>
                <w:lang w:val="en-GB"/>
              </w:rPr>
            </w:pPr>
            <w:r w:rsidRPr="00CC4BCD">
              <w:rPr>
                <w:lang w:val="en-GB"/>
              </w:rPr>
              <w:t>1.00 ea</w:t>
            </w:r>
          </w:p>
        </w:tc>
        <w:tc>
          <w:tcPr>
            <w:tcW w:w="2136" w:type="dxa"/>
          </w:tcPr>
          <w:p w14:paraId="2E1643BB" w14:textId="311C19C3" w:rsidR="00CC4BCD" w:rsidRPr="00CC4BCD" w:rsidRDefault="00CC4BCD" w:rsidP="00CC4BCD">
            <w:pPr>
              <w:rPr>
                <w:lang w:val="en-GB"/>
              </w:rPr>
            </w:pPr>
            <w:r w:rsidRPr="00CC4BCD">
              <w:rPr>
                <w:lang w:val="en-GB"/>
              </w:rPr>
              <w:t>XX90009 *</w:t>
            </w:r>
          </w:p>
        </w:tc>
        <w:tc>
          <w:tcPr>
            <w:tcW w:w="7479" w:type="dxa"/>
          </w:tcPr>
          <w:p w14:paraId="273123AB" w14:textId="1E152941" w:rsidR="00CC4BCD" w:rsidRPr="00CC4BCD" w:rsidRDefault="00CC4BCD" w:rsidP="00CC4BCD">
            <w:pPr>
              <w:rPr>
                <w:lang w:val="en-GB"/>
              </w:rPr>
            </w:pPr>
            <w:r w:rsidRPr="00CC4BCD">
              <w:rPr>
                <w:lang w:val="en-GB"/>
              </w:rPr>
              <w:t>Access control to be supplied by others</w:t>
            </w:r>
          </w:p>
        </w:tc>
      </w:tr>
    </w:tbl>
    <w:p w14:paraId="1F54DA3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6BCF620" w14:textId="77777777" w:rsidTr="00CC4BCD">
        <w:tc>
          <w:tcPr>
            <w:tcW w:w="10683" w:type="dxa"/>
          </w:tcPr>
          <w:p w14:paraId="5A826080" w14:textId="2A3B0B7C" w:rsidR="00CC4BCD" w:rsidRPr="00CC4BCD" w:rsidRDefault="00CC4BCD" w:rsidP="00CC4BCD">
            <w:pPr>
              <w:pStyle w:val="NoSpacing"/>
              <w:jc w:val="right"/>
              <w:rPr>
                <w:lang w:val="en-GB"/>
              </w:rPr>
            </w:pPr>
            <w:r w:rsidRPr="00CC4BCD">
              <w:rPr>
                <w:lang w:val="en-GB"/>
              </w:rPr>
              <w:t>Total GBP: 660.99</w:t>
            </w:r>
          </w:p>
        </w:tc>
      </w:tr>
    </w:tbl>
    <w:p w14:paraId="0FF0629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001"/>
        <w:gridCol w:w="1851"/>
        <w:gridCol w:w="1653"/>
        <w:gridCol w:w="1654"/>
        <w:gridCol w:w="1654"/>
        <w:gridCol w:w="1654"/>
      </w:tblGrid>
      <w:tr w:rsidR="00CC4BCD" w14:paraId="612EE597" w14:textId="77777777" w:rsidTr="00CC4BCD">
        <w:tc>
          <w:tcPr>
            <w:tcW w:w="1780" w:type="dxa"/>
          </w:tcPr>
          <w:p w14:paraId="158574DB" w14:textId="5F2AB283" w:rsidR="00CC4BCD" w:rsidRPr="00CC4BCD" w:rsidRDefault="00CC4BCD" w:rsidP="00CC4BCD">
            <w:pPr>
              <w:pStyle w:val="NoSpacing"/>
              <w:rPr>
                <w:b/>
                <w:lang w:val="en-GB"/>
              </w:rPr>
            </w:pPr>
            <w:r w:rsidRPr="00CC4BCD">
              <w:rPr>
                <w:b/>
                <w:lang w:val="en-GB"/>
              </w:rPr>
              <w:t>Door Numbers</w:t>
            </w:r>
          </w:p>
        </w:tc>
        <w:tc>
          <w:tcPr>
            <w:tcW w:w="1780" w:type="dxa"/>
          </w:tcPr>
          <w:p w14:paraId="3BE0B6AD" w14:textId="77777777" w:rsidR="00CC4BCD" w:rsidRDefault="00CC4BCD" w:rsidP="00CC4BCD">
            <w:pPr>
              <w:pStyle w:val="NoSpacing"/>
              <w:rPr>
                <w:lang w:val="en-GB"/>
              </w:rPr>
            </w:pPr>
          </w:p>
        </w:tc>
        <w:tc>
          <w:tcPr>
            <w:tcW w:w="1780" w:type="dxa"/>
          </w:tcPr>
          <w:p w14:paraId="36CCCF68" w14:textId="77777777" w:rsidR="00CC4BCD" w:rsidRDefault="00CC4BCD" w:rsidP="00CC4BCD">
            <w:pPr>
              <w:pStyle w:val="NoSpacing"/>
              <w:rPr>
                <w:lang w:val="en-GB"/>
              </w:rPr>
            </w:pPr>
          </w:p>
        </w:tc>
        <w:tc>
          <w:tcPr>
            <w:tcW w:w="1781" w:type="dxa"/>
          </w:tcPr>
          <w:p w14:paraId="6A3DAA56" w14:textId="77777777" w:rsidR="00CC4BCD" w:rsidRDefault="00CC4BCD" w:rsidP="00CC4BCD">
            <w:pPr>
              <w:pStyle w:val="NoSpacing"/>
              <w:rPr>
                <w:lang w:val="en-GB"/>
              </w:rPr>
            </w:pPr>
          </w:p>
        </w:tc>
        <w:tc>
          <w:tcPr>
            <w:tcW w:w="1781" w:type="dxa"/>
          </w:tcPr>
          <w:p w14:paraId="5ABC921D" w14:textId="77777777" w:rsidR="00CC4BCD" w:rsidRDefault="00CC4BCD" w:rsidP="00CC4BCD">
            <w:pPr>
              <w:pStyle w:val="NoSpacing"/>
              <w:rPr>
                <w:lang w:val="en-GB"/>
              </w:rPr>
            </w:pPr>
          </w:p>
        </w:tc>
        <w:tc>
          <w:tcPr>
            <w:tcW w:w="1781" w:type="dxa"/>
          </w:tcPr>
          <w:p w14:paraId="0F3E3975" w14:textId="77777777" w:rsidR="00CC4BCD" w:rsidRDefault="00CC4BCD" w:rsidP="00CC4BCD">
            <w:pPr>
              <w:pStyle w:val="NoSpacing"/>
              <w:rPr>
                <w:lang w:val="en-GB"/>
              </w:rPr>
            </w:pPr>
          </w:p>
        </w:tc>
      </w:tr>
      <w:tr w:rsidR="00CC4BCD" w14:paraId="6EE8F215" w14:textId="77777777" w:rsidTr="00CC4BCD">
        <w:tc>
          <w:tcPr>
            <w:tcW w:w="1780" w:type="dxa"/>
          </w:tcPr>
          <w:p w14:paraId="5CFEA902" w14:textId="77777777" w:rsidR="00CC4BCD" w:rsidRPr="00CC4BCD" w:rsidRDefault="00CC4BCD" w:rsidP="00CC4BCD">
            <w:pPr>
              <w:pStyle w:val="NoSpacing"/>
              <w:rPr>
                <w:b/>
                <w:lang w:val="en-GB"/>
              </w:rPr>
            </w:pPr>
          </w:p>
        </w:tc>
        <w:tc>
          <w:tcPr>
            <w:tcW w:w="1780" w:type="dxa"/>
          </w:tcPr>
          <w:p w14:paraId="30A69F0C" w14:textId="77777777" w:rsidR="00CC4BCD" w:rsidRDefault="00CC4BCD" w:rsidP="00CC4BCD">
            <w:pPr>
              <w:pStyle w:val="NoSpacing"/>
              <w:rPr>
                <w:lang w:val="en-GB"/>
              </w:rPr>
            </w:pPr>
          </w:p>
        </w:tc>
        <w:tc>
          <w:tcPr>
            <w:tcW w:w="1780" w:type="dxa"/>
          </w:tcPr>
          <w:p w14:paraId="033069BA" w14:textId="77777777" w:rsidR="00CC4BCD" w:rsidRDefault="00CC4BCD" w:rsidP="00CC4BCD">
            <w:pPr>
              <w:pStyle w:val="NoSpacing"/>
              <w:rPr>
                <w:lang w:val="en-GB"/>
              </w:rPr>
            </w:pPr>
          </w:p>
        </w:tc>
        <w:tc>
          <w:tcPr>
            <w:tcW w:w="1781" w:type="dxa"/>
          </w:tcPr>
          <w:p w14:paraId="7354BA4B" w14:textId="77777777" w:rsidR="00CC4BCD" w:rsidRDefault="00CC4BCD" w:rsidP="00CC4BCD">
            <w:pPr>
              <w:pStyle w:val="NoSpacing"/>
              <w:rPr>
                <w:lang w:val="en-GB"/>
              </w:rPr>
            </w:pPr>
          </w:p>
        </w:tc>
        <w:tc>
          <w:tcPr>
            <w:tcW w:w="1781" w:type="dxa"/>
          </w:tcPr>
          <w:p w14:paraId="147BB228" w14:textId="77777777" w:rsidR="00CC4BCD" w:rsidRDefault="00CC4BCD" w:rsidP="00CC4BCD">
            <w:pPr>
              <w:pStyle w:val="NoSpacing"/>
              <w:rPr>
                <w:lang w:val="en-GB"/>
              </w:rPr>
            </w:pPr>
          </w:p>
        </w:tc>
        <w:tc>
          <w:tcPr>
            <w:tcW w:w="1781" w:type="dxa"/>
          </w:tcPr>
          <w:p w14:paraId="686E6A17" w14:textId="77777777" w:rsidR="00CC4BCD" w:rsidRDefault="00CC4BCD" w:rsidP="00CC4BCD">
            <w:pPr>
              <w:pStyle w:val="NoSpacing"/>
              <w:rPr>
                <w:lang w:val="en-GB"/>
              </w:rPr>
            </w:pPr>
          </w:p>
        </w:tc>
      </w:tr>
      <w:tr w:rsidR="00CC4BCD" w14:paraId="2899A40A" w14:textId="77777777" w:rsidTr="00CC4BCD">
        <w:tc>
          <w:tcPr>
            <w:tcW w:w="1780" w:type="dxa"/>
          </w:tcPr>
          <w:p w14:paraId="2A527E27" w14:textId="2936DB31" w:rsidR="00CC4BCD" w:rsidRPr="00CC4BCD" w:rsidRDefault="00CC4BCD" w:rsidP="00CC4BCD">
            <w:pPr>
              <w:pStyle w:val="NoSpacing"/>
              <w:rPr>
                <w:lang w:val="en-GB"/>
              </w:rPr>
            </w:pPr>
            <w:r w:rsidRPr="00CC4BCD">
              <w:rPr>
                <w:lang w:val="en-GB"/>
              </w:rPr>
              <w:t>PM.DR.BM.SCR07.01</w:t>
            </w:r>
          </w:p>
        </w:tc>
        <w:tc>
          <w:tcPr>
            <w:tcW w:w="1780" w:type="dxa"/>
          </w:tcPr>
          <w:p w14:paraId="39BE7576" w14:textId="3883AC2F" w:rsidR="00CC4BCD" w:rsidRPr="00CC4BCD" w:rsidRDefault="00CC4BCD" w:rsidP="00CC4BCD">
            <w:pPr>
              <w:pStyle w:val="NoSpacing"/>
              <w:rPr>
                <w:lang w:val="en-GB"/>
              </w:rPr>
            </w:pPr>
            <w:r w:rsidRPr="00CC4BCD">
              <w:rPr>
                <w:lang w:val="en-GB"/>
              </w:rPr>
              <w:t>PM.DR.BM.ST05.01</w:t>
            </w:r>
          </w:p>
        </w:tc>
        <w:tc>
          <w:tcPr>
            <w:tcW w:w="1780" w:type="dxa"/>
          </w:tcPr>
          <w:p w14:paraId="5AACFACB" w14:textId="77777777" w:rsidR="00CC4BCD" w:rsidRDefault="00CC4BCD" w:rsidP="00CC4BCD">
            <w:pPr>
              <w:pStyle w:val="NoSpacing"/>
              <w:rPr>
                <w:lang w:val="en-GB"/>
              </w:rPr>
            </w:pPr>
          </w:p>
        </w:tc>
        <w:tc>
          <w:tcPr>
            <w:tcW w:w="1781" w:type="dxa"/>
          </w:tcPr>
          <w:p w14:paraId="391E302A" w14:textId="77777777" w:rsidR="00CC4BCD" w:rsidRDefault="00CC4BCD" w:rsidP="00CC4BCD">
            <w:pPr>
              <w:pStyle w:val="NoSpacing"/>
              <w:rPr>
                <w:lang w:val="en-GB"/>
              </w:rPr>
            </w:pPr>
          </w:p>
        </w:tc>
        <w:tc>
          <w:tcPr>
            <w:tcW w:w="1781" w:type="dxa"/>
          </w:tcPr>
          <w:p w14:paraId="562A7CBE" w14:textId="77777777" w:rsidR="00CC4BCD" w:rsidRDefault="00CC4BCD" w:rsidP="00CC4BCD">
            <w:pPr>
              <w:pStyle w:val="NoSpacing"/>
              <w:rPr>
                <w:lang w:val="en-GB"/>
              </w:rPr>
            </w:pPr>
          </w:p>
        </w:tc>
        <w:tc>
          <w:tcPr>
            <w:tcW w:w="1781" w:type="dxa"/>
          </w:tcPr>
          <w:p w14:paraId="37007BC9" w14:textId="77777777" w:rsidR="00CC4BCD" w:rsidRDefault="00CC4BCD" w:rsidP="00CC4BCD">
            <w:pPr>
              <w:pStyle w:val="NoSpacing"/>
              <w:rPr>
                <w:lang w:val="en-GB"/>
              </w:rPr>
            </w:pPr>
          </w:p>
        </w:tc>
      </w:tr>
    </w:tbl>
    <w:p w14:paraId="4FC4F57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3FF3A216" w14:textId="77777777" w:rsidTr="00CC4BCD">
        <w:trPr>
          <w:cantSplit/>
        </w:trPr>
        <w:tc>
          <w:tcPr>
            <w:tcW w:w="0" w:type="auto"/>
          </w:tcPr>
          <w:p w14:paraId="2F7D0EB9" w14:textId="009E0D9F" w:rsidR="00CC4BCD" w:rsidRPr="00CC4BCD" w:rsidRDefault="00CC4BCD" w:rsidP="00CC4BCD">
            <w:pPr>
              <w:pStyle w:val="NoSpacing"/>
              <w:rPr>
                <w:b/>
                <w:lang w:val="en-GB"/>
              </w:rPr>
            </w:pPr>
            <w:r w:rsidRPr="00CC4BCD">
              <w:rPr>
                <w:b/>
                <w:lang w:val="en-GB"/>
              </w:rPr>
              <w:t>Remarks</w:t>
            </w:r>
          </w:p>
        </w:tc>
        <w:tc>
          <w:tcPr>
            <w:tcW w:w="0" w:type="auto"/>
          </w:tcPr>
          <w:p w14:paraId="6BAAA6A5" w14:textId="77777777" w:rsidR="00CC4BCD" w:rsidRDefault="00CC4BCD" w:rsidP="00CC4BCD">
            <w:pPr>
              <w:pStyle w:val="NoSpacing"/>
              <w:rPr>
                <w:lang w:val="en-GB"/>
              </w:rPr>
            </w:pPr>
          </w:p>
        </w:tc>
        <w:tc>
          <w:tcPr>
            <w:tcW w:w="0" w:type="auto"/>
          </w:tcPr>
          <w:p w14:paraId="0CC8072C" w14:textId="77777777" w:rsidR="00CC4BCD" w:rsidRDefault="00CC4BCD" w:rsidP="00CC4BCD">
            <w:pPr>
              <w:pStyle w:val="NoSpacing"/>
              <w:rPr>
                <w:lang w:val="en-GB"/>
              </w:rPr>
            </w:pPr>
          </w:p>
        </w:tc>
        <w:tc>
          <w:tcPr>
            <w:tcW w:w="0" w:type="auto"/>
          </w:tcPr>
          <w:p w14:paraId="70C7E6F1" w14:textId="77777777" w:rsidR="00CC4BCD" w:rsidRDefault="00CC4BCD" w:rsidP="00CC4BCD">
            <w:pPr>
              <w:pStyle w:val="NoSpacing"/>
              <w:rPr>
                <w:lang w:val="en-GB"/>
              </w:rPr>
            </w:pPr>
          </w:p>
        </w:tc>
      </w:tr>
    </w:tbl>
    <w:p w14:paraId="4349C7F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44E1244" w14:textId="77777777" w:rsidTr="00CC4BCD">
        <w:trPr>
          <w:cantSplit/>
        </w:trPr>
        <w:tc>
          <w:tcPr>
            <w:tcW w:w="0" w:type="auto"/>
          </w:tcPr>
          <w:p w14:paraId="1B75B267" w14:textId="77777777" w:rsidR="00CC4BCD" w:rsidRDefault="00CC4BCD" w:rsidP="00CC4BCD">
            <w:pPr>
              <w:pStyle w:val="NoSpacing"/>
              <w:rPr>
                <w:lang w:val="en-GB"/>
              </w:rPr>
            </w:pPr>
          </w:p>
        </w:tc>
        <w:tc>
          <w:tcPr>
            <w:tcW w:w="0" w:type="auto"/>
          </w:tcPr>
          <w:p w14:paraId="0D49D224" w14:textId="77777777" w:rsidR="00CC4BCD" w:rsidRDefault="00CC4BCD" w:rsidP="00CC4BCD">
            <w:pPr>
              <w:pStyle w:val="NoSpacing"/>
              <w:rPr>
                <w:lang w:val="en-GB"/>
              </w:rPr>
            </w:pPr>
          </w:p>
        </w:tc>
        <w:tc>
          <w:tcPr>
            <w:tcW w:w="0" w:type="auto"/>
          </w:tcPr>
          <w:p w14:paraId="640F75CF" w14:textId="77777777" w:rsidR="00CC4BCD" w:rsidRDefault="00CC4BCD" w:rsidP="00CC4BCD">
            <w:pPr>
              <w:pStyle w:val="NoSpacing"/>
              <w:rPr>
                <w:lang w:val="en-GB"/>
              </w:rPr>
            </w:pPr>
          </w:p>
        </w:tc>
        <w:tc>
          <w:tcPr>
            <w:tcW w:w="0" w:type="auto"/>
          </w:tcPr>
          <w:p w14:paraId="40277205" w14:textId="77777777" w:rsidR="00CC4BCD" w:rsidRDefault="00CC4BCD" w:rsidP="00CC4BCD">
            <w:pPr>
              <w:pStyle w:val="NoSpacing"/>
              <w:rPr>
                <w:lang w:val="en-GB"/>
              </w:rPr>
            </w:pPr>
          </w:p>
        </w:tc>
      </w:tr>
    </w:tbl>
    <w:p w14:paraId="0527A56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868"/>
        <w:gridCol w:w="222"/>
        <w:gridCol w:w="222"/>
      </w:tblGrid>
      <w:tr w:rsidR="00CC4BCD" w14:paraId="0FD65ABF" w14:textId="77777777" w:rsidTr="00CC4BCD">
        <w:trPr>
          <w:cantSplit/>
        </w:trPr>
        <w:tc>
          <w:tcPr>
            <w:tcW w:w="0" w:type="auto"/>
          </w:tcPr>
          <w:p w14:paraId="553E2216" w14:textId="2D640696" w:rsidR="00CC4BCD" w:rsidRPr="00CC4BCD" w:rsidRDefault="00CC4BCD" w:rsidP="00CC4BCD">
            <w:pPr>
              <w:pStyle w:val="NoSpacing"/>
              <w:rPr>
                <w:b/>
                <w:lang w:val="en-GB"/>
              </w:rPr>
            </w:pPr>
            <w:bookmarkStart w:id="71" w:name="HWSet54" w:colFirst="0" w:colLast="0"/>
            <w:r w:rsidRPr="00CC4BCD">
              <w:rPr>
                <w:b/>
                <w:lang w:val="en-GB"/>
              </w:rPr>
              <w:t>Set 35     -</w:t>
            </w:r>
          </w:p>
        </w:tc>
        <w:tc>
          <w:tcPr>
            <w:tcW w:w="0" w:type="auto"/>
          </w:tcPr>
          <w:p w14:paraId="4BAE9A6E" w14:textId="715D80FB" w:rsidR="00CC4BCD" w:rsidRPr="00CC4BCD" w:rsidRDefault="00CC4BCD" w:rsidP="00CC4BCD">
            <w:pPr>
              <w:pStyle w:val="NoSpacing"/>
              <w:rPr>
                <w:b/>
                <w:lang w:val="en-GB"/>
              </w:rPr>
            </w:pPr>
            <w:r w:rsidRPr="00CC4BCD">
              <w:rPr>
                <w:b/>
                <w:lang w:val="en-GB"/>
              </w:rPr>
              <w:t>BOH - Single circulation door - DRT-02a - BWD/01/05/a</w:t>
            </w:r>
          </w:p>
        </w:tc>
        <w:tc>
          <w:tcPr>
            <w:tcW w:w="0" w:type="auto"/>
          </w:tcPr>
          <w:p w14:paraId="04675225" w14:textId="77777777" w:rsidR="00CC4BCD" w:rsidRDefault="00CC4BCD" w:rsidP="00CC4BCD">
            <w:pPr>
              <w:pStyle w:val="NoSpacing"/>
              <w:rPr>
                <w:lang w:val="en-GB"/>
              </w:rPr>
            </w:pPr>
          </w:p>
        </w:tc>
        <w:tc>
          <w:tcPr>
            <w:tcW w:w="0" w:type="auto"/>
          </w:tcPr>
          <w:p w14:paraId="0AC7034D" w14:textId="77777777" w:rsidR="00CC4BCD" w:rsidRDefault="00CC4BCD" w:rsidP="00CC4BCD">
            <w:pPr>
              <w:pStyle w:val="NoSpacing"/>
              <w:rPr>
                <w:lang w:val="en-GB"/>
              </w:rPr>
            </w:pPr>
          </w:p>
        </w:tc>
      </w:tr>
      <w:bookmarkEnd w:id="71"/>
    </w:tbl>
    <w:p w14:paraId="06F0309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7F02BDB3" w14:textId="77777777" w:rsidTr="006722F9">
        <w:trPr>
          <w:cantSplit/>
        </w:trPr>
        <w:tc>
          <w:tcPr>
            <w:tcW w:w="1068" w:type="dxa"/>
          </w:tcPr>
          <w:p w14:paraId="354FB98C" w14:textId="63E389C7" w:rsidR="00CC4BCD" w:rsidRPr="00CC4BCD" w:rsidRDefault="00CC4BCD" w:rsidP="00CC4BCD">
            <w:pPr>
              <w:rPr>
                <w:b/>
                <w:lang w:val="en-GB"/>
              </w:rPr>
            </w:pPr>
            <w:r w:rsidRPr="00CC4BCD">
              <w:rPr>
                <w:b/>
                <w:lang w:val="en-GB"/>
              </w:rPr>
              <w:t>Quantity</w:t>
            </w:r>
          </w:p>
        </w:tc>
        <w:tc>
          <w:tcPr>
            <w:tcW w:w="2136" w:type="dxa"/>
          </w:tcPr>
          <w:p w14:paraId="369BD1CB" w14:textId="2B297E52" w:rsidR="00CC4BCD" w:rsidRPr="00CC4BCD" w:rsidRDefault="00CC4BCD" w:rsidP="00CC4BCD">
            <w:pPr>
              <w:rPr>
                <w:b/>
                <w:lang w:val="en-GB"/>
              </w:rPr>
            </w:pPr>
            <w:r w:rsidRPr="00CC4BCD">
              <w:rPr>
                <w:b/>
                <w:lang w:val="en-GB"/>
              </w:rPr>
              <w:t>Item number</w:t>
            </w:r>
          </w:p>
        </w:tc>
        <w:tc>
          <w:tcPr>
            <w:tcW w:w="7479" w:type="dxa"/>
          </w:tcPr>
          <w:p w14:paraId="394AA0AC" w14:textId="71DFE042" w:rsidR="00CC4BCD" w:rsidRPr="00CC4BCD" w:rsidRDefault="00CC4BCD" w:rsidP="00CC4BCD">
            <w:pPr>
              <w:rPr>
                <w:b/>
                <w:lang w:val="en-GB"/>
              </w:rPr>
            </w:pPr>
            <w:r w:rsidRPr="00CC4BCD">
              <w:rPr>
                <w:b/>
                <w:lang w:val="en-GB"/>
              </w:rPr>
              <w:t>Description</w:t>
            </w:r>
          </w:p>
        </w:tc>
      </w:tr>
      <w:tr w:rsidR="00CC4BCD" w14:paraId="73EF23E4" w14:textId="77777777" w:rsidTr="006722F9">
        <w:trPr>
          <w:cantSplit/>
        </w:trPr>
        <w:tc>
          <w:tcPr>
            <w:tcW w:w="1068" w:type="dxa"/>
          </w:tcPr>
          <w:p w14:paraId="7D7F12E7" w14:textId="3840D033" w:rsidR="00CC4BCD" w:rsidRPr="00CC4BCD" w:rsidRDefault="00CC4BCD" w:rsidP="00CC4BCD">
            <w:pPr>
              <w:rPr>
                <w:lang w:val="en-GB"/>
              </w:rPr>
            </w:pPr>
            <w:r w:rsidRPr="00CC4BCD">
              <w:rPr>
                <w:lang w:val="en-GB"/>
              </w:rPr>
              <w:t>3.00 ea</w:t>
            </w:r>
          </w:p>
        </w:tc>
        <w:tc>
          <w:tcPr>
            <w:tcW w:w="2136" w:type="dxa"/>
          </w:tcPr>
          <w:p w14:paraId="0F052008" w14:textId="297FFD6F" w:rsidR="00CC4BCD" w:rsidRPr="00CC4BCD" w:rsidRDefault="00CC4BCD" w:rsidP="00CC4BCD">
            <w:pPr>
              <w:rPr>
                <w:lang w:val="en-GB"/>
              </w:rPr>
            </w:pPr>
            <w:r w:rsidRPr="00CC4BCD">
              <w:rPr>
                <w:lang w:val="en-GB"/>
              </w:rPr>
              <w:t>SS97501R</w:t>
            </w:r>
          </w:p>
        </w:tc>
        <w:tc>
          <w:tcPr>
            <w:tcW w:w="7479" w:type="dxa"/>
          </w:tcPr>
          <w:p w14:paraId="52AA8CFA" w14:textId="29F3BF64"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24B264E0" w14:textId="77777777" w:rsidTr="006722F9">
        <w:trPr>
          <w:cantSplit/>
        </w:trPr>
        <w:tc>
          <w:tcPr>
            <w:tcW w:w="1068" w:type="dxa"/>
          </w:tcPr>
          <w:p w14:paraId="7B852C84" w14:textId="6AD4A9EF" w:rsidR="00CC4BCD" w:rsidRPr="00CC4BCD" w:rsidRDefault="00CC4BCD" w:rsidP="00CC4BCD">
            <w:pPr>
              <w:rPr>
                <w:lang w:val="en-GB"/>
              </w:rPr>
            </w:pPr>
            <w:r w:rsidRPr="00CC4BCD">
              <w:rPr>
                <w:lang w:val="en-GB"/>
              </w:rPr>
              <w:t>1.00 ea</w:t>
            </w:r>
          </w:p>
        </w:tc>
        <w:tc>
          <w:tcPr>
            <w:tcW w:w="2136" w:type="dxa"/>
          </w:tcPr>
          <w:p w14:paraId="3F09B47F" w14:textId="7B881761" w:rsidR="00CC4BCD" w:rsidRPr="00CC4BCD" w:rsidRDefault="00CC4BCD" w:rsidP="00CC4BCD">
            <w:pPr>
              <w:rPr>
                <w:lang w:val="en-GB"/>
              </w:rPr>
            </w:pPr>
            <w:r w:rsidRPr="00CC4BCD">
              <w:rPr>
                <w:lang w:val="en-GB"/>
              </w:rPr>
              <w:t>XX98141S6</w:t>
            </w:r>
          </w:p>
        </w:tc>
        <w:tc>
          <w:tcPr>
            <w:tcW w:w="7479" w:type="dxa"/>
          </w:tcPr>
          <w:p w14:paraId="725E3F61" w14:textId="2769B5E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77E1B3C8" w14:textId="77777777" w:rsidTr="006722F9">
        <w:trPr>
          <w:cantSplit/>
        </w:trPr>
        <w:tc>
          <w:tcPr>
            <w:tcW w:w="1068" w:type="dxa"/>
          </w:tcPr>
          <w:p w14:paraId="00EF5CF1" w14:textId="28BAEFE7" w:rsidR="00CC4BCD" w:rsidRPr="00CC4BCD" w:rsidRDefault="00CC4BCD" w:rsidP="00CC4BCD">
            <w:pPr>
              <w:rPr>
                <w:lang w:val="en-GB"/>
              </w:rPr>
            </w:pPr>
            <w:r w:rsidRPr="00CC4BCD">
              <w:rPr>
                <w:lang w:val="en-GB"/>
              </w:rPr>
              <w:t>1.00 ea</w:t>
            </w:r>
          </w:p>
        </w:tc>
        <w:tc>
          <w:tcPr>
            <w:tcW w:w="2136" w:type="dxa"/>
          </w:tcPr>
          <w:p w14:paraId="79CD42A5" w14:textId="2692284B" w:rsidR="00CC4BCD" w:rsidRPr="00CC4BCD" w:rsidRDefault="00CC4BCD" w:rsidP="00CC4BCD">
            <w:pPr>
              <w:rPr>
                <w:lang w:val="en-GB"/>
              </w:rPr>
            </w:pPr>
            <w:r w:rsidRPr="00CC4BCD">
              <w:rPr>
                <w:lang w:val="en-GB"/>
              </w:rPr>
              <w:t>SS1771</w:t>
            </w:r>
          </w:p>
        </w:tc>
        <w:tc>
          <w:tcPr>
            <w:tcW w:w="7479" w:type="dxa"/>
          </w:tcPr>
          <w:p w14:paraId="52829D84" w14:textId="0A1A337E"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FB1A502" w14:textId="77777777" w:rsidTr="006722F9">
        <w:trPr>
          <w:cantSplit/>
        </w:trPr>
        <w:tc>
          <w:tcPr>
            <w:tcW w:w="1068" w:type="dxa"/>
          </w:tcPr>
          <w:p w14:paraId="125AAE4B" w14:textId="3D142A86" w:rsidR="00CC4BCD" w:rsidRPr="00CC4BCD" w:rsidRDefault="00CC4BCD" w:rsidP="00CC4BCD">
            <w:pPr>
              <w:rPr>
                <w:lang w:val="en-GB"/>
              </w:rPr>
            </w:pPr>
            <w:r w:rsidRPr="00CC4BCD">
              <w:rPr>
                <w:lang w:val="en-GB"/>
              </w:rPr>
              <w:t>1.00 ea</w:t>
            </w:r>
          </w:p>
        </w:tc>
        <w:tc>
          <w:tcPr>
            <w:tcW w:w="2136" w:type="dxa"/>
          </w:tcPr>
          <w:p w14:paraId="3BDD3482" w14:textId="49B026A1" w:rsidR="00CC4BCD" w:rsidRPr="00CC4BCD" w:rsidRDefault="00CC4BCD" w:rsidP="00CC4BCD">
            <w:pPr>
              <w:rPr>
                <w:lang w:val="en-GB"/>
              </w:rPr>
            </w:pPr>
            <w:r w:rsidRPr="00CC4BCD">
              <w:rPr>
                <w:lang w:val="en-GB"/>
              </w:rPr>
              <w:t>ZQ0069564 *</w:t>
            </w:r>
          </w:p>
        </w:tc>
        <w:tc>
          <w:tcPr>
            <w:tcW w:w="7479" w:type="dxa"/>
          </w:tcPr>
          <w:p w14:paraId="34E93CB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CE26193" w14:textId="77777777" w:rsidR="00CC4BCD" w:rsidRPr="00CC4BCD" w:rsidRDefault="00CC4BCD" w:rsidP="00CC4BCD">
            <w:pPr>
              <w:rPr>
                <w:lang w:val="en-GB"/>
              </w:rPr>
            </w:pPr>
          </w:p>
          <w:p w14:paraId="30344116" w14:textId="63C60C8E" w:rsidR="00CC4BCD" w:rsidRPr="00CC4BCD" w:rsidRDefault="00CC4BCD" w:rsidP="00CC4BCD">
            <w:pPr>
              <w:rPr>
                <w:lang w:val="en-GB"/>
              </w:rPr>
            </w:pPr>
            <w:r w:rsidRPr="00CC4BCD">
              <w:rPr>
                <w:lang w:val="en-GB"/>
              </w:rPr>
              <w:t>NOMINAL SIZE ONLY - FINAL SIZES TO BE CONFIRMED</w:t>
            </w:r>
          </w:p>
        </w:tc>
      </w:tr>
      <w:tr w:rsidR="00CC4BCD" w14:paraId="071260A5" w14:textId="77777777" w:rsidTr="006722F9">
        <w:trPr>
          <w:cantSplit/>
        </w:trPr>
        <w:tc>
          <w:tcPr>
            <w:tcW w:w="1068" w:type="dxa"/>
          </w:tcPr>
          <w:p w14:paraId="65B7663B" w14:textId="67124120" w:rsidR="00CC4BCD" w:rsidRPr="00CC4BCD" w:rsidRDefault="00CC4BCD" w:rsidP="00CC4BCD">
            <w:pPr>
              <w:rPr>
                <w:lang w:val="en-GB"/>
              </w:rPr>
            </w:pPr>
            <w:r w:rsidRPr="00CC4BCD">
              <w:rPr>
                <w:lang w:val="en-GB"/>
              </w:rPr>
              <w:t>1.00 ea</w:t>
            </w:r>
          </w:p>
        </w:tc>
        <w:tc>
          <w:tcPr>
            <w:tcW w:w="2136" w:type="dxa"/>
          </w:tcPr>
          <w:p w14:paraId="47D9CE7C" w14:textId="425968C1" w:rsidR="00CC4BCD" w:rsidRPr="00CC4BCD" w:rsidRDefault="00CC4BCD" w:rsidP="00CC4BCD">
            <w:pPr>
              <w:rPr>
                <w:lang w:val="en-GB"/>
              </w:rPr>
            </w:pPr>
            <w:r w:rsidRPr="00CC4BCD">
              <w:rPr>
                <w:lang w:val="en-GB"/>
              </w:rPr>
              <w:t>SS21705</w:t>
            </w:r>
          </w:p>
        </w:tc>
        <w:tc>
          <w:tcPr>
            <w:tcW w:w="7479" w:type="dxa"/>
          </w:tcPr>
          <w:p w14:paraId="09D337DA" w14:textId="7B147ED0" w:rsidR="00CC4BCD" w:rsidRPr="00CC4BCD" w:rsidRDefault="00CC4BCD" w:rsidP="00CC4BCD">
            <w:pPr>
              <w:rPr>
                <w:lang w:val="en-GB"/>
              </w:rPr>
            </w:pPr>
            <w:r w:rsidRPr="00CC4BCD">
              <w:rPr>
                <w:lang w:val="en-GB"/>
              </w:rPr>
              <w:t>Allgood Alite® Floor Mounted Door Stop 45x25mm, grade 316, satin stainless steel</w:t>
            </w:r>
          </w:p>
        </w:tc>
      </w:tr>
    </w:tbl>
    <w:p w14:paraId="4F41978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6C9C4CC" w14:textId="77777777" w:rsidTr="00CC4BCD">
        <w:tc>
          <w:tcPr>
            <w:tcW w:w="10683" w:type="dxa"/>
          </w:tcPr>
          <w:p w14:paraId="3ECF6E5D" w14:textId="758F85DF" w:rsidR="00CC4BCD" w:rsidRPr="00CC4BCD" w:rsidRDefault="00CC4BCD" w:rsidP="00CC4BCD">
            <w:pPr>
              <w:pStyle w:val="NoSpacing"/>
              <w:jc w:val="right"/>
              <w:rPr>
                <w:lang w:val="en-GB"/>
              </w:rPr>
            </w:pPr>
            <w:r w:rsidRPr="00CC4BCD">
              <w:rPr>
                <w:lang w:val="en-GB"/>
              </w:rPr>
              <w:t>Total GBP: 192.84</w:t>
            </w:r>
          </w:p>
        </w:tc>
      </w:tr>
    </w:tbl>
    <w:p w14:paraId="5A4497D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63393CFD" w14:textId="77777777" w:rsidTr="00CC4BCD">
        <w:tc>
          <w:tcPr>
            <w:tcW w:w="1780" w:type="dxa"/>
          </w:tcPr>
          <w:p w14:paraId="243E1ABC" w14:textId="25E5A854" w:rsidR="00CC4BCD" w:rsidRPr="00CC4BCD" w:rsidRDefault="00CC4BCD" w:rsidP="00CC4BCD">
            <w:pPr>
              <w:pStyle w:val="NoSpacing"/>
              <w:rPr>
                <w:b/>
                <w:lang w:val="en-GB"/>
              </w:rPr>
            </w:pPr>
            <w:r w:rsidRPr="00CC4BCD">
              <w:rPr>
                <w:b/>
                <w:lang w:val="en-GB"/>
              </w:rPr>
              <w:t>Door Numbers</w:t>
            </w:r>
          </w:p>
        </w:tc>
        <w:tc>
          <w:tcPr>
            <w:tcW w:w="1780" w:type="dxa"/>
          </w:tcPr>
          <w:p w14:paraId="7D945BF6" w14:textId="77777777" w:rsidR="00CC4BCD" w:rsidRDefault="00CC4BCD" w:rsidP="00CC4BCD">
            <w:pPr>
              <w:pStyle w:val="NoSpacing"/>
              <w:rPr>
                <w:lang w:val="en-GB"/>
              </w:rPr>
            </w:pPr>
          </w:p>
        </w:tc>
        <w:tc>
          <w:tcPr>
            <w:tcW w:w="1780" w:type="dxa"/>
          </w:tcPr>
          <w:p w14:paraId="3F98D903" w14:textId="77777777" w:rsidR="00CC4BCD" w:rsidRDefault="00CC4BCD" w:rsidP="00CC4BCD">
            <w:pPr>
              <w:pStyle w:val="NoSpacing"/>
              <w:rPr>
                <w:lang w:val="en-GB"/>
              </w:rPr>
            </w:pPr>
          </w:p>
        </w:tc>
        <w:tc>
          <w:tcPr>
            <w:tcW w:w="1781" w:type="dxa"/>
          </w:tcPr>
          <w:p w14:paraId="65CA309D" w14:textId="77777777" w:rsidR="00CC4BCD" w:rsidRDefault="00CC4BCD" w:rsidP="00CC4BCD">
            <w:pPr>
              <w:pStyle w:val="NoSpacing"/>
              <w:rPr>
                <w:lang w:val="en-GB"/>
              </w:rPr>
            </w:pPr>
          </w:p>
        </w:tc>
        <w:tc>
          <w:tcPr>
            <w:tcW w:w="1781" w:type="dxa"/>
          </w:tcPr>
          <w:p w14:paraId="18B7DFCA" w14:textId="77777777" w:rsidR="00CC4BCD" w:rsidRDefault="00CC4BCD" w:rsidP="00CC4BCD">
            <w:pPr>
              <w:pStyle w:val="NoSpacing"/>
              <w:rPr>
                <w:lang w:val="en-GB"/>
              </w:rPr>
            </w:pPr>
          </w:p>
        </w:tc>
        <w:tc>
          <w:tcPr>
            <w:tcW w:w="1781" w:type="dxa"/>
          </w:tcPr>
          <w:p w14:paraId="6110F94F" w14:textId="77777777" w:rsidR="00CC4BCD" w:rsidRDefault="00CC4BCD" w:rsidP="00CC4BCD">
            <w:pPr>
              <w:pStyle w:val="NoSpacing"/>
              <w:rPr>
                <w:lang w:val="en-GB"/>
              </w:rPr>
            </w:pPr>
          </w:p>
        </w:tc>
      </w:tr>
      <w:tr w:rsidR="00CC4BCD" w14:paraId="731E89C4" w14:textId="77777777" w:rsidTr="00CC4BCD">
        <w:tc>
          <w:tcPr>
            <w:tcW w:w="1780" w:type="dxa"/>
          </w:tcPr>
          <w:p w14:paraId="1FD79E4E" w14:textId="77777777" w:rsidR="00CC4BCD" w:rsidRPr="00CC4BCD" w:rsidRDefault="00CC4BCD" w:rsidP="00CC4BCD">
            <w:pPr>
              <w:pStyle w:val="NoSpacing"/>
              <w:rPr>
                <w:b/>
                <w:lang w:val="en-GB"/>
              </w:rPr>
            </w:pPr>
          </w:p>
        </w:tc>
        <w:tc>
          <w:tcPr>
            <w:tcW w:w="1780" w:type="dxa"/>
          </w:tcPr>
          <w:p w14:paraId="2DE0DCC5" w14:textId="77777777" w:rsidR="00CC4BCD" w:rsidRDefault="00CC4BCD" w:rsidP="00CC4BCD">
            <w:pPr>
              <w:pStyle w:val="NoSpacing"/>
              <w:rPr>
                <w:lang w:val="en-GB"/>
              </w:rPr>
            </w:pPr>
          </w:p>
        </w:tc>
        <w:tc>
          <w:tcPr>
            <w:tcW w:w="1780" w:type="dxa"/>
          </w:tcPr>
          <w:p w14:paraId="26824184" w14:textId="77777777" w:rsidR="00CC4BCD" w:rsidRDefault="00CC4BCD" w:rsidP="00CC4BCD">
            <w:pPr>
              <w:pStyle w:val="NoSpacing"/>
              <w:rPr>
                <w:lang w:val="en-GB"/>
              </w:rPr>
            </w:pPr>
          </w:p>
        </w:tc>
        <w:tc>
          <w:tcPr>
            <w:tcW w:w="1781" w:type="dxa"/>
          </w:tcPr>
          <w:p w14:paraId="6E183786" w14:textId="77777777" w:rsidR="00CC4BCD" w:rsidRDefault="00CC4BCD" w:rsidP="00CC4BCD">
            <w:pPr>
              <w:pStyle w:val="NoSpacing"/>
              <w:rPr>
                <w:lang w:val="en-GB"/>
              </w:rPr>
            </w:pPr>
          </w:p>
        </w:tc>
        <w:tc>
          <w:tcPr>
            <w:tcW w:w="1781" w:type="dxa"/>
          </w:tcPr>
          <w:p w14:paraId="3216EFF7" w14:textId="77777777" w:rsidR="00CC4BCD" w:rsidRDefault="00CC4BCD" w:rsidP="00CC4BCD">
            <w:pPr>
              <w:pStyle w:val="NoSpacing"/>
              <w:rPr>
                <w:lang w:val="en-GB"/>
              </w:rPr>
            </w:pPr>
          </w:p>
        </w:tc>
        <w:tc>
          <w:tcPr>
            <w:tcW w:w="1781" w:type="dxa"/>
          </w:tcPr>
          <w:p w14:paraId="350099F1" w14:textId="77777777" w:rsidR="00CC4BCD" w:rsidRDefault="00CC4BCD" w:rsidP="00CC4BCD">
            <w:pPr>
              <w:pStyle w:val="NoSpacing"/>
              <w:rPr>
                <w:lang w:val="en-GB"/>
              </w:rPr>
            </w:pPr>
          </w:p>
        </w:tc>
      </w:tr>
      <w:tr w:rsidR="00CC4BCD" w14:paraId="13E1A51E" w14:textId="77777777" w:rsidTr="00CC4BCD">
        <w:tc>
          <w:tcPr>
            <w:tcW w:w="1780" w:type="dxa"/>
          </w:tcPr>
          <w:p w14:paraId="7AA70393" w14:textId="52881CEE" w:rsidR="00CC4BCD" w:rsidRPr="00CC4BCD" w:rsidRDefault="00CC4BCD" w:rsidP="00CC4BCD">
            <w:pPr>
              <w:pStyle w:val="NoSpacing"/>
              <w:rPr>
                <w:lang w:val="en-GB"/>
              </w:rPr>
            </w:pPr>
            <w:r w:rsidRPr="00CC4BCD">
              <w:rPr>
                <w:lang w:val="en-GB"/>
              </w:rPr>
              <w:t>PM.DR.00.33.01</w:t>
            </w:r>
          </w:p>
        </w:tc>
        <w:tc>
          <w:tcPr>
            <w:tcW w:w="1780" w:type="dxa"/>
          </w:tcPr>
          <w:p w14:paraId="74410773" w14:textId="77777777" w:rsidR="00CC4BCD" w:rsidRDefault="00CC4BCD" w:rsidP="00CC4BCD">
            <w:pPr>
              <w:pStyle w:val="NoSpacing"/>
              <w:rPr>
                <w:lang w:val="en-GB"/>
              </w:rPr>
            </w:pPr>
          </w:p>
        </w:tc>
        <w:tc>
          <w:tcPr>
            <w:tcW w:w="1780" w:type="dxa"/>
          </w:tcPr>
          <w:p w14:paraId="7DC7BA17" w14:textId="77777777" w:rsidR="00CC4BCD" w:rsidRDefault="00CC4BCD" w:rsidP="00CC4BCD">
            <w:pPr>
              <w:pStyle w:val="NoSpacing"/>
              <w:rPr>
                <w:lang w:val="en-GB"/>
              </w:rPr>
            </w:pPr>
          </w:p>
        </w:tc>
        <w:tc>
          <w:tcPr>
            <w:tcW w:w="1781" w:type="dxa"/>
          </w:tcPr>
          <w:p w14:paraId="723AF32C" w14:textId="77777777" w:rsidR="00CC4BCD" w:rsidRDefault="00CC4BCD" w:rsidP="00CC4BCD">
            <w:pPr>
              <w:pStyle w:val="NoSpacing"/>
              <w:rPr>
                <w:lang w:val="en-GB"/>
              </w:rPr>
            </w:pPr>
          </w:p>
        </w:tc>
        <w:tc>
          <w:tcPr>
            <w:tcW w:w="1781" w:type="dxa"/>
          </w:tcPr>
          <w:p w14:paraId="5A8FD1B3" w14:textId="77777777" w:rsidR="00CC4BCD" w:rsidRDefault="00CC4BCD" w:rsidP="00CC4BCD">
            <w:pPr>
              <w:pStyle w:val="NoSpacing"/>
              <w:rPr>
                <w:lang w:val="en-GB"/>
              </w:rPr>
            </w:pPr>
          </w:p>
        </w:tc>
        <w:tc>
          <w:tcPr>
            <w:tcW w:w="1781" w:type="dxa"/>
          </w:tcPr>
          <w:p w14:paraId="5A6C9D76" w14:textId="77777777" w:rsidR="00CC4BCD" w:rsidRDefault="00CC4BCD" w:rsidP="00CC4BCD">
            <w:pPr>
              <w:pStyle w:val="NoSpacing"/>
              <w:rPr>
                <w:lang w:val="en-GB"/>
              </w:rPr>
            </w:pPr>
          </w:p>
        </w:tc>
      </w:tr>
    </w:tbl>
    <w:p w14:paraId="5DCEA0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A2C88B4" w14:textId="77777777" w:rsidTr="00CC4BCD">
        <w:trPr>
          <w:cantSplit/>
        </w:trPr>
        <w:tc>
          <w:tcPr>
            <w:tcW w:w="0" w:type="auto"/>
          </w:tcPr>
          <w:p w14:paraId="7AC19CE4" w14:textId="39852F8B" w:rsidR="00CC4BCD" w:rsidRPr="00CC4BCD" w:rsidRDefault="00CC4BCD" w:rsidP="00CC4BCD">
            <w:pPr>
              <w:pStyle w:val="NoSpacing"/>
              <w:rPr>
                <w:b/>
                <w:lang w:val="en-GB"/>
              </w:rPr>
            </w:pPr>
            <w:r w:rsidRPr="00CC4BCD">
              <w:rPr>
                <w:b/>
                <w:lang w:val="en-GB"/>
              </w:rPr>
              <w:t>Remarks</w:t>
            </w:r>
          </w:p>
        </w:tc>
        <w:tc>
          <w:tcPr>
            <w:tcW w:w="0" w:type="auto"/>
          </w:tcPr>
          <w:p w14:paraId="70ACD12F" w14:textId="77777777" w:rsidR="00CC4BCD" w:rsidRDefault="00CC4BCD" w:rsidP="00CC4BCD">
            <w:pPr>
              <w:pStyle w:val="NoSpacing"/>
              <w:rPr>
                <w:lang w:val="en-GB"/>
              </w:rPr>
            </w:pPr>
          </w:p>
        </w:tc>
        <w:tc>
          <w:tcPr>
            <w:tcW w:w="0" w:type="auto"/>
          </w:tcPr>
          <w:p w14:paraId="30E1E9BE" w14:textId="77777777" w:rsidR="00CC4BCD" w:rsidRDefault="00CC4BCD" w:rsidP="00CC4BCD">
            <w:pPr>
              <w:pStyle w:val="NoSpacing"/>
              <w:rPr>
                <w:lang w:val="en-GB"/>
              </w:rPr>
            </w:pPr>
          </w:p>
        </w:tc>
        <w:tc>
          <w:tcPr>
            <w:tcW w:w="0" w:type="auto"/>
          </w:tcPr>
          <w:p w14:paraId="65D0E6A1" w14:textId="77777777" w:rsidR="00CC4BCD" w:rsidRDefault="00CC4BCD" w:rsidP="00CC4BCD">
            <w:pPr>
              <w:pStyle w:val="NoSpacing"/>
              <w:rPr>
                <w:lang w:val="en-GB"/>
              </w:rPr>
            </w:pPr>
          </w:p>
        </w:tc>
      </w:tr>
    </w:tbl>
    <w:p w14:paraId="0147164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4BA95FF" w14:textId="77777777" w:rsidTr="00CC4BCD">
        <w:trPr>
          <w:cantSplit/>
        </w:trPr>
        <w:tc>
          <w:tcPr>
            <w:tcW w:w="0" w:type="auto"/>
          </w:tcPr>
          <w:p w14:paraId="21505C76" w14:textId="77777777" w:rsidR="00CC4BCD" w:rsidRDefault="00CC4BCD" w:rsidP="00CC4BCD">
            <w:pPr>
              <w:pStyle w:val="NoSpacing"/>
              <w:rPr>
                <w:lang w:val="en-GB"/>
              </w:rPr>
            </w:pPr>
          </w:p>
        </w:tc>
        <w:tc>
          <w:tcPr>
            <w:tcW w:w="0" w:type="auto"/>
          </w:tcPr>
          <w:p w14:paraId="22F7DB28" w14:textId="77777777" w:rsidR="00CC4BCD" w:rsidRDefault="00CC4BCD" w:rsidP="00CC4BCD">
            <w:pPr>
              <w:pStyle w:val="NoSpacing"/>
              <w:rPr>
                <w:lang w:val="en-GB"/>
              </w:rPr>
            </w:pPr>
          </w:p>
        </w:tc>
        <w:tc>
          <w:tcPr>
            <w:tcW w:w="0" w:type="auto"/>
          </w:tcPr>
          <w:p w14:paraId="199F6187" w14:textId="77777777" w:rsidR="00CC4BCD" w:rsidRDefault="00CC4BCD" w:rsidP="00CC4BCD">
            <w:pPr>
              <w:pStyle w:val="NoSpacing"/>
              <w:rPr>
                <w:lang w:val="en-GB"/>
              </w:rPr>
            </w:pPr>
          </w:p>
        </w:tc>
        <w:tc>
          <w:tcPr>
            <w:tcW w:w="0" w:type="auto"/>
          </w:tcPr>
          <w:p w14:paraId="126D4346" w14:textId="77777777" w:rsidR="00CC4BCD" w:rsidRDefault="00CC4BCD" w:rsidP="00CC4BCD">
            <w:pPr>
              <w:pStyle w:val="NoSpacing"/>
              <w:rPr>
                <w:lang w:val="en-GB"/>
              </w:rPr>
            </w:pPr>
          </w:p>
        </w:tc>
      </w:tr>
    </w:tbl>
    <w:p w14:paraId="78420940"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184"/>
        <w:gridCol w:w="222"/>
        <w:gridCol w:w="222"/>
      </w:tblGrid>
      <w:tr w:rsidR="00CC4BCD" w14:paraId="21E4B713" w14:textId="77777777" w:rsidTr="00CC4BCD">
        <w:trPr>
          <w:cantSplit/>
        </w:trPr>
        <w:tc>
          <w:tcPr>
            <w:tcW w:w="0" w:type="auto"/>
          </w:tcPr>
          <w:p w14:paraId="09330F87" w14:textId="5E5006ED" w:rsidR="00CC4BCD" w:rsidRPr="00CC4BCD" w:rsidRDefault="00CC4BCD" w:rsidP="00CC4BCD">
            <w:pPr>
              <w:pStyle w:val="NoSpacing"/>
              <w:rPr>
                <w:b/>
                <w:lang w:val="en-GB"/>
              </w:rPr>
            </w:pPr>
            <w:bookmarkStart w:id="72" w:name="HWSet55" w:colFirst="0" w:colLast="0"/>
            <w:r w:rsidRPr="00CC4BCD">
              <w:rPr>
                <w:b/>
                <w:lang w:val="en-GB"/>
              </w:rPr>
              <w:t>Set 37     -</w:t>
            </w:r>
          </w:p>
        </w:tc>
        <w:tc>
          <w:tcPr>
            <w:tcW w:w="0" w:type="auto"/>
          </w:tcPr>
          <w:p w14:paraId="06E771B5" w14:textId="3F26A6B0" w:rsidR="00CC4BCD" w:rsidRPr="00CC4BCD" w:rsidRDefault="00CC4BCD" w:rsidP="00CC4BCD">
            <w:pPr>
              <w:pStyle w:val="NoSpacing"/>
              <w:rPr>
                <w:b/>
                <w:lang w:val="en-GB"/>
              </w:rPr>
            </w:pPr>
            <w:r w:rsidRPr="00CC4BCD">
              <w:rPr>
                <w:b/>
                <w:lang w:val="en-GB"/>
              </w:rPr>
              <w:t>BOH - Single female entrance door - DRT-02a - BWD/01/05/a/F/FD30 - 1M High P/P</w:t>
            </w:r>
          </w:p>
        </w:tc>
        <w:tc>
          <w:tcPr>
            <w:tcW w:w="0" w:type="auto"/>
          </w:tcPr>
          <w:p w14:paraId="7801E10D" w14:textId="77777777" w:rsidR="00CC4BCD" w:rsidRDefault="00CC4BCD" w:rsidP="00CC4BCD">
            <w:pPr>
              <w:pStyle w:val="NoSpacing"/>
              <w:rPr>
                <w:lang w:val="en-GB"/>
              </w:rPr>
            </w:pPr>
          </w:p>
        </w:tc>
        <w:tc>
          <w:tcPr>
            <w:tcW w:w="0" w:type="auto"/>
          </w:tcPr>
          <w:p w14:paraId="7B23A7AE" w14:textId="77777777" w:rsidR="00CC4BCD" w:rsidRDefault="00CC4BCD" w:rsidP="00CC4BCD">
            <w:pPr>
              <w:pStyle w:val="NoSpacing"/>
              <w:rPr>
                <w:lang w:val="en-GB"/>
              </w:rPr>
            </w:pPr>
          </w:p>
        </w:tc>
      </w:tr>
      <w:bookmarkEnd w:id="72"/>
    </w:tbl>
    <w:p w14:paraId="40AA474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411E0037" w14:textId="77777777" w:rsidTr="00E72A5E">
        <w:trPr>
          <w:cantSplit/>
        </w:trPr>
        <w:tc>
          <w:tcPr>
            <w:tcW w:w="1068" w:type="dxa"/>
          </w:tcPr>
          <w:p w14:paraId="3A86B81C" w14:textId="07F8F37F" w:rsidR="00CC4BCD" w:rsidRPr="00CC4BCD" w:rsidRDefault="00CC4BCD" w:rsidP="00CC4BCD">
            <w:pPr>
              <w:rPr>
                <w:b/>
                <w:lang w:val="en-GB"/>
              </w:rPr>
            </w:pPr>
            <w:r w:rsidRPr="00CC4BCD">
              <w:rPr>
                <w:b/>
                <w:lang w:val="en-GB"/>
              </w:rPr>
              <w:t>Quantity</w:t>
            </w:r>
          </w:p>
        </w:tc>
        <w:tc>
          <w:tcPr>
            <w:tcW w:w="2136" w:type="dxa"/>
          </w:tcPr>
          <w:p w14:paraId="2846688B" w14:textId="74A1FAAB" w:rsidR="00CC4BCD" w:rsidRPr="00CC4BCD" w:rsidRDefault="00CC4BCD" w:rsidP="00CC4BCD">
            <w:pPr>
              <w:rPr>
                <w:b/>
                <w:lang w:val="en-GB"/>
              </w:rPr>
            </w:pPr>
            <w:r w:rsidRPr="00CC4BCD">
              <w:rPr>
                <w:b/>
                <w:lang w:val="en-GB"/>
              </w:rPr>
              <w:t>Item number</w:t>
            </w:r>
          </w:p>
        </w:tc>
        <w:tc>
          <w:tcPr>
            <w:tcW w:w="7479" w:type="dxa"/>
          </w:tcPr>
          <w:p w14:paraId="3CB32EFA" w14:textId="051A606B" w:rsidR="00CC4BCD" w:rsidRPr="00CC4BCD" w:rsidRDefault="00CC4BCD" w:rsidP="00CC4BCD">
            <w:pPr>
              <w:rPr>
                <w:b/>
                <w:lang w:val="en-GB"/>
              </w:rPr>
            </w:pPr>
            <w:r w:rsidRPr="00CC4BCD">
              <w:rPr>
                <w:b/>
                <w:lang w:val="en-GB"/>
              </w:rPr>
              <w:t>Description</w:t>
            </w:r>
          </w:p>
        </w:tc>
      </w:tr>
      <w:tr w:rsidR="00CC4BCD" w14:paraId="4F439A76" w14:textId="77777777" w:rsidTr="00E72A5E">
        <w:trPr>
          <w:cantSplit/>
        </w:trPr>
        <w:tc>
          <w:tcPr>
            <w:tcW w:w="1068" w:type="dxa"/>
          </w:tcPr>
          <w:p w14:paraId="7AA1F844" w14:textId="6F8992D5" w:rsidR="00CC4BCD" w:rsidRPr="00CC4BCD" w:rsidRDefault="00CC4BCD" w:rsidP="00CC4BCD">
            <w:pPr>
              <w:rPr>
                <w:lang w:val="en-GB"/>
              </w:rPr>
            </w:pPr>
            <w:r w:rsidRPr="00CC4BCD">
              <w:rPr>
                <w:lang w:val="en-GB"/>
              </w:rPr>
              <w:t>3.00 ea</w:t>
            </w:r>
          </w:p>
        </w:tc>
        <w:tc>
          <w:tcPr>
            <w:tcW w:w="2136" w:type="dxa"/>
          </w:tcPr>
          <w:p w14:paraId="32BE4935" w14:textId="0BD2D9C9" w:rsidR="00CC4BCD" w:rsidRPr="00CC4BCD" w:rsidRDefault="00CC4BCD" w:rsidP="00CC4BCD">
            <w:pPr>
              <w:rPr>
                <w:lang w:val="en-GB"/>
              </w:rPr>
            </w:pPr>
            <w:r w:rsidRPr="00CC4BCD">
              <w:rPr>
                <w:lang w:val="en-GB"/>
              </w:rPr>
              <w:t>SS97501R</w:t>
            </w:r>
          </w:p>
        </w:tc>
        <w:tc>
          <w:tcPr>
            <w:tcW w:w="7479" w:type="dxa"/>
          </w:tcPr>
          <w:p w14:paraId="490B3D83" w14:textId="30E5EA6D"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6FF5E7C" w14:textId="77777777" w:rsidTr="00E72A5E">
        <w:trPr>
          <w:cantSplit/>
        </w:trPr>
        <w:tc>
          <w:tcPr>
            <w:tcW w:w="1068" w:type="dxa"/>
          </w:tcPr>
          <w:p w14:paraId="2E4C9A7F" w14:textId="6DD8A511" w:rsidR="00CC4BCD" w:rsidRPr="00CC4BCD" w:rsidRDefault="00CC4BCD" w:rsidP="00CC4BCD">
            <w:pPr>
              <w:rPr>
                <w:lang w:val="en-GB"/>
              </w:rPr>
            </w:pPr>
            <w:r w:rsidRPr="00CC4BCD">
              <w:rPr>
                <w:lang w:val="en-GB"/>
              </w:rPr>
              <w:t>3.00 ea</w:t>
            </w:r>
          </w:p>
        </w:tc>
        <w:tc>
          <w:tcPr>
            <w:tcW w:w="2136" w:type="dxa"/>
          </w:tcPr>
          <w:p w14:paraId="4BCFCA29" w14:textId="2B417E34" w:rsidR="00CC4BCD" w:rsidRPr="00CC4BCD" w:rsidRDefault="00CC4BCD" w:rsidP="00CC4BCD">
            <w:pPr>
              <w:rPr>
                <w:lang w:val="en-GB"/>
              </w:rPr>
            </w:pPr>
            <w:r w:rsidRPr="00CC4BCD">
              <w:rPr>
                <w:lang w:val="en-GB"/>
              </w:rPr>
              <w:t>XX8066FP</w:t>
            </w:r>
          </w:p>
        </w:tc>
        <w:tc>
          <w:tcPr>
            <w:tcW w:w="7479" w:type="dxa"/>
          </w:tcPr>
          <w:p w14:paraId="7D8B606E" w14:textId="0A9362A4"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BDAB00D" w14:textId="77777777" w:rsidTr="00E72A5E">
        <w:trPr>
          <w:cantSplit/>
        </w:trPr>
        <w:tc>
          <w:tcPr>
            <w:tcW w:w="1068" w:type="dxa"/>
          </w:tcPr>
          <w:p w14:paraId="03A4D285" w14:textId="6FA0B9DD" w:rsidR="00CC4BCD" w:rsidRPr="00CC4BCD" w:rsidRDefault="00CC4BCD" w:rsidP="00CC4BCD">
            <w:pPr>
              <w:rPr>
                <w:lang w:val="en-GB"/>
              </w:rPr>
            </w:pPr>
            <w:r w:rsidRPr="00CC4BCD">
              <w:rPr>
                <w:lang w:val="en-GB"/>
              </w:rPr>
              <w:t>1.00 ea</w:t>
            </w:r>
          </w:p>
        </w:tc>
        <w:tc>
          <w:tcPr>
            <w:tcW w:w="2136" w:type="dxa"/>
          </w:tcPr>
          <w:p w14:paraId="652CDE3A" w14:textId="040736A5" w:rsidR="00CC4BCD" w:rsidRPr="00CC4BCD" w:rsidRDefault="00CC4BCD" w:rsidP="00CC4BCD">
            <w:pPr>
              <w:rPr>
                <w:lang w:val="en-GB"/>
              </w:rPr>
            </w:pPr>
            <w:r w:rsidRPr="00CC4BCD">
              <w:rPr>
                <w:lang w:val="en-GB"/>
              </w:rPr>
              <w:t>XX98141S6</w:t>
            </w:r>
          </w:p>
        </w:tc>
        <w:tc>
          <w:tcPr>
            <w:tcW w:w="7479" w:type="dxa"/>
          </w:tcPr>
          <w:p w14:paraId="055653D4" w14:textId="4B9BE2D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B917925" w14:textId="77777777" w:rsidTr="00E72A5E">
        <w:trPr>
          <w:cantSplit/>
        </w:trPr>
        <w:tc>
          <w:tcPr>
            <w:tcW w:w="1068" w:type="dxa"/>
          </w:tcPr>
          <w:p w14:paraId="76E849CC" w14:textId="26E15796" w:rsidR="00CC4BCD" w:rsidRPr="00CC4BCD" w:rsidRDefault="00CC4BCD" w:rsidP="00CC4BCD">
            <w:pPr>
              <w:rPr>
                <w:lang w:val="en-GB"/>
              </w:rPr>
            </w:pPr>
            <w:r w:rsidRPr="00CC4BCD">
              <w:rPr>
                <w:lang w:val="en-GB"/>
              </w:rPr>
              <w:t>1.00 ea</w:t>
            </w:r>
          </w:p>
        </w:tc>
        <w:tc>
          <w:tcPr>
            <w:tcW w:w="2136" w:type="dxa"/>
          </w:tcPr>
          <w:p w14:paraId="48640A93" w14:textId="2DE9D27C" w:rsidR="00CC4BCD" w:rsidRPr="00CC4BCD" w:rsidRDefault="00CC4BCD" w:rsidP="00CC4BCD">
            <w:pPr>
              <w:rPr>
                <w:lang w:val="en-GB"/>
              </w:rPr>
            </w:pPr>
            <w:r w:rsidRPr="00CC4BCD">
              <w:rPr>
                <w:lang w:val="en-GB"/>
              </w:rPr>
              <w:t>SS1771</w:t>
            </w:r>
          </w:p>
        </w:tc>
        <w:tc>
          <w:tcPr>
            <w:tcW w:w="7479" w:type="dxa"/>
          </w:tcPr>
          <w:p w14:paraId="40F67FCC" w14:textId="79B8F7B4"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FB1690E" w14:textId="77777777" w:rsidTr="00E72A5E">
        <w:trPr>
          <w:cantSplit/>
        </w:trPr>
        <w:tc>
          <w:tcPr>
            <w:tcW w:w="1068" w:type="dxa"/>
          </w:tcPr>
          <w:p w14:paraId="215AE5F9" w14:textId="2418087E" w:rsidR="00CC4BCD" w:rsidRPr="00CC4BCD" w:rsidRDefault="00CC4BCD" w:rsidP="00CC4BCD">
            <w:pPr>
              <w:rPr>
                <w:lang w:val="en-GB"/>
              </w:rPr>
            </w:pPr>
            <w:r w:rsidRPr="00CC4BCD">
              <w:rPr>
                <w:lang w:val="en-GB"/>
              </w:rPr>
              <w:t>1.00 ea</w:t>
            </w:r>
          </w:p>
        </w:tc>
        <w:tc>
          <w:tcPr>
            <w:tcW w:w="2136" w:type="dxa"/>
          </w:tcPr>
          <w:p w14:paraId="37354B30" w14:textId="490A8B69" w:rsidR="00CC4BCD" w:rsidRPr="00CC4BCD" w:rsidRDefault="00CC4BCD" w:rsidP="00CC4BCD">
            <w:pPr>
              <w:rPr>
                <w:lang w:val="en-GB"/>
              </w:rPr>
            </w:pPr>
            <w:r w:rsidRPr="00CC4BCD">
              <w:rPr>
                <w:lang w:val="en-GB"/>
              </w:rPr>
              <w:t>ZQ0069803 *</w:t>
            </w:r>
          </w:p>
        </w:tc>
        <w:tc>
          <w:tcPr>
            <w:tcW w:w="7479" w:type="dxa"/>
          </w:tcPr>
          <w:p w14:paraId="0A455176" w14:textId="77777777" w:rsidR="00CC4BCD" w:rsidRPr="00CC4BCD" w:rsidRDefault="00CC4BCD" w:rsidP="00CC4BCD">
            <w:pPr>
              <w:rPr>
                <w:lang w:val="en-GB"/>
              </w:rPr>
            </w:pPr>
            <w:r w:rsidRPr="00CC4BCD">
              <w:rPr>
                <w:lang w:val="en-GB"/>
              </w:rPr>
              <w:t xml:space="preserve">Allgood Hardware 1000x150x1.5mm Grade 304 Satin Stainless Steel Push Plate. Satin Stainless Steel Finish.  Drilled &amp; Countersunk With Torx Screw Fixing -  </w:t>
            </w:r>
          </w:p>
          <w:p w14:paraId="270850B1" w14:textId="77777777" w:rsidR="00CC4BCD" w:rsidRPr="00CC4BCD" w:rsidRDefault="00CC4BCD" w:rsidP="00CC4BCD">
            <w:pPr>
              <w:rPr>
                <w:lang w:val="en-GB"/>
              </w:rPr>
            </w:pPr>
          </w:p>
          <w:p w14:paraId="12924017" w14:textId="050C4E93" w:rsidR="00CC4BCD" w:rsidRPr="00CC4BCD" w:rsidRDefault="00CC4BCD" w:rsidP="00CC4BCD">
            <w:pPr>
              <w:rPr>
                <w:lang w:val="en-GB"/>
              </w:rPr>
            </w:pPr>
            <w:r w:rsidRPr="00CC4BCD">
              <w:rPr>
                <w:lang w:val="en-GB"/>
              </w:rPr>
              <w:t>NOMINAL SIZE ONLY - FINAL SIZES TO BE CONFIRMED</w:t>
            </w:r>
          </w:p>
        </w:tc>
      </w:tr>
      <w:tr w:rsidR="00CC4BCD" w14:paraId="036848B4" w14:textId="77777777" w:rsidTr="00E72A5E">
        <w:trPr>
          <w:cantSplit/>
        </w:trPr>
        <w:tc>
          <w:tcPr>
            <w:tcW w:w="1068" w:type="dxa"/>
          </w:tcPr>
          <w:p w14:paraId="1DA172C8" w14:textId="52B9D5D7" w:rsidR="00CC4BCD" w:rsidRPr="00CC4BCD" w:rsidRDefault="00CC4BCD" w:rsidP="00CC4BCD">
            <w:pPr>
              <w:rPr>
                <w:lang w:val="en-GB"/>
              </w:rPr>
            </w:pPr>
            <w:r w:rsidRPr="00CC4BCD">
              <w:rPr>
                <w:lang w:val="en-GB"/>
              </w:rPr>
              <w:t>1.00 ea</w:t>
            </w:r>
          </w:p>
        </w:tc>
        <w:tc>
          <w:tcPr>
            <w:tcW w:w="2136" w:type="dxa"/>
          </w:tcPr>
          <w:p w14:paraId="55BD2052" w14:textId="3E4D78A4" w:rsidR="00CC4BCD" w:rsidRPr="00CC4BCD" w:rsidRDefault="00CC4BCD" w:rsidP="00CC4BCD">
            <w:pPr>
              <w:rPr>
                <w:lang w:val="en-GB"/>
              </w:rPr>
            </w:pPr>
            <w:r w:rsidRPr="00CC4BCD">
              <w:rPr>
                <w:lang w:val="en-GB"/>
              </w:rPr>
              <w:t>XX97933SS</w:t>
            </w:r>
          </w:p>
        </w:tc>
        <w:tc>
          <w:tcPr>
            <w:tcW w:w="7479" w:type="dxa"/>
          </w:tcPr>
          <w:p w14:paraId="538DD66F" w14:textId="27F5E693" w:rsidR="00CC4BCD" w:rsidRPr="00CC4BCD" w:rsidRDefault="00CC4BCD" w:rsidP="00CC4BCD">
            <w:pPr>
              <w:rPr>
                <w:lang w:val="en-GB"/>
              </w:rPr>
            </w:pPr>
            <w:r w:rsidRPr="00CC4BCD">
              <w:rPr>
                <w:lang w:val="en-GB"/>
              </w:rPr>
              <w:t>Allgood Alite® 76øx1.2mm 'Female'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19C42DD" w14:textId="77777777" w:rsidTr="00E72A5E">
        <w:trPr>
          <w:cantSplit/>
        </w:trPr>
        <w:tc>
          <w:tcPr>
            <w:tcW w:w="1068" w:type="dxa"/>
          </w:tcPr>
          <w:p w14:paraId="48AAED9E" w14:textId="52BDE2D7" w:rsidR="00CC4BCD" w:rsidRPr="00CC4BCD" w:rsidRDefault="00CC4BCD" w:rsidP="00CC4BCD">
            <w:pPr>
              <w:rPr>
                <w:lang w:val="en-GB"/>
              </w:rPr>
            </w:pPr>
            <w:r w:rsidRPr="00CC4BCD">
              <w:rPr>
                <w:lang w:val="en-GB"/>
              </w:rPr>
              <w:t>2.00 ea</w:t>
            </w:r>
          </w:p>
        </w:tc>
        <w:tc>
          <w:tcPr>
            <w:tcW w:w="2136" w:type="dxa"/>
          </w:tcPr>
          <w:p w14:paraId="606A9F7D" w14:textId="59B421AE" w:rsidR="00CC4BCD" w:rsidRPr="00CC4BCD" w:rsidRDefault="00CC4BCD" w:rsidP="00CC4BCD">
            <w:pPr>
              <w:rPr>
                <w:lang w:val="en-GB"/>
              </w:rPr>
            </w:pPr>
            <w:r w:rsidRPr="00CC4BCD">
              <w:rPr>
                <w:lang w:val="en-GB"/>
              </w:rPr>
              <w:t>XX97949SS</w:t>
            </w:r>
          </w:p>
        </w:tc>
        <w:tc>
          <w:tcPr>
            <w:tcW w:w="7479" w:type="dxa"/>
          </w:tcPr>
          <w:p w14:paraId="7575571F" w14:textId="489C0CDC"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2C15CEA" w14:textId="77777777" w:rsidTr="00E72A5E">
        <w:trPr>
          <w:cantSplit/>
        </w:trPr>
        <w:tc>
          <w:tcPr>
            <w:tcW w:w="1068" w:type="dxa"/>
          </w:tcPr>
          <w:p w14:paraId="20BF1DCB" w14:textId="4F163C9F" w:rsidR="00CC4BCD" w:rsidRPr="00CC4BCD" w:rsidRDefault="00CC4BCD" w:rsidP="00CC4BCD">
            <w:pPr>
              <w:rPr>
                <w:lang w:val="en-GB"/>
              </w:rPr>
            </w:pPr>
            <w:r w:rsidRPr="00CC4BCD">
              <w:rPr>
                <w:lang w:val="en-GB"/>
              </w:rPr>
              <w:t>1.00 ea</w:t>
            </w:r>
          </w:p>
        </w:tc>
        <w:tc>
          <w:tcPr>
            <w:tcW w:w="2136" w:type="dxa"/>
          </w:tcPr>
          <w:p w14:paraId="5EE6CBA9" w14:textId="232081C6" w:rsidR="00CC4BCD" w:rsidRPr="00CC4BCD" w:rsidRDefault="00CC4BCD" w:rsidP="00CC4BCD">
            <w:pPr>
              <w:rPr>
                <w:lang w:val="en-GB"/>
              </w:rPr>
            </w:pPr>
            <w:r w:rsidRPr="00CC4BCD">
              <w:rPr>
                <w:lang w:val="en-GB"/>
              </w:rPr>
              <w:t>SS21705</w:t>
            </w:r>
          </w:p>
        </w:tc>
        <w:tc>
          <w:tcPr>
            <w:tcW w:w="7479" w:type="dxa"/>
          </w:tcPr>
          <w:p w14:paraId="57200735" w14:textId="311F4386" w:rsidR="00CC4BCD" w:rsidRPr="00CC4BCD" w:rsidRDefault="00CC4BCD" w:rsidP="00CC4BCD">
            <w:pPr>
              <w:rPr>
                <w:lang w:val="en-GB"/>
              </w:rPr>
            </w:pPr>
            <w:r w:rsidRPr="00CC4BCD">
              <w:rPr>
                <w:lang w:val="en-GB"/>
              </w:rPr>
              <w:t>Allgood Alite® Floor Mounted Door Stop 45x25mm, grade 316, satin stainless steel</w:t>
            </w:r>
          </w:p>
        </w:tc>
      </w:tr>
    </w:tbl>
    <w:p w14:paraId="7CAD0E2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C48F545" w14:textId="77777777" w:rsidTr="00CC4BCD">
        <w:tc>
          <w:tcPr>
            <w:tcW w:w="10683" w:type="dxa"/>
          </w:tcPr>
          <w:p w14:paraId="42D263BC" w14:textId="35F626F8" w:rsidR="00CC4BCD" w:rsidRPr="00CC4BCD" w:rsidRDefault="00CC4BCD" w:rsidP="00CC4BCD">
            <w:pPr>
              <w:pStyle w:val="NoSpacing"/>
              <w:jc w:val="right"/>
              <w:rPr>
                <w:lang w:val="en-GB"/>
              </w:rPr>
            </w:pPr>
            <w:r w:rsidRPr="00CC4BCD">
              <w:rPr>
                <w:lang w:val="en-GB"/>
              </w:rPr>
              <w:t>Total GBP: 195.42</w:t>
            </w:r>
          </w:p>
        </w:tc>
      </w:tr>
    </w:tbl>
    <w:p w14:paraId="56E99FF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5C745418" w14:textId="77777777" w:rsidTr="00CC4BCD">
        <w:tc>
          <w:tcPr>
            <w:tcW w:w="1780" w:type="dxa"/>
          </w:tcPr>
          <w:p w14:paraId="7C93D58B" w14:textId="75CAFE92" w:rsidR="00CC4BCD" w:rsidRPr="00CC4BCD" w:rsidRDefault="00CC4BCD" w:rsidP="00CC4BCD">
            <w:pPr>
              <w:pStyle w:val="NoSpacing"/>
              <w:rPr>
                <w:b/>
                <w:lang w:val="en-GB"/>
              </w:rPr>
            </w:pPr>
            <w:r w:rsidRPr="00CC4BCD">
              <w:rPr>
                <w:b/>
                <w:lang w:val="en-GB"/>
              </w:rPr>
              <w:t>Door Numbers</w:t>
            </w:r>
          </w:p>
        </w:tc>
        <w:tc>
          <w:tcPr>
            <w:tcW w:w="1780" w:type="dxa"/>
          </w:tcPr>
          <w:p w14:paraId="4E743818" w14:textId="77777777" w:rsidR="00CC4BCD" w:rsidRDefault="00CC4BCD" w:rsidP="00CC4BCD">
            <w:pPr>
              <w:pStyle w:val="NoSpacing"/>
              <w:rPr>
                <w:lang w:val="en-GB"/>
              </w:rPr>
            </w:pPr>
          </w:p>
        </w:tc>
        <w:tc>
          <w:tcPr>
            <w:tcW w:w="1780" w:type="dxa"/>
          </w:tcPr>
          <w:p w14:paraId="5B98E1A2" w14:textId="77777777" w:rsidR="00CC4BCD" w:rsidRDefault="00CC4BCD" w:rsidP="00CC4BCD">
            <w:pPr>
              <w:pStyle w:val="NoSpacing"/>
              <w:rPr>
                <w:lang w:val="en-GB"/>
              </w:rPr>
            </w:pPr>
          </w:p>
        </w:tc>
        <w:tc>
          <w:tcPr>
            <w:tcW w:w="1781" w:type="dxa"/>
          </w:tcPr>
          <w:p w14:paraId="1314F9CB" w14:textId="77777777" w:rsidR="00CC4BCD" w:rsidRDefault="00CC4BCD" w:rsidP="00CC4BCD">
            <w:pPr>
              <w:pStyle w:val="NoSpacing"/>
              <w:rPr>
                <w:lang w:val="en-GB"/>
              </w:rPr>
            </w:pPr>
          </w:p>
        </w:tc>
        <w:tc>
          <w:tcPr>
            <w:tcW w:w="1781" w:type="dxa"/>
          </w:tcPr>
          <w:p w14:paraId="26BF907A" w14:textId="77777777" w:rsidR="00CC4BCD" w:rsidRDefault="00CC4BCD" w:rsidP="00CC4BCD">
            <w:pPr>
              <w:pStyle w:val="NoSpacing"/>
              <w:rPr>
                <w:lang w:val="en-GB"/>
              </w:rPr>
            </w:pPr>
          </w:p>
        </w:tc>
        <w:tc>
          <w:tcPr>
            <w:tcW w:w="1781" w:type="dxa"/>
          </w:tcPr>
          <w:p w14:paraId="1E1666D9" w14:textId="77777777" w:rsidR="00CC4BCD" w:rsidRDefault="00CC4BCD" w:rsidP="00CC4BCD">
            <w:pPr>
              <w:pStyle w:val="NoSpacing"/>
              <w:rPr>
                <w:lang w:val="en-GB"/>
              </w:rPr>
            </w:pPr>
          </w:p>
        </w:tc>
      </w:tr>
      <w:tr w:rsidR="00CC4BCD" w14:paraId="62B88D2B" w14:textId="77777777" w:rsidTr="00CC4BCD">
        <w:tc>
          <w:tcPr>
            <w:tcW w:w="1780" w:type="dxa"/>
          </w:tcPr>
          <w:p w14:paraId="17E617BD" w14:textId="77777777" w:rsidR="00CC4BCD" w:rsidRPr="00CC4BCD" w:rsidRDefault="00CC4BCD" w:rsidP="00CC4BCD">
            <w:pPr>
              <w:pStyle w:val="NoSpacing"/>
              <w:rPr>
                <w:b/>
                <w:lang w:val="en-GB"/>
              </w:rPr>
            </w:pPr>
          </w:p>
        </w:tc>
        <w:tc>
          <w:tcPr>
            <w:tcW w:w="1780" w:type="dxa"/>
          </w:tcPr>
          <w:p w14:paraId="71296392" w14:textId="77777777" w:rsidR="00CC4BCD" w:rsidRDefault="00CC4BCD" w:rsidP="00CC4BCD">
            <w:pPr>
              <w:pStyle w:val="NoSpacing"/>
              <w:rPr>
                <w:lang w:val="en-GB"/>
              </w:rPr>
            </w:pPr>
          </w:p>
        </w:tc>
        <w:tc>
          <w:tcPr>
            <w:tcW w:w="1780" w:type="dxa"/>
          </w:tcPr>
          <w:p w14:paraId="5BDDB92F" w14:textId="77777777" w:rsidR="00CC4BCD" w:rsidRDefault="00CC4BCD" w:rsidP="00CC4BCD">
            <w:pPr>
              <w:pStyle w:val="NoSpacing"/>
              <w:rPr>
                <w:lang w:val="en-GB"/>
              </w:rPr>
            </w:pPr>
          </w:p>
        </w:tc>
        <w:tc>
          <w:tcPr>
            <w:tcW w:w="1781" w:type="dxa"/>
          </w:tcPr>
          <w:p w14:paraId="641619E9" w14:textId="77777777" w:rsidR="00CC4BCD" w:rsidRDefault="00CC4BCD" w:rsidP="00CC4BCD">
            <w:pPr>
              <w:pStyle w:val="NoSpacing"/>
              <w:rPr>
                <w:lang w:val="en-GB"/>
              </w:rPr>
            </w:pPr>
          </w:p>
        </w:tc>
        <w:tc>
          <w:tcPr>
            <w:tcW w:w="1781" w:type="dxa"/>
          </w:tcPr>
          <w:p w14:paraId="3EECF7AE" w14:textId="77777777" w:rsidR="00CC4BCD" w:rsidRDefault="00CC4BCD" w:rsidP="00CC4BCD">
            <w:pPr>
              <w:pStyle w:val="NoSpacing"/>
              <w:rPr>
                <w:lang w:val="en-GB"/>
              </w:rPr>
            </w:pPr>
          </w:p>
        </w:tc>
        <w:tc>
          <w:tcPr>
            <w:tcW w:w="1781" w:type="dxa"/>
          </w:tcPr>
          <w:p w14:paraId="23E6A79A" w14:textId="77777777" w:rsidR="00CC4BCD" w:rsidRDefault="00CC4BCD" w:rsidP="00CC4BCD">
            <w:pPr>
              <w:pStyle w:val="NoSpacing"/>
              <w:rPr>
                <w:lang w:val="en-GB"/>
              </w:rPr>
            </w:pPr>
          </w:p>
        </w:tc>
      </w:tr>
      <w:tr w:rsidR="00CC4BCD" w14:paraId="056AEA5D" w14:textId="77777777" w:rsidTr="00CC4BCD">
        <w:tc>
          <w:tcPr>
            <w:tcW w:w="1780" w:type="dxa"/>
          </w:tcPr>
          <w:p w14:paraId="0D3D09D1" w14:textId="71AD9F90" w:rsidR="00CC4BCD" w:rsidRPr="00CC4BCD" w:rsidRDefault="00CC4BCD" w:rsidP="00CC4BCD">
            <w:pPr>
              <w:pStyle w:val="NoSpacing"/>
              <w:rPr>
                <w:lang w:val="en-GB"/>
              </w:rPr>
            </w:pPr>
            <w:r w:rsidRPr="00CC4BCD">
              <w:rPr>
                <w:lang w:val="en-GB"/>
              </w:rPr>
              <w:t>PM.DR.B1.26.01</w:t>
            </w:r>
          </w:p>
        </w:tc>
        <w:tc>
          <w:tcPr>
            <w:tcW w:w="1780" w:type="dxa"/>
          </w:tcPr>
          <w:p w14:paraId="79AE502B" w14:textId="77777777" w:rsidR="00CC4BCD" w:rsidRDefault="00CC4BCD" w:rsidP="00CC4BCD">
            <w:pPr>
              <w:pStyle w:val="NoSpacing"/>
              <w:rPr>
                <w:lang w:val="en-GB"/>
              </w:rPr>
            </w:pPr>
          </w:p>
        </w:tc>
        <w:tc>
          <w:tcPr>
            <w:tcW w:w="1780" w:type="dxa"/>
          </w:tcPr>
          <w:p w14:paraId="2F467922" w14:textId="77777777" w:rsidR="00CC4BCD" w:rsidRDefault="00CC4BCD" w:rsidP="00CC4BCD">
            <w:pPr>
              <w:pStyle w:val="NoSpacing"/>
              <w:rPr>
                <w:lang w:val="en-GB"/>
              </w:rPr>
            </w:pPr>
          </w:p>
        </w:tc>
        <w:tc>
          <w:tcPr>
            <w:tcW w:w="1781" w:type="dxa"/>
          </w:tcPr>
          <w:p w14:paraId="3DA1DC67" w14:textId="77777777" w:rsidR="00CC4BCD" w:rsidRDefault="00CC4BCD" w:rsidP="00CC4BCD">
            <w:pPr>
              <w:pStyle w:val="NoSpacing"/>
              <w:rPr>
                <w:lang w:val="en-GB"/>
              </w:rPr>
            </w:pPr>
          </w:p>
        </w:tc>
        <w:tc>
          <w:tcPr>
            <w:tcW w:w="1781" w:type="dxa"/>
          </w:tcPr>
          <w:p w14:paraId="05912719" w14:textId="77777777" w:rsidR="00CC4BCD" w:rsidRDefault="00CC4BCD" w:rsidP="00CC4BCD">
            <w:pPr>
              <w:pStyle w:val="NoSpacing"/>
              <w:rPr>
                <w:lang w:val="en-GB"/>
              </w:rPr>
            </w:pPr>
          </w:p>
        </w:tc>
        <w:tc>
          <w:tcPr>
            <w:tcW w:w="1781" w:type="dxa"/>
          </w:tcPr>
          <w:p w14:paraId="2C95AF18" w14:textId="77777777" w:rsidR="00CC4BCD" w:rsidRDefault="00CC4BCD" w:rsidP="00CC4BCD">
            <w:pPr>
              <w:pStyle w:val="NoSpacing"/>
              <w:rPr>
                <w:lang w:val="en-GB"/>
              </w:rPr>
            </w:pPr>
          </w:p>
        </w:tc>
      </w:tr>
    </w:tbl>
    <w:p w14:paraId="294355F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4DAACB3E" w14:textId="77777777" w:rsidTr="00CC4BCD">
        <w:trPr>
          <w:cantSplit/>
        </w:trPr>
        <w:tc>
          <w:tcPr>
            <w:tcW w:w="0" w:type="auto"/>
          </w:tcPr>
          <w:p w14:paraId="67D398A2" w14:textId="2C43DE7E" w:rsidR="00CC4BCD" w:rsidRPr="00CC4BCD" w:rsidRDefault="00CC4BCD" w:rsidP="00CC4BCD">
            <w:pPr>
              <w:pStyle w:val="NoSpacing"/>
              <w:rPr>
                <w:b/>
                <w:lang w:val="en-GB"/>
              </w:rPr>
            </w:pPr>
            <w:r w:rsidRPr="00CC4BCD">
              <w:rPr>
                <w:b/>
                <w:lang w:val="en-GB"/>
              </w:rPr>
              <w:t>Remarks</w:t>
            </w:r>
          </w:p>
        </w:tc>
        <w:tc>
          <w:tcPr>
            <w:tcW w:w="0" w:type="auto"/>
          </w:tcPr>
          <w:p w14:paraId="3B93631B" w14:textId="77777777" w:rsidR="00CC4BCD" w:rsidRDefault="00CC4BCD" w:rsidP="00CC4BCD">
            <w:pPr>
              <w:pStyle w:val="NoSpacing"/>
              <w:rPr>
                <w:lang w:val="en-GB"/>
              </w:rPr>
            </w:pPr>
          </w:p>
        </w:tc>
        <w:tc>
          <w:tcPr>
            <w:tcW w:w="0" w:type="auto"/>
          </w:tcPr>
          <w:p w14:paraId="204DDE00" w14:textId="77777777" w:rsidR="00CC4BCD" w:rsidRDefault="00CC4BCD" w:rsidP="00CC4BCD">
            <w:pPr>
              <w:pStyle w:val="NoSpacing"/>
              <w:rPr>
                <w:lang w:val="en-GB"/>
              </w:rPr>
            </w:pPr>
          </w:p>
        </w:tc>
        <w:tc>
          <w:tcPr>
            <w:tcW w:w="0" w:type="auto"/>
          </w:tcPr>
          <w:p w14:paraId="664A5BA6" w14:textId="77777777" w:rsidR="00CC4BCD" w:rsidRDefault="00CC4BCD" w:rsidP="00CC4BCD">
            <w:pPr>
              <w:pStyle w:val="NoSpacing"/>
              <w:rPr>
                <w:lang w:val="en-GB"/>
              </w:rPr>
            </w:pPr>
          </w:p>
        </w:tc>
      </w:tr>
    </w:tbl>
    <w:p w14:paraId="297FD70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DE9B51A" w14:textId="77777777" w:rsidTr="00CC4BCD">
        <w:trPr>
          <w:cantSplit/>
        </w:trPr>
        <w:tc>
          <w:tcPr>
            <w:tcW w:w="0" w:type="auto"/>
          </w:tcPr>
          <w:p w14:paraId="73309F08" w14:textId="77777777" w:rsidR="00CC4BCD" w:rsidRDefault="00CC4BCD" w:rsidP="00CC4BCD">
            <w:pPr>
              <w:pStyle w:val="NoSpacing"/>
              <w:rPr>
                <w:lang w:val="en-GB"/>
              </w:rPr>
            </w:pPr>
          </w:p>
        </w:tc>
        <w:tc>
          <w:tcPr>
            <w:tcW w:w="0" w:type="auto"/>
          </w:tcPr>
          <w:p w14:paraId="2B51E10E" w14:textId="77777777" w:rsidR="00CC4BCD" w:rsidRDefault="00CC4BCD" w:rsidP="00CC4BCD">
            <w:pPr>
              <w:pStyle w:val="NoSpacing"/>
              <w:rPr>
                <w:lang w:val="en-GB"/>
              </w:rPr>
            </w:pPr>
          </w:p>
        </w:tc>
        <w:tc>
          <w:tcPr>
            <w:tcW w:w="0" w:type="auto"/>
          </w:tcPr>
          <w:p w14:paraId="7F33A655" w14:textId="77777777" w:rsidR="00CC4BCD" w:rsidRDefault="00CC4BCD" w:rsidP="00CC4BCD">
            <w:pPr>
              <w:pStyle w:val="NoSpacing"/>
              <w:rPr>
                <w:lang w:val="en-GB"/>
              </w:rPr>
            </w:pPr>
          </w:p>
        </w:tc>
        <w:tc>
          <w:tcPr>
            <w:tcW w:w="0" w:type="auto"/>
          </w:tcPr>
          <w:p w14:paraId="7B80F952" w14:textId="77777777" w:rsidR="00CC4BCD" w:rsidRDefault="00CC4BCD" w:rsidP="00CC4BCD">
            <w:pPr>
              <w:pStyle w:val="NoSpacing"/>
              <w:rPr>
                <w:lang w:val="en-GB"/>
              </w:rPr>
            </w:pPr>
          </w:p>
        </w:tc>
      </w:tr>
    </w:tbl>
    <w:p w14:paraId="173B75B0"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063"/>
        <w:gridCol w:w="222"/>
        <w:gridCol w:w="222"/>
      </w:tblGrid>
      <w:tr w:rsidR="00CC4BCD" w14:paraId="19E2801D" w14:textId="77777777" w:rsidTr="00CC4BCD">
        <w:trPr>
          <w:cantSplit/>
        </w:trPr>
        <w:tc>
          <w:tcPr>
            <w:tcW w:w="0" w:type="auto"/>
          </w:tcPr>
          <w:p w14:paraId="614A3925" w14:textId="2159A7BD" w:rsidR="00CC4BCD" w:rsidRPr="00CC4BCD" w:rsidRDefault="00CC4BCD" w:rsidP="00CC4BCD">
            <w:pPr>
              <w:pStyle w:val="NoSpacing"/>
              <w:rPr>
                <w:b/>
                <w:lang w:val="en-GB"/>
              </w:rPr>
            </w:pPr>
            <w:bookmarkStart w:id="73" w:name="HWSet56" w:colFirst="0" w:colLast="0"/>
            <w:r w:rsidRPr="00CC4BCD">
              <w:rPr>
                <w:b/>
                <w:lang w:val="en-GB"/>
              </w:rPr>
              <w:t>Set 38     -</w:t>
            </w:r>
          </w:p>
        </w:tc>
        <w:tc>
          <w:tcPr>
            <w:tcW w:w="0" w:type="auto"/>
          </w:tcPr>
          <w:p w14:paraId="777F20A5" w14:textId="0784B0EA" w:rsidR="00CC4BCD" w:rsidRPr="00CC4BCD" w:rsidRDefault="00CC4BCD" w:rsidP="00CC4BCD">
            <w:pPr>
              <w:pStyle w:val="NoSpacing"/>
              <w:rPr>
                <w:b/>
                <w:lang w:val="en-GB"/>
              </w:rPr>
            </w:pPr>
            <w:r w:rsidRPr="00CC4BCD">
              <w:rPr>
                <w:b/>
                <w:lang w:val="en-GB"/>
              </w:rPr>
              <w:t>BOH - Single male entrance door - DRT-02a - BWD/01/05/a/M/FD30 - 1M High P/P</w:t>
            </w:r>
          </w:p>
        </w:tc>
        <w:tc>
          <w:tcPr>
            <w:tcW w:w="0" w:type="auto"/>
          </w:tcPr>
          <w:p w14:paraId="631462D5" w14:textId="77777777" w:rsidR="00CC4BCD" w:rsidRDefault="00CC4BCD" w:rsidP="00CC4BCD">
            <w:pPr>
              <w:pStyle w:val="NoSpacing"/>
              <w:rPr>
                <w:lang w:val="en-GB"/>
              </w:rPr>
            </w:pPr>
          </w:p>
        </w:tc>
        <w:tc>
          <w:tcPr>
            <w:tcW w:w="0" w:type="auto"/>
          </w:tcPr>
          <w:p w14:paraId="20208030" w14:textId="77777777" w:rsidR="00CC4BCD" w:rsidRDefault="00CC4BCD" w:rsidP="00CC4BCD">
            <w:pPr>
              <w:pStyle w:val="NoSpacing"/>
              <w:rPr>
                <w:lang w:val="en-GB"/>
              </w:rPr>
            </w:pPr>
          </w:p>
        </w:tc>
      </w:tr>
      <w:bookmarkEnd w:id="73"/>
    </w:tbl>
    <w:p w14:paraId="41143AA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181CF174" w14:textId="77777777" w:rsidTr="00A85B04">
        <w:trPr>
          <w:cantSplit/>
        </w:trPr>
        <w:tc>
          <w:tcPr>
            <w:tcW w:w="1068" w:type="dxa"/>
          </w:tcPr>
          <w:p w14:paraId="3115FA0D" w14:textId="026206AB" w:rsidR="00CC4BCD" w:rsidRPr="00CC4BCD" w:rsidRDefault="00CC4BCD" w:rsidP="00CC4BCD">
            <w:pPr>
              <w:rPr>
                <w:b/>
                <w:lang w:val="en-GB"/>
              </w:rPr>
            </w:pPr>
            <w:r w:rsidRPr="00CC4BCD">
              <w:rPr>
                <w:b/>
                <w:lang w:val="en-GB"/>
              </w:rPr>
              <w:t>Quantity</w:t>
            </w:r>
          </w:p>
        </w:tc>
        <w:tc>
          <w:tcPr>
            <w:tcW w:w="2136" w:type="dxa"/>
          </w:tcPr>
          <w:p w14:paraId="6AF4339D" w14:textId="05A678AF" w:rsidR="00CC4BCD" w:rsidRPr="00CC4BCD" w:rsidRDefault="00CC4BCD" w:rsidP="00CC4BCD">
            <w:pPr>
              <w:rPr>
                <w:b/>
                <w:lang w:val="en-GB"/>
              </w:rPr>
            </w:pPr>
            <w:r w:rsidRPr="00CC4BCD">
              <w:rPr>
                <w:b/>
                <w:lang w:val="en-GB"/>
              </w:rPr>
              <w:t>Item number</w:t>
            </w:r>
          </w:p>
        </w:tc>
        <w:tc>
          <w:tcPr>
            <w:tcW w:w="7479" w:type="dxa"/>
          </w:tcPr>
          <w:p w14:paraId="20D7F69F" w14:textId="5E708BA5" w:rsidR="00CC4BCD" w:rsidRPr="00CC4BCD" w:rsidRDefault="00CC4BCD" w:rsidP="00CC4BCD">
            <w:pPr>
              <w:rPr>
                <w:b/>
                <w:lang w:val="en-GB"/>
              </w:rPr>
            </w:pPr>
            <w:r w:rsidRPr="00CC4BCD">
              <w:rPr>
                <w:b/>
                <w:lang w:val="en-GB"/>
              </w:rPr>
              <w:t>Description</w:t>
            </w:r>
          </w:p>
        </w:tc>
      </w:tr>
      <w:tr w:rsidR="00CC4BCD" w14:paraId="0DC35A38" w14:textId="77777777" w:rsidTr="00A85B04">
        <w:trPr>
          <w:cantSplit/>
        </w:trPr>
        <w:tc>
          <w:tcPr>
            <w:tcW w:w="1068" w:type="dxa"/>
          </w:tcPr>
          <w:p w14:paraId="21E36E60" w14:textId="1A68E0E6" w:rsidR="00CC4BCD" w:rsidRPr="00CC4BCD" w:rsidRDefault="00CC4BCD" w:rsidP="00CC4BCD">
            <w:pPr>
              <w:rPr>
                <w:lang w:val="en-GB"/>
              </w:rPr>
            </w:pPr>
            <w:r w:rsidRPr="00CC4BCD">
              <w:rPr>
                <w:lang w:val="en-GB"/>
              </w:rPr>
              <w:t>3.00 ea</w:t>
            </w:r>
          </w:p>
        </w:tc>
        <w:tc>
          <w:tcPr>
            <w:tcW w:w="2136" w:type="dxa"/>
          </w:tcPr>
          <w:p w14:paraId="2D0E1AF7" w14:textId="4488A721" w:rsidR="00CC4BCD" w:rsidRPr="00CC4BCD" w:rsidRDefault="00CC4BCD" w:rsidP="00CC4BCD">
            <w:pPr>
              <w:rPr>
                <w:lang w:val="en-GB"/>
              </w:rPr>
            </w:pPr>
            <w:r w:rsidRPr="00CC4BCD">
              <w:rPr>
                <w:lang w:val="en-GB"/>
              </w:rPr>
              <w:t>SS97501R</w:t>
            </w:r>
          </w:p>
        </w:tc>
        <w:tc>
          <w:tcPr>
            <w:tcW w:w="7479" w:type="dxa"/>
          </w:tcPr>
          <w:p w14:paraId="112D3127" w14:textId="5FCBBB27"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5A77DDC" w14:textId="77777777" w:rsidTr="00A85B04">
        <w:trPr>
          <w:cantSplit/>
        </w:trPr>
        <w:tc>
          <w:tcPr>
            <w:tcW w:w="1068" w:type="dxa"/>
          </w:tcPr>
          <w:p w14:paraId="34AC95F3" w14:textId="45944A6C" w:rsidR="00CC4BCD" w:rsidRPr="00CC4BCD" w:rsidRDefault="00CC4BCD" w:rsidP="00CC4BCD">
            <w:pPr>
              <w:rPr>
                <w:lang w:val="en-GB"/>
              </w:rPr>
            </w:pPr>
            <w:r w:rsidRPr="00CC4BCD">
              <w:rPr>
                <w:lang w:val="en-GB"/>
              </w:rPr>
              <w:t>3.00 ea</w:t>
            </w:r>
          </w:p>
        </w:tc>
        <w:tc>
          <w:tcPr>
            <w:tcW w:w="2136" w:type="dxa"/>
          </w:tcPr>
          <w:p w14:paraId="5C015B39" w14:textId="64F7E17B" w:rsidR="00CC4BCD" w:rsidRPr="00CC4BCD" w:rsidRDefault="00CC4BCD" w:rsidP="00CC4BCD">
            <w:pPr>
              <w:rPr>
                <w:lang w:val="en-GB"/>
              </w:rPr>
            </w:pPr>
            <w:r w:rsidRPr="00CC4BCD">
              <w:rPr>
                <w:lang w:val="en-GB"/>
              </w:rPr>
              <w:t>XX8066FP</w:t>
            </w:r>
          </w:p>
        </w:tc>
        <w:tc>
          <w:tcPr>
            <w:tcW w:w="7479" w:type="dxa"/>
          </w:tcPr>
          <w:p w14:paraId="3B1592A4" w14:textId="14921A22"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7C20D73" w14:textId="77777777" w:rsidTr="00A85B04">
        <w:trPr>
          <w:cantSplit/>
        </w:trPr>
        <w:tc>
          <w:tcPr>
            <w:tcW w:w="1068" w:type="dxa"/>
          </w:tcPr>
          <w:p w14:paraId="4E4B15A5" w14:textId="6A8AFF78" w:rsidR="00CC4BCD" w:rsidRPr="00CC4BCD" w:rsidRDefault="00CC4BCD" w:rsidP="00CC4BCD">
            <w:pPr>
              <w:rPr>
                <w:lang w:val="en-GB"/>
              </w:rPr>
            </w:pPr>
            <w:r w:rsidRPr="00CC4BCD">
              <w:rPr>
                <w:lang w:val="en-GB"/>
              </w:rPr>
              <w:t>1.00 ea</w:t>
            </w:r>
          </w:p>
        </w:tc>
        <w:tc>
          <w:tcPr>
            <w:tcW w:w="2136" w:type="dxa"/>
          </w:tcPr>
          <w:p w14:paraId="318A3934" w14:textId="717780D2" w:rsidR="00CC4BCD" w:rsidRPr="00CC4BCD" w:rsidRDefault="00CC4BCD" w:rsidP="00CC4BCD">
            <w:pPr>
              <w:rPr>
                <w:lang w:val="en-GB"/>
              </w:rPr>
            </w:pPr>
            <w:r w:rsidRPr="00CC4BCD">
              <w:rPr>
                <w:lang w:val="en-GB"/>
              </w:rPr>
              <w:t>XX98141S6</w:t>
            </w:r>
          </w:p>
        </w:tc>
        <w:tc>
          <w:tcPr>
            <w:tcW w:w="7479" w:type="dxa"/>
          </w:tcPr>
          <w:p w14:paraId="1EC146B3" w14:textId="652B62EE"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243DA0C" w14:textId="77777777" w:rsidTr="00A85B04">
        <w:trPr>
          <w:cantSplit/>
        </w:trPr>
        <w:tc>
          <w:tcPr>
            <w:tcW w:w="1068" w:type="dxa"/>
          </w:tcPr>
          <w:p w14:paraId="3E58BB1F" w14:textId="0010A986" w:rsidR="00CC4BCD" w:rsidRPr="00CC4BCD" w:rsidRDefault="00CC4BCD" w:rsidP="00CC4BCD">
            <w:pPr>
              <w:rPr>
                <w:lang w:val="en-GB"/>
              </w:rPr>
            </w:pPr>
            <w:r w:rsidRPr="00CC4BCD">
              <w:rPr>
                <w:lang w:val="en-GB"/>
              </w:rPr>
              <w:t>1.00 ea</w:t>
            </w:r>
          </w:p>
        </w:tc>
        <w:tc>
          <w:tcPr>
            <w:tcW w:w="2136" w:type="dxa"/>
          </w:tcPr>
          <w:p w14:paraId="6D0F7CB6" w14:textId="1A441EC6" w:rsidR="00CC4BCD" w:rsidRPr="00CC4BCD" w:rsidRDefault="00CC4BCD" w:rsidP="00CC4BCD">
            <w:pPr>
              <w:rPr>
                <w:lang w:val="en-GB"/>
              </w:rPr>
            </w:pPr>
            <w:r w:rsidRPr="00CC4BCD">
              <w:rPr>
                <w:lang w:val="en-GB"/>
              </w:rPr>
              <w:t>SS1771</w:t>
            </w:r>
          </w:p>
        </w:tc>
        <w:tc>
          <w:tcPr>
            <w:tcW w:w="7479" w:type="dxa"/>
          </w:tcPr>
          <w:p w14:paraId="063033E7" w14:textId="122D5F3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5DC7972" w14:textId="77777777" w:rsidTr="00A85B04">
        <w:trPr>
          <w:cantSplit/>
        </w:trPr>
        <w:tc>
          <w:tcPr>
            <w:tcW w:w="1068" w:type="dxa"/>
          </w:tcPr>
          <w:p w14:paraId="19657D8B" w14:textId="762BBFC3" w:rsidR="00CC4BCD" w:rsidRPr="00CC4BCD" w:rsidRDefault="00CC4BCD" w:rsidP="00CC4BCD">
            <w:pPr>
              <w:rPr>
                <w:lang w:val="en-GB"/>
              </w:rPr>
            </w:pPr>
            <w:r w:rsidRPr="00CC4BCD">
              <w:rPr>
                <w:lang w:val="en-GB"/>
              </w:rPr>
              <w:t>1.00 ea</w:t>
            </w:r>
          </w:p>
        </w:tc>
        <w:tc>
          <w:tcPr>
            <w:tcW w:w="2136" w:type="dxa"/>
          </w:tcPr>
          <w:p w14:paraId="658DF3AB" w14:textId="07688245" w:rsidR="00CC4BCD" w:rsidRPr="00CC4BCD" w:rsidRDefault="00CC4BCD" w:rsidP="00CC4BCD">
            <w:pPr>
              <w:rPr>
                <w:lang w:val="en-GB"/>
              </w:rPr>
            </w:pPr>
            <w:r w:rsidRPr="00CC4BCD">
              <w:rPr>
                <w:lang w:val="en-GB"/>
              </w:rPr>
              <w:t>ZQ0069803 *</w:t>
            </w:r>
          </w:p>
        </w:tc>
        <w:tc>
          <w:tcPr>
            <w:tcW w:w="7479" w:type="dxa"/>
          </w:tcPr>
          <w:p w14:paraId="56C4C5FE" w14:textId="77777777" w:rsidR="00CC4BCD" w:rsidRPr="00CC4BCD" w:rsidRDefault="00CC4BCD" w:rsidP="00CC4BCD">
            <w:pPr>
              <w:rPr>
                <w:lang w:val="en-GB"/>
              </w:rPr>
            </w:pPr>
            <w:r w:rsidRPr="00CC4BCD">
              <w:rPr>
                <w:lang w:val="en-GB"/>
              </w:rPr>
              <w:t xml:space="preserve">Allgood Hardware 1000x150x1.5mm Grade 304 Satin Stainless Steel Push Plate. Satin Stainless Steel Finish.  Drilled &amp; Countersunk With Torx Screw Fixing -  </w:t>
            </w:r>
          </w:p>
          <w:p w14:paraId="6D8F09F2" w14:textId="77777777" w:rsidR="00CC4BCD" w:rsidRPr="00CC4BCD" w:rsidRDefault="00CC4BCD" w:rsidP="00CC4BCD">
            <w:pPr>
              <w:rPr>
                <w:lang w:val="en-GB"/>
              </w:rPr>
            </w:pPr>
          </w:p>
          <w:p w14:paraId="11C9CD7A" w14:textId="237D6EBE" w:rsidR="00CC4BCD" w:rsidRPr="00CC4BCD" w:rsidRDefault="00CC4BCD" w:rsidP="00CC4BCD">
            <w:pPr>
              <w:rPr>
                <w:lang w:val="en-GB"/>
              </w:rPr>
            </w:pPr>
            <w:r w:rsidRPr="00CC4BCD">
              <w:rPr>
                <w:lang w:val="en-GB"/>
              </w:rPr>
              <w:t>NOMINAL SIZE ONLY - FINAL SIZES TO BE CONFIRMED</w:t>
            </w:r>
          </w:p>
        </w:tc>
      </w:tr>
      <w:tr w:rsidR="00CC4BCD" w14:paraId="2313AA17" w14:textId="77777777" w:rsidTr="00A85B04">
        <w:trPr>
          <w:cantSplit/>
        </w:trPr>
        <w:tc>
          <w:tcPr>
            <w:tcW w:w="1068" w:type="dxa"/>
          </w:tcPr>
          <w:p w14:paraId="04E08083" w14:textId="44710461" w:rsidR="00CC4BCD" w:rsidRPr="00CC4BCD" w:rsidRDefault="00CC4BCD" w:rsidP="00CC4BCD">
            <w:pPr>
              <w:rPr>
                <w:lang w:val="en-GB"/>
              </w:rPr>
            </w:pPr>
            <w:r w:rsidRPr="00CC4BCD">
              <w:rPr>
                <w:lang w:val="en-GB"/>
              </w:rPr>
              <w:t>1.00 ea</w:t>
            </w:r>
          </w:p>
        </w:tc>
        <w:tc>
          <w:tcPr>
            <w:tcW w:w="2136" w:type="dxa"/>
          </w:tcPr>
          <w:p w14:paraId="33AEC615" w14:textId="3EC1D6C7" w:rsidR="00CC4BCD" w:rsidRPr="00CC4BCD" w:rsidRDefault="00CC4BCD" w:rsidP="00CC4BCD">
            <w:pPr>
              <w:rPr>
                <w:lang w:val="en-GB"/>
              </w:rPr>
            </w:pPr>
            <w:r w:rsidRPr="00CC4BCD">
              <w:rPr>
                <w:lang w:val="en-GB"/>
              </w:rPr>
              <w:t>XX97932SS</w:t>
            </w:r>
          </w:p>
        </w:tc>
        <w:tc>
          <w:tcPr>
            <w:tcW w:w="7479" w:type="dxa"/>
          </w:tcPr>
          <w:p w14:paraId="52F1D8B6" w14:textId="5AA28803" w:rsidR="00CC4BCD" w:rsidRPr="00CC4BCD" w:rsidRDefault="00CC4BCD" w:rsidP="00CC4BCD">
            <w:pPr>
              <w:rPr>
                <w:lang w:val="en-GB"/>
              </w:rPr>
            </w:pPr>
            <w:r w:rsidRPr="00CC4BCD">
              <w:rPr>
                <w:lang w:val="en-GB"/>
              </w:rPr>
              <w:t>Allgood Alite® 76øx1.2mm 'Male' Symbol Disc, with screw fixings, grade 430, Incorporated in successful fire tests and assessed to BS EN 1634-1 and BS 476 Pt 22 up to 120 minutes on timber doors and 240 minutes on metal doors, satin stainless steel finish, Horizontal Grain</w:t>
            </w:r>
          </w:p>
        </w:tc>
      </w:tr>
      <w:tr w:rsidR="00CC4BCD" w14:paraId="4A2B716E" w14:textId="77777777" w:rsidTr="00A85B04">
        <w:trPr>
          <w:cantSplit/>
        </w:trPr>
        <w:tc>
          <w:tcPr>
            <w:tcW w:w="1068" w:type="dxa"/>
          </w:tcPr>
          <w:p w14:paraId="0C924896" w14:textId="7FAB6A37" w:rsidR="00CC4BCD" w:rsidRPr="00CC4BCD" w:rsidRDefault="00CC4BCD" w:rsidP="00CC4BCD">
            <w:pPr>
              <w:rPr>
                <w:lang w:val="en-GB"/>
              </w:rPr>
            </w:pPr>
            <w:r w:rsidRPr="00CC4BCD">
              <w:rPr>
                <w:lang w:val="en-GB"/>
              </w:rPr>
              <w:t>2.00 ea</w:t>
            </w:r>
          </w:p>
        </w:tc>
        <w:tc>
          <w:tcPr>
            <w:tcW w:w="2136" w:type="dxa"/>
          </w:tcPr>
          <w:p w14:paraId="62F74A6D" w14:textId="6E16B757" w:rsidR="00CC4BCD" w:rsidRPr="00CC4BCD" w:rsidRDefault="00CC4BCD" w:rsidP="00CC4BCD">
            <w:pPr>
              <w:rPr>
                <w:lang w:val="en-GB"/>
              </w:rPr>
            </w:pPr>
            <w:r w:rsidRPr="00CC4BCD">
              <w:rPr>
                <w:lang w:val="en-GB"/>
              </w:rPr>
              <w:t>XX97949SS</w:t>
            </w:r>
          </w:p>
        </w:tc>
        <w:tc>
          <w:tcPr>
            <w:tcW w:w="7479" w:type="dxa"/>
          </w:tcPr>
          <w:p w14:paraId="43EF30AF" w14:textId="0B3335A1"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4CC2667" w14:textId="77777777" w:rsidTr="00A85B04">
        <w:trPr>
          <w:cantSplit/>
        </w:trPr>
        <w:tc>
          <w:tcPr>
            <w:tcW w:w="1068" w:type="dxa"/>
          </w:tcPr>
          <w:p w14:paraId="4B5FD516" w14:textId="46EA1396" w:rsidR="00CC4BCD" w:rsidRPr="00CC4BCD" w:rsidRDefault="00CC4BCD" w:rsidP="00CC4BCD">
            <w:pPr>
              <w:rPr>
                <w:lang w:val="en-GB"/>
              </w:rPr>
            </w:pPr>
            <w:r w:rsidRPr="00CC4BCD">
              <w:rPr>
                <w:lang w:val="en-GB"/>
              </w:rPr>
              <w:t>1.00 ea</w:t>
            </w:r>
          </w:p>
        </w:tc>
        <w:tc>
          <w:tcPr>
            <w:tcW w:w="2136" w:type="dxa"/>
          </w:tcPr>
          <w:p w14:paraId="367E97C4" w14:textId="1CFE36FD" w:rsidR="00CC4BCD" w:rsidRPr="00CC4BCD" w:rsidRDefault="00CC4BCD" w:rsidP="00CC4BCD">
            <w:pPr>
              <w:rPr>
                <w:lang w:val="en-GB"/>
              </w:rPr>
            </w:pPr>
            <w:r w:rsidRPr="00CC4BCD">
              <w:rPr>
                <w:lang w:val="en-GB"/>
              </w:rPr>
              <w:t>SS21705</w:t>
            </w:r>
          </w:p>
        </w:tc>
        <w:tc>
          <w:tcPr>
            <w:tcW w:w="7479" w:type="dxa"/>
          </w:tcPr>
          <w:p w14:paraId="31910DD3" w14:textId="5F90450D" w:rsidR="00CC4BCD" w:rsidRPr="00CC4BCD" w:rsidRDefault="00CC4BCD" w:rsidP="00CC4BCD">
            <w:pPr>
              <w:rPr>
                <w:lang w:val="en-GB"/>
              </w:rPr>
            </w:pPr>
            <w:r w:rsidRPr="00CC4BCD">
              <w:rPr>
                <w:lang w:val="en-GB"/>
              </w:rPr>
              <w:t>Allgood Alite® Floor Mounted Door Stop 45x25mm, grade 316, satin stainless steel</w:t>
            </w:r>
          </w:p>
        </w:tc>
      </w:tr>
    </w:tbl>
    <w:p w14:paraId="2943A08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D515A97" w14:textId="77777777" w:rsidTr="00CC4BCD">
        <w:tc>
          <w:tcPr>
            <w:tcW w:w="10683" w:type="dxa"/>
          </w:tcPr>
          <w:p w14:paraId="69E6261F" w14:textId="750D18D6" w:rsidR="00CC4BCD" w:rsidRPr="00CC4BCD" w:rsidRDefault="00CC4BCD" w:rsidP="00CC4BCD">
            <w:pPr>
              <w:pStyle w:val="NoSpacing"/>
              <w:jc w:val="right"/>
              <w:rPr>
                <w:lang w:val="en-GB"/>
              </w:rPr>
            </w:pPr>
            <w:r w:rsidRPr="00CC4BCD">
              <w:rPr>
                <w:lang w:val="en-GB"/>
              </w:rPr>
              <w:t>Total GBP: 195.42</w:t>
            </w:r>
          </w:p>
        </w:tc>
      </w:tr>
    </w:tbl>
    <w:p w14:paraId="231671A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6E93040A" w14:textId="77777777" w:rsidTr="00CC4BCD">
        <w:tc>
          <w:tcPr>
            <w:tcW w:w="1780" w:type="dxa"/>
          </w:tcPr>
          <w:p w14:paraId="67C5DA9A" w14:textId="190EE30E" w:rsidR="00CC4BCD" w:rsidRPr="00CC4BCD" w:rsidRDefault="00CC4BCD" w:rsidP="00CC4BCD">
            <w:pPr>
              <w:pStyle w:val="NoSpacing"/>
              <w:rPr>
                <w:b/>
                <w:lang w:val="en-GB"/>
              </w:rPr>
            </w:pPr>
            <w:r w:rsidRPr="00CC4BCD">
              <w:rPr>
                <w:b/>
                <w:lang w:val="en-GB"/>
              </w:rPr>
              <w:t>Door Numbers</w:t>
            </w:r>
          </w:p>
        </w:tc>
        <w:tc>
          <w:tcPr>
            <w:tcW w:w="1780" w:type="dxa"/>
          </w:tcPr>
          <w:p w14:paraId="2C6038E3" w14:textId="77777777" w:rsidR="00CC4BCD" w:rsidRDefault="00CC4BCD" w:rsidP="00CC4BCD">
            <w:pPr>
              <w:pStyle w:val="NoSpacing"/>
              <w:rPr>
                <w:lang w:val="en-GB"/>
              </w:rPr>
            </w:pPr>
          </w:p>
        </w:tc>
        <w:tc>
          <w:tcPr>
            <w:tcW w:w="1780" w:type="dxa"/>
          </w:tcPr>
          <w:p w14:paraId="0273285F" w14:textId="77777777" w:rsidR="00CC4BCD" w:rsidRDefault="00CC4BCD" w:rsidP="00CC4BCD">
            <w:pPr>
              <w:pStyle w:val="NoSpacing"/>
              <w:rPr>
                <w:lang w:val="en-GB"/>
              </w:rPr>
            </w:pPr>
          </w:p>
        </w:tc>
        <w:tc>
          <w:tcPr>
            <w:tcW w:w="1781" w:type="dxa"/>
          </w:tcPr>
          <w:p w14:paraId="16E07811" w14:textId="77777777" w:rsidR="00CC4BCD" w:rsidRDefault="00CC4BCD" w:rsidP="00CC4BCD">
            <w:pPr>
              <w:pStyle w:val="NoSpacing"/>
              <w:rPr>
                <w:lang w:val="en-GB"/>
              </w:rPr>
            </w:pPr>
          </w:p>
        </w:tc>
        <w:tc>
          <w:tcPr>
            <w:tcW w:w="1781" w:type="dxa"/>
          </w:tcPr>
          <w:p w14:paraId="3C6AD675" w14:textId="77777777" w:rsidR="00CC4BCD" w:rsidRDefault="00CC4BCD" w:rsidP="00CC4BCD">
            <w:pPr>
              <w:pStyle w:val="NoSpacing"/>
              <w:rPr>
                <w:lang w:val="en-GB"/>
              </w:rPr>
            </w:pPr>
          </w:p>
        </w:tc>
        <w:tc>
          <w:tcPr>
            <w:tcW w:w="1781" w:type="dxa"/>
          </w:tcPr>
          <w:p w14:paraId="69B20C69" w14:textId="77777777" w:rsidR="00CC4BCD" w:rsidRDefault="00CC4BCD" w:rsidP="00CC4BCD">
            <w:pPr>
              <w:pStyle w:val="NoSpacing"/>
              <w:rPr>
                <w:lang w:val="en-GB"/>
              </w:rPr>
            </w:pPr>
          </w:p>
        </w:tc>
      </w:tr>
      <w:tr w:rsidR="00CC4BCD" w14:paraId="0AC1A7D7" w14:textId="77777777" w:rsidTr="00CC4BCD">
        <w:tc>
          <w:tcPr>
            <w:tcW w:w="1780" w:type="dxa"/>
          </w:tcPr>
          <w:p w14:paraId="11085815" w14:textId="77777777" w:rsidR="00CC4BCD" w:rsidRPr="00CC4BCD" w:rsidRDefault="00CC4BCD" w:rsidP="00CC4BCD">
            <w:pPr>
              <w:pStyle w:val="NoSpacing"/>
              <w:rPr>
                <w:b/>
                <w:lang w:val="en-GB"/>
              </w:rPr>
            </w:pPr>
          </w:p>
        </w:tc>
        <w:tc>
          <w:tcPr>
            <w:tcW w:w="1780" w:type="dxa"/>
          </w:tcPr>
          <w:p w14:paraId="0827CE09" w14:textId="77777777" w:rsidR="00CC4BCD" w:rsidRDefault="00CC4BCD" w:rsidP="00CC4BCD">
            <w:pPr>
              <w:pStyle w:val="NoSpacing"/>
              <w:rPr>
                <w:lang w:val="en-GB"/>
              </w:rPr>
            </w:pPr>
          </w:p>
        </w:tc>
        <w:tc>
          <w:tcPr>
            <w:tcW w:w="1780" w:type="dxa"/>
          </w:tcPr>
          <w:p w14:paraId="7A17EFC8" w14:textId="77777777" w:rsidR="00CC4BCD" w:rsidRDefault="00CC4BCD" w:rsidP="00CC4BCD">
            <w:pPr>
              <w:pStyle w:val="NoSpacing"/>
              <w:rPr>
                <w:lang w:val="en-GB"/>
              </w:rPr>
            </w:pPr>
          </w:p>
        </w:tc>
        <w:tc>
          <w:tcPr>
            <w:tcW w:w="1781" w:type="dxa"/>
          </w:tcPr>
          <w:p w14:paraId="0356B48F" w14:textId="77777777" w:rsidR="00CC4BCD" w:rsidRDefault="00CC4BCD" w:rsidP="00CC4BCD">
            <w:pPr>
              <w:pStyle w:val="NoSpacing"/>
              <w:rPr>
                <w:lang w:val="en-GB"/>
              </w:rPr>
            </w:pPr>
          </w:p>
        </w:tc>
        <w:tc>
          <w:tcPr>
            <w:tcW w:w="1781" w:type="dxa"/>
          </w:tcPr>
          <w:p w14:paraId="305990D1" w14:textId="77777777" w:rsidR="00CC4BCD" w:rsidRDefault="00CC4BCD" w:rsidP="00CC4BCD">
            <w:pPr>
              <w:pStyle w:val="NoSpacing"/>
              <w:rPr>
                <w:lang w:val="en-GB"/>
              </w:rPr>
            </w:pPr>
          </w:p>
        </w:tc>
        <w:tc>
          <w:tcPr>
            <w:tcW w:w="1781" w:type="dxa"/>
          </w:tcPr>
          <w:p w14:paraId="7715649C" w14:textId="77777777" w:rsidR="00CC4BCD" w:rsidRDefault="00CC4BCD" w:rsidP="00CC4BCD">
            <w:pPr>
              <w:pStyle w:val="NoSpacing"/>
              <w:rPr>
                <w:lang w:val="en-GB"/>
              </w:rPr>
            </w:pPr>
          </w:p>
        </w:tc>
      </w:tr>
      <w:tr w:rsidR="00CC4BCD" w14:paraId="07835A87" w14:textId="77777777" w:rsidTr="00CC4BCD">
        <w:tc>
          <w:tcPr>
            <w:tcW w:w="1780" w:type="dxa"/>
          </w:tcPr>
          <w:p w14:paraId="49125B51" w14:textId="5534A47D" w:rsidR="00CC4BCD" w:rsidRPr="00CC4BCD" w:rsidRDefault="00CC4BCD" w:rsidP="00CC4BCD">
            <w:pPr>
              <w:pStyle w:val="NoSpacing"/>
              <w:rPr>
                <w:lang w:val="en-GB"/>
              </w:rPr>
            </w:pPr>
            <w:r w:rsidRPr="00CC4BCD">
              <w:rPr>
                <w:lang w:val="en-GB"/>
              </w:rPr>
              <w:t>PM.DR.B1.27.04</w:t>
            </w:r>
          </w:p>
        </w:tc>
        <w:tc>
          <w:tcPr>
            <w:tcW w:w="1780" w:type="dxa"/>
          </w:tcPr>
          <w:p w14:paraId="60460166" w14:textId="77777777" w:rsidR="00CC4BCD" w:rsidRDefault="00CC4BCD" w:rsidP="00CC4BCD">
            <w:pPr>
              <w:pStyle w:val="NoSpacing"/>
              <w:rPr>
                <w:lang w:val="en-GB"/>
              </w:rPr>
            </w:pPr>
          </w:p>
        </w:tc>
        <w:tc>
          <w:tcPr>
            <w:tcW w:w="1780" w:type="dxa"/>
          </w:tcPr>
          <w:p w14:paraId="78B09120" w14:textId="77777777" w:rsidR="00CC4BCD" w:rsidRDefault="00CC4BCD" w:rsidP="00CC4BCD">
            <w:pPr>
              <w:pStyle w:val="NoSpacing"/>
              <w:rPr>
                <w:lang w:val="en-GB"/>
              </w:rPr>
            </w:pPr>
          </w:p>
        </w:tc>
        <w:tc>
          <w:tcPr>
            <w:tcW w:w="1781" w:type="dxa"/>
          </w:tcPr>
          <w:p w14:paraId="28BC681F" w14:textId="77777777" w:rsidR="00CC4BCD" w:rsidRDefault="00CC4BCD" w:rsidP="00CC4BCD">
            <w:pPr>
              <w:pStyle w:val="NoSpacing"/>
              <w:rPr>
                <w:lang w:val="en-GB"/>
              </w:rPr>
            </w:pPr>
          </w:p>
        </w:tc>
        <w:tc>
          <w:tcPr>
            <w:tcW w:w="1781" w:type="dxa"/>
          </w:tcPr>
          <w:p w14:paraId="5EF32B87" w14:textId="77777777" w:rsidR="00CC4BCD" w:rsidRDefault="00CC4BCD" w:rsidP="00CC4BCD">
            <w:pPr>
              <w:pStyle w:val="NoSpacing"/>
              <w:rPr>
                <w:lang w:val="en-GB"/>
              </w:rPr>
            </w:pPr>
          </w:p>
        </w:tc>
        <w:tc>
          <w:tcPr>
            <w:tcW w:w="1781" w:type="dxa"/>
          </w:tcPr>
          <w:p w14:paraId="31D9B1B6" w14:textId="77777777" w:rsidR="00CC4BCD" w:rsidRDefault="00CC4BCD" w:rsidP="00CC4BCD">
            <w:pPr>
              <w:pStyle w:val="NoSpacing"/>
              <w:rPr>
                <w:lang w:val="en-GB"/>
              </w:rPr>
            </w:pPr>
          </w:p>
        </w:tc>
      </w:tr>
    </w:tbl>
    <w:p w14:paraId="4777B28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4250AB64" w14:textId="77777777" w:rsidTr="00CC4BCD">
        <w:trPr>
          <w:cantSplit/>
        </w:trPr>
        <w:tc>
          <w:tcPr>
            <w:tcW w:w="0" w:type="auto"/>
          </w:tcPr>
          <w:p w14:paraId="2E89303E" w14:textId="2BCBE0DD" w:rsidR="00CC4BCD" w:rsidRPr="00CC4BCD" w:rsidRDefault="00CC4BCD" w:rsidP="00CC4BCD">
            <w:pPr>
              <w:pStyle w:val="NoSpacing"/>
              <w:rPr>
                <w:b/>
                <w:lang w:val="en-GB"/>
              </w:rPr>
            </w:pPr>
            <w:r w:rsidRPr="00CC4BCD">
              <w:rPr>
                <w:b/>
                <w:lang w:val="en-GB"/>
              </w:rPr>
              <w:t>Remarks</w:t>
            </w:r>
          </w:p>
        </w:tc>
        <w:tc>
          <w:tcPr>
            <w:tcW w:w="0" w:type="auto"/>
          </w:tcPr>
          <w:p w14:paraId="600C835A" w14:textId="77777777" w:rsidR="00CC4BCD" w:rsidRDefault="00CC4BCD" w:rsidP="00CC4BCD">
            <w:pPr>
              <w:pStyle w:val="NoSpacing"/>
              <w:rPr>
                <w:lang w:val="en-GB"/>
              </w:rPr>
            </w:pPr>
          </w:p>
        </w:tc>
        <w:tc>
          <w:tcPr>
            <w:tcW w:w="0" w:type="auto"/>
          </w:tcPr>
          <w:p w14:paraId="5B1802D0" w14:textId="77777777" w:rsidR="00CC4BCD" w:rsidRDefault="00CC4BCD" w:rsidP="00CC4BCD">
            <w:pPr>
              <w:pStyle w:val="NoSpacing"/>
              <w:rPr>
                <w:lang w:val="en-GB"/>
              </w:rPr>
            </w:pPr>
          </w:p>
        </w:tc>
        <w:tc>
          <w:tcPr>
            <w:tcW w:w="0" w:type="auto"/>
          </w:tcPr>
          <w:p w14:paraId="4330CDB7" w14:textId="77777777" w:rsidR="00CC4BCD" w:rsidRDefault="00CC4BCD" w:rsidP="00CC4BCD">
            <w:pPr>
              <w:pStyle w:val="NoSpacing"/>
              <w:rPr>
                <w:lang w:val="en-GB"/>
              </w:rPr>
            </w:pPr>
          </w:p>
        </w:tc>
      </w:tr>
    </w:tbl>
    <w:p w14:paraId="5283B24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19EEB05" w14:textId="77777777" w:rsidTr="00CC4BCD">
        <w:trPr>
          <w:cantSplit/>
        </w:trPr>
        <w:tc>
          <w:tcPr>
            <w:tcW w:w="0" w:type="auto"/>
          </w:tcPr>
          <w:p w14:paraId="653B80C5" w14:textId="77777777" w:rsidR="00CC4BCD" w:rsidRDefault="00CC4BCD" w:rsidP="00CC4BCD">
            <w:pPr>
              <w:pStyle w:val="NoSpacing"/>
              <w:rPr>
                <w:lang w:val="en-GB"/>
              </w:rPr>
            </w:pPr>
          </w:p>
        </w:tc>
        <w:tc>
          <w:tcPr>
            <w:tcW w:w="0" w:type="auto"/>
          </w:tcPr>
          <w:p w14:paraId="36C7F942" w14:textId="77777777" w:rsidR="00CC4BCD" w:rsidRDefault="00CC4BCD" w:rsidP="00CC4BCD">
            <w:pPr>
              <w:pStyle w:val="NoSpacing"/>
              <w:rPr>
                <w:lang w:val="en-GB"/>
              </w:rPr>
            </w:pPr>
          </w:p>
        </w:tc>
        <w:tc>
          <w:tcPr>
            <w:tcW w:w="0" w:type="auto"/>
          </w:tcPr>
          <w:p w14:paraId="30B234D7" w14:textId="77777777" w:rsidR="00CC4BCD" w:rsidRDefault="00CC4BCD" w:rsidP="00CC4BCD">
            <w:pPr>
              <w:pStyle w:val="NoSpacing"/>
              <w:rPr>
                <w:lang w:val="en-GB"/>
              </w:rPr>
            </w:pPr>
          </w:p>
        </w:tc>
        <w:tc>
          <w:tcPr>
            <w:tcW w:w="0" w:type="auto"/>
          </w:tcPr>
          <w:p w14:paraId="3FA1EA1B" w14:textId="77777777" w:rsidR="00CC4BCD" w:rsidRDefault="00CC4BCD" w:rsidP="00CC4BCD">
            <w:pPr>
              <w:pStyle w:val="NoSpacing"/>
              <w:rPr>
                <w:lang w:val="en-GB"/>
              </w:rPr>
            </w:pPr>
          </w:p>
        </w:tc>
      </w:tr>
    </w:tbl>
    <w:p w14:paraId="0D7D8AF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091"/>
        <w:gridCol w:w="222"/>
        <w:gridCol w:w="222"/>
      </w:tblGrid>
      <w:tr w:rsidR="00CC4BCD" w14:paraId="5B3C38A7" w14:textId="77777777" w:rsidTr="00CC4BCD">
        <w:trPr>
          <w:cantSplit/>
        </w:trPr>
        <w:tc>
          <w:tcPr>
            <w:tcW w:w="0" w:type="auto"/>
          </w:tcPr>
          <w:p w14:paraId="3178E8CD" w14:textId="3056580E" w:rsidR="00CC4BCD" w:rsidRPr="00CC4BCD" w:rsidRDefault="00CC4BCD" w:rsidP="00CC4BCD">
            <w:pPr>
              <w:pStyle w:val="NoSpacing"/>
              <w:rPr>
                <w:b/>
                <w:lang w:val="en-GB"/>
              </w:rPr>
            </w:pPr>
            <w:bookmarkStart w:id="74" w:name="HWSet57" w:colFirst="0" w:colLast="0"/>
            <w:r w:rsidRPr="00CC4BCD">
              <w:rPr>
                <w:b/>
                <w:lang w:val="en-GB"/>
              </w:rPr>
              <w:t>Set 41     -</w:t>
            </w:r>
          </w:p>
        </w:tc>
        <w:tc>
          <w:tcPr>
            <w:tcW w:w="0" w:type="auto"/>
          </w:tcPr>
          <w:p w14:paraId="0687D200" w14:textId="7B7CCE73" w:rsidR="00CC4BCD" w:rsidRPr="00CC4BCD" w:rsidRDefault="00CC4BCD" w:rsidP="00CC4BCD">
            <w:pPr>
              <w:pStyle w:val="NoSpacing"/>
              <w:rPr>
                <w:b/>
                <w:lang w:val="en-GB"/>
              </w:rPr>
            </w:pPr>
            <w:r w:rsidRPr="00CC4BCD">
              <w:rPr>
                <w:b/>
                <w:lang w:val="en-GB"/>
              </w:rPr>
              <w:t>FOH - Single lockable circulation door - DRT-02a - FWD/01/06/c/FD60</w:t>
            </w:r>
          </w:p>
        </w:tc>
        <w:tc>
          <w:tcPr>
            <w:tcW w:w="0" w:type="auto"/>
          </w:tcPr>
          <w:p w14:paraId="238FEF17" w14:textId="77777777" w:rsidR="00CC4BCD" w:rsidRDefault="00CC4BCD" w:rsidP="00CC4BCD">
            <w:pPr>
              <w:pStyle w:val="NoSpacing"/>
              <w:rPr>
                <w:lang w:val="en-GB"/>
              </w:rPr>
            </w:pPr>
          </w:p>
        </w:tc>
        <w:tc>
          <w:tcPr>
            <w:tcW w:w="0" w:type="auto"/>
          </w:tcPr>
          <w:p w14:paraId="63D41BD2" w14:textId="77777777" w:rsidR="00CC4BCD" w:rsidRDefault="00CC4BCD" w:rsidP="00CC4BCD">
            <w:pPr>
              <w:pStyle w:val="NoSpacing"/>
              <w:rPr>
                <w:lang w:val="en-GB"/>
              </w:rPr>
            </w:pPr>
          </w:p>
        </w:tc>
      </w:tr>
      <w:bookmarkEnd w:id="74"/>
    </w:tbl>
    <w:p w14:paraId="3BA7CBA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3EC43A54" w14:textId="77777777" w:rsidTr="00FD7223">
        <w:trPr>
          <w:cantSplit/>
        </w:trPr>
        <w:tc>
          <w:tcPr>
            <w:tcW w:w="1068" w:type="dxa"/>
          </w:tcPr>
          <w:p w14:paraId="39974DB5" w14:textId="737860FA" w:rsidR="00CC4BCD" w:rsidRPr="00CC4BCD" w:rsidRDefault="00CC4BCD" w:rsidP="00CC4BCD">
            <w:pPr>
              <w:rPr>
                <w:b/>
                <w:lang w:val="en-GB"/>
              </w:rPr>
            </w:pPr>
            <w:r w:rsidRPr="00CC4BCD">
              <w:rPr>
                <w:b/>
                <w:lang w:val="en-GB"/>
              </w:rPr>
              <w:t>Quantity</w:t>
            </w:r>
          </w:p>
        </w:tc>
        <w:tc>
          <w:tcPr>
            <w:tcW w:w="2136" w:type="dxa"/>
          </w:tcPr>
          <w:p w14:paraId="46B0BDFA" w14:textId="6C2D3AD9" w:rsidR="00CC4BCD" w:rsidRPr="00CC4BCD" w:rsidRDefault="00CC4BCD" w:rsidP="00CC4BCD">
            <w:pPr>
              <w:rPr>
                <w:b/>
                <w:lang w:val="en-GB"/>
              </w:rPr>
            </w:pPr>
            <w:r w:rsidRPr="00CC4BCD">
              <w:rPr>
                <w:b/>
                <w:lang w:val="en-GB"/>
              </w:rPr>
              <w:t>Item number</w:t>
            </w:r>
          </w:p>
        </w:tc>
        <w:tc>
          <w:tcPr>
            <w:tcW w:w="7479" w:type="dxa"/>
          </w:tcPr>
          <w:p w14:paraId="0F4E028B" w14:textId="1E37838E" w:rsidR="00CC4BCD" w:rsidRPr="00CC4BCD" w:rsidRDefault="00CC4BCD" w:rsidP="00CC4BCD">
            <w:pPr>
              <w:rPr>
                <w:b/>
                <w:lang w:val="en-GB"/>
              </w:rPr>
            </w:pPr>
            <w:r w:rsidRPr="00CC4BCD">
              <w:rPr>
                <w:b/>
                <w:lang w:val="en-GB"/>
              </w:rPr>
              <w:t>Description</w:t>
            </w:r>
          </w:p>
        </w:tc>
      </w:tr>
      <w:tr w:rsidR="00CC4BCD" w14:paraId="3410C87F" w14:textId="77777777" w:rsidTr="00FD7223">
        <w:trPr>
          <w:cantSplit/>
        </w:trPr>
        <w:tc>
          <w:tcPr>
            <w:tcW w:w="1068" w:type="dxa"/>
          </w:tcPr>
          <w:p w14:paraId="2F0CD063" w14:textId="02E879F2" w:rsidR="00CC4BCD" w:rsidRPr="00CC4BCD" w:rsidRDefault="00CC4BCD" w:rsidP="00CC4BCD">
            <w:pPr>
              <w:rPr>
                <w:lang w:val="en-GB"/>
              </w:rPr>
            </w:pPr>
            <w:r w:rsidRPr="00CC4BCD">
              <w:rPr>
                <w:lang w:val="en-GB"/>
              </w:rPr>
              <w:t>4.00 ea</w:t>
            </w:r>
          </w:p>
        </w:tc>
        <w:tc>
          <w:tcPr>
            <w:tcW w:w="2136" w:type="dxa"/>
          </w:tcPr>
          <w:p w14:paraId="19A327E8" w14:textId="2B9AE92B" w:rsidR="00CC4BCD" w:rsidRPr="00CC4BCD" w:rsidRDefault="00CC4BCD" w:rsidP="00CC4BCD">
            <w:pPr>
              <w:rPr>
                <w:lang w:val="en-GB"/>
              </w:rPr>
            </w:pPr>
            <w:r w:rsidRPr="00CC4BCD">
              <w:rPr>
                <w:lang w:val="en-GB"/>
              </w:rPr>
              <w:t>SS8066R</w:t>
            </w:r>
          </w:p>
        </w:tc>
        <w:tc>
          <w:tcPr>
            <w:tcW w:w="7479" w:type="dxa"/>
          </w:tcPr>
          <w:p w14:paraId="233E9CC4" w14:textId="3FC64918"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560E89C" w14:textId="77777777" w:rsidTr="00FD7223">
        <w:trPr>
          <w:cantSplit/>
        </w:trPr>
        <w:tc>
          <w:tcPr>
            <w:tcW w:w="1068" w:type="dxa"/>
          </w:tcPr>
          <w:p w14:paraId="17ABADDB" w14:textId="11C87973" w:rsidR="00CC4BCD" w:rsidRPr="00CC4BCD" w:rsidRDefault="00CC4BCD" w:rsidP="00CC4BCD">
            <w:pPr>
              <w:rPr>
                <w:lang w:val="en-GB"/>
              </w:rPr>
            </w:pPr>
            <w:r w:rsidRPr="00CC4BCD">
              <w:rPr>
                <w:lang w:val="en-GB"/>
              </w:rPr>
              <w:t>1.00 ea</w:t>
            </w:r>
          </w:p>
        </w:tc>
        <w:tc>
          <w:tcPr>
            <w:tcW w:w="2136" w:type="dxa"/>
          </w:tcPr>
          <w:p w14:paraId="30397590" w14:textId="52E7DCE9" w:rsidR="00CC4BCD" w:rsidRPr="00CC4BCD" w:rsidRDefault="00CC4BCD" w:rsidP="00CC4BCD">
            <w:pPr>
              <w:rPr>
                <w:lang w:val="en-GB"/>
              </w:rPr>
            </w:pPr>
            <w:r w:rsidRPr="00CC4BCD">
              <w:rPr>
                <w:lang w:val="en-GB"/>
              </w:rPr>
              <w:t>SN9133N</w:t>
            </w:r>
          </w:p>
        </w:tc>
        <w:tc>
          <w:tcPr>
            <w:tcW w:w="7479" w:type="dxa"/>
          </w:tcPr>
          <w:p w14:paraId="275FE856" w14:textId="7BF5379F"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28129FA3" w14:textId="77777777" w:rsidTr="00FD7223">
        <w:trPr>
          <w:cantSplit/>
        </w:trPr>
        <w:tc>
          <w:tcPr>
            <w:tcW w:w="1068" w:type="dxa"/>
          </w:tcPr>
          <w:p w14:paraId="4E4D673D" w14:textId="6D830A34" w:rsidR="00CC4BCD" w:rsidRPr="00CC4BCD" w:rsidRDefault="00CC4BCD" w:rsidP="00CC4BCD">
            <w:pPr>
              <w:rPr>
                <w:lang w:val="en-GB"/>
              </w:rPr>
            </w:pPr>
            <w:r w:rsidRPr="00CC4BCD">
              <w:rPr>
                <w:lang w:val="en-GB"/>
              </w:rPr>
              <w:t>8.00 ea</w:t>
            </w:r>
          </w:p>
        </w:tc>
        <w:tc>
          <w:tcPr>
            <w:tcW w:w="2136" w:type="dxa"/>
          </w:tcPr>
          <w:p w14:paraId="0A7E63AF" w14:textId="572B4C7F" w:rsidR="00CC4BCD" w:rsidRPr="00CC4BCD" w:rsidRDefault="00CC4BCD" w:rsidP="00CC4BCD">
            <w:pPr>
              <w:rPr>
                <w:lang w:val="en-GB"/>
              </w:rPr>
            </w:pPr>
            <w:r w:rsidRPr="00CC4BCD">
              <w:rPr>
                <w:lang w:val="en-GB"/>
              </w:rPr>
              <w:t>XX8066FP</w:t>
            </w:r>
          </w:p>
        </w:tc>
        <w:tc>
          <w:tcPr>
            <w:tcW w:w="7479" w:type="dxa"/>
          </w:tcPr>
          <w:p w14:paraId="2DC2DFDB" w14:textId="33229BA6"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22A905A" w14:textId="77777777" w:rsidTr="00FD7223">
        <w:trPr>
          <w:cantSplit/>
        </w:trPr>
        <w:tc>
          <w:tcPr>
            <w:tcW w:w="1068" w:type="dxa"/>
          </w:tcPr>
          <w:p w14:paraId="2D39E3EC" w14:textId="75F0B6CA" w:rsidR="00CC4BCD" w:rsidRPr="00CC4BCD" w:rsidRDefault="00CC4BCD" w:rsidP="00CC4BCD">
            <w:pPr>
              <w:rPr>
                <w:lang w:val="en-GB"/>
              </w:rPr>
            </w:pPr>
            <w:r w:rsidRPr="00CC4BCD">
              <w:rPr>
                <w:lang w:val="en-GB"/>
              </w:rPr>
              <w:t>1.00 ea</w:t>
            </w:r>
          </w:p>
        </w:tc>
        <w:tc>
          <w:tcPr>
            <w:tcW w:w="2136" w:type="dxa"/>
          </w:tcPr>
          <w:p w14:paraId="20E9AC7A" w14:textId="2EA16B61" w:rsidR="00CC4BCD" w:rsidRPr="00CC4BCD" w:rsidRDefault="00CC4BCD" w:rsidP="00CC4BCD">
            <w:pPr>
              <w:rPr>
                <w:lang w:val="en-GB"/>
              </w:rPr>
            </w:pPr>
            <w:r w:rsidRPr="00CC4BCD">
              <w:rPr>
                <w:lang w:val="en-GB"/>
              </w:rPr>
              <w:t>XX9133FPN *</w:t>
            </w:r>
          </w:p>
        </w:tc>
        <w:tc>
          <w:tcPr>
            <w:tcW w:w="7479" w:type="dxa"/>
          </w:tcPr>
          <w:p w14:paraId="3F8A92B2" w14:textId="01A135CB" w:rsidR="00CC4BCD" w:rsidRPr="00CC4BCD" w:rsidRDefault="00CC4BCD" w:rsidP="00CC4BCD">
            <w:pPr>
              <w:rPr>
                <w:lang w:val="en-GB"/>
              </w:rPr>
            </w:pPr>
            <w:r w:rsidRPr="00CC4BCD">
              <w:rPr>
                <w:lang w:val="en-GB"/>
              </w:rPr>
              <w:t>Allgood Hardware Size 2-4 Concealed Cam Closer Intumescent Pack for use on up to 60 minute timber fire doors to suit 9133N</w:t>
            </w:r>
          </w:p>
        </w:tc>
      </w:tr>
      <w:tr w:rsidR="00CC4BCD" w14:paraId="1F4EF8B3" w14:textId="77777777" w:rsidTr="00FD7223">
        <w:trPr>
          <w:cantSplit/>
        </w:trPr>
        <w:tc>
          <w:tcPr>
            <w:tcW w:w="1068" w:type="dxa"/>
          </w:tcPr>
          <w:p w14:paraId="45C0909F" w14:textId="33A7AE9D" w:rsidR="00CC4BCD" w:rsidRPr="00CC4BCD" w:rsidRDefault="00CC4BCD" w:rsidP="00CC4BCD">
            <w:pPr>
              <w:rPr>
                <w:lang w:val="en-GB"/>
              </w:rPr>
            </w:pPr>
            <w:r w:rsidRPr="00CC4BCD">
              <w:rPr>
                <w:lang w:val="en-GB"/>
              </w:rPr>
              <w:t>1.00 ea</w:t>
            </w:r>
          </w:p>
        </w:tc>
        <w:tc>
          <w:tcPr>
            <w:tcW w:w="2136" w:type="dxa"/>
          </w:tcPr>
          <w:p w14:paraId="07790326" w14:textId="42E290BB" w:rsidR="00CC4BCD" w:rsidRPr="00CC4BCD" w:rsidRDefault="00CC4BCD" w:rsidP="00CC4BCD">
            <w:pPr>
              <w:rPr>
                <w:lang w:val="en-GB"/>
              </w:rPr>
            </w:pPr>
            <w:r w:rsidRPr="00CC4BCD">
              <w:rPr>
                <w:lang w:val="en-GB"/>
              </w:rPr>
              <w:t>SN7319BM *</w:t>
            </w:r>
          </w:p>
        </w:tc>
        <w:tc>
          <w:tcPr>
            <w:tcW w:w="7479" w:type="dxa"/>
          </w:tcPr>
          <w:p w14:paraId="487A850C" w14:textId="41B277B7" w:rsidR="00CC4BCD" w:rsidRPr="00CC4BCD" w:rsidRDefault="00CC4BCD" w:rsidP="00CC4BCD">
            <w:pPr>
              <w:rPr>
                <w:lang w:val="en-GB"/>
              </w:rPr>
            </w:pPr>
            <w:r w:rsidRPr="00CC4BCD">
              <w:rPr>
                <w:lang w:val="en-GB"/>
              </w:rPr>
              <w:t>Allgood Hardware 'B' 70mm (35/35)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6E305895" w14:textId="77777777" w:rsidTr="00FD7223">
        <w:trPr>
          <w:cantSplit/>
        </w:trPr>
        <w:tc>
          <w:tcPr>
            <w:tcW w:w="1068" w:type="dxa"/>
          </w:tcPr>
          <w:p w14:paraId="44471753" w14:textId="4FC34CEE" w:rsidR="00CC4BCD" w:rsidRPr="00CC4BCD" w:rsidRDefault="00CC4BCD" w:rsidP="00CC4BCD">
            <w:pPr>
              <w:rPr>
                <w:lang w:val="en-GB"/>
              </w:rPr>
            </w:pPr>
            <w:r w:rsidRPr="00CC4BCD">
              <w:rPr>
                <w:lang w:val="en-GB"/>
              </w:rPr>
              <w:t>1.00 ea</w:t>
            </w:r>
          </w:p>
        </w:tc>
        <w:tc>
          <w:tcPr>
            <w:tcW w:w="2136" w:type="dxa"/>
          </w:tcPr>
          <w:p w14:paraId="7656B3F9" w14:textId="126B2998" w:rsidR="00CC4BCD" w:rsidRPr="00CC4BCD" w:rsidRDefault="00CC4BCD" w:rsidP="00CC4BCD">
            <w:pPr>
              <w:rPr>
                <w:lang w:val="en-GB"/>
              </w:rPr>
            </w:pPr>
            <w:r w:rsidRPr="00CC4BCD">
              <w:rPr>
                <w:lang w:val="en-GB"/>
              </w:rPr>
              <w:t>SS7286F60</w:t>
            </w:r>
          </w:p>
        </w:tc>
        <w:tc>
          <w:tcPr>
            <w:tcW w:w="7479" w:type="dxa"/>
          </w:tcPr>
          <w:p w14:paraId="77435C14" w14:textId="67580CC5"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6820DD39" w14:textId="77777777" w:rsidTr="00FD7223">
        <w:trPr>
          <w:cantSplit/>
        </w:trPr>
        <w:tc>
          <w:tcPr>
            <w:tcW w:w="1068" w:type="dxa"/>
          </w:tcPr>
          <w:p w14:paraId="4495D2EB" w14:textId="4FD3BE2E" w:rsidR="00CC4BCD" w:rsidRPr="00CC4BCD" w:rsidRDefault="00CC4BCD" w:rsidP="00CC4BCD">
            <w:pPr>
              <w:rPr>
                <w:lang w:val="en-GB"/>
              </w:rPr>
            </w:pPr>
            <w:r w:rsidRPr="00CC4BCD">
              <w:rPr>
                <w:lang w:val="en-GB"/>
              </w:rPr>
              <w:t>1.00 ea</w:t>
            </w:r>
          </w:p>
        </w:tc>
        <w:tc>
          <w:tcPr>
            <w:tcW w:w="2136" w:type="dxa"/>
          </w:tcPr>
          <w:p w14:paraId="42C95930" w14:textId="0933C8D3" w:rsidR="00CC4BCD" w:rsidRPr="00CC4BCD" w:rsidRDefault="00CC4BCD" w:rsidP="00CC4BCD">
            <w:pPr>
              <w:rPr>
                <w:lang w:val="en-GB"/>
              </w:rPr>
            </w:pPr>
            <w:r w:rsidRPr="00CC4BCD">
              <w:rPr>
                <w:lang w:val="en-GB"/>
              </w:rPr>
              <w:t>XX7286FP6</w:t>
            </w:r>
          </w:p>
        </w:tc>
        <w:tc>
          <w:tcPr>
            <w:tcW w:w="7479" w:type="dxa"/>
          </w:tcPr>
          <w:p w14:paraId="416F5BC8" w14:textId="22ABFF86" w:rsidR="00CC4BCD" w:rsidRPr="00CC4BCD" w:rsidRDefault="00CC4BCD" w:rsidP="00CC4BCD">
            <w:pPr>
              <w:rPr>
                <w:lang w:val="en-GB"/>
              </w:rPr>
            </w:pPr>
            <w:r w:rsidRPr="00CC4BCD">
              <w:rPr>
                <w:lang w:val="en-GB"/>
              </w:rPr>
              <w:t>Allgood Hardware intumescent Lock Fire Pack 7286 60mm backset Series</w:t>
            </w:r>
          </w:p>
        </w:tc>
      </w:tr>
      <w:tr w:rsidR="00CC4BCD" w14:paraId="3BDC4FCB" w14:textId="77777777" w:rsidTr="00FD7223">
        <w:trPr>
          <w:cantSplit/>
        </w:trPr>
        <w:tc>
          <w:tcPr>
            <w:tcW w:w="1068" w:type="dxa"/>
          </w:tcPr>
          <w:p w14:paraId="6A3B5D34" w14:textId="0DEDECE6" w:rsidR="00CC4BCD" w:rsidRPr="00CC4BCD" w:rsidRDefault="00CC4BCD" w:rsidP="00CC4BCD">
            <w:pPr>
              <w:rPr>
                <w:lang w:val="en-GB"/>
              </w:rPr>
            </w:pPr>
            <w:r w:rsidRPr="00CC4BCD">
              <w:rPr>
                <w:lang w:val="en-GB"/>
              </w:rPr>
              <w:t>1.00 ea</w:t>
            </w:r>
          </w:p>
        </w:tc>
        <w:tc>
          <w:tcPr>
            <w:tcW w:w="2136" w:type="dxa"/>
          </w:tcPr>
          <w:p w14:paraId="027392D3" w14:textId="7BA5F856" w:rsidR="00CC4BCD" w:rsidRPr="00CC4BCD" w:rsidRDefault="00CC4BCD" w:rsidP="00CC4BCD">
            <w:pPr>
              <w:rPr>
                <w:lang w:val="en-GB"/>
              </w:rPr>
            </w:pPr>
            <w:r w:rsidRPr="00CC4BCD">
              <w:rPr>
                <w:lang w:val="en-GB"/>
              </w:rPr>
              <w:t>SS1761</w:t>
            </w:r>
          </w:p>
        </w:tc>
        <w:tc>
          <w:tcPr>
            <w:tcW w:w="7479" w:type="dxa"/>
          </w:tcPr>
          <w:p w14:paraId="26D45C0E" w14:textId="6F2966F8"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310A1254" w14:textId="77777777" w:rsidTr="00FD7223">
        <w:trPr>
          <w:cantSplit/>
        </w:trPr>
        <w:tc>
          <w:tcPr>
            <w:tcW w:w="1068" w:type="dxa"/>
          </w:tcPr>
          <w:p w14:paraId="083F5314" w14:textId="6A6DE9B8" w:rsidR="00CC4BCD" w:rsidRPr="00CC4BCD" w:rsidRDefault="00CC4BCD" w:rsidP="00CC4BCD">
            <w:pPr>
              <w:rPr>
                <w:lang w:val="en-GB"/>
              </w:rPr>
            </w:pPr>
            <w:r w:rsidRPr="00CC4BCD">
              <w:rPr>
                <w:lang w:val="en-GB"/>
              </w:rPr>
              <w:t>1.00 ea</w:t>
            </w:r>
          </w:p>
        </w:tc>
        <w:tc>
          <w:tcPr>
            <w:tcW w:w="2136" w:type="dxa"/>
          </w:tcPr>
          <w:p w14:paraId="0062E536" w14:textId="15AC2372" w:rsidR="00CC4BCD" w:rsidRPr="00CC4BCD" w:rsidRDefault="00CC4BCD" w:rsidP="00CC4BCD">
            <w:pPr>
              <w:rPr>
                <w:lang w:val="en-GB"/>
              </w:rPr>
            </w:pPr>
            <w:r w:rsidRPr="00CC4BCD">
              <w:rPr>
                <w:lang w:val="en-GB"/>
              </w:rPr>
              <w:t>ZQ0069564 *</w:t>
            </w:r>
          </w:p>
        </w:tc>
        <w:tc>
          <w:tcPr>
            <w:tcW w:w="7479" w:type="dxa"/>
          </w:tcPr>
          <w:p w14:paraId="16BDAA5E"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5338A06" w14:textId="77777777" w:rsidR="00CC4BCD" w:rsidRPr="00CC4BCD" w:rsidRDefault="00CC4BCD" w:rsidP="00CC4BCD">
            <w:pPr>
              <w:rPr>
                <w:lang w:val="en-GB"/>
              </w:rPr>
            </w:pPr>
          </w:p>
          <w:p w14:paraId="6CFFEBE8" w14:textId="4542C8D8" w:rsidR="00CC4BCD" w:rsidRPr="00CC4BCD" w:rsidRDefault="00CC4BCD" w:rsidP="00CC4BCD">
            <w:pPr>
              <w:rPr>
                <w:lang w:val="en-GB"/>
              </w:rPr>
            </w:pPr>
            <w:r w:rsidRPr="00CC4BCD">
              <w:rPr>
                <w:lang w:val="en-GB"/>
              </w:rPr>
              <w:t>NOMINAL SIZE ONLY - FINAL SIZES TO BE CONFIRMED</w:t>
            </w:r>
          </w:p>
        </w:tc>
      </w:tr>
      <w:tr w:rsidR="00CC4BCD" w14:paraId="77194CBA" w14:textId="77777777" w:rsidTr="00FD7223">
        <w:trPr>
          <w:cantSplit/>
        </w:trPr>
        <w:tc>
          <w:tcPr>
            <w:tcW w:w="1068" w:type="dxa"/>
          </w:tcPr>
          <w:p w14:paraId="1CE42BCD" w14:textId="20A1655F" w:rsidR="00CC4BCD" w:rsidRPr="00CC4BCD" w:rsidRDefault="00CC4BCD" w:rsidP="00CC4BCD">
            <w:pPr>
              <w:rPr>
                <w:lang w:val="en-GB"/>
              </w:rPr>
            </w:pPr>
            <w:r w:rsidRPr="00CC4BCD">
              <w:rPr>
                <w:lang w:val="en-GB"/>
              </w:rPr>
              <w:t>2.00 ea</w:t>
            </w:r>
          </w:p>
        </w:tc>
        <w:tc>
          <w:tcPr>
            <w:tcW w:w="2136" w:type="dxa"/>
          </w:tcPr>
          <w:p w14:paraId="78710F11" w14:textId="6ABAB345" w:rsidR="00CC4BCD" w:rsidRPr="00CC4BCD" w:rsidRDefault="00CC4BCD" w:rsidP="00CC4BCD">
            <w:pPr>
              <w:rPr>
                <w:lang w:val="en-GB"/>
              </w:rPr>
            </w:pPr>
            <w:r w:rsidRPr="00CC4BCD">
              <w:rPr>
                <w:lang w:val="en-GB"/>
              </w:rPr>
              <w:t>SS796Q</w:t>
            </w:r>
          </w:p>
        </w:tc>
        <w:tc>
          <w:tcPr>
            <w:tcW w:w="7479" w:type="dxa"/>
          </w:tcPr>
          <w:p w14:paraId="245BF6D7" w14:textId="1417A9D8"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34A92CDA" w14:textId="77777777" w:rsidTr="00FD7223">
        <w:trPr>
          <w:cantSplit/>
        </w:trPr>
        <w:tc>
          <w:tcPr>
            <w:tcW w:w="1068" w:type="dxa"/>
          </w:tcPr>
          <w:p w14:paraId="4A155683" w14:textId="592A8108" w:rsidR="00CC4BCD" w:rsidRPr="00CC4BCD" w:rsidRDefault="00CC4BCD" w:rsidP="00CC4BCD">
            <w:pPr>
              <w:rPr>
                <w:lang w:val="en-GB"/>
              </w:rPr>
            </w:pPr>
            <w:r w:rsidRPr="00CC4BCD">
              <w:rPr>
                <w:lang w:val="en-GB"/>
              </w:rPr>
              <w:t>2.00 ea</w:t>
            </w:r>
          </w:p>
        </w:tc>
        <w:tc>
          <w:tcPr>
            <w:tcW w:w="2136" w:type="dxa"/>
          </w:tcPr>
          <w:p w14:paraId="2FA4BBC1" w14:textId="4EA507F1" w:rsidR="00CC4BCD" w:rsidRPr="00CC4BCD" w:rsidRDefault="00CC4BCD" w:rsidP="00CC4BCD">
            <w:pPr>
              <w:rPr>
                <w:lang w:val="en-GB"/>
              </w:rPr>
            </w:pPr>
            <w:r w:rsidRPr="00CC4BCD">
              <w:rPr>
                <w:lang w:val="en-GB"/>
              </w:rPr>
              <w:t>SS8449</w:t>
            </w:r>
          </w:p>
        </w:tc>
        <w:tc>
          <w:tcPr>
            <w:tcW w:w="7479" w:type="dxa"/>
          </w:tcPr>
          <w:p w14:paraId="5DC39E9F" w14:textId="2C2E81F1"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479FAE12" w14:textId="77777777" w:rsidTr="00FD7223">
        <w:trPr>
          <w:cantSplit/>
        </w:trPr>
        <w:tc>
          <w:tcPr>
            <w:tcW w:w="1068" w:type="dxa"/>
          </w:tcPr>
          <w:p w14:paraId="1F7DF220" w14:textId="53E5C287" w:rsidR="00CC4BCD" w:rsidRPr="00CC4BCD" w:rsidRDefault="00CC4BCD" w:rsidP="00CC4BCD">
            <w:pPr>
              <w:rPr>
                <w:lang w:val="en-GB"/>
              </w:rPr>
            </w:pPr>
            <w:r w:rsidRPr="00CC4BCD">
              <w:rPr>
                <w:lang w:val="en-GB"/>
              </w:rPr>
              <w:t>1.00 ea</w:t>
            </w:r>
          </w:p>
        </w:tc>
        <w:tc>
          <w:tcPr>
            <w:tcW w:w="2136" w:type="dxa"/>
          </w:tcPr>
          <w:p w14:paraId="3DBE8A25" w14:textId="306494A7" w:rsidR="00CC4BCD" w:rsidRPr="00CC4BCD" w:rsidRDefault="00CC4BCD" w:rsidP="00CC4BCD">
            <w:pPr>
              <w:rPr>
                <w:lang w:val="en-GB"/>
              </w:rPr>
            </w:pPr>
            <w:r w:rsidRPr="00CC4BCD">
              <w:rPr>
                <w:lang w:val="en-GB"/>
              </w:rPr>
              <w:t>SS2301</w:t>
            </w:r>
          </w:p>
        </w:tc>
        <w:tc>
          <w:tcPr>
            <w:tcW w:w="7479" w:type="dxa"/>
          </w:tcPr>
          <w:p w14:paraId="51C68315" w14:textId="1DA79BD1"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31FEB5A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2646835" w14:textId="77777777" w:rsidTr="00CC4BCD">
        <w:tc>
          <w:tcPr>
            <w:tcW w:w="10683" w:type="dxa"/>
          </w:tcPr>
          <w:p w14:paraId="49C05407" w14:textId="10FEA707" w:rsidR="00CC4BCD" w:rsidRPr="00CC4BCD" w:rsidRDefault="00CC4BCD" w:rsidP="00CC4BCD">
            <w:pPr>
              <w:pStyle w:val="NoSpacing"/>
              <w:jc w:val="right"/>
              <w:rPr>
                <w:lang w:val="en-GB"/>
              </w:rPr>
            </w:pPr>
            <w:r w:rsidRPr="00CC4BCD">
              <w:rPr>
                <w:lang w:val="en-GB"/>
              </w:rPr>
              <w:t>Total GBP: 496.75</w:t>
            </w:r>
          </w:p>
        </w:tc>
      </w:tr>
    </w:tbl>
    <w:p w14:paraId="6C63A98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60AC8A3E" w14:textId="77777777" w:rsidTr="00CC4BCD">
        <w:tc>
          <w:tcPr>
            <w:tcW w:w="1780" w:type="dxa"/>
          </w:tcPr>
          <w:p w14:paraId="7F6102FD" w14:textId="564052E0" w:rsidR="00CC4BCD" w:rsidRPr="00CC4BCD" w:rsidRDefault="00CC4BCD" w:rsidP="00CC4BCD">
            <w:pPr>
              <w:pStyle w:val="NoSpacing"/>
              <w:rPr>
                <w:b/>
                <w:lang w:val="en-GB"/>
              </w:rPr>
            </w:pPr>
            <w:r w:rsidRPr="00CC4BCD">
              <w:rPr>
                <w:b/>
                <w:lang w:val="en-GB"/>
              </w:rPr>
              <w:t>Door Numbers</w:t>
            </w:r>
          </w:p>
        </w:tc>
        <w:tc>
          <w:tcPr>
            <w:tcW w:w="1780" w:type="dxa"/>
          </w:tcPr>
          <w:p w14:paraId="47BC9E31" w14:textId="77777777" w:rsidR="00CC4BCD" w:rsidRDefault="00CC4BCD" w:rsidP="00CC4BCD">
            <w:pPr>
              <w:pStyle w:val="NoSpacing"/>
              <w:rPr>
                <w:lang w:val="en-GB"/>
              </w:rPr>
            </w:pPr>
          </w:p>
        </w:tc>
        <w:tc>
          <w:tcPr>
            <w:tcW w:w="1780" w:type="dxa"/>
          </w:tcPr>
          <w:p w14:paraId="2A0DA86D" w14:textId="77777777" w:rsidR="00CC4BCD" w:rsidRDefault="00CC4BCD" w:rsidP="00CC4BCD">
            <w:pPr>
              <w:pStyle w:val="NoSpacing"/>
              <w:rPr>
                <w:lang w:val="en-GB"/>
              </w:rPr>
            </w:pPr>
          </w:p>
        </w:tc>
        <w:tc>
          <w:tcPr>
            <w:tcW w:w="1781" w:type="dxa"/>
          </w:tcPr>
          <w:p w14:paraId="69032347" w14:textId="77777777" w:rsidR="00CC4BCD" w:rsidRDefault="00CC4BCD" w:rsidP="00CC4BCD">
            <w:pPr>
              <w:pStyle w:val="NoSpacing"/>
              <w:rPr>
                <w:lang w:val="en-GB"/>
              </w:rPr>
            </w:pPr>
          </w:p>
        </w:tc>
        <w:tc>
          <w:tcPr>
            <w:tcW w:w="1781" w:type="dxa"/>
          </w:tcPr>
          <w:p w14:paraId="386D5826" w14:textId="77777777" w:rsidR="00CC4BCD" w:rsidRDefault="00CC4BCD" w:rsidP="00CC4BCD">
            <w:pPr>
              <w:pStyle w:val="NoSpacing"/>
              <w:rPr>
                <w:lang w:val="en-GB"/>
              </w:rPr>
            </w:pPr>
          </w:p>
        </w:tc>
        <w:tc>
          <w:tcPr>
            <w:tcW w:w="1781" w:type="dxa"/>
          </w:tcPr>
          <w:p w14:paraId="55DB7F39" w14:textId="77777777" w:rsidR="00CC4BCD" w:rsidRDefault="00CC4BCD" w:rsidP="00CC4BCD">
            <w:pPr>
              <w:pStyle w:val="NoSpacing"/>
              <w:rPr>
                <w:lang w:val="en-GB"/>
              </w:rPr>
            </w:pPr>
          </w:p>
        </w:tc>
      </w:tr>
      <w:tr w:rsidR="00CC4BCD" w14:paraId="18D414CC" w14:textId="77777777" w:rsidTr="00CC4BCD">
        <w:tc>
          <w:tcPr>
            <w:tcW w:w="1780" w:type="dxa"/>
          </w:tcPr>
          <w:p w14:paraId="4DA95410" w14:textId="77777777" w:rsidR="00CC4BCD" w:rsidRPr="00CC4BCD" w:rsidRDefault="00CC4BCD" w:rsidP="00CC4BCD">
            <w:pPr>
              <w:pStyle w:val="NoSpacing"/>
              <w:rPr>
                <w:b/>
                <w:lang w:val="en-GB"/>
              </w:rPr>
            </w:pPr>
          </w:p>
        </w:tc>
        <w:tc>
          <w:tcPr>
            <w:tcW w:w="1780" w:type="dxa"/>
          </w:tcPr>
          <w:p w14:paraId="740ACF0A" w14:textId="77777777" w:rsidR="00CC4BCD" w:rsidRDefault="00CC4BCD" w:rsidP="00CC4BCD">
            <w:pPr>
              <w:pStyle w:val="NoSpacing"/>
              <w:rPr>
                <w:lang w:val="en-GB"/>
              </w:rPr>
            </w:pPr>
          </w:p>
        </w:tc>
        <w:tc>
          <w:tcPr>
            <w:tcW w:w="1780" w:type="dxa"/>
          </w:tcPr>
          <w:p w14:paraId="5DB59BAE" w14:textId="77777777" w:rsidR="00CC4BCD" w:rsidRDefault="00CC4BCD" w:rsidP="00CC4BCD">
            <w:pPr>
              <w:pStyle w:val="NoSpacing"/>
              <w:rPr>
                <w:lang w:val="en-GB"/>
              </w:rPr>
            </w:pPr>
          </w:p>
        </w:tc>
        <w:tc>
          <w:tcPr>
            <w:tcW w:w="1781" w:type="dxa"/>
          </w:tcPr>
          <w:p w14:paraId="1B225587" w14:textId="77777777" w:rsidR="00CC4BCD" w:rsidRDefault="00CC4BCD" w:rsidP="00CC4BCD">
            <w:pPr>
              <w:pStyle w:val="NoSpacing"/>
              <w:rPr>
                <w:lang w:val="en-GB"/>
              </w:rPr>
            </w:pPr>
          </w:p>
        </w:tc>
        <w:tc>
          <w:tcPr>
            <w:tcW w:w="1781" w:type="dxa"/>
          </w:tcPr>
          <w:p w14:paraId="0F37E46D" w14:textId="77777777" w:rsidR="00CC4BCD" w:rsidRDefault="00CC4BCD" w:rsidP="00CC4BCD">
            <w:pPr>
              <w:pStyle w:val="NoSpacing"/>
              <w:rPr>
                <w:lang w:val="en-GB"/>
              </w:rPr>
            </w:pPr>
          </w:p>
        </w:tc>
        <w:tc>
          <w:tcPr>
            <w:tcW w:w="1781" w:type="dxa"/>
          </w:tcPr>
          <w:p w14:paraId="6E42EEE7" w14:textId="77777777" w:rsidR="00CC4BCD" w:rsidRDefault="00CC4BCD" w:rsidP="00CC4BCD">
            <w:pPr>
              <w:pStyle w:val="NoSpacing"/>
              <w:rPr>
                <w:lang w:val="en-GB"/>
              </w:rPr>
            </w:pPr>
          </w:p>
        </w:tc>
      </w:tr>
      <w:tr w:rsidR="00CC4BCD" w14:paraId="4FA2212A" w14:textId="77777777" w:rsidTr="00CC4BCD">
        <w:tc>
          <w:tcPr>
            <w:tcW w:w="1780" w:type="dxa"/>
          </w:tcPr>
          <w:p w14:paraId="7F9B5920" w14:textId="19DF2146" w:rsidR="00CC4BCD" w:rsidRPr="00CC4BCD" w:rsidRDefault="00CC4BCD" w:rsidP="00CC4BCD">
            <w:pPr>
              <w:pStyle w:val="NoSpacing"/>
              <w:rPr>
                <w:lang w:val="en-GB"/>
              </w:rPr>
            </w:pPr>
            <w:r w:rsidRPr="00CC4BCD">
              <w:rPr>
                <w:lang w:val="en-GB"/>
              </w:rPr>
              <w:t>PM.DR.00.46.01</w:t>
            </w:r>
          </w:p>
        </w:tc>
        <w:tc>
          <w:tcPr>
            <w:tcW w:w="1780" w:type="dxa"/>
          </w:tcPr>
          <w:p w14:paraId="05B711FF" w14:textId="200C4C2E" w:rsidR="00CC4BCD" w:rsidRPr="00CC4BCD" w:rsidRDefault="00CC4BCD" w:rsidP="00CC4BCD">
            <w:pPr>
              <w:pStyle w:val="NoSpacing"/>
              <w:rPr>
                <w:lang w:val="en-GB"/>
              </w:rPr>
            </w:pPr>
            <w:r w:rsidRPr="00CC4BCD">
              <w:rPr>
                <w:lang w:val="en-GB"/>
              </w:rPr>
              <w:t>PM.DR.00.59.01</w:t>
            </w:r>
          </w:p>
        </w:tc>
        <w:tc>
          <w:tcPr>
            <w:tcW w:w="1780" w:type="dxa"/>
          </w:tcPr>
          <w:p w14:paraId="5B3A105E" w14:textId="77777777" w:rsidR="00CC4BCD" w:rsidRDefault="00CC4BCD" w:rsidP="00CC4BCD">
            <w:pPr>
              <w:pStyle w:val="NoSpacing"/>
              <w:rPr>
                <w:lang w:val="en-GB"/>
              </w:rPr>
            </w:pPr>
          </w:p>
        </w:tc>
        <w:tc>
          <w:tcPr>
            <w:tcW w:w="1781" w:type="dxa"/>
          </w:tcPr>
          <w:p w14:paraId="5D92D0D8" w14:textId="77777777" w:rsidR="00CC4BCD" w:rsidRDefault="00CC4BCD" w:rsidP="00CC4BCD">
            <w:pPr>
              <w:pStyle w:val="NoSpacing"/>
              <w:rPr>
                <w:lang w:val="en-GB"/>
              </w:rPr>
            </w:pPr>
          </w:p>
        </w:tc>
        <w:tc>
          <w:tcPr>
            <w:tcW w:w="1781" w:type="dxa"/>
          </w:tcPr>
          <w:p w14:paraId="6462E17B" w14:textId="77777777" w:rsidR="00CC4BCD" w:rsidRDefault="00CC4BCD" w:rsidP="00CC4BCD">
            <w:pPr>
              <w:pStyle w:val="NoSpacing"/>
              <w:rPr>
                <w:lang w:val="en-GB"/>
              </w:rPr>
            </w:pPr>
          </w:p>
        </w:tc>
        <w:tc>
          <w:tcPr>
            <w:tcW w:w="1781" w:type="dxa"/>
          </w:tcPr>
          <w:p w14:paraId="407124EB" w14:textId="77777777" w:rsidR="00CC4BCD" w:rsidRDefault="00CC4BCD" w:rsidP="00CC4BCD">
            <w:pPr>
              <w:pStyle w:val="NoSpacing"/>
              <w:rPr>
                <w:lang w:val="en-GB"/>
              </w:rPr>
            </w:pPr>
          </w:p>
        </w:tc>
      </w:tr>
    </w:tbl>
    <w:p w14:paraId="4C7FFBD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EC0820F" w14:textId="77777777" w:rsidTr="00CC4BCD">
        <w:trPr>
          <w:cantSplit/>
        </w:trPr>
        <w:tc>
          <w:tcPr>
            <w:tcW w:w="0" w:type="auto"/>
          </w:tcPr>
          <w:p w14:paraId="4DD76E5F" w14:textId="2A4A50E4" w:rsidR="00CC4BCD" w:rsidRPr="00CC4BCD" w:rsidRDefault="00CC4BCD" w:rsidP="00CC4BCD">
            <w:pPr>
              <w:pStyle w:val="NoSpacing"/>
              <w:rPr>
                <w:b/>
                <w:lang w:val="en-GB"/>
              </w:rPr>
            </w:pPr>
            <w:r w:rsidRPr="00CC4BCD">
              <w:rPr>
                <w:b/>
                <w:lang w:val="en-GB"/>
              </w:rPr>
              <w:t>Remarks</w:t>
            </w:r>
          </w:p>
        </w:tc>
        <w:tc>
          <w:tcPr>
            <w:tcW w:w="0" w:type="auto"/>
          </w:tcPr>
          <w:p w14:paraId="5CB209A7" w14:textId="77777777" w:rsidR="00CC4BCD" w:rsidRDefault="00CC4BCD" w:rsidP="00CC4BCD">
            <w:pPr>
              <w:pStyle w:val="NoSpacing"/>
              <w:rPr>
                <w:lang w:val="en-GB"/>
              </w:rPr>
            </w:pPr>
          </w:p>
        </w:tc>
        <w:tc>
          <w:tcPr>
            <w:tcW w:w="0" w:type="auto"/>
          </w:tcPr>
          <w:p w14:paraId="35292F06" w14:textId="77777777" w:rsidR="00CC4BCD" w:rsidRDefault="00CC4BCD" w:rsidP="00CC4BCD">
            <w:pPr>
              <w:pStyle w:val="NoSpacing"/>
              <w:rPr>
                <w:lang w:val="en-GB"/>
              </w:rPr>
            </w:pPr>
          </w:p>
        </w:tc>
        <w:tc>
          <w:tcPr>
            <w:tcW w:w="0" w:type="auto"/>
          </w:tcPr>
          <w:p w14:paraId="07FDCD7A" w14:textId="77777777" w:rsidR="00CC4BCD" w:rsidRDefault="00CC4BCD" w:rsidP="00CC4BCD">
            <w:pPr>
              <w:pStyle w:val="NoSpacing"/>
              <w:rPr>
                <w:lang w:val="en-GB"/>
              </w:rPr>
            </w:pPr>
          </w:p>
        </w:tc>
      </w:tr>
    </w:tbl>
    <w:p w14:paraId="3716577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07A9155" w14:textId="77777777" w:rsidTr="00CC4BCD">
        <w:trPr>
          <w:cantSplit/>
        </w:trPr>
        <w:tc>
          <w:tcPr>
            <w:tcW w:w="0" w:type="auto"/>
          </w:tcPr>
          <w:p w14:paraId="254EA9BC" w14:textId="77777777" w:rsidR="00CC4BCD" w:rsidRDefault="00CC4BCD" w:rsidP="00CC4BCD">
            <w:pPr>
              <w:pStyle w:val="NoSpacing"/>
              <w:rPr>
                <w:lang w:val="en-GB"/>
              </w:rPr>
            </w:pPr>
          </w:p>
        </w:tc>
        <w:tc>
          <w:tcPr>
            <w:tcW w:w="0" w:type="auto"/>
          </w:tcPr>
          <w:p w14:paraId="55D249DE" w14:textId="77777777" w:rsidR="00CC4BCD" w:rsidRDefault="00CC4BCD" w:rsidP="00CC4BCD">
            <w:pPr>
              <w:pStyle w:val="NoSpacing"/>
              <w:rPr>
                <w:lang w:val="en-GB"/>
              </w:rPr>
            </w:pPr>
          </w:p>
        </w:tc>
        <w:tc>
          <w:tcPr>
            <w:tcW w:w="0" w:type="auto"/>
          </w:tcPr>
          <w:p w14:paraId="7F68A8CE" w14:textId="77777777" w:rsidR="00CC4BCD" w:rsidRDefault="00CC4BCD" w:rsidP="00CC4BCD">
            <w:pPr>
              <w:pStyle w:val="NoSpacing"/>
              <w:rPr>
                <w:lang w:val="en-GB"/>
              </w:rPr>
            </w:pPr>
          </w:p>
        </w:tc>
        <w:tc>
          <w:tcPr>
            <w:tcW w:w="0" w:type="auto"/>
          </w:tcPr>
          <w:p w14:paraId="6D20DAE6" w14:textId="77777777" w:rsidR="00CC4BCD" w:rsidRDefault="00CC4BCD" w:rsidP="00CC4BCD">
            <w:pPr>
              <w:pStyle w:val="NoSpacing"/>
              <w:rPr>
                <w:lang w:val="en-GB"/>
              </w:rPr>
            </w:pPr>
          </w:p>
        </w:tc>
      </w:tr>
    </w:tbl>
    <w:p w14:paraId="0B30642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349"/>
        <w:gridCol w:w="222"/>
        <w:gridCol w:w="222"/>
      </w:tblGrid>
      <w:tr w:rsidR="00CC4BCD" w14:paraId="661005C7" w14:textId="77777777" w:rsidTr="00CC4BCD">
        <w:trPr>
          <w:cantSplit/>
        </w:trPr>
        <w:tc>
          <w:tcPr>
            <w:tcW w:w="0" w:type="auto"/>
          </w:tcPr>
          <w:p w14:paraId="21A04244" w14:textId="0FBA9676" w:rsidR="00CC4BCD" w:rsidRPr="00CC4BCD" w:rsidRDefault="00CC4BCD" w:rsidP="00CC4BCD">
            <w:pPr>
              <w:pStyle w:val="NoSpacing"/>
              <w:rPr>
                <w:b/>
                <w:lang w:val="en-GB"/>
              </w:rPr>
            </w:pPr>
            <w:bookmarkStart w:id="75" w:name="HWSet58" w:colFirst="0" w:colLast="0"/>
            <w:r w:rsidRPr="00CC4BCD">
              <w:rPr>
                <w:b/>
                <w:lang w:val="en-GB"/>
              </w:rPr>
              <w:t>Set 42     -</w:t>
            </w:r>
          </w:p>
        </w:tc>
        <w:tc>
          <w:tcPr>
            <w:tcW w:w="0" w:type="auto"/>
          </w:tcPr>
          <w:p w14:paraId="1C1AEB38" w14:textId="042AE751" w:rsidR="00CC4BCD" w:rsidRPr="00CC4BCD" w:rsidRDefault="00CC4BCD" w:rsidP="00CC4BCD">
            <w:pPr>
              <w:pStyle w:val="NoSpacing"/>
              <w:rPr>
                <w:b/>
                <w:lang w:val="en-GB"/>
              </w:rPr>
            </w:pPr>
            <w:r w:rsidRPr="00CC4BCD">
              <w:rPr>
                <w:b/>
                <w:lang w:val="en-GB"/>
              </w:rPr>
              <w:t>FOH - Single first aid door - DRT-02a - FWD/01/08/c/FA/FD60</w:t>
            </w:r>
          </w:p>
        </w:tc>
        <w:tc>
          <w:tcPr>
            <w:tcW w:w="0" w:type="auto"/>
          </w:tcPr>
          <w:p w14:paraId="4FBE85E1" w14:textId="77777777" w:rsidR="00CC4BCD" w:rsidRDefault="00CC4BCD" w:rsidP="00CC4BCD">
            <w:pPr>
              <w:pStyle w:val="NoSpacing"/>
              <w:rPr>
                <w:lang w:val="en-GB"/>
              </w:rPr>
            </w:pPr>
          </w:p>
        </w:tc>
        <w:tc>
          <w:tcPr>
            <w:tcW w:w="0" w:type="auto"/>
          </w:tcPr>
          <w:p w14:paraId="5B22EDF7" w14:textId="77777777" w:rsidR="00CC4BCD" w:rsidRDefault="00CC4BCD" w:rsidP="00CC4BCD">
            <w:pPr>
              <w:pStyle w:val="NoSpacing"/>
              <w:rPr>
                <w:lang w:val="en-GB"/>
              </w:rPr>
            </w:pPr>
          </w:p>
        </w:tc>
      </w:tr>
      <w:bookmarkEnd w:id="75"/>
    </w:tbl>
    <w:p w14:paraId="6C5C21C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041C7627" w14:textId="77777777" w:rsidTr="00175631">
        <w:trPr>
          <w:cantSplit/>
        </w:trPr>
        <w:tc>
          <w:tcPr>
            <w:tcW w:w="1068" w:type="dxa"/>
          </w:tcPr>
          <w:p w14:paraId="0E9CAFCA" w14:textId="5B1C7C64" w:rsidR="00CC4BCD" w:rsidRPr="00CC4BCD" w:rsidRDefault="00CC4BCD" w:rsidP="00CC4BCD">
            <w:pPr>
              <w:rPr>
                <w:b/>
                <w:lang w:val="en-GB"/>
              </w:rPr>
            </w:pPr>
            <w:r w:rsidRPr="00CC4BCD">
              <w:rPr>
                <w:b/>
                <w:lang w:val="en-GB"/>
              </w:rPr>
              <w:t>Quantity</w:t>
            </w:r>
          </w:p>
        </w:tc>
        <w:tc>
          <w:tcPr>
            <w:tcW w:w="2136" w:type="dxa"/>
          </w:tcPr>
          <w:p w14:paraId="1430CD4F" w14:textId="6EDCF4F9" w:rsidR="00CC4BCD" w:rsidRPr="00CC4BCD" w:rsidRDefault="00CC4BCD" w:rsidP="00CC4BCD">
            <w:pPr>
              <w:rPr>
                <w:b/>
                <w:lang w:val="en-GB"/>
              </w:rPr>
            </w:pPr>
            <w:r w:rsidRPr="00CC4BCD">
              <w:rPr>
                <w:b/>
                <w:lang w:val="en-GB"/>
              </w:rPr>
              <w:t>Item number</w:t>
            </w:r>
          </w:p>
        </w:tc>
        <w:tc>
          <w:tcPr>
            <w:tcW w:w="7479" w:type="dxa"/>
          </w:tcPr>
          <w:p w14:paraId="791A6187" w14:textId="2DAEDCD5" w:rsidR="00CC4BCD" w:rsidRPr="00CC4BCD" w:rsidRDefault="00CC4BCD" w:rsidP="00CC4BCD">
            <w:pPr>
              <w:rPr>
                <w:b/>
                <w:lang w:val="en-GB"/>
              </w:rPr>
            </w:pPr>
            <w:r w:rsidRPr="00CC4BCD">
              <w:rPr>
                <w:b/>
                <w:lang w:val="en-GB"/>
              </w:rPr>
              <w:t>Description</w:t>
            </w:r>
          </w:p>
        </w:tc>
      </w:tr>
      <w:tr w:rsidR="00CC4BCD" w14:paraId="39E658E1" w14:textId="77777777" w:rsidTr="00175631">
        <w:trPr>
          <w:cantSplit/>
        </w:trPr>
        <w:tc>
          <w:tcPr>
            <w:tcW w:w="1068" w:type="dxa"/>
          </w:tcPr>
          <w:p w14:paraId="59BAD488" w14:textId="54EC73FF" w:rsidR="00CC4BCD" w:rsidRPr="00CC4BCD" w:rsidRDefault="00CC4BCD" w:rsidP="00CC4BCD">
            <w:pPr>
              <w:rPr>
                <w:lang w:val="en-GB"/>
              </w:rPr>
            </w:pPr>
            <w:r w:rsidRPr="00CC4BCD">
              <w:rPr>
                <w:lang w:val="en-GB"/>
              </w:rPr>
              <w:t>4.00 ea</w:t>
            </w:r>
          </w:p>
        </w:tc>
        <w:tc>
          <w:tcPr>
            <w:tcW w:w="2136" w:type="dxa"/>
          </w:tcPr>
          <w:p w14:paraId="6F784C94" w14:textId="0E2AE9B0" w:rsidR="00CC4BCD" w:rsidRPr="00CC4BCD" w:rsidRDefault="00CC4BCD" w:rsidP="00CC4BCD">
            <w:pPr>
              <w:rPr>
                <w:lang w:val="en-GB"/>
              </w:rPr>
            </w:pPr>
            <w:r w:rsidRPr="00CC4BCD">
              <w:rPr>
                <w:lang w:val="en-GB"/>
              </w:rPr>
              <w:t>SS8066R</w:t>
            </w:r>
          </w:p>
        </w:tc>
        <w:tc>
          <w:tcPr>
            <w:tcW w:w="7479" w:type="dxa"/>
          </w:tcPr>
          <w:p w14:paraId="751ECE89" w14:textId="69695118"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A5B12C6" w14:textId="77777777" w:rsidTr="00175631">
        <w:trPr>
          <w:cantSplit/>
        </w:trPr>
        <w:tc>
          <w:tcPr>
            <w:tcW w:w="1068" w:type="dxa"/>
          </w:tcPr>
          <w:p w14:paraId="5C2998B1" w14:textId="32EBF65F" w:rsidR="00CC4BCD" w:rsidRPr="00CC4BCD" w:rsidRDefault="00CC4BCD" w:rsidP="00CC4BCD">
            <w:pPr>
              <w:rPr>
                <w:lang w:val="en-GB"/>
              </w:rPr>
            </w:pPr>
            <w:r w:rsidRPr="00CC4BCD">
              <w:rPr>
                <w:lang w:val="en-GB"/>
              </w:rPr>
              <w:t>1.00 ea</w:t>
            </w:r>
          </w:p>
        </w:tc>
        <w:tc>
          <w:tcPr>
            <w:tcW w:w="2136" w:type="dxa"/>
          </w:tcPr>
          <w:p w14:paraId="42D3A4BA" w14:textId="21575615" w:rsidR="00CC4BCD" w:rsidRPr="00CC4BCD" w:rsidRDefault="00CC4BCD" w:rsidP="00CC4BCD">
            <w:pPr>
              <w:rPr>
                <w:lang w:val="en-GB"/>
              </w:rPr>
            </w:pPr>
            <w:r w:rsidRPr="00CC4BCD">
              <w:rPr>
                <w:lang w:val="en-GB"/>
              </w:rPr>
              <w:t>ZQ0066963 *</w:t>
            </w:r>
          </w:p>
        </w:tc>
        <w:tc>
          <w:tcPr>
            <w:tcW w:w="7479" w:type="dxa"/>
          </w:tcPr>
          <w:p w14:paraId="4C635906" w14:textId="2E8E269E" w:rsidR="00CC4BCD" w:rsidRPr="00CC4BCD" w:rsidRDefault="00CC4BCD" w:rsidP="00CC4BCD">
            <w:pPr>
              <w:rPr>
                <w:lang w:val="en-GB"/>
              </w:rPr>
            </w:pPr>
            <w:r w:rsidRPr="00CC4BCD">
              <w:rPr>
                <w:lang w:val="en-GB"/>
              </w:rPr>
              <w:t>FD60 Intumescent pack to suit G8023 cubicle deadlock.</w:t>
            </w:r>
          </w:p>
        </w:tc>
      </w:tr>
      <w:tr w:rsidR="00CC4BCD" w14:paraId="16E63AB5" w14:textId="77777777" w:rsidTr="00175631">
        <w:trPr>
          <w:cantSplit/>
        </w:trPr>
        <w:tc>
          <w:tcPr>
            <w:tcW w:w="1068" w:type="dxa"/>
          </w:tcPr>
          <w:p w14:paraId="228F2E20" w14:textId="1966E48F" w:rsidR="00CC4BCD" w:rsidRPr="00CC4BCD" w:rsidRDefault="00CC4BCD" w:rsidP="00CC4BCD">
            <w:pPr>
              <w:rPr>
                <w:lang w:val="en-GB"/>
              </w:rPr>
            </w:pPr>
            <w:r w:rsidRPr="00CC4BCD">
              <w:rPr>
                <w:lang w:val="en-GB"/>
              </w:rPr>
              <w:t>8.00 ea</w:t>
            </w:r>
          </w:p>
        </w:tc>
        <w:tc>
          <w:tcPr>
            <w:tcW w:w="2136" w:type="dxa"/>
          </w:tcPr>
          <w:p w14:paraId="69E946A2" w14:textId="1B5AFB46" w:rsidR="00CC4BCD" w:rsidRPr="00CC4BCD" w:rsidRDefault="00CC4BCD" w:rsidP="00CC4BCD">
            <w:pPr>
              <w:rPr>
                <w:lang w:val="en-GB"/>
              </w:rPr>
            </w:pPr>
            <w:r w:rsidRPr="00CC4BCD">
              <w:rPr>
                <w:lang w:val="en-GB"/>
              </w:rPr>
              <w:t>XX8066FP</w:t>
            </w:r>
          </w:p>
        </w:tc>
        <w:tc>
          <w:tcPr>
            <w:tcW w:w="7479" w:type="dxa"/>
          </w:tcPr>
          <w:p w14:paraId="354799DB" w14:textId="0C665E30"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3861A34" w14:textId="77777777" w:rsidTr="00175631">
        <w:trPr>
          <w:cantSplit/>
        </w:trPr>
        <w:tc>
          <w:tcPr>
            <w:tcW w:w="1068" w:type="dxa"/>
          </w:tcPr>
          <w:p w14:paraId="090B999F" w14:textId="5AA82FFB" w:rsidR="00CC4BCD" w:rsidRPr="00CC4BCD" w:rsidRDefault="00CC4BCD" w:rsidP="00CC4BCD">
            <w:pPr>
              <w:rPr>
                <w:lang w:val="en-GB"/>
              </w:rPr>
            </w:pPr>
            <w:r w:rsidRPr="00CC4BCD">
              <w:rPr>
                <w:lang w:val="en-GB"/>
              </w:rPr>
              <w:t>1.00 ea</w:t>
            </w:r>
          </w:p>
        </w:tc>
        <w:tc>
          <w:tcPr>
            <w:tcW w:w="2136" w:type="dxa"/>
          </w:tcPr>
          <w:p w14:paraId="1D111BF1" w14:textId="01458A07" w:rsidR="00CC4BCD" w:rsidRPr="00CC4BCD" w:rsidRDefault="00CC4BCD" w:rsidP="00CC4BCD">
            <w:pPr>
              <w:rPr>
                <w:lang w:val="en-GB"/>
              </w:rPr>
            </w:pPr>
            <w:r w:rsidRPr="00CC4BCD">
              <w:rPr>
                <w:lang w:val="en-GB"/>
              </w:rPr>
              <w:t>XX98141S6</w:t>
            </w:r>
          </w:p>
        </w:tc>
        <w:tc>
          <w:tcPr>
            <w:tcW w:w="7479" w:type="dxa"/>
          </w:tcPr>
          <w:p w14:paraId="3469A25A" w14:textId="44CE5996"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727B7170" w14:textId="77777777" w:rsidTr="00175631">
        <w:trPr>
          <w:cantSplit/>
        </w:trPr>
        <w:tc>
          <w:tcPr>
            <w:tcW w:w="1068" w:type="dxa"/>
          </w:tcPr>
          <w:p w14:paraId="417C51EE" w14:textId="04BBC9E8" w:rsidR="00CC4BCD" w:rsidRPr="00CC4BCD" w:rsidRDefault="00CC4BCD" w:rsidP="00CC4BCD">
            <w:pPr>
              <w:rPr>
                <w:lang w:val="en-GB"/>
              </w:rPr>
            </w:pPr>
            <w:r w:rsidRPr="00CC4BCD">
              <w:rPr>
                <w:lang w:val="en-GB"/>
              </w:rPr>
              <w:t>1.00 ea</w:t>
            </w:r>
          </w:p>
        </w:tc>
        <w:tc>
          <w:tcPr>
            <w:tcW w:w="2136" w:type="dxa"/>
          </w:tcPr>
          <w:p w14:paraId="595FF139" w14:textId="333D7245" w:rsidR="00CC4BCD" w:rsidRPr="00CC4BCD" w:rsidRDefault="00CC4BCD" w:rsidP="00CC4BCD">
            <w:pPr>
              <w:rPr>
                <w:lang w:val="en-GB"/>
              </w:rPr>
            </w:pPr>
            <w:r w:rsidRPr="00CC4BCD">
              <w:rPr>
                <w:lang w:val="en-GB"/>
              </w:rPr>
              <w:t>ZQ0071750 *</w:t>
            </w:r>
          </w:p>
        </w:tc>
        <w:tc>
          <w:tcPr>
            <w:tcW w:w="7479" w:type="dxa"/>
          </w:tcPr>
          <w:p w14:paraId="50B608C6" w14:textId="57558241" w:rsidR="00CC4BCD" w:rsidRPr="00CC4BCD" w:rsidRDefault="00CC4BCD" w:rsidP="00CC4BCD">
            <w:pPr>
              <w:rPr>
                <w:lang w:val="en-GB"/>
              </w:rPr>
            </w:pPr>
            <w:r w:rsidRPr="00CC4BCD">
              <w:rPr>
                <w:lang w:val="en-GB"/>
              </w:rPr>
              <w:t>G8023 - 76mm Cubicle deadlock. 57mm Backset. 8mm Brass Follower. CE Marked. Fire Tested to BSEN 1634-1:2000. Radius Forend &amp; Strike Plate - Satin Stainless Steel Finish</w:t>
            </w:r>
          </w:p>
        </w:tc>
      </w:tr>
      <w:tr w:rsidR="00CC4BCD" w14:paraId="16F04EAF" w14:textId="77777777" w:rsidTr="00175631">
        <w:trPr>
          <w:cantSplit/>
        </w:trPr>
        <w:tc>
          <w:tcPr>
            <w:tcW w:w="1068" w:type="dxa"/>
          </w:tcPr>
          <w:p w14:paraId="6AD655C7" w14:textId="1C0747FF" w:rsidR="00CC4BCD" w:rsidRPr="00CC4BCD" w:rsidRDefault="00CC4BCD" w:rsidP="00CC4BCD">
            <w:pPr>
              <w:rPr>
                <w:lang w:val="en-GB"/>
              </w:rPr>
            </w:pPr>
            <w:r w:rsidRPr="00CC4BCD">
              <w:rPr>
                <w:lang w:val="en-GB"/>
              </w:rPr>
              <w:t>1.00 ea</w:t>
            </w:r>
          </w:p>
        </w:tc>
        <w:tc>
          <w:tcPr>
            <w:tcW w:w="2136" w:type="dxa"/>
          </w:tcPr>
          <w:p w14:paraId="3BA5A170" w14:textId="5E61D2DC" w:rsidR="00CC4BCD" w:rsidRPr="00CC4BCD" w:rsidRDefault="00CC4BCD" w:rsidP="00CC4BCD">
            <w:pPr>
              <w:rPr>
                <w:lang w:val="en-GB"/>
              </w:rPr>
            </w:pPr>
            <w:r w:rsidRPr="00CC4BCD">
              <w:rPr>
                <w:lang w:val="en-GB"/>
              </w:rPr>
              <w:t>SS1771</w:t>
            </w:r>
          </w:p>
        </w:tc>
        <w:tc>
          <w:tcPr>
            <w:tcW w:w="7479" w:type="dxa"/>
          </w:tcPr>
          <w:p w14:paraId="5C2F2020" w14:textId="4817603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76381492" w14:textId="77777777" w:rsidTr="00175631">
        <w:trPr>
          <w:cantSplit/>
        </w:trPr>
        <w:tc>
          <w:tcPr>
            <w:tcW w:w="1068" w:type="dxa"/>
          </w:tcPr>
          <w:p w14:paraId="59C44565" w14:textId="607A223E" w:rsidR="00CC4BCD" w:rsidRPr="00CC4BCD" w:rsidRDefault="00CC4BCD" w:rsidP="00CC4BCD">
            <w:pPr>
              <w:rPr>
                <w:lang w:val="en-GB"/>
              </w:rPr>
            </w:pPr>
            <w:r w:rsidRPr="00CC4BCD">
              <w:rPr>
                <w:lang w:val="en-GB"/>
              </w:rPr>
              <w:t>1.00 ea</w:t>
            </w:r>
          </w:p>
        </w:tc>
        <w:tc>
          <w:tcPr>
            <w:tcW w:w="2136" w:type="dxa"/>
          </w:tcPr>
          <w:p w14:paraId="59A72641" w14:textId="48809271" w:rsidR="00CC4BCD" w:rsidRPr="00CC4BCD" w:rsidRDefault="00CC4BCD" w:rsidP="00CC4BCD">
            <w:pPr>
              <w:rPr>
                <w:lang w:val="en-GB"/>
              </w:rPr>
            </w:pPr>
            <w:r w:rsidRPr="00CC4BCD">
              <w:rPr>
                <w:lang w:val="en-GB"/>
              </w:rPr>
              <w:t>SS771Q2529</w:t>
            </w:r>
          </w:p>
        </w:tc>
        <w:tc>
          <w:tcPr>
            <w:tcW w:w="7479" w:type="dxa"/>
          </w:tcPr>
          <w:p w14:paraId="7C738166" w14:textId="2A1C4798" w:rsidR="00CC4BCD" w:rsidRPr="00CC4BCD" w:rsidRDefault="00CC4BCD" w:rsidP="00CC4BCD">
            <w:pPr>
              <w:rPr>
                <w:lang w:val="en-GB"/>
              </w:rPr>
            </w:pPr>
            <w:r w:rsidRPr="00CC4BCD">
              <w:rPr>
                <w:lang w:val="en-GB"/>
              </w:rPr>
              <w:t>Allgood Modric® 37x17x18mm WC Turn on 50mmø x 4mm rose, complete with emergency release rose with indicator and 5-8mm spindle, Incorporated in successful fire tests and assessed to BS EN 1634-1 and BS 476 Pt 22 for use on 60 minute timber doors, 25 year manufacturing warranty, satin stainless steel finish.</w:t>
            </w:r>
          </w:p>
        </w:tc>
      </w:tr>
      <w:tr w:rsidR="00CC4BCD" w14:paraId="52BC4F7F" w14:textId="77777777" w:rsidTr="00175631">
        <w:trPr>
          <w:cantSplit/>
        </w:trPr>
        <w:tc>
          <w:tcPr>
            <w:tcW w:w="1068" w:type="dxa"/>
          </w:tcPr>
          <w:p w14:paraId="431518B9" w14:textId="1D4293A1" w:rsidR="00CC4BCD" w:rsidRPr="00CC4BCD" w:rsidRDefault="00CC4BCD" w:rsidP="00CC4BCD">
            <w:pPr>
              <w:rPr>
                <w:lang w:val="en-GB"/>
              </w:rPr>
            </w:pPr>
            <w:r w:rsidRPr="00CC4BCD">
              <w:rPr>
                <w:lang w:val="en-GB"/>
              </w:rPr>
              <w:t>1.00 ea</w:t>
            </w:r>
          </w:p>
        </w:tc>
        <w:tc>
          <w:tcPr>
            <w:tcW w:w="2136" w:type="dxa"/>
          </w:tcPr>
          <w:p w14:paraId="1B62456E" w14:textId="1E264ED3" w:rsidR="00CC4BCD" w:rsidRPr="00CC4BCD" w:rsidRDefault="00CC4BCD" w:rsidP="00CC4BCD">
            <w:pPr>
              <w:rPr>
                <w:lang w:val="en-GB"/>
              </w:rPr>
            </w:pPr>
            <w:r w:rsidRPr="00CC4BCD">
              <w:rPr>
                <w:lang w:val="en-GB"/>
              </w:rPr>
              <w:t>ZQ0069564 *</w:t>
            </w:r>
          </w:p>
        </w:tc>
        <w:tc>
          <w:tcPr>
            <w:tcW w:w="7479" w:type="dxa"/>
          </w:tcPr>
          <w:p w14:paraId="338DD0D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7E22C421" w14:textId="77777777" w:rsidR="00CC4BCD" w:rsidRPr="00CC4BCD" w:rsidRDefault="00CC4BCD" w:rsidP="00CC4BCD">
            <w:pPr>
              <w:rPr>
                <w:lang w:val="en-GB"/>
              </w:rPr>
            </w:pPr>
          </w:p>
          <w:p w14:paraId="240E46BC" w14:textId="16CB31E2" w:rsidR="00CC4BCD" w:rsidRPr="00CC4BCD" w:rsidRDefault="00CC4BCD" w:rsidP="00CC4BCD">
            <w:pPr>
              <w:rPr>
                <w:lang w:val="en-GB"/>
              </w:rPr>
            </w:pPr>
            <w:r w:rsidRPr="00CC4BCD">
              <w:rPr>
                <w:lang w:val="en-GB"/>
              </w:rPr>
              <w:t>NOMINAL SIZE ONLY - FINAL SIZES TO BE CONFIRMED</w:t>
            </w:r>
          </w:p>
        </w:tc>
      </w:tr>
      <w:tr w:rsidR="00CC4BCD" w14:paraId="13886E75" w14:textId="77777777" w:rsidTr="00175631">
        <w:trPr>
          <w:cantSplit/>
        </w:trPr>
        <w:tc>
          <w:tcPr>
            <w:tcW w:w="1068" w:type="dxa"/>
          </w:tcPr>
          <w:p w14:paraId="7C7BC177" w14:textId="74024083" w:rsidR="00CC4BCD" w:rsidRPr="00CC4BCD" w:rsidRDefault="00CC4BCD" w:rsidP="00CC4BCD">
            <w:pPr>
              <w:rPr>
                <w:lang w:val="en-GB"/>
              </w:rPr>
            </w:pPr>
            <w:r w:rsidRPr="00CC4BCD">
              <w:rPr>
                <w:lang w:val="en-GB"/>
              </w:rPr>
              <w:t>2.00 ea</w:t>
            </w:r>
          </w:p>
        </w:tc>
        <w:tc>
          <w:tcPr>
            <w:tcW w:w="2136" w:type="dxa"/>
          </w:tcPr>
          <w:p w14:paraId="32B9E925" w14:textId="1571E2C5" w:rsidR="00CC4BCD" w:rsidRPr="00CC4BCD" w:rsidRDefault="00CC4BCD" w:rsidP="00CC4BCD">
            <w:pPr>
              <w:rPr>
                <w:lang w:val="en-GB"/>
              </w:rPr>
            </w:pPr>
            <w:r w:rsidRPr="00CC4BCD">
              <w:rPr>
                <w:lang w:val="en-GB"/>
              </w:rPr>
              <w:t>SS8449</w:t>
            </w:r>
          </w:p>
        </w:tc>
        <w:tc>
          <w:tcPr>
            <w:tcW w:w="7479" w:type="dxa"/>
          </w:tcPr>
          <w:p w14:paraId="2131EE1C" w14:textId="4D1558BC"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10E8B4E7" w14:textId="77777777" w:rsidTr="00175631">
        <w:trPr>
          <w:cantSplit/>
        </w:trPr>
        <w:tc>
          <w:tcPr>
            <w:tcW w:w="1068" w:type="dxa"/>
          </w:tcPr>
          <w:p w14:paraId="09C677BA" w14:textId="4A70AD4D" w:rsidR="00CC4BCD" w:rsidRPr="00CC4BCD" w:rsidRDefault="00CC4BCD" w:rsidP="00CC4BCD">
            <w:pPr>
              <w:rPr>
                <w:lang w:val="en-GB"/>
              </w:rPr>
            </w:pPr>
            <w:r w:rsidRPr="00CC4BCD">
              <w:rPr>
                <w:lang w:val="en-GB"/>
              </w:rPr>
              <w:t>1.00 ea</w:t>
            </w:r>
          </w:p>
        </w:tc>
        <w:tc>
          <w:tcPr>
            <w:tcW w:w="2136" w:type="dxa"/>
          </w:tcPr>
          <w:p w14:paraId="1DEBDE15" w14:textId="5FB54354" w:rsidR="00CC4BCD" w:rsidRPr="00CC4BCD" w:rsidRDefault="00CC4BCD" w:rsidP="00CC4BCD">
            <w:pPr>
              <w:rPr>
                <w:lang w:val="en-GB"/>
              </w:rPr>
            </w:pPr>
            <w:r w:rsidRPr="00CC4BCD">
              <w:rPr>
                <w:lang w:val="en-GB"/>
              </w:rPr>
              <w:t>SS8459 *</w:t>
            </w:r>
          </w:p>
        </w:tc>
        <w:tc>
          <w:tcPr>
            <w:tcW w:w="7479" w:type="dxa"/>
          </w:tcPr>
          <w:p w14:paraId="7CB3985A" w14:textId="47E4DDFC" w:rsidR="00CC4BCD" w:rsidRPr="00CC4BCD" w:rsidRDefault="00CC4BCD" w:rsidP="00CC4BCD">
            <w:pPr>
              <w:rPr>
                <w:lang w:val="en-GB"/>
              </w:rPr>
            </w:pPr>
            <w:r w:rsidRPr="00CC4BCD">
              <w:rPr>
                <w:lang w:val="en-GB"/>
              </w:rPr>
              <w:t>Allgood Modric® 76mm 'First Aid' circular symbol, Incorporated in successful fire tests and assessed to BS EN 1634-1 and BS 476 Pt 22 up to 120 minutes on timber doors and 240 minutes on metal doors, satin stainless steel finish</w:t>
            </w:r>
          </w:p>
        </w:tc>
      </w:tr>
      <w:tr w:rsidR="00CC4BCD" w14:paraId="147E058B" w14:textId="77777777" w:rsidTr="00175631">
        <w:trPr>
          <w:cantSplit/>
        </w:trPr>
        <w:tc>
          <w:tcPr>
            <w:tcW w:w="1068" w:type="dxa"/>
          </w:tcPr>
          <w:p w14:paraId="50EEBE6D" w14:textId="41A753CD" w:rsidR="00CC4BCD" w:rsidRPr="00CC4BCD" w:rsidRDefault="00CC4BCD" w:rsidP="00CC4BCD">
            <w:pPr>
              <w:rPr>
                <w:lang w:val="en-GB"/>
              </w:rPr>
            </w:pPr>
            <w:r w:rsidRPr="00CC4BCD">
              <w:rPr>
                <w:lang w:val="en-GB"/>
              </w:rPr>
              <w:t>1.00 ea</w:t>
            </w:r>
          </w:p>
        </w:tc>
        <w:tc>
          <w:tcPr>
            <w:tcW w:w="2136" w:type="dxa"/>
          </w:tcPr>
          <w:p w14:paraId="720C4611" w14:textId="4B46C30D" w:rsidR="00CC4BCD" w:rsidRPr="00CC4BCD" w:rsidRDefault="00CC4BCD" w:rsidP="00CC4BCD">
            <w:pPr>
              <w:rPr>
                <w:lang w:val="en-GB"/>
              </w:rPr>
            </w:pPr>
            <w:r w:rsidRPr="00CC4BCD">
              <w:rPr>
                <w:lang w:val="en-GB"/>
              </w:rPr>
              <w:t>SS6541</w:t>
            </w:r>
          </w:p>
        </w:tc>
        <w:tc>
          <w:tcPr>
            <w:tcW w:w="7479" w:type="dxa"/>
          </w:tcPr>
          <w:p w14:paraId="5BE8FEA6" w14:textId="74B5B2EB" w:rsidR="00CC4BCD" w:rsidRPr="00CC4BCD" w:rsidRDefault="00CC4BCD" w:rsidP="00CC4BCD">
            <w:pPr>
              <w:rPr>
                <w:lang w:val="en-GB"/>
              </w:rPr>
            </w:pPr>
            <w:r w:rsidRPr="00CC4BCD">
              <w:rPr>
                <w:lang w:val="en-GB"/>
              </w:rPr>
              <w:t>Allgood Modric® 14mmø x 38mm coat hook with pin and concealed fixing, grade 316, 25 year manufacturer warranty,satin stainless steel finish</w:t>
            </w:r>
          </w:p>
        </w:tc>
      </w:tr>
    </w:tbl>
    <w:p w14:paraId="3906149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4F86F3A" w14:textId="77777777" w:rsidTr="00CC4BCD">
        <w:tc>
          <w:tcPr>
            <w:tcW w:w="10683" w:type="dxa"/>
          </w:tcPr>
          <w:p w14:paraId="748387AA" w14:textId="79D0089E" w:rsidR="00CC4BCD" w:rsidRPr="00CC4BCD" w:rsidRDefault="00CC4BCD" w:rsidP="00CC4BCD">
            <w:pPr>
              <w:pStyle w:val="NoSpacing"/>
              <w:jc w:val="right"/>
              <w:rPr>
                <w:lang w:val="en-GB"/>
              </w:rPr>
            </w:pPr>
            <w:r w:rsidRPr="00CC4BCD">
              <w:rPr>
                <w:lang w:val="en-GB"/>
              </w:rPr>
              <w:t>Total GBP: 382.62</w:t>
            </w:r>
          </w:p>
        </w:tc>
      </w:tr>
    </w:tbl>
    <w:p w14:paraId="1780737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32522D2" w14:textId="77777777" w:rsidTr="00CC4BCD">
        <w:tc>
          <w:tcPr>
            <w:tcW w:w="1780" w:type="dxa"/>
          </w:tcPr>
          <w:p w14:paraId="2E8D818F" w14:textId="12B586AB" w:rsidR="00CC4BCD" w:rsidRPr="00CC4BCD" w:rsidRDefault="00CC4BCD" w:rsidP="00CC4BCD">
            <w:pPr>
              <w:pStyle w:val="NoSpacing"/>
              <w:rPr>
                <w:b/>
                <w:lang w:val="en-GB"/>
              </w:rPr>
            </w:pPr>
            <w:r w:rsidRPr="00CC4BCD">
              <w:rPr>
                <w:b/>
                <w:lang w:val="en-GB"/>
              </w:rPr>
              <w:t>Door Numbers</w:t>
            </w:r>
          </w:p>
        </w:tc>
        <w:tc>
          <w:tcPr>
            <w:tcW w:w="1780" w:type="dxa"/>
          </w:tcPr>
          <w:p w14:paraId="05B008EB" w14:textId="77777777" w:rsidR="00CC4BCD" w:rsidRDefault="00CC4BCD" w:rsidP="00CC4BCD">
            <w:pPr>
              <w:pStyle w:val="NoSpacing"/>
              <w:rPr>
                <w:lang w:val="en-GB"/>
              </w:rPr>
            </w:pPr>
          </w:p>
        </w:tc>
        <w:tc>
          <w:tcPr>
            <w:tcW w:w="1780" w:type="dxa"/>
          </w:tcPr>
          <w:p w14:paraId="4D52DB2A" w14:textId="77777777" w:rsidR="00CC4BCD" w:rsidRDefault="00CC4BCD" w:rsidP="00CC4BCD">
            <w:pPr>
              <w:pStyle w:val="NoSpacing"/>
              <w:rPr>
                <w:lang w:val="en-GB"/>
              </w:rPr>
            </w:pPr>
          </w:p>
        </w:tc>
        <w:tc>
          <w:tcPr>
            <w:tcW w:w="1781" w:type="dxa"/>
          </w:tcPr>
          <w:p w14:paraId="7EAEB225" w14:textId="77777777" w:rsidR="00CC4BCD" w:rsidRDefault="00CC4BCD" w:rsidP="00CC4BCD">
            <w:pPr>
              <w:pStyle w:val="NoSpacing"/>
              <w:rPr>
                <w:lang w:val="en-GB"/>
              </w:rPr>
            </w:pPr>
          </w:p>
        </w:tc>
        <w:tc>
          <w:tcPr>
            <w:tcW w:w="1781" w:type="dxa"/>
          </w:tcPr>
          <w:p w14:paraId="0EF5381F" w14:textId="77777777" w:rsidR="00CC4BCD" w:rsidRDefault="00CC4BCD" w:rsidP="00CC4BCD">
            <w:pPr>
              <w:pStyle w:val="NoSpacing"/>
              <w:rPr>
                <w:lang w:val="en-GB"/>
              </w:rPr>
            </w:pPr>
          </w:p>
        </w:tc>
        <w:tc>
          <w:tcPr>
            <w:tcW w:w="1781" w:type="dxa"/>
          </w:tcPr>
          <w:p w14:paraId="7076A858" w14:textId="77777777" w:rsidR="00CC4BCD" w:rsidRDefault="00CC4BCD" w:rsidP="00CC4BCD">
            <w:pPr>
              <w:pStyle w:val="NoSpacing"/>
              <w:rPr>
                <w:lang w:val="en-GB"/>
              </w:rPr>
            </w:pPr>
          </w:p>
        </w:tc>
      </w:tr>
      <w:tr w:rsidR="00CC4BCD" w14:paraId="2CD57E18" w14:textId="77777777" w:rsidTr="00CC4BCD">
        <w:tc>
          <w:tcPr>
            <w:tcW w:w="1780" w:type="dxa"/>
          </w:tcPr>
          <w:p w14:paraId="31D7BD90" w14:textId="77777777" w:rsidR="00CC4BCD" w:rsidRPr="00CC4BCD" w:rsidRDefault="00CC4BCD" w:rsidP="00CC4BCD">
            <w:pPr>
              <w:pStyle w:val="NoSpacing"/>
              <w:rPr>
                <w:b/>
                <w:lang w:val="en-GB"/>
              </w:rPr>
            </w:pPr>
          </w:p>
        </w:tc>
        <w:tc>
          <w:tcPr>
            <w:tcW w:w="1780" w:type="dxa"/>
          </w:tcPr>
          <w:p w14:paraId="3C900A44" w14:textId="77777777" w:rsidR="00CC4BCD" w:rsidRDefault="00CC4BCD" w:rsidP="00CC4BCD">
            <w:pPr>
              <w:pStyle w:val="NoSpacing"/>
              <w:rPr>
                <w:lang w:val="en-GB"/>
              </w:rPr>
            </w:pPr>
          </w:p>
        </w:tc>
        <w:tc>
          <w:tcPr>
            <w:tcW w:w="1780" w:type="dxa"/>
          </w:tcPr>
          <w:p w14:paraId="7CE69B15" w14:textId="77777777" w:rsidR="00CC4BCD" w:rsidRDefault="00CC4BCD" w:rsidP="00CC4BCD">
            <w:pPr>
              <w:pStyle w:val="NoSpacing"/>
              <w:rPr>
                <w:lang w:val="en-GB"/>
              </w:rPr>
            </w:pPr>
          </w:p>
        </w:tc>
        <w:tc>
          <w:tcPr>
            <w:tcW w:w="1781" w:type="dxa"/>
          </w:tcPr>
          <w:p w14:paraId="35D8604D" w14:textId="77777777" w:rsidR="00CC4BCD" w:rsidRDefault="00CC4BCD" w:rsidP="00CC4BCD">
            <w:pPr>
              <w:pStyle w:val="NoSpacing"/>
              <w:rPr>
                <w:lang w:val="en-GB"/>
              </w:rPr>
            </w:pPr>
          </w:p>
        </w:tc>
        <w:tc>
          <w:tcPr>
            <w:tcW w:w="1781" w:type="dxa"/>
          </w:tcPr>
          <w:p w14:paraId="48F34490" w14:textId="77777777" w:rsidR="00CC4BCD" w:rsidRDefault="00CC4BCD" w:rsidP="00CC4BCD">
            <w:pPr>
              <w:pStyle w:val="NoSpacing"/>
              <w:rPr>
                <w:lang w:val="en-GB"/>
              </w:rPr>
            </w:pPr>
          </w:p>
        </w:tc>
        <w:tc>
          <w:tcPr>
            <w:tcW w:w="1781" w:type="dxa"/>
          </w:tcPr>
          <w:p w14:paraId="379A12F1" w14:textId="77777777" w:rsidR="00CC4BCD" w:rsidRDefault="00CC4BCD" w:rsidP="00CC4BCD">
            <w:pPr>
              <w:pStyle w:val="NoSpacing"/>
              <w:rPr>
                <w:lang w:val="en-GB"/>
              </w:rPr>
            </w:pPr>
          </w:p>
        </w:tc>
      </w:tr>
      <w:tr w:rsidR="00CC4BCD" w14:paraId="0B0F743C" w14:textId="77777777" w:rsidTr="00CC4BCD">
        <w:tc>
          <w:tcPr>
            <w:tcW w:w="1780" w:type="dxa"/>
          </w:tcPr>
          <w:p w14:paraId="39AFEDFE" w14:textId="6AEAEA66" w:rsidR="00CC4BCD" w:rsidRPr="00CC4BCD" w:rsidRDefault="00CC4BCD" w:rsidP="00CC4BCD">
            <w:pPr>
              <w:pStyle w:val="NoSpacing"/>
              <w:rPr>
                <w:lang w:val="en-GB"/>
              </w:rPr>
            </w:pPr>
            <w:r w:rsidRPr="00CC4BCD">
              <w:rPr>
                <w:lang w:val="en-GB"/>
              </w:rPr>
              <w:t>PM.DR.00.57.01</w:t>
            </w:r>
          </w:p>
        </w:tc>
        <w:tc>
          <w:tcPr>
            <w:tcW w:w="1780" w:type="dxa"/>
          </w:tcPr>
          <w:p w14:paraId="2D4A0536" w14:textId="77777777" w:rsidR="00CC4BCD" w:rsidRDefault="00CC4BCD" w:rsidP="00CC4BCD">
            <w:pPr>
              <w:pStyle w:val="NoSpacing"/>
              <w:rPr>
                <w:lang w:val="en-GB"/>
              </w:rPr>
            </w:pPr>
          </w:p>
        </w:tc>
        <w:tc>
          <w:tcPr>
            <w:tcW w:w="1780" w:type="dxa"/>
          </w:tcPr>
          <w:p w14:paraId="0BB6BD97" w14:textId="77777777" w:rsidR="00CC4BCD" w:rsidRDefault="00CC4BCD" w:rsidP="00CC4BCD">
            <w:pPr>
              <w:pStyle w:val="NoSpacing"/>
              <w:rPr>
                <w:lang w:val="en-GB"/>
              </w:rPr>
            </w:pPr>
          </w:p>
        </w:tc>
        <w:tc>
          <w:tcPr>
            <w:tcW w:w="1781" w:type="dxa"/>
          </w:tcPr>
          <w:p w14:paraId="7C93FC94" w14:textId="77777777" w:rsidR="00CC4BCD" w:rsidRDefault="00CC4BCD" w:rsidP="00CC4BCD">
            <w:pPr>
              <w:pStyle w:val="NoSpacing"/>
              <w:rPr>
                <w:lang w:val="en-GB"/>
              </w:rPr>
            </w:pPr>
          </w:p>
        </w:tc>
        <w:tc>
          <w:tcPr>
            <w:tcW w:w="1781" w:type="dxa"/>
          </w:tcPr>
          <w:p w14:paraId="544DB8D8" w14:textId="77777777" w:rsidR="00CC4BCD" w:rsidRDefault="00CC4BCD" w:rsidP="00CC4BCD">
            <w:pPr>
              <w:pStyle w:val="NoSpacing"/>
              <w:rPr>
                <w:lang w:val="en-GB"/>
              </w:rPr>
            </w:pPr>
          </w:p>
        </w:tc>
        <w:tc>
          <w:tcPr>
            <w:tcW w:w="1781" w:type="dxa"/>
          </w:tcPr>
          <w:p w14:paraId="44B912B5" w14:textId="77777777" w:rsidR="00CC4BCD" w:rsidRDefault="00CC4BCD" w:rsidP="00CC4BCD">
            <w:pPr>
              <w:pStyle w:val="NoSpacing"/>
              <w:rPr>
                <w:lang w:val="en-GB"/>
              </w:rPr>
            </w:pPr>
          </w:p>
        </w:tc>
      </w:tr>
    </w:tbl>
    <w:p w14:paraId="1E75540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EA98BF0" w14:textId="77777777" w:rsidTr="00CC4BCD">
        <w:trPr>
          <w:cantSplit/>
        </w:trPr>
        <w:tc>
          <w:tcPr>
            <w:tcW w:w="0" w:type="auto"/>
          </w:tcPr>
          <w:p w14:paraId="1F48C277" w14:textId="396A50A0" w:rsidR="00CC4BCD" w:rsidRPr="00CC4BCD" w:rsidRDefault="00CC4BCD" w:rsidP="00CC4BCD">
            <w:pPr>
              <w:pStyle w:val="NoSpacing"/>
              <w:rPr>
                <w:b/>
                <w:lang w:val="en-GB"/>
              </w:rPr>
            </w:pPr>
            <w:r w:rsidRPr="00CC4BCD">
              <w:rPr>
                <w:b/>
                <w:lang w:val="en-GB"/>
              </w:rPr>
              <w:t>Remarks</w:t>
            </w:r>
          </w:p>
        </w:tc>
        <w:tc>
          <w:tcPr>
            <w:tcW w:w="0" w:type="auto"/>
          </w:tcPr>
          <w:p w14:paraId="4559186F" w14:textId="77777777" w:rsidR="00CC4BCD" w:rsidRDefault="00CC4BCD" w:rsidP="00CC4BCD">
            <w:pPr>
              <w:pStyle w:val="NoSpacing"/>
              <w:rPr>
                <w:lang w:val="en-GB"/>
              </w:rPr>
            </w:pPr>
          </w:p>
        </w:tc>
        <w:tc>
          <w:tcPr>
            <w:tcW w:w="0" w:type="auto"/>
          </w:tcPr>
          <w:p w14:paraId="060B45ED" w14:textId="77777777" w:rsidR="00CC4BCD" w:rsidRDefault="00CC4BCD" w:rsidP="00CC4BCD">
            <w:pPr>
              <w:pStyle w:val="NoSpacing"/>
              <w:rPr>
                <w:lang w:val="en-GB"/>
              </w:rPr>
            </w:pPr>
          </w:p>
        </w:tc>
        <w:tc>
          <w:tcPr>
            <w:tcW w:w="0" w:type="auto"/>
          </w:tcPr>
          <w:p w14:paraId="79864247" w14:textId="77777777" w:rsidR="00CC4BCD" w:rsidRDefault="00CC4BCD" w:rsidP="00CC4BCD">
            <w:pPr>
              <w:pStyle w:val="NoSpacing"/>
              <w:rPr>
                <w:lang w:val="en-GB"/>
              </w:rPr>
            </w:pPr>
          </w:p>
        </w:tc>
      </w:tr>
    </w:tbl>
    <w:p w14:paraId="31CEDC7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609303F9" w14:textId="77777777" w:rsidTr="00CC4BCD">
        <w:trPr>
          <w:cantSplit/>
        </w:trPr>
        <w:tc>
          <w:tcPr>
            <w:tcW w:w="0" w:type="auto"/>
          </w:tcPr>
          <w:p w14:paraId="59584E5D" w14:textId="77777777" w:rsidR="00CC4BCD" w:rsidRDefault="00CC4BCD" w:rsidP="00CC4BCD">
            <w:pPr>
              <w:pStyle w:val="NoSpacing"/>
              <w:rPr>
                <w:lang w:val="en-GB"/>
              </w:rPr>
            </w:pPr>
          </w:p>
        </w:tc>
        <w:tc>
          <w:tcPr>
            <w:tcW w:w="0" w:type="auto"/>
          </w:tcPr>
          <w:p w14:paraId="2BC32F36" w14:textId="77777777" w:rsidR="00CC4BCD" w:rsidRDefault="00CC4BCD" w:rsidP="00CC4BCD">
            <w:pPr>
              <w:pStyle w:val="NoSpacing"/>
              <w:rPr>
                <w:lang w:val="en-GB"/>
              </w:rPr>
            </w:pPr>
          </w:p>
        </w:tc>
        <w:tc>
          <w:tcPr>
            <w:tcW w:w="0" w:type="auto"/>
          </w:tcPr>
          <w:p w14:paraId="79F6F3E5" w14:textId="77777777" w:rsidR="00CC4BCD" w:rsidRDefault="00CC4BCD" w:rsidP="00CC4BCD">
            <w:pPr>
              <w:pStyle w:val="NoSpacing"/>
              <w:rPr>
                <w:lang w:val="en-GB"/>
              </w:rPr>
            </w:pPr>
          </w:p>
        </w:tc>
        <w:tc>
          <w:tcPr>
            <w:tcW w:w="0" w:type="auto"/>
          </w:tcPr>
          <w:p w14:paraId="11F78AC3" w14:textId="77777777" w:rsidR="00CC4BCD" w:rsidRDefault="00CC4BCD" w:rsidP="00CC4BCD">
            <w:pPr>
              <w:pStyle w:val="NoSpacing"/>
              <w:rPr>
                <w:lang w:val="en-GB"/>
              </w:rPr>
            </w:pPr>
          </w:p>
        </w:tc>
      </w:tr>
    </w:tbl>
    <w:p w14:paraId="6DDB8F33"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639"/>
        <w:gridCol w:w="222"/>
        <w:gridCol w:w="222"/>
      </w:tblGrid>
      <w:tr w:rsidR="00CC4BCD" w14:paraId="5D900D9D" w14:textId="77777777" w:rsidTr="00CC4BCD">
        <w:trPr>
          <w:cantSplit/>
        </w:trPr>
        <w:tc>
          <w:tcPr>
            <w:tcW w:w="0" w:type="auto"/>
          </w:tcPr>
          <w:p w14:paraId="0D1A6AF5" w14:textId="7A6732BF" w:rsidR="00CC4BCD" w:rsidRPr="00CC4BCD" w:rsidRDefault="00CC4BCD" w:rsidP="00CC4BCD">
            <w:pPr>
              <w:pStyle w:val="NoSpacing"/>
              <w:rPr>
                <w:b/>
                <w:lang w:val="en-GB"/>
              </w:rPr>
            </w:pPr>
            <w:bookmarkStart w:id="76" w:name="HWSet59" w:colFirst="0" w:colLast="0"/>
            <w:r w:rsidRPr="00CC4BCD">
              <w:rPr>
                <w:b/>
                <w:lang w:val="en-GB"/>
              </w:rPr>
              <w:t>Set 44     -</w:t>
            </w:r>
          </w:p>
        </w:tc>
        <w:tc>
          <w:tcPr>
            <w:tcW w:w="0" w:type="auto"/>
          </w:tcPr>
          <w:p w14:paraId="49860282" w14:textId="6412CD1C" w:rsidR="00CC4BCD" w:rsidRPr="00CC4BCD" w:rsidRDefault="00CC4BCD" w:rsidP="00CC4BCD">
            <w:pPr>
              <w:pStyle w:val="NoSpacing"/>
              <w:rPr>
                <w:b/>
                <w:lang w:val="en-GB"/>
              </w:rPr>
            </w:pPr>
            <w:r w:rsidRPr="00CC4BCD">
              <w:rPr>
                <w:b/>
                <w:lang w:val="en-GB"/>
              </w:rPr>
              <w:t>BOH - Leaf &amp; half circulation door - DRT-04 - BWD/15/05/a/FD60</w:t>
            </w:r>
          </w:p>
        </w:tc>
        <w:tc>
          <w:tcPr>
            <w:tcW w:w="0" w:type="auto"/>
          </w:tcPr>
          <w:p w14:paraId="351B1656" w14:textId="77777777" w:rsidR="00CC4BCD" w:rsidRDefault="00CC4BCD" w:rsidP="00CC4BCD">
            <w:pPr>
              <w:pStyle w:val="NoSpacing"/>
              <w:rPr>
                <w:lang w:val="en-GB"/>
              </w:rPr>
            </w:pPr>
          </w:p>
        </w:tc>
        <w:tc>
          <w:tcPr>
            <w:tcW w:w="0" w:type="auto"/>
          </w:tcPr>
          <w:p w14:paraId="6B34A44D" w14:textId="77777777" w:rsidR="00CC4BCD" w:rsidRDefault="00CC4BCD" w:rsidP="00CC4BCD">
            <w:pPr>
              <w:pStyle w:val="NoSpacing"/>
              <w:rPr>
                <w:lang w:val="en-GB"/>
              </w:rPr>
            </w:pPr>
          </w:p>
        </w:tc>
      </w:tr>
      <w:bookmarkEnd w:id="76"/>
    </w:tbl>
    <w:p w14:paraId="6105800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8"/>
        <w:gridCol w:w="7295"/>
      </w:tblGrid>
      <w:tr w:rsidR="00CC4BCD" w14:paraId="2D9B295F" w14:textId="77777777" w:rsidTr="00D31449">
        <w:trPr>
          <w:cantSplit/>
        </w:trPr>
        <w:tc>
          <w:tcPr>
            <w:tcW w:w="1068" w:type="dxa"/>
          </w:tcPr>
          <w:p w14:paraId="0BC98D4F" w14:textId="6B34F8AC" w:rsidR="00CC4BCD" w:rsidRPr="00CC4BCD" w:rsidRDefault="00CC4BCD" w:rsidP="00CC4BCD">
            <w:pPr>
              <w:rPr>
                <w:b/>
                <w:lang w:val="en-GB"/>
              </w:rPr>
            </w:pPr>
            <w:r w:rsidRPr="00CC4BCD">
              <w:rPr>
                <w:b/>
                <w:lang w:val="en-GB"/>
              </w:rPr>
              <w:t>Quantity</w:t>
            </w:r>
          </w:p>
        </w:tc>
        <w:tc>
          <w:tcPr>
            <w:tcW w:w="2136" w:type="dxa"/>
          </w:tcPr>
          <w:p w14:paraId="58B8882F" w14:textId="6A34DED6" w:rsidR="00CC4BCD" w:rsidRPr="00CC4BCD" w:rsidRDefault="00CC4BCD" w:rsidP="00CC4BCD">
            <w:pPr>
              <w:rPr>
                <w:b/>
                <w:lang w:val="en-GB"/>
              </w:rPr>
            </w:pPr>
            <w:r w:rsidRPr="00CC4BCD">
              <w:rPr>
                <w:b/>
                <w:lang w:val="en-GB"/>
              </w:rPr>
              <w:t>Item number</w:t>
            </w:r>
          </w:p>
        </w:tc>
        <w:tc>
          <w:tcPr>
            <w:tcW w:w="7479" w:type="dxa"/>
          </w:tcPr>
          <w:p w14:paraId="0A92678C" w14:textId="0955976E" w:rsidR="00CC4BCD" w:rsidRPr="00CC4BCD" w:rsidRDefault="00CC4BCD" w:rsidP="00CC4BCD">
            <w:pPr>
              <w:rPr>
                <w:b/>
                <w:lang w:val="en-GB"/>
              </w:rPr>
            </w:pPr>
            <w:r w:rsidRPr="00CC4BCD">
              <w:rPr>
                <w:b/>
                <w:lang w:val="en-GB"/>
              </w:rPr>
              <w:t>Description</w:t>
            </w:r>
          </w:p>
        </w:tc>
      </w:tr>
      <w:tr w:rsidR="00CC4BCD" w14:paraId="12C16A0A" w14:textId="77777777" w:rsidTr="00D31449">
        <w:trPr>
          <w:cantSplit/>
        </w:trPr>
        <w:tc>
          <w:tcPr>
            <w:tcW w:w="1068" w:type="dxa"/>
          </w:tcPr>
          <w:p w14:paraId="26E4BB47" w14:textId="210DBE1A" w:rsidR="00CC4BCD" w:rsidRPr="00CC4BCD" w:rsidRDefault="00CC4BCD" w:rsidP="00CC4BCD">
            <w:pPr>
              <w:rPr>
                <w:lang w:val="en-GB"/>
              </w:rPr>
            </w:pPr>
            <w:r w:rsidRPr="00CC4BCD">
              <w:rPr>
                <w:lang w:val="en-GB"/>
              </w:rPr>
              <w:t>1.00 ea</w:t>
            </w:r>
          </w:p>
        </w:tc>
        <w:tc>
          <w:tcPr>
            <w:tcW w:w="2136" w:type="dxa"/>
          </w:tcPr>
          <w:p w14:paraId="2FF14A64" w14:textId="2742B554" w:rsidR="00CC4BCD" w:rsidRPr="00CC4BCD" w:rsidRDefault="00CC4BCD" w:rsidP="00CC4BCD">
            <w:pPr>
              <w:rPr>
                <w:lang w:val="en-GB"/>
              </w:rPr>
            </w:pPr>
            <w:r w:rsidRPr="00CC4BCD">
              <w:rPr>
                <w:lang w:val="en-GB"/>
              </w:rPr>
              <w:t>SS7636F *</w:t>
            </w:r>
          </w:p>
        </w:tc>
        <w:tc>
          <w:tcPr>
            <w:tcW w:w="7479" w:type="dxa"/>
          </w:tcPr>
          <w:p w14:paraId="56BFAFA0" w14:textId="45330EBD" w:rsidR="00CC4BCD" w:rsidRPr="00CC4BCD" w:rsidRDefault="00CC4BCD" w:rsidP="00CC4BCD">
            <w:pPr>
              <w:rPr>
                <w:lang w:val="en-GB"/>
              </w:rPr>
            </w:pPr>
            <w:r w:rsidRPr="00CC4BCD">
              <w:rPr>
                <w:lang w:val="en-GB"/>
              </w:rPr>
              <w:t>Spare Radius Strike Plate for Deadlock New 76 Series SS7686FS60</w:t>
            </w:r>
          </w:p>
        </w:tc>
      </w:tr>
      <w:tr w:rsidR="00CC4BCD" w14:paraId="1D943C66" w14:textId="77777777" w:rsidTr="00D31449">
        <w:trPr>
          <w:cantSplit/>
        </w:trPr>
        <w:tc>
          <w:tcPr>
            <w:tcW w:w="1068" w:type="dxa"/>
          </w:tcPr>
          <w:p w14:paraId="22968A84" w14:textId="5ADDE00E" w:rsidR="00CC4BCD" w:rsidRPr="00CC4BCD" w:rsidRDefault="00CC4BCD" w:rsidP="00CC4BCD">
            <w:pPr>
              <w:rPr>
                <w:lang w:val="en-GB"/>
              </w:rPr>
            </w:pPr>
            <w:r w:rsidRPr="00CC4BCD">
              <w:rPr>
                <w:lang w:val="en-GB"/>
              </w:rPr>
              <w:t>8.00 ea</w:t>
            </w:r>
          </w:p>
        </w:tc>
        <w:tc>
          <w:tcPr>
            <w:tcW w:w="2136" w:type="dxa"/>
          </w:tcPr>
          <w:p w14:paraId="044CBB7B" w14:textId="0CE97279" w:rsidR="00CC4BCD" w:rsidRPr="00CC4BCD" w:rsidRDefault="00CC4BCD" w:rsidP="00CC4BCD">
            <w:pPr>
              <w:rPr>
                <w:lang w:val="en-GB"/>
              </w:rPr>
            </w:pPr>
            <w:r w:rsidRPr="00CC4BCD">
              <w:rPr>
                <w:lang w:val="en-GB"/>
              </w:rPr>
              <w:t>SS97501R</w:t>
            </w:r>
          </w:p>
        </w:tc>
        <w:tc>
          <w:tcPr>
            <w:tcW w:w="7479" w:type="dxa"/>
          </w:tcPr>
          <w:p w14:paraId="0EC102C7" w14:textId="14DEC5EE"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E249F0E" w14:textId="77777777" w:rsidTr="00D31449">
        <w:trPr>
          <w:cantSplit/>
        </w:trPr>
        <w:tc>
          <w:tcPr>
            <w:tcW w:w="1068" w:type="dxa"/>
          </w:tcPr>
          <w:p w14:paraId="62D652E5" w14:textId="5DF6D5D8" w:rsidR="00CC4BCD" w:rsidRPr="00CC4BCD" w:rsidRDefault="00CC4BCD" w:rsidP="00CC4BCD">
            <w:pPr>
              <w:rPr>
                <w:lang w:val="en-GB"/>
              </w:rPr>
            </w:pPr>
            <w:r w:rsidRPr="00CC4BCD">
              <w:rPr>
                <w:lang w:val="en-GB"/>
              </w:rPr>
              <w:t>16.00 ea</w:t>
            </w:r>
          </w:p>
        </w:tc>
        <w:tc>
          <w:tcPr>
            <w:tcW w:w="2136" w:type="dxa"/>
          </w:tcPr>
          <w:p w14:paraId="53370D15" w14:textId="6176B6AE" w:rsidR="00CC4BCD" w:rsidRPr="00CC4BCD" w:rsidRDefault="00CC4BCD" w:rsidP="00CC4BCD">
            <w:pPr>
              <w:rPr>
                <w:lang w:val="en-GB"/>
              </w:rPr>
            </w:pPr>
            <w:r w:rsidRPr="00CC4BCD">
              <w:rPr>
                <w:lang w:val="en-GB"/>
              </w:rPr>
              <w:t>XX8066FP</w:t>
            </w:r>
          </w:p>
        </w:tc>
        <w:tc>
          <w:tcPr>
            <w:tcW w:w="7479" w:type="dxa"/>
          </w:tcPr>
          <w:p w14:paraId="01FDBC12" w14:textId="224B0AA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523B44B" w14:textId="77777777" w:rsidTr="00D31449">
        <w:trPr>
          <w:cantSplit/>
        </w:trPr>
        <w:tc>
          <w:tcPr>
            <w:tcW w:w="1068" w:type="dxa"/>
          </w:tcPr>
          <w:p w14:paraId="50065A78" w14:textId="35C860DC" w:rsidR="00CC4BCD" w:rsidRPr="00CC4BCD" w:rsidRDefault="00CC4BCD" w:rsidP="00CC4BCD">
            <w:pPr>
              <w:rPr>
                <w:lang w:val="en-GB"/>
              </w:rPr>
            </w:pPr>
            <w:r w:rsidRPr="00CC4BCD">
              <w:rPr>
                <w:lang w:val="en-GB"/>
              </w:rPr>
              <w:t>1.00 ea</w:t>
            </w:r>
          </w:p>
        </w:tc>
        <w:tc>
          <w:tcPr>
            <w:tcW w:w="2136" w:type="dxa"/>
          </w:tcPr>
          <w:p w14:paraId="1EC98483" w14:textId="6338B9ED" w:rsidR="00CC4BCD" w:rsidRPr="00CC4BCD" w:rsidRDefault="00CC4BCD" w:rsidP="00CC4BCD">
            <w:pPr>
              <w:rPr>
                <w:lang w:val="en-GB"/>
              </w:rPr>
            </w:pPr>
            <w:r w:rsidRPr="00CC4BCD">
              <w:rPr>
                <w:lang w:val="en-GB"/>
              </w:rPr>
              <w:t>XX98141S6</w:t>
            </w:r>
          </w:p>
        </w:tc>
        <w:tc>
          <w:tcPr>
            <w:tcW w:w="7479" w:type="dxa"/>
          </w:tcPr>
          <w:p w14:paraId="33ED640A" w14:textId="7C0D2C0F"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37F6471F" w14:textId="77777777" w:rsidTr="00D31449">
        <w:trPr>
          <w:cantSplit/>
        </w:trPr>
        <w:tc>
          <w:tcPr>
            <w:tcW w:w="1068" w:type="dxa"/>
          </w:tcPr>
          <w:p w14:paraId="01360F05" w14:textId="7E132ED3" w:rsidR="00CC4BCD" w:rsidRPr="00CC4BCD" w:rsidRDefault="00CC4BCD" w:rsidP="00CC4BCD">
            <w:pPr>
              <w:rPr>
                <w:lang w:val="en-GB"/>
              </w:rPr>
            </w:pPr>
            <w:r w:rsidRPr="00CC4BCD">
              <w:rPr>
                <w:lang w:val="en-GB"/>
              </w:rPr>
              <w:t>1.00 ea</w:t>
            </w:r>
          </w:p>
        </w:tc>
        <w:tc>
          <w:tcPr>
            <w:tcW w:w="2136" w:type="dxa"/>
          </w:tcPr>
          <w:p w14:paraId="11EAE03A" w14:textId="40F84831" w:rsidR="00CC4BCD" w:rsidRPr="00CC4BCD" w:rsidRDefault="00CC4BCD" w:rsidP="00CC4BCD">
            <w:pPr>
              <w:rPr>
                <w:lang w:val="en-GB"/>
              </w:rPr>
            </w:pPr>
            <w:r w:rsidRPr="00CC4BCD">
              <w:rPr>
                <w:lang w:val="en-GB"/>
              </w:rPr>
              <w:t>SN7319BM *</w:t>
            </w:r>
          </w:p>
        </w:tc>
        <w:tc>
          <w:tcPr>
            <w:tcW w:w="7479" w:type="dxa"/>
          </w:tcPr>
          <w:p w14:paraId="7AA8C764" w14:textId="7963B40A" w:rsidR="00CC4BCD" w:rsidRPr="00CC4BCD" w:rsidRDefault="00CC4BCD" w:rsidP="00CC4BCD">
            <w:pPr>
              <w:rPr>
                <w:lang w:val="en-GB"/>
              </w:rPr>
            </w:pPr>
            <w:r w:rsidRPr="00CC4BCD">
              <w:rPr>
                <w:lang w:val="en-GB"/>
              </w:rPr>
              <w:t>Allgood Hardware 'B' 70mm (35/35)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2C0CCCCB" w14:textId="77777777" w:rsidTr="00D31449">
        <w:trPr>
          <w:cantSplit/>
        </w:trPr>
        <w:tc>
          <w:tcPr>
            <w:tcW w:w="1068" w:type="dxa"/>
          </w:tcPr>
          <w:p w14:paraId="212C62B3" w14:textId="02194830" w:rsidR="00CC4BCD" w:rsidRPr="00CC4BCD" w:rsidRDefault="00CC4BCD" w:rsidP="00CC4BCD">
            <w:pPr>
              <w:rPr>
                <w:lang w:val="en-GB"/>
              </w:rPr>
            </w:pPr>
            <w:r w:rsidRPr="00CC4BCD">
              <w:rPr>
                <w:lang w:val="en-GB"/>
              </w:rPr>
              <w:t>1.00 ea</w:t>
            </w:r>
          </w:p>
        </w:tc>
        <w:tc>
          <w:tcPr>
            <w:tcW w:w="2136" w:type="dxa"/>
          </w:tcPr>
          <w:p w14:paraId="3ED32D17" w14:textId="1EF31502" w:rsidR="00CC4BCD" w:rsidRPr="00CC4BCD" w:rsidRDefault="00CC4BCD" w:rsidP="00CC4BCD">
            <w:pPr>
              <w:rPr>
                <w:lang w:val="en-GB"/>
              </w:rPr>
            </w:pPr>
            <w:r w:rsidRPr="00CC4BCD">
              <w:rPr>
                <w:lang w:val="en-GB"/>
              </w:rPr>
              <w:t>SS7686FN60</w:t>
            </w:r>
          </w:p>
        </w:tc>
        <w:tc>
          <w:tcPr>
            <w:tcW w:w="7479" w:type="dxa"/>
          </w:tcPr>
          <w:p w14:paraId="4675B0CF" w14:textId="4D7D35CB" w:rsidR="00CC4BCD" w:rsidRPr="00CC4BCD" w:rsidRDefault="00CC4BCD" w:rsidP="00CC4BCD">
            <w:pPr>
              <w:rPr>
                <w:lang w:val="en-GB"/>
              </w:rPr>
            </w:pPr>
            <w:r w:rsidRPr="00CC4BCD">
              <w:rPr>
                <w:lang w:val="en-GB"/>
              </w:rPr>
              <w:t>Allgood Hardware 93x60mm backset profile cylinder mortice deadlock case only, double throw 20mm deadbolt, CE Marked to BS EN 12209 3/X/8/1/0/G/2/B/C/0/0, Certifire approved CF5899 for use up to 120 minutes on timber fire doors and 240 minute metal fire doors, radius forend &amp; square strike, satin stainless steel finish</w:t>
            </w:r>
          </w:p>
        </w:tc>
      </w:tr>
      <w:tr w:rsidR="00CC4BCD" w14:paraId="168B35AC" w14:textId="77777777" w:rsidTr="00D31449">
        <w:trPr>
          <w:cantSplit/>
        </w:trPr>
        <w:tc>
          <w:tcPr>
            <w:tcW w:w="1068" w:type="dxa"/>
          </w:tcPr>
          <w:p w14:paraId="3942C210" w14:textId="7596D568" w:rsidR="00CC4BCD" w:rsidRPr="00CC4BCD" w:rsidRDefault="00CC4BCD" w:rsidP="00CC4BCD">
            <w:pPr>
              <w:rPr>
                <w:lang w:val="en-GB"/>
              </w:rPr>
            </w:pPr>
            <w:r w:rsidRPr="00CC4BCD">
              <w:rPr>
                <w:lang w:val="en-GB"/>
              </w:rPr>
              <w:t>1.00 ea</w:t>
            </w:r>
          </w:p>
        </w:tc>
        <w:tc>
          <w:tcPr>
            <w:tcW w:w="2136" w:type="dxa"/>
          </w:tcPr>
          <w:p w14:paraId="511BA293" w14:textId="3685F363" w:rsidR="00CC4BCD" w:rsidRPr="00CC4BCD" w:rsidRDefault="00CC4BCD" w:rsidP="00CC4BCD">
            <w:pPr>
              <w:rPr>
                <w:lang w:val="en-GB"/>
              </w:rPr>
            </w:pPr>
            <w:r w:rsidRPr="00CC4BCD">
              <w:rPr>
                <w:lang w:val="en-GB"/>
              </w:rPr>
              <w:t>XX7679FP1</w:t>
            </w:r>
          </w:p>
        </w:tc>
        <w:tc>
          <w:tcPr>
            <w:tcW w:w="7479" w:type="dxa"/>
          </w:tcPr>
          <w:p w14:paraId="2C38B52C" w14:textId="4BD6F980" w:rsidR="00CC4BCD" w:rsidRPr="00CC4BCD" w:rsidRDefault="00CC4BCD" w:rsidP="00CC4BCD">
            <w:pPr>
              <w:rPr>
                <w:lang w:val="en-GB"/>
              </w:rPr>
            </w:pPr>
            <w:r w:rsidRPr="00CC4BCD">
              <w:rPr>
                <w:lang w:val="en-GB"/>
              </w:rPr>
              <w:t>Allgood Hardware intumescent Pack for 76 Series 60mm Backset TFD30, TFD60</w:t>
            </w:r>
          </w:p>
        </w:tc>
      </w:tr>
      <w:tr w:rsidR="00CC4BCD" w14:paraId="5BF04F89" w14:textId="77777777" w:rsidTr="00D31449">
        <w:trPr>
          <w:cantSplit/>
        </w:trPr>
        <w:tc>
          <w:tcPr>
            <w:tcW w:w="1068" w:type="dxa"/>
          </w:tcPr>
          <w:p w14:paraId="077EF82A" w14:textId="2D281CB4" w:rsidR="00CC4BCD" w:rsidRPr="00CC4BCD" w:rsidRDefault="00CC4BCD" w:rsidP="00CC4BCD">
            <w:pPr>
              <w:rPr>
                <w:lang w:val="en-GB"/>
              </w:rPr>
            </w:pPr>
            <w:r w:rsidRPr="00CC4BCD">
              <w:rPr>
                <w:lang w:val="en-GB"/>
              </w:rPr>
              <w:t>1.00 ea</w:t>
            </w:r>
          </w:p>
        </w:tc>
        <w:tc>
          <w:tcPr>
            <w:tcW w:w="2136" w:type="dxa"/>
          </w:tcPr>
          <w:p w14:paraId="2D032259" w14:textId="76E1E860" w:rsidR="00CC4BCD" w:rsidRPr="00CC4BCD" w:rsidRDefault="00CC4BCD" w:rsidP="00CC4BCD">
            <w:pPr>
              <w:rPr>
                <w:lang w:val="en-GB"/>
              </w:rPr>
            </w:pPr>
            <w:r w:rsidRPr="00CC4BCD">
              <w:rPr>
                <w:lang w:val="en-GB"/>
              </w:rPr>
              <w:t>SS1771</w:t>
            </w:r>
          </w:p>
        </w:tc>
        <w:tc>
          <w:tcPr>
            <w:tcW w:w="7479" w:type="dxa"/>
          </w:tcPr>
          <w:p w14:paraId="6C4987EC" w14:textId="38D5589F"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99DE3C8" w14:textId="77777777" w:rsidTr="00D31449">
        <w:trPr>
          <w:cantSplit/>
        </w:trPr>
        <w:tc>
          <w:tcPr>
            <w:tcW w:w="1068" w:type="dxa"/>
          </w:tcPr>
          <w:p w14:paraId="67D6AD23" w14:textId="093818DF" w:rsidR="00CC4BCD" w:rsidRPr="00CC4BCD" w:rsidRDefault="00CC4BCD" w:rsidP="00CC4BCD">
            <w:pPr>
              <w:rPr>
                <w:lang w:val="en-GB"/>
              </w:rPr>
            </w:pPr>
            <w:r w:rsidRPr="00CC4BCD">
              <w:rPr>
                <w:lang w:val="en-GB"/>
              </w:rPr>
              <w:t>2.00 ea</w:t>
            </w:r>
          </w:p>
        </w:tc>
        <w:tc>
          <w:tcPr>
            <w:tcW w:w="2136" w:type="dxa"/>
          </w:tcPr>
          <w:p w14:paraId="31BCF97F" w14:textId="481ED2BE" w:rsidR="00CC4BCD" w:rsidRPr="00CC4BCD" w:rsidRDefault="00CC4BCD" w:rsidP="00CC4BCD">
            <w:pPr>
              <w:rPr>
                <w:lang w:val="en-GB"/>
              </w:rPr>
            </w:pPr>
            <w:r w:rsidRPr="00CC4BCD">
              <w:rPr>
                <w:lang w:val="en-GB"/>
              </w:rPr>
              <w:t>XX97876SS</w:t>
            </w:r>
          </w:p>
        </w:tc>
        <w:tc>
          <w:tcPr>
            <w:tcW w:w="7479" w:type="dxa"/>
          </w:tcPr>
          <w:p w14:paraId="39BC588D" w14:textId="6187918C"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40B93F25" w14:textId="77777777" w:rsidTr="00D31449">
        <w:trPr>
          <w:cantSplit/>
        </w:trPr>
        <w:tc>
          <w:tcPr>
            <w:tcW w:w="1068" w:type="dxa"/>
          </w:tcPr>
          <w:p w14:paraId="29694168" w14:textId="1DB857F1" w:rsidR="00CC4BCD" w:rsidRPr="00CC4BCD" w:rsidRDefault="00CC4BCD" w:rsidP="00CC4BCD">
            <w:pPr>
              <w:rPr>
                <w:lang w:val="en-GB"/>
              </w:rPr>
            </w:pPr>
            <w:r w:rsidRPr="00CC4BCD">
              <w:rPr>
                <w:lang w:val="en-GB"/>
              </w:rPr>
              <w:t>1.00 ea</w:t>
            </w:r>
          </w:p>
        </w:tc>
        <w:tc>
          <w:tcPr>
            <w:tcW w:w="2136" w:type="dxa"/>
          </w:tcPr>
          <w:p w14:paraId="45FF02BB" w14:textId="441288CD" w:rsidR="00CC4BCD" w:rsidRPr="00CC4BCD" w:rsidRDefault="00CC4BCD" w:rsidP="00CC4BCD">
            <w:pPr>
              <w:rPr>
                <w:lang w:val="en-GB"/>
              </w:rPr>
            </w:pPr>
            <w:r w:rsidRPr="00CC4BCD">
              <w:rPr>
                <w:lang w:val="en-GB"/>
              </w:rPr>
              <w:t>ZQ0069564 *</w:t>
            </w:r>
          </w:p>
        </w:tc>
        <w:tc>
          <w:tcPr>
            <w:tcW w:w="7479" w:type="dxa"/>
          </w:tcPr>
          <w:p w14:paraId="07E45F63"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A785F1C" w14:textId="77777777" w:rsidR="00CC4BCD" w:rsidRPr="00CC4BCD" w:rsidRDefault="00CC4BCD" w:rsidP="00CC4BCD">
            <w:pPr>
              <w:rPr>
                <w:lang w:val="en-GB"/>
              </w:rPr>
            </w:pPr>
          </w:p>
          <w:p w14:paraId="63189281" w14:textId="36E5778F" w:rsidR="00CC4BCD" w:rsidRPr="00CC4BCD" w:rsidRDefault="00CC4BCD" w:rsidP="00CC4BCD">
            <w:pPr>
              <w:rPr>
                <w:lang w:val="en-GB"/>
              </w:rPr>
            </w:pPr>
            <w:r w:rsidRPr="00CC4BCD">
              <w:rPr>
                <w:lang w:val="en-GB"/>
              </w:rPr>
              <w:t>NOMINAL SIZE ONLY - FINAL SIZES TO BE CONFIRMED</w:t>
            </w:r>
          </w:p>
        </w:tc>
      </w:tr>
      <w:tr w:rsidR="00CC4BCD" w14:paraId="683C68B8" w14:textId="77777777" w:rsidTr="00D31449">
        <w:trPr>
          <w:cantSplit/>
        </w:trPr>
        <w:tc>
          <w:tcPr>
            <w:tcW w:w="1068" w:type="dxa"/>
          </w:tcPr>
          <w:p w14:paraId="5D80F2A6" w14:textId="708A4697" w:rsidR="00CC4BCD" w:rsidRPr="00CC4BCD" w:rsidRDefault="00CC4BCD" w:rsidP="00CC4BCD">
            <w:pPr>
              <w:rPr>
                <w:lang w:val="en-GB"/>
              </w:rPr>
            </w:pPr>
            <w:r w:rsidRPr="00CC4BCD">
              <w:rPr>
                <w:lang w:val="en-GB"/>
              </w:rPr>
              <w:t>1.00 ea</w:t>
            </w:r>
          </w:p>
        </w:tc>
        <w:tc>
          <w:tcPr>
            <w:tcW w:w="2136" w:type="dxa"/>
          </w:tcPr>
          <w:p w14:paraId="36E9C111" w14:textId="03C2F057" w:rsidR="00CC4BCD" w:rsidRPr="00CC4BCD" w:rsidRDefault="00CC4BCD" w:rsidP="00CC4BCD">
            <w:pPr>
              <w:rPr>
                <w:lang w:val="en-GB"/>
              </w:rPr>
            </w:pPr>
            <w:r w:rsidRPr="00CC4BCD">
              <w:rPr>
                <w:lang w:val="en-GB"/>
              </w:rPr>
              <w:t>SS48800F</w:t>
            </w:r>
          </w:p>
        </w:tc>
        <w:tc>
          <w:tcPr>
            <w:tcW w:w="7479" w:type="dxa"/>
          </w:tcPr>
          <w:p w14:paraId="40A07F32" w14:textId="3687BB5A"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478CE1C0" w14:textId="77777777" w:rsidTr="00D31449">
        <w:trPr>
          <w:cantSplit/>
        </w:trPr>
        <w:tc>
          <w:tcPr>
            <w:tcW w:w="1068" w:type="dxa"/>
          </w:tcPr>
          <w:p w14:paraId="76113449" w14:textId="02BD5ED7" w:rsidR="00CC4BCD" w:rsidRPr="00CC4BCD" w:rsidRDefault="00CC4BCD" w:rsidP="00CC4BCD">
            <w:pPr>
              <w:rPr>
                <w:lang w:val="en-GB"/>
              </w:rPr>
            </w:pPr>
            <w:r w:rsidRPr="00CC4BCD">
              <w:rPr>
                <w:lang w:val="en-GB"/>
              </w:rPr>
              <w:t>1.00 ea</w:t>
            </w:r>
          </w:p>
        </w:tc>
        <w:tc>
          <w:tcPr>
            <w:tcW w:w="2136" w:type="dxa"/>
          </w:tcPr>
          <w:p w14:paraId="0D0FD852" w14:textId="35EC1AA6" w:rsidR="00CC4BCD" w:rsidRPr="00CC4BCD" w:rsidRDefault="00CC4BCD" w:rsidP="00CC4BCD">
            <w:pPr>
              <w:rPr>
                <w:lang w:val="en-GB"/>
              </w:rPr>
            </w:pPr>
            <w:r w:rsidRPr="00CC4BCD">
              <w:rPr>
                <w:lang w:val="en-GB"/>
              </w:rPr>
              <w:t>SS48801F</w:t>
            </w:r>
          </w:p>
        </w:tc>
        <w:tc>
          <w:tcPr>
            <w:tcW w:w="7479" w:type="dxa"/>
          </w:tcPr>
          <w:p w14:paraId="33EA88BF" w14:textId="1B9C7FA3"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484307C1" w14:textId="77777777" w:rsidTr="00D31449">
        <w:trPr>
          <w:cantSplit/>
        </w:trPr>
        <w:tc>
          <w:tcPr>
            <w:tcW w:w="1068" w:type="dxa"/>
          </w:tcPr>
          <w:p w14:paraId="3C43E8EB" w14:textId="4E8D445D" w:rsidR="00CC4BCD" w:rsidRPr="00CC4BCD" w:rsidRDefault="00CC4BCD" w:rsidP="00CC4BCD">
            <w:pPr>
              <w:rPr>
                <w:lang w:val="en-GB"/>
              </w:rPr>
            </w:pPr>
            <w:r w:rsidRPr="00CC4BCD">
              <w:rPr>
                <w:lang w:val="en-GB"/>
              </w:rPr>
              <w:t>1.00 ea</w:t>
            </w:r>
          </w:p>
        </w:tc>
        <w:tc>
          <w:tcPr>
            <w:tcW w:w="2136" w:type="dxa"/>
          </w:tcPr>
          <w:p w14:paraId="144B5158" w14:textId="1C84880B" w:rsidR="00CC4BCD" w:rsidRPr="00CC4BCD" w:rsidRDefault="00CC4BCD" w:rsidP="00CC4BCD">
            <w:pPr>
              <w:rPr>
                <w:lang w:val="en-GB"/>
              </w:rPr>
            </w:pPr>
            <w:r w:rsidRPr="00CC4BCD">
              <w:rPr>
                <w:lang w:val="en-GB"/>
              </w:rPr>
              <w:t>XX48800FP</w:t>
            </w:r>
          </w:p>
        </w:tc>
        <w:tc>
          <w:tcPr>
            <w:tcW w:w="7479" w:type="dxa"/>
          </w:tcPr>
          <w:p w14:paraId="287C6BDF" w14:textId="2363C2D3"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6E6D8BF2" w14:textId="77777777" w:rsidTr="00D31449">
        <w:trPr>
          <w:cantSplit/>
        </w:trPr>
        <w:tc>
          <w:tcPr>
            <w:tcW w:w="1068" w:type="dxa"/>
          </w:tcPr>
          <w:p w14:paraId="628C1620" w14:textId="7B9EB1E1" w:rsidR="00CC4BCD" w:rsidRPr="00CC4BCD" w:rsidRDefault="00CC4BCD" w:rsidP="00CC4BCD">
            <w:pPr>
              <w:rPr>
                <w:lang w:val="en-GB"/>
              </w:rPr>
            </w:pPr>
            <w:r w:rsidRPr="00CC4BCD">
              <w:rPr>
                <w:lang w:val="en-GB"/>
              </w:rPr>
              <w:t>1.00 ea</w:t>
            </w:r>
          </w:p>
        </w:tc>
        <w:tc>
          <w:tcPr>
            <w:tcW w:w="2136" w:type="dxa"/>
          </w:tcPr>
          <w:p w14:paraId="3339A257" w14:textId="121B0565" w:rsidR="00CC4BCD" w:rsidRPr="00CC4BCD" w:rsidRDefault="00CC4BCD" w:rsidP="00CC4BCD">
            <w:pPr>
              <w:rPr>
                <w:lang w:val="en-GB"/>
              </w:rPr>
            </w:pPr>
            <w:r w:rsidRPr="00CC4BCD">
              <w:rPr>
                <w:lang w:val="en-GB"/>
              </w:rPr>
              <w:t>XX48801FP</w:t>
            </w:r>
          </w:p>
        </w:tc>
        <w:tc>
          <w:tcPr>
            <w:tcW w:w="7479" w:type="dxa"/>
          </w:tcPr>
          <w:p w14:paraId="4515BFD8" w14:textId="31AAA286"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67DB1F11" w14:textId="77777777" w:rsidTr="00D31449">
        <w:trPr>
          <w:cantSplit/>
        </w:trPr>
        <w:tc>
          <w:tcPr>
            <w:tcW w:w="1068" w:type="dxa"/>
          </w:tcPr>
          <w:p w14:paraId="3DD7CCCC" w14:textId="5C43C9FB" w:rsidR="00CC4BCD" w:rsidRPr="00CC4BCD" w:rsidRDefault="00CC4BCD" w:rsidP="00CC4BCD">
            <w:pPr>
              <w:rPr>
                <w:lang w:val="en-GB"/>
              </w:rPr>
            </w:pPr>
            <w:r w:rsidRPr="00CC4BCD">
              <w:rPr>
                <w:lang w:val="en-GB"/>
              </w:rPr>
              <w:t>1.00 ea</w:t>
            </w:r>
          </w:p>
        </w:tc>
        <w:tc>
          <w:tcPr>
            <w:tcW w:w="2136" w:type="dxa"/>
          </w:tcPr>
          <w:p w14:paraId="1AD88182" w14:textId="2FA89739" w:rsidR="00CC4BCD" w:rsidRPr="00CC4BCD" w:rsidRDefault="00CC4BCD" w:rsidP="00CC4BCD">
            <w:pPr>
              <w:rPr>
                <w:lang w:val="en-GB"/>
              </w:rPr>
            </w:pPr>
            <w:r w:rsidRPr="00CC4BCD">
              <w:rPr>
                <w:lang w:val="en-GB"/>
              </w:rPr>
              <w:t>SS7051</w:t>
            </w:r>
          </w:p>
        </w:tc>
        <w:tc>
          <w:tcPr>
            <w:tcW w:w="7479" w:type="dxa"/>
          </w:tcPr>
          <w:p w14:paraId="7EED1211" w14:textId="71BE34E7"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7375ACE2" w14:textId="77777777" w:rsidTr="00D31449">
        <w:trPr>
          <w:cantSplit/>
        </w:trPr>
        <w:tc>
          <w:tcPr>
            <w:tcW w:w="1068" w:type="dxa"/>
          </w:tcPr>
          <w:p w14:paraId="32800D99" w14:textId="0476440E" w:rsidR="00CC4BCD" w:rsidRPr="00CC4BCD" w:rsidRDefault="00CC4BCD" w:rsidP="00CC4BCD">
            <w:pPr>
              <w:rPr>
                <w:lang w:val="en-GB"/>
              </w:rPr>
            </w:pPr>
            <w:r w:rsidRPr="00CC4BCD">
              <w:rPr>
                <w:lang w:val="en-GB"/>
              </w:rPr>
              <w:t>2.00 ea</w:t>
            </w:r>
          </w:p>
        </w:tc>
        <w:tc>
          <w:tcPr>
            <w:tcW w:w="2136" w:type="dxa"/>
          </w:tcPr>
          <w:p w14:paraId="75967CE5" w14:textId="481D7A91" w:rsidR="00CC4BCD" w:rsidRPr="00CC4BCD" w:rsidRDefault="00CC4BCD" w:rsidP="00CC4BCD">
            <w:pPr>
              <w:rPr>
                <w:lang w:val="en-GB"/>
              </w:rPr>
            </w:pPr>
            <w:r w:rsidRPr="00CC4BCD">
              <w:rPr>
                <w:lang w:val="en-GB"/>
              </w:rPr>
              <w:t>XX97949SS</w:t>
            </w:r>
          </w:p>
        </w:tc>
        <w:tc>
          <w:tcPr>
            <w:tcW w:w="7479" w:type="dxa"/>
          </w:tcPr>
          <w:p w14:paraId="294266FC" w14:textId="0257B6B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93DFB3D" w14:textId="77777777" w:rsidTr="00D31449">
        <w:trPr>
          <w:cantSplit/>
        </w:trPr>
        <w:tc>
          <w:tcPr>
            <w:tcW w:w="1068" w:type="dxa"/>
          </w:tcPr>
          <w:p w14:paraId="46F00240" w14:textId="49DC2D30" w:rsidR="00CC4BCD" w:rsidRPr="00CC4BCD" w:rsidRDefault="00CC4BCD" w:rsidP="00CC4BCD">
            <w:pPr>
              <w:rPr>
                <w:lang w:val="en-GB"/>
              </w:rPr>
            </w:pPr>
            <w:r w:rsidRPr="00CC4BCD">
              <w:rPr>
                <w:lang w:val="en-GB"/>
              </w:rPr>
              <w:t>2.00 ea</w:t>
            </w:r>
          </w:p>
        </w:tc>
        <w:tc>
          <w:tcPr>
            <w:tcW w:w="2136" w:type="dxa"/>
          </w:tcPr>
          <w:p w14:paraId="00931BCF" w14:textId="1EBE5A5A" w:rsidR="00CC4BCD" w:rsidRPr="00CC4BCD" w:rsidRDefault="00CC4BCD" w:rsidP="00CC4BCD">
            <w:pPr>
              <w:rPr>
                <w:lang w:val="en-GB"/>
              </w:rPr>
            </w:pPr>
            <w:r w:rsidRPr="00CC4BCD">
              <w:rPr>
                <w:lang w:val="en-GB"/>
              </w:rPr>
              <w:t>XX97948SS</w:t>
            </w:r>
          </w:p>
        </w:tc>
        <w:tc>
          <w:tcPr>
            <w:tcW w:w="7479" w:type="dxa"/>
          </w:tcPr>
          <w:p w14:paraId="269E7D69" w14:textId="29E2550B"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6C4B8D2" w14:textId="77777777" w:rsidTr="00D31449">
        <w:trPr>
          <w:cantSplit/>
        </w:trPr>
        <w:tc>
          <w:tcPr>
            <w:tcW w:w="1068" w:type="dxa"/>
          </w:tcPr>
          <w:p w14:paraId="7AC0101C" w14:textId="53F34028" w:rsidR="00CC4BCD" w:rsidRPr="00CC4BCD" w:rsidRDefault="00CC4BCD" w:rsidP="00CC4BCD">
            <w:pPr>
              <w:rPr>
                <w:lang w:val="en-GB"/>
              </w:rPr>
            </w:pPr>
            <w:r w:rsidRPr="00CC4BCD">
              <w:rPr>
                <w:lang w:val="en-GB"/>
              </w:rPr>
              <w:t>1.00 ea</w:t>
            </w:r>
          </w:p>
        </w:tc>
        <w:tc>
          <w:tcPr>
            <w:tcW w:w="2136" w:type="dxa"/>
          </w:tcPr>
          <w:p w14:paraId="3536F9C2" w14:textId="35F11FA4" w:rsidR="00CC4BCD" w:rsidRPr="00CC4BCD" w:rsidRDefault="00CC4BCD" w:rsidP="00CC4BCD">
            <w:pPr>
              <w:rPr>
                <w:lang w:val="en-GB"/>
              </w:rPr>
            </w:pPr>
            <w:r w:rsidRPr="00CC4BCD">
              <w:rPr>
                <w:lang w:val="en-GB"/>
              </w:rPr>
              <w:t>SS21705</w:t>
            </w:r>
          </w:p>
        </w:tc>
        <w:tc>
          <w:tcPr>
            <w:tcW w:w="7479" w:type="dxa"/>
          </w:tcPr>
          <w:p w14:paraId="19185D6C" w14:textId="7E5799A3" w:rsidR="00CC4BCD" w:rsidRPr="00CC4BCD" w:rsidRDefault="00CC4BCD" w:rsidP="00CC4BCD">
            <w:pPr>
              <w:rPr>
                <w:lang w:val="en-GB"/>
              </w:rPr>
            </w:pPr>
            <w:r w:rsidRPr="00CC4BCD">
              <w:rPr>
                <w:lang w:val="en-GB"/>
              </w:rPr>
              <w:t>Allgood Alite® Floor Mounted Door Stop 45x25mm, grade 316, satin stainless steel</w:t>
            </w:r>
          </w:p>
        </w:tc>
      </w:tr>
      <w:tr w:rsidR="00CC4BCD" w14:paraId="080214E4" w14:textId="77777777" w:rsidTr="00D31449">
        <w:trPr>
          <w:cantSplit/>
        </w:trPr>
        <w:tc>
          <w:tcPr>
            <w:tcW w:w="1068" w:type="dxa"/>
          </w:tcPr>
          <w:p w14:paraId="56538DA7" w14:textId="52E82AC5" w:rsidR="00CC4BCD" w:rsidRPr="00CC4BCD" w:rsidRDefault="00CC4BCD" w:rsidP="00CC4BCD">
            <w:pPr>
              <w:rPr>
                <w:lang w:val="en-GB"/>
              </w:rPr>
            </w:pPr>
            <w:r w:rsidRPr="00CC4BCD">
              <w:rPr>
                <w:lang w:val="en-GB"/>
              </w:rPr>
              <w:t>1.00 ea</w:t>
            </w:r>
          </w:p>
        </w:tc>
        <w:tc>
          <w:tcPr>
            <w:tcW w:w="2136" w:type="dxa"/>
          </w:tcPr>
          <w:p w14:paraId="5E6E2532" w14:textId="2FBDAD65" w:rsidR="00CC4BCD" w:rsidRPr="00CC4BCD" w:rsidRDefault="00CC4BCD" w:rsidP="00CC4BCD">
            <w:pPr>
              <w:rPr>
                <w:lang w:val="en-GB"/>
              </w:rPr>
            </w:pPr>
            <w:r w:rsidRPr="00CC4BCD">
              <w:rPr>
                <w:lang w:val="en-GB"/>
              </w:rPr>
              <w:t>XX90010 *</w:t>
            </w:r>
          </w:p>
        </w:tc>
        <w:tc>
          <w:tcPr>
            <w:tcW w:w="7479" w:type="dxa"/>
          </w:tcPr>
          <w:p w14:paraId="4295CDB9" w14:textId="1AB1CFC3" w:rsidR="00CC4BCD" w:rsidRPr="00CC4BCD" w:rsidRDefault="00CC4BCD" w:rsidP="00CC4BCD">
            <w:pPr>
              <w:rPr>
                <w:lang w:val="en-GB"/>
              </w:rPr>
            </w:pPr>
            <w:r w:rsidRPr="00CC4BCD">
              <w:rPr>
                <w:lang w:val="en-GB"/>
              </w:rPr>
              <w:t>See Remarks</w:t>
            </w:r>
          </w:p>
        </w:tc>
      </w:tr>
      <w:tr w:rsidR="00CC4BCD" w14:paraId="63B4A67B" w14:textId="77777777" w:rsidTr="00D31449">
        <w:trPr>
          <w:cantSplit/>
        </w:trPr>
        <w:tc>
          <w:tcPr>
            <w:tcW w:w="1068" w:type="dxa"/>
          </w:tcPr>
          <w:p w14:paraId="2F0C9351" w14:textId="2463B086" w:rsidR="00CC4BCD" w:rsidRPr="00CC4BCD" w:rsidRDefault="00CC4BCD" w:rsidP="00CC4BCD">
            <w:pPr>
              <w:rPr>
                <w:lang w:val="en-GB"/>
              </w:rPr>
            </w:pPr>
            <w:r w:rsidRPr="00CC4BCD">
              <w:rPr>
                <w:lang w:val="en-GB"/>
              </w:rPr>
              <w:t>1.00 ea</w:t>
            </w:r>
          </w:p>
        </w:tc>
        <w:tc>
          <w:tcPr>
            <w:tcW w:w="2136" w:type="dxa"/>
          </w:tcPr>
          <w:p w14:paraId="107C641E" w14:textId="1F77D77A" w:rsidR="00CC4BCD" w:rsidRPr="00CC4BCD" w:rsidRDefault="00CC4BCD" w:rsidP="00CC4BCD">
            <w:pPr>
              <w:rPr>
                <w:lang w:val="en-GB"/>
              </w:rPr>
            </w:pPr>
            <w:r w:rsidRPr="00CC4BCD">
              <w:rPr>
                <w:lang w:val="en-GB"/>
              </w:rPr>
              <w:t>ZQ0062609 *</w:t>
            </w:r>
          </w:p>
        </w:tc>
        <w:tc>
          <w:tcPr>
            <w:tcW w:w="7479" w:type="dxa"/>
          </w:tcPr>
          <w:p w14:paraId="2A9A9294"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7C96799" w14:textId="77777777" w:rsidR="00CC4BCD" w:rsidRPr="00CC4BCD" w:rsidRDefault="00CC4BCD" w:rsidP="00CC4BCD">
            <w:pPr>
              <w:rPr>
                <w:lang w:val="en-GB"/>
              </w:rPr>
            </w:pPr>
          </w:p>
          <w:p w14:paraId="0F1996A3" w14:textId="749810ED" w:rsidR="00CC4BCD" w:rsidRPr="00CC4BCD" w:rsidRDefault="00CC4BCD" w:rsidP="00CC4BCD">
            <w:pPr>
              <w:rPr>
                <w:lang w:val="en-GB"/>
              </w:rPr>
            </w:pPr>
            <w:r w:rsidRPr="00CC4BCD">
              <w:rPr>
                <w:lang w:val="en-GB"/>
              </w:rPr>
              <w:t>Final Site Size to be confirmed.</w:t>
            </w:r>
          </w:p>
        </w:tc>
      </w:tr>
      <w:tr w:rsidR="00CC4BCD" w14:paraId="229B96F4" w14:textId="77777777" w:rsidTr="00D31449">
        <w:trPr>
          <w:cantSplit/>
        </w:trPr>
        <w:tc>
          <w:tcPr>
            <w:tcW w:w="1068" w:type="dxa"/>
          </w:tcPr>
          <w:p w14:paraId="0BCD48F9" w14:textId="45FAC99C" w:rsidR="00CC4BCD" w:rsidRPr="00CC4BCD" w:rsidRDefault="00CC4BCD" w:rsidP="00CC4BCD">
            <w:pPr>
              <w:rPr>
                <w:lang w:val="en-GB"/>
              </w:rPr>
            </w:pPr>
            <w:r w:rsidRPr="00CC4BCD">
              <w:rPr>
                <w:lang w:val="en-GB"/>
              </w:rPr>
              <w:t>1.00 ea</w:t>
            </w:r>
          </w:p>
        </w:tc>
        <w:tc>
          <w:tcPr>
            <w:tcW w:w="2136" w:type="dxa"/>
          </w:tcPr>
          <w:p w14:paraId="5D752FC1" w14:textId="41153DA3" w:rsidR="00CC4BCD" w:rsidRPr="00CC4BCD" w:rsidRDefault="00CC4BCD" w:rsidP="00CC4BCD">
            <w:pPr>
              <w:rPr>
                <w:lang w:val="en-GB"/>
              </w:rPr>
            </w:pPr>
            <w:r w:rsidRPr="00CC4BCD">
              <w:rPr>
                <w:lang w:val="en-GB"/>
              </w:rPr>
              <w:t>ZQ0062610 *</w:t>
            </w:r>
          </w:p>
        </w:tc>
        <w:tc>
          <w:tcPr>
            <w:tcW w:w="7479" w:type="dxa"/>
          </w:tcPr>
          <w:p w14:paraId="4C43CA76"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2365D56D" w14:textId="77777777" w:rsidR="00CC4BCD" w:rsidRPr="00CC4BCD" w:rsidRDefault="00CC4BCD" w:rsidP="00CC4BCD">
            <w:pPr>
              <w:rPr>
                <w:lang w:val="en-GB"/>
              </w:rPr>
            </w:pPr>
          </w:p>
          <w:p w14:paraId="73B5DAE6" w14:textId="14B96CA0" w:rsidR="00CC4BCD" w:rsidRPr="00CC4BCD" w:rsidRDefault="00CC4BCD" w:rsidP="00CC4BCD">
            <w:pPr>
              <w:rPr>
                <w:lang w:val="en-GB"/>
              </w:rPr>
            </w:pPr>
            <w:r w:rsidRPr="00CC4BCD">
              <w:rPr>
                <w:lang w:val="en-GB"/>
              </w:rPr>
              <w:t>Final Site Size to be confirmed.</w:t>
            </w:r>
          </w:p>
        </w:tc>
      </w:tr>
    </w:tbl>
    <w:p w14:paraId="273FED1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067FF6A" w14:textId="77777777" w:rsidTr="00CC4BCD">
        <w:tc>
          <w:tcPr>
            <w:tcW w:w="10683" w:type="dxa"/>
          </w:tcPr>
          <w:p w14:paraId="1A9E27C2" w14:textId="70BE595A" w:rsidR="00CC4BCD" w:rsidRPr="00CC4BCD" w:rsidRDefault="00CC4BCD" w:rsidP="00CC4BCD">
            <w:pPr>
              <w:pStyle w:val="NoSpacing"/>
              <w:jc w:val="right"/>
              <w:rPr>
                <w:lang w:val="en-GB"/>
              </w:rPr>
            </w:pPr>
            <w:r w:rsidRPr="00CC4BCD">
              <w:rPr>
                <w:lang w:val="en-GB"/>
              </w:rPr>
              <w:t>Total GBP: 747.05</w:t>
            </w:r>
          </w:p>
        </w:tc>
      </w:tr>
    </w:tbl>
    <w:p w14:paraId="521807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734"/>
        <w:gridCol w:w="1734"/>
        <w:gridCol w:w="1736"/>
        <w:gridCol w:w="1736"/>
        <w:gridCol w:w="1736"/>
      </w:tblGrid>
      <w:tr w:rsidR="00CC4BCD" w14:paraId="5508314F" w14:textId="77777777" w:rsidTr="00CC4BCD">
        <w:tc>
          <w:tcPr>
            <w:tcW w:w="1780" w:type="dxa"/>
          </w:tcPr>
          <w:p w14:paraId="1B9F5685" w14:textId="36588256" w:rsidR="00CC4BCD" w:rsidRPr="00CC4BCD" w:rsidRDefault="00CC4BCD" w:rsidP="00CC4BCD">
            <w:pPr>
              <w:pStyle w:val="NoSpacing"/>
              <w:rPr>
                <w:b/>
                <w:lang w:val="en-GB"/>
              </w:rPr>
            </w:pPr>
            <w:r w:rsidRPr="00CC4BCD">
              <w:rPr>
                <w:b/>
                <w:lang w:val="en-GB"/>
              </w:rPr>
              <w:t>Door Numbers</w:t>
            </w:r>
          </w:p>
        </w:tc>
        <w:tc>
          <w:tcPr>
            <w:tcW w:w="1780" w:type="dxa"/>
          </w:tcPr>
          <w:p w14:paraId="4AC6F6B8" w14:textId="77777777" w:rsidR="00CC4BCD" w:rsidRDefault="00CC4BCD" w:rsidP="00CC4BCD">
            <w:pPr>
              <w:pStyle w:val="NoSpacing"/>
              <w:rPr>
                <w:lang w:val="en-GB"/>
              </w:rPr>
            </w:pPr>
          </w:p>
        </w:tc>
        <w:tc>
          <w:tcPr>
            <w:tcW w:w="1780" w:type="dxa"/>
          </w:tcPr>
          <w:p w14:paraId="4DF3D8D8" w14:textId="77777777" w:rsidR="00CC4BCD" w:rsidRDefault="00CC4BCD" w:rsidP="00CC4BCD">
            <w:pPr>
              <w:pStyle w:val="NoSpacing"/>
              <w:rPr>
                <w:lang w:val="en-GB"/>
              </w:rPr>
            </w:pPr>
          </w:p>
        </w:tc>
        <w:tc>
          <w:tcPr>
            <w:tcW w:w="1781" w:type="dxa"/>
          </w:tcPr>
          <w:p w14:paraId="1ED2B4CE" w14:textId="77777777" w:rsidR="00CC4BCD" w:rsidRDefault="00CC4BCD" w:rsidP="00CC4BCD">
            <w:pPr>
              <w:pStyle w:val="NoSpacing"/>
              <w:rPr>
                <w:lang w:val="en-GB"/>
              </w:rPr>
            </w:pPr>
          </w:p>
        </w:tc>
        <w:tc>
          <w:tcPr>
            <w:tcW w:w="1781" w:type="dxa"/>
          </w:tcPr>
          <w:p w14:paraId="146F109D" w14:textId="77777777" w:rsidR="00CC4BCD" w:rsidRDefault="00CC4BCD" w:rsidP="00CC4BCD">
            <w:pPr>
              <w:pStyle w:val="NoSpacing"/>
              <w:rPr>
                <w:lang w:val="en-GB"/>
              </w:rPr>
            </w:pPr>
          </w:p>
        </w:tc>
        <w:tc>
          <w:tcPr>
            <w:tcW w:w="1781" w:type="dxa"/>
          </w:tcPr>
          <w:p w14:paraId="03DD1F58" w14:textId="77777777" w:rsidR="00CC4BCD" w:rsidRDefault="00CC4BCD" w:rsidP="00CC4BCD">
            <w:pPr>
              <w:pStyle w:val="NoSpacing"/>
              <w:rPr>
                <w:lang w:val="en-GB"/>
              </w:rPr>
            </w:pPr>
          </w:p>
        </w:tc>
      </w:tr>
      <w:tr w:rsidR="00CC4BCD" w14:paraId="25CCEE61" w14:textId="77777777" w:rsidTr="00CC4BCD">
        <w:tc>
          <w:tcPr>
            <w:tcW w:w="1780" w:type="dxa"/>
          </w:tcPr>
          <w:p w14:paraId="477C222C" w14:textId="77777777" w:rsidR="00CC4BCD" w:rsidRPr="00CC4BCD" w:rsidRDefault="00CC4BCD" w:rsidP="00CC4BCD">
            <w:pPr>
              <w:pStyle w:val="NoSpacing"/>
              <w:rPr>
                <w:b/>
                <w:lang w:val="en-GB"/>
              </w:rPr>
            </w:pPr>
          </w:p>
        </w:tc>
        <w:tc>
          <w:tcPr>
            <w:tcW w:w="1780" w:type="dxa"/>
          </w:tcPr>
          <w:p w14:paraId="0037DE2F" w14:textId="77777777" w:rsidR="00CC4BCD" w:rsidRDefault="00CC4BCD" w:rsidP="00CC4BCD">
            <w:pPr>
              <w:pStyle w:val="NoSpacing"/>
              <w:rPr>
                <w:lang w:val="en-GB"/>
              </w:rPr>
            </w:pPr>
          </w:p>
        </w:tc>
        <w:tc>
          <w:tcPr>
            <w:tcW w:w="1780" w:type="dxa"/>
          </w:tcPr>
          <w:p w14:paraId="7A536FA3" w14:textId="77777777" w:rsidR="00CC4BCD" w:rsidRDefault="00CC4BCD" w:rsidP="00CC4BCD">
            <w:pPr>
              <w:pStyle w:val="NoSpacing"/>
              <w:rPr>
                <w:lang w:val="en-GB"/>
              </w:rPr>
            </w:pPr>
          </w:p>
        </w:tc>
        <w:tc>
          <w:tcPr>
            <w:tcW w:w="1781" w:type="dxa"/>
          </w:tcPr>
          <w:p w14:paraId="6DEEB3C1" w14:textId="77777777" w:rsidR="00CC4BCD" w:rsidRDefault="00CC4BCD" w:rsidP="00CC4BCD">
            <w:pPr>
              <w:pStyle w:val="NoSpacing"/>
              <w:rPr>
                <w:lang w:val="en-GB"/>
              </w:rPr>
            </w:pPr>
          </w:p>
        </w:tc>
        <w:tc>
          <w:tcPr>
            <w:tcW w:w="1781" w:type="dxa"/>
          </w:tcPr>
          <w:p w14:paraId="7972DEC8" w14:textId="77777777" w:rsidR="00CC4BCD" w:rsidRDefault="00CC4BCD" w:rsidP="00CC4BCD">
            <w:pPr>
              <w:pStyle w:val="NoSpacing"/>
              <w:rPr>
                <w:lang w:val="en-GB"/>
              </w:rPr>
            </w:pPr>
          </w:p>
        </w:tc>
        <w:tc>
          <w:tcPr>
            <w:tcW w:w="1781" w:type="dxa"/>
          </w:tcPr>
          <w:p w14:paraId="46D99F9C" w14:textId="77777777" w:rsidR="00CC4BCD" w:rsidRDefault="00CC4BCD" w:rsidP="00CC4BCD">
            <w:pPr>
              <w:pStyle w:val="NoSpacing"/>
              <w:rPr>
                <w:lang w:val="en-GB"/>
              </w:rPr>
            </w:pPr>
          </w:p>
        </w:tc>
      </w:tr>
      <w:tr w:rsidR="00CC4BCD" w14:paraId="1A19295D" w14:textId="77777777" w:rsidTr="00CC4BCD">
        <w:tc>
          <w:tcPr>
            <w:tcW w:w="1780" w:type="dxa"/>
          </w:tcPr>
          <w:p w14:paraId="381DF3B0" w14:textId="525499F1" w:rsidR="00CC4BCD" w:rsidRPr="00CC4BCD" w:rsidRDefault="00CC4BCD" w:rsidP="00CC4BCD">
            <w:pPr>
              <w:pStyle w:val="NoSpacing"/>
              <w:rPr>
                <w:lang w:val="en-GB"/>
              </w:rPr>
            </w:pPr>
            <w:r w:rsidRPr="00CC4BCD">
              <w:rPr>
                <w:lang w:val="en-GB"/>
              </w:rPr>
              <w:t>PM.DR.B1.PL11.01</w:t>
            </w:r>
          </w:p>
        </w:tc>
        <w:tc>
          <w:tcPr>
            <w:tcW w:w="1780" w:type="dxa"/>
          </w:tcPr>
          <w:p w14:paraId="701A68A6" w14:textId="77777777" w:rsidR="00CC4BCD" w:rsidRDefault="00CC4BCD" w:rsidP="00CC4BCD">
            <w:pPr>
              <w:pStyle w:val="NoSpacing"/>
              <w:rPr>
                <w:lang w:val="en-GB"/>
              </w:rPr>
            </w:pPr>
          </w:p>
        </w:tc>
        <w:tc>
          <w:tcPr>
            <w:tcW w:w="1780" w:type="dxa"/>
          </w:tcPr>
          <w:p w14:paraId="402D8D9C" w14:textId="77777777" w:rsidR="00CC4BCD" w:rsidRDefault="00CC4BCD" w:rsidP="00CC4BCD">
            <w:pPr>
              <w:pStyle w:val="NoSpacing"/>
              <w:rPr>
                <w:lang w:val="en-GB"/>
              </w:rPr>
            </w:pPr>
          </w:p>
        </w:tc>
        <w:tc>
          <w:tcPr>
            <w:tcW w:w="1781" w:type="dxa"/>
          </w:tcPr>
          <w:p w14:paraId="2E9E6354" w14:textId="77777777" w:rsidR="00CC4BCD" w:rsidRDefault="00CC4BCD" w:rsidP="00CC4BCD">
            <w:pPr>
              <w:pStyle w:val="NoSpacing"/>
              <w:rPr>
                <w:lang w:val="en-GB"/>
              </w:rPr>
            </w:pPr>
          </w:p>
        </w:tc>
        <w:tc>
          <w:tcPr>
            <w:tcW w:w="1781" w:type="dxa"/>
          </w:tcPr>
          <w:p w14:paraId="0D555633" w14:textId="77777777" w:rsidR="00CC4BCD" w:rsidRDefault="00CC4BCD" w:rsidP="00CC4BCD">
            <w:pPr>
              <w:pStyle w:val="NoSpacing"/>
              <w:rPr>
                <w:lang w:val="en-GB"/>
              </w:rPr>
            </w:pPr>
          </w:p>
        </w:tc>
        <w:tc>
          <w:tcPr>
            <w:tcW w:w="1781" w:type="dxa"/>
          </w:tcPr>
          <w:p w14:paraId="1DD89D59" w14:textId="77777777" w:rsidR="00CC4BCD" w:rsidRDefault="00CC4BCD" w:rsidP="00CC4BCD">
            <w:pPr>
              <w:pStyle w:val="NoSpacing"/>
              <w:rPr>
                <w:lang w:val="en-GB"/>
              </w:rPr>
            </w:pPr>
          </w:p>
        </w:tc>
      </w:tr>
    </w:tbl>
    <w:p w14:paraId="04B39EA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423"/>
        <w:gridCol w:w="222"/>
        <w:gridCol w:w="222"/>
        <w:gridCol w:w="222"/>
      </w:tblGrid>
      <w:tr w:rsidR="00CC4BCD" w14:paraId="6B3AE4EF" w14:textId="77777777" w:rsidTr="00CC4BCD">
        <w:trPr>
          <w:cantSplit/>
        </w:trPr>
        <w:tc>
          <w:tcPr>
            <w:tcW w:w="0" w:type="auto"/>
          </w:tcPr>
          <w:p w14:paraId="2E25DBA5" w14:textId="4D6D89E7" w:rsidR="00CC4BCD" w:rsidRPr="00CC4BCD" w:rsidRDefault="00CC4BCD" w:rsidP="00CC4BCD">
            <w:pPr>
              <w:pStyle w:val="NoSpacing"/>
              <w:rPr>
                <w:b/>
                <w:lang w:val="en-GB"/>
              </w:rPr>
            </w:pPr>
            <w:r w:rsidRPr="00CC4BCD">
              <w:rPr>
                <w:b/>
                <w:lang w:val="en-GB"/>
              </w:rPr>
              <w:t>Remarks</w:t>
            </w:r>
          </w:p>
        </w:tc>
        <w:tc>
          <w:tcPr>
            <w:tcW w:w="0" w:type="auto"/>
          </w:tcPr>
          <w:p w14:paraId="7D68270C" w14:textId="77777777" w:rsidR="00CC4BCD" w:rsidRDefault="00CC4BCD" w:rsidP="00CC4BCD">
            <w:pPr>
              <w:pStyle w:val="NoSpacing"/>
              <w:rPr>
                <w:lang w:val="en-GB"/>
              </w:rPr>
            </w:pPr>
          </w:p>
        </w:tc>
        <w:tc>
          <w:tcPr>
            <w:tcW w:w="0" w:type="auto"/>
          </w:tcPr>
          <w:p w14:paraId="1FAEFCF5" w14:textId="77777777" w:rsidR="00CC4BCD" w:rsidRDefault="00CC4BCD" w:rsidP="00CC4BCD">
            <w:pPr>
              <w:pStyle w:val="NoSpacing"/>
              <w:rPr>
                <w:lang w:val="en-GB"/>
              </w:rPr>
            </w:pPr>
          </w:p>
        </w:tc>
        <w:tc>
          <w:tcPr>
            <w:tcW w:w="0" w:type="auto"/>
          </w:tcPr>
          <w:p w14:paraId="172B17C0" w14:textId="77777777" w:rsidR="00CC4BCD" w:rsidRDefault="00CC4BCD" w:rsidP="00CC4BCD">
            <w:pPr>
              <w:pStyle w:val="NoSpacing"/>
              <w:rPr>
                <w:lang w:val="en-GB"/>
              </w:rPr>
            </w:pPr>
          </w:p>
        </w:tc>
      </w:tr>
      <w:tr w:rsidR="00CC4BCD" w14:paraId="65BED2CB" w14:textId="77777777" w:rsidTr="00CC4BCD">
        <w:trPr>
          <w:cantSplit/>
        </w:trPr>
        <w:tc>
          <w:tcPr>
            <w:tcW w:w="0" w:type="auto"/>
          </w:tcPr>
          <w:p w14:paraId="28D71BB9" w14:textId="64A9A6F6" w:rsidR="00CC4BCD" w:rsidRPr="00CC4BCD" w:rsidRDefault="00CC4BCD" w:rsidP="00CC4BCD">
            <w:pPr>
              <w:pStyle w:val="NoSpacing"/>
              <w:rPr>
                <w:lang w:val="en-GB"/>
              </w:rPr>
            </w:pPr>
            <w:r w:rsidRPr="00CC4BCD">
              <w:rPr>
                <w:lang w:val="en-GB"/>
              </w:rPr>
              <w:t>Is manual locking required?</w:t>
            </w:r>
          </w:p>
        </w:tc>
        <w:tc>
          <w:tcPr>
            <w:tcW w:w="0" w:type="auto"/>
          </w:tcPr>
          <w:p w14:paraId="5F4F60EC" w14:textId="77777777" w:rsidR="00CC4BCD" w:rsidRDefault="00CC4BCD" w:rsidP="00CC4BCD">
            <w:pPr>
              <w:pStyle w:val="NoSpacing"/>
              <w:rPr>
                <w:lang w:val="en-GB"/>
              </w:rPr>
            </w:pPr>
          </w:p>
        </w:tc>
        <w:tc>
          <w:tcPr>
            <w:tcW w:w="0" w:type="auto"/>
          </w:tcPr>
          <w:p w14:paraId="034619FA" w14:textId="77777777" w:rsidR="00CC4BCD" w:rsidRDefault="00CC4BCD" w:rsidP="00CC4BCD">
            <w:pPr>
              <w:pStyle w:val="NoSpacing"/>
              <w:rPr>
                <w:lang w:val="en-GB"/>
              </w:rPr>
            </w:pPr>
          </w:p>
        </w:tc>
        <w:tc>
          <w:tcPr>
            <w:tcW w:w="0" w:type="auto"/>
          </w:tcPr>
          <w:p w14:paraId="335F2FF0" w14:textId="77777777" w:rsidR="00CC4BCD" w:rsidRDefault="00CC4BCD" w:rsidP="00CC4BCD">
            <w:pPr>
              <w:pStyle w:val="NoSpacing"/>
              <w:rPr>
                <w:lang w:val="en-GB"/>
              </w:rPr>
            </w:pPr>
          </w:p>
        </w:tc>
      </w:tr>
    </w:tbl>
    <w:p w14:paraId="02B3158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76FB45E" w14:textId="77777777" w:rsidTr="00CC4BCD">
        <w:trPr>
          <w:cantSplit/>
        </w:trPr>
        <w:tc>
          <w:tcPr>
            <w:tcW w:w="0" w:type="auto"/>
          </w:tcPr>
          <w:p w14:paraId="79B3FB26" w14:textId="77777777" w:rsidR="00CC4BCD" w:rsidRDefault="00CC4BCD" w:rsidP="00CC4BCD">
            <w:pPr>
              <w:pStyle w:val="NoSpacing"/>
              <w:rPr>
                <w:lang w:val="en-GB"/>
              </w:rPr>
            </w:pPr>
          </w:p>
        </w:tc>
        <w:tc>
          <w:tcPr>
            <w:tcW w:w="0" w:type="auto"/>
          </w:tcPr>
          <w:p w14:paraId="08B6E0F0" w14:textId="77777777" w:rsidR="00CC4BCD" w:rsidRDefault="00CC4BCD" w:rsidP="00CC4BCD">
            <w:pPr>
              <w:pStyle w:val="NoSpacing"/>
              <w:rPr>
                <w:lang w:val="en-GB"/>
              </w:rPr>
            </w:pPr>
          </w:p>
        </w:tc>
        <w:tc>
          <w:tcPr>
            <w:tcW w:w="0" w:type="auto"/>
          </w:tcPr>
          <w:p w14:paraId="6ADFFBAD" w14:textId="77777777" w:rsidR="00CC4BCD" w:rsidRDefault="00CC4BCD" w:rsidP="00CC4BCD">
            <w:pPr>
              <w:pStyle w:val="NoSpacing"/>
              <w:rPr>
                <w:lang w:val="en-GB"/>
              </w:rPr>
            </w:pPr>
          </w:p>
        </w:tc>
        <w:tc>
          <w:tcPr>
            <w:tcW w:w="0" w:type="auto"/>
          </w:tcPr>
          <w:p w14:paraId="2DC7074C" w14:textId="77777777" w:rsidR="00CC4BCD" w:rsidRDefault="00CC4BCD" w:rsidP="00CC4BCD">
            <w:pPr>
              <w:pStyle w:val="NoSpacing"/>
              <w:rPr>
                <w:lang w:val="en-GB"/>
              </w:rPr>
            </w:pPr>
          </w:p>
        </w:tc>
      </w:tr>
    </w:tbl>
    <w:p w14:paraId="36DB0781"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354"/>
        <w:gridCol w:w="222"/>
        <w:gridCol w:w="222"/>
      </w:tblGrid>
      <w:tr w:rsidR="00CC4BCD" w14:paraId="7AED064F" w14:textId="77777777" w:rsidTr="00CC4BCD">
        <w:trPr>
          <w:cantSplit/>
        </w:trPr>
        <w:tc>
          <w:tcPr>
            <w:tcW w:w="0" w:type="auto"/>
          </w:tcPr>
          <w:p w14:paraId="48334AEE" w14:textId="72180460" w:rsidR="00CC4BCD" w:rsidRPr="00CC4BCD" w:rsidRDefault="00CC4BCD" w:rsidP="00CC4BCD">
            <w:pPr>
              <w:pStyle w:val="NoSpacing"/>
              <w:rPr>
                <w:b/>
                <w:lang w:val="en-GB"/>
              </w:rPr>
            </w:pPr>
            <w:bookmarkStart w:id="77" w:name="HWSet60" w:colFirst="0" w:colLast="0"/>
            <w:r w:rsidRPr="00CC4BCD">
              <w:rPr>
                <w:b/>
                <w:lang w:val="en-GB"/>
              </w:rPr>
              <w:t>Set 45     -</w:t>
            </w:r>
          </w:p>
        </w:tc>
        <w:tc>
          <w:tcPr>
            <w:tcW w:w="0" w:type="auto"/>
          </w:tcPr>
          <w:p w14:paraId="72CE6D6A" w14:textId="1E6CC47F" w:rsidR="00CC4BCD" w:rsidRPr="00CC4BCD" w:rsidRDefault="00CC4BCD" w:rsidP="00CC4BCD">
            <w:pPr>
              <w:pStyle w:val="NoSpacing"/>
              <w:rPr>
                <w:b/>
                <w:lang w:val="en-GB"/>
              </w:rPr>
            </w:pPr>
            <w:r w:rsidRPr="00CC4BCD">
              <w:rPr>
                <w:b/>
                <w:lang w:val="en-GB"/>
              </w:rPr>
              <w:t>FOH - Leaf &amp; half access controlled circulation - DRT-04a - FWD/15/05/c/FD30 - BLA</w:t>
            </w:r>
          </w:p>
        </w:tc>
        <w:tc>
          <w:tcPr>
            <w:tcW w:w="0" w:type="auto"/>
          </w:tcPr>
          <w:p w14:paraId="74487D5B" w14:textId="77777777" w:rsidR="00CC4BCD" w:rsidRDefault="00CC4BCD" w:rsidP="00CC4BCD">
            <w:pPr>
              <w:pStyle w:val="NoSpacing"/>
              <w:rPr>
                <w:lang w:val="en-GB"/>
              </w:rPr>
            </w:pPr>
          </w:p>
        </w:tc>
        <w:tc>
          <w:tcPr>
            <w:tcW w:w="0" w:type="auto"/>
          </w:tcPr>
          <w:p w14:paraId="1BFE0405" w14:textId="77777777" w:rsidR="00CC4BCD" w:rsidRDefault="00CC4BCD" w:rsidP="00CC4BCD">
            <w:pPr>
              <w:pStyle w:val="NoSpacing"/>
              <w:rPr>
                <w:lang w:val="en-GB"/>
              </w:rPr>
            </w:pPr>
          </w:p>
        </w:tc>
      </w:tr>
      <w:bookmarkEnd w:id="77"/>
    </w:tbl>
    <w:p w14:paraId="1BCB7A9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63032B01" w14:textId="77777777" w:rsidTr="005F0CC1">
        <w:trPr>
          <w:cantSplit/>
        </w:trPr>
        <w:tc>
          <w:tcPr>
            <w:tcW w:w="1068" w:type="dxa"/>
          </w:tcPr>
          <w:p w14:paraId="5A90065C" w14:textId="7FDEAA09" w:rsidR="00CC4BCD" w:rsidRPr="00CC4BCD" w:rsidRDefault="00CC4BCD" w:rsidP="00CC4BCD">
            <w:pPr>
              <w:rPr>
                <w:b/>
                <w:lang w:val="en-GB"/>
              </w:rPr>
            </w:pPr>
            <w:r w:rsidRPr="00CC4BCD">
              <w:rPr>
                <w:b/>
                <w:lang w:val="en-GB"/>
              </w:rPr>
              <w:t>Quantity</w:t>
            </w:r>
          </w:p>
        </w:tc>
        <w:tc>
          <w:tcPr>
            <w:tcW w:w="2136" w:type="dxa"/>
          </w:tcPr>
          <w:p w14:paraId="539530B3" w14:textId="1C2E1A5A" w:rsidR="00CC4BCD" w:rsidRPr="00CC4BCD" w:rsidRDefault="00CC4BCD" w:rsidP="00CC4BCD">
            <w:pPr>
              <w:rPr>
                <w:b/>
                <w:lang w:val="en-GB"/>
              </w:rPr>
            </w:pPr>
            <w:r w:rsidRPr="00CC4BCD">
              <w:rPr>
                <w:b/>
                <w:lang w:val="en-GB"/>
              </w:rPr>
              <w:t>Item number</w:t>
            </w:r>
          </w:p>
        </w:tc>
        <w:tc>
          <w:tcPr>
            <w:tcW w:w="7479" w:type="dxa"/>
          </w:tcPr>
          <w:p w14:paraId="383EF9D5" w14:textId="2FB5A492" w:rsidR="00CC4BCD" w:rsidRPr="00CC4BCD" w:rsidRDefault="00CC4BCD" w:rsidP="00CC4BCD">
            <w:pPr>
              <w:rPr>
                <w:b/>
                <w:lang w:val="en-GB"/>
              </w:rPr>
            </w:pPr>
            <w:r w:rsidRPr="00CC4BCD">
              <w:rPr>
                <w:b/>
                <w:lang w:val="en-GB"/>
              </w:rPr>
              <w:t>Description</w:t>
            </w:r>
          </w:p>
        </w:tc>
      </w:tr>
      <w:tr w:rsidR="00CC4BCD" w14:paraId="54DD6C4B" w14:textId="77777777" w:rsidTr="005F0CC1">
        <w:trPr>
          <w:cantSplit/>
        </w:trPr>
        <w:tc>
          <w:tcPr>
            <w:tcW w:w="1068" w:type="dxa"/>
          </w:tcPr>
          <w:p w14:paraId="7778546D" w14:textId="4D906F68" w:rsidR="00CC4BCD" w:rsidRPr="00CC4BCD" w:rsidRDefault="00CC4BCD" w:rsidP="00CC4BCD">
            <w:pPr>
              <w:rPr>
                <w:lang w:val="en-GB"/>
              </w:rPr>
            </w:pPr>
            <w:r w:rsidRPr="00CC4BCD">
              <w:rPr>
                <w:lang w:val="en-GB"/>
              </w:rPr>
              <w:t>8.00 ea</w:t>
            </w:r>
          </w:p>
        </w:tc>
        <w:tc>
          <w:tcPr>
            <w:tcW w:w="2136" w:type="dxa"/>
          </w:tcPr>
          <w:p w14:paraId="5E4BC4BE" w14:textId="390ED3C8" w:rsidR="00CC4BCD" w:rsidRPr="00CC4BCD" w:rsidRDefault="00CC4BCD" w:rsidP="00CC4BCD">
            <w:pPr>
              <w:rPr>
                <w:lang w:val="en-GB"/>
              </w:rPr>
            </w:pPr>
            <w:r w:rsidRPr="00CC4BCD">
              <w:rPr>
                <w:lang w:val="en-GB"/>
              </w:rPr>
              <w:t>SS8066R</w:t>
            </w:r>
          </w:p>
        </w:tc>
        <w:tc>
          <w:tcPr>
            <w:tcW w:w="7479" w:type="dxa"/>
          </w:tcPr>
          <w:p w14:paraId="1BC7A3A3" w14:textId="7CB877AC"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534159FA" w14:textId="77777777" w:rsidTr="005F0CC1">
        <w:trPr>
          <w:cantSplit/>
        </w:trPr>
        <w:tc>
          <w:tcPr>
            <w:tcW w:w="1068" w:type="dxa"/>
          </w:tcPr>
          <w:p w14:paraId="14D6870A" w14:textId="0D25B9D2" w:rsidR="00CC4BCD" w:rsidRPr="00CC4BCD" w:rsidRDefault="00CC4BCD" w:rsidP="00CC4BCD">
            <w:pPr>
              <w:rPr>
                <w:lang w:val="en-GB"/>
              </w:rPr>
            </w:pPr>
            <w:r w:rsidRPr="00CC4BCD">
              <w:rPr>
                <w:lang w:val="en-GB"/>
              </w:rPr>
              <w:t>1.00 ea</w:t>
            </w:r>
          </w:p>
        </w:tc>
        <w:tc>
          <w:tcPr>
            <w:tcW w:w="2136" w:type="dxa"/>
          </w:tcPr>
          <w:p w14:paraId="0507351F" w14:textId="7B565EBD" w:rsidR="00CC4BCD" w:rsidRPr="00CC4BCD" w:rsidRDefault="00CC4BCD" w:rsidP="00CC4BCD">
            <w:pPr>
              <w:rPr>
                <w:lang w:val="en-GB"/>
              </w:rPr>
            </w:pPr>
            <w:r w:rsidRPr="00CC4BCD">
              <w:rPr>
                <w:lang w:val="en-GB"/>
              </w:rPr>
              <w:t>XX10508FPN</w:t>
            </w:r>
          </w:p>
        </w:tc>
        <w:tc>
          <w:tcPr>
            <w:tcW w:w="7479" w:type="dxa"/>
          </w:tcPr>
          <w:p w14:paraId="008D995E" w14:textId="3B7D745E"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2A6F834E" w14:textId="77777777" w:rsidTr="005F0CC1">
        <w:trPr>
          <w:cantSplit/>
        </w:trPr>
        <w:tc>
          <w:tcPr>
            <w:tcW w:w="1068" w:type="dxa"/>
          </w:tcPr>
          <w:p w14:paraId="651EBC2F" w14:textId="130D1078" w:rsidR="00CC4BCD" w:rsidRPr="00CC4BCD" w:rsidRDefault="00CC4BCD" w:rsidP="00CC4BCD">
            <w:pPr>
              <w:rPr>
                <w:lang w:val="en-GB"/>
              </w:rPr>
            </w:pPr>
            <w:r w:rsidRPr="00CC4BCD">
              <w:rPr>
                <w:lang w:val="en-GB"/>
              </w:rPr>
              <w:t>16.00 ea</w:t>
            </w:r>
          </w:p>
        </w:tc>
        <w:tc>
          <w:tcPr>
            <w:tcW w:w="2136" w:type="dxa"/>
          </w:tcPr>
          <w:p w14:paraId="67264E95" w14:textId="773D89DB" w:rsidR="00CC4BCD" w:rsidRPr="00CC4BCD" w:rsidRDefault="00CC4BCD" w:rsidP="00CC4BCD">
            <w:pPr>
              <w:rPr>
                <w:lang w:val="en-GB"/>
              </w:rPr>
            </w:pPr>
            <w:r w:rsidRPr="00CC4BCD">
              <w:rPr>
                <w:lang w:val="en-GB"/>
              </w:rPr>
              <w:t>XX8066FP</w:t>
            </w:r>
          </w:p>
        </w:tc>
        <w:tc>
          <w:tcPr>
            <w:tcW w:w="7479" w:type="dxa"/>
          </w:tcPr>
          <w:p w14:paraId="43A19F77" w14:textId="0EDE9497"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49BA217" w14:textId="77777777" w:rsidTr="005F0CC1">
        <w:trPr>
          <w:cantSplit/>
        </w:trPr>
        <w:tc>
          <w:tcPr>
            <w:tcW w:w="1068" w:type="dxa"/>
          </w:tcPr>
          <w:p w14:paraId="1AF6139B" w14:textId="71A62E82" w:rsidR="00CC4BCD" w:rsidRPr="00CC4BCD" w:rsidRDefault="00CC4BCD" w:rsidP="00CC4BCD">
            <w:pPr>
              <w:rPr>
                <w:lang w:val="en-GB"/>
              </w:rPr>
            </w:pPr>
            <w:r w:rsidRPr="00CC4BCD">
              <w:rPr>
                <w:lang w:val="en-GB"/>
              </w:rPr>
              <w:t>1.00 ea</w:t>
            </w:r>
          </w:p>
        </w:tc>
        <w:tc>
          <w:tcPr>
            <w:tcW w:w="2136" w:type="dxa"/>
          </w:tcPr>
          <w:p w14:paraId="6D5AD5FB" w14:textId="0F532F7C" w:rsidR="00CC4BCD" w:rsidRPr="00CC4BCD" w:rsidRDefault="00CC4BCD" w:rsidP="00CC4BCD">
            <w:pPr>
              <w:rPr>
                <w:lang w:val="en-GB"/>
              </w:rPr>
            </w:pPr>
            <w:r w:rsidRPr="00CC4BCD">
              <w:rPr>
                <w:lang w:val="en-GB"/>
              </w:rPr>
              <w:t>SC10508</w:t>
            </w:r>
          </w:p>
        </w:tc>
        <w:tc>
          <w:tcPr>
            <w:tcW w:w="7479" w:type="dxa"/>
          </w:tcPr>
          <w:p w14:paraId="50CFF29F" w14:textId="1D92B0F5"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335AE8FA" w14:textId="77777777" w:rsidTr="005F0CC1">
        <w:trPr>
          <w:cantSplit/>
        </w:trPr>
        <w:tc>
          <w:tcPr>
            <w:tcW w:w="1068" w:type="dxa"/>
          </w:tcPr>
          <w:p w14:paraId="618CFAE0" w14:textId="41A87D03" w:rsidR="00CC4BCD" w:rsidRPr="00CC4BCD" w:rsidRDefault="00CC4BCD" w:rsidP="00CC4BCD">
            <w:pPr>
              <w:rPr>
                <w:lang w:val="en-GB"/>
              </w:rPr>
            </w:pPr>
            <w:r w:rsidRPr="00CC4BCD">
              <w:rPr>
                <w:lang w:val="en-GB"/>
              </w:rPr>
              <w:t>1.00 ea</w:t>
            </w:r>
          </w:p>
        </w:tc>
        <w:tc>
          <w:tcPr>
            <w:tcW w:w="2136" w:type="dxa"/>
          </w:tcPr>
          <w:p w14:paraId="78815D94" w14:textId="77D0ACC9" w:rsidR="00CC4BCD" w:rsidRPr="00CC4BCD" w:rsidRDefault="00CC4BCD" w:rsidP="00CC4BCD">
            <w:pPr>
              <w:rPr>
                <w:lang w:val="en-GB"/>
              </w:rPr>
            </w:pPr>
            <w:r w:rsidRPr="00CC4BCD">
              <w:rPr>
                <w:lang w:val="en-GB"/>
              </w:rPr>
              <w:t>XX98141S6</w:t>
            </w:r>
          </w:p>
        </w:tc>
        <w:tc>
          <w:tcPr>
            <w:tcW w:w="7479" w:type="dxa"/>
          </w:tcPr>
          <w:p w14:paraId="15F000C9" w14:textId="5407A414"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60CC7A1" w14:textId="77777777" w:rsidTr="005F0CC1">
        <w:trPr>
          <w:cantSplit/>
        </w:trPr>
        <w:tc>
          <w:tcPr>
            <w:tcW w:w="1068" w:type="dxa"/>
          </w:tcPr>
          <w:p w14:paraId="77C899A4" w14:textId="73533C7C" w:rsidR="00CC4BCD" w:rsidRPr="00CC4BCD" w:rsidRDefault="00CC4BCD" w:rsidP="00CC4BCD">
            <w:pPr>
              <w:rPr>
                <w:lang w:val="en-GB"/>
              </w:rPr>
            </w:pPr>
            <w:r w:rsidRPr="00CC4BCD">
              <w:rPr>
                <w:lang w:val="en-GB"/>
              </w:rPr>
              <w:t>2.00 ea</w:t>
            </w:r>
          </w:p>
        </w:tc>
        <w:tc>
          <w:tcPr>
            <w:tcW w:w="2136" w:type="dxa"/>
          </w:tcPr>
          <w:p w14:paraId="65BB234F" w14:textId="5B444872" w:rsidR="00CC4BCD" w:rsidRPr="00CC4BCD" w:rsidRDefault="00CC4BCD" w:rsidP="00CC4BCD">
            <w:pPr>
              <w:rPr>
                <w:lang w:val="en-GB"/>
              </w:rPr>
            </w:pPr>
            <w:r w:rsidRPr="00CC4BCD">
              <w:rPr>
                <w:lang w:val="en-GB"/>
              </w:rPr>
              <w:t>SS1761</w:t>
            </w:r>
          </w:p>
        </w:tc>
        <w:tc>
          <w:tcPr>
            <w:tcW w:w="7479" w:type="dxa"/>
          </w:tcPr>
          <w:p w14:paraId="57467BEB" w14:textId="34063E51"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58CE6F90" w14:textId="77777777" w:rsidTr="005F0CC1">
        <w:trPr>
          <w:cantSplit/>
        </w:trPr>
        <w:tc>
          <w:tcPr>
            <w:tcW w:w="1068" w:type="dxa"/>
          </w:tcPr>
          <w:p w14:paraId="06F01460" w14:textId="029AD90F" w:rsidR="00CC4BCD" w:rsidRPr="00CC4BCD" w:rsidRDefault="00CC4BCD" w:rsidP="00CC4BCD">
            <w:pPr>
              <w:rPr>
                <w:lang w:val="en-GB"/>
              </w:rPr>
            </w:pPr>
            <w:r w:rsidRPr="00CC4BCD">
              <w:rPr>
                <w:lang w:val="en-GB"/>
              </w:rPr>
              <w:t>4.00 ea</w:t>
            </w:r>
          </w:p>
        </w:tc>
        <w:tc>
          <w:tcPr>
            <w:tcW w:w="2136" w:type="dxa"/>
          </w:tcPr>
          <w:p w14:paraId="434A521C" w14:textId="0985BD97" w:rsidR="00CC4BCD" w:rsidRPr="00CC4BCD" w:rsidRDefault="00CC4BCD" w:rsidP="00CC4BCD">
            <w:pPr>
              <w:rPr>
                <w:lang w:val="en-GB"/>
              </w:rPr>
            </w:pPr>
            <w:r w:rsidRPr="00CC4BCD">
              <w:rPr>
                <w:lang w:val="en-GB"/>
              </w:rPr>
              <w:t>SS8449</w:t>
            </w:r>
          </w:p>
        </w:tc>
        <w:tc>
          <w:tcPr>
            <w:tcW w:w="7479" w:type="dxa"/>
          </w:tcPr>
          <w:p w14:paraId="153CCE99" w14:textId="6AC6F29E"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44F573DE" w14:textId="77777777" w:rsidTr="005F0CC1">
        <w:trPr>
          <w:cantSplit/>
        </w:trPr>
        <w:tc>
          <w:tcPr>
            <w:tcW w:w="1068" w:type="dxa"/>
          </w:tcPr>
          <w:p w14:paraId="4D4DF67E" w14:textId="176AD6CE" w:rsidR="00CC4BCD" w:rsidRPr="00CC4BCD" w:rsidRDefault="00CC4BCD" w:rsidP="00CC4BCD">
            <w:pPr>
              <w:rPr>
                <w:lang w:val="en-GB"/>
              </w:rPr>
            </w:pPr>
            <w:r w:rsidRPr="00CC4BCD">
              <w:rPr>
                <w:lang w:val="en-GB"/>
              </w:rPr>
              <w:t>2.00 ea</w:t>
            </w:r>
          </w:p>
        </w:tc>
        <w:tc>
          <w:tcPr>
            <w:tcW w:w="2136" w:type="dxa"/>
          </w:tcPr>
          <w:p w14:paraId="42F620A8" w14:textId="78BF576D" w:rsidR="00CC4BCD" w:rsidRPr="00CC4BCD" w:rsidRDefault="00CC4BCD" w:rsidP="00CC4BCD">
            <w:pPr>
              <w:rPr>
                <w:lang w:val="en-GB"/>
              </w:rPr>
            </w:pPr>
            <w:r w:rsidRPr="00CC4BCD">
              <w:rPr>
                <w:lang w:val="en-GB"/>
              </w:rPr>
              <w:t>ZQ0069564 *</w:t>
            </w:r>
          </w:p>
        </w:tc>
        <w:tc>
          <w:tcPr>
            <w:tcW w:w="7479" w:type="dxa"/>
          </w:tcPr>
          <w:p w14:paraId="4A26F760"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43CB65F5" w14:textId="77777777" w:rsidR="00CC4BCD" w:rsidRPr="00CC4BCD" w:rsidRDefault="00CC4BCD" w:rsidP="00CC4BCD">
            <w:pPr>
              <w:rPr>
                <w:lang w:val="en-GB"/>
              </w:rPr>
            </w:pPr>
          </w:p>
          <w:p w14:paraId="774FA18C" w14:textId="6D133361" w:rsidR="00CC4BCD" w:rsidRPr="00CC4BCD" w:rsidRDefault="00CC4BCD" w:rsidP="00CC4BCD">
            <w:pPr>
              <w:rPr>
                <w:lang w:val="en-GB"/>
              </w:rPr>
            </w:pPr>
            <w:r w:rsidRPr="00CC4BCD">
              <w:rPr>
                <w:lang w:val="en-GB"/>
              </w:rPr>
              <w:t>NOMINAL SIZE ONLY - FINAL SIZES TO BE CONFIRMED</w:t>
            </w:r>
          </w:p>
        </w:tc>
      </w:tr>
      <w:tr w:rsidR="00CC4BCD" w14:paraId="61B18AC3" w14:textId="77777777" w:rsidTr="005F0CC1">
        <w:trPr>
          <w:cantSplit/>
        </w:trPr>
        <w:tc>
          <w:tcPr>
            <w:tcW w:w="1068" w:type="dxa"/>
          </w:tcPr>
          <w:p w14:paraId="428F03B7" w14:textId="73253EA4" w:rsidR="00CC4BCD" w:rsidRPr="00CC4BCD" w:rsidRDefault="00CC4BCD" w:rsidP="00CC4BCD">
            <w:pPr>
              <w:rPr>
                <w:lang w:val="en-GB"/>
              </w:rPr>
            </w:pPr>
            <w:r w:rsidRPr="00CC4BCD">
              <w:rPr>
                <w:lang w:val="en-GB"/>
              </w:rPr>
              <w:t>2.00 ea</w:t>
            </w:r>
          </w:p>
        </w:tc>
        <w:tc>
          <w:tcPr>
            <w:tcW w:w="2136" w:type="dxa"/>
          </w:tcPr>
          <w:p w14:paraId="038E6950" w14:textId="76E117AE" w:rsidR="00CC4BCD" w:rsidRPr="00CC4BCD" w:rsidRDefault="00CC4BCD" w:rsidP="00CC4BCD">
            <w:pPr>
              <w:rPr>
                <w:lang w:val="en-GB"/>
              </w:rPr>
            </w:pPr>
            <w:r w:rsidRPr="00CC4BCD">
              <w:rPr>
                <w:lang w:val="en-GB"/>
              </w:rPr>
              <w:t>SS2301</w:t>
            </w:r>
          </w:p>
        </w:tc>
        <w:tc>
          <w:tcPr>
            <w:tcW w:w="7479" w:type="dxa"/>
          </w:tcPr>
          <w:p w14:paraId="096ACFC6" w14:textId="34566306"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7721B4AE" w14:textId="77777777" w:rsidTr="005F0CC1">
        <w:trPr>
          <w:cantSplit/>
        </w:trPr>
        <w:tc>
          <w:tcPr>
            <w:tcW w:w="1068" w:type="dxa"/>
          </w:tcPr>
          <w:p w14:paraId="27634918" w14:textId="631D668D" w:rsidR="00CC4BCD" w:rsidRPr="00CC4BCD" w:rsidRDefault="00CC4BCD" w:rsidP="00CC4BCD">
            <w:pPr>
              <w:rPr>
                <w:lang w:val="en-GB"/>
              </w:rPr>
            </w:pPr>
            <w:r w:rsidRPr="00CC4BCD">
              <w:rPr>
                <w:lang w:val="en-GB"/>
              </w:rPr>
              <w:t>1.00 ea</w:t>
            </w:r>
          </w:p>
        </w:tc>
        <w:tc>
          <w:tcPr>
            <w:tcW w:w="2136" w:type="dxa"/>
          </w:tcPr>
          <w:p w14:paraId="26F7F683" w14:textId="79F42C6D" w:rsidR="00CC4BCD" w:rsidRPr="00CC4BCD" w:rsidRDefault="00CC4BCD" w:rsidP="00CC4BCD">
            <w:pPr>
              <w:rPr>
                <w:lang w:val="en-GB"/>
              </w:rPr>
            </w:pPr>
            <w:r w:rsidRPr="00CC4BCD">
              <w:rPr>
                <w:lang w:val="en-GB"/>
              </w:rPr>
              <w:t>ZQ0062637 *</w:t>
            </w:r>
          </w:p>
        </w:tc>
        <w:tc>
          <w:tcPr>
            <w:tcW w:w="7479" w:type="dxa"/>
          </w:tcPr>
          <w:p w14:paraId="25E3B6FB" w14:textId="77777777" w:rsidR="00CC4BCD" w:rsidRPr="00CC4BCD" w:rsidRDefault="00CC4BCD" w:rsidP="00CC4BCD">
            <w:pPr>
              <w:rPr>
                <w:lang w:val="en-GB"/>
              </w:rPr>
            </w:pPr>
            <w:r w:rsidRPr="00CC4BCD">
              <w:rPr>
                <w:lang w:val="en-GB"/>
              </w:rPr>
              <w:t>Allgood Hardware 900x450x1.5mm Satin Stainless Steel Kick Plate. Undrilled.</w:t>
            </w:r>
          </w:p>
          <w:p w14:paraId="1F4F0EB6" w14:textId="77777777" w:rsidR="00CC4BCD" w:rsidRPr="00CC4BCD" w:rsidRDefault="00CC4BCD" w:rsidP="00CC4BCD">
            <w:pPr>
              <w:rPr>
                <w:lang w:val="en-GB"/>
              </w:rPr>
            </w:pPr>
          </w:p>
          <w:p w14:paraId="4CD8E273" w14:textId="77777777" w:rsidR="00CC4BCD" w:rsidRPr="00CC4BCD" w:rsidRDefault="00CC4BCD" w:rsidP="00CC4BCD">
            <w:pPr>
              <w:rPr>
                <w:lang w:val="en-GB"/>
              </w:rPr>
            </w:pPr>
            <w:r w:rsidRPr="00CC4BCD">
              <w:rPr>
                <w:lang w:val="en-GB"/>
              </w:rPr>
              <w:t>NOMINAL SIZE ONLY - FINAL SIZES TO BE CONFIRMED</w:t>
            </w:r>
          </w:p>
          <w:p w14:paraId="002B2860" w14:textId="77777777" w:rsidR="00CC4BCD" w:rsidRPr="00CC4BCD" w:rsidRDefault="00CC4BCD" w:rsidP="00CC4BCD">
            <w:pPr>
              <w:rPr>
                <w:lang w:val="en-GB"/>
              </w:rPr>
            </w:pPr>
          </w:p>
          <w:p w14:paraId="4F3B18E5" w14:textId="77777777" w:rsidR="00CC4BCD" w:rsidRPr="00CC4BCD" w:rsidRDefault="00CC4BCD" w:rsidP="00CC4BCD">
            <w:pPr>
              <w:rPr>
                <w:lang w:val="en-GB"/>
              </w:rPr>
            </w:pPr>
          </w:p>
          <w:p w14:paraId="3A64DB7B" w14:textId="77777777" w:rsidR="00CC4BCD" w:rsidRPr="00CC4BCD" w:rsidRDefault="00CC4BCD" w:rsidP="00CC4BCD">
            <w:pPr>
              <w:rPr>
                <w:lang w:val="en-GB"/>
              </w:rPr>
            </w:pPr>
          </w:p>
          <w:p w14:paraId="4FBC2DF4" w14:textId="77777777" w:rsidR="00CC4BCD" w:rsidRPr="00CC4BCD" w:rsidRDefault="00CC4BCD" w:rsidP="00CC4BCD">
            <w:pPr>
              <w:rPr>
                <w:lang w:val="en-GB"/>
              </w:rPr>
            </w:pPr>
          </w:p>
          <w:p w14:paraId="6C0F1FA1" w14:textId="77777777" w:rsidR="00CC4BCD" w:rsidRPr="00CC4BCD" w:rsidRDefault="00CC4BCD" w:rsidP="00CC4BCD">
            <w:pPr>
              <w:rPr>
                <w:lang w:val="en-GB"/>
              </w:rPr>
            </w:pPr>
          </w:p>
          <w:p w14:paraId="1C5D23A4" w14:textId="77777777" w:rsidR="00CC4BCD" w:rsidRPr="00CC4BCD" w:rsidRDefault="00CC4BCD" w:rsidP="00CC4BCD">
            <w:pPr>
              <w:rPr>
                <w:lang w:val="en-GB"/>
              </w:rPr>
            </w:pPr>
          </w:p>
          <w:p w14:paraId="28E9A4EB" w14:textId="77777777" w:rsidR="00CC4BCD" w:rsidRPr="00CC4BCD" w:rsidRDefault="00CC4BCD" w:rsidP="00CC4BCD">
            <w:pPr>
              <w:rPr>
                <w:lang w:val="en-GB"/>
              </w:rPr>
            </w:pPr>
          </w:p>
          <w:p w14:paraId="11B8BC6F" w14:textId="3C2D1775" w:rsidR="00CC4BCD" w:rsidRPr="00CC4BCD" w:rsidRDefault="00CC4BCD" w:rsidP="00CC4BCD">
            <w:pPr>
              <w:rPr>
                <w:lang w:val="en-GB"/>
              </w:rPr>
            </w:pPr>
          </w:p>
        </w:tc>
      </w:tr>
      <w:tr w:rsidR="00CC4BCD" w14:paraId="0494A8B2" w14:textId="77777777" w:rsidTr="005F0CC1">
        <w:trPr>
          <w:cantSplit/>
        </w:trPr>
        <w:tc>
          <w:tcPr>
            <w:tcW w:w="1068" w:type="dxa"/>
          </w:tcPr>
          <w:p w14:paraId="38840940" w14:textId="561876AD" w:rsidR="00CC4BCD" w:rsidRPr="00CC4BCD" w:rsidRDefault="00CC4BCD" w:rsidP="00CC4BCD">
            <w:pPr>
              <w:rPr>
                <w:lang w:val="en-GB"/>
              </w:rPr>
            </w:pPr>
            <w:r w:rsidRPr="00CC4BCD">
              <w:rPr>
                <w:lang w:val="en-GB"/>
              </w:rPr>
              <w:t>1.00 ea</w:t>
            </w:r>
          </w:p>
        </w:tc>
        <w:tc>
          <w:tcPr>
            <w:tcW w:w="2136" w:type="dxa"/>
          </w:tcPr>
          <w:p w14:paraId="3C63ABF9" w14:textId="038DA5AA" w:rsidR="00CC4BCD" w:rsidRPr="00CC4BCD" w:rsidRDefault="00CC4BCD" w:rsidP="00CC4BCD">
            <w:pPr>
              <w:rPr>
                <w:lang w:val="en-GB"/>
              </w:rPr>
            </w:pPr>
            <w:r w:rsidRPr="00CC4BCD">
              <w:rPr>
                <w:lang w:val="en-GB"/>
              </w:rPr>
              <w:t>ZQ0062638 *</w:t>
            </w:r>
          </w:p>
        </w:tc>
        <w:tc>
          <w:tcPr>
            <w:tcW w:w="7479" w:type="dxa"/>
          </w:tcPr>
          <w:p w14:paraId="1B842BA4" w14:textId="77777777" w:rsidR="00CC4BCD" w:rsidRPr="00CC4BCD" w:rsidRDefault="00CC4BCD" w:rsidP="00CC4BCD">
            <w:pPr>
              <w:rPr>
                <w:lang w:val="en-GB"/>
              </w:rPr>
            </w:pPr>
            <w:r w:rsidRPr="00CC4BCD">
              <w:rPr>
                <w:lang w:val="en-GB"/>
              </w:rPr>
              <w:t>Allgood Hardware 400x450x1.5mm Satin Stainless Steel Kick Plate. Undrilled.</w:t>
            </w:r>
          </w:p>
          <w:p w14:paraId="486B41EC" w14:textId="77777777" w:rsidR="00CC4BCD" w:rsidRPr="00CC4BCD" w:rsidRDefault="00CC4BCD" w:rsidP="00CC4BCD">
            <w:pPr>
              <w:rPr>
                <w:lang w:val="en-GB"/>
              </w:rPr>
            </w:pPr>
          </w:p>
          <w:p w14:paraId="56C9537C" w14:textId="55CCE582" w:rsidR="00CC4BCD" w:rsidRPr="00CC4BCD" w:rsidRDefault="00CC4BCD" w:rsidP="00CC4BCD">
            <w:pPr>
              <w:rPr>
                <w:lang w:val="en-GB"/>
              </w:rPr>
            </w:pPr>
            <w:r w:rsidRPr="00CC4BCD">
              <w:rPr>
                <w:lang w:val="en-GB"/>
              </w:rPr>
              <w:t>NOMINAL SIZE ONLY - FINAL SIZES TO BE CONFIRMED</w:t>
            </w:r>
          </w:p>
        </w:tc>
      </w:tr>
    </w:tbl>
    <w:p w14:paraId="3F6E769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149C5F3" w14:textId="77777777" w:rsidTr="00CC4BCD">
        <w:tc>
          <w:tcPr>
            <w:tcW w:w="10683" w:type="dxa"/>
          </w:tcPr>
          <w:p w14:paraId="13F3211B" w14:textId="363BDD82" w:rsidR="00CC4BCD" w:rsidRPr="00CC4BCD" w:rsidRDefault="00CC4BCD" w:rsidP="00CC4BCD">
            <w:pPr>
              <w:pStyle w:val="NoSpacing"/>
              <w:jc w:val="right"/>
              <w:rPr>
                <w:lang w:val="en-GB"/>
              </w:rPr>
            </w:pPr>
            <w:r w:rsidRPr="00CC4BCD">
              <w:rPr>
                <w:lang w:val="en-GB"/>
              </w:rPr>
              <w:t>Total GBP: 1,144.79</w:t>
            </w:r>
          </w:p>
        </w:tc>
      </w:tr>
    </w:tbl>
    <w:p w14:paraId="6D593B0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2"/>
        <w:gridCol w:w="1781"/>
        <w:gridCol w:w="1726"/>
        <w:gridCol w:w="1726"/>
        <w:gridCol w:w="1726"/>
        <w:gridCol w:w="1726"/>
      </w:tblGrid>
      <w:tr w:rsidR="00CC4BCD" w14:paraId="659E3950" w14:textId="77777777" w:rsidTr="00CC4BCD">
        <w:tc>
          <w:tcPr>
            <w:tcW w:w="1780" w:type="dxa"/>
          </w:tcPr>
          <w:p w14:paraId="6D95D259" w14:textId="020999EB" w:rsidR="00CC4BCD" w:rsidRPr="00CC4BCD" w:rsidRDefault="00CC4BCD" w:rsidP="00CC4BCD">
            <w:pPr>
              <w:pStyle w:val="NoSpacing"/>
              <w:rPr>
                <w:b/>
                <w:lang w:val="en-GB"/>
              </w:rPr>
            </w:pPr>
            <w:r w:rsidRPr="00CC4BCD">
              <w:rPr>
                <w:b/>
                <w:lang w:val="en-GB"/>
              </w:rPr>
              <w:t>Door Numbers</w:t>
            </w:r>
          </w:p>
        </w:tc>
        <w:tc>
          <w:tcPr>
            <w:tcW w:w="1780" w:type="dxa"/>
          </w:tcPr>
          <w:p w14:paraId="27B38B55" w14:textId="77777777" w:rsidR="00CC4BCD" w:rsidRDefault="00CC4BCD" w:rsidP="00CC4BCD">
            <w:pPr>
              <w:pStyle w:val="NoSpacing"/>
              <w:rPr>
                <w:lang w:val="en-GB"/>
              </w:rPr>
            </w:pPr>
          </w:p>
        </w:tc>
        <w:tc>
          <w:tcPr>
            <w:tcW w:w="1780" w:type="dxa"/>
          </w:tcPr>
          <w:p w14:paraId="2DF4FE0B" w14:textId="77777777" w:rsidR="00CC4BCD" w:rsidRDefault="00CC4BCD" w:rsidP="00CC4BCD">
            <w:pPr>
              <w:pStyle w:val="NoSpacing"/>
              <w:rPr>
                <w:lang w:val="en-GB"/>
              </w:rPr>
            </w:pPr>
          </w:p>
        </w:tc>
        <w:tc>
          <w:tcPr>
            <w:tcW w:w="1781" w:type="dxa"/>
          </w:tcPr>
          <w:p w14:paraId="2AC2AE62" w14:textId="77777777" w:rsidR="00CC4BCD" w:rsidRDefault="00CC4BCD" w:rsidP="00CC4BCD">
            <w:pPr>
              <w:pStyle w:val="NoSpacing"/>
              <w:rPr>
                <w:lang w:val="en-GB"/>
              </w:rPr>
            </w:pPr>
          </w:p>
        </w:tc>
        <w:tc>
          <w:tcPr>
            <w:tcW w:w="1781" w:type="dxa"/>
          </w:tcPr>
          <w:p w14:paraId="09A8BCE6" w14:textId="77777777" w:rsidR="00CC4BCD" w:rsidRDefault="00CC4BCD" w:rsidP="00CC4BCD">
            <w:pPr>
              <w:pStyle w:val="NoSpacing"/>
              <w:rPr>
                <w:lang w:val="en-GB"/>
              </w:rPr>
            </w:pPr>
          </w:p>
        </w:tc>
        <w:tc>
          <w:tcPr>
            <w:tcW w:w="1781" w:type="dxa"/>
          </w:tcPr>
          <w:p w14:paraId="2963681F" w14:textId="77777777" w:rsidR="00CC4BCD" w:rsidRDefault="00CC4BCD" w:rsidP="00CC4BCD">
            <w:pPr>
              <w:pStyle w:val="NoSpacing"/>
              <w:rPr>
                <w:lang w:val="en-GB"/>
              </w:rPr>
            </w:pPr>
          </w:p>
        </w:tc>
      </w:tr>
      <w:tr w:rsidR="00CC4BCD" w14:paraId="1BBD4AFD" w14:textId="77777777" w:rsidTr="00CC4BCD">
        <w:tc>
          <w:tcPr>
            <w:tcW w:w="1780" w:type="dxa"/>
          </w:tcPr>
          <w:p w14:paraId="375327AA" w14:textId="77777777" w:rsidR="00CC4BCD" w:rsidRPr="00CC4BCD" w:rsidRDefault="00CC4BCD" w:rsidP="00CC4BCD">
            <w:pPr>
              <w:pStyle w:val="NoSpacing"/>
              <w:rPr>
                <w:b/>
                <w:lang w:val="en-GB"/>
              </w:rPr>
            </w:pPr>
          </w:p>
        </w:tc>
        <w:tc>
          <w:tcPr>
            <w:tcW w:w="1780" w:type="dxa"/>
          </w:tcPr>
          <w:p w14:paraId="0C256FEA" w14:textId="77777777" w:rsidR="00CC4BCD" w:rsidRDefault="00CC4BCD" w:rsidP="00CC4BCD">
            <w:pPr>
              <w:pStyle w:val="NoSpacing"/>
              <w:rPr>
                <w:lang w:val="en-GB"/>
              </w:rPr>
            </w:pPr>
          </w:p>
        </w:tc>
        <w:tc>
          <w:tcPr>
            <w:tcW w:w="1780" w:type="dxa"/>
          </w:tcPr>
          <w:p w14:paraId="13431E9B" w14:textId="77777777" w:rsidR="00CC4BCD" w:rsidRDefault="00CC4BCD" w:rsidP="00CC4BCD">
            <w:pPr>
              <w:pStyle w:val="NoSpacing"/>
              <w:rPr>
                <w:lang w:val="en-GB"/>
              </w:rPr>
            </w:pPr>
          </w:p>
        </w:tc>
        <w:tc>
          <w:tcPr>
            <w:tcW w:w="1781" w:type="dxa"/>
          </w:tcPr>
          <w:p w14:paraId="10F9D570" w14:textId="77777777" w:rsidR="00CC4BCD" w:rsidRDefault="00CC4BCD" w:rsidP="00CC4BCD">
            <w:pPr>
              <w:pStyle w:val="NoSpacing"/>
              <w:rPr>
                <w:lang w:val="en-GB"/>
              </w:rPr>
            </w:pPr>
          </w:p>
        </w:tc>
        <w:tc>
          <w:tcPr>
            <w:tcW w:w="1781" w:type="dxa"/>
          </w:tcPr>
          <w:p w14:paraId="5B7DD4D8" w14:textId="77777777" w:rsidR="00CC4BCD" w:rsidRDefault="00CC4BCD" w:rsidP="00CC4BCD">
            <w:pPr>
              <w:pStyle w:val="NoSpacing"/>
              <w:rPr>
                <w:lang w:val="en-GB"/>
              </w:rPr>
            </w:pPr>
          </w:p>
        </w:tc>
        <w:tc>
          <w:tcPr>
            <w:tcW w:w="1781" w:type="dxa"/>
          </w:tcPr>
          <w:p w14:paraId="055B544A" w14:textId="77777777" w:rsidR="00CC4BCD" w:rsidRDefault="00CC4BCD" w:rsidP="00CC4BCD">
            <w:pPr>
              <w:pStyle w:val="NoSpacing"/>
              <w:rPr>
                <w:lang w:val="en-GB"/>
              </w:rPr>
            </w:pPr>
          </w:p>
        </w:tc>
      </w:tr>
      <w:tr w:rsidR="00CC4BCD" w14:paraId="6C47DDD7" w14:textId="77777777" w:rsidTr="00CC4BCD">
        <w:tc>
          <w:tcPr>
            <w:tcW w:w="1780" w:type="dxa"/>
          </w:tcPr>
          <w:p w14:paraId="43E4996A" w14:textId="1C167566" w:rsidR="00CC4BCD" w:rsidRPr="00CC4BCD" w:rsidRDefault="00CC4BCD" w:rsidP="00CC4BCD">
            <w:pPr>
              <w:pStyle w:val="NoSpacing"/>
              <w:rPr>
                <w:lang w:val="en-GB"/>
              </w:rPr>
            </w:pPr>
            <w:r w:rsidRPr="00CC4BCD">
              <w:rPr>
                <w:lang w:val="en-GB"/>
              </w:rPr>
              <w:t>PM.DR.01.ST05.01</w:t>
            </w:r>
          </w:p>
        </w:tc>
        <w:tc>
          <w:tcPr>
            <w:tcW w:w="1780" w:type="dxa"/>
          </w:tcPr>
          <w:p w14:paraId="33DE4762" w14:textId="24A279F0" w:rsidR="00CC4BCD" w:rsidRPr="00CC4BCD" w:rsidRDefault="00CC4BCD" w:rsidP="00CC4BCD">
            <w:pPr>
              <w:pStyle w:val="NoSpacing"/>
              <w:rPr>
                <w:lang w:val="en-GB"/>
              </w:rPr>
            </w:pPr>
            <w:r w:rsidRPr="00CC4BCD">
              <w:rPr>
                <w:lang w:val="en-GB"/>
              </w:rPr>
              <w:t>PM.DR.01.ST10.01</w:t>
            </w:r>
          </w:p>
        </w:tc>
        <w:tc>
          <w:tcPr>
            <w:tcW w:w="1780" w:type="dxa"/>
          </w:tcPr>
          <w:p w14:paraId="71654634" w14:textId="77777777" w:rsidR="00CC4BCD" w:rsidRDefault="00CC4BCD" w:rsidP="00CC4BCD">
            <w:pPr>
              <w:pStyle w:val="NoSpacing"/>
              <w:rPr>
                <w:lang w:val="en-GB"/>
              </w:rPr>
            </w:pPr>
          </w:p>
        </w:tc>
        <w:tc>
          <w:tcPr>
            <w:tcW w:w="1781" w:type="dxa"/>
          </w:tcPr>
          <w:p w14:paraId="55431D4B" w14:textId="77777777" w:rsidR="00CC4BCD" w:rsidRDefault="00CC4BCD" w:rsidP="00CC4BCD">
            <w:pPr>
              <w:pStyle w:val="NoSpacing"/>
              <w:rPr>
                <w:lang w:val="en-GB"/>
              </w:rPr>
            </w:pPr>
          </w:p>
        </w:tc>
        <w:tc>
          <w:tcPr>
            <w:tcW w:w="1781" w:type="dxa"/>
          </w:tcPr>
          <w:p w14:paraId="0AC7AF60" w14:textId="77777777" w:rsidR="00CC4BCD" w:rsidRDefault="00CC4BCD" w:rsidP="00CC4BCD">
            <w:pPr>
              <w:pStyle w:val="NoSpacing"/>
              <w:rPr>
                <w:lang w:val="en-GB"/>
              </w:rPr>
            </w:pPr>
          </w:p>
        </w:tc>
        <w:tc>
          <w:tcPr>
            <w:tcW w:w="1781" w:type="dxa"/>
          </w:tcPr>
          <w:p w14:paraId="299FA349" w14:textId="77777777" w:rsidR="00CC4BCD" w:rsidRDefault="00CC4BCD" w:rsidP="00CC4BCD">
            <w:pPr>
              <w:pStyle w:val="NoSpacing"/>
              <w:rPr>
                <w:lang w:val="en-GB"/>
              </w:rPr>
            </w:pPr>
          </w:p>
        </w:tc>
      </w:tr>
    </w:tbl>
    <w:p w14:paraId="335AA9E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FBABAAC" w14:textId="77777777" w:rsidTr="00CC4BCD">
        <w:trPr>
          <w:cantSplit/>
        </w:trPr>
        <w:tc>
          <w:tcPr>
            <w:tcW w:w="0" w:type="auto"/>
          </w:tcPr>
          <w:p w14:paraId="79110540" w14:textId="2998133B" w:rsidR="00CC4BCD" w:rsidRPr="00CC4BCD" w:rsidRDefault="00CC4BCD" w:rsidP="00CC4BCD">
            <w:pPr>
              <w:pStyle w:val="NoSpacing"/>
              <w:rPr>
                <w:b/>
                <w:lang w:val="en-GB"/>
              </w:rPr>
            </w:pPr>
            <w:r w:rsidRPr="00CC4BCD">
              <w:rPr>
                <w:b/>
                <w:lang w:val="en-GB"/>
              </w:rPr>
              <w:t>Remarks</w:t>
            </w:r>
          </w:p>
        </w:tc>
        <w:tc>
          <w:tcPr>
            <w:tcW w:w="0" w:type="auto"/>
          </w:tcPr>
          <w:p w14:paraId="1D0360AA" w14:textId="77777777" w:rsidR="00CC4BCD" w:rsidRDefault="00CC4BCD" w:rsidP="00CC4BCD">
            <w:pPr>
              <w:pStyle w:val="NoSpacing"/>
              <w:rPr>
                <w:lang w:val="en-GB"/>
              </w:rPr>
            </w:pPr>
          </w:p>
        </w:tc>
        <w:tc>
          <w:tcPr>
            <w:tcW w:w="0" w:type="auto"/>
          </w:tcPr>
          <w:p w14:paraId="25A00957" w14:textId="77777777" w:rsidR="00CC4BCD" w:rsidRDefault="00CC4BCD" w:rsidP="00CC4BCD">
            <w:pPr>
              <w:pStyle w:val="NoSpacing"/>
              <w:rPr>
                <w:lang w:val="en-GB"/>
              </w:rPr>
            </w:pPr>
          </w:p>
        </w:tc>
        <w:tc>
          <w:tcPr>
            <w:tcW w:w="0" w:type="auto"/>
          </w:tcPr>
          <w:p w14:paraId="07930F33" w14:textId="77777777" w:rsidR="00CC4BCD" w:rsidRDefault="00CC4BCD" w:rsidP="00CC4BCD">
            <w:pPr>
              <w:pStyle w:val="NoSpacing"/>
              <w:rPr>
                <w:lang w:val="en-GB"/>
              </w:rPr>
            </w:pPr>
          </w:p>
        </w:tc>
      </w:tr>
    </w:tbl>
    <w:p w14:paraId="4242AE6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151BBD4" w14:textId="77777777" w:rsidTr="00CC4BCD">
        <w:trPr>
          <w:cantSplit/>
        </w:trPr>
        <w:tc>
          <w:tcPr>
            <w:tcW w:w="0" w:type="auto"/>
          </w:tcPr>
          <w:p w14:paraId="010A9821" w14:textId="77777777" w:rsidR="00CC4BCD" w:rsidRDefault="00CC4BCD" w:rsidP="00CC4BCD">
            <w:pPr>
              <w:pStyle w:val="NoSpacing"/>
              <w:rPr>
                <w:lang w:val="en-GB"/>
              </w:rPr>
            </w:pPr>
          </w:p>
        </w:tc>
        <w:tc>
          <w:tcPr>
            <w:tcW w:w="0" w:type="auto"/>
          </w:tcPr>
          <w:p w14:paraId="0E7AEC87" w14:textId="77777777" w:rsidR="00CC4BCD" w:rsidRDefault="00CC4BCD" w:rsidP="00CC4BCD">
            <w:pPr>
              <w:pStyle w:val="NoSpacing"/>
              <w:rPr>
                <w:lang w:val="en-GB"/>
              </w:rPr>
            </w:pPr>
          </w:p>
        </w:tc>
        <w:tc>
          <w:tcPr>
            <w:tcW w:w="0" w:type="auto"/>
          </w:tcPr>
          <w:p w14:paraId="1CD0B5E9" w14:textId="77777777" w:rsidR="00CC4BCD" w:rsidRDefault="00CC4BCD" w:rsidP="00CC4BCD">
            <w:pPr>
              <w:pStyle w:val="NoSpacing"/>
              <w:rPr>
                <w:lang w:val="en-GB"/>
              </w:rPr>
            </w:pPr>
          </w:p>
        </w:tc>
        <w:tc>
          <w:tcPr>
            <w:tcW w:w="0" w:type="auto"/>
          </w:tcPr>
          <w:p w14:paraId="0DDF79D6" w14:textId="77777777" w:rsidR="00CC4BCD" w:rsidRDefault="00CC4BCD" w:rsidP="00CC4BCD">
            <w:pPr>
              <w:pStyle w:val="NoSpacing"/>
              <w:rPr>
                <w:lang w:val="en-GB"/>
              </w:rPr>
            </w:pPr>
          </w:p>
        </w:tc>
      </w:tr>
    </w:tbl>
    <w:p w14:paraId="6950EB1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231"/>
        <w:gridCol w:w="222"/>
        <w:gridCol w:w="222"/>
      </w:tblGrid>
      <w:tr w:rsidR="00CC4BCD" w14:paraId="0420A241" w14:textId="77777777" w:rsidTr="00CC4BCD">
        <w:trPr>
          <w:cantSplit/>
        </w:trPr>
        <w:tc>
          <w:tcPr>
            <w:tcW w:w="0" w:type="auto"/>
          </w:tcPr>
          <w:p w14:paraId="5B4B0E38" w14:textId="72FD53C7" w:rsidR="00CC4BCD" w:rsidRPr="00CC4BCD" w:rsidRDefault="00CC4BCD" w:rsidP="00CC4BCD">
            <w:pPr>
              <w:pStyle w:val="NoSpacing"/>
              <w:rPr>
                <w:b/>
                <w:lang w:val="en-GB"/>
              </w:rPr>
            </w:pPr>
            <w:bookmarkStart w:id="78" w:name="HWSet61" w:colFirst="0" w:colLast="0"/>
            <w:r w:rsidRPr="00CC4BCD">
              <w:rPr>
                <w:b/>
                <w:lang w:val="en-GB"/>
              </w:rPr>
              <w:t>Set 46     -</w:t>
            </w:r>
          </w:p>
        </w:tc>
        <w:tc>
          <w:tcPr>
            <w:tcW w:w="0" w:type="auto"/>
          </w:tcPr>
          <w:p w14:paraId="696D57C7" w14:textId="7B83F406" w:rsidR="00CC4BCD" w:rsidRPr="00CC4BCD" w:rsidRDefault="00CC4BCD" w:rsidP="00CC4BCD">
            <w:pPr>
              <w:pStyle w:val="NoSpacing"/>
              <w:rPr>
                <w:b/>
                <w:lang w:val="en-GB"/>
              </w:rPr>
            </w:pPr>
            <w:r w:rsidRPr="00CC4BCD">
              <w:rPr>
                <w:b/>
                <w:lang w:val="en-GB"/>
              </w:rPr>
              <w:t>FOH - Leaf &amp; half circulation door - DRT-04a - FWD/15/05/c/FD30 - BLA</w:t>
            </w:r>
          </w:p>
        </w:tc>
        <w:tc>
          <w:tcPr>
            <w:tcW w:w="0" w:type="auto"/>
          </w:tcPr>
          <w:p w14:paraId="22CD5A8A" w14:textId="77777777" w:rsidR="00CC4BCD" w:rsidRDefault="00CC4BCD" w:rsidP="00CC4BCD">
            <w:pPr>
              <w:pStyle w:val="NoSpacing"/>
              <w:rPr>
                <w:lang w:val="en-GB"/>
              </w:rPr>
            </w:pPr>
          </w:p>
        </w:tc>
        <w:tc>
          <w:tcPr>
            <w:tcW w:w="0" w:type="auto"/>
          </w:tcPr>
          <w:p w14:paraId="3B173387" w14:textId="77777777" w:rsidR="00CC4BCD" w:rsidRDefault="00CC4BCD" w:rsidP="00CC4BCD">
            <w:pPr>
              <w:pStyle w:val="NoSpacing"/>
              <w:rPr>
                <w:lang w:val="en-GB"/>
              </w:rPr>
            </w:pPr>
          </w:p>
        </w:tc>
      </w:tr>
      <w:bookmarkEnd w:id="78"/>
    </w:tbl>
    <w:p w14:paraId="6E58C26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66A7376E" w14:textId="77777777" w:rsidTr="00BD17C4">
        <w:trPr>
          <w:cantSplit/>
        </w:trPr>
        <w:tc>
          <w:tcPr>
            <w:tcW w:w="1068" w:type="dxa"/>
          </w:tcPr>
          <w:p w14:paraId="5221FBB6" w14:textId="622F9A18" w:rsidR="00CC4BCD" w:rsidRPr="00CC4BCD" w:rsidRDefault="00CC4BCD" w:rsidP="00CC4BCD">
            <w:pPr>
              <w:rPr>
                <w:b/>
                <w:lang w:val="en-GB"/>
              </w:rPr>
            </w:pPr>
            <w:r w:rsidRPr="00CC4BCD">
              <w:rPr>
                <w:b/>
                <w:lang w:val="en-GB"/>
              </w:rPr>
              <w:t>Quantity</w:t>
            </w:r>
          </w:p>
        </w:tc>
        <w:tc>
          <w:tcPr>
            <w:tcW w:w="2136" w:type="dxa"/>
          </w:tcPr>
          <w:p w14:paraId="4938B230" w14:textId="5737678E" w:rsidR="00CC4BCD" w:rsidRPr="00CC4BCD" w:rsidRDefault="00CC4BCD" w:rsidP="00CC4BCD">
            <w:pPr>
              <w:rPr>
                <w:b/>
                <w:lang w:val="en-GB"/>
              </w:rPr>
            </w:pPr>
            <w:r w:rsidRPr="00CC4BCD">
              <w:rPr>
                <w:b/>
                <w:lang w:val="en-GB"/>
              </w:rPr>
              <w:t>Item number</w:t>
            </w:r>
          </w:p>
        </w:tc>
        <w:tc>
          <w:tcPr>
            <w:tcW w:w="7479" w:type="dxa"/>
          </w:tcPr>
          <w:p w14:paraId="28086F6C" w14:textId="038C8E74" w:rsidR="00CC4BCD" w:rsidRPr="00CC4BCD" w:rsidRDefault="00CC4BCD" w:rsidP="00CC4BCD">
            <w:pPr>
              <w:rPr>
                <w:b/>
                <w:lang w:val="en-GB"/>
              </w:rPr>
            </w:pPr>
            <w:r w:rsidRPr="00CC4BCD">
              <w:rPr>
                <w:b/>
                <w:lang w:val="en-GB"/>
              </w:rPr>
              <w:t>Description</w:t>
            </w:r>
          </w:p>
        </w:tc>
      </w:tr>
      <w:tr w:rsidR="00CC4BCD" w14:paraId="19F49246" w14:textId="77777777" w:rsidTr="00BD17C4">
        <w:trPr>
          <w:cantSplit/>
        </w:trPr>
        <w:tc>
          <w:tcPr>
            <w:tcW w:w="1068" w:type="dxa"/>
          </w:tcPr>
          <w:p w14:paraId="41A985A6" w14:textId="569C4985" w:rsidR="00CC4BCD" w:rsidRPr="00CC4BCD" w:rsidRDefault="00CC4BCD" w:rsidP="00CC4BCD">
            <w:pPr>
              <w:rPr>
                <w:lang w:val="en-GB"/>
              </w:rPr>
            </w:pPr>
            <w:r w:rsidRPr="00CC4BCD">
              <w:rPr>
                <w:lang w:val="en-GB"/>
              </w:rPr>
              <w:t>8.00 ea</w:t>
            </w:r>
          </w:p>
        </w:tc>
        <w:tc>
          <w:tcPr>
            <w:tcW w:w="2136" w:type="dxa"/>
          </w:tcPr>
          <w:p w14:paraId="1F791064" w14:textId="44BD45BD" w:rsidR="00CC4BCD" w:rsidRPr="00CC4BCD" w:rsidRDefault="00CC4BCD" w:rsidP="00CC4BCD">
            <w:pPr>
              <w:rPr>
                <w:lang w:val="en-GB"/>
              </w:rPr>
            </w:pPr>
            <w:r w:rsidRPr="00CC4BCD">
              <w:rPr>
                <w:lang w:val="en-GB"/>
              </w:rPr>
              <w:t>SS8066R</w:t>
            </w:r>
          </w:p>
        </w:tc>
        <w:tc>
          <w:tcPr>
            <w:tcW w:w="7479" w:type="dxa"/>
          </w:tcPr>
          <w:p w14:paraId="02769311" w14:textId="4409B61B"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5D14AE24" w14:textId="77777777" w:rsidTr="00BD17C4">
        <w:trPr>
          <w:cantSplit/>
        </w:trPr>
        <w:tc>
          <w:tcPr>
            <w:tcW w:w="1068" w:type="dxa"/>
          </w:tcPr>
          <w:p w14:paraId="0DC1C1DD" w14:textId="7D697CA2" w:rsidR="00CC4BCD" w:rsidRPr="00CC4BCD" w:rsidRDefault="00CC4BCD" w:rsidP="00CC4BCD">
            <w:pPr>
              <w:rPr>
                <w:lang w:val="en-GB"/>
              </w:rPr>
            </w:pPr>
            <w:r w:rsidRPr="00CC4BCD">
              <w:rPr>
                <w:lang w:val="en-GB"/>
              </w:rPr>
              <w:t>1.00 ea</w:t>
            </w:r>
          </w:p>
        </w:tc>
        <w:tc>
          <w:tcPr>
            <w:tcW w:w="2136" w:type="dxa"/>
          </w:tcPr>
          <w:p w14:paraId="5D36FA4C" w14:textId="52DF3FB9" w:rsidR="00CC4BCD" w:rsidRPr="00CC4BCD" w:rsidRDefault="00CC4BCD" w:rsidP="00CC4BCD">
            <w:pPr>
              <w:rPr>
                <w:lang w:val="en-GB"/>
              </w:rPr>
            </w:pPr>
            <w:r w:rsidRPr="00CC4BCD">
              <w:rPr>
                <w:lang w:val="en-GB"/>
              </w:rPr>
              <w:t>XX10508FPN</w:t>
            </w:r>
          </w:p>
        </w:tc>
        <w:tc>
          <w:tcPr>
            <w:tcW w:w="7479" w:type="dxa"/>
          </w:tcPr>
          <w:p w14:paraId="212D2C99" w14:textId="599C7333"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49DFE550" w14:textId="77777777" w:rsidTr="00BD17C4">
        <w:trPr>
          <w:cantSplit/>
        </w:trPr>
        <w:tc>
          <w:tcPr>
            <w:tcW w:w="1068" w:type="dxa"/>
          </w:tcPr>
          <w:p w14:paraId="282F8A7A" w14:textId="2D6D05A8" w:rsidR="00CC4BCD" w:rsidRPr="00CC4BCD" w:rsidRDefault="00CC4BCD" w:rsidP="00CC4BCD">
            <w:pPr>
              <w:rPr>
                <w:lang w:val="en-GB"/>
              </w:rPr>
            </w:pPr>
            <w:r w:rsidRPr="00CC4BCD">
              <w:rPr>
                <w:lang w:val="en-GB"/>
              </w:rPr>
              <w:t>1.00 ea</w:t>
            </w:r>
          </w:p>
        </w:tc>
        <w:tc>
          <w:tcPr>
            <w:tcW w:w="2136" w:type="dxa"/>
          </w:tcPr>
          <w:p w14:paraId="42E01FAB" w14:textId="4A7EBE78" w:rsidR="00CC4BCD" w:rsidRPr="00CC4BCD" w:rsidRDefault="00CC4BCD" w:rsidP="00CC4BCD">
            <w:pPr>
              <w:rPr>
                <w:lang w:val="en-GB"/>
              </w:rPr>
            </w:pPr>
            <w:r w:rsidRPr="00CC4BCD">
              <w:rPr>
                <w:lang w:val="en-GB"/>
              </w:rPr>
              <w:t>SC10508</w:t>
            </w:r>
          </w:p>
        </w:tc>
        <w:tc>
          <w:tcPr>
            <w:tcW w:w="7479" w:type="dxa"/>
          </w:tcPr>
          <w:p w14:paraId="2B2BC98D" w14:textId="5BEE7507"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2D28DFB5" w14:textId="77777777" w:rsidTr="00BD17C4">
        <w:trPr>
          <w:cantSplit/>
        </w:trPr>
        <w:tc>
          <w:tcPr>
            <w:tcW w:w="1068" w:type="dxa"/>
          </w:tcPr>
          <w:p w14:paraId="66947911" w14:textId="141AFF12" w:rsidR="00CC4BCD" w:rsidRPr="00CC4BCD" w:rsidRDefault="00CC4BCD" w:rsidP="00CC4BCD">
            <w:pPr>
              <w:rPr>
                <w:lang w:val="en-GB"/>
              </w:rPr>
            </w:pPr>
            <w:r w:rsidRPr="00CC4BCD">
              <w:rPr>
                <w:lang w:val="en-GB"/>
              </w:rPr>
              <w:t>8.00 ea</w:t>
            </w:r>
          </w:p>
        </w:tc>
        <w:tc>
          <w:tcPr>
            <w:tcW w:w="2136" w:type="dxa"/>
          </w:tcPr>
          <w:p w14:paraId="68F56581" w14:textId="6AB8009F" w:rsidR="00CC4BCD" w:rsidRPr="00CC4BCD" w:rsidRDefault="00CC4BCD" w:rsidP="00CC4BCD">
            <w:pPr>
              <w:rPr>
                <w:lang w:val="en-GB"/>
              </w:rPr>
            </w:pPr>
            <w:r w:rsidRPr="00CC4BCD">
              <w:rPr>
                <w:lang w:val="en-GB"/>
              </w:rPr>
              <w:t>XX8066FP</w:t>
            </w:r>
          </w:p>
        </w:tc>
        <w:tc>
          <w:tcPr>
            <w:tcW w:w="7479" w:type="dxa"/>
          </w:tcPr>
          <w:p w14:paraId="2943E805" w14:textId="2FFCBE9C"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9234695" w14:textId="77777777" w:rsidTr="00BD17C4">
        <w:trPr>
          <w:cantSplit/>
        </w:trPr>
        <w:tc>
          <w:tcPr>
            <w:tcW w:w="1068" w:type="dxa"/>
          </w:tcPr>
          <w:p w14:paraId="4855F830" w14:textId="6957A661" w:rsidR="00CC4BCD" w:rsidRPr="00CC4BCD" w:rsidRDefault="00CC4BCD" w:rsidP="00CC4BCD">
            <w:pPr>
              <w:rPr>
                <w:lang w:val="en-GB"/>
              </w:rPr>
            </w:pPr>
            <w:r w:rsidRPr="00CC4BCD">
              <w:rPr>
                <w:lang w:val="en-GB"/>
              </w:rPr>
              <w:t>1.00 ea</w:t>
            </w:r>
          </w:p>
        </w:tc>
        <w:tc>
          <w:tcPr>
            <w:tcW w:w="2136" w:type="dxa"/>
          </w:tcPr>
          <w:p w14:paraId="251F1857" w14:textId="6296D8CA" w:rsidR="00CC4BCD" w:rsidRPr="00CC4BCD" w:rsidRDefault="00CC4BCD" w:rsidP="00CC4BCD">
            <w:pPr>
              <w:rPr>
                <w:lang w:val="en-GB"/>
              </w:rPr>
            </w:pPr>
            <w:r w:rsidRPr="00CC4BCD">
              <w:rPr>
                <w:lang w:val="en-GB"/>
              </w:rPr>
              <w:t>XX98141S6</w:t>
            </w:r>
          </w:p>
        </w:tc>
        <w:tc>
          <w:tcPr>
            <w:tcW w:w="7479" w:type="dxa"/>
          </w:tcPr>
          <w:p w14:paraId="34F57F59" w14:textId="4E9493A1"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6C5BF26" w14:textId="77777777" w:rsidTr="00BD17C4">
        <w:trPr>
          <w:cantSplit/>
        </w:trPr>
        <w:tc>
          <w:tcPr>
            <w:tcW w:w="1068" w:type="dxa"/>
          </w:tcPr>
          <w:p w14:paraId="7CC4650F" w14:textId="4B430114" w:rsidR="00CC4BCD" w:rsidRPr="00CC4BCD" w:rsidRDefault="00CC4BCD" w:rsidP="00CC4BCD">
            <w:pPr>
              <w:rPr>
                <w:lang w:val="en-GB"/>
              </w:rPr>
            </w:pPr>
            <w:r w:rsidRPr="00CC4BCD">
              <w:rPr>
                <w:lang w:val="en-GB"/>
              </w:rPr>
              <w:t>1.00 ea</w:t>
            </w:r>
          </w:p>
        </w:tc>
        <w:tc>
          <w:tcPr>
            <w:tcW w:w="2136" w:type="dxa"/>
          </w:tcPr>
          <w:p w14:paraId="1565E14B" w14:textId="648D2D43" w:rsidR="00CC4BCD" w:rsidRPr="00CC4BCD" w:rsidRDefault="00CC4BCD" w:rsidP="00CC4BCD">
            <w:pPr>
              <w:rPr>
                <w:lang w:val="en-GB"/>
              </w:rPr>
            </w:pPr>
            <w:r w:rsidRPr="00CC4BCD">
              <w:rPr>
                <w:lang w:val="en-GB"/>
              </w:rPr>
              <w:t>XX98141S66</w:t>
            </w:r>
          </w:p>
        </w:tc>
        <w:tc>
          <w:tcPr>
            <w:tcW w:w="7479" w:type="dxa"/>
          </w:tcPr>
          <w:p w14:paraId="0080C301" w14:textId="170E4ABE"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D5DF777" w14:textId="77777777" w:rsidTr="00BD17C4">
        <w:trPr>
          <w:cantSplit/>
        </w:trPr>
        <w:tc>
          <w:tcPr>
            <w:tcW w:w="1068" w:type="dxa"/>
          </w:tcPr>
          <w:p w14:paraId="6A0A091D" w14:textId="08EB5F22" w:rsidR="00CC4BCD" w:rsidRPr="00CC4BCD" w:rsidRDefault="00CC4BCD" w:rsidP="00CC4BCD">
            <w:pPr>
              <w:rPr>
                <w:lang w:val="en-GB"/>
              </w:rPr>
            </w:pPr>
            <w:r w:rsidRPr="00CC4BCD">
              <w:rPr>
                <w:lang w:val="en-GB"/>
              </w:rPr>
              <w:t>2.00 ea</w:t>
            </w:r>
          </w:p>
        </w:tc>
        <w:tc>
          <w:tcPr>
            <w:tcW w:w="2136" w:type="dxa"/>
          </w:tcPr>
          <w:p w14:paraId="1E0C8E88" w14:textId="48AD5918" w:rsidR="00CC4BCD" w:rsidRPr="00CC4BCD" w:rsidRDefault="00CC4BCD" w:rsidP="00CC4BCD">
            <w:pPr>
              <w:rPr>
                <w:lang w:val="en-GB"/>
              </w:rPr>
            </w:pPr>
            <w:r w:rsidRPr="00CC4BCD">
              <w:rPr>
                <w:lang w:val="en-GB"/>
              </w:rPr>
              <w:t>ZQ0069564 *</w:t>
            </w:r>
          </w:p>
        </w:tc>
        <w:tc>
          <w:tcPr>
            <w:tcW w:w="7479" w:type="dxa"/>
          </w:tcPr>
          <w:p w14:paraId="50F4A059"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11C3754" w14:textId="77777777" w:rsidR="00CC4BCD" w:rsidRPr="00CC4BCD" w:rsidRDefault="00CC4BCD" w:rsidP="00CC4BCD">
            <w:pPr>
              <w:rPr>
                <w:lang w:val="en-GB"/>
              </w:rPr>
            </w:pPr>
          </w:p>
          <w:p w14:paraId="62C4A795" w14:textId="12836D75" w:rsidR="00CC4BCD" w:rsidRPr="00CC4BCD" w:rsidRDefault="00CC4BCD" w:rsidP="00CC4BCD">
            <w:pPr>
              <w:rPr>
                <w:lang w:val="en-GB"/>
              </w:rPr>
            </w:pPr>
            <w:r w:rsidRPr="00CC4BCD">
              <w:rPr>
                <w:lang w:val="en-GB"/>
              </w:rPr>
              <w:t>NOMINAL SIZE ONLY - FINAL SIZES TO BE CONFIRMED</w:t>
            </w:r>
          </w:p>
        </w:tc>
      </w:tr>
      <w:tr w:rsidR="00CC4BCD" w14:paraId="5159447B" w14:textId="77777777" w:rsidTr="00BD17C4">
        <w:trPr>
          <w:cantSplit/>
        </w:trPr>
        <w:tc>
          <w:tcPr>
            <w:tcW w:w="1068" w:type="dxa"/>
          </w:tcPr>
          <w:p w14:paraId="78481F52" w14:textId="68A50415" w:rsidR="00CC4BCD" w:rsidRPr="00CC4BCD" w:rsidRDefault="00CC4BCD" w:rsidP="00CC4BCD">
            <w:pPr>
              <w:rPr>
                <w:lang w:val="en-GB"/>
              </w:rPr>
            </w:pPr>
            <w:r w:rsidRPr="00CC4BCD">
              <w:rPr>
                <w:lang w:val="en-GB"/>
              </w:rPr>
              <w:t>2.00 ea</w:t>
            </w:r>
          </w:p>
        </w:tc>
        <w:tc>
          <w:tcPr>
            <w:tcW w:w="2136" w:type="dxa"/>
          </w:tcPr>
          <w:p w14:paraId="01E67DB6" w14:textId="1D9A9749" w:rsidR="00CC4BCD" w:rsidRPr="00CC4BCD" w:rsidRDefault="00CC4BCD" w:rsidP="00CC4BCD">
            <w:pPr>
              <w:rPr>
                <w:lang w:val="en-GB"/>
              </w:rPr>
            </w:pPr>
            <w:r w:rsidRPr="00CC4BCD">
              <w:rPr>
                <w:lang w:val="en-GB"/>
              </w:rPr>
              <w:t>SS1761</w:t>
            </w:r>
          </w:p>
        </w:tc>
        <w:tc>
          <w:tcPr>
            <w:tcW w:w="7479" w:type="dxa"/>
          </w:tcPr>
          <w:p w14:paraId="02715868" w14:textId="015A85D5"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4B759C6D" w14:textId="77777777" w:rsidTr="00BD17C4">
        <w:trPr>
          <w:cantSplit/>
        </w:trPr>
        <w:tc>
          <w:tcPr>
            <w:tcW w:w="1068" w:type="dxa"/>
          </w:tcPr>
          <w:p w14:paraId="7D89D4E7" w14:textId="79FEDC55" w:rsidR="00CC4BCD" w:rsidRPr="00CC4BCD" w:rsidRDefault="00CC4BCD" w:rsidP="00CC4BCD">
            <w:pPr>
              <w:rPr>
                <w:lang w:val="en-GB"/>
              </w:rPr>
            </w:pPr>
            <w:r w:rsidRPr="00CC4BCD">
              <w:rPr>
                <w:lang w:val="en-GB"/>
              </w:rPr>
              <w:t>4.00 ea</w:t>
            </w:r>
          </w:p>
        </w:tc>
        <w:tc>
          <w:tcPr>
            <w:tcW w:w="2136" w:type="dxa"/>
          </w:tcPr>
          <w:p w14:paraId="2BB99DC7" w14:textId="4157A7CF" w:rsidR="00CC4BCD" w:rsidRPr="00CC4BCD" w:rsidRDefault="00CC4BCD" w:rsidP="00CC4BCD">
            <w:pPr>
              <w:rPr>
                <w:lang w:val="en-GB"/>
              </w:rPr>
            </w:pPr>
            <w:r w:rsidRPr="00CC4BCD">
              <w:rPr>
                <w:lang w:val="en-GB"/>
              </w:rPr>
              <w:t>SS8449</w:t>
            </w:r>
          </w:p>
        </w:tc>
        <w:tc>
          <w:tcPr>
            <w:tcW w:w="7479" w:type="dxa"/>
          </w:tcPr>
          <w:p w14:paraId="0AE69883" w14:textId="5ACD7EA6"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365D53CE" w14:textId="77777777" w:rsidTr="00BD17C4">
        <w:trPr>
          <w:cantSplit/>
        </w:trPr>
        <w:tc>
          <w:tcPr>
            <w:tcW w:w="1068" w:type="dxa"/>
          </w:tcPr>
          <w:p w14:paraId="3B6C26C6" w14:textId="3564E3A6" w:rsidR="00CC4BCD" w:rsidRPr="00CC4BCD" w:rsidRDefault="00CC4BCD" w:rsidP="00CC4BCD">
            <w:pPr>
              <w:rPr>
                <w:lang w:val="en-GB"/>
              </w:rPr>
            </w:pPr>
            <w:r w:rsidRPr="00CC4BCD">
              <w:rPr>
                <w:lang w:val="en-GB"/>
              </w:rPr>
              <w:t>2.00 ea</w:t>
            </w:r>
          </w:p>
        </w:tc>
        <w:tc>
          <w:tcPr>
            <w:tcW w:w="2136" w:type="dxa"/>
          </w:tcPr>
          <w:p w14:paraId="3F185E8F" w14:textId="7A7E1AA9" w:rsidR="00CC4BCD" w:rsidRPr="00CC4BCD" w:rsidRDefault="00CC4BCD" w:rsidP="00CC4BCD">
            <w:pPr>
              <w:rPr>
                <w:lang w:val="en-GB"/>
              </w:rPr>
            </w:pPr>
            <w:r w:rsidRPr="00CC4BCD">
              <w:rPr>
                <w:lang w:val="en-GB"/>
              </w:rPr>
              <w:t>SS2301</w:t>
            </w:r>
          </w:p>
        </w:tc>
        <w:tc>
          <w:tcPr>
            <w:tcW w:w="7479" w:type="dxa"/>
          </w:tcPr>
          <w:p w14:paraId="24F06B9E" w14:textId="52D1D0E9"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6B0AF999" w14:textId="77777777" w:rsidTr="00BD17C4">
        <w:trPr>
          <w:cantSplit/>
        </w:trPr>
        <w:tc>
          <w:tcPr>
            <w:tcW w:w="1068" w:type="dxa"/>
          </w:tcPr>
          <w:p w14:paraId="6B2ED8BB" w14:textId="1F1650CE" w:rsidR="00CC4BCD" w:rsidRPr="00CC4BCD" w:rsidRDefault="00CC4BCD" w:rsidP="00CC4BCD">
            <w:pPr>
              <w:rPr>
                <w:lang w:val="en-GB"/>
              </w:rPr>
            </w:pPr>
            <w:r w:rsidRPr="00CC4BCD">
              <w:rPr>
                <w:lang w:val="en-GB"/>
              </w:rPr>
              <w:t>1.00 ea</w:t>
            </w:r>
          </w:p>
        </w:tc>
        <w:tc>
          <w:tcPr>
            <w:tcW w:w="2136" w:type="dxa"/>
          </w:tcPr>
          <w:p w14:paraId="7F3D6542" w14:textId="3626A9CE" w:rsidR="00CC4BCD" w:rsidRPr="00CC4BCD" w:rsidRDefault="00CC4BCD" w:rsidP="00CC4BCD">
            <w:pPr>
              <w:rPr>
                <w:lang w:val="en-GB"/>
              </w:rPr>
            </w:pPr>
            <w:r w:rsidRPr="00CC4BCD">
              <w:rPr>
                <w:lang w:val="en-GB"/>
              </w:rPr>
              <w:t>ZQ0062637 *</w:t>
            </w:r>
          </w:p>
        </w:tc>
        <w:tc>
          <w:tcPr>
            <w:tcW w:w="7479" w:type="dxa"/>
          </w:tcPr>
          <w:p w14:paraId="1D306AC1" w14:textId="77777777" w:rsidR="00CC4BCD" w:rsidRPr="00CC4BCD" w:rsidRDefault="00CC4BCD" w:rsidP="00CC4BCD">
            <w:pPr>
              <w:rPr>
                <w:lang w:val="en-GB"/>
              </w:rPr>
            </w:pPr>
            <w:r w:rsidRPr="00CC4BCD">
              <w:rPr>
                <w:lang w:val="en-GB"/>
              </w:rPr>
              <w:t>Allgood Hardware 900x450x1.5mm Satin Stainless Steel Kick Plate. Undrilled.</w:t>
            </w:r>
          </w:p>
          <w:p w14:paraId="6A0122E8" w14:textId="77777777" w:rsidR="00CC4BCD" w:rsidRPr="00CC4BCD" w:rsidRDefault="00CC4BCD" w:rsidP="00CC4BCD">
            <w:pPr>
              <w:rPr>
                <w:lang w:val="en-GB"/>
              </w:rPr>
            </w:pPr>
          </w:p>
          <w:p w14:paraId="0124F182" w14:textId="77777777" w:rsidR="00CC4BCD" w:rsidRPr="00CC4BCD" w:rsidRDefault="00CC4BCD" w:rsidP="00CC4BCD">
            <w:pPr>
              <w:rPr>
                <w:lang w:val="en-GB"/>
              </w:rPr>
            </w:pPr>
            <w:r w:rsidRPr="00CC4BCD">
              <w:rPr>
                <w:lang w:val="en-GB"/>
              </w:rPr>
              <w:t>NOMINAL SIZE ONLY - FINAL SIZES TO BE CONFIRMED</w:t>
            </w:r>
          </w:p>
          <w:p w14:paraId="37641C86" w14:textId="77777777" w:rsidR="00CC4BCD" w:rsidRPr="00CC4BCD" w:rsidRDefault="00CC4BCD" w:rsidP="00CC4BCD">
            <w:pPr>
              <w:rPr>
                <w:lang w:val="en-GB"/>
              </w:rPr>
            </w:pPr>
          </w:p>
          <w:p w14:paraId="1FD5B773" w14:textId="77777777" w:rsidR="00CC4BCD" w:rsidRPr="00CC4BCD" w:rsidRDefault="00CC4BCD" w:rsidP="00CC4BCD">
            <w:pPr>
              <w:rPr>
                <w:lang w:val="en-GB"/>
              </w:rPr>
            </w:pPr>
          </w:p>
          <w:p w14:paraId="3794430F" w14:textId="77777777" w:rsidR="00CC4BCD" w:rsidRPr="00CC4BCD" w:rsidRDefault="00CC4BCD" w:rsidP="00CC4BCD">
            <w:pPr>
              <w:rPr>
                <w:lang w:val="en-GB"/>
              </w:rPr>
            </w:pPr>
          </w:p>
          <w:p w14:paraId="44268D2D" w14:textId="77777777" w:rsidR="00CC4BCD" w:rsidRPr="00CC4BCD" w:rsidRDefault="00CC4BCD" w:rsidP="00CC4BCD">
            <w:pPr>
              <w:rPr>
                <w:lang w:val="en-GB"/>
              </w:rPr>
            </w:pPr>
          </w:p>
          <w:p w14:paraId="0273CEE5" w14:textId="77777777" w:rsidR="00CC4BCD" w:rsidRPr="00CC4BCD" w:rsidRDefault="00CC4BCD" w:rsidP="00CC4BCD">
            <w:pPr>
              <w:rPr>
                <w:lang w:val="en-GB"/>
              </w:rPr>
            </w:pPr>
          </w:p>
          <w:p w14:paraId="11464149" w14:textId="77777777" w:rsidR="00CC4BCD" w:rsidRPr="00CC4BCD" w:rsidRDefault="00CC4BCD" w:rsidP="00CC4BCD">
            <w:pPr>
              <w:rPr>
                <w:lang w:val="en-GB"/>
              </w:rPr>
            </w:pPr>
          </w:p>
          <w:p w14:paraId="62972301" w14:textId="77777777" w:rsidR="00CC4BCD" w:rsidRPr="00CC4BCD" w:rsidRDefault="00CC4BCD" w:rsidP="00CC4BCD">
            <w:pPr>
              <w:rPr>
                <w:lang w:val="en-GB"/>
              </w:rPr>
            </w:pPr>
          </w:p>
          <w:p w14:paraId="71628165" w14:textId="4F434411" w:rsidR="00CC4BCD" w:rsidRPr="00CC4BCD" w:rsidRDefault="00CC4BCD" w:rsidP="00CC4BCD">
            <w:pPr>
              <w:rPr>
                <w:lang w:val="en-GB"/>
              </w:rPr>
            </w:pPr>
          </w:p>
        </w:tc>
      </w:tr>
      <w:tr w:rsidR="00CC4BCD" w14:paraId="54FC0465" w14:textId="77777777" w:rsidTr="00BD17C4">
        <w:trPr>
          <w:cantSplit/>
        </w:trPr>
        <w:tc>
          <w:tcPr>
            <w:tcW w:w="1068" w:type="dxa"/>
          </w:tcPr>
          <w:p w14:paraId="270D1C3F" w14:textId="634188F5" w:rsidR="00CC4BCD" w:rsidRPr="00CC4BCD" w:rsidRDefault="00CC4BCD" w:rsidP="00CC4BCD">
            <w:pPr>
              <w:rPr>
                <w:lang w:val="en-GB"/>
              </w:rPr>
            </w:pPr>
            <w:r w:rsidRPr="00CC4BCD">
              <w:rPr>
                <w:lang w:val="en-GB"/>
              </w:rPr>
              <w:t>1.00 ea</w:t>
            </w:r>
          </w:p>
        </w:tc>
        <w:tc>
          <w:tcPr>
            <w:tcW w:w="2136" w:type="dxa"/>
          </w:tcPr>
          <w:p w14:paraId="3D01578E" w14:textId="642FF8EA" w:rsidR="00CC4BCD" w:rsidRPr="00CC4BCD" w:rsidRDefault="00CC4BCD" w:rsidP="00CC4BCD">
            <w:pPr>
              <w:rPr>
                <w:lang w:val="en-GB"/>
              </w:rPr>
            </w:pPr>
            <w:r w:rsidRPr="00CC4BCD">
              <w:rPr>
                <w:lang w:val="en-GB"/>
              </w:rPr>
              <w:t>ZQ0062638 *</w:t>
            </w:r>
          </w:p>
        </w:tc>
        <w:tc>
          <w:tcPr>
            <w:tcW w:w="7479" w:type="dxa"/>
          </w:tcPr>
          <w:p w14:paraId="39A4D05C" w14:textId="77777777" w:rsidR="00CC4BCD" w:rsidRPr="00CC4BCD" w:rsidRDefault="00CC4BCD" w:rsidP="00CC4BCD">
            <w:pPr>
              <w:rPr>
                <w:lang w:val="en-GB"/>
              </w:rPr>
            </w:pPr>
            <w:r w:rsidRPr="00CC4BCD">
              <w:rPr>
                <w:lang w:val="en-GB"/>
              </w:rPr>
              <w:t>Allgood Hardware 400x450x1.5mm Satin Stainless Steel Kick Plate. Undrilled.</w:t>
            </w:r>
          </w:p>
          <w:p w14:paraId="063E366A" w14:textId="77777777" w:rsidR="00CC4BCD" w:rsidRPr="00CC4BCD" w:rsidRDefault="00CC4BCD" w:rsidP="00CC4BCD">
            <w:pPr>
              <w:rPr>
                <w:lang w:val="en-GB"/>
              </w:rPr>
            </w:pPr>
          </w:p>
          <w:p w14:paraId="7788C50A" w14:textId="1BBA37E2" w:rsidR="00CC4BCD" w:rsidRPr="00CC4BCD" w:rsidRDefault="00CC4BCD" w:rsidP="00CC4BCD">
            <w:pPr>
              <w:rPr>
                <w:lang w:val="en-GB"/>
              </w:rPr>
            </w:pPr>
            <w:r w:rsidRPr="00CC4BCD">
              <w:rPr>
                <w:lang w:val="en-GB"/>
              </w:rPr>
              <w:t>NOMINAL SIZE ONLY - FINAL SIZES TO BE CONFIRMED</w:t>
            </w:r>
          </w:p>
        </w:tc>
      </w:tr>
    </w:tbl>
    <w:p w14:paraId="322C085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693A6C4" w14:textId="77777777" w:rsidTr="00CC4BCD">
        <w:tc>
          <w:tcPr>
            <w:tcW w:w="10683" w:type="dxa"/>
          </w:tcPr>
          <w:p w14:paraId="5653C404" w14:textId="49719AD3" w:rsidR="00CC4BCD" w:rsidRPr="00CC4BCD" w:rsidRDefault="00CC4BCD" w:rsidP="00CC4BCD">
            <w:pPr>
              <w:pStyle w:val="NoSpacing"/>
              <w:jc w:val="right"/>
              <w:rPr>
                <w:lang w:val="en-GB"/>
              </w:rPr>
            </w:pPr>
            <w:r w:rsidRPr="00CC4BCD">
              <w:rPr>
                <w:lang w:val="en-GB"/>
              </w:rPr>
              <w:t>Total GBP: 1,141.40</w:t>
            </w:r>
          </w:p>
        </w:tc>
      </w:tr>
    </w:tbl>
    <w:p w14:paraId="017CE6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6542C80D" w14:textId="77777777" w:rsidTr="00CC4BCD">
        <w:tc>
          <w:tcPr>
            <w:tcW w:w="1780" w:type="dxa"/>
          </w:tcPr>
          <w:p w14:paraId="14FD4C68" w14:textId="4E019408" w:rsidR="00CC4BCD" w:rsidRPr="00CC4BCD" w:rsidRDefault="00CC4BCD" w:rsidP="00CC4BCD">
            <w:pPr>
              <w:pStyle w:val="NoSpacing"/>
              <w:rPr>
                <w:b/>
                <w:lang w:val="en-GB"/>
              </w:rPr>
            </w:pPr>
            <w:r w:rsidRPr="00CC4BCD">
              <w:rPr>
                <w:b/>
                <w:lang w:val="en-GB"/>
              </w:rPr>
              <w:t>Door Numbers</w:t>
            </w:r>
          </w:p>
        </w:tc>
        <w:tc>
          <w:tcPr>
            <w:tcW w:w="1780" w:type="dxa"/>
          </w:tcPr>
          <w:p w14:paraId="5468E94D" w14:textId="77777777" w:rsidR="00CC4BCD" w:rsidRDefault="00CC4BCD" w:rsidP="00CC4BCD">
            <w:pPr>
              <w:pStyle w:val="NoSpacing"/>
              <w:rPr>
                <w:lang w:val="en-GB"/>
              </w:rPr>
            </w:pPr>
          </w:p>
        </w:tc>
        <w:tc>
          <w:tcPr>
            <w:tcW w:w="1780" w:type="dxa"/>
          </w:tcPr>
          <w:p w14:paraId="57CB1FAA" w14:textId="77777777" w:rsidR="00CC4BCD" w:rsidRDefault="00CC4BCD" w:rsidP="00CC4BCD">
            <w:pPr>
              <w:pStyle w:val="NoSpacing"/>
              <w:rPr>
                <w:lang w:val="en-GB"/>
              </w:rPr>
            </w:pPr>
          </w:p>
        </w:tc>
        <w:tc>
          <w:tcPr>
            <w:tcW w:w="1781" w:type="dxa"/>
          </w:tcPr>
          <w:p w14:paraId="268A9DCB" w14:textId="77777777" w:rsidR="00CC4BCD" w:rsidRDefault="00CC4BCD" w:rsidP="00CC4BCD">
            <w:pPr>
              <w:pStyle w:val="NoSpacing"/>
              <w:rPr>
                <w:lang w:val="en-GB"/>
              </w:rPr>
            </w:pPr>
          </w:p>
        </w:tc>
        <w:tc>
          <w:tcPr>
            <w:tcW w:w="1781" w:type="dxa"/>
          </w:tcPr>
          <w:p w14:paraId="2ED430D7" w14:textId="77777777" w:rsidR="00CC4BCD" w:rsidRDefault="00CC4BCD" w:rsidP="00CC4BCD">
            <w:pPr>
              <w:pStyle w:val="NoSpacing"/>
              <w:rPr>
                <w:lang w:val="en-GB"/>
              </w:rPr>
            </w:pPr>
          </w:p>
        </w:tc>
        <w:tc>
          <w:tcPr>
            <w:tcW w:w="1781" w:type="dxa"/>
          </w:tcPr>
          <w:p w14:paraId="1D627582" w14:textId="77777777" w:rsidR="00CC4BCD" w:rsidRDefault="00CC4BCD" w:rsidP="00CC4BCD">
            <w:pPr>
              <w:pStyle w:val="NoSpacing"/>
              <w:rPr>
                <w:lang w:val="en-GB"/>
              </w:rPr>
            </w:pPr>
          </w:p>
        </w:tc>
      </w:tr>
      <w:tr w:rsidR="00CC4BCD" w14:paraId="09A66BDC" w14:textId="77777777" w:rsidTr="00CC4BCD">
        <w:tc>
          <w:tcPr>
            <w:tcW w:w="1780" w:type="dxa"/>
          </w:tcPr>
          <w:p w14:paraId="30BEE0EC" w14:textId="77777777" w:rsidR="00CC4BCD" w:rsidRPr="00CC4BCD" w:rsidRDefault="00CC4BCD" w:rsidP="00CC4BCD">
            <w:pPr>
              <w:pStyle w:val="NoSpacing"/>
              <w:rPr>
                <w:b/>
                <w:lang w:val="en-GB"/>
              </w:rPr>
            </w:pPr>
          </w:p>
        </w:tc>
        <w:tc>
          <w:tcPr>
            <w:tcW w:w="1780" w:type="dxa"/>
          </w:tcPr>
          <w:p w14:paraId="25C79614" w14:textId="77777777" w:rsidR="00CC4BCD" w:rsidRDefault="00CC4BCD" w:rsidP="00CC4BCD">
            <w:pPr>
              <w:pStyle w:val="NoSpacing"/>
              <w:rPr>
                <w:lang w:val="en-GB"/>
              </w:rPr>
            </w:pPr>
          </w:p>
        </w:tc>
        <w:tc>
          <w:tcPr>
            <w:tcW w:w="1780" w:type="dxa"/>
          </w:tcPr>
          <w:p w14:paraId="74D536A8" w14:textId="77777777" w:rsidR="00CC4BCD" w:rsidRDefault="00CC4BCD" w:rsidP="00CC4BCD">
            <w:pPr>
              <w:pStyle w:val="NoSpacing"/>
              <w:rPr>
                <w:lang w:val="en-GB"/>
              </w:rPr>
            </w:pPr>
          </w:p>
        </w:tc>
        <w:tc>
          <w:tcPr>
            <w:tcW w:w="1781" w:type="dxa"/>
          </w:tcPr>
          <w:p w14:paraId="329ED07B" w14:textId="77777777" w:rsidR="00CC4BCD" w:rsidRDefault="00CC4BCD" w:rsidP="00CC4BCD">
            <w:pPr>
              <w:pStyle w:val="NoSpacing"/>
              <w:rPr>
                <w:lang w:val="en-GB"/>
              </w:rPr>
            </w:pPr>
          </w:p>
        </w:tc>
        <w:tc>
          <w:tcPr>
            <w:tcW w:w="1781" w:type="dxa"/>
          </w:tcPr>
          <w:p w14:paraId="11B0C57E" w14:textId="77777777" w:rsidR="00CC4BCD" w:rsidRDefault="00CC4BCD" w:rsidP="00CC4BCD">
            <w:pPr>
              <w:pStyle w:val="NoSpacing"/>
              <w:rPr>
                <w:lang w:val="en-GB"/>
              </w:rPr>
            </w:pPr>
          </w:p>
        </w:tc>
        <w:tc>
          <w:tcPr>
            <w:tcW w:w="1781" w:type="dxa"/>
          </w:tcPr>
          <w:p w14:paraId="45953F33" w14:textId="77777777" w:rsidR="00CC4BCD" w:rsidRDefault="00CC4BCD" w:rsidP="00CC4BCD">
            <w:pPr>
              <w:pStyle w:val="NoSpacing"/>
              <w:rPr>
                <w:lang w:val="en-GB"/>
              </w:rPr>
            </w:pPr>
          </w:p>
        </w:tc>
      </w:tr>
      <w:tr w:rsidR="00CC4BCD" w14:paraId="647E22B7" w14:textId="77777777" w:rsidTr="00CC4BCD">
        <w:tc>
          <w:tcPr>
            <w:tcW w:w="1780" w:type="dxa"/>
          </w:tcPr>
          <w:p w14:paraId="347B273E" w14:textId="5606A3C4" w:rsidR="00CC4BCD" w:rsidRPr="00CC4BCD" w:rsidRDefault="00CC4BCD" w:rsidP="00CC4BCD">
            <w:pPr>
              <w:pStyle w:val="NoSpacing"/>
              <w:rPr>
                <w:lang w:val="en-GB"/>
              </w:rPr>
            </w:pPr>
            <w:r w:rsidRPr="00CC4BCD">
              <w:rPr>
                <w:lang w:val="en-GB"/>
              </w:rPr>
              <w:t>PM.DR.01.ST.11</w:t>
            </w:r>
          </w:p>
        </w:tc>
        <w:tc>
          <w:tcPr>
            <w:tcW w:w="1780" w:type="dxa"/>
          </w:tcPr>
          <w:p w14:paraId="739D4C70" w14:textId="77777777" w:rsidR="00CC4BCD" w:rsidRDefault="00CC4BCD" w:rsidP="00CC4BCD">
            <w:pPr>
              <w:pStyle w:val="NoSpacing"/>
              <w:rPr>
                <w:lang w:val="en-GB"/>
              </w:rPr>
            </w:pPr>
          </w:p>
        </w:tc>
        <w:tc>
          <w:tcPr>
            <w:tcW w:w="1780" w:type="dxa"/>
          </w:tcPr>
          <w:p w14:paraId="748A597F" w14:textId="77777777" w:rsidR="00CC4BCD" w:rsidRDefault="00CC4BCD" w:rsidP="00CC4BCD">
            <w:pPr>
              <w:pStyle w:val="NoSpacing"/>
              <w:rPr>
                <w:lang w:val="en-GB"/>
              </w:rPr>
            </w:pPr>
          </w:p>
        </w:tc>
        <w:tc>
          <w:tcPr>
            <w:tcW w:w="1781" w:type="dxa"/>
          </w:tcPr>
          <w:p w14:paraId="7A98643B" w14:textId="77777777" w:rsidR="00CC4BCD" w:rsidRDefault="00CC4BCD" w:rsidP="00CC4BCD">
            <w:pPr>
              <w:pStyle w:val="NoSpacing"/>
              <w:rPr>
                <w:lang w:val="en-GB"/>
              </w:rPr>
            </w:pPr>
          </w:p>
        </w:tc>
        <w:tc>
          <w:tcPr>
            <w:tcW w:w="1781" w:type="dxa"/>
          </w:tcPr>
          <w:p w14:paraId="434A1874" w14:textId="77777777" w:rsidR="00CC4BCD" w:rsidRDefault="00CC4BCD" w:rsidP="00CC4BCD">
            <w:pPr>
              <w:pStyle w:val="NoSpacing"/>
              <w:rPr>
                <w:lang w:val="en-GB"/>
              </w:rPr>
            </w:pPr>
          </w:p>
        </w:tc>
        <w:tc>
          <w:tcPr>
            <w:tcW w:w="1781" w:type="dxa"/>
          </w:tcPr>
          <w:p w14:paraId="0C98FF13" w14:textId="77777777" w:rsidR="00CC4BCD" w:rsidRDefault="00CC4BCD" w:rsidP="00CC4BCD">
            <w:pPr>
              <w:pStyle w:val="NoSpacing"/>
              <w:rPr>
                <w:lang w:val="en-GB"/>
              </w:rPr>
            </w:pPr>
          </w:p>
        </w:tc>
      </w:tr>
    </w:tbl>
    <w:p w14:paraId="4D39FE3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572511DF" w14:textId="77777777" w:rsidTr="00CC4BCD">
        <w:trPr>
          <w:cantSplit/>
        </w:trPr>
        <w:tc>
          <w:tcPr>
            <w:tcW w:w="0" w:type="auto"/>
          </w:tcPr>
          <w:p w14:paraId="3BC5B499" w14:textId="442B75F9" w:rsidR="00CC4BCD" w:rsidRPr="00CC4BCD" w:rsidRDefault="00CC4BCD" w:rsidP="00CC4BCD">
            <w:pPr>
              <w:pStyle w:val="NoSpacing"/>
              <w:rPr>
                <w:b/>
                <w:lang w:val="en-GB"/>
              </w:rPr>
            </w:pPr>
            <w:r w:rsidRPr="00CC4BCD">
              <w:rPr>
                <w:b/>
                <w:lang w:val="en-GB"/>
              </w:rPr>
              <w:t>Remarks</w:t>
            </w:r>
          </w:p>
        </w:tc>
        <w:tc>
          <w:tcPr>
            <w:tcW w:w="0" w:type="auto"/>
          </w:tcPr>
          <w:p w14:paraId="2AAE12B2" w14:textId="77777777" w:rsidR="00CC4BCD" w:rsidRDefault="00CC4BCD" w:rsidP="00CC4BCD">
            <w:pPr>
              <w:pStyle w:val="NoSpacing"/>
              <w:rPr>
                <w:lang w:val="en-GB"/>
              </w:rPr>
            </w:pPr>
          </w:p>
        </w:tc>
        <w:tc>
          <w:tcPr>
            <w:tcW w:w="0" w:type="auto"/>
          </w:tcPr>
          <w:p w14:paraId="73100A95" w14:textId="77777777" w:rsidR="00CC4BCD" w:rsidRDefault="00CC4BCD" w:rsidP="00CC4BCD">
            <w:pPr>
              <w:pStyle w:val="NoSpacing"/>
              <w:rPr>
                <w:lang w:val="en-GB"/>
              </w:rPr>
            </w:pPr>
          </w:p>
        </w:tc>
        <w:tc>
          <w:tcPr>
            <w:tcW w:w="0" w:type="auto"/>
          </w:tcPr>
          <w:p w14:paraId="4972E0C0" w14:textId="77777777" w:rsidR="00CC4BCD" w:rsidRDefault="00CC4BCD" w:rsidP="00CC4BCD">
            <w:pPr>
              <w:pStyle w:val="NoSpacing"/>
              <w:rPr>
                <w:lang w:val="en-GB"/>
              </w:rPr>
            </w:pPr>
          </w:p>
        </w:tc>
      </w:tr>
    </w:tbl>
    <w:p w14:paraId="53C5A30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8925E83" w14:textId="77777777" w:rsidTr="00CC4BCD">
        <w:trPr>
          <w:cantSplit/>
        </w:trPr>
        <w:tc>
          <w:tcPr>
            <w:tcW w:w="0" w:type="auto"/>
          </w:tcPr>
          <w:p w14:paraId="5100F10F" w14:textId="77777777" w:rsidR="00CC4BCD" w:rsidRDefault="00CC4BCD" w:rsidP="00CC4BCD">
            <w:pPr>
              <w:pStyle w:val="NoSpacing"/>
              <w:rPr>
                <w:lang w:val="en-GB"/>
              </w:rPr>
            </w:pPr>
          </w:p>
        </w:tc>
        <w:tc>
          <w:tcPr>
            <w:tcW w:w="0" w:type="auto"/>
          </w:tcPr>
          <w:p w14:paraId="2C2CAD7C" w14:textId="77777777" w:rsidR="00CC4BCD" w:rsidRDefault="00CC4BCD" w:rsidP="00CC4BCD">
            <w:pPr>
              <w:pStyle w:val="NoSpacing"/>
              <w:rPr>
                <w:lang w:val="en-GB"/>
              </w:rPr>
            </w:pPr>
          </w:p>
        </w:tc>
        <w:tc>
          <w:tcPr>
            <w:tcW w:w="0" w:type="auto"/>
          </w:tcPr>
          <w:p w14:paraId="49082A24" w14:textId="77777777" w:rsidR="00CC4BCD" w:rsidRDefault="00CC4BCD" w:rsidP="00CC4BCD">
            <w:pPr>
              <w:pStyle w:val="NoSpacing"/>
              <w:rPr>
                <w:lang w:val="en-GB"/>
              </w:rPr>
            </w:pPr>
          </w:p>
        </w:tc>
        <w:tc>
          <w:tcPr>
            <w:tcW w:w="0" w:type="auto"/>
          </w:tcPr>
          <w:p w14:paraId="5945747A" w14:textId="77777777" w:rsidR="00CC4BCD" w:rsidRDefault="00CC4BCD" w:rsidP="00CC4BCD">
            <w:pPr>
              <w:pStyle w:val="NoSpacing"/>
              <w:rPr>
                <w:lang w:val="en-GB"/>
              </w:rPr>
            </w:pPr>
          </w:p>
        </w:tc>
      </w:tr>
    </w:tbl>
    <w:p w14:paraId="4785744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805"/>
        <w:gridCol w:w="222"/>
        <w:gridCol w:w="222"/>
      </w:tblGrid>
      <w:tr w:rsidR="00CC4BCD" w14:paraId="4C552334" w14:textId="77777777" w:rsidTr="00CC4BCD">
        <w:trPr>
          <w:cantSplit/>
        </w:trPr>
        <w:tc>
          <w:tcPr>
            <w:tcW w:w="0" w:type="auto"/>
          </w:tcPr>
          <w:p w14:paraId="773DC5C9" w14:textId="793466E4" w:rsidR="00CC4BCD" w:rsidRPr="00CC4BCD" w:rsidRDefault="00CC4BCD" w:rsidP="00CC4BCD">
            <w:pPr>
              <w:pStyle w:val="NoSpacing"/>
              <w:rPr>
                <w:b/>
                <w:lang w:val="en-GB"/>
              </w:rPr>
            </w:pPr>
            <w:bookmarkStart w:id="79" w:name="HWSet62" w:colFirst="0" w:colLast="0"/>
            <w:r w:rsidRPr="00CC4BCD">
              <w:rPr>
                <w:b/>
                <w:lang w:val="en-GB"/>
              </w:rPr>
              <w:t>Set 47     -</w:t>
            </w:r>
          </w:p>
        </w:tc>
        <w:tc>
          <w:tcPr>
            <w:tcW w:w="0" w:type="auto"/>
          </w:tcPr>
          <w:p w14:paraId="17D9A85B" w14:textId="6A5C3355" w:rsidR="00CC4BCD" w:rsidRPr="00CC4BCD" w:rsidRDefault="00CC4BCD" w:rsidP="00CC4BCD">
            <w:pPr>
              <w:pStyle w:val="NoSpacing"/>
              <w:rPr>
                <w:b/>
                <w:lang w:val="en-GB"/>
              </w:rPr>
            </w:pPr>
            <w:r w:rsidRPr="00CC4BCD">
              <w:rPr>
                <w:b/>
                <w:lang w:val="en-GB"/>
              </w:rPr>
              <w:t>FOH - Leaf &amp; half access controlled circulation door - DRT-04a - FWD/15/05/c/FD60 - BLA</w:t>
            </w:r>
          </w:p>
        </w:tc>
        <w:tc>
          <w:tcPr>
            <w:tcW w:w="0" w:type="auto"/>
          </w:tcPr>
          <w:p w14:paraId="141C7A1C" w14:textId="77777777" w:rsidR="00CC4BCD" w:rsidRDefault="00CC4BCD" w:rsidP="00CC4BCD">
            <w:pPr>
              <w:pStyle w:val="NoSpacing"/>
              <w:rPr>
                <w:lang w:val="en-GB"/>
              </w:rPr>
            </w:pPr>
          </w:p>
        </w:tc>
        <w:tc>
          <w:tcPr>
            <w:tcW w:w="0" w:type="auto"/>
          </w:tcPr>
          <w:p w14:paraId="23854FDA" w14:textId="77777777" w:rsidR="00CC4BCD" w:rsidRDefault="00CC4BCD" w:rsidP="00CC4BCD">
            <w:pPr>
              <w:pStyle w:val="NoSpacing"/>
              <w:rPr>
                <w:lang w:val="en-GB"/>
              </w:rPr>
            </w:pPr>
          </w:p>
        </w:tc>
      </w:tr>
      <w:bookmarkEnd w:id="79"/>
    </w:tbl>
    <w:p w14:paraId="666BAC5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14073768" w14:textId="77777777" w:rsidTr="009D5264">
        <w:trPr>
          <w:cantSplit/>
        </w:trPr>
        <w:tc>
          <w:tcPr>
            <w:tcW w:w="1068" w:type="dxa"/>
          </w:tcPr>
          <w:p w14:paraId="44E10E9D" w14:textId="093CE3E3" w:rsidR="00CC4BCD" w:rsidRPr="00CC4BCD" w:rsidRDefault="00CC4BCD" w:rsidP="00CC4BCD">
            <w:pPr>
              <w:rPr>
                <w:b/>
                <w:lang w:val="en-GB"/>
              </w:rPr>
            </w:pPr>
            <w:r w:rsidRPr="00CC4BCD">
              <w:rPr>
                <w:b/>
                <w:lang w:val="en-GB"/>
              </w:rPr>
              <w:t>Quantity</w:t>
            </w:r>
          </w:p>
        </w:tc>
        <w:tc>
          <w:tcPr>
            <w:tcW w:w="2136" w:type="dxa"/>
          </w:tcPr>
          <w:p w14:paraId="0E2D6457" w14:textId="7FFF3F0C" w:rsidR="00CC4BCD" w:rsidRPr="00CC4BCD" w:rsidRDefault="00CC4BCD" w:rsidP="00CC4BCD">
            <w:pPr>
              <w:rPr>
                <w:b/>
                <w:lang w:val="en-GB"/>
              </w:rPr>
            </w:pPr>
            <w:r w:rsidRPr="00CC4BCD">
              <w:rPr>
                <w:b/>
                <w:lang w:val="en-GB"/>
              </w:rPr>
              <w:t>Item number</w:t>
            </w:r>
          </w:p>
        </w:tc>
        <w:tc>
          <w:tcPr>
            <w:tcW w:w="7479" w:type="dxa"/>
          </w:tcPr>
          <w:p w14:paraId="098D7D29" w14:textId="7E22A96A" w:rsidR="00CC4BCD" w:rsidRPr="00CC4BCD" w:rsidRDefault="00CC4BCD" w:rsidP="00CC4BCD">
            <w:pPr>
              <w:rPr>
                <w:b/>
                <w:lang w:val="en-GB"/>
              </w:rPr>
            </w:pPr>
            <w:r w:rsidRPr="00CC4BCD">
              <w:rPr>
                <w:b/>
                <w:lang w:val="en-GB"/>
              </w:rPr>
              <w:t>Description</w:t>
            </w:r>
          </w:p>
        </w:tc>
      </w:tr>
      <w:tr w:rsidR="00CC4BCD" w14:paraId="776BA395" w14:textId="77777777" w:rsidTr="009D5264">
        <w:trPr>
          <w:cantSplit/>
        </w:trPr>
        <w:tc>
          <w:tcPr>
            <w:tcW w:w="1068" w:type="dxa"/>
          </w:tcPr>
          <w:p w14:paraId="1B565119" w14:textId="776F7FA4" w:rsidR="00CC4BCD" w:rsidRPr="00CC4BCD" w:rsidRDefault="00CC4BCD" w:rsidP="00CC4BCD">
            <w:pPr>
              <w:rPr>
                <w:lang w:val="en-GB"/>
              </w:rPr>
            </w:pPr>
            <w:r w:rsidRPr="00CC4BCD">
              <w:rPr>
                <w:lang w:val="en-GB"/>
              </w:rPr>
              <w:t>6.00 ea</w:t>
            </w:r>
          </w:p>
        </w:tc>
        <w:tc>
          <w:tcPr>
            <w:tcW w:w="2136" w:type="dxa"/>
          </w:tcPr>
          <w:p w14:paraId="5971F68F" w14:textId="0B80A1CE" w:rsidR="00CC4BCD" w:rsidRPr="00CC4BCD" w:rsidRDefault="00CC4BCD" w:rsidP="00CC4BCD">
            <w:pPr>
              <w:rPr>
                <w:lang w:val="en-GB"/>
              </w:rPr>
            </w:pPr>
            <w:r w:rsidRPr="00CC4BCD">
              <w:rPr>
                <w:lang w:val="en-GB"/>
              </w:rPr>
              <w:t>SS8066R</w:t>
            </w:r>
          </w:p>
        </w:tc>
        <w:tc>
          <w:tcPr>
            <w:tcW w:w="7479" w:type="dxa"/>
          </w:tcPr>
          <w:p w14:paraId="040CBAEC" w14:textId="0F0CC665"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10B9505" w14:textId="77777777" w:rsidTr="009D5264">
        <w:trPr>
          <w:cantSplit/>
        </w:trPr>
        <w:tc>
          <w:tcPr>
            <w:tcW w:w="1068" w:type="dxa"/>
          </w:tcPr>
          <w:p w14:paraId="5F83796F" w14:textId="04608DA1" w:rsidR="00CC4BCD" w:rsidRPr="00CC4BCD" w:rsidRDefault="00CC4BCD" w:rsidP="00CC4BCD">
            <w:pPr>
              <w:rPr>
                <w:lang w:val="en-GB"/>
              </w:rPr>
            </w:pPr>
            <w:r w:rsidRPr="00CC4BCD">
              <w:rPr>
                <w:lang w:val="en-GB"/>
              </w:rPr>
              <w:t>1.00 ea</w:t>
            </w:r>
          </w:p>
        </w:tc>
        <w:tc>
          <w:tcPr>
            <w:tcW w:w="2136" w:type="dxa"/>
          </w:tcPr>
          <w:p w14:paraId="51D6817F" w14:textId="0725FE6F" w:rsidR="00CC4BCD" w:rsidRPr="00CC4BCD" w:rsidRDefault="00CC4BCD" w:rsidP="00CC4BCD">
            <w:pPr>
              <w:rPr>
                <w:lang w:val="en-GB"/>
              </w:rPr>
            </w:pPr>
            <w:r w:rsidRPr="00CC4BCD">
              <w:rPr>
                <w:lang w:val="en-GB"/>
              </w:rPr>
              <w:t>XX10508FPN</w:t>
            </w:r>
          </w:p>
        </w:tc>
        <w:tc>
          <w:tcPr>
            <w:tcW w:w="7479" w:type="dxa"/>
          </w:tcPr>
          <w:p w14:paraId="2D32CDBD" w14:textId="579E8A7E"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1062A63A" w14:textId="77777777" w:rsidTr="009D5264">
        <w:trPr>
          <w:cantSplit/>
        </w:trPr>
        <w:tc>
          <w:tcPr>
            <w:tcW w:w="1068" w:type="dxa"/>
          </w:tcPr>
          <w:p w14:paraId="168465A4" w14:textId="338FB6AB" w:rsidR="00CC4BCD" w:rsidRPr="00CC4BCD" w:rsidRDefault="00CC4BCD" w:rsidP="00CC4BCD">
            <w:pPr>
              <w:rPr>
                <w:lang w:val="en-GB"/>
              </w:rPr>
            </w:pPr>
            <w:r w:rsidRPr="00CC4BCD">
              <w:rPr>
                <w:lang w:val="en-GB"/>
              </w:rPr>
              <w:t>1.00 ea</w:t>
            </w:r>
          </w:p>
        </w:tc>
        <w:tc>
          <w:tcPr>
            <w:tcW w:w="2136" w:type="dxa"/>
          </w:tcPr>
          <w:p w14:paraId="703C120E" w14:textId="2B5F8F6B" w:rsidR="00CC4BCD" w:rsidRPr="00CC4BCD" w:rsidRDefault="00CC4BCD" w:rsidP="00CC4BCD">
            <w:pPr>
              <w:rPr>
                <w:lang w:val="en-GB"/>
              </w:rPr>
            </w:pPr>
            <w:r w:rsidRPr="00CC4BCD">
              <w:rPr>
                <w:lang w:val="en-GB"/>
              </w:rPr>
              <w:t>SC10508</w:t>
            </w:r>
          </w:p>
        </w:tc>
        <w:tc>
          <w:tcPr>
            <w:tcW w:w="7479" w:type="dxa"/>
          </w:tcPr>
          <w:p w14:paraId="4B8D8CE2" w14:textId="0A42537E"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6C368998" w14:textId="77777777" w:rsidTr="009D5264">
        <w:trPr>
          <w:cantSplit/>
        </w:trPr>
        <w:tc>
          <w:tcPr>
            <w:tcW w:w="1068" w:type="dxa"/>
          </w:tcPr>
          <w:p w14:paraId="3F312DA9" w14:textId="03497E0A" w:rsidR="00CC4BCD" w:rsidRPr="00CC4BCD" w:rsidRDefault="00CC4BCD" w:rsidP="00CC4BCD">
            <w:pPr>
              <w:rPr>
                <w:lang w:val="en-GB"/>
              </w:rPr>
            </w:pPr>
            <w:r w:rsidRPr="00CC4BCD">
              <w:rPr>
                <w:lang w:val="en-GB"/>
              </w:rPr>
              <w:t>12.00 ea</w:t>
            </w:r>
          </w:p>
        </w:tc>
        <w:tc>
          <w:tcPr>
            <w:tcW w:w="2136" w:type="dxa"/>
          </w:tcPr>
          <w:p w14:paraId="5CB18D5A" w14:textId="3574F5D0" w:rsidR="00CC4BCD" w:rsidRPr="00CC4BCD" w:rsidRDefault="00CC4BCD" w:rsidP="00CC4BCD">
            <w:pPr>
              <w:rPr>
                <w:lang w:val="en-GB"/>
              </w:rPr>
            </w:pPr>
            <w:r w:rsidRPr="00CC4BCD">
              <w:rPr>
                <w:lang w:val="en-GB"/>
              </w:rPr>
              <w:t>XX8066FP</w:t>
            </w:r>
          </w:p>
        </w:tc>
        <w:tc>
          <w:tcPr>
            <w:tcW w:w="7479" w:type="dxa"/>
          </w:tcPr>
          <w:p w14:paraId="2288912F" w14:textId="6306FE89"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771FF6D" w14:textId="77777777" w:rsidTr="009D5264">
        <w:trPr>
          <w:cantSplit/>
        </w:trPr>
        <w:tc>
          <w:tcPr>
            <w:tcW w:w="1068" w:type="dxa"/>
          </w:tcPr>
          <w:p w14:paraId="318FD24B" w14:textId="5B60B1B1" w:rsidR="00CC4BCD" w:rsidRPr="00CC4BCD" w:rsidRDefault="00CC4BCD" w:rsidP="00CC4BCD">
            <w:pPr>
              <w:rPr>
                <w:lang w:val="en-GB"/>
              </w:rPr>
            </w:pPr>
            <w:r w:rsidRPr="00CC4BCD">
              <w:rPr>
                <w:lang w:val="en-GB"/>
              </w:rPr>
              <w:t>1.00 ea</w:t>
            </w:r>
          </w:p>
        </w:tc>
        <w:tc>
          <w:tcPr>
            <w:tcW w:w="2136" w:type="dxa"/>
          </w:tcPr>
          <w:p w14:paraId="75835B76" w14:textId="278DBCE0" w:rsidR="00CC4BCD" w:rsidRPr="00CC4BCD" w:rsidRDefault="00CC4BCD" w:rsidP="00CC4BCD">
            <w:pPr>
              <w:rPr>
                <w:lang w:val="en-GB"/>
              </w:rPr>
            </w:pPr>
            <w:r w:rsidRPr="00CC4BCD">
              <w:rPr>
                <w:lang w:val="en-GB"/>
              </w:rPr>
              <w:t>XX98141S6</w:t>
            </w:r>
          </w:p>
        </w:tc>
        <w:tc>
          <w:tcPr>
            <w:tcW w:w="7479" w:type="dxa"/>
          </w:tcPr>
          <w:p w14:paraId="4B58C45D" w14:textId="5483EF2E"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6F2FB17" w14:textId="77777777" w:rsidTr="009D5264">
        <w:trPr>
          <w:cantSplit/>
        </w:trPr>
        <w:tc>
          <w:tcPr>
            <w:tcW w:w="1068" w:type="dxa"/>
          </w:tcPr>
          <w:p w14:paraId="400FD133" w14:textId="42977DE4" w:rsidR="00CC4BCD" w:rsidRPr="00CC4BCD" w:rsidRDefault="00CC4BCD" w:rsidP="00CC4BCD">
            <w:pPr>
              <w:rPr>
                <w:lang w:val="en-GB"/>
              </w:rPr>
            </w:pPr>
            <w:r w:rsidRPr="00CC4BCD">
              <w:rPr>
                <w:lang w:val="en-GB"/>
              </w:rPr>
              <w:t>2.00 ea</w:t>
            </w:r>
          </w:p>
        </w:tc>
        <w:tc>
          <w:tcPr>
            <w:tcW w:w="2136" w:type="dxa"/>
          </w:tcPr>
          <w:p w14:paraId="39D95736" w14:textId="48C57A2E" w:rsidR="00CC4BCD" w:rsidRPr="00CC4BCD" w:rsidRDefault="00CC4BCD" w:rsidP="00CC4BCD">
            <w:pPr>
              <w:rPr>
                <w:lang w:val="en-GB"/>
              </w:rPr>
            </w:pPr>
            <w:r w:rsidRPr="00CC4BCD">
              <w:rPr>
                <w:lang w:val="en-GB"/>
              </w:rPr>
              <w:t>ZQ0069564 *</w:t>
            </w:r>
          </w:p>
        </w:tc>
        <w:tc>
          <w:tcPr>
            <w:tcW w:w="7479" w:type="dxa"/>
          </w:tcPr>
          <w:p w14:paraId="5452FAE0"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E6F22ED" w14:textId="77777777" w:rsidR="00CC4BCD" w:rsidRPr="00CC4BCD" w:rsidRDefault="00CC4BCD" w:rsidP="00CC4BCD">
            <w:pPr>
              <w:rPr>
                <w:lang w:val="en-GB"/>
              </w:rPr>
            </w:pPr>
          </w:p>
          <w:p w14:paraId="61F3899B" w14:textId="689BB5B0" w:rsidR="00CC4BCD" w:rsidRPr="00CC4BCD" w:rsidRDefault="00CC4BCD" w:rsidP="00CC4BCD">
            <w:pPr>
              <w:rPr>
                <w:lang w:val="en-GB"/>
              </w:rPr>
            </w:pPr>
            <w:r w:rsidRPr="00CC4BCD">
              <w:rPr>
                <w:lang w:val="en-GB"/>
              </w:rPr>
              <w:t>NOMINAL SIZE ONLY - FINAL SIZES TO BE CONFIRMED</w:t>
            </w:r>
          </w:p>
        </w:tc>
      </w:tr>
      <w:tr w:rsidR="00CC4BCD" w14:paraId="20F37D05" w14:textId="77777777" w:rsidTr="009D5264">
        <w:trPr>
          <w:cantSplit/>
        </w:trPr>
        <w:tc>
          <w:tcPr>
            <w:tcW w:w="1068" w:type="dxa"/>
          </w:tcPr>
          <w:p w14:paraId="5D9DCCB7" w14:textId="380FFC70" w:rsidR="00CC4BCD" w:rsidRPr="00CC4BCD" w:rsidRDefault="00CC4BCD" w:rsidP="00CC4BCD">
            <w:pPr>
              <w:rPr>
                <w:lang w:val="en-GB"/>
              </w:rPr>
            </w:pPr>
            <w:r w:rsidRPr="00CC4BCD">
              <w:rPr>
                <w:lang w:val="en-GB"/>
              </w:rPr>
              <w:t>2.00 ea</w:t>
            </w:r>
          </w:p>
        </w:tc>
        <w:tc>
          <w:tcPr>
            <w:tcW w:w="2136" w:type="dxa"/>
          </w:tcPr>
          <w:p w14:paraId="09C366BF" w14:textId="58542370" w:rsidR="00CC4BCD" w:rsidRPr="00CC4BCD" w:rsidRDefault="00CC4BCD" w:rsidP="00CC4BCD">
            <w:pPr>
              <w:rPr>
                <w:lang w:val="en-GB"/>
              </w:rPr>
            </w:pPr>
            <w:r w:rsidRPr="00CC4BCD">
              <w:rPr>
                <w:lang w:val="en-GB"/>
              </w:rPr>
              <w:t>SS1761</w:t>
            </w:r>
          </w:p>
        </w:tc>
        <w:tc>
          <w:tcPr>
            <w:tcW w:w="7479" w:type="dxa"/>
          </w:tcPr>
          <w:p w14:paraId="2849594C" w14:textId="6F4A880D"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39A83DDC" w14:textId="77777777" w:rsidTr="009D5264">
        <w:trPr>
          <w:cantSplit/>
        </w:trPr>
        <w:tc>
          <w:tcPr>
            <w:tcW w:w="1068" w:type="dxa"/>
          </w:tcPr>
          <w:p w14:paraId="49FD2C92" w14:textId="0659FC90" w:rsidR="00CC4BCD" w:rsidRPr="00CC4BCD" w:rsidRDefault="00CC4BCD" w:rsidP="00CC4BCD">
            <w:pPr>
              <w:rPr>
                <w:lang w:val="en-GB"/>
              </w:rPr>
            </w:pPr>
            <w:r w:rsidRPr="00CC4BCD">
              <w:rPr>
                <w:lang w:val="en-GB"/>
              </w:rPr>
              <w:t>4.00 ea</w:t>
            </w:r>
          </w:p>
        </w:tc>
        <w:tc>
          <w:tcPr>
            <w:tcW w:w="2136" w:type="dxa"/>
          </w:tcPr>
          <w:p w14:paraId="10A3C5DC" w14:textId="453AD968" w:rsidR="00CC4BCD" w:rsidRPr="00CC4BCD" w:rsidRDefault="00CC4BCD" w:rsidP="00CC4BCD">
            <w:pPr>
              <w:rPr>
                <w:lang w:val="en-GB"/>
              </w:rPr>
            </w:pPr>
            <w:r w:rsidRPr="00CC4BCD">
              <w:rPr>
                <w:lang w:val="en-GB"/>
              </w:rPr>
              <w:t>SS8449</w:t>
            </w:r>
          </w:p>
        </w:tc>
        <w:tc>
          <w:tcPr>
            <w:tcW w:w="7479" w:type="dxa"/>
          </w:tcPr>
          <w:p w14:paraId="75EA5412" w14:textId="7DB3545A"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552DB94D" w14:textId="77777777" w:rsidTr="009D5264">
        <w:trPr>
          <w:cantSplit/>
        </w:trPr>
        <w:tc>
          <w:tcPr>
            <w:tcW w:w="1068" w:type="dxa"/>
          </w:tcPr>
          <w:p w14:paraId="1B9BF900" w14:textId="562A961D" w:rsidR="00CC4BCD" w:rsidRPr="00CC4BCD" w:rsidRDefault="00CC4BCD" w:rsidP="00CC4BCD">
            <w:pPr>
              <w:rPr>
                <w:lang w:val="en-GB"/>
              </w:rPr>
            </w:pPr>
            <w:r w:rsidRPr="00CC4BCD">
              <w:rPr>
                <w:lang w:val="en-GB"/>
              </w:rPr>
              <w:t>2.00 ea</w:t>
            </w:r>
          </w:p>
        </w:tc>
        <w:tc>
          <w:tcPr>
            <w:tcW w:w="2136" w:type="dxa"/>
          </w:tcPr>
          <w:p w14:paraId="49AC228E" w14:textId="3ACDB9E4" w:rsidR="00CC4BCD" w:rsidRPr="00CC4BCD" w:rsidRDefault="00CC4BCD" w:rsidP="00CC4BCD">
            <w:pPr>
              <w:rPr>
                <w:lang w:val="en-GB"/>
              </w:rPr>
            </w:pPr>
            <w:r w:rsidRPr="00CC4BCD">
              <w:rPr>
                <w:lang w:val="en-GB"/>
              </w:rPr>
              <w:t>SS2301</w:t>
            </w:r>
          </w:p>
        </w:tc>
        <w:tc>
          <w:tcPr>
            <w:tcW w:w="7479" w:type="dxa"/>
          </w:tcPr>
          <w:p w14:paraId="6BB68C35" w14:textId="01613420"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2FF8773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99B137D" w14:textId="77777777" w:rsidTr="00CC4BCD">
        <w:tc>
          <w:tcPr>
            <w:tcW w:w="10683" w:type="dxa"/>
          </w:tcPr>
          <w:p w14:paraId="09032B26" w14:textId="2D479594" w:rsidR="00CC4BCD" w:rsidRPr="00CC4BCD" w:rsidRDefault="00CC4BCD" w:rsidP="00CC4BCD">
            <w:pPr>
              <w:pStyle w:val="NoSpacing"/>
              <w:jc w:val="right"/>
              <w:rPr>
                <w:lang w:val="en-GB"/>
              </w:rPr>
            </w:pPr>
            <w:r w:rsidRPr="00CC4BCD">
              <w:rPr>
                <w:lang w:val="en-GB"/>
              </w:rPr>
              <w:t>Total GBP: 1,017.00</w:t>
            </w:r>
          </w:p>
        </w:tc>
      </w:tr>
    </w:tbl>
    <w:p w14:paraId="36682A2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1"/>
        <w:gridCol w:w="1736"/>
        <w:gridCol w:w="1736"/>
        <w:gridCol w:w="1738"/>
        <w:gridCol w:w="1738"/>
        <w:gridCol w:w="1738"/>
      </w:tblGrid>
      <w:tr w:rsidR="00CC4BCD" w14:paraId="7D303908" w14:textId="77777777" w:rsidTr="00CC4BCD">
        <w:tc>
          <w:tcPr>
            <w:tcW w:w="1780" w:type="dxa"/>
          </w:tcPr>
          <w:p w14:paraId="5ABFF89D" w14:textId="3E08EF74" w:rsidR="00CC4BCD" w:rsidRPr="00CC4BCD" w:rsidRDefault="00CC4BCD" w:rsidP="00CC4BCD">
            <w:pPr>
              <w:pStyle w:val="NoSpacing"/>
              <w:rPr>
                <w:b/>
                <w:lang w:val="en-GB"/>
              </w:rPr>
            </w:pPr>
            <w:r w:rsidRPr="00CC4BCD">
              <w:rPr>
                <w:b/>
                <w:lang w:val="en-GB"/>
              </w:rPr>
              <w:t>Door Numbers</w:t>
            </w:r>
          </w:p>
        </w:tc>
        <w:tc>
          <w:tcPr>
            <w:tcW w:w="1780" w:type="dxa"/>
          </w:tcPr>
          <w:p w14:paraId="11B1852A" w14:textId="77777777" w:rsidR="00CC4BCD" w:rsidRDefault="00CC4BCD" w:rsidP="00CC4BCD">
            <w:pPr>
              <w:pStyle w:val="NoSpacing"/>
              <w:rPr>
                <w:lang w:val="en-GB"/>
              </w:rPr>
            </w:pPr>
          </w:p>
        </w:tc>
        <w:tc>
          <w:tcPr>
            <w:tcW w:w="1780" w:type="dxa"/>
          </w:tcPr>
          <w:p w14:paraId="624E65D6" w14:textId="77777777" w:rsidR="00CC4BCD" w:rsidRDefault="00CC4BCD" w:rsidP="00CC4BCD">
            <w:pPr>
              <w:pStyle w:val="NoSpacing"/>
              <w:rPr>
                <w:lang w:val="en-GB"/>
              </w:rPr>
            </w:pPr>
          </w:p>
        </w:tc>
        <w:tc>
          <w:tcPr>
            <w:tcW w:w="1781" w:type="dxa"/>
          </w:tcPr>
          <w:p w14:paraId="74A5AAD1" w14:textId="77777777" w:rsidR="00CC4BCD" w:rsidRDefault="00CC4BCD" w:rsidP="00CC4BCD">
            <w:pPr>
              <w:pStyle w:val="NoSpacing"/>
              <w:rPr>
                <w:lang w:val="en-GB"/>
              </w:rPr>
            </w:pPr>
          </w:p>
        </w:tc>
        <w:tc>
          <w:tcPr>
            <w:tcW w:w="1781" w:type="dxa"/>
          </w:tcPr>
          <w:p w14:paraId="1296F93B" w14:textId="77777777" w:rsidR="00CC4BCD" w:rsidRDefault="00CC4BCD" w:rsidP="00CC4BCD">
            <w:pPr>
              <w:pStyle w:val="NoSpacing"/>
              <w:rPr>
                <w:lang w:val="en-GB"/>
              </w:rPr>
            </w:pPr>
          </w:p>
        </w:tc>
        <w:tc>
          <w:tcPr>
            <w:tcW w:w="1781" w:type="dxa"/>
          </w:tcPr>
          <w:p w14:paraId="44E41617" w14:textId="77777777" w:rsidR="00CC4BCD" w:rsidRDefault="00CC4BCD" w:rsidP="00CC4BCD">
            <w:pPr>
              <w:pStyle w:val="NoSpacing"/>
              <w:rPr>
                <w:lang w:val="en-GB"/>
              </w:rPr>
            </w:pPr>
          </w:p>
        </w:tc>
      </w:tr>
      <w:tr w:rsidR="00CC4BCD" w14:paraId="3A0B2AE9" w14:textId="77777777" w:rsidTr="00CC4BCD">
        <w:tc>
          <w:tcPr>
            <w:tcW w:w="1780" w:type="dxa"/>
          </w:tcPr>
          <w:p w14:paraId="7160CE52" w14:textId="77777777" w:rsidR="00CC4BCD" w:rsidRPr="00CC4BCD" w:rsidRDefault="00CC4BCD" w:rsidP="00CC4BCD">
            <w:pPr>
              <w:pStyle w:val="NoSpacing"/>
              <w:rPr>
                <w:b/>
                <w:lang w:val="en-GB"/>
              </w:rPr>
            </w:pPr>
          </w:p>
        </w:tc>
        <w:tc>
          <w:tcPr>
            <w:tcW w:w="1780" w:type="dxa"/>
          </w:tcPr>
          <w:p w14:paraId="29D80325" w14:textId="77777777" w:rsidR="00CC4BCD" w:rsidRDefault="00CC4BCD" w:rsidP="00CC4BCD">
            <w:pPr>
              <w:pStyle w:val="NoSpacing"/>
              <w:rPr>
                <w:lang w:val="en-GB"/>
              </w:rPr>
            </w:pPr>
          </w:p>
        </w:tc>
        <w:tc>
          <w:tcPr>
            <w:tcW w:w="1780" w:type="dxa"/>
          </w:tcPr>
          <w:p w14:paraId="5EFD76E2" w14:textId="77777777" w:rsidR="00CC4BCD" w:rsidRDefault="00CC4BCD" w:rsidP="00CC4BCD">
            <w:pPr>
              <w:pStyle w:val="NoSpacing"/>
              <w:rPr>
                <w:lang w:val="en-GB"/>
              </w:rPr>
            </w:pPr>
          </w:p>
        </w:tc>
        <w:tc>
          <w:tcPr>
            <w:tcW w:w="1781" w:type="dxa"/>
          </w:tcPr>
          <w:p w14:paraId="3CC6B124" w14:textId="77777777" w:rsidR="00CC4BCD" w:rsidRDefault="00CC4BCD" w:rsidP="00CC4BCD">
            <w:pPr>
              <w:pStyle w:val="NoSpacing"/>
              <w:rPr>
                <w:lang w:val="en-GB"/>
              </w:rPr>
            </w:pPr>
          </w:p>
        </w:tc>
        <w:tc>
          <w:tcPr>
            <w:tcW w:w="1781" w:type="dxa"/>
          </w:tcPr>
          <w:p w14:paraId="2D868147" w14:textId="77777777" w:rsidR="00CC4BCD" w:rsidRDefault="00CC4BCD" w:rsidP="00CC4BCD">
            <w:pPr>
              <w:pStyle w:val="NoSpacing"/>
              <w:rPr>
                <w:lang w:val="en-GB"/>
              </w:rPr>
            </w:pPr>
          </w:p>
        </w:tc>
        <w:tc>
          <w:tcPr>
            <w:tcW w:w="1781" w:type="dxa"/>
          </w:tcPr>
          <w:p w14:paraId="1C1A5A69" w14:textId="77777777" w:rsidR="00CC4BCD" w:rsidRDefault="00CC4BCD" w:rsidP="00CC4BCD">
            <w:pPr>
              <w:pStyle w:val="NoSpacing"/>
              <w:rPr>
                <w:lang w:val="en-GB"/>
              </w:rPr>
            </w:pPr>
          </w:p>
        </w:tc>
      </w:tr>
      <w:tr w:rsidR="00CC4BCD" w14:paraId="4FAEE54F" w14:textId="77777777" w:rsidTr="00CC4BCD">
        <w:tc>
          <w:tcPr>
            <w:tcW w:w="1780" w:type="dxa"/>
          </w:tcPr>
          <w:p w14:paraId="1C982CCF" w14:textId="039FF4A6" w:rsidR="00CC4BCD" w:rsidRPr="00CC4BCD" w:rsidRDefault="00CC4BCD" w:rsidP="00CC4BCD">
            <w:pPr>
              <w:pStyle w:val="NoSpacing"/>
              <w:rPr>
                <w:lang w:val="en-GB"/>
              </w:rPr>
            </w:pPr>
            <w:r w:rsidRPr="00CC4BCD">
              <w:rPr>
                <w:lang w:val="en-GB"/>
              </w:rPr>
              <w:t>PM.DR.00.ST06.01</w:t>
            </w:r>
          </w:p>
        </w:tc>
        <w:tc>
          <w:tcPr>
            <w:tcW w:w="1780" w:type="dxa"/>
          </w:tcPr>
          <w:p w14:paraId="14FBB08F" w14:textId="77777777" w:rsidR="00CC4BCD" w:rsidRDefault="00CC4BCD" w:rsidP="00CC4BCD">
            <w:pPr>
              <w:pStyle w:val="NoSpacing"/>
              <w:rPr>
                <w:lang w:val="en-GB"/>
              </w:rPr>
            </w:pPr>
          </w:p>
        </w:tc>
        <w:tc>
          <w:tcPr>
            <w:tcW w:w="1780" w:type="dxa"/>
          </w:tcPr>
          <w:p w14:paraId="16B109A3" w14:textId="77777777" w:rsidR="00CC4BCD" w:rsidRDefault="00CC4BCD" w:rsidP="00CC4BCD">
            <w:pPr>
              <w:pStyle w:val="NoSpacing"/>
              <w:rPr>
                <w:lang w:val="en-GB"/>
              </w:rPr>
            </w:pPr>
          </w:p>
        </w:tc>
        <w:tc>
          <w:tcPr>
            <w:tcW w:w="1781" w:type="dxa"/>
          </w:tcPr>
          <w:p w14:paraId="20CB61B9" w14:textId="77777777" w:rsidR="00CC4BCD" w:rsidRDefault="00CC4BCD" w:rsidP="00CC4BCD">
            <w:pPr>
              <w:pStyle w:val="NoSpacing"/>
              <w:rPr>
                <w:lang w:val="en-GB"/>
              </w:rPr>
            </w:pPr>
          </w:p>
        </w:tc>
        <w:tc>
          <w:tcPr>
            <w:tcW w:w="1781" w:type="dxa"/>
          </w:tcPr>
          <w:p w14:paraId="3570AFD4" w14:textId="77777777" w:rsidR="00CC4BCD" w:rsidRDefault="00CC4BCD" w:rsidP="00CC4BCD">
            <w:pPr>
              <w:pStyle w:val="NoSpacing"/>
              <w:rPr>
                <w:lang w:val="en-GB"/>
              </w:rPr>
            </w:pPr>
          </w:p>
        </w:tc>
        <w:tc>
          <w:tcPr>
            <w:tcW w:w="1781" w:type="dxa"/>
          </w:tcPr>
          <w:p w14:paraId="3F1625A4" w14:textId="77777777" w:rsidR="00CC4BCD" w:rsidRDefault="00CC4BCD" w:rsidP="00CC4BCD">
            <w:pPr>
              <w:pStyle w:val="NoSpacing"/>
              <w:rPr>
                <w:lang w:val="en-GB"/>
              </w:rPr>
            </w:pPr>
          </w:p>
        </w:tc>
      </w:tr>
    </w:tbl>
    <w:p w14:paraId="07F8FE5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A0C4A83" w14:textId="77777777" w:rsidTr="00CC4BCD">
        <w:trPr>
          <w:cantSplit/>
        </w:trPr>
        <w:tc>
          <w:tcPr>
            <w:tcW w:w="0" w:type="auto"/>
          </w:tcPr>
          <w:p w14:paraId="7CD156E5" w14:textId="34933C3D" w:rsidR="00CC4BCD" w:rsidRPr="00CC4BCD" w:rsidRDefault="00CC4BCD" w:rsidP="00CC4BCD">
            <w:pPr>
              <w:pStyle w:val="NoSpacing"/>
              <w:rPr>
                <w:b/>
                <w:lang w:val="en-GB"/>
              </w:rPr>
            </w:pPr>
            <w:r w:rsidRPr="00CC4BCD">
              <w:rPr>
                <w:b/>
                <w:lang w:val="en-GB"/>
              </w:rPr>
              <w:t>Remarks</w:t>
            </w:r>
          </w:p>
        </w:tc>
        <w:tc>
          <w:tcPr>
            <w:tcW w:w="0" w:type="auto"/>
          </w:tcPr>
          <w:p w14:paraId="05FF9312" w14:textId="77777777" w:rsidR="00CC4BCD" w:rsidRDefault="00CC4BCD" w:rsidP="00CC4BCD">
            <w:pPr>
              <w:pStyle w:val="NoSpacing"/>
              <w:rPr>
                <w:lang w:val="en-GB"/>
              </w:rPr>
            </w:pPr>
          </w:p>
        </w:tc>
        <w:tc>
          <w:tcPr>
            <w:tcW w:w="0" w:type="auto"/>
          </w:tcPr>
          <w:p w14:paraId="38B9C107" w14:textId="77777777" w:rsidR="00CC4BCD" w:rsidRDefault="00CC4BCD" w:rsidP="00CC4BCD">
            <w:pPr>
              <w:pStyle w:val="NoSpacing"/>
              <w:rPr>
                <w:lang w:val="en-GB"/>
              </w:rPr>
            </w:pPr>
          </w:p>
        </w:tc>
        <w:tc>
          <w:tcPr>
            <w:tcW w:w="0" w:type="auto"/>
          </w:tcPr>
          <w:p w14:paraId="492EF8D1" w14:textId="77777777" w:rsidR="00CC4BCD" w:rsidRDefault="00CC4BCD" w:rsidP="00CC4BCD">
            <w:pPr>
              <w:pStyle w:val="NoSpacing"/>
              <w:rPr>
                <w:lang w:val="en-GB"/>
              </w:rPr>
            </w:pPr>
          </w:p>
        </w:tc>
      </w:tr>
    </w:tbl>
    <w:p w14:paraId="70BBE0A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01593C7" w14:textId="77777777" w:rsidTr="00CC4BCD">
        <w:trPr>
          <w:cantSplit/>
        </w:trPr>
        <w:tc>
          <w:tcPr>
            <w:tcW w:w="0" w:type="auto"/>
          </w:tcPr>
          <w:p w14:paraId="064E4697" w14:textId="77777777" w:rsidR="00CC4BCD" w:rsidRDefault="00CC4BCD" w:rsidP="00CC4BCD">
            <w:pPr>
              <w:pStyle w:val="NoSpacing"/>
              <w:rPr>
                <w:lang w:val="en-GB"/>
              </w:rPr>
            </w:pPr>
          </w:p>
        </w:tc>
        <w:tc>
          <w:tcPr>
            <w:tcW w:w="0" w:type="auto"/>
          </w:tcPr>
          <w:p w14:paraId="03F6D5BE" w14:textId="77777777" w:rsidR="00CC4BCD" w:rsidRDefault="00CC4BCD" w:rsidP="00CC4BCD">
            <w:pPr>
              <w:pStyle w:val="NoSpacing"/>
              <w:rPr>
                <w:lang w:val="en-GB"/>
              </w:rPr>
            </w:pPr>
          </w:p>
        </w:tc>
        <w:tc>
          <w:tcPr>
            <w:tcW w:w="0" w:type="auto"/>
          </w:tcPr>
          <w:p w14:paraId="2F72870F" w14:textId="77777777" w:rsidR="00CC4BCD" w:rsidRDefault="00CC4BCD" w:rsidP="00CC4BCD">
            <w:pPr>
              <w:pStyle w:val="NoSpacing"/>
              <w:rPr>
                <w:lang w:val="en-GB"/>
              </w:rPr>
            </w:pPr>
          </w:p>
        </w:tc>
        <w:tc>
          <w:tcPr>
            <w:tcW w:w="0" w:type="auto"/>
          </w:tcPr>
          <w:p w14:paraId="57B4044B" w14:textId="77777777" w:rsidR="00CC4BCD" w:rsidRDefault="00CC4BCD" w:rsidP="00CC4BCD">
            <w:pPr>
              <w:pStyle w:val="NoSpacing"/>
              <w:rPr>
                <w:lang w:val="en-GB"/>
              </w:rPr>
            </w:pPr>
          </w:p>
        </w:tc>
      </w:tr>
    </w:tbl>
    <w:p w14:paraId="44F87A8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639"/>
        <w:gridCol w:w="222"/>
        <w:gridCol w:w="222"/>
      </w:tblGrid>
      <w:tr w:rsidR="00CC4BCD" w14:paraId="13AB8D1B" w14:textId="77777777" w:rsidTr="00CC4BCD">
        <w:trPr>
          <w:cantSplit/>
        </w:trPr>
        <w:tc>
          <w:tcPr>
            <w:tcW w:w="0" w:type="auto"/>
          </w:tcPr>
          <w:p w14:paraId="67AFEDCE" w14:textId="375111B0" w:rsidR="00CC4BCD" w:rsidRPr="00CC4BCD" w:rsidRDefault="00CC4BCD" w:rsidP="00CC4BCD">
            <w:pPr>
              <w:pStyle w:val="NoSpacing"/>
              <w:rPr>
                <w:b/>
                <w:lang w:val="en-GB"/>
              </w:rPr>
            </w:pPr>
            <w:bookmarkStart w:id="80" w:name="HWSet63" w:colFirst="0" w:colLast="0"/>
            <w:r w:rsidRPr="00CC4BCD">
              <w:rPr>
                <w:b/>
                <w:lang w:val="en-GB"/>
              </w:rPr>
              <w:t>Set 48     -</w:t>
            </w:r>
          </w:p>
        </w:tc>
        <w:tc>
          <w:tcPr>
            <w:tcW w:w="0" w:type="auto"/>
          </w:tcPr>
          <w:p w14:paraId="6342F590" w14:textId="3C204E5A" w:rsidR="00CC4BCD" w:rsidRPr="00CC4BCD" w:rsidRDefault="00CC4BCD" w:rsidP="00CC4BCD">
            <w:pPr>
              <w:pStyle w:val="NoSpacing"/>
              <w:rPr>
                <w:b/>
                <w:lang w:val="en-GB"/>
              </w:rPr>
            </w:pPr>
            <w:r w:rsidRPr="00CC4BCD">
              <w:rPr>
                <w:b/>
                <w:lang w:val="en-GB"/>
              </w:rPr>
              <w:t>BOH - Leaf &amp; half circulation door - DRT-05 - BWD/15/05/a/FD60</w:t>
            </w:r>
          </w:p>
        </w:tc>
        <w:tc>
          <w:tcPr>
            <w:tcW w:w="0" w:type="auto"/>
          </w:tcPr>
          <w:p w14:paraId="1AD38D93" w14:textId="77777777" w:rsidR="00CC4BCD" w:rsidRDefault="00CC4BCD" w:rsidP="00CC4BCD">
            <w:pPr>
              <w:pStyle w:val="NoSpacing"/>
              <w:rPr>
                <w:lang w:val="en-GB"/>
              </w:rPr>
            </w:pPr>
          </w:p>
        </w:tc>
        <w:tc>
          <w:tcPr>
            <w:tcW w:w="0" w:type="auto"/>
          </w:tcPr>
          <w:p w14:paraId="40EB0855" w14:textId="77777777" w:rsidR="00CC4BCD" w:rsidRDefault="00CC4BCD" w:rsidP="00CC4BCD">
            <w:pPr>
              <w:pStyle w:val="NoSpacing"/>
              <w:rPr>
                <w:lang w:val="en-GB"/>
              </w:rPr>
            </w:pPr>
          </w:p>
        </w:tc>
      </w:tr>
      <w:bookmarkEnd w:id="80"/>
    </w:tbl>
    <w:p w14:paraId="1AF451C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20B2BFA6" w14:textId="77777777" w:rsidTr="00DD53BD">
        <w:trPr>
          <w:cantSplit/>
        </w:trPr>
        <w:tc>
          <w:tcPr>
            <w:tcW w:w="1068" w:type="dxa"/>
          </w:tcPr>
          <w:p w14:paraId="732253E0" w14:textId="4E143C3E" w:rsidR="00CC4BCD" w:rsidRPr="00CC4BCD" w:rsidRDefault="00CC4BCD" w:rsidP="00CC4BCD">
            <w:pPr>
              <w:rPr>
                <w:b/>
                <w:lang w:val="en-GB"/>
              </w:rPr>
            </w:pPr>
            <w:r w:rsidRPr="00CC4BCD">
              <w:rPr>
                <w:b/>
                <w:lang w:val="en-GB"/>
              </w:rPr>
              <w:t>Quantity</w:t>
            </w:r>
          </w:p>
        </w:tc>
        <w:tc>
          <w:tcPr>
            <w:tcW w:w="2136" w:type="dxa"/>
          </w:tcPr>
          <w:p w14:paraId="0CE24D8E" w14:textId="7957FD52" w:rsidR="00CC4BCD" w:rsidRPr="00CC4BCD" w:rsidRDefault="00CC4BCD" w:rsidP="00CC4BCD">
            <w:pPr>
              <w:rPr>
                <w:b/>
                <w:lang w:val="en-GB"/>
              </w:rPr>
            </w:pPr>
            <w:r w:rsidRPr="00CC4BCD">
              <w:rPr>
                <w:b/>
                <w:lang w:val="en-GB"/>
              </w:rPr>
              <w:t>Item number</w:t>
            </w:r>
          </w:p>
        </w:tc>
        <w:tc>
          <w:tcPr>
            <w:tcW w:w="7479" w:type="dxa"/>
          </w:tcPr>
          <w:p w14:paraId="7D9A3A12" w14:textId="3F9E3B15" w:rsidR="00CC4BCD" w:rsidRPr="00CC4BCD" w:rsidRDefault="00CC4BCD" w:rsidP="00CC4BCD">
            <w:pPr>
              <w:rPr>
                <w:b/>
                <w:lang w:val="en-GB"/>
              </w:rPr>
            </w:pPr>
            <w:r w:rsidRPr="00CC4BCD">
              <w:rPr>
                <w:b/>
                <w:lang w:val="en-GB"/>
              </w:rPr>
              <w:t>Description</w:t>
            </w:r>
          </w:p>
        </w:tc>
      </w:tr>
      <w:tr w:rsidR="00CC4BCD" w14:paraId="36587218" w14:textId="77777777" w:rsidTr="00DD53BD">
        <w:trPr>
          <w:cantSplit/>
        </w:trPr>
        <w:tc>
          <w:tcPr>
            <w:tcW w:w="1068" w:type="dxa"/>
          </w:tcPr>
          <w:p w14:paraId="34E74E1F" w14:textId="7A1DC540" w:rsidR="00CC4BCD" w:rsidRPr="00CC4BCD" w:rsidRDefault="00CC4BCD" w:rsidP="00CC4BCD">
            <w:pPr>
              <w:rPr>
                <w:lang w:val="en-GB"/>
              </w:rPr>
            </w:pPr>
            <w:r w:rsidRPr="00CC4BCD">
              <w:rPr>
                <w:lang w:val="en-GB"/>
              </w:rPr>
              <w:t>8.00 ea</w:t>
            </w:r>
          </w:p>
        </w:tc>
        <w:tc>
          <w:tcPr>
            <w:tcW w:w="2136" w:type="dxa"/>
          </w:tcPr>
          <w:p w14:paraId="28ACC36B" w14:textId="632533D7" w:rsidR="00CC4BCD" w:rsidRPr="00CC4BCD" w:rsidRDefault="00CC4BCD" w:rsidP="00CC4BCD">
            <w:pPr>
              <w:rPr>
                <w:lang w:val="en-GB"/>
              </w:rPr>
            </w:pPr>
            <w:r w:rsidRPr="00CC4BCD">
              <w:rPr>
                <w:lang w:val="en-GB"/>
              </w:rPr>
              <w:t>SS97501R</w:t>
            </w:r>
          </w:p>
        </w:tc>
        <w:tc>
          <w:tcPr>
            <w:tcW w:w="7479" w:type="dxa"/>
          </w:tcPr>
          <w:p w14:paraId="06D1B6A4" w14:textId="093CB335"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2224360" w14:textId="77777777" w:rsidTr="00DD53BD">
        <w:trPr>
          <w:cantSplit/>
        </w:trPr>
        <w:tc>
          <w:tcPr>
            <w:tcW w:w="1068" w:type="dxa"/>
          </w:tcPr>
          <w:p w14:paraId="5C4E95F5" w14:textId="277FA3D4" w:rsidR="00CC4BCD" w:rsidRPr="00CC4BCD" w:rsidRDefault="00CC4BCD" w:rsidP="00CC4BCD">
            <w:pPr>
              <w:rPr>
                <w:lang w:val="en-GB"/>
              </w:rPr>
            </w:pPr>
            <w:r w:rsidRPr="00CC4BCD">
              <w:rPr>
                <w:lang w:val="en-GB"/>
              </w:rPr>
              <w:t>16.00 ea</w:t>
            </w:r>
          </w:p>
        </w:tc>
        <w:tc>
          <w:tcPr>
            <w:tcW w:w="2136" w:type="dxa"/>
          </w:tcPr>
          <w:p w14:paraId="4DDBB763" w14:textId="66BCB4E2" w:rsidR="00CC4BCD" w:rsidRPr="00CC4BCD" w:rsidRDefault="00CC4BCD" w:rsidP="00CC4BCD">
            <w:pPr>
              <w:rPr>
                <w:lang w:val="en-GB"/>
              </w:rPr>
            </w:pPr>
            <w:r w:rsidRPr="00CC4BCD">
              <w:rPr>
                <w:lang w:val="en-GB"/>
              </w:rPr>
              <w:t>XX8066FP</w:t>
            </w:r>
          </w:p>
        </w:tc>
        <w:tc>
          <w:tcPr>
            <w:tcW w:w="7479" w:type="dxa"/>
          </w:tcPr>
          <w:p w14:paraId="01173393" w14:textId="70743D22"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61C5705" w14:textId="77777777" w:rsidTr="00DD53BD">
        <w:trPr>
          <w:cantSplit/>
        </w:trPr>
        <w:tc>
          <w:tcPr>
            <w:tcW w:w="1068" w:type="dxa"/>
          </w:tcPr>
          <w:p w14:paraId="1B982FCF" w14:textId="28431796" w:rsidR="00CC4BCD" w:rsidRPr="00CC4BCD" w:rsidRDefault="00CC4BCD" w:rsidP="00CC4BCD">
            <w:pPr>
              <w:rPr>
                <w:lang w:val="en-GB"/>
              </w:rPr>
            </w:pPr>
            <w:r w:rsidRPr="00CC4BCD">
              <w:rPr>
                <w:lang w:val="en-GB"/>
              </w:rPr>
              <w:t>1.00 ea</w:t>
            </w:r>
          </w:p>
        </w:tc>
        <w:tc>
          <w:tcPr>
            <w:tcW w:w="2136" w:type="dxa"/>
          </w:tcPr>
          <w:p w14:paraId="386EE6E0" w14:textId="30EC94E2" w:rsidR="00CC4BCD" w:rsidRPr="00CC4BCD" w:rsidRDefault="00CC4BCD" w:rsidP="00CC4BCD">
            <w:pPr>
              <w:rPr>
                <w:lang w:val="en-GB"/>
              </w:rPr>
            </w:pPr>
            <w:r w:rsidRPr="00CC4BCD">
              <w:rPr>
                <w:lang w:val="en-GB"/>
              </w:rPr>
              <w:t>XX98141S6</w:t>
            </w:r>
          </w:p>
        </w:tc>
        <w:tc>
          <w:tcPr>
            <w:tcW w:w="7479" w:type="dxa"/>
          </w:tcPr>
          <w:p w14:paraId="119BEE94" w14:textId="676EF435"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1D1C755D" w14:textId="77777777" w:rsidTr="00DD53BD">
        <w:trPr>
          <w:cantSplit/>
        </w:trPr>
        <w:tc>
          <w:tcPr>
            <w:tcW w:w="1068" w:type="dxa"/>
          </w:tcPr>
          <w:p w14:paraId="5CF14106" w14:textId="67CF2888" w:rsidR="00CC4BCD" w:rsidRPr="00CC4BCD" w:rsidRDefault="00CC4BCD" w:rsidP="00CC4BCD">
            <w:pPr>
              <w:rPr>
                <w:lang w:val="en-GB"/>
              </w:rPr>
            </w:pPr>
            <w:r w:rsidRPr="00CC4BCD">
              <w:rPr>
                <w:lang w:val="en-GB"/>
              </w:rPr>
              <w:t>1.00 ea</w:t>
            </w:r>
          </w:p>
        </w:tc>
        <w:tc>
          <w:tcPr>
            <w:tcW w:w="2136" w:type="dxa"/>
          </w:tcPr>
          <w:p w14:paraId="2E585886" w14:textId="1152C8A5" w:rsidR="00CC4BCD" w:rsidRPr="00CC4BCD" w:rsidRDefault="00CC4BCD" w:rsidP="00CC4BCD">
            <w:pPr>
              <w:rPr>
                <w:lang w:val="en-GB"/>
              </w:rPr>
            </w:pPr>
            <w:r w:rsidRPr="00CC4BCD">
              <w:rPr>
                <w:lang w:val="en-GB"/>
              </w:rPr>
              <w:t>ZQ0069564 *</w:t>
            </w:r>
          </w:p>
        </w:tc>
        <w:tc>
          <w:tcPr>
            <w:tcW w:w="7479" w:type="dxa"/>
          </w:tcPr>
          <w:p w14:paraId="74C42477"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E10A0B3" w14:textId="77777777" w:rsidR="00CC4BCD" w:rsidRPr="00CC4BCD" w:rsidRDefault="00CC4BCD" w:rsidP="00CC4BCD">
            <w:pPr>
              <w:rPr>
                <w:lang w:val="en-GB"/>
              </w:rPr>
            </w:pPr>
          </w:p>
          <w:p w14:paraId="0E48E240" w14:textId="3EF1CB98" w:rsidR="00CC4BCD" w:rsidRPr="00CC4BCD" w:rsidRDefault="00CC4BCD" w:rsidP="00CC4BCD">
            <w:pPr>
              <w:rPr>
                <w:lang w:val="en-GB"/>
              </w:rPr>
            </w:pPr>
            <w:r w:rsidRPr="00CC4BCD">
              <w:rPr>
                <w:lang w:val="en-GB"/>
              </w:rPr>
              <w:t>NOMINAL SIZE ONLY - FINAL SIZES TO BE CONFIRMED</w:t>
            </w:r>
          </w:p>
        </w:tc>
      </w:tr>
      <w:tr w:rsidR="00CC4BCD" w14:paraId="22F401ED" w14:textId="77777777" w:rsidTr="00DD53BD">
        <w:trPr>
          <w:cantSplit/>
        </w:trPr>
        <w:tc>
          <w:tcPr>
            <w:tcW w:w="1068" w:type="dxa"/>
          </w:tcPr>
          <w:p w14:paraId="373B94AB" w14:textId="05FAA98F" w:rsidR="00CC4BCD" w:rsidRPr="00CC4BCD" w:rsidRDefault="00CC4BCD" w:rsidP="00CC4BCD">
            <w:pPr>
              <w:rPr>
                <w:lang w:val="en-GB"/>
              </w:rPr>
            </w:pPr>
            <w:r w:rsidRPr="00CC4BCD">
              <w:rPr>
                <w:lang w:val="en-GB"/>
              </w:rPr>
              <w:t>1.00 ea</w:t>
            </w:r>
          </w:p>
        </w:tc>
        <w:tc>
          <w:tcPr>
            <w:tcW w:w="2136" w:type="dxa"/>
          </w:tcPr>
          <w:p w14:paraId="03C3351F" w14:textId="7C4778DC" w:rsidR="00CC4BCD" w:rsidRPr="00CC4BCD" w:rsidRDefault="00CC4BCD" w:rsidP="00CC4BCD">
            <w:pPr>
              <w:rPr>
                <w:lang w:val="en-GB"/>
              </w:rPr>
            </w:pPr>
            <w:r w:rsidRPr="00CC4BCD">
              <w:rPr>
                <w:lang w:val="en-GB"/>
              </w:rPr>
              <w:t>SS1771</w:t>
            </w:r>
          </w:p>
        </w:tc>
        <w:tc>
          <w:tcPr>
            <w:tcW w:w="7479" w:type="dxa"/>
          </w:tcPr>
          <w:p w14:paraId="72D9A74C" w14:textId="2CC5B352"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22F2CAC7" w14:textId="77777777" w:rsidTr="00DD53BD">
        <w:trPr>
          <w:cantSplit/>
        </w:trPr>
        <w:tc>
          <w:tcPr>
            <w:tcW w:w="1068" w:type="dxa"/>
          </w:tcPr>
          <w:p w14:paraId="1F9DB44E" w14:textId="5759EA9D" w:rsidR="00CC4BCD" w:rsidRPr="00CC4BCD" w:rsidRDefault="00CC4BCD" w:rsidP="00CC4BCD">
            <w:pPr>
              <w:rPr>
                <w:lang w:val="en-GB"/>
              </w:rPr>
            </w:pPr>
            <w:r w:rsidRPr="00CC4BCD">
              <w:rPr>
                <w:lang w:val="en-GB"/>
              </w:rPr>
              <w:t>2.00 ea</w:t>
            </w:r>
          </w:p>
        </w:tc>
        <w:tc>
          <w:tcPr>
            <w:tcW w:w="2136" w:type="dxa"/>
          </w:tcPr>
          <w:p w14:paraId="001AD72D" w14:textId="2F8A7D53" w:rsidR="00CC4BCD" w:rsidRPr="00CC4BCD" w:rsidRDefault="00CC4BCD" w:rsidP="00CC4BCD">
            <w:pPr>
              <w:rPr>
                <w:lang w:val="en-GB"/>
              </w:rPr>
            </w:pPr>
            <w:r w:rsidRPr="00CC4BCD">
              <w:rPr>
                <w:lang w:val="en-GB"/>
              </w:rPr>
              <w:t>XX97948SS</w:t>
            </w:r>
          </w:p>
        </w:tc>
        <w:tc>
          <w:tcPr>
            <w:tcW w:w="7479" w:type="dxa"/>
          </w:tcPr>
          <w:p w14:paraId="20BD8DBA" w14:textId="08B39228"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C85BEEB" w14:textId="77777777" w:rsidTr="00DD53BD">
        <w:trPr>
          <w:cantSplit/>
        </w:trPr>
        <w:tc>
          <w:tcPr>
            <w:tcW w:w="1068" w:type="dxa"/>
          </w:tcPr>
          <w:p w14:paraId="5D4806CA" w14:textId="41FA138A" w:rsidR="00CC4BCD" w:rsidRPr="00CC4BCD" w:rsidRDefault="00CC4BCD" w:rsidP="00CC4BCD">
            <w:pPr>
              <w:rPr>
                <w:lang w:val="en-GB"/>
              </w:rPr>
            </w:pPr>
            <w:r w:rsidRPr="00CC4BCD">
              <w:rPr>
                <w:lang w:val="en-GB"/>
              </w:rPr>
              <w:t>1.00 ea</w:t>
            </w:r>
          </w:p>
        </w:tc>
        <w:tc>
          <w:tcPr>
            <w:tcW w:w="2136" w:type="dxa"/>
          </w:tcPr>
          <w:p w14:paraId="2F395E28" w14:textId="31CC6AA1" w:rsidR="00CC4BCD" w:rsidRPr="00CC4BCD" w:rsidRDefault="00CC4BCD" w:rsidP="00CC4BCD">
            <w:pPr>
              <w:rPr>
                <w:lang w:val="en-GB"/>
              </w:rPr>
            </w:pPr>
            <w:r w:rsidRPr="00CC4BCD">
              <w:rPr>
                <w:lang w:val="en-GB"/>
              </w:rPr>
              <w:t>SS48800F</w:t>
            </w:r>
          </w:p>
        </w:tc>
        <w:tc>
          <w:tcPr>
            <w:tcW w:w="7479" w:type="dxa"/>
          </w:tcPr>
          <w:p w14:paraId="46DDF827" w14:textId="0A1885B9"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317B08AF" w14:textId="77777777" w:rsidTr="00DD53BD">
        <w:trPr>
          <w:cantSplit/>
        </w:trPr>
        <w:tc>
          <w:tcPr>
            <w:tcW w:w="1068" w:type="dxa"/>
          </w:tcPr>
          <w:p w14:paraId="539DA59A" w14:textId="5808FF9C" w:rsidR="00CC4BCD" w:rsidRPr="00CC4BCD" w:rsidRDefault="00CC4BCD" w:rsidP="00CC4BCD">
            <w:pPr>
              <w:rPr>
                <w:lang w:val="en-GB"/>
              </w:rPr>
            </w:pPr>
            <w:r w:rsidRPr="00CC4BCD">
              <w:rPr>
                <w:lang w:val="en-GB"/>
              </w:rPr>
              <w:t>1.00 ea</w:t>
            </w:r>
          </w:p>
        </w:tc>
        <w:tc>
          <w:tcPr>
            <w:tcW w:w="2136" w:type="dxa"/>
          </w:tcPr>
          <w:p w14:paraId="61E6F14A" w14:textId="6C42DBEF" w:rsidR="00CC4BCD" w:rsidRPr="00CC4BCD" w:rsidRDefault="00CC4BCD" w:rsidP="00CC4BCD">
            <w:pPr>
              <w:rPr>
                <w:lang w:val="en-GB"/>
              </w:rPr>
            </w:pPr>
            <w:r w:rsidRPr="00CC4BCD">
              <w:rPr>
                <w:lang w:val="en-GB"/>
              </w:rPr>
              <w:t>SS48801F</w:t>
            </w:r>
          </w:p>
        </w:tc>
        <w:tc>
          <w:tcPr>
            <w:tcW w:w="7479" w:type="dxa"/>
          </w:tcPr>
          <w:p w14:paraId="73C396BF" w14:textId="7BD48019"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6A332C94" w14:textId="77777777" w:rsidTr="00DD53BD">
        <w:trPr>
          <w:cantSplit/>
        </w:trPr>
        <w:tc>
          <w:tcPr>
            <w:tcW w:w="1068" w:type="dxa"/>
          </w:tcPr>
          <w:p w14:paraId="79512E29" w14:textId="4842173C" w:rsidR="00CC4BCD" w:rsidRPr="00CC4BCD" w:rsidRDefault="00CC4BCD" w:rsidP="00CC4BCD">
            <w:pPr>
              <w:rPr>
                <w:lang w:val="en-GB"/>
              </w:rPr>
            </w:pPr>
            <w:r w:rsidRPr="00CC4BCD">
              <w:rPr>
                <w:lang w:val="en-GB"/>
              </w:rPr>
              <w:t>1.00 ea</w:t>
            </w:r>
          </w:p>
        </w:tc>
        <w:tc>
          <w:tcPr>
            <w:tcW w:w="2136" w:type="dxa"/>
          </w:tcPr>
          <w:p w14:paraId="3A64D9AD" w14:textId="2A824119" w:rsidR="00CC4BCD" w:rsidRPr="00CC4BCD" w:rsidRDefault="00CC4BCD" w:rsidP="00CC4BCD">
            <w:pPr>
              <w:rPr>
                <w:lang w:val="en-GB"/>
              </w:rPr>
            </w:pPr>
            <w:r w:rsidRPr="00CC4BCD">
              <w:rPr>
                <w:lang w:val="en-GB"/>
              </w:rPr>
              <w:t>SS7051</w:t>
            </w:r>
          </w:p>
        </w:tc>
        <w:tc>
          <w:tcPr>
            <w:tcW w:w="7479" w:type="dxa"/>
          </w:tcPr>
          <w:p w14:paraId="49FF8236" w14:textId="62082FED"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0FB3B49" w14:textId="77777777" w:rsidTr="00DD53BD">
        <w:trPr>
          <w:cantSplit/>
        </w:trPr>
        <w:tc>
          <w:tcPr>
            <w:tcW w:w="1068" w:type="dxa"/>
          </w:tcPr>
          <w:p w14:paraId="37F9DAB9" w14:textId="011E40EE" w:rsidR="00CC4BCD" w:rsidRPr="00CC4BCD" w:rsidRDefault="00CC4BCD" w:rsidP="00CC4BCD">
            <w:pPr>
              <w:rPr>
                <w:lang w:val="en-GB"/>
              </w:rPr>
            </w:pPr>
            <w:r w:rsidRPr="00CC4BCD">
              <w:rPr>
                <w:lang w:val="en-GB"/>
              </w:rPr>
              <w:t>1.00 ea</w:t>
            </w:r>
          </w:p>
        </w:tc>
        <w:tc>
          <w:tcPr>
            <w:tcW w:w="2136" w:type="dxa"/>
          </w:tcPr>
          <w:p w14:paraId="0748B1DE" w14:textId="00ADA309" w:rsidR="00CC4BCD" w:rsidRPr="00CC4BCD" w:rsidRDefault="00CC4BCD" w:rsidP="00CC4BCD">
            <w:pPr>
              <w:rPr>
                <w:lang w:val="en-GB"/>
              </w:rPr>
            </w:pPr>
            <w:r w:rsidRPr="00CC4BCD">
              <w:rPr>
                <w:lang w:val="en-GB"/>
              </w:rPr>
              <w:t>XX48800FP</w:t>
            </w:r>
          </w:p>
        </w:tc>
        <w:tc>
          <w:tcPr>
            <w:tcW w:w="7479" w:type="dxa"/>
          </w:tcPr>
          <w:p w14:paraId="0ADC5024" w14:textId="20544912"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473A09BB" w14:textId="77777777" w:rsidTr="00DD53BD">
        <w:trPr>
          <w:cantSplit/>
        </w:trPr>
        <w:tc>
          <w:tcPr>
            <w:tcW w:w="1068" w:type="dxa"/>
          </w:tcPr>
          <w:p w14:paraId="7E2FBC74" w14:textId="189424ED" w:rsidR="00CC4BCD" w:rsidRPr="00CC4BCD" w:rsidRDefault="00CC4BCD" w:rsidP="00CC4BCD">
            <w:pPr>
              <w:rPr>
                <w:lang w:val="en-GB"/>
              </w:rPr>
            </w:pPr>
            <w:r w:rsidRPr="00CC4BCD">
              <w:rPr>
                <w:lang w:val="en-GB"/>
              </w:rPr>
              <w:t>1.00 ea</w:t>
            </w:r>
          </w:p>
        </w:tc>
        <w:tc>
          <w:tcPr>
            <w:tcW w:w="2136" w:type="dxa"/>
          </w:tcPr>
          <w:p w14:paraId="085DA907" w14:textId="06595159" w:rsidR="00CC4BCD" w:rsidRPr="00CC4BCD" w:rsidRDefault="00CC4BCD" w:rsidP="00CC4BCD">
            <w:pPr>
              <w:rPr>
                <w:lang w:val="en-GB"/>
              </w:rPr>
            </w:pPr>
            <w:r w:rsidRPr="00CC4BCD">
              <w:rPr>
                <w:lang w:val="en-GB"/>
              </w:rPr>
              <w:t>XX48801FP</w:t>
            </w:r>
          </w:p>
        </w:tc>
        <w:tc>
          <w:tcPr>
            <w:tcW w:w="7479" w:type="dxa"/>
          </w:tcPr>
          <w:p w14:paraId="0C2A20D4" w14:textId="2B926E1E"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2B03724F" w14:textId="77777777" w:rsidTr="00DD53BD">
        <w:trPr>
          <w:cantSplit/>
        </w:trPr>
        <w:tc>
          <w:tcPr>
            <w:tcW w:w="1068" w:type="dxa"/>
          </w:tcPr>
          <w:p w14:paraId="4932FFE4" w14:textId="3E45040F" w:rsidR="00CC4BCD" w:rsidRPr="00CC4BCD" w:rsidRDefault="00CC4BCD" w:rsidP="00CC4BCD">
            <w:pPr>
              <w:rPr>
                <w:lang w:val="en-GB"/>
              </w:rPr>
            </w:pPr>
            <w:r w:rsidRPr="00CC4BCD">
              <w:rPr>
                <w:lang w:val="en-GB"/>
              </w:rPr>
              <w:t>2.00 ea</w:t>
            </w:r>
          </w:p>
        </w:tc>
        <w:tc>
          <w:tcPr>
            <w:tcW w:w="2136" w:type="dxa"/>
          </w:tcPr>
          <w:p w14:paraId="448FA57F" w14:textId="78B99899" w:rsidR="00CC4BCD" w:rsidRPr="00CC4BCD" w:rsidRDefault="00CC4BCD" w:rsidP="00CC4BCD">
            <w:pPr>
              <w:rPr>
                <w:lang w:val="en-GB"/>
              </w:rPr>
            </w:pPr>
            <w:r w:rsidRPr="00CC4BCD">
              <w:rPr>
                <w:lang w:val="en-GB"/>
              </w:rPr>
              <w:t>XX97949SS</w:t>
            </w:r>
          </w:p>
        </w:tc>
        <w:tc>
          <w:tcPr>
            <w:tcW w:w="7479" w:type="dxa"/>
          </w:tcPr>
          <w:p w14:paraId="55CCC08B" w14:textId="0492938B"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A44F25A" w14:textId="77777777" w:rsidTr="00DD53BD">
        <w:trPr>
          <w:cantSplit/>
        </w:trPr>
        <w:tc>
          <w:tcPr>
            <w:tcW w:w="1068" w:type="dxa"/>
          </w:tcPr>
          <w:p w14:paraId="68B6525E" w14:textId="32122483" w:rsidR="00CC4BCD" w:rsidRPr="00CC4BCD" w:rsidRDefault="00CC4BCD" w:rsidP="00CC4BCD">
            <w:pPr>
              <w:rPr>
                <w:lang w:val="en-GB"/>
              </w:rPr>
            </w:pPr>
            <w:r w:rsidRPr="00CC4BCD">
              <w:rPr>
                <w:lang w:val="en-GB"/>
              </w:rPr>
              <w:t>1.00 ea</w:t>
            </w:r>
          </w:p>
        </w:tc>
        <w:tc>
          <w:tcPr>
            <w:tcW w:w="2136" w:type="dxa"/>
          </w:tcPr>
          <w:p w14:paraId="3582DD0E" w14:textId="7D0F89CE" w:rsidR="00CC4BCD" w:rsidRPr="00CC4BCD" w:rsidRDefault="00CC4BCD" w:rsidP="00CC4BCD">
            <w:pPr>
              <w:rPr>
                <w:lang w:val="en-GB"/>
              </w:rPr>
            </w:pPr>
            <w:r w:rsidRPr="00CC4BCD">
              <w:rPr>
                <w:lang w:val="en-GB"/>
              </w:rPr>
              <w:t>SS21705</w:t>
            </w:r>
          </w:p>
        </w:tc>
        <w:tc>
          <w:tcPr>
            <w:tcW w:w="7479" w:type="dxa"/>
          </w:tcPr>
          <w:p w14:paraId="7867340E" w14:textId="5826AA55" w:rsidR="00CC4BCD" w:rsidRPr="00CC4BCD" w:rsidRDefault="00CC4BCD" w:rsidP="00CC4BCD">
            <w:pPr>
              <w:rPr>
                <w:lang w:val="en-GB"/>
              </w:rPr>
            </w:pPr>
            <w:r w:rsidRPr="00CC4BCD">
              <w:rPr>
                <w:lang w:val="en-GB"/>
              </w:rPr>
              <w:t>Allgood Alite® Floor Mounted Door Stop 45x25mm, grade 316, satin stainless steel</w:t>
            </w:r>
          </w:p>
        </w:tc>
      </w:tr>
      <w:tr w:rsidR="00CC4BCD" w14:paraId="3CF435EC" w14:textId="77777777" w:rsidTr="00DD53BD">
        <w:trPr>
          <w:cantSplit/>
        </w:trPr>
        <w:tc>
          <w:tcPr>
            <w:tcW w:w="1068" w:type="dxa"/>
          </w:tcPr>
          <w:p w14:paraId="4A333C0F" w14:textId="7FC572A7" w:rsidR="00CC4BCD" w:rsidRPr="00CC4BCD" w:rsidRDefault="00CC4BCD" w:rsidP="00CC4BCD">
            <w:pPr>
              <w:rPr>
                <w:lang w:val="en-GB"/>
              </w:rPr>
            </w:pPr>
            <w:r w:rsidRPr="00CC4BCD">
              <w:rPr>
                <w:lang w:val="en-GB"/>
              </w:rPr>
              <w:t>1.00 ea</w:t>
            </w:r>
          </w:p>
        </w:tc>
        <w:tc>
          <w:tcPr>
            <w:tcW w:w="2136" w:type="dxa"/>
          </w:tcPr>
          <w:p w14:paraId="2A93F5C6" w14:textId="54CC5B4A" w:rsidR="00CC4BCD" w:rsidRPr="00CC4BCD" w:rsidRDefault="00CC4BCD" w:rsidP="00CC4BCD">
            <w:pPr>
              <w:rPr>
                <w:lang w:val="en-GB"/>
              </w:rPr>
            </w:pPr>
            <w:r w:rsidRPr="00CC4BCD">
              <w:rPr>
                <w:lang w:val="en-GB"/>
              </w:rPr>
              <w:t>ZQ0062609 *</w:t>
            </w:r>
          </w:p>
        </w:tc>
        <w:tc>
          <w:tcPr>
            <w:tcW w:w="7479" w:type="dxa"/>
          </w:tcPr>
          <w:p w14:paraId="5BDA8E52"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1E6033B1" w14:textId="77777777" w:rsidR="00CC4BCD" w:rsidRPr="00CC4BCD" w:rsidRDefault="00CC4BCD" w:rsidP="00CC4BCD">
            <w:pPr>
              <w:rPr>
                <w:lang w:val="en-GB"/>
              </w:rPr>
            </w:pPr>
          </w:p>
          <w:p w14:paraId="09487D1B" w14:textId="6BABC9C4" w:rsidR="00CC4BCD" w:rsidRPr="00CC4BCD" w:rsidRDefault="00CC4BCD" w:rsidP="00CC4BCD">
            <w:pPr>
              <w:rPr>
                <w:lang w:val="en-GB"/>
              </w:rPr>
            </w:pPr>
            <w:r w:rsidRPr="00CC4BCD">
              <w:rPr>
                <w:lang w:val="en-GB"/>
              </w:rPr>
              <w:t>Final Site Size to be confirmed.</w:t>
            </w:r>
          </w:p>
        </w:tc>
      </w:tr>
      <w:tr w:rsidR="00CC4BCD" w14:paraId="3229FB51" w14:textId="77777777" w:rsidTr="00DD53BD">
        <w:trPr>
          <w:cantSplit/>
        </w:trPr>
        <w:tc>
          <w:tcPr>
            <w:tcW w:w="1068" w:type="dxa"/>
          </w:tcPr>
          <w:p w14:paraId="3E6E8A39" w14:textId="0F9B21A1" w:rsidR="00CC4BCD" w:rsidRPr="00CC4BCD" w:rsidRDefault="00CC4BCD" w:rsidP="00CC4BCD">
            <w:pPr>
              <w:rPr>
                <w:lang w:val="en-GB"/>
              </w:rPr>
            </w:pPr>
            <w:r w:rsidRPr="00CC4BCD">
              <w:rPr>
                <w:lang w:val="en-GB"/>
              </w:rPr>
              <w:t>1.00 ea</w:t>
            </w:r>
          </w:p>
        </w:tc>
        <w:tc>
          <w:tcPr>
            <w:tcW w:w="2136" w:type="dxa"/>
          </w:tcPr>
          <w:p w14:paraId="31B98E6A" w14:textId="4D65D0BD" w:rsidR="00CC4BCD" w:rsidRPr="00CC4BCD" w:rsidRDefault="00CC4BCD" w:rsidP="00CC4BCD">
            <w:pPr>
              <w:rPr>
                <w:lang w:val="en-GB"/>
              </w:rPr>
            </w:pPr>
            <w:r w:rsidRPr="00CC4BCD">
              <w:rPr>
                <w:lang w:val="en-GB"/>
              </w:rPr>
              <w:t>ZQ0062610 *</w:t>
            </w:r>
          </w:p>
        </w:tc>
        <w:tc>
          <w:tcPr>
            <w:tcW w:w="7479" w:type="dxa"/>
          </w:tcPr>
          <w:p w14:paraId="3681BC23"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7604C33D" w14:textId="77777777" w:rsidR="00CC4BCD" w:rsidRPr="00CC4BCD" w:rsidRDefault="00CC4BCD" w:rsidP="00CC4BCD">
            <w:pPr>
              <w:rPr>
                <w:lang w:val="en-GB"/>
              </w:rPr>
            </w:pPr>
          </w:p>
          <w:p w14:paraId="36994CF4" w14:textId="2FC304F4" w:rsidR="00CC4BCD" w:rsidRPr="00CC4BCD" w:rsidRDefault="00CC4BCD" w:rsidP="00CC4BCD">
            <w:pPr>
              <w:rPr>
                <w:lang w:val="en-GB"/>
              </w:rPr>
            </w:pPr>
            <w:r w:rsidRPr="00CC4BCD">
              <w:rPr>
                <w:lang w:val="en-GB"/>
              </w:rPr>
              <w:t>Final Site Size to be confirmed.</w:t>
            </w:r>
          </w:p>
        </w:tc>
      </w:tr>
    </w:tbl>
    <w:p w14:paraId="481A63C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56F417E" w14:textId="77777777" w:rsidTr="00CC4BCD">
        <w:tc>
          <w:tcPr>
            <w:tcW w:w="10683" w:type="dxa"/>
          </w:tcPr>
          <w:p w14:paraId="377DF00F" w14:textId="48307B01" w:rsidR="00CC4BCD" w:rsidRPr="00CC4BCD" w:rsidRDefault="00CC4BCD" w:rsidP="00CC4BCD">
            <w:pPr>
              <w:pStyle w:val="NoSpacing"/>
              <w:jc w:val="right"/>
              <w:rPr>
                <w:lang w:val="en-GB"/>
              </w:rPr>
            </w:pPr>
            <w:r w:rsidRPr="00CC4BCD">
              <w:rPr>
                <w:lang w:val="en-GB"/>
              </w:rPr>
              <w:t>Total GBP: 655.84</w:t>
            </w:r>
          </w:p>
        </w:tc>
      </w:tr>
    </w:tbl>
    <w:p w14:paraId="1B9EA4B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8"/>
        <w:gridCol w:w="1738"/>
        <w:gridCol w:w="1737"/>
        <w:gridCol w:w="1738"/>
        <w:gridCol w:w="1738"/>
        <w:gridCol w:w="1738"/>
      </w:tblGrid>
      <w:tr w:rsidR="00CC4BCD" w14:paraId="7623D2C3" w14:textId="77777777" w:rsidTr="00CC4BCD">
        <w:tc>
          <w:tcPr>
            <w:tcW w:w="1780" w:type="dxa"/>
          </w:tcPr>
          <w:p w14:paraId="57A73B25" w14:textId="57598D02" w:rsidR="00CC4BCD" w:rsidRPr="00CC4BCD" w:rsidRDefault="00CC4BCD" w:rsidP="00CC4BCD">
            <w:pPr>
              <w:pStyle w:val="NoSpacing"/>
              <w:rPr>
                <w:b/>
                <w:lang w:val="en-GB"/>
              </w:rPr>
            </w:pPr>
            <w:r w:rsidRPr="00CC4BCD">
              <w:rPr>
                <w:b/>
                <w:lang w:val="en-GB"/>
              </w:rPr>
              <w:t>Door Numbers</w:t>
            </w:r>
          </w:p>
        </w:tc>
        <w:tc>
          <w:tcPr>
            <w:tcW w:w="1780" w:type="dxa"/>
          </w:tcPr>
          <w:p w14:paraId="4594D900" w14:textId="77777777" w:rsidR="00CC4BCD" w:rsidRDefault="00CC4BCD" w:rsidP="00CC4BCD">
            <w:pPr>
              <w:pStyle w:val="NoSpacing"/>
              <w:rPr>
                <w:lang w:val="en-GB"/>
              </w:rPr>
            </w:pPr>
          </w:p>
        </w:tc>
        <w:tc>
          <w:tcPr>
            <w:tcW w:w="1780" w:type="dxa"/>
          </w:tcPr>
          <w:p w14:paraId="7A55B7AD" w14:textId="77777777" w:rsidR="00CC4BCD" w:rsidRDefault="00CC4BCD" w:rsidP="00CC4BCD">
            <w:pPr>
              <w:pStyle w:val="NoSpacing"/>
              <w:rPr>
                <w:lang w:val="en-GB"/>
              </w:rPr>
            </w:pPr>
          </w:p>
        </w:tc>
        <w:tc>
          <w:tcPr>
            <w:tcW w:w="1781" w:type="dxa"/>
          </w:tcPr>
          <w:p w14:paraId="45747084" w14:textId="77777777" w:rsidR="00CC4BCD" w:rsidRDefault="00CC4BCD" w:rsidP="00CC4BCD">
            <w:pPr>
              <w:pStyle w:val="NoSpacing"/>
              <w:rPr>
                <w:lang w:val="en-GB"/>
              </w:rPr>
            </w:pPr>
          </w:p>
        </w:tc>
        <w:tc>
          <w:tcPr>
            <w:tcW w:w="1781" w:type="dxa"/>
          </w:tcPr>
          <w:p w14:paraId="1F0D5DC8" w14:textId="77777777" w:rsidR="00CC4BCD" w:rsidRDefault="00CC4BCD" w:rsidP="00CC4BCD">
            <w:pPr>
              <w:pStyle w:val="NoSpacing"/>
              <w:rPr>
                <w:lang w:val="en-GB"/>
              </w:rPr>
            </w:pPr>
          </w:p>
        </w:tc>
        <w:tc>
          <w:tcPr>
            <w:tcW w:w="1781" w:type="dxa"/>
          </w:tcPr>
          <w:p w14:paraId="5ED395B9" w14:textId="77777777" w:rsidR="00CC4BCD" w:rsidRDefault="00CC4BCD" w:rsidP="00CC4BCD">
            <w:pPr>
              <w:pStyle w:val="NoSpacing"/>
              <w:rPr>
                <w:lang w:val="en-GB"/>
              </w:rPr>
            </w:pPr>
          </w:p>
        </w:tc>
      </w:tr>
      <w:tr w:rsidR="00CC4BCD" w14:paraId="34BFAC1A" w14:textId="77777777" w:rsidTr="00CC4BCD">
        <w:tc>
          <w:tcPr>
            <w:tcW w:w="1780" w:type="dxa"/>
          </w:tcPr>
          <w:p w14:paraId="6B5D293A" w14:textId="77777777" w:rsidR="00CC4BCD" w:rsidRPr="00CC4BCD" w:rsidRDefault="00CC4BCD" w:rsidP="00CC4BCD">
            <w:pPr>
              <w:pStyle w:val="NoSpacing"/>
              <w:rPr>
                <w:b/>
                <w:lang w:val="en-GB"/>
              </w:rPr>
            </w:pPr>
          </w:p>
        </w:tc>
        <w:tc>
          <w:tcPr>
            <w:tcW w:w="1780" w:type="dxa"/>
          </w:tcPr>
          <w:p w14:paraId="70039931" w14:textId="77777777" w:rsidR="00CC4BCD" w:rsidRDefault="00CC4BCD" w:rsidP="00CC4BCD">
            <w:pPr>
              <w:pStyle w:val="NoSpacing"/>
              <w:rPr>
                <w:lang w:val="en-GB"/>
              </w:rPr>
            </w:pPr>
          </w:p>
        </w:tc>
        <w:tc>
          <w:tcPr>
            <w:tcW w:w="1780" w:type="dxa"/>
          </w:tcPr>
          <w:p w14:paraId="5518E835" w14:textId="77777777" w:rsidR="00CC4BCD" w:rsidRDefault="00CC4BCD" w:rsidP="00CC4BCD">
            <w:pPr>
              <w:pStyle w:val="NoSpacing"/>
              <w:rPr>
                <w:lang w:val="en-GB"/>
              </w:rPr>
            </w:pPr>
          </w:p>
        </w:tc>
        <w:tc>
          <w:tcPr>
            <w:tcW w:w="1781" w:type="dxa"/>
          </w:tcPr>
          <w:p w14:paraId="37911963" w14:textId="77777777" w:rsidR="00CC4BCD" w:rsidRDefault="00CC4BCD" w:rsidP="00CC4BCD">
            <w:pPr>
              <w:pStyle w:val="NoSpacing"/>
              <w:rPr>
                <w:lang w:val="en-GB"/>
              </w:rPr>
            </w:pPr>
          </w:p>
        </w:tc>
        <w:tc>
          <w:tcPr>
            <w:tcW w:w="1781" w:type="dxa"/>
          </w:tcPr>
          <w:p w14:paraId="5487C687" w14:textId="77777777" w:rsidR="00CC4BCD" w:rsidRDefault="00CC4BCD" w:rsidP="00CC4BCD">
            <w:pPr>
              <w:pStyle w:val="NoSpacing"/>
              <w:rPr>
                <w:lang w:val="en-GB"/>
              </w:rPr>
            </w:pPr>
          </w:p>
        </w:tc>
        <w:tc>
          <w:tcPr>
            <w:tcW w:w="1781" w:type="dxa"/>
          </w:tcPr>
          <w:p w14:paraId="77D80188" w14:textId="77777777" w:rsidR="00CC4BCD" w:rsidRDefault="00CC4BCD" w:rsidP="00CC4BCD">
            <w:pPr>
              <w:pStyle w:val="NoSpacing"/>
              <w:rPr>
                <w:lang w:val="en-GB"/>
              </w:rPr>
            </w:pPr>
          </w:p>
        </w:tc>
      </w:tr>
      <w:tr w:rsidR="00CC4BCD" w14:paraId="017B6E5D" w14:textId="77777777" w:rsidTr="00CC4BCD">
        <w:tc>
          <w:tcPr>
            <w:tcW w:w="1780" w:type="dxa"/>
          </w:tcPr>
          <w:p w14:paraId="375D1C32" w14:textId="77458DCB" w:rsidR="00CC4BCD" w:rsidRPr="00CC4BCD" w:rsidRDefault="00CC4BCD" w:rsidP="00CC4BCD">
            <w:pPr>
              <w:pStyle w:val="NoSpacing"/>
              <w:rPr>
                <w:lang w:val="en-GB"/>
              </w:rPr>
            </w:pPr>
            <w:r w:rsidRPr="00CC4BCD">
              <w:rPr>
                <w:lang w:val="en-GB"/>
              </w:rPr>
              <w:t>PM.DR.00.30A.01</w:t>
            </w:r>
          </w:p>
        </w:tc>
        <w:tc>
          <w:tcPr>
            <w:tcW w:w="1780" w:type="dxa"/>
          </w:tcPr>
          <w:p w14:paraId="0A0F8C79" w14:textId="77777777" w:rsidR="00CC4BCD" w:rsidRDefault="00CC4BCD" w:rsidP="00CC4BCD">
            <w:pPr>
              <w:pStyle w:val="NoSpacing"/>
              <w:rPr>
                <w:lang w:val="en-GB"/>
              </w:rPr>
            </w:pPr>
          </w:p>
        </w:tc>
        <w:tc>
          <w:tcPr>
            <w:tcW w:w="1780" w:type="dxa"/>
          </w:tcPr>
          <w:p w14:paraId="118CBD6D" w14:textId="77777777" w:rsidR="00CC4BCD" w:rsidRDefault="00CC4BCD" w:rsidP="00CC4BCD">
            <w:pPr>
              <w:pStyle w:val="NoSpacing"/>
              <w:rPr>
                <w:lang w:val="en-GB"/>
              </w:rPr>
            </w:pPr>
          </w:p>
        </w:tc>
        <w:tc>
          <w:tcPr>
            <w:tcW w:w="1781" w:type="dxa"/>
          </w:tcPr>
          <w:p w14:paraId="5F4BAC4D" w14:textId="77777777" w:rsidR="00CC4BCD" w:rsidRDefault="00CC4BCD" w:rsidP="00CC4BCD">
            <w:pPr>
              <w:pStyle w:val="NoSpacing"/>
              <w:rPr>
                <w:lang w:val="en-GB"/>
              </w:rPr>
            </w:pPr>
          </w:p>
        </w:tc>
        <w:tc>
          <w:tcPr>
            <w:tcW w:w="1781" w:type="dxa"/>
          </w:tcPr>
          <w:p w14:paraId="751DFE88" w14:textId="77777777" w:rsidR="00CC4BCD" w:rsidRDefault="00CC4BCD" w:rsidP="00CC4BCD">
            <w:pPr>
              <w:pStyle w:val="NoSpacing"/>
              <w:rPr>
                <w:lang w:val="en-GB"/>
              </w:rPr>
            </w:pPr>
          </w:p>
        </w:tc>
        <w:tc>
          <w:tcPr>
            <w:tcW w:w="1781" w:type="dxa"/>
          </w:tcPr>
          <w:p w14:paraId="1ABA8B37" w14:textId="77777777" w:rsidR="00CC4BCD" w:rsidRDefault="00CC4BCD" w:rsidP="00CC4BCD">
            <w:pPr>
              <w:pStyle w:val="NoSpacing"/>
              <w:rPr>
                <w:lang w:val="en-GB"/>
              </w:rPr>
            </w:pPr>
          </w:p>
        </w:tc>
      </w:tr>
    </w:tbl>
    <w:p w14:paraId="1D881BD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38"/>
        <w:gridCol w:w="222"/>
        <w:gridCol w:w="222"/>
        <w:gridCol w:w="222"/>
      </w:tblGrid>
      <w:tr w:rsidR="00CC4BCD" w14:paraId="73DB2112" w14:textId="77777777" w:rsidTr="00CC4BCD">
        <w:trPr>
          <w:cantSplit/>
        </w:trPr>
        <w:tc>
          <w:tcPr>
            <w:tcW w:w="0" w:type="auto"/>
          </w:tcPr>
          <w:p w14:paraId="72FD962A" w14:textId="389094FE" w:rsidR="00CC4BCD" w:rsidRPr="00CC4BCD" w:rsidRDefault="00CC4BCD" w:rsidP="00CC4BCD">
            <w:pPr>
              <w:pStyle w:val="NoSpacing"/>
              <w:rPr>
                <w:b/>
                <w:lang w:val="en-GB"/>
              </w:rPr>
            </w:pPr>
            <w:r w:rsidRPr="00CC4BCD">
              <w:rPr>
                <w:b/>
                <w:lang w:val="en-GB"/>
              </w:rPr>
              <w:t>Remarks</w:t>
            </w:r>
          </w:p>
        </w:tc>
        <w:tc>
          <w:tcPr>
            <w:tcW w:w="0" w:type="auto"/>
          </w:tcPr>
          <w:p w14:paraId="0576B070" w14:textId="77777777" w:rsidR="00CC4BCD" w:rsidRDefault="00CC4BCD" w:rsidP="00CC4BCD">
            <w:pPr>
              <w:pStyle w:val="NoSpacing"/>
              <w:rPr>
                <w:lang w:val="en-GB"/>
              </w:rPr>
            </w:pPr>
          </w:p>
        </w:tc>
        <w:tc>
          <w:tcPr>
            <w:tcW w:w="0" w:type="auto"/>
          </w:tcPr>
          <w:p w14:paraId="355B70CF" w14:textId="77777777" w:rsidR="00CC4BCD" w:rsidRDefault="00CC4BCD" w:rsidP="00CC4BCD">
            <w:pPr>
              <w:pStyle w:val="NoSpacing"/>
              <w:rPr>
                <w:lang w:val="en-GB"/>
              </w:rPr>
            </w:pPr>
          </w:p>
        </w:tc>
        <w:tc>
          <w:tcPr>
            <w:tcW w:w="0" w:type="auto"/>
          </w:tcPr>
          <w:p w14:paraId="100390EA" w14:textId="77777777" w:rsidR="00CC4BCD" w:rsidRDefault="00CC4BCD" w:rsidP="00CC4BCD">
            <w:pPr>
              <w:pStyle w:val="NoSpacing"/>
              <w:rPr>
                <w:lang w:val="en-GB"/>
              </w:rPr>
            </w:pPr>
          </w:p>
        </w:tc>
      </w:tr>
      <w:tr w:rsidR="00CC4BCD" w14:paraId="1148EA88" w14:textId="77777777" w:rsidTr="00CC4BCD">
        <w:trPr>
          <w:cantSplit/>
        </w:trPr>
        <w:tc>
          <w:tcPr>
            <w:tcW w:w="0" w:type="auto"/>
          </w:tcPr>
          <w:p w14:paraId="5A60C277" w14:textId="77777777" w:rsidR="00CC4BCD" w:rsidRPr="00CC4BCD" w:rsidRDefault="00CC4BCD" w:rsidP="00CC4BCD">
            <w:pPr>
              <w:pStyle w:val="NoSpacing"/>
              <w:rPr>
                <w:lang w:val="en-GB"/>
              </w:rPr>
            </w:pPr>
            <w:r w:rsidRPr="00CC4BCD">
              <w:rPr>
                <w:lang w:val="en-GB"/>
              </w:rPr>
              <w:t>Assumme Doors to have plain meeting stiles.</w:t>
            </w:r>
          </w:p>
          <w:p w14:paraId="27641D93" w14:textId="77777777" w:rsidR="00CC4BCD" w:rsidRPr="00CC4BCD" w:rsidRDefault="00CC4BCD" w:rsidP="00CC4BCD">
            <w:pPr>
              <w:pStyle w:val="NoSpacing"/>
              <w:rPr>
                <w:lang w:val="en-GB"/>
              </w:rPr>
            </w:pPr>
            <w:r w:rsidRPr="00CC4BCD">
              <w:rPr>
                <w:lang w:val="en-GB"/>
              </w:rPr>
              <w:t>Slave Leaf width to be confirmed to ensure compatability of door closer and magnetic lock.</w:t>
            </w:r>
          </w:p>
          <w:p w14:paraId="4428910B" w14:textId="46CF502B" w:rsidR="00CC4BCD" w:rsidRPr="00CC4BCD" w:rsidRDefault="00CC4BCD" w:rsidP="00CC4BCD">
            <w:pPr>
              <w:pStyle w:val="NoSpacing"/>
              <w:rPr>
                <w:lang w:val="en-GB"/>
              </w:rPr>
            </w:pPr>
            <w:r w:rsidRPr="00CC4BCD">
              <w:rPr>
                <w:lang w:val="en-GB"/>
              </w:rPr>
              <w:t>May need further discussion.</w:t>
            </w:r>
          </w:p>
        </w:tc>
        <w:tc>
          <w:tcPr>
            <w:tcW w:w="0" w:type="auto"/>
          </w:tcPr>
          <w:p w14:paraId="6351208C" w14:textId="77777777" w:rsidR="00CC4BCD" w:rsidRDefault="00CC4BCD" w:rsidP="00CC4BCD">
            <w:pPr>
              <w:pStyle w:val="NoSpacing"/>
              <w:rPr>
                <w:lang w:val="en-GB"/>
              </w:rPr>
            </w:pPr>
          </w:p>
        </w:tc>
        <w:tc>
          <w:tcPr>
            <w:tcW w:w="0" w:type="auto"/>
          </w:tcPr>
          <w:p w14:paraId="3A5A74A0" w14:textId="77777777" w:rsidR="00CC4BCD" w:rsidRDefault="00CC4BCD" w:rsidP="00CC4BCD">
            <w:pPr>
              <w:pStyle w:val="NoSpacing"/>
              <w:rPr>
                <w:lang w:val="en-GB"/>
              </w:rPr>
            </w:pPr>
          </w:p>
        </w:tc>
        <w:tc>
          <w:tcPr>
            <w:tcW w:w="0" w:type="auto"/>
          </w:tcPr>
          <w:p w14:paraId="3B38E8D4" w14:textId="77777777" w:rsidR="00CC4BCD" w:rsidRDefault="00CC4BCD" w:rsidP="00CC4BCD">
            <w:pPr>
              <w:pStyle w:val="NoSpacing"/>
              <w:rPr>
                <w:lang w:val="en-GB"/>
              </w:rPr>
            </w:pPr>
          </w:p>
        </w:tc>
      </w:tr>
    </w:tbl>
    <w:p w14:paraId="22A8CB9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F9E5DE6" w14:textId="77777777" w:rsidTr="00CC4BCD">
        <w:trPr>
          <w:cantSplit/>
        </w:trPr>
        <w:tc>
          <w:tcPr>
            <w:tcW w:w="0" w:type="auto"/>
          </w:tcPr>
          <w:p w14:paraId="2E6DF541" w14:textId="77777777" w:rsidR="00CC4BCD" w:rsidRDefault="00CC4BCD" w:rsidP="00CC4BCD">
            <w:pPr>
              <w:pStyle w:val="NoSpacing"/>
              <w:rPr>
                <w:lang w:val="en-GB"/>
              </w:rPr>
            </w:pPr>
          </w:p>
        </w:tc>
        <w:tc>
          <w:tcPr>
            <w:tcW w:w="0" w:type="auto"/>
          </w:tcPr>
          <w:p w14:paraId="4B6683C6" w14:textId="77777777" w:rsidR="00CC4BCD" w:rsidRDefault="00CC4BCD" w:rsidP="00CC4BCD">
            <w:pPr>
              <w:pStyle w:val="NoSpacing"/>
              <w:rPr>
                <w:lang w:val="en-GB"/>
              </w:rPr>
            </w:pPr>
          </w:p>
        </w:tc>
        <w:tc>
          <w:tcPr>
            <w:tcW w:w="0" w:type="auto"/>
          </w:tcPr>
          <w:p w14:paraId="36DA0F82" w14:textId="77777777" w:rsidR="00CC4BCD" w:rsidRDefault="00CC4BCD" w:rsidP="00CC4BCD">
            <w:pPr>
              <w:pStyle w:val="NoSpacing"/>
              <w:rPr>
                <w:lang w:val="en-GB"/>
              </w:rPr>
            </w:pPr>
          </w:p>
        </w:tc>
        <w:tc>
          <w:tcPr>
            <w:tcW w:w="0" w:type="auto"/>
          </w:tcPr>
          <w:p w14:paraId="6691BA20" w14:textId="77777777" w:rsidR="00CC4BCD" w:rsidRDefault="00CC4BCD" w:rsidP="00CC4BCD">
            <w:pPr>
              <w:pStyle w:val="NoSpacing"/>
              <w:rPr>
                <w:lang w:val="en-GB"/>
              </w:rPr>
            </w:pPr>
          </w:p>
        </w:tc>
      </w:tr>
    </w:tbl>
    <w:p w14:paraId="569DE0E3"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104"/>
        <w:gridCol w:w="222"/>
        <w:gridCol w:w="222"/>
      </w:tblGrid>
      <w:tr w:rsidR="00CC4BCD" w14:paraId="25065A37" w14:textId="77777777" w:rsidTr="00CC4BCD">
        <w:trPr>
          <w:cantSplit/>
        </w:trPr>
        <w:tc>
          <w:tcPr>
            <w:tcW w:w="0" w:type="auto"/>
          </w:tcPr>
          <w:p w14:paraId="79CD07E8" w14:textId="7FBFB06A" w:rsidR="00CC4BCD" w:rsidRPr="00CC4BCD" w:rsidRDefault="00CC4BCD" w:rsidP="00CC4BCD">
            <w:pPr>
              <w:pStyle w:val="NoSpacing"/>
              <w:rPr>
                <w:b/>
                <w:lang w:val="en-GB"/>
              </w:rPr>
            </w:pPr>
            <w:bookmarkStart w:id="81" w:name="HWSet64" w:colFirst="0" w:colLast="0"/>
            <w:r w:rsidRPr="00CC4BCD">
              <w:rPr>
                <w:b/>
                <w:lang w:val="en-GB"/>
              </w:rPr>
              <w:t>Set 50     -</w:t>
            </w:r>
          </w:p>
        </w:tc>
        <w:tc>
          <w:tcPr>
            <w:tcW w:w="0" w:type="auto"/>
          </w:tcPr>
          <w:p w14:paraId="49B5522E" w14:textId="77DFDACD" w:rsidR="00CC4BCD" w:rsidRPr="00CC4BCD" w:rsidRDefault="00CC4BCD" w:rsidP="00CC4BCD">
            <w:pPr>
              <w:pStyle w:val="NoSpacing"/>
              <w:rPr>
                <w:b/>
                <w:lang w:val="en-GB"/>
              </w:rPr>
            </w:pPr>
            <w:r w:rsidRPr="00CC4BCD">
              <w:rPr>
                <w:b/>
                <w:lang w:val="en-GB"/>
              </w:rPr>
              <w:t>FOH - Single access controlled circulation door - DRT-34 - FWD/01/05/c/FD60/AC</w:t>
            </w:r>
          </w:p>
        </w:tc>
        <w:tc>
          <w:tcPr>
            <w:tcW w:w="0" w:type="auto"/>
          </w:tcPr>
          <w:p w14:paraId="4C1E9523" w14:textId="77777777" w:rsidR="00CC4BCD" w:rsidRDefault="00CC4BCD" w:rsidP="00CC4BCD">
            <w:pPr>
              <w:pStyle w:val="NoSpacing"/>
              <w:rPr>
                <w:lang w:val="en-GB"/>
              </w:rPr>
            </w:pPr>
          </w:p>
        </w:tc>
        <w:tc>
          <w:tcPr>
            <w:tcW w:w="0" w:type="auto"/>
          </w:tcPr>
          <w:p w14:paraId="4C4C452B" w14:textId="77777777" w:rsidR="00CC4BCD" w:rsidRDefault="00CC4BCD" w:rsidP="00CC4BCD">
            <w:pPr>
              <w:pStyle w:val="NoSpacing"/>
              <w:rPr>
                <w:lang w:val="en-GB"/>
              </w:rPr>
            </w:pPr>
          </w:p>
        </w:tc>
      </w:tr>
      <w:bookmarkEnd w:id="81"/>
    </w:tbl>
    <w:p w14:paraId="7CA2E7E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496CC85C" w14:textId="77777777" w:rsidTr="000B065E">
        <w:trPr>
          <w:cantSplit/>
        </w:trPr>
        <w:tc>
          <w:tcPr>
            <w:tcW w:w="1068" w:type="dxa"/>
          </w:tcPr>
          <w:p w14:paraId="597AA019" w14:textId="7E4B02B1" w:rsidR="00CC4BCD" w:rsidRPr="00CC4BCD" w:rsidRDefault="00CC4BCD" w:rsidP="00CC4BCD">
            <w:pPr>
              <w:rPr>
                <w:b/>
                <w:lang w:val="en-GB"/>
              </w:rPr>
            </w:pPr>
            <w:r w:rsidRPr="00CC4BCD">
              <w:rPr>
                <w:b/>
                <w:lang w:val="en-GB"/>
              </w:rPr>
              <w:t>Quantity</w:t>
            </w:r>
          </w:p>
        </w:tc>
        <w:tc>
          <w:tcPr>
            <w:tcW w:w="2136" w:type="dxa"/>
          </w:tcPr>
          <w:p w14:paraId="13CC9DC4" w14:textId="1EB32C0D" w:rsidR="00CC4BCD" w:rsidRPr="00CC4BCD" w:rsidRDefault="00CC4BCD" w:rsidP="00CC4BCD">
            <w:pPr>
              <w:rPr>
                <w:b/>
                <w:lang w:val="en-GB"/>
              </w:rPr>
            </w:pPr>
            <w:r w:rsidRPr="00CC4BCD">
              <w:rPr>
                <w:b/>
                <w:lang w:val="en-GB"/>
              </w:rPr>
              <w:t>Item number</w:t>
            </w:r>
          </w:p>
        </w:tc>
        <w:tc>
          <w:tcPr>
            <w:tcW w:w="7479" w:type="dxa"/>
          </w:tcPr>
          <w:p w14:paraId="3A938BF3" w14:textId="5AADA9FD" w:rsidR="00CC4BCD" w:rsidRPr="00CC4BCD" w:rsidRDefault="00CC4BCD" w:rsidP="00CC4BCD">
            <w:pPr>
              <w:rPr>
                <w:b/>
                <w:lang w:val="en-GB"/>
              </w:rPr>
            </w:pPr>
            <w:r w:rsidRPr="00CC4BCD">
              <w:rPr>
                <w:b/>
                <w:lang w:val="en-GB"/>
              </w:rPr>
              <w:t>Description</w:t>
            </w:r>
          </w:p>
        </w:tc>
      </w:tr>
      <w:tr w:rsidR="00CC4BCD" w14:paraId="221A78AB" w14:textId="77777777" w:rsidTr="000B065E">
        <w:trPr>
          <w:cantSplit/>
        </w:trPr>
        <w:tc>
          <w:tcPr>
            <w:tcW w:w="1068" w:type="dxa"/>
          </w:tcPr>
          <w:p w14:paraId="5D8FBDB5" w14:textId="6C940957" w:rsidR="00CC4BCD" w:rsidRPr="00CC4BCD" w:rsidRDefault="00CC4BCD" w:rsidP="00CC4BCD">
            <w:pPr>
              <w:rPr>
                <w:lang w:val="en-GB"/>
              </w:rPr>
            </w:pPr>
            <w:r w:rsidRPr="00CC4BCD">
              <w:rPr>
                <w:lang w:val="en-GB"/>
              </w:rPr>
              <w:t>3.00 ea</w:t>
            </w:r>
          </w:p>
        </w:tc>
        <w:tc>
          <w:tcPr>
            <w:tcW w:w="2136" w:type="dxa"/>
          </w:tcPr>
          <w:p w14:paraId="6E6DC07D" w14:textId="06374AEA" w:rsidR="00CC4BCD" w:rsidRPr="00CC4BCD" w:rsidRDefault="00CC4BCD" w:rsidP="00CC4BCD">
            <w:pPr>
              <w:rPr>
                <w:lang w:val="en-GB"/>
              </w:rPr>
            </w:pPr>
            <w:r w:rsidRPr="00CC4BCD">
              <w:rPr>
                <w:lang w:val="en-GB"/>
              </w:rPr>
              <w:t>SS8066R</w:t>
            </w:r>
          </w:p>
        </w:tc>
        <w:tc>
          <w:tcPr>
            <w:tcW w:w="7479" w:type="dxa"/>
          </w:tcPr>
          <w:p w14:paraId="037E5F4B" w14:textId="7D969DF4"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3B2D57BC" w14:textId="77777777" w:rsidTr="000B065E">
        <w:trPr>
          <w:cantSplit/>
        </w:trPr>
        <w:tc>
          <w:tcPr>
            <w:tcW w:w="1068" w:type="dxa"/>
          </w:tcPr>
          <w:p w14:paraId="53428F3A" w14:textId="558B930C" w:rsidR="00CC4BCD" w:rsidRPr="00CC4BCD" w:rsidRDefault="00CC4BCD" w:rsidP="00CC4BCD">
            <w:pPr>
              <w:rPr>
                <w:lang w:val="en-GB"/>
              </w:rPr>
            </w:pPr>
            <w:r w:rsidRPr="00CC4BCD">
              <w:rPr>
                <w:lang w:val="en-GB"/>
              </w:rPr>
              <w:t>6.00 ea</w:t>
            </w:r>
          </w:p>
        </w:tc>
        <w:tc>
          <w:tcPr>
            <w:tcW w:w="2136" w:type="dxa"/>
          </w:tcPr>
          <w:p w14:paraId="3B7D75BE" w14:textId="669525B3" w:rsidR="00CC4BCD" w:rsidRPr="00CC4BCD" w:rsidRDefault="00CC4BCD" w:rsidP="00CC4BCD">
            <w:pPr>
              <w:rPr>
                <w:lang w:val="en-GB"/>
              </w:rPr>
            </w:pPr>
            <w:r w:rsidRPr="00CC4BCD">
              <w:rPr>
                <w:lang w:val="en-GB"/>
              </w:rPr>
              <w:t>XX8066FP</w:t>
            </w:r>
          </w:p>
        </w:tc>
        <w:tc>
          <w:tcPr>
            <w:tcW w:w="7479" w:type="dxa"/>
          </w:tcPr>
          <w:p w14:paraId="571AD369" w14:textId="02D424EA"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A31E7AC" w14:textId="77777777" w:rsidTr="000B065E">
        <w:trPr>
          <w:cantSplit/>
        </w:trPr>
        <w:tc>
          <w:tcPr>
            <w:tcW w:w="1068" w:type="dxa"/>
          </w:tcPr>
          <w:p w14:paraId="34C68FEC" w14:textId="37917A51" w:rsidR="00CC4BCD" w:rsidRPr="00CC4BCD" w:rsidRDefault="00CC4BCD" w:rsidP="00CC4BCD">
            <w:pPr>
              <w:rPr>
                <w:lang w:val="en-GB"/>
              </w:rPr>
            </w:pPr>
            <w:r w:rsidRPr="00CC4BCD">
              <w:rPr>
                <w:lang w:val="en-GB"/>
              </w:rPr>
              <w:t>1.00 ea</w:t>
            </w:r>
          </w:p>
        </w:tc>
        <w:tc>
          <w:tcPr>
            <w:tcW w:w="2136" w:type="dxa"/>
          </w:tcPr>
          <w:p w14:paraId="408C312B" w14:textId="630E3E2E" w:rsidR="00CC4BCD" w:rsidRPr="00CC4BCD" w:rsidRDefault="00CC4BCD" w:rsidP="00CC4BCD">
            <w:pPr>
              <w:rPr>
                <w:lang w:val="en-GB"/>
              </w:rPr>
            </w:pPr>
            <w:r w:rsidRPr="00CC4BCD">
              <w:rPr>
                <w:lang w:val="en-GB"/>
              </w:rPr>
              <w:t>XX98141S6</w:t>
            </w:r>
          </w:p>
        </w:tc>
        <w:tc>
          <w:tcPr>
            <w:tcW w:w="7479" w:type="dxa"/>
          </w:tcPr>
          <w:p w14:paraId="5D470FB1" w14:textId="6D9BAE31"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1A554C7D" w14:textId="77777777" w:rsidTr="000B065E">
        <w:trPr>
          <w:cantSplit/>
        </w:trPr>
        <w:tc>
          <w:tcPr>
            <w:tcW w:w="1068" w:type="dxa"/>
          </w:tcPr>
          <w:p w14:paraId="3878E2AC" w14:textId="55641453" w:rsidR="00CC4BCD" w:rsidRPr="00CC4BCD" w:rsidRDefault="00CC4BCD" w:rsidP="00CC4BCD">
            <w:pPr>
              <w:rPr>
                <w:lang w:val="en-GB"/>
              </w:rPr>
            </w:pPr>
            <w:r w:rsidRPr="00CC4BCD">
              <w:rPr>
                <w:lang w:val="en-GB"/>
              </w:rPr>
              <w:t>1.00 ea</w:t>
            </w:r>
          </w:p>
        </w:tc>
        <w:tc>
          <w:tcPr>
            <w:tcW w:w="2136" w:type="dxa"/>
          </w:tcPr>
          <w:p w14:paraId="109CA785" w14:textId="7B6CA7D7" w:rsidR="00CC4BCD" w:rsidRPr="00CC4BCD" w:rsidRDefault="00CC4BCD" w:rsidP="00CC4BCD">
            <w:pPr>
              <w:rPr>
                <w:lang w:val="en-GB"/>
              </w:rPr>
            </w:pPr>
            <w:r w:rsidRPr="00CC4BCD">
              <w:rPr>
                <w:lang w:val="en-GB"/>
              </w:rPr>
              <w:t>SS1761</w:t>
            </w:r>
          </w:p>
        </w:tc>
        <w:tc>
          <w:tcPr>
            <w:tcW w:w="7479" w:type="dxa"/>
          </w:tcPr>
          <w:p w14:paraId="64D35448" w14:textId="664B43A8"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235527F9" w14:textId="77777777" w:rsidTr="000B065E">
        <w:trPr>
          <w:cantSplit/>
        </w:trPr>
        <w:tc>
          <w:tcPr>
            <w:tcW w:w="1068" w:type="dxa"/>
          </w:tcPr>
          <w:p w14:paraId="7F5BF2A6" w14:textId="14EB4F4E" w:rsidR="00CC4BCD" w:rsidRPr="00CC4BCD" w:rsidRDefault="00CC4BCD" w:rsidP="00CC4BCD">
            <w:pPr>
              <w:rPr>
                <w:lang w:val="en-GB"/>
              </w:rPr>
            </w:pPr>
            <w:r w:rsidRPr="00CC4BCD">
              <w:rPr>
                <w:lang w:val="en-GB"/>
              </w:rPr>
              <w:t>1.00 ea</w:t>
            </w:r>
          </w:p>
        </w:tc>
        <w:tc>
          <w:tcPr>
            <w:tcW w:w="2136" w:type="dxa"/>
          </w:tcPr>
          <w:p w14:paraId="0578CC76" w14:textId="224E20A1" w:rsidR="00CC4BCD" w:rsidRPr="00CC4BCD" w:rsidRDefault="00CC4BCD" w:rsidP="00CC4BCD">
            <w:pPr>
              <w:rPr>
                <w:lang w:val="en-GB"/>
              </w:rPr>
            </w:pPr>
            <w:r w:rsidRPr="00CC4BCD">
              <w:rPr>
                <w:lang w:val="en-GB"/>
              </w:rPr>
              <w:t>ZQ0069564 *</w:t>
            </w:r>
          </w:p>
        </w:tc>
        <w:tc>
          <w:tcPr>
            <w:tcW w:w="7479" w:type="dxa"/>
          </w:tcPr>
          <w:p w14:paraId="6F3435D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390D3ED" w14:textId="77777777" w:rsidR="00CC4BCD" w:rsidRPr="00CC4BCD" w:rsidRDefault="00CC4BCD" w:rsidP="00CC4BCD">
            <w:pPr>
              <w:rPr>
                <w:lang w:val="en-GB"/>
              </w:rPr>
            </w:pPr>
          </w:p>
          <w:p w14:paraId="06486B9D" w14:textId="561EF02E" w:rsidR="00CC4BCD" w:rsidRPr="00CC4BCD" w:rsidRDefault="00CC4BCD" w:rsidP="00CC4BCD">
            <w:pPr>
              <w:rPr>
                <w:lang w:val="en-GB"/>
              </w:rPr>
            </w:pPr>
            <w:r w:rsidRPr="00CC4BCD">
              <w:rPr>
                <w:lang w:val="en-GB"/>
              </w:rPr>
              <w:t>NOMINAL SIZE ONLY - FINAL SIZES TO BE CONFIRMED</w:t>
            </w:r>
          </w:p>
        </w:tc>
      </w:tr>
      <w:tr w:rsidR="00CC4BCD" w14:paraId="2EC3559C" w14:textId="77777777" w:rsidTr="000B065E">
        <w:trPr>
          <w:cantSplit/>
        </w:trPr>
        <w:tc>
          <w:tcPr>
            <w:tcW w:w="1068" w:type="dxa"/>
          </w:tcPr>
          <w:p w14:paraId="549ADD6C" w14:textId="16B802A3" w:rsidR="00CC4BCD" w:rsidRPr="00CC4BCD" w:rsidRDefault="00CC4BCD" w:rsidP="00CC4BCD">
            <w:pPr>
              <w:rPr>
                <w:lang w:val="en-GB"/>
              </w:rPr>
            </w:pPr>
            <w:r w:rsidRPr="00CC4BCD">
              <w:rPr>
                <w:lang w:val="en-GB"/>
              </w:rPr>
              <w:t>1.00 ea</w:t>
            </w:r>
          </w:p>
        </w:tc>
        <w:tc>
          <w:tcPr>
            <w:tcW w:w="2136" w:type="dxa"/>
          </w:tcPr>
          <w:p w14:paraId="542D621C" w14:textId="2C49ED33" w:rsidR="00CC4BCD" w:rsidRPr="00CC4BCD" w:rsidRDefault="00CC4BCD" w:rsidP="00CC4BCD">
            <w:pPr>
              <w:rPr>
                <w:lang w:val="en-GB"/>
              </w:rPr>
            </w:pPr>
            <w:r w:rsidRPr="00CC4BCD">
              <w:rPr>
                <w:lang w:val="en-GB"/>
              </w:rPr>
              <w:t>XX75574</w:t>
            </w:r>
          </w:p>
        </w:tc>
        <w:tc>
          <w:tcPr>
            <w:tcW w:w="7479" w:type="dxa"/>
          </w:tcPr>
          <w:p w14:paraId="6C19A45C" w14:textId="274519D8"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14775E67" w14:textId="77777777" w:rsidTr="000B065E">
        <w:trPr>
          <w:cantSplit/>
        </w:trPr>
        <w:tc>
          <w:tcPr>
            <w:tcW w:w="1068" w:type="dxa"/>
          </w:tcPr>
          <w:p w14:paraId="6BB399AE" w14:textId="426D4AD8" w:rsidR="00CC4BCD" w:rsidRPr="00CC4BCD" w:rsidRDefault="00CC4BCD" w:rsidP="00CC4BCD">
            <w:pPr>
              <w:rPr>
                <w:lang w:val="en-GB"/>
              </w:rPr>
            </w:pPr>
            <w:r w:rsidRPr="00CC4BCD">
              <w:rPr>
                <w:lang w:val="en-GB"/>
              </w:rPr>
              <w:t>1.00 ea</w:t>
            </w:r>
          </w:p>
        </w:tc>
        <w:tc>
          <w:tcPr>
            <w:tcW w:w="2136" w:type="dxa"/>
          </w:tcPr>
          <w:p w14:paraId="641B94EE" w14:textId="75DD077F" w:rsidR="00CC4BCD" w:rsidRPr="00CC4BCD" w:rsidRDefault="00CC4BCD" w:rsidP="00CC4BCD">
            <w:pPr>
              <w:rPr>
                <w:lang w:val="en-GB"/>
              </w:rPr>
            </w:pPr>
            <w:r w:rsidRPr="00CC4BCD">
              <w:rPr>
                <w:lang w:val="en-GB"/>
              </w:rPr>
              <w:t>XX75574ZLC *</w:t>
            </w:r>
          </w:p>
        </w:tc>
        <w:tc>
          <w:tcPr>
            <w:tcW w:w="7479" w:type="dxa"/>
          </w:tcPr>
          <w:p w14:paraId="112D5DE2" w14:textId="3B759AD5"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6AC16901" w14:textId="77777777" w:rsidTr="000B065E">
        <w:trPr>
          <w:cantSplit/>
        </w:trPr>
        <w:tc>
          <w:tcPr>
            <w:tcW w:w="1068" w:type="dxa"/>
          </w:tcPr>
          <w:p w14:paraId="521A0AD4" w14:textId="18E646D9" w:rsidR="00CC4BCD" w:rsidRPr="00CC4BCD" w:rsidRDefault="00CC4BCD" w:rsidP="00CC4BCD">
            <w:pPr>
              <w:rPr>
                <w:lang w:val="en-GB"/>
              </w:rPr>
            </w:pPr>
            <w:r w:rsidRPr="00CC4BCD">
              <w:rPr>
                <w:lang w:val="en-GB"/>
              </w:rPr>
              <w:t>2.00 ea</w:t>
            </w:r>
          </w:p>
        </w:tc>
        <w:tc>
          <w:tcPr>
            <w:tcW w:w="2136" w:type="dxa"/>
          </w:tcPr>
          <w:p w14:paraId="4C1E3A8F" w14:textId="5538B37F" w:rsidR="00CC4BCD" w:rsidRPr="00CC4BCD" w:rsidRDefault="00CC4BCD" w:rsidP="00CC4BCD">
            <w:pPr>
              <w:rPr>
                <w:lang w:val="en-GB"/>
              </w:rPr>
            </w:pPr>
            <w:r w:rsidRPr="00CC4BCD">
              <w:rPr>
                <w:lang w:val="en-GB"/>
              </w:rPr>
              <w:t>SS8449</w:t>
            </w:r>
          </w:p>
        </w:tc>
        <w:tc>
          <w:tcPr>
            <w:tcW w:w="7479" w:type="dxa"/>
          </w:tcPr>
          <w:p w14:paraId="3EB96E18" w14:textId="7B4ADF9B"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323D71AF" w14:textId="77777777" w:rsidTr="000B065E">
        <w:trPr>
          <w:cantSplit/>
        </w:trPr>
        <w:tc>
          <w:tcPr>
            <w:tcW w:w="1068" w:type="dxa"/>
          </w:tcPr>
          <w:p w14:paraId="2A367092" w14:textId="7A3F0B5B" w:rsidR="00CC4BCD" w:rsidRPr="00CC4BCD" w:rsidRDefault="00CC4BCD" w:rsidP="00CC4BCD">
            <w:pPr>
              <w:rPr>
                <w:lang w:val="en-GB"/>
              </w:rPr>
            </w:pPr>
            <w:r w:rsidRPr="00CC4BCD">
              <w:rPr>
                <w:lang w:val="en-GB"/>
              </w:rPr>
              <w:t>1.00 ea</w:t>
            </w:r>
          </w:p>
        </w:tc>
        <w:tc>
          <w:tcPr>
            <w:tcW w:w="2136" w:type="dxa"/>
          </w:tcPr>
          <w:p w14:paraId="058959A6" w14:textId="5FA3A405" w:rsidR="00CC4BCD" w:rsidRPr="00CC4BCD" w:rsidRDefault="00CC4BCD" w:rsidP="00CC4BCD">
            <w:pPr>
              <w:rPr>
                <w:lang w:val="en-GB"/>
              </w:rPr>
            </w:pPr>
            <w:r w:rsidRPr="00CC4BCD">
              <w:rPr>
                <w:lang w:val="en-GB"/>
              </w:rPr>
              <w:t>SS2301</w:t>
            </w:r>
          </w:p>
        </w:tc>
        <w:tc>
          <w:tcPr>
            <w:tcW w:w="7479" w:type="dxa"/>
          </w:tcPr>
          <w:p w14:paraId="0140E929" w14:textId="23D84316"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1845F433" w14:textId="77777777" w:rsidTr="000B065E">
        <w:trPr>
          <w:cantSplit/>
        </w:trPr>
        <w:tc>
          <w:tcPr>
            <w:tcW w:w="1068" w:type="dxa"/>
          </w:tcPr>
          <w:p w14:paraId="0EE0C864" w14:textId="4EB5F542" w:rsidR="00CC4BCD" w:rsidRPr="00CC4BCD" w:rsidRDefault="00CC4BCD" w:rsidP="00CC4BCD">
            <w:pPr>
              <w:rPr>
                <w:lang w:val="en-GB"/>
              </w:rPr>
            </w:pPr>
            <w:r w:rsidRPr="00CC4BCD">
              <w:rPr>
                <w:lang w:val="en-GB"/>
              </w:rPr>
              <w:t>1.00 ea</w:t>
            </w:r>
          </w:p>
        </w:tc>
        <w:tc>
          <w:tcPr>
            <w:tcW w:w="2136" w:type="dxa"/>
          </w:tcPr>
          <w:p w14:paraId="607458C7" w14:textId="358ECFAD" w:rsidR="00CC4BCD" w:rsidRPr="00CC4BCD" w:rsidRDefault="00CC4BCD" w:rsidP="00CC4BCD">
            <w:pPr>
              <w:rPr>
                <w:lang w:val="en-GB"/>
              </w:rPr>
            </w:pPr>
            <w:r w:rsidRPr="00CC4BCD">
              <w:rPr>
                <w:lang w:val="en-GB"/>
              </w:rPr>
              <w:t>XX90009 *</w:t>
            </w:r>
          </w:p>
        </w:tc>
        <w:tc>
          <w:tcPr>
            <w:tcW w:w="7479" w:type="dxa"/>
          </w:tcPr>
          <w:p w14:paraId="6A7EA9D3" w14:textId="42C1EC80" w:rsidR="00CC4BCD" w:rsidRPr="00CC4BCD" w:rsidRDefault="00CC4BCD" w:rsidP="00CC4BCD">
            <w:pPr>
              <w:rPr>
                <w:lang w:val="en-GB"/>
              </w:rPr>
            </w:pPr>
            <w:r w:rsidRPr="00CC4BCD">
              <w:rPr>
                <w:lang w:val="en-GB"/>
              </w:rPr>
              <w:t>Access control to be supplied by others</w:t>
            </w:r>
          </w:p>
        </w:tc>
      </w:tr>
    </w:tbl>
    <w:p w14:paraId="5F5FBB4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D9F5D7C" w14:textId="77777777" w:rsidTr="00CC4BCD">
        <w:tc>
          <w:tcPr>
            <w:tcW w:w="10683" w:type="dxa"/>
          </w:tcPr>
          <w:p w14:paraId="2B92E672" w14:textId="25D22F1F" w:rsidR="00CC4BCD" w:rsidRPr="00CC4BCD" w:rsidRDefault="00CC4BCD" w:rsidP="00CC4BCD">
            <w:pPr>
              <w:pStyle w:val="NoSpacing"/>
              <w:jc w:val="right"/>
              <w:rPr>
                <w:lang w:val="en-GB"/>
              </w:rPr>
            </w:pPr>
            <w:r w:rsidRPr="00CC4BCD">
              <w:rPr>
                <w:lang w:val="en-GB"/>
              </w:rPr>
              <w:t>Total GBP: 492.30</w:t>
            </w:r>
          </w:p>
        </w:tc>
      </w:tr>
    </w:tbl>
    <w:p w14:paraId="76539FE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040D79F4" w14:textId="77777777" w:rsidTr="00CC4BCD">
        <w:tc>
          <w:tcPr>
            <w:tcW w:w="1780" w:type="dxa"/>
          </w:tcPr>
          <w:p w14:paraId="308124D3" w14:textId="140C3A18" w:rsidR="00CC4BCD" w:rsidRPr="00CC4BCD" w:rsidRDefault="00CC4BCD" w:rsidP="00CC4BCD">
            <w:pPr>
              <w:pStyle w:val="NoSpacing"/>
              <w:rPr>
                <w:b/>
                <w:lang w:val="en-GB"/>
              </w:rPr>
            </w:pPr>
            <w:r w:rsidRPr="00CC4BCD">
              <w:rPr>
                <w:b/>
                <w:lang w:val="en-GB"/>
              </w:rPr>
              <w:t>Door Numbers</w:t>
            </w:r>
          </w:p>
        </w:tc>
        <w:tc>
          <w:tcPr>
            <w:tcW w:w="1780" w:type="dxa"/>
          </w:tcPr>
          <w:p w14:paraId="656E79D5" w14:textId="77777777" w:rsidR="00CC4BCD" w:rsidRDefault="00CC4BCD" w:rsidP="00CC4BCD">
            <w:pPr>
              <w:pStyle w:val="NoSpacing"/>
              <w:rPr>
                <w:lang w:val="en-GB"/>
              </w:rPr>
            </w:pPr>
          </w:p>
        </w:tc>
        <w:tc>
          <w:tcPr>
            <w:tcW w:w="1780" w:type="dxa"/>
          </w:tcPr>
          <w:p w14:paraId="5A44CFA5" w14:textId="77777777" w:rsidR="00CC4BCD" w:rsidRDefault="00CC4BCD" w:rsidP="00CC4BCD">
            <w:pPr>
              <w:pStyle w:val="NoSpacing"/>
              <w:rPr>
                <w:lang w:val="en-GB"/>
              </w:rPr>
            </w:pPr>
          </w:p>
        </w:tc>
        <w:tc>
          <w:tcPr>
            <w:tcW w:w="1781" w:type="dxa"/>
          </w:tcPr>
          <w:p w14:paraId="1CDEE308" w14:textId="77777777" w:rsidR="00CC4BCD" w:rsidRDefault="00CC4BCD" w:rsidP="00CC4BCD">
            <w:pPr>
              <w:pStyle w:val="NoSpacing"/>
              <w:rPr>
                <w:lang w:val="en-GB"/>
              </w:rPr>
            </w:pPr>
          </w:p>
        </w:tc>
        <w:tc>
          <w:tcPr>
            <w:tcW w:w="1781" w:type="dxa"/>
          </w:tcPr>
          <w:p w14:paraId="2DB86793" w14:textId="77777777" w:rsidR="00CC4BCD" w:rsidRDefault="00CC4BCD" w:rsidP="00CC4BCD">
            <w:pPr>
              <w:pStyle w:val="NoSpacing"/>
              <w:rPr>
                <w:lang w:val="en-GB"/>
              </w:rPr>
            </w:pPr>
          </w:p>
        </w:tc>
        <w:tc>
          <w:tcPr>
            <w:tcW w:w="1781" w:type="dxa"/>
          </w:tcPr>
          <w:p w14:paraId="166A38B0" w14:textId="77777777" w:rsidR="00CC4BCD" w:rsidRDefault="00CC4BCD" w:rsidP="00CC4BCD">
            <w:pPr>
              <w:pStyle w:val="NoSpacing"/>
              <w:rPr>
                <w:lang w:val="en-GB"/>
              </w:rPr>
            </w:pPr>
          </w:p>
        </w:tc>
      </w:tr>
      <w:tr w:rsidR="00CC4BCD" w14:paraId="49F590C2" w14:textId="77777777" w:rsidTr="00CC4BCD">
        <w:tc>
          <w:tcPr>
            <w:tcW w:w="1780" w:type="dxa"/>
          </w:tcPr>
          <w:p w14:paraId="715CE6DD" w14:textId="77777777" w:rsidR="00CC4BCD" w:rsidRPr="00CC4BCD" w:rsidRDefault="00CC4BCD" w:rsidP="00CC4BCD">
            <w:pPr>
              <w:pStyle w:val="NoSpacing"/>
              <w:rPr>
                <w:b/>
                <w:lang w:val="en-GB"/>
              </w:rPr>
            </w:pPr>
          </w:p>
        </w:tc>
        <w:tc>
          <w:tcPr>
            <w:tcW w:w="1780" w:type="dxa"/>
          </w:tcPr>
          <w:p w14:paraId="1411ABAB" w14:textId="77777777" w:rsidR="00CC4BCD" w:rsidRDefault="00CC4BCD" w:rsidP="00CC4BCD">
            <w:pPr>
              <w:pStyle w:val="NoSpacing"/>
              <w:rPr>
                <w:lang w:val="en-GB"/>
              </w:rPr>
            </w:pPr>
          </w:p>
        </w:tc>
        <w:tc>
          <w:tcPr>
            <w:tcW w:w="1780" w:type="dxa"/>
          </w:tcPr>
          <w:p w14:paraId="04F36A82" w14:textId="77777777" w:rsidR="00CC4BCD" w:rsidRDefault="00CC4BCD" w:rsidP="00CC4BCD">
            <w:pPr>
              <w:pStyle w:val="NoSpacing"/>
              <w:rPr>
                <w:lang w:val="en-GB"/>
              </w:rPr>
            </w:pPr>
          </w:p>
        </w:tc>
        <w:tc>
          <w:tcPr>
            <w:tcW w:w="1781" w:type="dxa"/>
          </w:tcPr>
          <w:p w14:paraId="0949B73A" w14:textId="77777777" w:rsidR="00CC4BCD" w:rsidRDefault="00CC4BCD" w:rsidP="00CC4BCD">
            <w:pPr>
              <w:pStyle w:val="NoSpacing"/>
              <w:rPr>
                <w:lang w:val="en-GB"/>
              </w:rPr>
            </w:pPr>
          </w:p>
        </w:tc>
        <w:tc>
          <w:tcPr>
            <w:tcW w:w="1781" w:type="dxa"/>
          </w:tcPr>
          <w:p w14:paraId="6C06CFCF" w14:textId="77777777" w:rsidR="00CC4BCD" w:rsidRDefault="00CC4BCD" w:rsidP="00CC4BCD">
            <w:pPr>
              <w:pStyle w:val="NoSpacing"/>
              <w:rPr>
                <w:lang w:val="en-GB"/>
              </w:rPr>
            </w:pPr>
          </w:p>
        </w:tc>
        <w:tc>
          <w:tcPr>
            <w:tcW w:w="1781" w:type="dxa"/>
          </w:tcPr>
          <w:p w14:paraId="5C5F2AB0" w14:textId="77777777" w:rsidR="00CC4BCD" w:rsidRDefault="00CC4BCD" w:rsidP="00CC4BCD">
            <w:pPr>
              <w:pStyle w:val="NoSpacing"/>
              <w:rPr>
                <w:lang w:val="en-GB"/>
              </w:rPr>
            </w:pPr>
          </w:p>
        </w:tc>
      </w:tr>
      <w:tr w:rsidR="00CC4BCD" w14:paraId="66830C64" w14:textId="77777777" w:rsidTr="00CC4BCD">
        <w:tc>
          <w:tcPr>
            <w:tcW w:w="1780" w:type="dxa"/>
          </w:tcPr>
          <w:p w14:paraId="11D807C6" w14:textId="4C7F5502" w:rsidR="00CC4BCD" w:rsidRPr="00CC4BCD" w:rsidRDefault="00CC4BCD" w:rsidP="00CC4BCD">
            <w:pPr>
              <w:pStyle w:val="NoSpacing"/>
              <w:rPr>
                <w:lang w:val="en-GB"/>
              </w:rPr>
            </w:pPr>
            <w:r w:rsidRPr="00CC4BCD">
              <w:rPr>
                <w:lang w:val="en-GB"/>
              </w:rPr>
              <w:t>PM.DR.01.39.02</w:t>
            </w:r>
          </w:p>
        </w:tc>
        <w:tc>
          <w:tcPr>
            <w:tcW w:w="1780" w:type="dxa"/>
          </w:tcPr>
          <w:p w14:paraId="27AEF63F" w14:textId="77777777" w:rsidR="00CC4BCD" w:rsidRDefault="00CC4BCD" w:rsidP="00CC4BCD">
            <w:pPr>
              <w:pStyle w:val="NoSpacing"/>
              <w:rPr>
                <w:lang w:val="en-GB"/>
              </w:rPr>
            </w:pPr>
          </w:p>
        </w:tc>
        <w:tc>
          <w:tcPr>
            <w:tcW w:w="1780" w:type="dxa"/>
          </w:tcPr>
          <w:p w14:paraId="7E299504" w14:textId="77777777" w:rsidR="00CC4BCD" w:rsidRDefault="00CC4BCD" w:rsidP="00CC4BCD">
            <w:pPr>
              <w:pStyle w:val="NoSpacing"/>
              <w:rPr>
                <w:lang w:val="en-GB"/>
              </w:rPr>
            </w:pPr>
          </w:p>
        </w:tc>
        <w:tc>
          <w:tcPr>
            <w:tcW w:w="1781" w:type="dxa"/>
          </w:tcPr>
          <w:p w14:paraId="1C46BB42" w14:textId="77777777" w:rsidR="00CC4BCD" w:rsidRDefault="00CC4BCD" w:rsidP="00CC4BCD">
            <w:pPr>
              <w:pStyle w:val="NoSpacing"/>
              <w:rPr>
                <w:lang w:val="en-GB"/>
              </w:rPr>
            </w:pPr>
          </w:p>
        </w:tc>
        <w:tc>
          <w:tcPr>
            <w:tcW w:w="1781" w:type="dxa"/>
          </w:tcPr>
          <w:p w14:paraId="608A8FBE" w14:textId="77777777" w:rsidR="00CC4BCD" w:rsidRDefault="00CC4BCD" w:rsidP="00CC4BCD">
            <w:pPr>
              <w:pStyle w:val="NoSpacing"/>
              <w:rPr>
                <w:lang w:val="en-GB"/>
              </w:rPr>
            </w:pPr>
          </w:p>
        </w:tc>
        <w:tc>
          <w:tcPr>
            <w:tcW w:w="1781" w:type="dxa"/>
          </w:tcPr>
          <w:p w14:paraId="3EB951C7" w14:textId="77777777" w:rsidR="00CC4BCD" w:rsidRDefault="00CC4BCD" w:rsidP="00CC4BCD">
            <w:pPr>
              <w:pStyle w:val="NoSpacing"/>
              <w:rPr>
                <w:lang w:val="en-GB"/>
              </w:rPr>
            </w:pPr>
          </w:p>
        </w:tc>
      </w:tr>
    </w:tbl>
    <w:p w14:paraId="60B806C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3DCE8919" w14:textId="77777777" w:rsidTr="00CC4BCD">
        <w:trPr>
          <w:cantSplit/>
        </w:trPr>
        <w:tc>
          <w:tcPr>
            <w:tcW w:w="0" w:type="auto"/>
          </w:tcPr>
          <w:p w14:paraId="30D3A92D" w14:textId="376E46EB" w:rsidR="00CC4BCD" w:rsidRPr="00CC4BCD" w:rsidRDefault="00CC4BCD" w:rsidP="00CC4BCD">
            <w:pPr>
              <w:pStyle w:val="NoSpacing"/>
              <w:rPr>
                <w:b/>
                <w:lang w:val="en-GB"/>
              </w:rPr>
            </w:pPr>
            <w:r w:rsidRPr="00CC4BCD">
              <w:rPr>
                <w:b/>
                <w:lang w:val="en-GB"/>
              </w:rPr>
              <w:t>Remarks</w:t>
            </w:r>
          </w:p>
        </w:tc>
        <w:tc>
          <w:tcPr>
            <w:tcW w:w="0" w:type="auto"/>
          </w:tcPr>
          <w:p w14:paraId="430E0175" w14:textId="77777777" w:rsidR="00CC4BCD" w:rsidRDefault="00CC4BCD" w:rsidP="00CC4BCD">
            <w:pPr>
              <w:pStyle w:val="NoSpacing"/>
              <w:rPr>
                <w:lang w:val="en-GB"/>
              </w:rPr>
            </w:pPr>
          </w:p>
        </w:tc>
        <w:tc>
          <w:tcPr>
            <w:tcW w:w="0" w:type="auto"/>
          </w:tcPr>
          <w:p w14:paraId="0B5AC4BE" w14:textId="77777777" w:rsidR="00CC4BCD" w:rsidRDefault="00CC4BCD" w:rsidP="00CC4BCD">
            <w:pPr>
              <w:pStyle w:val="NoSpacing"/>
              <w:rPr>
                <w:lang w:val="en-GB"/>
              </w:rPr>
            </w:pPr>
          </w:p>
        </w:tc>
        <w:tc>
          <w:tcPr>
            <w:tcW w:w="0" w:type="auto"/>
          </w:tcPr>
          <w:p w14:paraId="343A5B55" w14:textId="77777777" w:rsidR="00CC4BCD" w:rsidRDefault="00CC4BCD" w:rsidP="00CC4BCD">
            <w:pPr>
              <w:pStyle w:val="NoSpacing"/>
              <w:rPr>
                <w:lang w:val="en-GB"/>
              </w:rPr>
            </w:pPr>
          </w:p>
        </w:tc>
      </w:tr>
    </w:tbl>
    <w:p w14:paraId="47768AB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5EDC5EE" w14:textId="77777777" w:rsidTr="00CC4BCD">
        <w:trPr>
          <w:cantSplit/>
        </w:trPr>
        <w:tc>
          <w:tcPr>
            <w:tcW w:w="0" w:type="auto"/>
          </w:tcPr>
          <w:p w14:paraId="332D5660" w14:textId="77777777" w:rsidR="00CC4BCD" w:rsidRDefault="00CC4BCD" w:rsidP="00CC4BCD">
            <w:pPr>
              <w:pStyle w:val="NoSpacing"/>
              <w:rPr>
                <w:lang w:val="en-GB"/>
              </w:rPr>
            </w:pPr>
          </w:p>
        </w:tc>
        <w:tc>
          <w:tcPr>
            <w:tcW w:w="0" w:type="auto"/>
          </w:tcPr>
          <w:p w14:paraId="6D5761E9" w14:textId="77777777" w:rsidR="00CC4BCD" w:rsidRDefault="00CC4BCD" w:rsidP="00CC4BCD">
            <w:pPr>
              <w:pStyle w:val="NoSpacing"/>
              <w:rPr>
                <w:lang w:val="en-GB"/>
              </w:rPr>
            </w:pPr>
          </w:p>
        </w:tc>
        <w:tc>
          <w:tcPr>
            <w:tcW w:w="0" w:type="auto"/>
          </w:tcPr>
          <w:p w14:paraId="4C541AF5" w14:textId="77777777" w:rsidR="00CC4BCD" w:rsidRDefault="00CC4BCD" w:rsidP="00CC4BCD">
            <w:pPr>
              <w:pStyle w:val="NoSpacing"/>
              <w:rPr>
                <w:lang w:val="en-GB"/>
              </w:rPr>
            </w:pPr>
          </w:p>
        </w:tc>
        <w:tc>
          <w:tcPr>
            <w:tcW w:w="0" w:type="auto"/>
          </w:tcPr>
          <w:p w14:paraId="519B17D2" w14:textId="77777777" w:rsidR="00CC4BCD" w:rsidRDefault="00CC4BCD" w:rsidP="00CC4BCD">
            <w:pPr>
              <w:pStyle w:val="NoSpacing"/>
              <w:rPr>
                <w:lang w:val="en-GB"/>
              </w:rPr>
            </w:pPr>
          </w:p>
        </w:tc>
      </w:tr>
    </w:tbl>
    <w:p w14:paraId="64F2185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612"/>
        <w:gridCol w:w="222"/>
        <w:gridCol w:w="222"/>
      </w:tblGrid>
      <w:tr w:rsidR="00CC4BCD" w14:paraId="00066921" w14:textId="77777777" w:rsidTr="00CC4BCD">
        <w:trPr>
          <w:cantSplit/>
        </w:trPr>
        <w:tc>
          <w:tcPr>
            <w:tcW w:w="0" w:type="auto"/>
          </w:tcPr>
          <w:p w14:paraId="222E9D56" w14:textId="10FBC992" w:rsidR="00CC4BCD" w:rsidRPr="00CC4BCD" w:rsidRDefault="00CC4BCD" w:rsidP="00CC4BCD">
            <w:pPr>
              <w:pStyle w:val="NoSpacing"/>
              <w:rPr>
                <w:b/>
                <w:lang w:val="en-GB"/>
              </w:rPr>
            </w:pPr>
            <w:bookmarkStart w:id="82" w:name="HWSet65" w:colFirst="0" w:colLast="0"/>
            <w:r w:rsidRPr="00CC4BCD">
              <w:rPr>
                <w:b/>
                <w:lang w:val="en-GB"/>
              </w:rPr>
              <w:t>Set 51     -</w:t>
            </w:r>
          </w:p>
        </w:tc>
        <w:tc>
          <w:tcPr>
            <w:tcW w:w="0" w:type="auto"/>
          </w:tcPr>
          <w:p w14:paraId="7156B705" w14:textId="267095F5" w:rsidR="00CC4BCD" w:rsidRPr="00CC4BCD" w:rsidRDefault="00CC4BCD" w:rsidP="00CC4BCD">
            <w:pPr>
              <w:pStyle w:val="NoSpacing"/>
              <w:rPr>
                <w:b/>
                <w:lang w:val="en-GB"/>
              </w:rPr>
            </w:pPr>
            <w:r w:rsidRPr="00CC4BCD">
              <w:rPr>
                <w:b/>
                <w:lang w:val="en-GB"/>
              </w:rPr>
              <w:t>FOH - Single access controlled circulation door - DRT-34 - FWD/01/05/a/AC</w:t>
            </w:r>
          </w:p>
        </w:tc>
        <w:tc>
          <w:tcPr>
            <w:tcW w:w="0" w:type="auto"/>
          </w:tcPr>
          <w:p w14:paraId="26B81F4C" w14:textId="77777777" w:rsidR="00CC4BCD" w:rsidRDefault="00CC4BCD" w:rsidP="00CC4BCD">
            <w:pPr>
              <w:pStyle w:val="NoSpacing"/>
              <w:rPr>
                <w:lang w:val="en-GB"/>
              </w:rPr>
            </w:pPr>
          </w:p>
        </w:tc>
        <w:tc>
          <w:tcPr>
            <w:tcW w:w="0" w:type="auto"/>
          </w:tcPr>
          <w:p w14:paraId="0095706B" w14:textId="77777777" w:rsidR="00CC4BCD" w:rsidRDefault="00CC4BCD" w:rsidP="00CC4BCD">
            <w:pPr>
              <w:pStyle w:val="NoSpacing"/>
              <w:rPr>
                <w:lang w:val="en-GB"/>
              </w:rPr>
            </w:pPr>
          </w:p>
        </w:tc>
      </w:tr>
      <w:bookmarkEnd w:id="82"/>
    </w:tbl>
    <w:p w14:paraId="49DF0FA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9"/>
        <w:gridCol w:w="7293"/>
      </w:tblGrid>
      <w:tr w:rsidR="00CC4BCD" w14:paraId="4DDA13F9" w14:textId="77777777" w:rsidTr="00900E4D">
        <w:trPr>
          <w:cantSplit/>
        </w:trPr>
        <w:tc>
          <w:tcPr>
            <w:tcW w:w="1068" w:type="dxa"/>
          </w:tcPr>
          <w:p w14:paraId="3BBAEAD9" w14:textId="50B576C6" w:rsidR="00CC4BCD" w:rsidRPr="00CC4BCD" w:rsidRDefault="00CC4BCD" w:rsidP="00CC4BCD">
            <w:pPr>
              <w:rPr>
                <w:b/>
                <w:lang w:val="en-GB"/>
              </w:rPr>
            </w:pPr>
            <w:r w:rsidRPr="00CC4BCD">
              <w:rPr>
                <w:b/>
                <w:lang w:val="en-GB"/>
              </w:rPr>
              <w:t>Quantity</w:t>
            </w:r>
          </w:p>
        </w:tc>
        <w:tc>
          <w:tcPr>
            <w:tcW w:w="2136" w:type="dxa"/>
          </w:tcPr>
          <w:p w14:paraId="308C9E7F" w14:textId="5C9A6FE8" w:rsidR="00CC4BCD" w:rsidRPr="00CC4BCD" w:rsidRDefault="00CC4BCD" w:rsidP="00CC4BCD">
            <w:pPr>
              <w:rPr>
                <w:b/>
                <w:lang w:val="en-GB"/>
              </w:rPr>
            </w:pPr>
            <w:r w:rsidRPr="00CC4BCD">
              <w:rPr>
                <w:b/>
                <w:lang w:val="en-GB"/>
              </w:rPr>
              <w:t>Item number</w:t>
            </w:r>
          </w:p>
        </w:tc>
        <w:tc>
          <w:tcPr>
            <w:tcW w:w="7479" w:type="dxa"/>
          </w:tcPr>
          <w:p w14:paraId="1B4554FC" w14:textId="2BC3F94A" w:rsidR="00CC4BCD" w:rsidRPr="00CC4BCD" w:rsidRDefault="00CC4BCD" w:rsidP="00CC4BCD">
            <w:pPr>
              <w:rPr>
                <w:b/>
                <w:lang w:val="en-GB"/>
              </w:rPr>
            </w:pPr>
            <w:r w:rsidRPr="00CC4BCD">
              <w:rPr>
                <w:b/>
                <w:lang w:val="en-GB"/>
              </w:rPr>
              <w:t>Description</w:t>
            </w:r>
          </w:p>
        </w:tc>
      </w:tr>
      <w:tr w:rsidR="00CC4BCD" w14:paraId="64982691" w14:textId="77777777" w:rsidTr="00900E4D">
        <w:trPr>
          <w:cantSplit/>
        </w:trPr>
        <w:tc>
          <w:tcPr>
            <w:tcW w:w="1068" w:type="dxa"/>
          </w:tcPr>
          <w:p w14:paraId="1F2B553B" w14:textId="3C0C68E2" w:rsidR="00CC4BCD" w:rsidRPr="00CC4BCD" w:rsidRDefault="00CC4BCD" w:rsidP="00CC4BCD">
            <w:pPr>
              <w:rPr>
                <w:lang w:val="en-GB"/>
              </w:rPr>
            </w:pPr>
            <w:r w:rsidRPr="00CC4BCD">
              <w:rPr>
                <w:lang w:val="en-GB"/>
              </w:rPr>
              <w:t>3.00 ea</w:t>
            </w:r>
          </w:p>
        </w:tc>
        <w:tc>
          <w:tcPr>
            <w:tcW w:w="2136" w:type="dxa"/>
          </w:tcPr>
          <w:p w14:paraId="5C716F81" w14:textId="432088A2" w:rsidR="00CC4BCD" w:rsidRPr="00CC4BCD" w:rsidRDefault="00CC4BCD" w:rsidP="00CC4BCD">
            <w:pPr>
              <w:rPr>
                <w:lang w:val="en-GB"/>
              </w:rPr>
            </w:pPr>
            <w:r w:rsidRPr="00CC4BCD">
              <w:rPr>
                <w:lang w:val="en-GB"/>
              </w:rPr>
              <w:t>SS8066R</w:t>
            </w:r>
          </w:p>
        </w:tc>
        <w:tc>
          <w:tcPr>
            <w:tcW w:w="7479" w:type="dxa"/>
          </w:tcPr>
          <w:p w14:paraId="06CF951D" w14:textId="2A84E96A"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DA78C94" w14:textId="77777777" w:rsidTr="00900E4D">
        <w:trPr>
          <w:cantSplit/>
        </w:trPr>
        <w:tc>
          <w:tcPr>
            <w:tcW w:w="1068" w:type="dxa"/>
          </w:tcPr>
          <w:p w14:paraId="6B8F68B2" w14:textId="3FC8BC45" w:rsidR="00CC4BCD" w:rsidRPr="00CC4BCD" w:rsidRDefault="00CC4BCD" w:rsidP="00CC4BCD">
            <w:pPr>
              <w:rPr>
                <w:lang w:val="en-GB"/>
              </w:rPr>
            </w:pPr>
            <w:r w:rsidRPr="00CC4BCD">
              <w:rPr>
                <w:lang w:val="en-GB"/>
              </w:rPr>
              <w:t>1.00 ea</w:t>
            </w:r>
          </w:p>
        </w:tc>
        <w:tc>
          <w:tcPr>
            <w:tcW w:w="2136" w:type="dxa"/>
          </w:tcPr>
          <w:p w14:paraId="77B06641" w14:textId="12EB66E1" w:rsidR="00CC4BCD" w:rsidRPr="00CC4BCD" w:rsidRDefault="00CC4BCD" w:rsidP="00CC4BCD">
            <w:pPr>
              <w:rPr>
                <w:lang w:val="en-GB"/>
              </w:rPr>
            </w:pPr>
            <w:r w:rsidRPr="00CC4BCD">
              <w:rPr>
                <w:lang w:val="en-GB"/>
              </w:rPr>
              <w:t>SN9133N</w:t>
            </w:r>
          </w:p>
        </w:tc>
        <w:tc>
          <w:tcPr>
            <w:tcW w:w="7479" w:type="dxa"/>
          </w:tcPr>
          <w:p w14:paraId="454FB38A" w14:textId="202B4B2D"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3DE3FE58" w14:textId="77777777" w:rsidTr="00900E4D">
        <w:trPr>
          <w:cantSplit/>
        </w:trPr>
        <w:tc>
          <w:tcPr>
            <w:tcW w:w="1068" w:type="dxa"/>
          </w:tcPr>
          <w:p w14:paraId="484E5DB2" w14:textId="6EA13E92" w:rsidR="00CC4BCD" w:rsidRPr="00CC4BCD" w:rsidRDefault="00CC4BCD" w:rsidP="00CC4BCD">
            <w:pPr>
              <w:rPr>
                <w:lang w:val="en-GB"/>
              </w:rPr>
            </w:pPr>
            <w:r w:rsidRPr="00CC4BCD">
              <w:rPr>
                <w:lang w:val="en-GB"/>
              </w:rPr>
              <w:t>1.00 ea</w:t>
            </w:r>
          </w:p>
        </w:tc>
        <w:tc>
          <w:tcPr>
            <w:tcW w:w="2136" w:type="dxa"/>
          </w:tcPr>
          <w:p w14:paraId="016D446B" w14:textId="3AEA679E" w:rsidR="00CC4BCD" w:rsidRPr="00CC4BCD" w:rsidRDefault="00CC4BCD" w:rsidP="00CC4BCD">
            <w:pPr>
              <w:rPr>
                <w:lang w:val="en-GB"/>
              </w:rPr>
            </w:pPr>
            <w:r w:rsidRPr="00CC4BCD">
              <w:rPr>
                <w:lang w:val="en-GB"/>
              </w:rPr>
              <w:t>SS1761</w:t>
            </w:r>
          </w:p>
        </w:tc>
        <w:tc>
          <w:tcPr>
            <w:tcW w:w="7479" w:type="dxa"/>
          </w:tcPr>
          <w:p w14:paraId="57E66CAD" w14:textId="0ABA7403"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6769D598" w14:textId="77777777" w:rsidTr="00900E4D">
        <w:trPr>
          <w:cantSplit/>
        </w:trPr>
        <w:tc>
          <w:tcPr>
            <w:tcW w:w="1068" w:type="dxa"/>
          </w:tcPr>
          <w:p w14:paraId="53373E13" w14:textId="62342952" w:rsidR="00CC4BCD" w:rsidRPr="00CC4BCD" w:rsidRDefault="00CC4BCD" w:rsidP="00CC4BCD">
            <w:pPr>
              <w:rPr>
                <w:lang w:val="en-GB"/>
              </w:rPr>
            </w:pPr>
            <w:r w:rsidRPr="00CC4BCD">
              <w:rPr>
                <w:lang w:val="en-GB"/>
              </w:rPr>
              <w:t>1.00 ea</w:t>
            </w:r>
          </w:p>
        </w:tc>
        <w:tc>
          <w:tcPr>
            <w:tcW w:w="2136" w:type="dxa"/>
          </w:tcPr>
          <w:p w14:paraId="09553393" w14:textId="0622075C" w:rsidR="00CC4BCD" w:rsidRPr="00CC4BCD" w:rsidRDefault="00CC4BCD" w:rsidP="00CC4BCD">
            <w:pPr>
              <w:rPr>
                <w:lang w:val="en-GB"/>
              </w:rPr>
            </w:pPr>
            <w:r w:rsidRPr="00CC4BCD">
              <w:rPr>
                <w:lang w:val="en-GB"/>
              </w:rPr>
              <w:t>ZQ0069564 *</w:t>
            </w:r>
          </w:p>
        </w:tc>
        <w:tc>
          <w:tcPr>
            <w:tcW w:w="7479" w:type="dxa"/>
          </w:tcPr>
          <w:p w14:paraId="095E2825"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F87D3DD" w14:textId="77777777" w:rsidR="00CC4BCD" w:rsidRPr="00CC4BCD" w:rsidRDefault="00CC4BCD" w:rsidP="00CC4BCD">
            <w:pPr>
              <w:rPr>
                <w:lang w:val="en-GB"/>
              </w:rPr>
            </w:pPr>
          </w:p>
          <w:p w14:paraId="24A84B9F" w14:textId="78D7BCCB" w:rsidR="00CC4BCD" w:rsidRPr="00CC4BCD" w:rsidRDefault="00CC4BCD" w:rsidP="00CC4BCD">
            <w:pPr>
              <w:rPr>
                <w:lang w:val="en-GB"/>
              </w:rPr>
            </w:pPr>
            <w:r w:rsidRPr="00CC4BCD">
              <w:rPr>
                <w:lang w:val="en-GB"/>
              </w:rPr>
              <w:t>NOMINAL SIZE ONLY - FINAL SIZES TO BE CONFIRMED</w:t>
            </w:r>
          </w:p>
        </w:tc>
      </w:tr>
      <w:tr w:rsidR="00CC4BCD" w14:paraId="2AC71E65" w14:textId="77777777" w:rsidTr="00900E4D">
        <w:trPr>
          <w:cantSplit/>
        </w:trPr>
        <w:tc>
          <w:tcPr>
            <w:tcW w:w="1068" w:type="dxa"/>
          </w:tcPr>
          <w:p w14:paraId="1ABD11BB" w14:textId="33E5CFCD" w:rsidR="00CC4BCD" w:rsidRPr="00CC4BCD" w:rsidRDefault="00CC4BCD" w:rsidP="00CC4BCD">
            <w:pPr>
              <w:rPr>
                <w:lang w:val="en-GB"/>
              </w:rPr>
            </w:pPr>
            <w:r w:rsidRPr="00CC4BCD">
              <w:rPr>
                <w:lang w:val="en-GB"/>
              </w:rPr>
              <w:t>1.00 ea</w:t>
            </w:r>
          </w:p>
        </w:tc>
        <w:tc>
          <w:tcPr>
            <w:tcW w:w="2136" w:type="dxa"/>
          </w:tcPr>
          <w:p w14:paraId="625DE4FC" w14:textId="1261AD6A" w:rsidR="00CC4BCD" w:rsidRPr="00CC4BCD" w:rsidRDefault="00CC4BCD" w:rsidP="00CC4BCD">
            <w:pPr>
              <w:rPr>
                <w:lang w:val="en-GB"/>
              </w:rPr>
            </w:pPr>
            <w:r w:rsidRPr="00CC4BCD">
              <w:rPr>
                <w:lang w:val="en-GB"/>
              </w:rPr>
              <w:t>SS8451 *</w:t>
            </w:r>
          </w:p>
        </w:tc>
        <w:tc>
          <w:tcPr>
            <w:tcW w:w="7479" w:type="dxa"/>
          </w:tcPr>
          <w:p w14:paraId="47267E46" w14:textId="484668FD" w:rsidR="00CC4BCD" w:rsidRPr="00CC4BCD" w:rsidRDefault="00CC4BCD" w:rsidP="00CC4BCD">
            <w:pPr>
              <w:rPr>
                <w:lang w:val="en-GB"/>
              </w:rPr>
            </w:pPr>
            <w:r w:rsidRPr="00CC4BCD">
              <w:rPr>
                <w:lang w:val="en-GB"/>
              </w:rPr>
              <w:t>Allgood Modric® 76ømmx2.5mm 'WC' signage with torx screw fixings, satin stainless steel finish</w:t>
            </w:r>
          </w:p>
        </w:tc>
      </w:tr>
      <w:tr w:rsidR="00CC4BCD" w14:paraId="6911023A" w14:textId="77777777" w:rsidTr="00900E4D">
        <w:trPr>
          <w:cantSplit/>
        </w:trPr>
        <w:tc>
          <w:tcPr>
            <w:tcW w:w="1068" w:type="dxa"/>
          </w:tcPr>
          <w:p w14:paraId="63B900E9" w14:textId="4C8F6115" w:rsidR="00CC4BCD" w:rsidRPr="00CC4BCD" w:rsidRDefault="00CC4BCD" w:rsidP="00CC4BCD">
            <w:pPr>
              <w:rPr>
                <w:lang w:val="en-GB"/>
              </w:rPr>
            </w:pPr>
            <w:r w:rsidRPr="00CC4BCD">
              <w:rPr>
                <w:lang w:val="en-GB"/>
              </w:rPr>
              <w:t>1.00 ea</w:t>
            </w:r>
          </w:p>
        </w:tc>
        <w:tc>
          <w:tcPr>
            <w:tcW w:w="2136" w:type="dxa"/>
          </w:tcPr>
          <w:p w14:paraId="4B64DBC9" w14:textId="338C3FB1" w:rsidR="00CC4BCD" w:rsidRPr="00CC4BCD" w:rsidRDefault="00CC4BCD" w:rsidP="00CC4BCD">
            <w:pPr>
              <w:rPr>
                <w:lang w:val="en-GB"/>
              </w:rPr>
            </w:pPr>
            <w:r w:rsidRPr="00CC4BCD">
              <w:rPr>
                <w:lang w:val="en-GB"/>
              </w:rPr>
              <w:t>SS8454 *</w:t>
            </w:r>
          </w:p>
        </w:tc>
        <w:tc>
          <w:tcPr>
            <w:tcW w:w="7479" w:type="dxa"/>
          </w:tcPr>
          <w:p w14:paraId="7750927F" w14:textId="267433B5" w:rsidR="00CC4BCD" w:rsidRPr="00CC4BCD" w:rsidRDefault="00CC4BCD" w:rsidP="00CC4BCD">
            <w:pPr>
              <w:rPr>
                <w:lang w:val="en-GB"/>
              </w:rPr>
            </w:pPr>
            <w:r w:rsidRPr="00CC4BCD">
              <w:rPr>
                <w:lang w:val="en-GB"/>
              </w:rPr>
              <w:t>Allgood Modric® 76ømmx2.5mm 'Staff' signage with torx screw fixings, satin stainless steel finish</w:t>
            </w:r>
          </w:p>
        </w:tc>
      </w:tr>
      <w:tr w:rsidR="00CC4BCD" w14:paraId="582D459B" w14:textId="77777777" w:rsidTr="00900E4D">
        <w:trPr>
          <w:cantSplit/>
        </w:trPr>
        <w:tc>
          <w:tcPr>
            <w:tcW w:w="1068" w:type="dxa"/>
          </w:tcPr>
          <w:p w14:paraId="4D554D3A" w14:textId="5BD42273" w:rsidR="00CC4BCD" w:rsidRPr="00CC4BCD" w:rsidRDefault="00CC4BCD" w:rsidP="00CC4BCD">
            <w:pPr>
              <w:rPr>
                <w:lang w:val="en-GB"/>
              </w:rPr>
            </w:pPr>
            <w:r w:rsidRPr="00CC4BCD">
              <w:rPr>
                <w:lang w:val="en-GB"/>
              </w:rPr>
              <w:t>1.00 ea</w:t>
            </w:r>
          </w:p>
        </w:tc>
        <w:tc>
          <w:tcPr>
            <w:tcW w:w="2136" w:type="dxa"/>
          </w:tcPr>
          <w:p w14:paraId="5C807659" w14:textId="743A7921" w:rsidR="00CC4BCD" w:rsidRPr="00CC4BCD" w:rsidRDefault="00CC4BCD" w:rsidP="00CC4BCD">
            <w:pPr>
              <w:rPr>
                <w:lang w:val="en-GB"/>
              </w:rPr>
            </w:pPr>
            <w:r w:rsidRPr="00CC4BCD">
              <w:rPr>
                <w:lang w:val="en-GB"/>
              </w:rPr>
              <w:t>XX75574</w:t>
            </w:r>
          </w:p>
        </w:tc>
        <w:tc>
          <w:tcPr>
            <w:tcW w:w="7479" w:type="dxa"/>
          </w:tcPr>
          <w:p w14:paraId="47490AB9" w14:textId="4DEE5E1E"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38F2FE68" w14:textId="77777777" w:rsidTr="00900E4D">
        <w:trPr>
          <w:cantSplit/>
        </w:trPr>
        <w:tc>
          <w:tcPr>
            <w:tcW w:w="1068" w:type="dxa"/>
          </w:tcPr>
          <w:p w14:paraId="39AB7618" w14:textId="5D16A0A4" w:rsidR="00CC4BCD" w:rsidRPr="00CC4BCD" w:rsidRDefault="00CC4BCD" w:rsidP="00CC4BCD">
            <w:pPr>
              <w:rPr>
                <w:lang w:val="en-GB"/>
              </w:rPr>
            </w:pPr>
            <w:r w:rsidRPr="00CC4BCD">
              <w:rPr>
                <w:lang w:val="en-GB"/>
              </w:rPr>
              <w:t>1.00 ea</w:t>
            </w:r>
          </w:p>
        </w:tc>
        <w:tc>
          <w:tcPr>
            <w:tcW w:w="2136" w:type="dxa"/>
          </w:tcPr>
          <w:p w14:paraId="01DE51C3" w14:textId="481D8AA5" w:rsidR="00CC4BCD" w:rsidRPr="00CC4BCD" w:rsidRDefault="00CC4BCD" w:rsidP="00CC4BCD">
            <w:pPr>
              <w:rPr>
                <w:lang w:val="en-GB"/>
              </w:rPr>
            </w:pPr>
            <w:r w:rsidRPr="00CC4BCD">
              <w:rPr>
                <w:lang w:val="en-GB"/>
              </w:rPr>
              <w:t>XX75574ZLC *</w:t>
            </w:r>
          </w:p>
        </w:tc>
        <w:tc>
          <w:tcPr>
            <w:tcW w:w="7479" w:type="dxa"/>
          </w:tcPr>
          <w:p w14:paraId="48F34D8D" w14:textId="305CB854"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5BA5EDC5" w14:textId="77777777" w:rsidTr="00900E4D">
        <w:trPr>
          <w:cantSplit/>
        </w:trPr>
        <w:tc>
          <w:tcPr>
            <w:tcW w:w="1068" w:type="dxa"/>
          </w:tcPr>
          <w:p w14:paraId="2787A979" w14:textId="079F769C" w:rsidR="00CC4BCD" w:rsidRPr="00CC4BCD" w:rsidRDefault="00CC4BCD" w:rsidP="00CC4BCD">
            <w:pPr>
              <w:rPr>
                <w:lang w:val="en-GB"/>
              </w:rPr>
            </w:pPr>
            <w:r w:rsidRPr="00CC4BCD">
              <w:rPr>
                <w:lang w:val="en-GB"/>
              </w:rPr>
              <w:t>1.00 ea</w:t>
            </w:r>
          </w:p>
        </w:tc>
        <w:tc>
          <w:tcPr>
            <w:tcW w:w="2136" w:type="dxa"/>
          </w:tcPr>
          <w:p w14:paraId="1A7D4BBE" w14:textId="0B96028F" w:rsidR="00CC4BCD" w:rsidRPr="00CC4BCD" w:rsidRDefault="00CC4BCD" w:rsidP="00CC4BCD">
            <w:pPr>
              <w:rPr>
                <w:lang w:val="en-GB"/>
              </w:rPr>
            </w:pPr>
            <w:r w:rsidRPr="00CC4BCD">
              <w:rPr>
                <w:lang w:val="en-GB"/>
              </w:rPr>
              <w:t>SS2301</w:t>
            </w:r>
          </w:p>
        </w:tc>
        <w:tc>
          <w:tcPr>
            <w:tcW w:w="7479" w:type="dxa"/>
          </w:tcPr>
          <w:p w14:paraId="53CF881F" w14:textId="14ECF128"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4A9D1DF1" w14:textId="77777777" w:rsidTr="00900E4D">
        <w:trPr>
          <w:cantSplit/>
        </w:trPr>
        <w:tc>
          <w:tcPr>
            <w:tcW w:w="1068" w:type="dxa"/>
          </w:tcPr>
          <w:p w14:paraId="605046B1" w14:textId="0892748E" w:rsidR="00CC4BCD" w:rsidRPr="00CC4BCD" w:rsidRDefault="00CC4BCD" w:rsidP="00CC4BCD">
            <w:pPr>
              <w:rPr>
                <w:lang w:val="en-GB"/>
              </w:rPr>
            </w:pPr>
            <w:r w:rsidRPr="00CC4BCD">
              <w:rPr>
                <w:lang w:val="en-GB"/>
              </w:rPr>
              <w:t>1.00 ea</w:t>
            </w:r>
          </w:p>
        </w:tc>
        <w:tc>
          <w:tcPr>
            <w:tcW w:w="2136" w:type="dxa"/>
          </w:tcPr>
          <w:p w14:paraId="02B4EFDD" w14:textId="758E226E" w:rsidR="00CC4BCD" w:rsidRPr="00CC4BCD" w:rsidRDefault="00CC4BCD" w:rsidP="00CC4BCD">
            <w:pPr>
              <w:rPr>
                <w:lang w:val="en-GB"/>
              </w:rPr>
            </w:pPr>
            <w:r w:rsidRPr="00CC4BCD">
              <w:rPr>
                <w:lang w:val="en-GB"/>
              </w:rPr>
              <w:t>XX90009 *</w:t>
            </w:r>
          </w:p>
        </w:tc>
        <w:tc>
          <w:tcPr>
            <w:tcW w:w="7479" w:type="dxa"/>
          </w:tcPr>
          <w:p w14:paraId="7262928D" w14:textId="68CBD4AA" w:rsidR="00CC4BCD" w:rsidRPr="00CC4BCD" w:rsidRDefault="00CC4BCD" w:rsidP="00CC4BCD">
            <w:pPr>
              <w:rPr>
                <w:lang w:val="en-GB"/>
              </w:rPr>
            </w:pPr>
            <w:r w:rsidRPr="00CC4BCD">
              <w:rPr>
                <w:lang w:val="en-GB"/>
              </w:rPr>
              <w:t>Access control to be supplied by others</w:t>
            </w:r>
          </w:p>
        </w:tc>
      </w:tr>
    </w:tbl>
    <w:p w14:paraId="18D54FE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91482EA" w14:textId="77777777" w:rsidTr="00CC4BCD">
        <w:tc>
          <w:tcPr>
            <w:tcW w:w="10683" w:type="dxa"/>
          </w:tcPr>
          <w:p w14:paraId="7AEA498C" w14:textId="72EEF2A4" w:rsidR="00CC4BCD" w:rsidRPr="00CC4BCD" w:rsidRDefault="00CC4BCD" w:rsidP="00CC4BCD">
            <w:pPr>
              <w:pStyle w:val="NoSpacing"/>
              <w:jc w:val="right"/>
              <w:rPr>
                <w:lang w:val="en-GB"/>
              </w:rPr>
            </w:pPr>
            <w:r w:rsidRPr="00CC4BCD">
              <w:rPr>
                <w:lang w:val="en-GB"/>
              </w:rPr>
              <w:t>Total GBP: 559.41</w:t>
            </w:r>
          </w:p>
        </w:tc>
      </w:tr>
    </w:tbl>
    <w:p w14:paraId="406A8D8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7F97062A" w14:textId="77777777" w:rsidTr="00CC4BCD">
        <w:tc>
          <w:tcPr>
            <w:tcW w:w="1780" w:type="dxa"/>
          </w:tcPr>
          <w:p w14:paraId="7A96041B" w14:textId="5FD47C28" w:rsidR="00CC4BCD" w:rsidRPr="00CC4BCD" w:rsidRDefault="00CC4BCD" w:rsidP="00CC4BCD">
            <w:pPr>
              <w:pStyle w:val="NoSpacing"/>
              <w:rPr>
                <w:b/>
                <w:lang w:val="en-GB"/>
              </w:rPr>
            </w:pPr>
            <w:r w:rsidRPr="00CC4BCD">
              <w:rPr>
                <w:b/>
                <w:lang w:val="en-GB"/>
              </w:rPr>
              <w:t>Door Numbers</w:t>
            </w:r>
          </w:p>
        </w:tc>
        <w:tc>
          <w:tcPr>
            <w:tcW w:w="1780" w:type="dxa"/>
          </w:tcPr>
          <w:p w14:paraId="682870B9" w14:textId="77777777" w:rsidR="00CC4BCD" w:rsidRDefault="00CC4BCD" w:rsidP="00CC4BCD">
            <w:pPr>
              <w:pStyle w:val="NoSpacing"/>
              <w:rPr>
                <w:lang w:val="en-GB"/>
              </w:rPr>
            </w:pPr>
          </w:p>
        </w:tc>
        <w:tc>
          <w:tcPr>
            <w:tcW w:w="1780" w:type="dxa"/>
          </w:tcPr>
          <w:p w14:paraId="72795F37" w14:textId="77777777" w:rsidR="00CC4BCD" w:rsidRDefault="00CC4BCD" w:rsidP="00CC4BCD">
            <w:pPr>
              <w:pStyle w:val="NoSpacing"/>
              <w:rPr>
                <w:lang w:val="en-GB"/>
              </w:rPr>
            </w:pPr>
          </w:p>
        </w:tc>
        <w:tc>
          <w:tcPr>
            <w:tcW w:w="1781" w:type="dxa"/>
          </w:tcPr>
          <w:p w14:paraId="3546C468" w14:textId="77777777" w:rsidR="00CC4BCD" w:rsidRDefault="00CC4BCD" w:rsidP="00CC4BCD">
            <w:pPr>
              <w:pStyle w:val="NoSpacing"/>
              <w:rPr>
                <w:lang w:val="en-GB"/>
              </w:rPr>
            </w:pPr>
          </w:p>
        </w:tc>
        <w:tc>
          <w:tcPr>
            <w:tcW w:w="1781" w:type="dxa"/>
          </w:tcPr>
          <w:p w14:paraId="76E99455" w14:textId="77777777" w:rsidR="00CC4BCD" w:rsidRDefault="00CC4BCD" w:rsidP="00CC4BCD">
            <w:pPr>
              <w:pStyle w:val="NoSpacing"/>
              <w:rPr>
                <w:lang w:val="en-GB"/>
              </w:rPr>
            </w:pPr>
          </w:p>
        </w:tc>
        <w:tc>
          <w:tcPr>
            <w:tcW w:w="1781" w:type="dxa"/>
          </w:tcPr>
          <w:p w14:paraId="79EC76D0" w14:textId="77777777" w:rsidR="00CC4BCD" w:rsidRDefault="00CC4BCD" w:rsidP="00CC4BCD">
            <w:pPr>
              <w:pStyle w:val="NoSpacing"/>
              <w:rPr>
                <w:lang w:val="en-GB"/>
              </w:rPr>
            </w:pPr>
          </w:p>
        </w:tc>
      </w:tr>
      <w:tr w:rsidR="00CC4BCD" w14:paraId="7D1B977E" w14:textId="77777777" w:rsidTr="00CC4BCD">
        <w:tc>
          <w:tcPr>
            <w:tcW w:w="1780" w:type="dxa"/>
          </w:tcPr>
          <w:p w14:paraId="7F644E35" w14:textId="77777777" w:rsidR="00CC4BCD" w:rsidRPr="00CC4BCD" w:rsidRDefault="00CC4BCD" w:rsidP="00CC4BCD">
            <w:pPr>
              <w:pStyle w:val="NoSpacing"/>
              <w:rPr>
                <w:b/>
                <w:lang w:val="en-GB"/>
              </w:rPr>
            </w:pPr>
          </w:p>
        </w:tc>
        <w:tc>
          <w:tcPr>
            <w:tcW w:w="1780" w:type="dxa"/>
          </w:tcPr>
          <w:p w14:paraId="46193B18" w14:textId="77777777" w:rsidR="00CC4BCD" w:rsidRDefault="00CC4BCD" w:rsidP="00CC4BCD">
            <w:pPr>
              <w:pStyle w:val="NoSpacing"/>
              <w:rPr>
                <w:lang w:val="en-GB"/>
              </w:rPr>
            </w:pPr>
          </w:p>
        </w:tc>
        <w:tc>
          <w:tcPr>
            <w:tcW w:w="1780" w:type="dxa"/>
          </w:tcPr>
          <w:p w14:paraId="50FCDAAA" w14:textId="77777777" w:rsidR="00CC4BCD" w:rsidRDefault="00CC4BCD" w:rsidP="00CC4BCD">
            <w:pPr>
              <w:pStyle w:val="NoSpacing"/>
              <w:rPr>
                <w:lang w:val="en-GB"/>
              </w:rPr>
            </w:pPr>
          </w:p>
        </w:tc>
        <w:tc>
          <w:tcPr>
            <w:tcW w:w="1781" w:type="dxa"/>
          </w:tcPr>
          <w:p w14:paraId="0F5D8886" w14:textId="77777777" w:rsidR="00CC4BCD" w:rsidRDefault="00CC4BCD" w:rsidP="00CC4BCD">
            <w:pPr>
              <w:pStyle w:val="NoSpacing"/>
              <w:rPr>
                <w:lang w:val="en-GB"/>
              </w:rPr>
            </w:pPr>
          </w:p>
        </w:tc>
        <w:tc>
          <w:tcPr>
            <w:tcW w:w="1781" w:type="dxa"/>
          </w:tcPr>
          <w:p w14:paraId="124B2B37" w14:textId="77777777" w:rsidR="00CC4BCD" w:rsidRDefault="00CC4BCD" w:rsidP="00CC4BCD">
            <w:pPr>
              <w:pStyle w:val="NoSpacing"/>
              <w:rPr>
                <w:lang w:val="en-GB"/>
              </w:rPr>
            </w:pPr>
          </w:p>
        </w:tc>
        <w:tc>
          <w:tcPr>
            <w:tcW w:w="1781" w:type="dxa"/>
          </w:tcPr>
          <w:p w14:paraId="68C588BD" w14:textId="77777777" w:rsidR="00CC4BCD" w:rsidRDefault="00CC4BCD" w:rsidP="00CC4BCD">
            <w:pPr>
              <w:pStyle w:val="NoSpacing"/>
              <w:rPr>
                <w:lang w:val="en-GB"/>
              </w:rPr>
            </w:pPr>
          </w:p>
        </w:tc>
      </w:tr>
      <w:tr w:rsidR="00CC4BCD" w14:paraId="3B662EE2" w14:textId="77777777" w:rsidTr="00CC4BCD">
        <w:tc>
          <w:tcPr>
            <w:tcW w:w="1780" w:type="dxa"/>
          </w:tcPr>
          <w:p w14:paraId="31DF070D" w14:textId="5A216480" w:rsidR="00CC4BCD" w:rsidRPr="00CC4BCD" w:rsidRDefault="00CC4BCD" w:rsidP="00CC4BCD">
            <w:pPr>
              <w:pStyle w:val="NoSpacing"/>
              <w:rPr>
                <w:lang w:val="en-GB"/>
              </w:rPr>
            </w:pPr>
            <w:r w:rsidRPr="00CC4BCD">
              <w:rPr>
                <w:lang w:val="en-GB"/>
              </w:rPr>
              <w:t>PM.DR.01.40.03</w:t>
            </w:r>
          </w:p>
        </w:tc>
        <w:tc>
          <w:tcPr>
            <w:tcW w:w="1780" w:type="dxa"/>
          </w:tcPr>
          <w:p w14:paraId="541E3FE2" w14:textId="77777777" w:rsidR="00CC4BCD" w:rsidRDefault="00CC4BCD" w:rsidP="00CC4BCD">
            <w:pPr>
              <w:pStyle w:val="NoSpacing"/>
              <w:rPr>
                <w:lang w:val="en-GB"/>
              </w:rPr>
            </w:pPr>
          </w:p>
        </w:tc>
        <w:tc>
          <w:tcPr>
            <w:tcW w:w="1780" w:type="dxa"/>
          </w:tcPr>
          <w:p w14:paraId="2785A9DA" w14:textId="77777777" w:rsidR="00CC4BCD" w:rsidRDefault="00CC4BCD" w:rsidP="00CC4BCD">
            <w:pPr>
              <w:pStyle w:val="NoSpacing"/>
              <w:rPr>
                <w:lang w:val="en-GB"/>
              </w:rPr>
            </w:pPr>
          </w:p>
        </w:tc>
        <w:tc>
          <w:tcPr>
            <w:tcW w:w="1781" w:type="dxa"/>
          </w:tcPr>
          <w:p w14:paraId="4DD1E77C" w14:textId="77777777" w:rsidR="00CC4BCD" w:rsidRDefault="00CC4BCD" w:rsidP="00CC4BCD">
            <w:pPr>
              <w:pStyle w:val="NoSpacing"/>
              <w:rPr>
                <w:lang w:val="en-GB"/>
              </w:rPr>
            </w:pPr>
          </w:p>
        </w:tc>
        <w:tc>
          <w:tcPr>
            <w:tcW w:w="1781" w:type="dxa"/>
          </w:tcPr>
          <w:p w14:paraId="08AA7158" w14:textId="77777777" w:rsidR="00CC4BCD" w:rsidRDefault="00CC4BCD" w:rsidP="00CC4BCD">
            <w:pPr>
              <w:pStyle w:val="NoSpacing"/>
              <w:rPr>
                <w:lang w:val="en-GB"/>
              </w:rPr>
            </w:pPr>
          </w:p>
        </w:tc>
        <w:tc>
          <w:tcPr>
            <w:tcW w:w="1781" w:type="dxa"/>
          </w:tcPr>
          <w:p w14:paraId="0DCAE2A9" w14:textId="77777777" w:rsidR="00CC4BCD" w:rsidRDefault="00CC4BCD" w:rsidP="00CC4BCD">
            <w:pPr>
              <w:pStyle w:val="NoSpacing"/>
              <w:rPr>
                <w:lang w:val="en-GB"/>
              </w:rPr>
            </w:pPr>
          </w:p>
        </w:tc>
      </w:tr>
    </w:tbl>
    <w:p w14:paraId="3D65ADE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54C8FA3E" w14:textId="77777777" w:rsidTr="00CC4BCD">
        <w:trPr>
          <w:cantSplit/>
        </w:trPr>
        <w:tc>
          <w:tcPr>
            <w:tcW w:w="0" w:type="auto"/>
          </w:tcPr>
          <w:p w14:paraId="311DB104" w14:textId="3D3509C5" w:rsidR="00CC4BCD" w:rsidRPr="00CC4BCD" w:rsidRDefault="00CC4BCD" w:rsidP="00CC4BCD">
            <w:pPr>
              <w:pStyle w:val="NoSpacing"/>
              <w:rPr>
                <w:b/>
                <w:lang w:val="en-GB"/>
              </w:rPr>
            </w:pPr>
            <w:r w:rsidRPr="00CC4BCD">
              <w:rPr>
                <w:b/>
                <w:lang w:val="en-GB"/>
              </w:rPr>
              <w:t>Remarks</w:t>
            </w:r>
          </w:p>
        </w:tc>
        <w:tc>
          <w:tcPr>
            <w:tcW w:w="0" w:type="auto"/>
          </w:tcPr>
          <w:p w14:paraId="5B1CA4A4" w14:textId="77777777" w:rsidR="00CC4BCD" w:rsidRDefault="00CC4BCD" w:rsidP="00CC4BCD">
            <w:pPr>
              <w:pStyle w:val="NoSpacing"/>
              <w:rPr>
                <w:lang w:val="en-GB"/>
              </w:rPr>
            </w:pPr>
          </w:p>
        </w:tc>
        <w:tc>
          <w:tcPr>
            <w:tcW w:w="0" w:type="auto"/>
          </w:tcPr>
          <w:p w14:paraId="74E51EA3" w14:textId="77777777" w:rsidR="00CC4BCD" w:rsidRDefault="00CC4BCD" w:rsidP="00CC4BCD">
            <w:pPr>
              <w:pStyle w:val="NoSpacing"/>
              <w:rPr>
                <w:lang w:val="en-GB"/>
              </w:rPr>
            </w:pPr>
          </w:p>
        </w:tc>
        <w:tc>
          <w:tcPr>
            <w:tcW w:w="0" w:type="auto"/>
          </w:tcPr>
          <w:p w14:paraId="14D5451C" w14:textId="77777777" w:rsidR="00CC4BCD" w:rsidRDefault="00CC4BCD" w:rsidP="00CC4BCD">
            <w:pPr>
              <w:pStyle w:val="NoSpacing"/>
              <w:rPr>
                <w:lang w:val="en-GB"/>
              </w:rPr>
            </w:pPr>
          </w:p>
        </w:tc>
      </w:tr>
    </w:tbl>
    <w:p w14:paraId="2FECC69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5D98AF7" w14:textId="77777777" w:rsidTr="00CC4BCD">
        <w:trPr>
          <w:cantSplit/>
        </w:trPr>
        <w:tc>
          <w:tcPr>
            <w:tcW w:w="0" w:type="auto"/>
          </w:tcPr>
          <w:p w14:paraId="3BAB091E" w14:textId="77777777" w:rsidR="00CC4BCD" w:rsidRDefault="00CC4BCD" w:rsidP="00CC4BCD">
            <w:pPr>
              <w:pStyle w:val="NoSpacing"/>
              <w:rPr>
                <w:lang w:val="en-GB"/>
              </w:rPr>
            </w:pPr>
          </w:p>
        </w:tc>
        <w:tc>
          <w:tcPr>
            <w:tcW w:w="0" w:type="auto"/>
          </w:tcPr>
          <w:p w14:paraId="2B89AA8D" w14:textId="77777777" w:rsidR="00CC4BCD" w:rsidRDefault="00CC4BCD" w:rsidP="00CC4BCD">
            <w:pPr>
              <w:pStyle w:val="NoSpacing"/>
              <w:rPr>
                <w:lang w:val="en-GB"/>
              </w:rPr>
            </w:pPr>
          </w:p>
        </w:tc>
        <w:tc>
          <w:tcPr>
            <w:tcW w:w="0" w:type="auto"/>
          </w:tcPr>
          <w:p w14:paraId="5B60B737" w14:textId="77777777" w:rsidR="00CC4BCD" w:rsidRDefault="00CC4BCD" w:rsidP="00CC4BCD">
            <w:pPr>
              <w:pStyle w:val="NoSpacing"/>
              <w:rPr>
                <w:lang w:val="en-GB"/>
              </w:rPr>
            </w:pPr>
          </w:p>
        </w:tc>
        <w:tc>
          <w:tcPr>
            <w:tcW w:w="0" w:type="auto"/>
          </w:tcPr>
          <w:p w14:paraId="2861AA93" w14:textId="77777777" w:rsidR="00CC4BCD" w:rsidRDefault="00CC4BCD" w:rsidP="00CC4BCD">
            <w:pPr>
              <w:pStyle w:val="NoSpacing"/>
              <w:rPr>
                <w:lang w:val="en-GB"/>
              </w:rPr>
            </w:pPr>
          </w:p>
        </w:tc>
      </w:tr>
    </w:tbl>
    <w:p w14:paraId="027A5A1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545"/>
        <w:gridCol w:w="222"/>
        <w:gridCol w:w="222"/>
      </w:tblGrid>
      <w:tr w:rsidR="00CC4BCD" w14:paraId="32792D67" w14:textId="77777777" w:rsidTr="00CC4BCD">
        <w:trPr>
          <w:cantSplit/>
        </w:trPr>
        <w:tc>
          <w:tcPr>
            <w:tcW w:w="0" w:type="auto"/>
          </w:tcPr>
          <w:p w14:paraId="2912E45B" w14:textId="6DCF9238" w:rsidR="00CC4BCD" w:rsidRPr="00CC4BCD" w:rsidRDefault="00CC4BCD" w:rsidP="00CC4BCD">
            <w:pPr>
              <w:pStyle w:val="NoSpacing"/>
              <w:rPr>
                <w:b/>
                <w:lang w:val="en-GB"/>
              </w:rPr>
            </w:pPr>
            <w:bookmarkStart w:id="83" w:name="HWSet66" w:colFirst="0" w:colLast="0"/>
            <w:r w:rsidRPr="00CC4BCD">
              <w:rPr>
                <w:b/>
                <w:lang w:val="en-GB"/>
              </w:rPr>
              <w:t>Set 52     -</w:t>
            </w:r>
          </w:p>
        </w:tc>
        <w:tc>
          <w:tcPr>
            <w:tcW w:w="0" w:type="auto"/>
          </w:tcPr>
          <w:p w14:paraId="54CF3E2A" w14:textId="4F296B53" w:rsidR="00CC4BCD" w:rsidRPr="00CC4BCD" w:rsidRDefault="00CC4BCD" w:rsidP="00CC4BCD">
            <w:pPr>
              <w:pStyle w:val="NoSpacing"/>
              <w:rPr>
                <w:b/>
                <w:lang w:val="en-GB"/>
              </w:rPr>
            </w:pPr>
            <w:r w:rsidRPr="00CC4BCD">
              <w:rPr>
                <w:b/>
                <w:lang w:val="en-GB"/>
              </w:rPr>
              <w:t>FOH - Single access controlled circulation door - DRT-34 - FWD/01/05/c/FD/ - ME Lock</w:t>
            </w:r>
          </w:p>
        </w:tc>
        <w:tc>
          <w:tcPr>
            <w:tcW w:w="0" w:type="auto"/>
          </w:tcPr>
          <w:p w14:paraId="2D90B98F" w14:textId="77777777" w:rsidR="00CC4BCD" w:rsidRDefault="00CC4BCD" w:rsidP="00CC4BCD">
            <w:pPr>
              <w:pStyle w:val="NoSpacing"/>
              <w:rPr>
                <w:lang w:val="en-GB"/>
              </w:rPr>
            </w:pPr>
          </w:p>
        </w:tc>
        <w:tc>
          <w:tcPr>
            <w:tcW w:w="0" w:type="auto"/>
          </w:tcPr>
          <w:p w14:paraId="242B76CC" w14:textId="77777777" w:rsidR="00CC4BCD" w:rsidRDefault="00CC4BCD" w:rsidP="00CC4BCD">
            <w:pPr>
              <w:pStyle w:val="NoSpacing"/>
              <w:rPr>
                <w:lang w:val="en-GB"/>
              </w:rPr>
            </w:pPr>
          </w:p>
        </w:tc>
      </w:tr>
      <w:bookmarkEnd w:id="83"/>
    </w:tbl>
    <w:p w14:paraId="4499EB7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5"/>
        <w:gridCol w:w="7298"/>
      </w:tblGrid>
      <w:tr w:rsidR="00CC4BCD" w14:paraId="4D0EE6B9" w14:textId="77777777" w:rsidTr="00E8701F">
        <w:trPr>
          <w:cantSplit/>
        </w:trPr>
        <w:tc>
          <w:tcPr>
            <w:tcW w:w="1068" w:type="dxa"/>
          </w:tcPr>
          <w:p w14:paraId="7FB8D445" w14:textId="2B2FAF2D" w:rsidR="00CC4BCD" w:rsidRPr="00CC4BCD" w:rsidRDefault="00CC4BCD" w:rsidP="00CC4BCD">
            <w:pPr>
              <w:rPr>
                <w:b/>
                <w:lang w:val="en-GB"/>
              </w:rPr>
            </w:pPr>
            <w:r w:rsidRPr="00CC4BCD">
              <w:rPr>
                <w:b/>
                <w:lang w:val="en-GB"/>
              </w:rPr>
              <w:t>Quantity</w:t>
            </w:r>
          </w:p>
        </w:tc>
        <w:tc>
          <w:tcPr>
            <w:tcW w:w="2136" w:type="dxa"/>
          </w:tcPr>
          <w:p w14:paraId="526BD465" w14:textId="5F601502" w:rsidR="00CC4BCD" w:rsidRPr="00CC4BCD" w:rsidRDefault="00CC4BCD" w:rsidP="00CC4BCD">
            <w:pPr>
              <w:rPr>
                <w:b/>
                <w:lang w:val="en-GB"/>
              </w:rPr>
            </w:pPr>
            <w:r w:rsidRPr="00CC4BCD">
              <w:rPr>
                <w:b/>
                <w:lang w:val="en-GB"/>
              </w:rPr>
              <w:t>Item number</w:t>
            </w:r>
          </w:p>
        </w:tc>
        <w:tc>
          <w:tcPr>
            <w:tcW w:w="7479" w:type="dxa"/>
          </w:tcPr>
          <w:p w14:paraId="3577B95D" w14:textId="0412C865" w:rsidR="00CC4BCD" w:rsidRPr="00CC4BCD" w:rsidRDefault="00CC4BCD" w:rsidP="00CC4BCD">
            <w:pPr>
              <w:rPr>
                <w:b/>
                <w:lang w:val="en-GB"/>
              </w:rPr>
            </w:pPr>
            <w:r w:rsidRPr="00CC4BCD">
              <w:rPr>
                <w:b/>
                <w:lang w:val="en-GB"/>
              </w:rPr>
              <w:t>Description</w:t>
            </w:r>
          </w:p>
        </w:tc>
      </w:tr>
      <w:tr w:rsidR="00CC4BCD" w14:paraId="39AF31D4" w14:textId="77777777" w:rsidTr="00E8701F">
        <w:trPr>
          <w:cantSplit/>
        </w:trPr>
        <w:tc>
          <w:tcPr>
            <w:tcW w:w="1068" w:type="dxa"/>
          </w:tcPr>
          <w:p w14:paraId="1D7DD423" w14:textId="11175AB3" w:rsidR="00CC4BCD" w:rsidRPr="00CC4BCD" w:rsidRDefault="00CC4BCD" w:rsidP="00CC4BCD">
            <w:pPr>
              <w:rPr>
                <w:lang w:val="en-GB"/>
              </w:rPr>
            </w:pPr>
            <w:r w:rsidRPr="00CC4BCD">
              <w:rPr>
                <w:lang w:val="en-GB"/>
              </w:rPr>
              <w:t>3.00 ea</w:t>
            </w:r>
          </w:p>
        </w:tc>
        <w:tc>
          <w:tcPr>
            <w:tcW w:w="2136" w:type="dxa"/>
          </w:tcPr>
          <w:p w14:paraId="7F401236" w14:textId="47FF3FD9" w:rsidR="00CC4BCD" w:rsidRPr="00CC4BCD" w:rsidRDefault="00CC4BCD" w:rsidP="00CC4BCD">
            <w:pPr>
              <w:rPr>
                <w:lang w:val="en-GB"/>
              </w:rPr>
            </w:pPr>
            <w:r w:rsidRPr="00CC4BCD">
              <w:rPr>
                <w:lang w:val="en-GB"/>
              </w:rPr>
              <w:t>SS8066R</w:t>
            </w:r>
          </w:p>
        </w:tc>
        <w:tc>
          <w:tcPr>
            <w:tcW w:w="7479" w:type="dxa"/>
          </w:tcPr>
          <w:p w14:paraId="5807AE1B" w14:textId="2E22B072"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0B8CA42" w14:textId="77777777" w:rsidTr="00E8701F">
        <w:trPr>
          <w:cantSplit/>
        </w:trPr>
        <w:tc>
          <w:tcPr>
            <w:tcW w:w="1068" w:type="dxa"/>
          </w:tcPr>
          <w:p w14:paraId="569EEBFB" w14:textId="6C33FD59" w:rsidR="00CC4BCD" w:rsidRPr="00CC4BCD" w:rsidRDefault="00CC4BCD" w:rsidP="00CC4BCD">
            <w:pPr>
              <w:rPr>
                <w:lang w:val="en-GB"/>
              </w:rPr>
            </w:pPr>
            <w:r w:rsidRPr="00CC4BCD">
              <w:rPr>
                <w:lang w:val="en-GB"/>
              </w:rPr>
              <w:t>3.00 ea</w:t>
            </w:r>
          </w:p>
        </w:tc>
        <w:tc>
          <w:tcPr>
            <w:tcW w:w="2136" w:type="dxa"/>
          </w:tcPr>
          <w:p w14:paraId="29CFD174" w14:textId="218B2217" w:rsidR="00CC4BCD" w:rsidRPr="00CC4BCD" w:rsidRDefault="00CC4BCD" w:rsidP="00CC4BCD">
            <w:pPr>
              <w:rPr>
                <w:lang w:val="en-GB"/>
              </w:rPr>
            </w:pPr>
            <w:r w:rsidRPr="00CC4BCD">
              <w:rPr>
                <w:lang w:val="en-GB"/>
              </w:rPr>
              <w:t>XX8066FP</w:t>
            </w:r>
          </w:p>
        </w:tc>
        <w:tc>
          <w:tcPr>
            <w:tcW w:w="7479" w:type="dxa"/>
          </w:tcPr>
          <w:p w14:paraId="24A31DBE" w14:textId="71A78F6A"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072B475" w14:textId="77777777" w:rsidTr="00E8701F">
        <w:trPr>
          <w:cantSplit/>
        </w:trPr>
        <w:tc>
          <w:tcPr>
            <w:tcW w:w="1068" w:type="dxa"/>
          </w:tcPr>
          <w:p w14:paraId="6ADE2F1F" w14:textId="2B81D1BC" w:rsidR="00CC4BCD" w:rsidRPr="00CC4BCD" w:rsidRDefault="00CC4BCD" w:rsidP="00CC4BCD">
            <w:pPr>
              <w:rPr>
                <w:lang w:val="en-GB"/>
              </w:rPr>
            </w:pPr>
            <w:r w:rsidRPr="00CC4BCD">
              <w:rPr>
                <w:lang w:val="en-GB"/>
              </w:rPr>
              <w:t>1.00 ea</w:t>
            </w:r>
          </w:p>
        </w:tc>
        <w:tc>
          <w:tcPr>
            <w:tcW w:w="2136" w:type="dxa"/>
          </w:tcPr>
          <w:p w14:paraId="68C2B637" w14:textId="2E57DBFC" w:rsidR="00CC4BCD" w:rsidRPr="00CC4BCD" w:rsidRDefault="00CC4BCD" w:rsidP="00CC4BCD">
            <w:pPr>
              <w:rPr>
                <w:lang w:val="en-GB"/>
              </w:rPr>
            </w:pPr>
            <w:r w:rsidRPr="00CC4BCD">
              <w:rPr>
                <w:lang w:val="en-GB"/>
              </w:rPr>
              <w:t>XX98141S6</w:t>
            </w:r>
          </w:p>
        </w:tc>
        <w:tc>
          <w:tcPr>
            <w:tcW w:w="7479" w:type="dxa"/>
          </w:tcPr>
          <w:p w14:paraId="10D542DC" w14:textId="22827A24"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B64341D" w14:textId="77777777" w:rsidTr="00E8701F">
        <w:trPr>
          <w:cantSplit/>
        </w:trPr>
        <w:tc>
          <w:tcPr>
            <w:tcW w:w="1068" w:type="dxa"/>
          </w:tcPr>
          <w:p w14:paraId="4D195DF0" w14:textId="5E301493" w:rsidR="00CC4BCD" w:rsidRPr="00CC4BCD" w:rsidRDefault="00CC4BCD" w:rsidP="00CC4BCD">
            <w:pPr>
              <w:rPr>
                <w:lang w:val="en-GB"/>
              </w:rPr>
            </w:pPr>
            <w:r w:rsidRPr="00CC4BCD">
              <w:rPr>
                <w:lang w:val="en-GB"/>
              </w:rPr>
              <w:t>1.00 ea</w:t>
            </w:r>
          </w:p>
        </w:tc>
        <w:tc>
          <w:tcPr>
            <w:tcW w:w="2136" w:type="dxa"/>
          </w:tcPr>
          <w:p w14:paraId="6135AB55" w14:textId="759235A6" w:rsidR="00CC4BCD" w:rsidRPr="00CC4BCD" w:rsidRDefault="00CC4BCD" w:rsidP="00CC4BCD">
            <w:pPr>
              <w:rPr>
                <w:lang w:val="en-GB"/>
              </w:rPr>
            </w:pPr>
            <w:r w:rsidRPr="00CC4BCD">
              <w:rPr>
                <w:lang w:val="en-GB"/>
              </w:rPr>
              <w:t>SN7319AM *</w:t>
            </w:r>
          </w:p>
        </w:tc>
        <w:tc>
          <w:tcPr>
            <w:tcW w:w="7479" w:type="dxa"/>
          </w:tcPr>
          <w:p w14:paraId="62FAD257" w14:textId="609126AF"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2AD8ECFD" w14:textId="77777777" w:rsidTr="00E8701F">
        <w:trPr>
          <w:cantSplit/>
        </w:trPr>
        <w:tc>
          <w:tcPr>
            <w:tcW w:w="1068" w:type="dxa"/>
          </w:tcPr>
          <w:p w14:paraId="77F2447E" w14:textId="5F08758F" w:rsidR="00CC4BCD" w:rsidRPr="00CC4BCD" w:rsidRDefault="00CC4BCD" w:rsidP="00CC4BCD">
            <w:pPr>
              <w:rPr>
                <w:lang w:val="en-GB"/>
              </w:rPr>
            </w:pPr>
            <w:r w:rsidRPr="00CC4BCD">
              <w:rPr>
                <w:lang w:val="en-GB"/>
              </w:rPr>
              <w:t>1.00 ea</w:t>
            </w:r>
          </w:p>
        </w:tc>
        <w:tc>
          <w:tcPr>
            <w:tcW w:w="2136" w:type="dxa"/>
          </w:tcPr>
          <w:p w14:paraId="243A8E8F" w14:textId="6292CC02" w:rsidR="00CC4BCD" w:rsidRPr="00CC4BCD" w:rsidRDefault="00CC4BCD" w:rsidP="00CC4BCD">
            <w:pPr>
              <w:rPr>
                <w:lang w:val="en-GB"/>
              </w:rPr>
            </w:pPr>
            <w:r w:rsidRPr="00CC4BCD">
              <w:rPr>
                <w:lang w:val="en-GB"/>
              </w:rPr>
              <w:t>SS7286F60</w:t>
            </w:r>
          </w:p>
        </w:tc>
        <w:tc>
          <w:tcPr>
            <w:tcW w:w="7479" w:type="dxa"/>
          </w:tcPr>
          <w:p w14:paraId="757BD64B" w14:textId="5FDB1EC6"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3C5D567D" w14:textId="77777777" w:rsidTr="00E8701F">
        <w:trPr>
          <w:cantSplit/>
        </w:trPr>
        <w:tc>
          <w:tcPr>
            <w:tcW w:w="1068" w:type="dxa"/>
          </w:tcPr>
          <w:p w14:paraId="04C0CA5C" w14:textId="63CBDCC3" w:rsidR="00CC4BCD" w:rsidRPr="00CC4BCD" w:rsidRDefault="00CC4BCD" w:rsidP="00CC4BCD">
            <w:pPr>
              <w:rPr>
                <w:lang w:val="en-GB"/>
              </w:rPr>
            </w:pPr>
            <w:r w:rsidRPr="00CC4BCD">
              <w:rPr>
                <w:lang w:val="en-GB"/>
              </w:rPr>
              <w:t>1.00 ea</w:t>
            </w:r>
          </w:p>
        </w:tc>
        <w:tc>
          <w:tcPr>
            <w:tcW w:w="2136" w:type="dxa"/>
          </w:tcPr>
          <w:p w14:paraId="731FDB73" w14:textId="1EE11F80" w:rsidR="00CC4BCD" w:rsidRPr="00CC4BCD" w:rsidRDefault="00CC4BCD" w:rsidP="00CC4BCD">
            <w:pPr>
              <w:rPr>
                <w:lang w:val="en-GB"/>
              </w:rPr>
            </w:pPr>
            <w:r w:rsidRPr="00CC4BCD">
              <w:rPr>
                <w:lang w:val="en-GB"/>
              </w:rPr>
              <w:t>XX7286FP6</w:t>
            </w:r>
          </w:p>
        </w:tc>
        <w:tc>
          <w:tcPr>
            <w:tcW w:w="7479" w:type="dxa"/>
          </w:tcPr>
          <w:p w14:paraId="2832B52D" w14:textId="3D82323D" w:rsidR="00CC4BCD" w:rsidRPr="00CC4BCD" w:rsidRDefault="00CC4BCD" w:rsidP="00CC4BCD">
            <w:pPr>
              <w:rPr>
                <w:lang w:val="en-GB"/>
              </w:rPr>
            </w:pPr>
            <w:r w:rsidRPr="00CC4BCD">
              <w:rPr>
                <w:lang w:val="en-GB"/>
              </w:rPr>
              <w:t>Allgood Hardware intumescent Lock Fire Pack 7286 60mm backset Series</w:t>
            </w:r>
          </w:p>
        </w:tc>
      </w:tr>
      <w:tr w:rsidR="00CC4BCD" w14:paraId="7F293B81" w14:textId="77777777" w:rsidTr="00E8701F">
        <w:trPr>
          <w:cantSplit/>
        </w:trPr>
        <w:tc>
          <w:tcPr>
            <w:tcW w:w="1068" w:type="dxa"/>
          </w:tcPr>
          <w:p w14:paraId="55E9FD2F" w14:textId="6BDCAF3C" w:rsidR="00CC4BCD" w:rsidRPr="00CC4BCD" w:rsidRDefault="00CC4BCD" w:rsidP="00CC4BCD">
            <w:pPr>
              <w:rPr>
                <w:lang w:val="en-GB"/>
              </w:rPr>
            </w:pPr>
            <w:r w:rsidRPr="00CC4BCD">
              <w:rPr>
                <w:lang w:val="en-GB"/>
              </w:rPr>
              <w:t>2.00 ea</w:t>
            </w:r>
          </w:p>
        </w:tc>
        <w:tc>
          <w:tcPr>
            <w:tcW w:w="2136" w:type="dxa"/>
          </w:tcPr>
          <w:p w14:paraId="0CA2EAC4" w14:textId="0C3B75E1" w:rsidR="00CC4BCD" w:rsidRPr="00CC4BCD" w:rsidRDefault="00CC4BCD" w:rsidP="00CC4BCD">
            <w:pPr>
              <w:rPr>
                <w:lang w:val="en-GB"/>
              </w:rPr>
            </w:pPr>
            <w:r w:rsidRPr="00CC4BCD">
              <w:rPr>
                <w:lang w:val="en-GB"/>
              </w:rPr>
              <w:t>SS796Q</w:t>
            </w:r>
          </w:p>
        </w:tc>
        <w:tc>
          <w:tcPr>
            <w:tcW w:w="7479" w:type="dxa"/>
          </w:tcPr>
          <w:p w14:paraId="611509E3" w14:textId="2A178953"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63D9E360" w14:textId="77777777" w:rsidTr="00E8701F">
        <w:trPr>
          <w:cantSplit/>
        </w:trPr>
        <w:tc>
          <w:tcPr>
            <w:tcW w:w="1068" w:type="dxa"/>
          </w:tcPr>
          <w:p w14:paraId="5582BC3D" w14:textId="38F4B417" w:rsidR="00CC4BCD" w:rsidRPr="00CC4BCD" w:rsidRDefault="00CC4BCD" w:rsidP="00CC4BCD">
            <w:pPr>
              <w:rPr>
                <w:lang w:val="en-GB"/>
              </w:rPr>
            </w:pPr>
            <w:r w:rsidRPr="00CC4BCD">
              <w:rPr>
                <w:lang w:val="en-GB"/>
              </w:rPr>
              <w:t>1.00 ea</w:t>
            </w:r>
          </w:p>
        </w:tc>
        <w:tc>
          <w:tcPr>
            <w:tcW w:w="2136" w:type="dxa"/>
          </w:tcPr>
          <w:p w14:paraId="137C4C66" w14:textId="1EADA482" w:rsidR="00CC4BCD" w:rsidRPr="00CC4BCD" w:rsidRDefault="00CC4BCD" w:rsidP="00CC4BCD">
            <w:pPr>
              <w:rPr>
                <w:lang w:val="en-GB"/>
              </w:rPr>
            </w:pPr>
            <w:r w:rsidRPr="00CC4BCD">
              <w:rPr>
                <w:lang w:val="en-GB"/>
              </w:rPr>
              <w:t>SS1763N *</w:t>
            </w:r>
          </w:p>
        </w:tc>
        <w:tc>
          <w:tcPr>
            <w:tcW w:w="7479" w:type="dxa"/>
          </w:tcPr>
          <w:p w14:paraId="228BAF89" w14:textId="068CD404"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3CB6BB69" w14:textId="77777777" w:rsidTr="00E8701F">
        <w:trPr>
          <w:cantSplit/>
        </w:trPr>
        <w:tc>
          <w:tcPr>
            <w:tcW w:w="1068" w:type="dxa"/>
          </w:tcPr>
          <w:p w14:paraId="273805E4" w14:textId="494072ED" w:rsidR="00CC4BCD" w:rsidRPr="00CC4BCD" w:rsidRDefault="00CC4BCD" w:rsidP="00CC4BCD">
            <w:pPr>
              <w:rPr>
                <w:lang w:val="en-GB"/>
              </w:rPr>
            </w:pPr>
            <w:r w:rsidRPr="00CC4BCD">
              <w:rPr>
                <w:lang w:val="en-GB"/>
              </w:rPr>
              <w:t>2.00 ea</w:t>
            </w:r>
          </w:p>
        </w:tc>
        <w:tc>
          <w:tcPr>
            <w:tcW w:w="2136" w:type="dxa"/>
          </w:tcPr>
          <w:p w14:paraId="2B46C509" w14:textId="4885C863" w:rsidR="00CC4BCD" w:rsidRPr="00CC4BCD" w:rsidRDefault="00CC4BCD" w:rsidP="00CC4BCD">
            <w:pPr>
              <w:rPr>
                <w:lang w:val="en-GB"/>
              </w:rPr>
            </w:pPr>
            <w:r w:rsidRPr="00CC4BCD">
              <w:rPr>
                <w:lang w:val="en-GB"/>
              </w:rPr>
              <w:t>SS8449</w:t>
            </w:r>
          </w:p>
        </w:tc>
        <w:tc>
          <w:tcPr>
            <w:tcW w:w="7479" w:type="dxa"/>
          </w:tcPr>
          <w:p w14:paraId="5501AF81" w14:textId="4F655315"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1CBF13E4" w14:textId="77777777" w:rsidTr="00E8701F">
        <w:trPr>
          <w:cantSplit/>
        </w:trPr>
        <w:tc>
          <w:tcPr>
            <w:tcW w:w="1068" w:type="dxa"/>
          </w:tcPr>
          <w:p w14:paraId="47959F5F" w14:textId="696AC587" w:rsidR="00CC4BCD" w:rsidRPr="00CC4BCD" w:rsidRDefault="00CC4BCD" w:rsidP="00CC4BCD">
            <w:pPr>
              <w:rPr>
                <w:lang w:val="en-GB"/>
              </w:rPr>
            </w:pPr>
            <w:r w:rsidRPr="00CC4BCD">
              <w:rPr>
                <w:lang w:val="en-GB"/>
              </w:rPr>
              <w:t>1.00 ea</w:t>
            </w:r>
          </w:p>
        </w:tc>
        <w:tc>
          <w:tcPr>
            <w:tcW w:w="2136" w:type="dxa"/>
          </w:tcPr>
          <w:p w14:paraId="520FE364" w14:textId="4028B29F" w:rsidR="00CC4BCD" w:rsidRPr="00CC4BCD" w:rsidRDefault="00CC4BCD" w:rsidP="00CC4BCD">
            <w:pPr>
              <w:rPr>
                <w:lang w:val="en-GB"/>
              </w:rPr>
            </w:pPr>
            <w:r w:rsidRPr="00CC4BCD">
              <w:rPr>
                <w:lang w:val="en-GB"/>
              </w:rPr>
              <w:t>ZQ0069564 *</w:t>
            </w:r>
          </w:p>
        </w:tc>
        <w:tc>
          <w:tcPr>
            <w:tcW w:w="7479" w:type="dxa"/>
          </w:tcPr>
          <w:p w14:paraId="2096F6B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0538ECF" w14:textId="77777777" w:rsidR="00CC4BCD" w:rsidRPr="00CC4BCD" w:rsidRDefault="00CC4BCD" w:rsidP="00CC4BCD">
            <w:pPr>
              <w:rPr>
                <w:lang w:val="en-GB"/>
              </w:rPr>
            </w:pPr>
          </w:p>
          <w:p w14:paraId="4693520A" w14:textId="409A5738" w:rsidR="00CC4BCD" w:rsidRPr="00CC4BCD" w:rsidRDefault="00CC4BCD" w:rsidP="00CC4BCD">
            <w:pPr>
              <w:rPr>
                <w:lang w:val="en-GB"/>
              </w:rPr>
            </w:pPr>
            <w:r w:rsidRPr="00CC4BCD">
              <w:rPr>
                <w:lang w:val="en-GB"/>
              </w:rPr>
              <w:t>NOMINAL SIZE ONLY - FINAL SIZES TO BE CONFIRMED</w:t>
            </w:r>
          </w:p>
        </w:tc>
      </w:tr>
      <w:tr w:rsidR="00CC4BCD" w14:paraId="43FBDD33" w14:textId="77777777" w:rsidTr="00E8701F">
        <w:trPr>
          <w:cantSplit/>
        </w:trPr>
        <w:tc>
          <w:tcPr>
            <w:tcW w:w="1068" w:type="dxa"/>
          </w:tcPr>
          <w:p w14:paraId="4BB8ECDF" w14:textId="3061CF16" w:rsidR="00CC4BCD" w:rsidRPr="00CC4BCD" w:rsidRDefault="00CC4BCD" w:rsidP="00CC4BCD">
            <w:pPr>
              <w:rPr>
                <w:lang w:val="en-GB"/>
              </w:rPr>
            </w:pPr>
            <w:r w:rsidRPr="00CC4BCD">
              <w:rPr>
                <w:lang w:val="en-GB"/>
              </w:rPr>
              <w:t>1.00 ea</w:t>
            </w:r>
          </w:p>
        </w:tc>
        <w:tc>
          <w:tcPr>
            <w:tcW w:w="2136" w:type="dxa"/>
          </w:tcPr>
          <w:p w14:paraId="10640C65" w14:textId="33524580" w:rsidR="00CC4BCD" w:rsidRPr="00CC4BCD" w:rsidRDefault="00CC4BCD" w:rsidP="00CC4BCD">
            <w:pPr>
              <w:rPr>
                <w:lang w:val="en-GB"/>
              </w:rPr>
            </w:pPr>
            <w:r w:rsidRPr="00CC4BCD">
              <w:rPr>
                <w:lang w:val="en-GB"/>
              </w:rPr>
              <w:t>SS2301</w:t>
            </w:r>
          </w:p>
        </w:tc>
        <w:tc>
          <w:tcPr>
            <w:tcW w:w="7479" w:type="dxa"/>
          </w:tcPr>
          <w:p w14:paraId="693C28F3" w14:textId="7641166A"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05E26F58" w14:textId="77777777" w:rsidTr="00E8701F">
        <w:trPr>
          <w:cantSplit/>
        </w:trPr>
        <w:tc>
          <w:tcPr>
            <w:tcW w:w="1068" w:type="dxa"/>
          </w:tcPr>
          <w:p w14:paraId="46D19A3A" w14:textId="5AD62A61" w:rsidR="00CC4BCD" w:rsidRPr="00CC4BCD" w:rsidRDefault="00CC4BCD" w:rsidP="00CC4BCD">
            <w:pPr>
              <w:rPr>
                <w:lang w:val="en-GB"/>
              </w:rPr>
            </w:pPr>
            <w:r w:rsidRPr="00CC4BCD">
              <w:rPr>
                <w:lang w:val="en-GB"/>
              </w:rPr>
              <w:t>1.00 ea</w:t>
            </w:r>
          </w:p>
        </w:tc>
        <w:tc>
          <w:tcPr>
            <w:tcW w:w="2136" w:type="dxa"/>
          </w:tcPr>
          <w:p w14:paraId="72166D79" w14:textId="6524B9E8" w:rsidR="00CC4BCD" w:rsidRPr="00CC4BCD" w:rsidRDefault="00CC4BCD" w:rsidP="00CC4BCD">
            <w:pPr>
              <w:rPr>
                <w:lang w:val="en-GB"/>
              </w:rPr>
            </w:pPr>
            <w:r w:rsidRPr="00CC4BCD">
              <w:rPr>
                <w:lang w:val="en-GB"/>
              </w:rPr>
              <w:t>ZQ0062637 *</w:t>
            </w:r>
          </w:p>
        </w:tc>
        <w:tc>
          <w:tcPr>
            <w:tcW w:w="7479" w:type="dxa"/>
          </w:tcPr>
          <w:p w14:paraId="1BDCEB2F" w14:textId="77777777" w:rsidR="00CC4BCD" w:rsidRPr="00CC4BCD" w:rsidRDefault="00CC4BCD" w:rsidP="00CC4BCD">
            <w:pPr>
              <w:rPr>
                <w:lang w:val="en-GB"/>
              </w:rPr>
            </w:pPr>
            <w:r w:rsidRPr="00CC4BCD">
              <w:rPr>
                <w:lang w:val="en-GB"/>
              </w:rPr>
              <w:t>Allgood Hardware 900x450x1.5mm Satin Stainless Steel Kick Plate. Undrilled.</w:t>
            </w:r>
          </w:p>
          <w:p w14:paraId="30D4009C" w14:textId="77777777" w:rsidR="00CC4BCD" w:rsidRPr="00CC4BCD" w:rsidRDefault="00CC4BCD" w:rsidP="00CC4BCD">
            <w:pPr>
              <w:rPr>
                <w:lang w:val="en-GB"/>
              </w:rPr>
            </w:pPr>
          </w:p>
          <w:p w14:paraId="2E741224" w14:textId="77777777" w:rsidR="00CC4BCD" w:rsidRPr="00CC4BCD" w:rsidRDefault="00CC4BCD" w:rsidP="00CC4BCD">
            <w:pPr>
              <w:rPr>
                <w:lang w:val="en-GB"/>
              </w:rPr>
            </w:pPr>
            <w:r w:rsidRPr="00CC4BCD">
              <w:rPr>
                <w:lang w:val="en-GB"/>
              </w:rPr>
              <w:t>NOMINAL SIZE ONLY - FINAL SIZES TO BE CONFIRMED</w:t>
            </w:r>
          </w:p>
          <w:p w14:paraId="3A3501CD" w14:textId="77777777" w:rsidR="00CC4BCD" w:rsidRPr="00CC4BCD" w:rsidRDefault="00CC4BCD" w:rsidP="00CC4BCD">
            <w:pPr>
              <w:rPr>
                <w:lang w:val="en-GB"/>
              </w:rPr>
            </w:pPr>
          </w:p>
          <w:p w14:paraId="02FFA3C0" w14:textId="77777777" w:rsidR="00CC4BCD" w:rsidRPr="00CC4BCD" w:rsidRDefault="00CC4BCD" w:rsidP="00CC4BCD">
            <w:pPr>
              <w:rPr>
                <w:lang w:val="en-GB"/>
              </w:rPr>
            </w:pPr>
          </w:p>
          <w:p w14:paraId="558C02D6" w14:textId="77777777" w:rsidR="00CC4BCD" w:rsidRPr="00CC4BCD" w:rsidRDefault="00CC4BCD" w:rsidP="00CC4BCD">
            <w:pPr>
              <w:rPr>
                <w:lang w:val="en-GB"/>
              </w:rPr>
            </w:pPr>
          </w:p>
          <w:p w14:paraId="2DE5FDF9" w14:textId="77777777" w:rsidR="00CC4BCD" w:rsidRPr="00CC4BCD" w:rsidRDefault="00CC4BCD" w:rsidP="00CC4BCD">
            <w:pPr>
              <w:rPr>
                <w:lang w:val="en-GB"/>
              </w:rPr>
            </w:pPr>
          </w:p>
          <w:p w14:paraId="0346C630" w14:textId="77777777" w:rsidR="00CC4BCD" w:rsidRPr="00CC4BCD" w:rsidRDefault="00CC4BCD" w:rsidP="00CC4BCD">
            <w:pPr>
              <w:rPr>
                <w:lang w:val="en-GB"/>
              </w:rPr>
            </w:pPr>
          </w:p>
          <w:p w14:paraId="70D63A21" w14:textId="77777777" w:rsidR="00CC4BCD" w:rsidRPr="00CC4BCD" w:rsidRDefault="00CC4BCD" w:rsidP="00CC4BCD">
            <w:pPr>
              <w:rPr>
                <w:lang w:val="en-GB"/>
              </w:rPr>
            </w:pPr>
          </w:p>
          <w:p w14:paraId="20290D62" w14:textId="77777777" w:rsidR="00CC4BCD" w:rsidRPr="00CC4BCD" w:rsidRDefault="00CC4BCD" w:rsidP="00CC4BCD">
            <w:pPr>
              <w:rPr>
                <w:lang w:val="en-GB"/>
              </w:rPr>
            </w:pPr>
          </w:p>
          <w:p w14:paraId="6172A2F5" w14:textId="6580FAF9" w:rsidR="00CC4BCD" w:rsidRPr="00CC4BCD" w:rsidRDefault="00CC4BCD" w:rsidP="00CC4BCD">
            <w:pPr>
              <w:rPr>
                <w:lang w:val="en-GB"/>
              </w:rPr>
            </w:pPr>
          </w:p>
        </w:tc>
      </w:tr>
    </w:tbl>
    <w:p w14:paraId="47B10F9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F50EE1B" w14:textId="77777777" w:rsidTr="00CC4BCD">
        <w:tc>
          <w:tcPr>
            <w:tcW w:w="10683" w:type="dxa"/>
          </w:tcPr>
          <w:p w14:paraId="160CACE1" w14:textId="5ECB6EC1" w:rsidR="00CC4BCD" w:rsidRPr="00CC4BCD" w:rsidRDefault="00CC4BCD" w:rsidP="00CC4BCD">
            <w:pPr>
              <w:pStyle w:val="NoSpacing"/>
              <w:jc w:val="right"/>
              <w:rPr>
                <w:lang w:val="en-GB"/>
              </w:rPr>
            </w:pPr>
            <w:r w:rsidRPr="00CC4BCD">
              <w:rPr>
                <w:lang w:val="en-GB"/>
              </w:rPr>
              <w:t>Total GBP: 467.16</w:t>
            </w:r>
          </w:p>
        </w:tc>
      </w:tr>
    </w:tbl>
    <w:p w14:paraId="5D2C4A1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21817612" w14:textId="77777777" w:rsidTr="00CC4BCD">
        <w:tc>
          <w:tcPr>
            <w:tcW w:w="1780" w:type="dxa"/>
          </w:tcPr>
          <w:p w14:paraId="41211D8E" w14:textId="7E9B53BF" w:rsidR="00CC4BCD" w:rsidRPr="00CC4BCD" w:rsidRDefault="00CC4BCD" w:rsidP="00CC4BCD">
            <w:pPr>
              <w:pStyle w:val="NoSpacing"/>
              <w:rPr>
                <w:b/>
                <w:lang w:val="en-GB"/>
              </w:rPr>
            </w:pPr>
            <w:r w:rsidRPr="00CC4BCD">
              <w:rPr>
                <w:b/>
                <w:lang w:val="en-GB"/>
              </w:rPr>
              <w:t>Door Numbers</w:t>
            </w:r>
          </w:p>
        </w:tc>
        <w:tc>
          <w:tcPr>
            <w:tcW w:w="1780" w:type="dxa"/>
          </w:tcPr>
          <w:p w14:paraId="2E77B584" w14:textId="77777777" w:rsidR="00CC4BCD" w:rsidRDefault="00CC4BCD" w:rsidP="00CC4BCD">
            <w:pPr>
              <w:pStyle w:val="NoSpacing"/>
              <w:rPr>
                <w:lang w:val="en-GB"/>
              </w:rPr>
            </w:pPr>
          </w:p>
        </w:tc>
        <w:tc>
          <w:tcPr>
            <w:tcW w:w="1780" w:type="dxa"/>
          </w:tcPr>
          <w:p w14:paraId="417B5621" w14:textId="77777777" w:rsidR="00CC4BCD" w:rsidRDefault="00CC4BCD" w:rsidP="00CC4BCD">
            <w:pPr>
              <w:pStyle w:val="NoSpacing"/>
              <w:rPr>
                <w:lang w:val="en-GB"/>
              </w:rPr>
            </w:pPr>
          </w:p>
        </w:tc>
        <w:tc>
          <w:tcPr>
            <w:tcW w:w="1781" w:type="dxa"/>
          </w:tcPr>
          <w:p w14:paraId="33A40D46" w14:textId="77777777" w:rsidR="00CC4BCD" w:rsidRDefault="00CC4BCD" w:rsidP="00CC4BCD">
            <w:pPr>
              <w:pStyle w:val="NoSpacing"/>
              <w:rPr>
                <w:lang w:val="en-GB"/>
              </w:rPr>
            </w:pPr>
          </w:p>
        </w:tc>
        <w:tc>
          <w:tcPr>
            <w:tcW w:w="1781" w:type="dxa"/>
          </w:tcPr>
          <w:p w14:paraId="379E15BD" w14:textId="77777777" w:rsidR="00CC4BCD" w:rsidRDefault="00CC4BCD" w:rsidP="00CC4BCD">
            <w:pPr>
              <w:pStyle w:val="NoSpacing"/>
              <w:rPr>
                <w:lang w:val="en-GB"/>
              </w:rPr>
            </w:pPr>
          </w:p>
        </w:tc>
        <w:tc>
          <w:tcPr>
            <w:tcW w:w="1781" w:type="dxa"/>
          </w:tcPr>
          <w:p w14:paraId="46B4CF4C" w14:textId="77777777" w:rsidR="00CC4BCD" w:rsidRDefault="00CC4BCD" w:rsidP="00CC4BCD">
            <w:pPr>
              <w:pStyle w:val="NoSpacing"/>
              <w:rPr>
                <w:lang w:val="en-GB"/>
              </w:rPr>
            </w:pPr>
          </w:p>
        </w:tc>
      </w:tr>
      <w:tr w:rsidR="00CC4BCD" w14:paraId="4A9FEE24" w14:textId="77777777" w:rsidTr="00CC4BCD">
        <w:tc>
          <w:tcPr>
            <w:tcW w:w="1780" w:type="dxa"/>
          </w:tcPr>
          <w:p w14:paraId="5F85D796" w14:textId="77777777" w:rsidR="00CC4BCD" w:rsidRPr="00CC4BCD" w:rsidRDefault="00CC4BCD" w:rsidP="00CC4BCD">
            <w:pPr>
              <w:pStyle w:val="NoSpacing"/>
              <w:rPr>
                <w:b/>
                <w:lang w:val="en-GB"/>
              </w:rPr>
            </w:pPr>
          </w:p>
        </w:tc>
        <w:tc>
          <w:tcPr>
            <w:tcW w:w="1780" w:type="dxa"/>
          </w:tcPr>
          <w:p w14:paraId="2CAC6C7C" w14:textId="77777777" w:rsidR="00CC4BCD" w:rsidRDefault="00CC4BCD" w:rsidP="00CC4BCD">
            <w:pPr>
              <w:pStyle w:val="NoSpacing"/>
              <w:rPr>
                <w:lang w:val="en-GB"/>
              </w:rPr>
            </w:pPr>
          </w:p>
        </w:tc>
        <w:tc>
          <w:tcPr>
            <w:tcW w:w="1780" w:type="dxa"/>
          </w:tcPr>
          <w:p w14:paraId="6DCAA676" w14:textId="77777777" w:rsidR="00CC4BCD" w:rsidRDefault="00CC4BCD" w:rsidP="00CC4BCD">
            <w:pPr>
              <w:pStyle w:val="NoSpacing"/>
              <w:rPr>
                <w:lang w:val="en-GB"/>
              </w:rPr>
            </w:pPr>
          </w:p>
        </w:tc>
        <w:tc>
          <w:tcPr>
            <w:tcW w:w="1781" w:type="dxa"/>
          </w:tcPr>
          <w:p w14:paraId="1260FFC5" w14:textId="77777777" w:rsidR="00CC4BCD" w:rsidRDefault="00CC4BCD" w:rsidP="00CC4BCD">
            <w:pPr>
              <w:pStyle w:val="NoSpacing"/>
              <w:rPr>
                <w:lang w:val="en-GB"/>
              </w:rPr>
            </w:pPr>
          </w:p>
        </w:tc>
        <w:tc>
          <w:tcPr>
            <w:tcW w:w="1781" w:type="dxa"/>
          </w:tcPr>
          <w:p w14:paraId="2E40E8A2" w14:textId="77777777" w:rsidR="00CC4BCD" w:rsidRDefault="00CC4BCD" w:rsidP="00CC4BCD">
            <w:pPr>
              <w:pStyle w:val="NoSpacing"/>
              <w:rPr>
                <w:lang w:val="en-GB"/>
              </w:rPr>
            </w:pPr>
          </w:p>
        </w:tc>
        <w:tc>
          <w:tcPr>
            <w:tcW w:w="1781" w:type="dxa"/>
          </w:tcPr>
          <w:p w14:paraId="0B294DF2" w14:textId="77777777" w:rsidR="00CC4BCD" w:rsidRDefault="00CC4BCD" w:rsidP="00CC4BCD">
            <w:pPr>
              <w:pStyle w:val="NoSpacing"/>
              <w:rPr>
                <w:lang w:val="en-GB"/>
              </w:rPr>
            </w:pPr>
          </w:p>
        </w:tc>
      </w:tr>
      <w:tr w:rsidR="00CC4BCD" w14:paraId="6851C237" w14:textId="77777777" w:rsidTr="00CC4BCD">
        <w:tc>
          <w:tcPr>
            <w:tcW w:w="1780" w:type="dxa"/>
          </w:tcPr>
          <w:p w14:paraId="45085549" w14:textId="23949545" w:rsidR="00CC4BCD" w:rsidRPr="00CC4BCD" w:rsidRDefault="00CC4BCD" w:rsidP="00CC4BCD">
            <w:pPr>
              <w:pStyle w:val="NoSpacing"/>
              <w:rPr>
                <w:lang w:val="en-GB"/>
              </w:rPr>
            </w:pPr>
            <w:r w:rsidRPr="00CC4BCD">
              <w:rPr>
                <w:lang w:val="en-GB"/>
              </w:rPr>
              <w:t>PM.DR.01.04.01</w:t>
            </w:r>
          </w:p>
        </w:tc>
        <w:tc>
          <w:tcPr>
            <w:tcW w:w="1780" w:type="dxa"/>
          </w:tcPr>
          <w:p w14:paraId="6BBCA849" w14:textId="77777777" w:rsidR="00CC4BCD" w:rsidRDefault="00CC4BCD" w:rsidP="00CC4BCD">
            <w:pPr>
              <w:pStyle w:val="NoSpacing"/>
              <w:rPr>
                <w:lang w:val="en-GB"/>
              </w:rPr>
            </w:pPr>
          </w:p>
        </w:tc>
        <w:tc>
          <w:tcPr>
            <w:tcW w:w="1780" w:type="dxa"/>
          </w:tcPr>
          <w:p w14:paraId="3F90DF65" w14:textId="77777777" w:rsidR="00CC4BCD" w:rsidRDefault="00CC4BCD" w:rsidP="00CC4BCD">
            <w:pPr>
              <w:pStyle w:val="NoSpacing"/>
              <w:rPr>
                <w:lang w:val="en-GB"/>
              </w:rPr>
            </w:pPr>
          </w:p>
        </w:tc>
        <w:tc>
          <w:tcPr>
            <w:tcW w:w="1781" w:type="dxa"/>
          </w:tcPr>
          <w:p w14:paraId="33D70EAB" w14:textId="77777777" w:rsidR="00CC4BCD" w:rsidRDefault="00CC4BCD" w:rsidP="00CC4BCD">
            <w:pPr>
              <w:pStyle w:val="NoSpacing"/>
              <w:rPr>
                <w:lang w:val="en-GB"/>
              </w:rPr>
            </w:pPr>
          </w:p>
        </w:tc>
        <w:tc>
          <w:tcPr>
            <w:tcW w:w="1781" w:type="dxa"/>
          </w:tcPr>
          <w:p w14:paraId="5C5A7BF4" w14:textId="77777777" w:rsidR="00CC4BCD" w:rsidRDefault="00CC4BCD" w:rsidP="00CC4BCD">
            <w:pPr>
              <w:pStyle w:val="NoSpacing"/>
              <w:rPr>
                <w:lang w:val="en-GB"/>
              </w:rPr>
            </w:pPr>
          </w:p>
        </w:tc>
        <w:tc>
          <w:tcPr>
            <w:tcW w:w="1781" w:type="dxa"/>
          </w:tcPr>
          <w:p w14:paraId="16522492" w14:textId="77777777" w:rsidR="00CC4BCD" w:rsidRDefault="00CC4BCD" w:rsidP="00CC4BCD">
            <w:pPr>
              <w:pStyle w:val="NoSpacing"/>
              <w:rPr>
                <w:lang w:val="en-GB"/>
              </w:rPr>
            </w:pPr>
          </w:p>
        </w:tc>
      </w:tr>
    </w:tbl>
    <w:p w14:paraId="2B781BB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17D794C" w14:textId="77777777" w:rsidTr="00CC4BCD">
        <w:trPr>
          <w:cantSplit/>
        </w:trPr>
        <w:tc>
          <w:tcPr>
            <w:tcW w:w="0" w:type="auto"/>
          </w:tcPr>
          <w:p w14:paraId="25F10419" w14:textId="65A32F99" w:rsidR="00CC4BCD" w:rsidRPr="00CC4BCD" w:rsidRDefault="00CC4BCD" w:rsidP="00CC4BCD">
            <w:pPr>
              <w:pStyle w:val="NoSpacing"/>
              <w:rPr>
                <w:b/>
                <w:lang w:val="en-GB"/>
              </w:rPr>
            </w:pPr>
            <w:r w:rsidRPr="00CC4BCD">
              <w:rPr>
                <w:b/>
                <w:lang w:val="en-GB"/>
              </w:rPr>
              <w:t>Remarks</w:t>
            </w:r>
          </w:p>
        </w:tc>
        <w:tc>
          <w:tcPr>
            <w:tcW w:w="0" w:type="auto"/>
          </w:tcPr>
          <w:p w14:paraId="2A36F432" w14:textId="77777777" w:rsidR="00CC4BCD" w:rsidRDefault="00CC4BCD" w:rsidP="00CC4BCD">
            <w:pPr>
              <w:pStyle w:val="NoSpacing"/>
              <w:rPr>
                <w:lang w:val="en-GB"/>
              </w:rPr>
            </w:pPr>
          </w:p>
        </w:tc>
        <w:tc>
          <w:tcPr>
            <w:tcW w:w="0" w:type="auto"/>
          </w:tcPr>
          <w:p w14:paraId="1942F616" w14:textId="77777777" w:rsidR="00CC4BCD" w:rsidRDefault="00CC4BCD" w:rsidP="00CC4BCD">
            <w:pPr>
              <w:pStyle w:val="NoSpacing"/>
              <w:rPr>
                <w:lang w:val="en-GB"/>
              </w:rPr>
            </w:pPr>
          </w:p>
        </w:tc>
        <w:tc>
          <w:tcPr>
            <w:tcW w:w="0" w:type="auto"/>
          </w:tcPr>
          <w:p w14:paraId="38E76E41" w14:textId="77777777" w:rsidR="00CC4BCD" w:rsidRDefault="00CC4BCD" w:rsidP="00CC4BCD">
            <w:pPr>
              <w:pStyle w:val="NoSpacing"/>
              <w:rPr>
                <w:lang w:val="en-GB"/>
              </w:rPr>
            </w:pPr>
          </w:p>
        </w:tc>
      </w:tr>
    </w:tbl>
    <w:p w14:paraId="238F585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6BAE4FE" w14:textId="77777777" w:rsidTr="00CC4BCD">
        <w:trPr>
          <w:cantSplit/>
        </w:trPr>
        <w:tc>
          <w:tcPr>
            <w:tcW w:w="0" w:type="auto"/>
          </w:tcPr>
          <w:p w14:paraId="0D1122C4" w14:textId="77777777" w:rsidR="00CC4BCD" w:rsidRDefault="00CC4BCD" w:rsidP="00CC4BCD">
            <w:pPr>
              <w:pStyle w:val="NoSpacing"/>
              <w:rPr>
                <w:lang w:val="en-GB"/>
              </w:rPr>
            </w:pPr>
          </w:p>
        </w:tc>
        <w:tc>
          <w:tcPr>
            <w:tcW w:w="0" w:type="auto"/>
          </w:tcPr>
          <w:p w14:paraId="656F6A6E" w14:textId="77777777" w:rsidR="00CC4BCD" w:rsidRDefault="00CC4BCD" w:rsidP="00CC4BCD">
            <w:pPr>
              <w:pStyle w:val="NoSpacing"/>
              <w:rPr>
                <w:lang w:val="en-GB"/>
              </w:rPr>
            </w:pPr>
          </w:p>
        </w:tc>
        <w:tc>
          <w:tcPr>
            <w:tcW w:w="0" w:type="auto"/>
          </w:tcPr>
          <w:p w14:paraId="7E52E4C2" w14:textId="77777777" w:rsidR="00CC4BCD" w:rsidRDefault="00CC4BCD" w:rsidP="00CC4BCD">
            <w:pPr>
              <w:pStyle w:val="NoSpacing"/>
              <w:rPr>
                <w:lang w:val="en-GB"/>
              </w:rPr>
            </w:pPr>
          </w:p>
        </w:tc>
        <w:tc>
          <w:tcPr>
            <w:tcW w:w="0" w:type="auto"/>
          </w:tcPr>
          <w:p w14:paraId="4D1EEEC5" w14:textId="77777777" w:rsidR="00CC4BCD" w:rsidRDefault="00CC4BCD" w:rsidP="00CC4BCD">
            <w:pPr>
              <w:pStyle w:val="NoSpacing"/>
              <w:rPr>
                <w:lang w:val="en-GB"/>
              </w:rPr>
            </w:pPr>
          </w:p>
        </w:tc>
      </w:tr>
    </w:tbl>
    <w:p w14:paraId="5145D0C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940"/>
        <w:gridCol w:w="222"/>
        <w:gridCol w:w="222"/>
      </w:tblGrid>
      <w:tr w:rsidR="00CC4BCD" w14:paraId="5C68B1BC" w14:textId="77777777" w:rsidTr="00CC4BCD">
        <w:trPr>
          <w:cantSplit/>
        </w:trPr>
        <w:tc>
          <w:tcPr>
            <w:tcW w:w="0" w:type="auto"/>
          </w:tcPr>
          <w:p w14:paraId="6ECA448F" w14:textId="37775649" w:rsidR="00CC4BCD" w:rsidRPr="00CC4BCD" w:rsidRDefault="00CC4BCD" w:rsidP="00CC4BCD">
            <w:pPr>
              <w:pStyle w:val="NoSpacing"/>
              <w:rPr>
                <w:b/>
                <w:lang w:val="en-GB"/>
              </w:rPr>
            </w:pPr>
            <w:bookmarkStart w:id="84" w:name="HWSet67" w:colFirst="0" w:colLast="0"/>
            <w:r w:rsidRPr="00CC4BCD">
              <w:rPr>
                <w:b/>
                <w:lang w:val="en-GB"/>
              </w:rPr>
              <w:t>Set 53     -</w:t>
            </w:r>
          </w:p>
        </w:tc>
        <w:tc>
          <w:tcPr>
            <w:tcW w:w="0" w:type="auto"/>
          </w:tcPr>
          <w:p w14:paraId="60B50BBF" w14:textId="7835F1F4" w:rsidR="00CC4BCD" w:rsidRPr="00CC4BCD" w:rsidRDefault="00CC4BCD" w:rsidP="00CC4BCD">
            <w:pPr>
              <w:pStyle w:val="NoSpacing"/>
              <w:rPr>
                <w:b/>
                <w:lang w:val="en-GB"/>
              </w:rPr>
            </w:pPr>
            <w:r w:rsidRPr="00CC4BCD">
              <w:rPr>
                <w:b/>
                <w:lang w:val="en-GB"/>
              </w:rPr>
              <w:t>FOH - Single circulation door - DRT-34 - FWD/01/05/c (a) - Mech HO</w:t>
            </w:r>
          </w:p>
        </w:tc>
        <w:tc>
          <w:tcPr>
            <w:tcW w:w="0" w:type="auto"/>
          </w:tcPr>
          <w:p w14:paraId="1C908A83" w14:textId="77777777" w:rsidR="00CC4BCD" w:rsidRDefault="00CC4BCD" w:rsidP="00CC4BCD">
            <w:pPr>
              <w:pStyle w:val="NoSpacing"/>
              <w:rPr>
                <w:lang w:val="en-GB"/>
              </w:rPr>
            </w:pPr>
          </w:p>
        </w:tc>
        <w:tc>
          <w:tcPr>
            <w:tcW w:w="0" w:type="auto"/>
          </w:tcPr>
          <w:p w14:paraId="701E7B2F" w14:textId="77777777" w:rsidR="00CC4BCD" w:rsidRDefault="00CC4BCD" w:rsidP="00CC4BCD">
            <w:pPr>
              <w:pStyle w:val="NoSpacing"/>
              <w:rPr>
                <w:lang w:val="en-GB"/>
              </w:rPr>
            </w:pPr>
          </w:p>
        </w:tc>
      </w:tr>
      <w:bookmarkEnd w:id="84"/>
    </w:tbl>
    <w:p w14:paraId="58D35BE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52B56109" w14:textId="77777777" w:rsidTr="00945573">
        <w:trPr>
          <w:cantSplit/>
        </w:trPr>
        <w:tc>
          <w:tcPr>
            <w:tcW w:w="1068" w:type="dxa"/>
          </w:tcPr>
          <w:p w14:paraId="59CA9D07" w14:textId="7455746E" w:rsidR="00CC4BCD" w:rsidRPr="00CC4BCD" w:rsidRDefault="00CC4BCD" w:rsidP="00CC4BCD">
            <w:pPr>
              <w:rPr>
                <w:b/>
                <w:lang w:val="en-GB"/>
              </w:rPr>
            </w:pPr>
            <w:r w:rsidRPr="00CC4BCD">
              <w:rPr>
                <w:b/>
                <w:lang w:val="en-GB"/>
              </w:rPr>
              <w:t>Quantity</w:t>
            </w:r>
          </w:p>
        </w:tc>
        <w:tc>
          <w:tcPr>
            <w:tcW w:w="2136" w:type="dxa"/>
          </w:tcPr>
          <w:p w14:paraId="3883D1B0" w14:textId="0D60A2F0" w:rsidR="00CC4BCD" w:rsidRPr="00CC4BCD" w:rsidRDefault="00CC4BCD" w:rsidP="00CC4BCD">
            <w:pPr>
              <w:rPr>
                <w:b/>
                <w:lang w:val="en-GB"/>
              </w:rPr>
            </w:pPr>
            <w:r w:rsidRPr="00CC4BCD">
              <w:rPr>
                <w:b/>
                <w:lang w:val="en-GB"/>
              </w:rPr>
              <w:t>Item number</w:t>
            </w:r>
          </w:p>
        </w:tc>
        <w:tc>
          <w:tcPr>
            <w:tcW w:w="7479" w:type="dxa"/>
          </w:tcPr>
          <w:p w14:paraId="2DA5F504" w14:textId="4F579825" w:rsidR="00CC4BCD" w:rsidRPr="00CC4BCD" w:rsidRDefault="00CC4BCD" w:rsidP="00CC4BCD">
            <w:pPr>
              <w:rPr>
                <w:b/>
                <w:lang w:val="en-GB"/>
              </w:rPr>
            </w:pPr>
            <w:r w:rsidRPr="00CC4BCD">
              <w:rPr>
                <w:b/>
                <w:lang w:val="en-GB"/>
              </w:rPr>
              <w:t>Description</w:t>
            </w:r>
          </w:p>
        </w:tc>
      </w:tr>
      <w:tr w:rsidR="00CC4BCD" w14:paraId="2F9AFCBA" w14:textId="77777777" w:rsidTr="00945573">
        <w:trPr>
          <w:cantSplit/>
        </w:trPr>
        <w:tc>
          <w:tcPr>
            <w:tcW w:w="1068" w:type="dxa"/>
          </w:tcPr>
          <w:p w14:paraId="32C59F4C" w14:textId="67DE49C1" w:rsidR="00CC4BCD" w:rsidRPr="00CC4BCD" w:rsidRDefault="00CC4BCD" w:rsidP="00CC4BCD">
            <w:pPr>
              <w:rPr>
                <w:lang w:val="en-GB"/>
              </w:rPr>
            </w:pPr>
            <w:r w:rsidRPr="00CC4BCD">
              <w:rPr>
                <w:lang w:val="en-GB"/>
              </w:rPr>
              <w:t>3.00 ea</w:t>
            </w:r>
          </w:p>
        </w:tc>
        <w:tc>
          <w:tcPr>
            <w:tcW w:w="2136" w:type="dxa"/>
          </w:tcPr>
          <w:p w14:paraId="627CFBF3" w14:textId="55C05751" w:rsidR="00CC4BCD" w:rsidRPr="00CC4BCD" w:rsidRDefault="00CC4BCD" w:rsidP="00CC4BCD">
            <w:pPr>
              <w:rPr>
                <w:lang w:val="en-GB"/>
              </w:rPr>
            </w:pPr>
            <w:r w:rsidRPr="00CC4BCD">
              <w:rPr>
                <w:lang w:val="en-GB"/>
              </w:rPr>
              <w:t>SS8066R</w:t>
            </w:r>
          </w:p>
        </w:tc>
        <w:tc>
          <w:tcPr>
            <w:tcW w:w="7479" w:type="dxa"/>
          </w:tcPr>
          <w:p w14:paraId="6FDA9535" w14:textId="6493CA69"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CFCA835" w14:textId="77777777" w:rsidTr="00945573">
        <w:trPr>
          <w:cantSplit/>
        </w:trPr>
        <w:tc>
          <w:tcPr>
            <w:tcW w:w="1068" w:type="dxa"/>
          </w:tcPr>
          <w:p w14:paraId="7DA473A1" w14:textId="23CDAE15" w:rsidR="00CC4BCD" w:rsidRPr="00CC4BCD" w:rsidRDefault="00CC4BCD" w:rsidP="00CC4BCD">
            <w:pPr>
              <w:rPr>
                <w:lang w:val="en-GB"/>
              </w:rPr>
            </w:pPr>
            <w:r w:rsidRPr="00CC4BCD">
              <w:rPr>
                <w:lang w:val="en-GB"/>
              </w:rPr>
              <w:t>1.00 ea</w:t>
            </w:r>
          </w:p>
        </w:tc>
        <w:tc>
          <w:tcPr>
            <w:tcW w:w="2136" w:type="dxa"/>
          </w:tcPr>
          <w:p w14:paraId="28F4F39B" w14:textId="249C1148" w:rsidR="00CC4BCD" w:rsidRPr="00CC4BCD" w:rsidRDefault="00CC4BCD" w:rsidP="00CC4BCD">
            <w:pPr>
              <w:rPr>
                <w:lang w:val="en-GB"/>
              </w:rPr>
            </w:pPr>
            <w:r w:rsidRPr="00CC4BCD">
              <w:rPr>
                <w:lang w:val="en-GB"/>
              </w:rPr>
              <w:t>SN9133N</w:t>
            </w:r>
          </w:p>
        </w:tc>
        <w:tc>
          <w:tcPr>
            <w:tcW w:w="7479" w:type="dxa"/>
          </w:tcPr>
          <w:p w14:paraId="58324E8F" w14:textId="15A256E8"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4498E6A5" w14:textId="77777777" w:rsidTr="00945573">
        <w:trPr>
          <w:cantSplit/>
        </w:trPr>
        <w:tc>
          <w:tcPr>
            <w:tcW w:w="1068" w:type="dxa"/>
          </w:tcPr>
          <w:p w14:paraId="59B7365C" w14:textId="38D53317" w:rsidR="00CC4BCD" w:rsidRPr="00CC4BCD" w:rsidRDefault="00CC4BCD" w:rsidP="00CC4BCD">
            <w:pPr>
              <w:rPr>
                <w:lang w:val="en-GB"/>
              </w:rPr>
            </w:pPr>
            <w:r w:rsidRPr="00CC4BCD">
              <w:rPr>
                <w:lang w:val="en-GB"/>
              </w:rPr>
              <w:t>1.00 ea</w:t>
            </w:r>
          </w:p>
        </w:tc>
        <w:tc>
          <w:tcPr>
            <w:tcW w:w="2136" w:type="dxa"/>
          </w:tcPr>
          <w:p w14:paraId="64AD5664" w14:textId="6615C974" w:rsidR="00CC4BCD" w:rsidRPr="00CC4BCD" w:rsidRDefault="00CC4BCD" w:rsidP="00CC4BCD">
            <w:pPr>
              <w:rPr>
                <w:lang w:val="en-GB"/>
              </w:rPr>
            </w:pPr>
            <w:r w:rsidRPr="00CC4BCD">
              <w:rPr>
                <w:lang w:val="en-GB"/>
              </w:rPr>
              <w:t>ZQ0067743 *</w:t>
            </w:r>
          </w:p>
        </w:tc>
        <w:tc>
          <w:tcPr>
            <w:tcW w:w="7479" w:type="dxa"/>
          </w:tcPr>
          <w:p w14:paraId="68D8148A" w14:textId="266F8359" w:rsidR="00CC4BCD" w:rsidRPr="00CC4BCD" w:rsidRDefault="00CC4BCD" w:rsidP="00CC4BCD">
            <w:pPr>
              <w:rPr>
                <w:lang w:val="en-GB"/>
              </w:rPr>
            </w:pPr>
            <w:r w:rsidRPr="00CC4BCD">
              <w:rPr>
                <w:lang w:val="en-GB"/>
              </w:rPr>
              <w:t>SS9133NMHO Allgood Hardware 280x46x33mm Concealed Overhead Door closer, with finished track &amp; arm c/w Mechanical Hold Open device *Not for use on Fire doors*, for Single Action Doors, adjustable power 2-4, closing force, latch action &amp; cushion stop, CE Marked to BS EN1154: 3-8-4/2-1-1-3, 10 year manufacturer warranty, SNP finish</w:t>
            </w:r>
          </w:p>
        </w:tc>
      </w:tr>
      <w:tr w:rsidR="00CC4BCD" w14:paraId="5C4BEE63" w14:textId="77777777" w:rsidTr="00945573">
        <w:trPr>
          <w:cantSplit/>
        </w:trPr>
        <w:tc>
          <w:tcPr>
            <w:tcW w:w="1068" w:type="dxa"/>
          </w:tcPr>
          <w:p w14:paraId="734A0440" w14:textId="6805244E" w:rsidR="00CC4BCD" w:rsidRPr="00CC4BCD" w:rsidRDefault="00CC4BCD" w:rsidP="00CC4BCD">
            <w:pPr>
              <w:rPr>
                <w:lang w:val="en-GB"/>
              </w:rPr>
            </w:pPr>
            <w:r w:rsidRPr="00CC4BCD">
              <w:rPr>
                <w:lang w:val="en-GB"/>
              </w:rPr>
              <w:t>1.00 ea</w:t>
            </w:r>
          </w:p>
        </w:tc>
        <w:tc>
          <w:tcPr>
            <w:tcW w:w="2136" w:type="dxa"/>
          </w:tcPr>
          <w:p w14:paraId="7991F5DF" w14:textId="284EA419" w:rsidR="00CC4BCD" w:rsidRPr="00CC4BCD" w:rsidRDefault="00CC4BCD" w:rsidP="00CC4BCD">
            <w:pPr>
              <w:rPr>
                <w:lang w:val="en-GB"/>
              </w:rPr>
            </w:pPr>
            <w:r w:rsidRPr="00CC4BCD">
              <w:rPr>
                <w:lang w:val="en-GB"/>
              </w:rPr>
              <w:t>SS1761</w:t>
            </w:r>
          </w:p>
        </w:tc>
        <w:tc>
          <w:tcPr>
            <w:tcW w:w="7479" w:type="dxa"/>
          </w:tcPr>
          <w:p w14:paraId="6F925821" w14:textId="72A3A491"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5655A51C" w14:textId="77777777" w:rsidTr="00945573">
        <w:trPr>
          <w:cantSplit/>
        </w:trPr>
        <w:tc>
          <w:tcPr>
            <w:tcW w:w="1068" w:type="dxa"/>
          </w:tcPr>
          <w:p w14:paraId="6F13C0BB" w14:textId="2EAC19EF" w:rsidR="00CC4BCD" w:rsidRPr="00CC4BCD" w:rsidRDefault="00CC4BCD" w:rsidP="00CC4BCD">
            <w:pPr>
              <w:rPr>
                <w:lang w:val="en-GB"/>
              </w:rPr>
            </w:pPr>
            <w:r w:rsidRPr="00CC4BCD">
              <w:rPr>
                <w:lang w:val="en-GB"/>
              </w:rPr>
              <w:t>1.00 ea</w:t>
            </w:r>
          </w:p>
        </w:tc>
        <w:tc>
          <w:tcPr>
            <w:tcW w:w="2136" w:type="dxa"/>
          </w:tcPr>
          <w:p w14:paraId="63D5B739" w14:textId="1B6BBBD8" w:rsidR="00CC4BCD" w:rsidRPr="00CC4BCD" w:rsidRDefault="00CC4BCD" w:rsidP="00CC4BCD">
            <w:pPr>
              <w:rPr>
                <w:lang w:val="en-GB"/>
              </w:rPr>
            </w:pPr>
            <w:r w:rsidRPr="00CC4BCD">
              <w:rPr>
                <w:lang w:val="en-GB"/>
              </w:rPr>
              <w:t>ZQ0069564 *</w:t>
            </w:r>
          </w:p>
        </w:tc>
        <w:tc>
          <w:tcPr>
            <w:tcW w:w="7479" w:type="dxa"/>
          </w:tcPr>
          <w:p w14:paraId="43BD72ED"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459E46AB" w14:textId="77777777" w:rsidR="00CC4BCD" w:rsidRPr="00CC4BCD" w:rsidRDefault="00CC4BCD" w:rsidP="00CC4BCD">
            <w:pPr>
              <w:rPr>
                <w:lang w:val="en-GB"/>
              </w:rPr>
            </w:pPr>
          </w:p>
          <w:p w14:paraId="18E2F820" w14:textId="6409E928" w:rsidR="00CC4BCD" w:rsidRPr="00CC4BCD" w:rsidRDefault="00CC4BCD" w:rsidP="00CC4BCD">
            <w:pPr>
              <w:rPr>
                <w:lang w:val="en-GB"/>
              </w:rPr>
            </w:pPr>
            <w:r w:rsidRPr="00CC4BCD">
              <w:rPr>
                <w:lang w:val="en-GB"/>
              </w:rPr>
              <w:t>NOMINAL SIZE ONLY - FINAL SIZES TO BE CONFIRMED</w:t>
            </w:r>
          </w:p>
        </w:tc>
      </w:tr>
      <w:tr w:rsidR="00CC4BCD" w14:paraId="27837ED2" w14:textId="77777777" w:rsidTr="00945573">
        <w:trPr>
          <w:cantSplit/>
        </w:trPr>
        <w:tc>
          <w:tcPr>
            <w:tcW w:w="1068" w:type="dxa"/>
          </w:tcPr>
          <w:p w14:paraId="3C8EFE62" w14:textId="7AA4FD60" w:rsidR="00CC4BCD" w:rsidRPr="00CC4BCD" w:rsidRDefault="00CC4BCD" w:rsidP="00CC4BCD">
            <w:pPr>
              <w:rPr>
                <w:lang w:val="en-GB"/>
              </w:rPr>
            </w:pPr>
            <w:r w:rsidRPr="00CC4BCD">
              <w:rPr>
                <w:lang w:val="en-GB"/>
              </w:rPr>
              <w:t>1.00 ea</w:t>
            </w:r>
          </w:p>
        </w:tc>
        <w:tc>
          <w:tcPr>
            <w:tcW w:w="2136" w:type="dxa"/>
          </w:tcPr>
          <w:p w14:paraId="54C1D416" w14:textId="269949D5" w:rsidR="00CC4BCD" w:rsidRPr="00CC4BCD" w:rsidRDefault="00CC4BCD" w:rsidP="00CC4BCD">
            <w:pPr>
              <w:rPr>
                <w:lang w:val="en-GB"/>
              </w:rPr>
            </w:pPr>
            <w:r w:rsidRPr="00CC4BCD">
              <w:rPr>
                <w:lang w:val="en-GB"/>
              </w:rPr>
              <w:t>SS2301</w:t>
            </w:r>
          </w:p>
        </w:tc>
        <w:tc>
          <w:tcPr>
            <w:tcW w:w="7479" w:type="dxa"/>
          </w:tcPr>
          <w:p w14:paraId="2AF22BB5" w14:textId="61B230E4"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0A6C5BC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0F7748C" w14:textId="77777777" w:rsidTr="00CC4BCD">
        <w:tc>
          <w:tcPr>
            <w:tcW w:w="10683" w:type="dxa"/>
          </w:tcPr>
          <w:p w14:paraId="016313B3" w14:textId="403EF361" w:rsidR="00CC4BCD" w:rsidRPr="00CC4BCD" w:rsidRDefault="00CC4BCD" w:rsidP="00CC4BCD">
            <w:pPr>
              <w:pStyle w:val="NoSpacing"/>
              <w:jc w:val="right"/>
              <w:rPr>
                <w:lang w:val="en-GB"/>
              </w:rPr>
            </w:pPr>
            <w:r w:rsidRPr="00CC4BCD">
              <w:rPr>
                <w:lang w:val="en-GB"/>
              </w:rPr>
              <w:t>Total GBP: 470.80</w:t>
            </w:r>
          </w:p>
        </w:tc>
      </w:tr>
    </w:tbl>
    <w:p w14:paraId="3D9F666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4AAD272C" w14:textId="77777777" w:rsidTr="00CC4BCD">
        <w:tc>
          <w:tcPr>
            <w:tcW w:w="1780" w:type="dxa"/>
          </w:tcPr>
          <w:p w14:paraId="0D4F1749" w14:textId="6FC497CD" w:rsidR="00CC4BCD" w:rsidRPr="00CC4BCD" w:rsidRDefault="00CC4BCD" w:rsidP="00CC4BCD">
            <w:pPr>
              <w:pStyle w:val="NoSpacing"/>
              <w:rPr>
                <w:b/>
                <w:lang w:val="en-GB"/>
              </w:rPr>
            </w:pPr>
            <w:r w:rsidRPr="00CC4BCD">
              <w:rPr>
                <w:b/>
                <w:lang w:val="en-GB"/>
              </w:rPr>
              <w:t>Door Numbers</w:t>
            </w:r>
          </w:p>
        </w:tc>
        <w:tc>
          <w:tcPr>
            <w:tcW w:w="1780" w:type="dxa"/>
          </w:tcPr>
          <w:p w14:paraId="2E3D0AC3" w14:textId="77777777" w:rsidR="00CC4BCD" w:rsidRDefault="00CC4BCD" w:rsidP="00CC4BCD">
            <w:pPr>
              <w:pStyle w:val="NoSpacing"/>
              <w:rPr>
                <w:lang w:val="en-GB"/>
              </w:rPr>
            </w:pPr>
          </w:p>
        </w:tc>
        <w:tc>
          <w:tcPr>
            <w:tcW w:w="1780" w:type="dxa"/>
          </w:tcPr>
          <w:p w14:paraId="76D29A00" w14:textId="77777777" w:rsidR="00CC4BCD" w:rsidRDefault="00CC4BCD" w:rsidP="00CC4BCD">
            <w:pPr>
              <w:pStyle w:val="NoSpacing"/>
              <w:rPr>
                <w:lang w:val="en-GB"/>
              </w:rPr>
            </w:pPr>
          </w:p>
        </w:tc>
        <w:tc>
          <w:tcPr>
            <w:tcW w:w="1781" w:type="dxa"/>
          </w:tcPr>
          <w:p w14:paraId="086AF6ED" w14:textId="77777777" w:rsidR="00CC4BCD" w:rsidRDefault="00CC4BCD" w:rsidP="00CC4BCD">
            <w:pPr>
              <w:pStyle w:val="NoSpacing"/>
              <w:rPr>
                <w:lang w:val="en-GB"/>
              </w:rPr>
            </w:pPr>
          </w:p>
        </w:tc>
        <w:tc>
          <w:tcPr>
            <w:tcW w:w="1781" w:type="dxa"/>
          </w:tcPr>
          <w:p w14:paraId="0A8F9E92" w14:textId="77777777" w:rsidR="00CC4BCD" w:rsidRDefault="00CC4BCD" w:rsidP="00CC4BCD">
            <w:pPr>
              <w:pStyle w:val="NoSpacing"/>
              <w:rPr>
                <w:lang w:val="en-GB"/>
              </w:rPr>
            </w:pPr>
          </w:p>
        </w:tc>
        <w:tc>
          <w:tcPr>
            <w:tcW w:w="1781" w:type="dxa"/>
          </w:tcPr>
          <w:p w14:paraId="42C2EA8E" w14:textId="77777777" w:rsidR="00CC4BCD" w:rsidRDefault="00CC4BCD" w:rsidP="00CC4BCD">
            <w:pPr>
              <w:pStyle w:val="NoSpacing"/>
              <w:rPr>
                <w:lang w:val="en-GB"/>
              </w:rPr>
            </w:pPr>
          </w:p>
        </w:tc>
      </w:tr>
      <w:tr w:rsidR="00CC4BCD" w14:paraId="72040170" w14:textId="77777777" w:rsidTr="00CC4BCD">
        <w:tc>
          <w:tcPr>
            <w:tcW w:w="1780" w:type="dxa"/>
          </w:tcPr>
          <w:p w14:paraId="47B60527" w14:textId="77777777" w:rsidR="00CC4BCD" w:rsidRPr="00CC4BCD" w:rsidRDefault="00CC4BCD" w:rsidP="00CC4BCD">
            <w:pPr>
              <w:pStyle w:val="NoSpacing"/>
              <w:rPr>
                <w:b/>
                <w:lang w:val="en-GB"/>
              </w:rPr>
            </w:pPr>
          </w:p>
        </w:tc>
        <w:tc>
          <w:tcPr>
            <w:tcW w:w="1780" w:type="dxa"/>
          </w:tcPr>
          <w:p w14:paraId="2CF080D6" w14:textId="77777777" w:rsidR="00CC4BCD" w:rsidRDefault="00CC4BCD" w:rsidP="00CC4BCD">
            <w:pPr>
              <w:pStyle w:val="NoSpacing"/>
              <w:rPr>
                <w:lang w:val="en-GB"/>
              </w:rPr>
            </w:pPr>
          </w:p>
        </w:tc>
        <w:tc>
          <w:tcPr>
            <w:tcW w:w="1780" w:type="dxa"/>
          </w:tcPr>
          <w:p w14:paraId="218B5927" w14:textId="77777777" w:rsidR="00CC4BCD" w:rsidRDefault="00CC4BCD" w:rsidP="00CC4BCD">
            <w:pPr>
              <w:pStyle w:val="NoSpacing"/>
              <w:rPr>
                <w:lang w:val="en-GB"/>
              </w:rPr>
            </w:pPr>
          </w:p>
        </w:tc>
        <w:tc>
          <w:tcPr>
            <w:tcW w:w="1781" w:type="dxa"/>
          </w:tcPr>
          <w:p w14:paraId="79E7E49D" w14:textId="77777777" w:rsidR="00CC4BCD" w:rsidRDefault="00CC4BCD" w:rsidP="00CC4BCD">
            <w:pPr>
              <w:pStyle w:val="NoSpacing"/>
              <w:rPr>
                <w:lang w:val="en-GB"/>
              </w:rPr>
            </w:pPr>
          </w:p>
        </w:tc>
        <w:tc>
          <w:tcPr>
            <w:tcW w:w="1781" w:type="dxa"/>
          </w:tcPr>
          <w:p w14:paraId="503A44C2" w14:textId="77777777" w:rsidR="00CC4BCD" w:rsidRDefault="00CC4BCD" w:rsidP="00CC4BCD">
            <w:pPr>
              <w:pStyle w:val="NoSpacing"/>
              <w:rPr>
                <w:lang w:val="en-GB"/>
              </w:rPr>
            </w:pPr>
          </w:p>
        </w:tc>
        <w:tc>
          <w:tcPr>
            <w:tcW w:w="1781" w:type="dxa"/>
          </w:tcPr>
          <w:p w14:paraId="666CABB4" w14:textId="77777777" w:rsidR="00CC4BCD" w:rsidRDefault="00CC4BCD" w:rsidP="00CC4BCD">
            <w:pPr>
              <w:pStyle w:val="NoSpacing"/>
              <w:rPr>
                <w:lang w:val="en-GB"/>
              </w:rPr>
            </w:pPr>
          </w:p>
        </w:tc>
      </w:tr>
      <w:tr w:rsidR="00CC4BCD" w14:paraId="63AE1C79" w14:textId="77777777" w:rsidTr="00CC4BCD">
        <w:tc>
          <w:tcPr>
            <w:tcW w:w="1780" w:type="dxa"/>
          </w:tcPr>
          <w:p w14:paraId="4A57A38B" w14:textId="29873BBB" w:rsidR="00CC4BCD" w:rsidRPr="00CC4BCD" w:rsidRDefault="00CC4BCD" w:rsidP="00CC4BCD">
            <w:pPr>
              <w:pStyle w:val="NoSpacing"/>
              <w:rPr>
                <w:lang w:val="en-GB"/>
              </w:rPr>
            </w:pPr>
            <w:r w:rsidRPr="00CC4BCD">
              <w:rPr>
                <w:lang w:val="en-GB"/>
              </w:rPr>
              <w:t>PM.DR.01.15.01</w:t>
            </w:r>
          </w:p>
        </w:tc>
        <w:tc>
          <w:tcPr>
            <w:tcW w:w="1780" w:type="dxa"/>
          </w:tcPr>
          <w:p w14:paraId="1F29DCA5" w14:textId="440B2C61" w:rsidR="00CC4BCD" w:rsidRPr="00CC4BCD" w:rsidRDefault="00CC4BCD" w:rsidP="00CC4BCD">
            <w:pPr>
              <w:pStyle w:val="NoSpacing"/>
              <w:rPr>
                <w:lang w:val="en-GB"/>
              </w:rPr>
            </w:pPr>
            <w:r w:rsidRPr="00CC4BCD">
              <w:rPr>
                <w:lang w:val="en-GB"/>
              </w:rPr>
              <w:t>PM.DR.01.18.01</w:t>
            </w:r>
          </w:p>
        </w:tc>
        <w:tc>
          <w:tcPr>
            <w:tcW w:w="1780" w:type="dxa"/>
          </w:tcPr>
          <w:p w14:paraId="240274EB" w14:textId="77777777" w:rsidR="00CC4BCD" w:rsidRDefault="00CC4BCD" w:rsidP="00CC4BCD">
            <w:pPr>
              <w:pStyle w:val="NoSpacing"/>
              <w:rPr>
                <w:lang w:val="en-GB"/>
              </w:rPr>
            </w:pPr>
          </w:p>
        </w:tc>
        <w:tc>
          <w:tcPr>
            <w:tcW w:w="1781" w:type="dxa"/>
          </w:tcPr>
          <w:p w14:paraId="0D4C2015" w14:textId="77777777" w:rsidR="00CC4BCD" w:rsidRDefault="00CC4BCD" w:rsidP="00CC4BCD">
            <w:pPr>
              <w:pStyle w:val="NoSpacing"/>
              <w:rPr>
                <w:lang w:val="en-GB"/>
              </w:rPr>
            </w:pPr>
          </w:p>
        </w:tc>
        <w:tc>
          <w:tcPr>
            <w:tcW w:w="1781" w:type="dxa"/>
          </w:tcPr>
          <w:p w14:paraId="3C778EC2" w14:textId="77777777" w:rsidR="00CC4BCD" w:rsidRDefault="00CC4BCD" w:rsidP="00CC4BCD">
            <w:pPr>
              <w:pStyle w:val="NoSpacing"/>
              <w:rPr>
                <w:lang w:val="en-GB"/>
              </w:rPr>
            </w:pPr>
          </w:p>
        </w:tc>
        <w:tc>
          <w:tcPr>
            <w:tcW w:w="1781" w:type="dxa"/>
          </w:tcPr>
          <w:p w14:paraId="51AC8D1B" w14:textId="77777777" w:rsidR="00CC4BCD" w:rsidRDefault="00CC4BCD" w:rsidP="00CC4BCD">
            <w:pPr>
              <w:pStyle w:val="NoSpacing"/>
              <w:rPr>
                <w:lang w:val="en-GB"/>
              </w:rPr>
            </w:pPr>
          </w:p>
        </w:tc>
      </w:tr>
    </w:tbl>
    <w:p w14:paraId="0757B88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CB8B1B9" w14:textId="77777777" w:rsidTr="00CC4BCD">
        <w:trPr>
          <w:cantSplit/>
        </w:trPr>
        <w:tc>
          <w:tcPr>
            <w:tcW w:w="0" w:type="auto"/>
          </w:tcPr>
          <w:p w14:paraId="7D5360AE" w14:textId="4486D628" w:rsidR="00CC4BCD" w:rsidRPr="00CC4BCD" w:rsidRDefault="00CC4BCD" w:rsidP="00CC4BCD">
            <w:pPr>
              <w:pStyle w:val="NoSpacing"/>
              <w:rPr>
                <w:b/>
                <w:lang w:val="en-GB"/>
              </w:rPr>
            </w:pPr>
            <w:r w:rsidRPr="00CC4BCD">
              <w:rPr>
                <w:b/>
                <w:lang w:val="en-GB"/>
              </w:rPr>
              <w:t>Remarks</w:t>
            </w:r>
          </w:p>
        </w:tc>
        <w:tc>
          <w:tcPr>
            <w:tcW w:w="0" w:type="auto"/>
          </w:tcPr>
          <w:p w14:paraId="02B0DF90" w14:textId="77777777" w:rsidR="00CC4BCD" w:rsidRDefault="00CC4BCD" w:rsidP="00CC4BCD">
            <w:pPr>
              <w:pStyle w:val="NoSpacing"/>
              <w:rPr>
                <w:lang w:val="en-GB"/>
              </w:rPr>
            </w:pPr>
          </w:p>
        </w:tc>
        <w:tc>
          <w:tcPr>
            <w:tcW w:w="0" w:type="auto"/>
          </w:tcPr>
          <w:p w14:paraId="567D3D9A" w14:textId="77777777" w:rsidR="00CC4BCD" w:rsidRDefault="00CC4BCD" w:rsidP="00CC4BCD">
            <w:pPr>
              <w:pStyle w:val="NoSpacing"/>
              <w:rPr>
                <w:lang w:val="en-GB"/>
              </w:rPr>
            </w:pPr>
          </w:p>
        </w:tc>
        <w:tc>
          <w:tcPr>
            <w:tcW w:w="0" w:type="auto"/>
          </w:tcPr>
          <w:p w14:paraId="1DB10FD2" w14:textId="77777777" w:rsidR="00CC4BCD" w:rsidRDefault="00CC4BCD" w:rsidP="00CC4BCD">
            <w:pPr>
              <w:pStyle w:val="NoSpacing"/>
              <w:rPr>
                <w:lang w:val="en-GB"/>
              </w:rPr>
            </w:pPr>
          </w:p>
        </w:tc>
      </w:tr>
    </w:tbl>
    <w:p w14:paraId="3FC8B8B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9B26B35" w14:textId="77777777" w:rsidTr="00CC4BCD">
        <w:trPr>
          <w:cantSplit/>
        </w:trPr>
        <w:tc>
          <w:tcPr>
            <w:tcW w:w="0" w:type="auto"/>
          </w:tcPr>
          <w:p w14:paraId="560F188A" w14:textId="77777777" w:rsidR="00CC4BCD" w:rsidRDefault="00CC4BCD" w:rsidP="00CC4BCD">
            <w:pPr>
              <w:pStyle w:val="NoSpacing"/>
              <w:rPr>
                <w:lang w:val="en-GB"/>
              </w:rPr>
            </w:pPr>
          </w:p>
        </w:tc>
        <w:tc>
          <w:tcPr>
            <w:tcW w:w="0" w:type="auto"/>
          </w:tcPr>
          <w:p w14:paraId="1C2D4EA9" w14:textId="77777777" w:rsidR="00CC4BCD" w:rsidRDefault="00CC4BCD" w:rsidP="00CC4BCD">
            <w:pPr>
              <w:pStyle w:val="NoSpacing"/>
              <w:rPr>
                <w:lang w:val="en-GB"/>
              </w:rPr>
            </w:pPr>
          </w:p>
        </w:tc>
        <w:tc>
          <w:tcPr>
            <w:tcW w:w="0" w:type="auto"/>
          </w:tcPr>
          <w:p w14:paraId="112F6BC9" w14:textId="77777777" w:rsidR="00CC4BCD" w:rsidRDefault="00CC4BCD" w:rsidP="00CC4BCD">
            <w:pPr>
              <w:pStyle w:val="NoSpacing"/>
              <w:rPr>
                <w:lang w:val="en-GB"/>
              </w:rPr>
            </w:pPr>
          </w:p>
        </w:tc>
        <w:tc>
          <w:tcPr>
            <w:tcW w:w="0" w:type="auto"/>
          </w:tcPr>
          <w:p w14:paraId="6346AEF2" w14:textId="77777777" w:rsidR="00CC4BCD" w:rsidRDefault="00CC4BCD" w:rsidP="00CC4BCD">
            <w:pPr>
              <w:pStyle w:val="NoSpacing"/>
              <w:rPr>
                <w:lang w:val="en-GB"/>
              </w:rPr>
            </w:pPr>
          </w:p>
        </w:tc>
      </w:tr>
    </w:tbl>
    <w:p w14:paraId="1478B5D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389"/>
        <w:gridCol w:w="222"/>
        <w:gridCol w:w="222"/>
      </w:tblGrid>
      <w:tr w:rsidR="00CC4BCD" w14:paraId="3D1AAD56" w14:textId="77777777" w:rsidTr="00CC4BCD">
        <w:trPr>
          <w:cantSplit/>
        </w:trPr>
        <w:tc>
          <w:tcPr>
            <w:tcW w:w="0" w:type="auto"/>
          </w:tcPr>
          <w:p w14:paraId="52D0A990" w14:textId="437887EB" w:rsidR="00CC4BCD" w:rsidRPr="00CC4BCD" w:rsidRDefault="00CC4BCD" w:rsidP="00CC4BCD">
            <w:pPr>
              <w:pStyle w:val="NoSpacing"/>
              <w:rPr>
                <w:b/>
                <w:lang w:val="en-GB"/>
              </w:rPr>
            </w:pPr>
            <w:bookmarkStart w:id="85" w:name="HWSet68" w:colFirst="0" w:colLast="0"/>
            <w:r w:rsidRPr="00CC4BCD">
              <w:rPr>
                <w:b/>
                <w:lang w:val="en-GB"/>
              </w:rPr>
              <w:t>Set 55     -</w:t>
            </w:r>
          </w:p>
        </w:tc>
        <w:tc>
          <w:tcPr>
            <w:tcW w:w="0" w:type="auto"/>
          </w:tcPr>
          <w:p w14:paraId="2A05E2AA" w14:textId="02032DBF" w:rsidR="00CC4BCD" w:rsidRPr="00CC4BCD" w:rsidRDefault="00CC4BCD" w:rsidP="00CC4BCD">
            <w:pPr>
              <w:pStyle w:val="NoSpacing"/>
              <w:rPr>
                <w:b/>
                <w:lang w:val="en-GB"/>
              </w:rPr>
            </w:pPr>
            <w:r w:rsidRPr="00CC4BCD">
              <w:rPr>
                <w:b/>
                <w:lang w:val="en-GB"/>
              </w:rPr>
              <w:t>FOH - Single - Cafe Dry Store / Office - DRT-34 - FWD/01/06/c</w:t>
            </w:r>
          </w:p>
        </w:tc>
        <w:tc>
          <w:tcPr>
            <w:tcW w:w="0" w:type="auto"/>
          </w:tcPr>
          <w:p w14:paraId="3ED55612" w14:textId="77777777" w:rsidR="00CC4BCD" w:rsidRDefault="00CC4BCD" w:rsidP="00CC4BCD">
            <w:pPr>
              <w:pStyle w:val="NoSpacing"/>
              <w:rPr>
                <w:lang w:val="en-GB"/>
              </w:rPr>
            </w:pPr>
          </w:p>
        </w:tc>
        <w:tc>
          <w:tcPr>
            <w:tcW w:w="0" w:type="auto"/>
          </w:tcPr>
          <w:p w14:paraId="1953C0DD" w14:textId="77777777" w:rsidR="00CC4BCD" w:rsidRDefault="00CC4BCD" w:rsidP="00CC4BCD">
            <w:pPr>
              <w:pStyle w:val="NoSpacing"/>
              <w:rPr>
                <w:lang w:val="en-GB"/>
              </w:rPr>
            </w:pPr>
          </w:p>
        </w:tc>
      </w:tr>
      <w:bookmarkEnd w:id="85"/>
    </w:tbl>
    <w:p w14:paraId="1CC05BB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078718D2" w14:textId="77777777" w:rsidTr="00F53684">
        <w:trPr>
          <w:cantSplit/>
        </w:trPr>
        <w:tc>
          <w:tcPr>
            <w:tcW w:w="1068" w:type="dxa"/>
          </w:tcPr>
          <w:p w14:paraId="1B5DA54A" w14:textId="2A683480" w:rsidR="00CC4BCD" w:rsidRPr="00CC4BCD" w:rsidRDefault="00CC4BCD" w:rsidP="00CC4BCD">
            <w:pPr>
              <w:rPr>
                <w:b/>
                <w:lang w:val="en-GB"/>
              </w:rPr>
            </w:pPr>
            <w:r w:rsidRPr="00CC4BCD">
              <w:rPr>
                <w:b/>
                <w:lang w:val="en-GB"/>
              </w:rPr>
              <w:t>Quantity</w:t>
            </w:r>
          </w:p>
        </w:tc>
        <w:tc>
          <w:tcPr>
            <w:tcW w:w="2136" w:type="dxa"/>
          </w:tcPr>
          <w:p w14:paraId="39038834" w14:textId="7AB2CF43" w:rsidR="00CC4BCD" w:rsidRPr="00CC4BCD" w:rsidRDefault="00CC4BCD" w:rsidP="00CC4BCD">
            <w:pPr>
              <w:rPr>
                <w:b/>
                <w:lang w:val="en-GB"/>
              </w:rPr>
            </w:pPr>
            <w:r w:rsidRPr="00CC4BCD">
              <w:rPr>
                <w:b/>
                <w:lang w:val="en-GB"/>
              </w:rPr>
              <w:t>Item number</w:t>
            </w:r>
          </w:p>
        </w:tc>
        <w:tc>
          <w:tcPr>
            <w:tcW w:w="7479" w:type="dxa"/>
          </w:tcPr>
          <w:p w14:paraId="38509C40" w14:textId="38C64975" w:rsidR="00CC4BCD" w:rsidRPr="00CC4BCD" w:rsidRDefault="00CC4BCD" w:rsidP="00CC4BCD">
            <w:pPr>
              <w:rPr>
                <w:b/>
                <w:lang w:val="en-GB"/>
              </w:rPr>
            </w:pPr>
            <w:r w:rsidRPr="00CC4BCD">
              <w:rPr>
                <w:b/>
                <w:lang w:val="en-GB"/>
              </w:rPr>
              <w:t>Description</w:t>
            </w:r>
          </w:p>
        </w:tc>
      </w:tr>
      <w:tr w:rsidR="00CC4BCD" w14:paraId="4C9705E4" w14:textId="77777777" w:rsidTr="00F53684">
        <w:trPr>
          <w:cantSplit/>
        </w:trPr>
        <w:tc>
          <w:tcPr>
            <w:tcW w:w="1068" w:type="dxa"/>
          </w:tcPr>
          <w:p w14:paraId="604DDE41" w14:textId="58C9D48B" w:rsidR="00CC4BCD" w:rsidRPr="00CC4BCD" w:rsidRDefault="00CC4BCD" w:rsidP="00CC4BCD">
            <w:pPr>
              <w:rPr>
                <w:lang w:val="en-GB"/>
              </w:rPr>
            </w:pPr>
            <w:r w:rsidRPr="00CC4BCD">
              <w:rPr>
                <w:lang w:val="en-GB"/>
              </w:rPr>
              <w:t>3.00 ea</w:t>
            </w:r>
          </w:p>
        </w:tc>
        <w:tc>
          <w:tcPr>
            <w:tcW w:w="2136" w:type="dxa"/>
          </w:tcPr>
          <w:p w14:paraId="26543F8D" w14:textId="51EBB4BB" w:rsidR="00CC4BCD" w:rsidRPr="00CC4BCD" w:rsidRDefault="00CC4BCD" w:rsidP="00CC4BCD">
            <w:pPr>
              <w:rPr>
                <w:lang w:val="en-GB"/>
              </w:rPr>
            </w:pPr>
            <w:r w:rsidRPr="00CC4BCD">
              <w:rPr>
                <w:lang w:val="en-GB"/>
              </w:rPr>
              <w:t>SS8066R</w:t>
            </w:r>
          </w:p>
        </w:tc>
        <w:tc>
          <w:tcPr>
            <w:tcW w:w="7479" w:type="dxa"/>
          </w:tcPr>
          <w:p w14:paraId="0916D932" w14:textId="2F844CE6"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D2853F4" w14:textId="77777777" w:rsidTr="00F53684">
        <w:trPr>
          <w:cantSplit/>
        </w:trPr>
        <w:tc>
          <w:tcPr>
            <w:tcW w:w="1068" w:type="dxa"/>
          </w:tcPr>
          <w:p w14:paraId="3E036317" w14:textId="2F297D8D" w:rsidR="00CC4BCD" w:rsidRPr="00CC4BCD" w:rsidRDefault="00CC4BCD" w:rsidP="00CC4BCD">
            <w:pPr>
              <w:rPr>
                <w:lang w:val="en-GB"/>
              </w:rPr>
            </w:pPr>
            <w:r w:rsidRPr="00CC4BCD">
              <w:rPr>
                <w:lang w:val="en-GB"/>
              </w:rPr>
              <w:t>1.00 ea</w:t>
            </w:r>
          </w:p>
        </w:tc>
        <w:tc>
          <w:tcPr>
            <w:tcW w:w="2136" w:type="dxa"/>
          </w:tcPr>
          <w:p w14:paraId="22FD3230" w14:textId="65C24FC1" w:rsidR="00CC4BCD" w:rsidRPr="00CC4BCD" w:rsidRDefault="00CC4BCD" w:rsidP="00CC4BCD">
            <w:pPr>
              <w:rPr>
                <w:lang w:val="en-GB"/>
              </w:rPr>
            </w:pPr>
            <w:r w:rsidRPr="00CC4BCD">
              <w:rPr>
                <w:lang w:val="en-GB"/>
              </w:rPr>
              <w:t>SN9133N</w:t>
            </w:r>
          </w:p>
        </w:tc>
        <w:tc>
          <w:tcPr>
            <w:tcW w:w="7479" w:type="dxa"/>
          </w:tcPr>
          <w:p w14:paraId="667B2431" w14:textId="7ABAD510"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0EC8A622" w14:textId="77777777" w:rsidTr="00F53684">
        <w:trPr>
          <w:cantSplit/>
        </w:trPr>
        <w:tc>
          <w:tcPr>
            <w:tcW w:w="1068" w:type="dxa"/>
          </w:tcPr>
          <w:p w14:paraId="6CBDADC9" w14:textId="429A272A" w:rsidR="00CC4BCD" w:rsidRPr="00CC4BCD" w:rsidRDefault="00CC4BCD" w:rsidP="00CC4BCD">
            <w:pPr>
              <w:rPr>
                <w:lang w:val="en-GB"/>
              </w:rPr>
            </w:pPr>
            <w:r w:rsidRPr="00CC4BCD">
              <w:rPr>
                <w:lang w:val="en-GB"/>
              </w:rPr>
              <w:t>1.00 ea</w:t>
            </w:r>
          </w:p>
        </w:tc>
        <w:tc>
          <w:tcPr>
            <w:tcW w:w="2136" w:type="dxa"/>
          </w:tcPr>
          <w:p w14:paraId="43C0DE86" w14:textId="2EDD54AB" w:rsidR="00CC4BCD" w:rsidRPr="00CC4BCD" w:rsidRDefault="00CC4BCD" w:rsidP="00CC4BCD">
            <w:pPr>
              <w:rPr>
                <w:lang w:val="en-GB"/>
              </w:rPr>
            </w:pPr>
            <w:r w:rsidRPr="00CC4BCD">
              <w:rPr>
                <w:lang w:val="en-GB"/>
              </w:rPr>
              <w:t>SS1763N *</w:t>
            </w:r>
          </w:p>
        </w:tc>
        <w:tc>
          <w:tcPr>
            <w:tcW w:w="7479" w:type="dxa"/>
          </w:tcPr>
          <w:p w14:paraId="592580BD" w14:textId="7C05F8DD"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616F83B3" w14:textId="77777777" w:rsidTr="00F53684">
        <w:trPr>
          <w:cantSplit/>
        </w:trPr>
        <w:tc>
          <w:tcPr>
            <w:tcW w:w="1068" w:type="dxa"/>
          </w:tcPr>
          <w:p w14:paraId="2DFA3D3A" w14:textId="0E1C6224" w:rsidR="00CC4BCD" w:rsidRPr="00CC4BCD" w:rsidRDefault="00CC4BCD" w:rsidP="00CC4BCD">
            <w:pPr>
              <w:rPr>
                <w:lang w:val="en-GB"/>
              </w:rPr>
            </w:pPr>
            <w:r w:rsidRPr="00CC4BCD">
              <w:rPr>
                <w:lang w:val="en-GB"/>
              </w:rPr>
              <w:t>1.00 ea</w:t>
            </w:r>
          </w:p>
        </w:tc>
        <w:tc>
          <w:tcPr>
            <w:tcW w:w="2136" w:type="dxa"/>
          </w:tcPr>
          <w:p w14:paraId="740B9483" w14:textId="71EDB912" w:rsidR="00CC4BCD" w:rsidRPr="00CC4BCD" w:rsidRDefault="00CC4BCD" w:rsidP="00CC4BCD">
            <w:pPr>
              <w:rPr>
                <w:lang w:val="en-GB"/>
              </w:rPr>
            </w:pPr>
            <w:r w:rsidRPr="00CC4BCD">
              <w:rPr>
                <w:lang w:val="en-GB"/>
              </w:rPr>
              <w:t>ZQ0069564 *</w:t>
            </w:r>
          </w:p>
        </w:tc>
        <w:tc>
          <w:tcPr>
            <w:tcW w:w="7479" w:type="dxa"/>
          </w:tcPr>
          <w:p w14:paraId="3E2890EE"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DE9D19F" w14:textId="77777777" w:rsidR="00CC4BCD" w:rsidRPr="00CC4BCD" w:rsidRDefault="00CC4BCD" w:rsidP="00CC4BCD">
            <w:pPr>
              <w:rPr>
                <w:lang w:val="en-GB"/>
              </w:rPr>
            </w:pPr>
          </w:p>
          <w:p w14:paraId="7B4D5980" w14:textId="6E1B9787" w:rsidR="00CC4BCD" w:rsidRPr="00CC4BCD" w:rsidRDefault="00CC4BCD" w:rsidP="00CC4BCD">
            <w:pPr>
              <w:rPr>
                <w:lang w:val="en-GB"/>
              </w:rPr>
            </w:pPr>
            <w:r w:rsidRPr="00CC4BCD">
              <w:rPr>
                <w:lang w:val="en-GB"/>
              </w:rPr>
              <w:t>NOMINAL SIZE ONLY - FINAL SIZES TO BE CONFIRMED</w:t>
            </w:r>
          </w:p>
        </w:tc>
      </w:tr>
      <w:tr w:rsidR="00CC4BCD" w14:paraId="20CCF31A" w14:textId="77777777" w:rsidTr="00F53684">
        <w:trPr>
          <w:cantSplit/>
        </w:trPr>
        <w:tc>
          <w:tcPr>
            <w:tcW w:w="1068" w:type="dxa"/>
          </w:tcPr>
          <w:p w14:paraId="0ED56831" w14:textId="7196E1B7" w:rsidR="00CC4BCD" w:rsidRPr="00CC4BCD" w:rsidRDefault="00CC4BCD" w:rsidP="00CC4BCD">
            <w:pPr>
              <w:rPr>
                <w:lang w:val="en-GB"/>
              </w:rPr>
            </w:pPr>
            <w:r w:rsidRPr="00CC4BCD">
              <w:rPr>
                <w:lang w:val="en-GB"/>
              </w:rPr>
              <w:t>1.00 ea</w:t>
            </w:r>
          </w:p>
        </w:tc>
        <w:tc>
          <w:tcPr>
            <w:tcW w:w="2136" w:type="dxa"/>
          </w:tcPr>
          <w:p w14:paraId="2C0AC69D" w14:textId="445E2F4D" w:rsidR="00CC4BCD" w:rsidRPr="00CC4BCD" w:rsidRDefault="00CC4BCD" w:rsidP="00CC4BCD">
            <w:pPr>
              <w:rPr>
                <w:lang w:val="en-GB"/>
              </w:rPr>
            </w:pPr>
            <w:r w:rsidRPr="00CC4BCD">
              <w:rPr>
                <w:lang w:val="en-GB"/>
              </w:rPr>
              <w:t>SS2301</w:t>
            </w:r>
          </w:p>
        </w:tc>
        <w:tc>
          <w:tcPr>
            <w:tcW w:w="7479" w:type="dxa"/>
          </w:tcPr>
          <w:p w14:paraId="34725252" w14:textId="6C4986B2"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1FBA172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D47BC24" w14:textId="77777777" w:rsidTr="00CC4BCD">
        <w:tc>
          <w:tcPr>
            <w:tcW w:w="10683" w:type="dxa"/>
          </w:tcPr>
          <w:p w14:paraId="32DB2C85" w14:textId="6409720A" w:rsidR="00CC4BCD" w:rsidRPr="00CC4BCD" w:rsidRDefault="00CC4BCD" w:rsidP="00CC4BCD">
            <w:pPr>
              <w:pStyle w:val="NoSpacing"/>
              <w:jc w:val="right"/>
              <w:rPr>
                <w:lang w:val="en-GB"/>
              </w:rPr>
            </w:pPr>
            <w:r w:rsidRPr="00CC4BCD">
              <w:rPr>
                <w:lang w:val="en-GB"/>
              </w:rPr>
              <w:t>Total GBP: 328.95</w:t>
            </w:r>
          </w:p>
        </w:tc>
      </w:tr>
    </w:tbl>
    <w:p w14:paraId="25E5CAB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2"/>
        <w:gridCol w:w="1772"/>
        <w:gridCol w:w="1730"/>
        <w:gridCol w:w="1731"/>
        <w:gridCol w:w="1731"/>
        <w:gridCol w:w="1731"/>
      </w:tblGrid>
      <w:tr w:rsidR="00CC4BCD" w14:paraId="506F0D0D" w14:textId="77777777" w:rsidTr="00CC4BCD">
        <w:tc>
          <w:tcPr>
            <w:tcW w:w="1780" w:type="dxa"/>
          </w:tcPr>
          <w:p w14:paraId="322F71F5" w14:textId="4F547DC5" w:rsidR="00CC4BCD" w:rsidRPr="00CC4BCD" w:rsidRDefault="00CC4BCD" w:rsidP="00CC4BCD">
            <w:pPr>
              <w:pStyle w:val="NoSpacing"/>
              <w:rPr>
                <w:b/>
                <w:lang w:val="en-GB"/>
              </w:rPr>
            </w:pPr>
            <w:r w:rsidRPr="00CC4BCD">
              <w:rPr>
                <w:b/>
                <w:lang w:val="en-GB"/>
              </w:rPr>
              <w:t>Door Numbers</w:t>
            </w:r>
          </w:p>
        </w:tc>
        <w:tc>
          <w:tcPr>
            <w:tcW w:w="1780" w:type="dxa"/>
          </w:tcPr>
          <w:p w14:paraId="6133A363" w14:textId="77777777" w:rsidR="00CC4BCD" w:rsidRDefault="00CC4BCD" w:rsidP="00CC4BCD">
            <w:pPr>
              <w:pStyle w:val="NoSpacing"/>
              <w:rPr>
                <w:lang w:val="en-GB"/>
              </w:rPr>
            </w:pPr>
          </w:p>
        </w:tc>
        <w:tc>
          <w:tcPr>
            <w:tcW w:w="1780" w:type="dxa"/>
          </w:tcPr>
          <w:p w14:paraId="150FEF93" w14:textId="77777777" w:rsidR="00CC4BCD" w:rsidRDefault="00CC4BCD" w:rsidP="00CC4BCD">
            <w:pPr>
              <w:pStyle w:val="NoSpacing"/>
              <w:rPr>
                <w:lang w:val="en-GB"/>
              </w:rPr>
            </w:pPr>
          </w:p>
        </w:tc>
        <w:tc>
          <w:tcPr>
            <w:tcW w:w="1781" w:type="dxa"/>
          </w:tcPr>
          <w:p w14:paraId="1F668F61" w14:textId="77777777" w:rsidR="00CC4BCD" w:rsidRDefault="00CC4BCD" w:rsidP="00CC4BCD">
            <w:pPr>
              <w:pStyle w:val="NoSpacing"/>
              <w:rPr>
                <w:lang w:val="en-GB"/>
              </w:rPr>
            </w:pPr>
          </w:p>
        </w:tc>
        <w:tc>
          <w:tcPr>
            <w:tcW w:w="1781" w:type="dxa"/>
          </w:tcPr>
          <w:p w14:paraId="3C973FD3" w14:textId="77777777" w:rsidR="00CC4BCD" w:rsidRDefault="00CC4BCD" w:rsidP="00CC4BCD">
            <w:pPr>
              <w:pStyle w:val="NoSpacing"/>
              <w:rPr>
                <w:lang w:val="en-GB"/>
              </w:rPr>
            </w:pPr>
          </w:p>
        </w:tc>
        <w:tc>
          <w:tcPr>
            <w:tcW w:w="1781" w:type="dxa"/>
          </w:tcPr>
          <w:p w14:paraId="1178555A" w14:textId="77777777" w:rsidR="00CC4BCD" w:rsidRDefault="00CC4BCD" w:rsidP="00CC4BCD">
            <w:pPr>
              <w:pStyle w:val="NoSpacing"/>
              <w:rPr>
                <w:lang w:val="en-GB"/>
              </w:rPr>
            </w:pPr>
          </w:p>
        </w:tc>
      </w:tr>
      <w:tr w:rsidR="00CC4BCD" w14:paraId="42D6803A" w14:textId="77777777" w:rsidTr="00CC4BCD">
        <w:tc>
          <w:tcPr>
            <w:tcW w:w="1780" w:type="dxa"/>
          </w:tcPr>
          <w:p w14:paraId="51592995" w14:textId="77777777" w:rsidR="00CC4BCD" w:rsidRPr="00CC4BCD" w:rsidRDefault="00CC4BCD" w:rsidP="00CC4BCD">
            <w:pPr>
              <w:pStyle w:val="NoSpacing"/>
              <w:rPr>
                <w:b/>
                <w:lang w:val="en-GB"/>
              </w:rPr>
            </w:pPr>
          </w:p>
        </w:tc>
        <w:tc>
          <w:tcPr>
            <w:tcW w:w="1780" w:type="dxa"/>
          </w:tcPr>
          <w:p w14:paraId="649D2BEB" w14:textId="77777777" w:rsidR="00CC4BCD" w:rsidRDefault="00CC4BCD" w:rsidP="00CC4BCD">
            <w:pPr>
              <w:pStyle w:val="NoSpacing"/>
              <w:rPr>
                <w:lang w:val="en-GB"/>
              </w:rPr>
            </w:pPr>
          </w:p>
        </w:tc>
        <w:tc>
          <w:tcPr>
            <w:tcW w:w="1780" w:type="dxa"/>
          </w:tcPr>
          <w:p w14:paraId="7CAABAB2" w14:textId="77777777" w:rsidR="00CC4BCD" w:rsidRDefault="00CC4BCD" w:rsidP="00CC4BCD">
            <w:pPr>
              <w:pStyle w:val="NoSpacing"/>
              <w:rPr>
                <w:lang w:val="en-GB"/>
              </w:rPr>
            </w:pPr>
          </w:p>
        </w:tc>
        <w:tc>
          <w:tcPr>
            <w:tcW w:w="1781" w:type="dxa"/>
          </w:tcPr>
          <w:p w14:paraId="3CC9472F" w14:textId="77777777" w:rsidR="00CC4BCD" w:rsidRDefault="00CC4BCD" w:rsidP="00CC4BCD">
            <w:pPr>
              <w:pStyle w:val="NoSpacing"/>
              <w:rPr>
                <w:lang w:val="en-GB"/>
              </w:rPr>
            </w:pPr>
          </w:p>
        </w:tc>
        <w:tc>
          <w:tcPr>
            <w:tcW w:w="1781" w:type="dxa"/>
          </w:tcPr>
          <w:p w14:paraId="10BCAE1E" w14:textId="77777777" w:rsidR="00CC4BCD" w:rsidRDefault="00CC4BCD" w:rsidP="00CC4BCD">
            <w:pPr>
              <w:pStyle w:val="NoSpacing"/>
              <w:rPr>
                <w:lang w:val="en-GB"/>
              </w:rPr>
            </w:pPr>
          </w:p>
        </w:tc>
        <w:tc>
          <w:tcPr>
            <w:tcW w:w="1781" w:type="dxa"/>
          </w:tcPr>
          <w:p w14:paraId="317078C9" w14:textId="77777777" w:rsidR="00CC4BCD" w:rsidRDefault="00CC4BCD" w:rsidP="00CC4BCD">
            <w:pPr>
              <w:pStyle w:val="NoSpacing"/>
              <w:rPr>
                <w:lang w:val="en-GB"/>
              </w:rPr>
            </w:pPr>
          </w:p>
        </w:tc>
      </w:tr>
      <w:tr w:rsidR="00CC4BCD" w14:paraId="1E9C2D01" w14:textId="77777777" w:rsidTr="00CC4BCD">
        <w:tc>
          <w:tcPr>
            <w:tcW w:w="1780" w:type="dxa"/>
          </w:tcPr>
          <w:p w14:paraId="25445EAC" w14:textId="68773D54" w:rsidR="00CC4BCD" w:rsidRPr="00CC4BCD" w:rsidRDefault="00CC4BCD" w:rsidP="00CC4BCD">
            <w:pPr>
              <w:pStyle w:val="NoSpacing"/>
              <w:rPr>
                <w:lang w:val="en-GB"/>
              </w:rPr>
            </w:pPr>
            <w:r w:rsidRPr="00CC4BCD">
              <w:rPr>
                <w:lang w:val="en-GB"/>
              </w:rPr>
              <w:t>PM.DR.01.43.01</w:t>
            </w:r>
          </w:p>
        </w:tc>
        <w:tc>
          <w:tcPr>
            <w:tcW w:w="1780" w:type="dxa"/>
          </w:tcPr>
          <w:p w14:paraId="4AF0BA2F" w14:textId="4178A1AC" w:rsidR="00CC4BCD" w:rsidRPr="00CC4BCD" w:rsidRDefault="00CC4BCD" w:rsidP="00CC4BCD">
            <w:pPr>
              <w:pStyle w:val="NoSpacing"/>
              <w:rPr>
                <w:lang w:val="en-GB"/>
              </w:rPr>
            </w:pPr>
            <w:r w:rsidRPr="00CC4BCD">
              <w:rPr>
                <w:lang w:val="en-GB"/>
              </w:rPr>
              <w:t>PM.DR.01.44.01</w:t>
            </w:r>
          </w:p>
        </w:tc>
        <w:tc>
          <w:tcPr>
            <w:tcW w:w="1780" w:type="dxa"/>
          </w:tcPr>
          <w:p w14:paraId="102384C7" w14:textId="77777777" w:rsidR="00CC4BCD" w:rsidRDefault="00CC4BCD" w:rsidP="00CC4BCD">
            <w:pPr>
              <w:pStyle w:val="NoSpacing"/>
              <w:rPr>
                <w:lang w:val="en-GB"/>
              </w:rPr>
            </w:pPr>
          </w:p>
        </w:tc>
        <w:tc>
          <w:tcPr>
            <w:tcW w:w="1781" w:type="dxa"/>
          </w:tcPr>
          <w:p w14:paraId="3DA988C1" w14:textId="77777777" w:rsidR="00CC4BCD" w:rsidRDefault="00CC4BCD" w:rsidP="00CC4BCD">
            <w:pPr>
              <w:pStyle w:val="NoSpacing"/>
              <w:rPr>
                <w:lang w:val="en-GB"/>
              </w:rPr>
            </w:pPr>
          </w:p>
        </w:tc>
        <w:tc>
          <w:tcPr>
            <w:tcW w:w="1781" w:type="dxa"/>
          </w:tcPr>
          <w:p w14:paraId="2BF03260" w14:textId="77777777" w:rsidR="00CC4BCD" w:rsidRDefault="00CC4BCD" w:rsidP="00CC4BCD">
            <w:pPr>
              <w:pStyle w:val="NoSpacing"/>
              <w:rPr>
                <w:lang w:val="en-GB"/>
              </w:rPr>
            </w:pPr>
          </w:p>
        </w:tc>
        <w:tc>
          <w:tcPr>
            <w:tcW w:w="1781" w:type="dxa"/>
          </w:tcPr>
          <w:p w14:paraId="38C953AF" w14:textId="77777777" w:rsidR="00CC4BCD" w:rsidRDefault="00CC4BCD" w:rsidP="00CC4BCD">
            <w:pPr>
              <w:pStyle w:val="NoSpacing"/>
              <w:rPr>
                <w:lang w:val="en-GB"/>
              </w:rPr>
            </w:pPr>
          </w:p>
        </w:tc>
      </w:tr>
    </w:tbl>
    <w:p w14:paraId="492A0E3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D369106" w14:textId="77777777" w:rsidTr="00CC4BCD">
        <w:trPr>
          <w:cantSplit/>
        </w:trPr>
        <w:tc>
          <w:tcPr>
            <w:tcW w:w="0" w:type="auto"/>
          </w:tcPr>
          <w:p w14:paraId="1900A51F" w14:textId="3166A0F2" w:rsidR="00CC4BCD" w:rsidRPr="00CC4BCD" w:rsidRDefault="00CC4BCD" w:rsidP="00CC4BCD">
            <w:pPr>
              <w:pStyle w:val="NoSpacing"/>
              <w:rPr>
                <w:b/>
                <w:lang w:val="en-GB"/>
              </w:rPr>
            </w:pPr>
            <w:r w:rsidRPr="00CC4BCD">
              <w:rPr>
                <w:b/>
                <w:lang w:val="en-GB"/>
              </w:rPr>
              <w:t>Remarks</w:t>
            </w:r>
          </w:p>
        </w:tc>
        <w:tc>
          <w:tcPr>
            <w:tcW w:w="0" w:type="auto"/>
          </w:tcPr>
          <w:p w14:paraId="48CB429E" w14:textId="77777777" w:rsidR="00CC4BCD" w:rsidRDefault="00CC4BCD" w:rsidP="00CC4BCD">
            <w:pPr>
              <w:pStyle w:val="NoSpacing"/>
              <w:rPr>
                <w:lang w:val="en-GB"/>
              </w:rPr>
            </w:pPr>
          </w:p>
        </w:tc>
        <w:tc>
          <w:tcPr>
            <w:tcW w:w="0" w:type="auto"/>
          </w:tcPr>
          <w:p w14:paraId="38C7959E" w14:textId="77777777" w:rsidR="00CC4BCD" w:rsidRDefault="00CC4BCD" w:rsidP="00CC4BCD">
            <w:pPr>
              <w:pStyle w:val="NoSpacing"/>
              <w:rPr>
                <w:lang w:val="en-GB"/>
              </w:rPr>
            </w:pPr>
          </w:p>
        </w:tc>
        <w:tc>
          <w:tcPr>
            <w:tcW w:w="0" w:type="auto"/>
          </w:tcPr>
          <w:p w14:paraId="5BC3AFA7" w14:textId="77777777" w:rsidR="00CC4BCD" w:rsidRDefault="00CC4BCD" w:rsidP="00CC4BCD">
            <w:pPr>
              <w:pStyle w:val="NoSpacing"/>
              <w:rPr>
                <w:lang w:val="en-GB"/>
              </w:rPr>
            </w:pPr>
          </w:p>
        </w:tc>
      </w:tr>
    </w:tbl>
    <w:p w14:paraId="32147D0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5D404F2" w14:textId="77777777" w:rsidTr="00CC4BCD">
        <w:trPr>
          <w:cantSplit/>
        </w:trPr>
        <w:tc>
          <w:tcPr>
            <w:tcW w:w="0" w:type="auto"/>
          </w:tcPr>
          <w:p w14:paraId="03EAC588" w14:textId="77777777" w:rsidR="00CC4BCD" w:rsidRDefault="00CC4BCD" w:rsidP="00CC4BCD">
            <w:pPr>
              <w:pStyle w:val="NoSpacing"/>
              <w:rPr>
                <w:lang w:val="en-GB"/>
              </w:rPr>
            </w:pPr>
          </w:p>
        </w:tc>
        <w:tc>
          <w:tcPr>
            <w:tcW w:w="0" w:type="auto"/>
          </w:tcPr>
          <w:p w14:paraId="60A89E76" w14:textId="77777777" w:rsidR="00CC4BCD" w:rsidRDefault="00CC4BCD" w:rsidP="00CC4BCD">
            <w:pPr>
              <w:pStyle w:val="NoSpacing"/>
              <w:rPr>
                <w:lang w:val="en-GB"/>
              </w:rPr>
            </w:pPr>
          </w:p>
        </w:tc>
        <w:tc>
          <w:tcPr>
            <w:tcW w:w="0" w:type="auto"/>
          </w:tcPr>
          <w:p w14:paraId="3FD40D94" w14:textId="77777777" w:rsidR="00CC4BCD" w:rsidRDefault="00CC4BCD" w:rsidP="00CC4BCD">
            <w:pPr>
              <w:pStyle w:val="NoSpacing"/>
              <w:rPr>
                <w:lang w:val="en-GB"/>
              </w:rPr>
            </w:pPr>
          </w:p>
        </w:tc>
        <w:tc>
          <w:tcPr>
            <w:tcW w:w="0" w:type="auto"/>
          </w:tcPr>
          <w:p w14:paraId="4519B225" w14:textId="77777777" w:rsidR="00CC4BCD" w:rsidRDefault="00CC4BCD" w:rsidP="00CC4BCD">
            <w:pPr>
              <w:pStyle w:val="NoSpacing"/>
              <w:rPr>
                <w:lang w:val="en-GB"/>
              </w:rPr>
            </w:pPr>
          </w:p>
        </w:tc>
      </w:tr>
    </w:tbl>
    <w:p w14:paraId="50768C0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206"/>
        <w:gridCol w:w="222"/>
        <w:gridCol w:w="222"/>
      </w:tblGrid>
      <w:tr w:rsidR="00CC4BCD" w14:paraId="2ED151E8" w14:textId="77777777" w:rsidTr="00CC4BCD">
        <w:trPr>
          <w:cantSplit/>
        </w:trPr>
        <w:tc>
          <w:tcPr>
            <w:tcW w:w="0" w:type="auto"/>
          </w:tcPr>
          <w:p w14:paraId="6B41409B" w14:textId="2F3FF278" w:rsidR="00CC4BCD" w:rsidRPr="00CC4BCD" w:rsidRDefault="00CC4BCD" w:rsidP="00CC4BCD">
            <w:pPr>
              <w:pStyle w:val="NoSpacing"/>
              <w:rPr>
                <w:b/>
                <w:lang w:val="en-GB"/>
              </w:rPr>
            </w:pPr>
            <w:bookmarkStart w:id="86" w:name="HWSet69" w:colFirst="0" w:colLast="0"/>
            <w:r w:rsidRPr="00CC4BCD">
              <w:rPr>
                <w:b/>
                <w:lang w:val="en-GB"/>
              </w:rPr>
              <w:t>Set 56     -</w:t>
            </w:r>
          </w:p>
        </w:tc>
        <w:tc>
          <w:tcPr>
            <w:tcW w:w="0" w:type="auto"/>
          </w:tcPr>
          <w:p w14:paraId="41585CD7" w14:textId="4345C07B" w:rsidR="00CC4BCD" w:rsidRPr="00CC4BCD" w:rsidRDefault="00CC4BCD" w:rsidP="00CC4BCD">
            <w:pPr>
              <w:pStyle w:val="NoSpacing"/>
              <w:rPr>
                <w:b/>
                <w:lang w:val="en-GB"/>
              </w:rPr>
            </w:pPr>
            <w:r w:rsidRPr="00CC4BCD">
              <w:rPr>
                <w:b/>
                <w:lang w:val="en-GB"/>
              </w:rPr>
              <w:t>FOH - Single - DRT-34 - FWD/01/05/c / ME Lock</w:t>
            </w:r>
          </w:p>
        </w:tc>
        <w:tc>
          <w:tcPr>
            <w:tcW w:w="0" w:type="auto"/>
          </w:tcPr>
          <w:p w14:paraId="75EE788C" w14:textId="77777777" w:rsidR="00CC4BCD" w:rsidRDefault="00CC4BCD" w:rsidP="00CC4BCD">
            <w:pPr>
              <w:pStyle w:val="NoSpacing"/>
              <w:rPr>
                <w:lang w:val="en-GB"/>
              </w:rPr>
            </w:pPr>
          </w:p>
        </w:tc>
        <w:tc>
          <w:tcPr>
            <w:tcW w:w="0" w:type="auto"/>
          </w:tcPr>
          <w:p w14:paraId="589387E5" w14:textId="77777777" w:rsidR="00CC4BCD" w:rsidRDefault="00CC4BCD" w:rsidP="00CC4BCD">
            <w:pPr>
              <w:pStyle w:val="NoSpacing"/>
              <w:rPr>
                <w:lang w:val="en-GB"/>
              </w:rPr>
            </w:pPr>
          </w:p>
        </w:tc>
      </w:tr>
      <w:bookmarkEnd w:id="86"/>
    </w:tbl>
    <w:p w14:paraId="2C97987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5"/>
        <w:gridCol w:w="7298"/>
      </w:tblGrid>
      <w:tr w:rsidR="00CC4BCD" w14:paraId="5DCF6ECF" w14:textId="77777777" w:rsidTr="00990902">
        <w:trPr>
          <w:cantSplit/>
        </w:trPr>
        <w:tc>
          <w:tcPr>
            <w:tcW w:w="1068" w:type="dxa"/>
          </w:tcPr>
          <w:p w14:paraId="0DEC8A3A" w14:textId="4137CB08" w:rsidR="00CC4BCD" w:rsidRPr="00CC4BCD" w:rsidRDefault="00CC4BCD" w:rsidP="00CC4BCD">
            <w:pPr>
              <w:rPr>
                <w:b/>
                <w:lang w:val="en-GB"/>
              </w:rPr>
            </w:pPr>
            <w:r w:rsidRPr="00CC4BCD">
              <w:rPr>
                <w:b/>
                <w:lang w:val="en-GB"/>
              </w:rPr>
              <w:t>Quantity</w:t>
            </w:r>
          </w:p>
        </w:tc>
        <w:tc>
          <w:tcPr>
            <w:tcW w:w="2136" w:type="dxa"/>
          </w:tcPr>
          <w:p w14:paraId="252E5C79" w14:textId="1474D62A" w:rsidR="00CC4BCD" w:rsidRPr="00CC4BCD" w:rsidRDefault="00CC4BCD" w:rsidP="00CC4BCD">
            <w:pPr>
              <w:rPr>
                <w:b/>
                <w:lang w:val="en-GB"/>
              </w:rPr>
            </w:pPr>
            <w:r w:rsidRPr="00CC4BCD">
              <w:rPr>
                <w:b/>
                <w:lang w:val="en-GB"/>
              </w:rPr>
              <w:t>Item number</w:t>
            </w:r>
          </w:p>
        </w:tc>
        <w:tc>
          <w:tcPr>
            <w:tcW w:w="7479" w:type="dxa"/>
          </w:tcPr>
          <w:p w14:paraId="319FE2E0" w14:textId="6148BE15" w:rsidR="00CC4BCD" w:rsidRPr="00CC4BCD" w:rsidRDefault="00CC4BCD" w:rsidP="00CC4BCD">
            <w:pPr>
              <w:rPr>
                <w:b/>
                <w:lang w:val="en-GB"/>
              </w:rPr>
            </w:pPr>
            <w:r w:rsidRPr="00CC4BCD">
              <w:rPr>
                <w:b/>
                <w:lang w:val="en-GB"/>
              </w:rPr>
              <w:t>Description</w:t>
            </w:r>
          </w:p>
        </w:tc>
      </w:tr>
      <w:tr w:rsidR="00CC4BCD" w14:paraId="083FD586" w14:textId="77777777" w:rsidTr="00990902">
        <w:trPr>
          <w:cantSplit/>
        </w:trPr>
        <w:tc>
          <w:tcPr>
            <w:tcW w:w="1068" w:type="dxa"/>
          </w:tcPr>
          <w:p w14:paraId="5D752CD3" w14:textId="13EF1EE5" w:rsidR="00CC4BCD" w:rsidRPr="00CC4BCD" w:rsidRDefault="00CC4BCD" w:rsidP="00CC4BCD">
            <w:pPr>
              <w:rPr>
                <w:lang w:val="en-GB"/>
              </w:rPr>
            </w:pPr>
            <w:r w:rsidRPr="00CC4BCD">
              <w:rPr>
                <w:lang w:val="en-GB"/>
              </w:rPr>
              <w:t>4.00 ea</w:t>
            </w:r>
          </w:p>
        </w:tc>
        <w:tc>
          <w:tcPr>
            <w:tcW w:w="2136" w:type="dxa"/>
          </w:tcPr>
          <w:p w14:paraId="7345735D" w14:textId="5780E6EB" w:rsidR="00CC4BCD" w:rsidRPr="00CC4BCD" w:rsidRDefault="00CC4BCD" w:rsidP="00CC4BCD">
            <w:pPr>
              <w:rPr>
                <w:lang w:val="en-GB"/>
              </w:rPr>
            </w:pPr>
            <w:r w:rsidRPr="00CC4BCD">
              <w:rPr>
                <w:lang w:val="en-GB"/>
              </w:rPr>
              <w:t>SS8066R</w:t>
            </w:r>
          </w:p>
        </w:tc>
        <w:tc>
          <w:tcPr>
            <w:tcW w:w="7479" w:type="dxa"/>
          </w:tcPr>
          <w:p w14:paraId="4A67B963" w14:textId="1A215D9B"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B118267" w14:textId="77777777" w:rsidTr="00990902">
        <w:trPr>
          <w:cantSplit/>
        </w:trPr>
        <w:tc>
          <w:tcPr>
            <w:tcW w:w="1068" w:type="dxa"/>
          </w:tcPr>
          <w:p w14:paraId="1ADE5B39" w14:textId="09C479AB" w:rsidR="00CC4BCD" w:rsidRPr="00CC4BCD" w:rsidRDefault="00CC4BCD" w:rsidP="00CC4BCD">
            <w:pPr>
              <w:rPr>
                <w:lang w:val="en-GB"/>
              </w:rPr>
            </w:pPr>
            <w:r w:rsidRPr="00CC4BCD">
              <w:rPr>
                <w:lang w:val="en-GB"/>
              </w:rPr>
              <w:t>1.00 ea</w:t>
            </w:r>
          </w:p>
        </w:tc>
        <w:tc>
          <w:tcPr>
            <w:tcW w:w="2136" w:type="dxa"/>
          </w:tcPr>
          <w:p w14:paraId="5F5E6C47" w14:textId="517C5D34" w:rsidR="00CC4BCD" w:rsidRPr="00CC4BCD" w:rsidRDefault="00CC4BCD" w:rsidP="00CC4BCD">
            <w:pPr>
              <w:rPr>
                <w:lang w:val="en-GB"/>
              </w:rPr>
            </w:pPr>
            <w:r w:rsidRPr="00CC4BCD">
              <w:rPr>
                <w:lang w:val="en-GB"/>
              </w:rPr>
              <w:t>SN7319AM *</w:t>
            </w:r>
          </w:p>
        </w:tc>
        <w:tc>
          <w:tcPr>
            <w:tcW w:w="7479" w:type="dxa"/>
          </w:tcPr>
          <w:p w14:paraId="446CC013" w14:textId="2ECD41F0"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6DA49652" w14:textId="77777777" w:rsidTr="00990902">
        <w:trPr>
          <w:cantSplit/>
        </w:trPr>
        <w:tc>
          <w:tcPr>
            <w:tcW w:w="1068" w:type="dxa"/>
          </w:tcPr>
          <w:p w14:paraId="76B9D9BC" w14:textId="5E27C0A6" w:rsidR="00CC4BCD" w:rsidRPr="00CC4BCD" w:rsidRDefault="00CC4BCD" w:rsidP="00CC4BCD">
            <w:pPr>
              <w:rPr>
                <w:lang w:val="en-GB"/>
              </w:rPr>
            </w:pPr>
            <w:r w:rsidRPr="00CC4BCD">
              <w:rPr>
                <w:lang w:val="en-GB"/>
              </w:rPr>
              <w:t>1.00 ea</w:t>
            </w:r>
          </w:p>
        </w:tc>
        <w:tc>
          <w:tcPr>
            <w:tcW w:w="2136" w:type="dxa"/>
          </w:tcPr>
          <w:p w14:paraId="52E2FAAE" w14:textId="361679B2" w:rsidR="00CC4BCD" w:rsidRPr="00CC4BCD" w:rsidRDefault="00CC4BCD" w:rsidP="00CC4BCD">
            <w:pPr>
              <w:rPr>
                <w:lang w:val="en-GB"/>
              </w:rPr>
            </w:pPr>
            <w:r w:rsidRPr="00CC4BCD">
              <w:rPr>
                <w:lang w:val="en-GB"/>
              </w:rPr>
              <w:t>SS7286F60</w:t>
            </w:r>
          </w:p>
        </w:tc>
        <w:tc>
          <w:tcPr>
            <w:tcW w:w="7479" w:type="dxa"/>
          </w:tcPr>
          <w:p w14:paraId="68B7C8F0" w14:textId="2A9C4995" w:rsidR="00CC4BCD" w:rsidRPr="00CC4BCD" w:rsidRDefault="00CC4BCD" w:rsidP="00CC4BCD">
            <w:pPr>
              <w:rPr>
                <w:lang w:val="en-GB"/>
              </w:rPr>
            </w:pPr>
            <w:r w:rsidRPr="00CC4BCD">
              <w:rPr>
                <w:lang w:val="en-GB"/>
              </w:rPr>
              <w:t>Allgood Hardware 92x60mm backset HL series profile cylinder mortice deadlock case only, single throw 20mm Stainless Steel deadbolt, rounded forend &amp;  strike  CE Marked to BS EN: 12209 3/X/8/1/0/G/2/B/A/0/0 Certifire approved CF347 for use on 90 minute timber fire doors and up to 240 minutes for metal fire doors, 10 year manufacturing warranty, satin stainless steel finish</w:t>
            </w:r>
          </w:p>
        </w:tc>
      </w:tr>
      <w:tr w:rsidR="00CC4BCD" w14:paraId="30CE25F7" w14:textId="77777777" w:rsidTr="00990902">
        <w:trPr>
          <w:cantSplit/>
        </w:trPr>
        <w:tc>
          <w:tcPr>
            <w:tcW w:w="1068" w:type="dxa"/>
          </w:tcPr>
          <w:p w14:paraId="45FF84EF" w14:textId="6F934CD8" w:rsidR="00CC4BCD" w:rsidRPr="00CC4BCD" w:rsidRDefault="00CC4BCD" w:rsidP="00CC4BCD">
            <w:pPr>
              <w:rPr>
                <w:lang w:val="en-GB"/>
              </w:rPr>
            </w:pPr>
            <w:r w:rsidRPr="00CC4BCD">
              <w:rPr>
                <w:lang w:val="en-GB"/>
              </w:rPr>
              <w:t>2.00 ea</w:t>
            </w:r>
          </w:p>
        </w:tc>
        <w:tc>
          <w:tcPr>
            <w:tcW w:w="2136" w:type="dxa"/>
          </w:tcPr>
          <w:p w14:paraId="769B8FE6" w14:textId="00F7EBB1" w:rsidR="00CC4BCD" w:rsidRPr="00CC4BCD" w:rsidRDefault="00CC4BCD" w:rsidP="00CC4BCD">
            <w:pPr>
              <w:rPr>
                <w:lang w:val="en-GB"/>
              </w:rPr>
            </w:pPr>
            <w:r w:rsidRPr="00CC4BCD">
              <w:rPr>
                <w:lang w:val="en-GB"/>
              </w:rPr>
              <w:t>SS796Q</w:t>
            </w:r>
          </w:p>
        </w:tc>
        <w:tc>
          <w:tcPr>
            <w:tcW w:w="7479" w:type="dxa"/>
          </w:tcPr>
          <w:p w14:paraId="48EC6AE8" w14:textId="67ED7FA8" w:rsidR="00CC4BCD" w:rsidRPr="00CC4BCD" w:rsidRDefault="00CC4BCD" w:rsidP="00CC4BCD">
            <w:pPr>
              <w:rPr>
                <w:lang w:val="en-GB"/>
              </w:rPr>
            </w:pPr>
            <w:r w:rsidRPr="00CC4BCD">
              <w:rPr>
                <w:lang w:val="en-GB"/>
              </w:rPr>
              <w:t>Allgood Modric® 50x4mm Circular Escutcheon for Euro Profile Cylinder, Incorporated in successful fire tests and assessed to BS EN 1634-1 and BS 476 Pt 22 up to 60 minutes on timber doors and for up to 240 minutes on metal doors, grade 316, 25 year manufacturing warranty, satin stainless steel finish</w:t>
            </w:r>
          </w:p>
        </w:tc>
      </w:tr>
      <w:tr w:rsidR="00CC4BCD" w14:paraId="1A79D903" w14:textId="77777777" w:rsidTr="00990902">
        <w:trPr>
          <w:cantSplit/>
        </w:trPr>
        <w:tc>
          <w:tcPr>
            <w:tcW w:w="1068" w:type="dxa"/>
          </w:tcPr>
          <w:p w14:paraId="23DE5615" w14:textId="4F86FBDD" w:rsidR="00CC4BCD" w:rsidRPr="00CC4BCD" w:rsidRDefault="00CC4BCD" w:rsidP="00CC4BCD">
            <w:pPr>
              <w:rPr>
                <w:lang w:val="en-GB"/>
              </w:rPr>
            </w:pPr>
            <w:r w:rsidRPr="00CC4BCD">
              <w:rPr>
                <w:lang w:val="en-GB"/>
              </w:rPr>
              <w:t>1.00 ea</w:t>
            </w:r>
          </w:p>
        </w:tc>
        <w:tc>
          <w:tcPr>
            <w:tcW w:w="2136" w:type="dxa"/>
          </w:tcPr>
          <w:p w14:paraId="23993082" w14:textId="08793AD6" w:rsidR="00CC4BCD" w:rsidRPr="00CC4BCD" w:rsidRDefault="00CC4BCD" w:rsidP="00CC4BCD">
            <w:pPr>
              <w:rPr>
                <w:lang w:val="en-GB"/>
              </w:rPr>
            </w:pPr>
            <w:r w:rsidRPr="00CC4BCD">
              <w:rPr>
                <w:lang w:val="en-GB"/>
              </w:rPr>
              <w:t>SS1763N *</w:t>
            </w:r>
          </w:p>
        </w:tc>
        <w:tc>
          <w:tcPr>
            <w:tcW w:w="7479" w:type="dxa"/>
          </w:tcPr>
          <w:p w14:paraId="46E6ACA4" w14:textId="2DD2C649"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7CCF7460" w14:textId="77777777" w:rsidTr="00990902">
        <w:trPr>
          <w:cantSplit/>
        </w:trPr>
        <w:tc>
          <w:tcPr>
            <w:tcW w:w="1068" w:type="dxa"/>
          </w:tcPr>
          <w:p w14:paraId="470F6A06" w14:textId="3DB08056" w:rsidR="00CC4BCD" w:rsidRPr="00CC4BCD" w:rsidRDefault="00CC4BCD" w:rsidP="00CC4BCD">
            <w:pPr>
              <w:rPr>
                <w:lang w:val="en-GB"/>
              </w:rPr>
            </w:pPr>
            <w:r w:rsidRPr="00CC4BCD">
              <w:rPr>
                <w:lang w:val="en-GB"/>
              </w:rPr>
              <w:t>1.00 ea</w:t>
            </w:r>
          </w:p>
        </w:tc>
        <w:tc>
          <w:tcPr>
            <w:tcW w:w="2136" w:type="dxa"/>
          </w:tcPr>
          <w:p w14:paraId="356342FE" w14:textId="373827A7" w:rsidR="00CC4BCD" w:rsidRPr="00CC4BCD" w:rsidRDefault="00CC4BCD" w:rsidP="00CC4BCD">
            <w:pPr>
              <w:rPr>
                <w:lang w:val="en-GB"/>
              </w:rPr>
            </w:pPr>
            <w:r w:rsidRPr="00CC4BCD">
              <w:rPr>
                <w:lang w:val="en-GB"/>
              </w:rPr>
              <w:t>ZQ0069564 *</w:t>
            </w:r>
          </w:p>
        </w:tc>
        <w:tc>
          <w:tcPr>
            <w:tcW w:w="7479" w:type="dxa"/>
          </w:tcPr>
          <w:p w14:paraId="7F15B6A1"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34112B3" w14:textId="77777777" w:rsidR="00CC4BCD" w:rsidRPr="00CC4BCD" w:rsidRDefault="00CC4BCD" w:rsidP="00CC4BCD">
            <w:pPr>
              <w:rPr>
                <w:lang w:val="en-GB"/>
              </w:rPr>
            </w:pPr>
          </w:p>
          <w:p w14:paraId="3C0DE9CF" w14:textId="42771573" w:rsidR="00CC4BCD" w:rsidRPr="00CC4BCD" w:rsidRDefault="00CC4BCD" w:rsidP="00CC4BCD">
            <w:pPr>
              <w:rPr>
                <w:lang w:val="en-GB"/>
              </w:rPr>
            </w:pPr>
            <w:r w:rsidRPr="00CC4BCD">
              <w:rPr>
                <w:lang w:val="en-GB"/>
              </w:rPr>
              <w:t>NOMINAL SIZE ONLY - FINAL SIZES TO BE CONFIRMED</w:t>
            </w:r>
          </w:p>
        </w:tc>
      </w:tr>
      <w:tr w:rsidR="00CC4BCD" w14:paraId="55F7C348" w14:textId="77777777" w:rsidTr="00990902">
        <w:trPr>
          <w:cantSplit/>
        </w:trPr>
        <w:tc>
          <w:tcPr>
            <w:tcW w:w="1068" w:type="dxa"/>
          </w:tcPr>
          <w:p w14:paraId="6947153D" w14:textId="1D0B7F1E" w:rsidR="00CC4BCD" w:rsidRPr="00CC4BCD" w:rsidRDefault="00CC4BCD" w:rsidP="00CC4BCD">
            <w:pPr>
              <w:rPr>
                <w:lang w:val="en-GB"/>
              </w:rPr>
            </w:pPr>
            <w:r w:rsidRPr="00CC4BCD">
              <w:rPr>
                <w:lang w:val="en-GB"/>
              </w:rPr>
              <w:t>1.00 ea</w:t>
            </w:r>
          </w:p>
        </w:tc>
        <w:tc>
          <w:tcPr>
            <w:tcW w:w="2136" w:type="dxa"/>
          </w:tcPr>
          <w:p w14:paraId="6706A225" w14:textId="5D187332" w:rsidR="00CC4BCD" w:rsidRPr="00CC4BCD" w:rsidRDefault="00CC4BCD" w:rsidP="00CC4BCD">
            <w:pPr>
              <w:rPr>
                <w:lang w:val="en-GB"/>
              </w:rPr>
            </w:pPr>
            <w:r w:rsidRPr="00CC4BCD">
              <w:rPr>
                <w:lang w:val="en-GB"/>
              </w:rPr>
              <w:t>SS2301</w:t>
            </w:r>
          </w:p>
        </w:tc>
        <w:tc>
          <w:tcPr>
            <w:tcW w:w="7479" w:type="dxa"/>
          </w:tcPr>
          <w:p w14:paraId="04874F3E" w14:textId="0E082214"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291E972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DB41C18" w14:textId="77777777" w:rsidTr="00CC4BCD">
        <w:tc>
          <w:tcPr>
            <w:tcW w:w="10683" w:type="dxa"/>
          </w:tcPr>
          <w:p w14:paraId="61D183A4" w14:textId="41A6A5AD" w:rsidR="00CC4BCD" w:rsidRPr="00CC4BCD" w:rsidRDefault="00CC4BCD" w:rsidP="00CC4BCD">
            <w:pPr>
              <w:pStyle w:val="NoSpacing"/>
              <w:jc w:val="right"/>
              <w:rPr>
                <w:lang w:val="en-GB"/>
              </w:rPr>
            </w:pPr>
            <w:r w:rsidRPr="00CC4BCD">
              <w:rPr>
                <w:lang w:val="en-GB"/>
              </w:rPr>
              <w:t>Total GBP: 306.84</w:t>
            </w:r>
          </w:p>
        </w:tc>
      </w:tr>
    </w:tbl>
    <w:p w14:paraId="6888E9C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8"/>
        <w:gridCol w:w="1738"/>
        <w:gridCol w:w="1737"/>
        <w:gridCol w:w="1738"/>
        <w:gridCol w:w="1738"/>
        <w:gridCol w:w="1738"/>
      </w:tblGrid>
      <w:tr w:rsidR="00CC4BCD" w14:paraId="1E4EFAD8" w14:textId="77777777" w:rsidTr="00CC4BCD">
        <w:tc>
          <w:tcPr>
            <w:tcW w:w="1780" w:type="dxa"/>
          </w:tcPr>
          <w:p w14:paraId="0B97698A" w14:textId="56F9EFDB" w:rsidR="00CC4BCD" w:rsidRPr="00CC4BCD" w:rsidRDefault="00CC4BCD" w:rsidP="00CC4BCD">
            <w:pPr>
              <w:pStyle w:val="NoSpacing"/>
              <w:rPr>
                <w:b/>
                <w:lang w:val="en-GB"/>
              </w:rPr>
            </w:pPr>
            <w:r w:rsidRPr="00CC4BCD">
              <w:rPr>
                <w:b/>
                <w:lang w:val="en-GB"/>
              </w:rPr>
              <w:t>Door Numbers</w:t>
            </w:r>
          </w:p>
        </w:tc>
        <w:tc>
          <w:tcPr>
            <w:tcW w:w="1780" w:type="dxa"/>
          </w:tcPr>
          <w:p w14:paraId="4AB881F6" w14:textId="77777777" w:rsidR="00CC4BCD" w:rsidRDefault="00CC4BCD" w:rsidP="00CC4BCD">
            <w:pPr>
              <w:pStyle w:val="NoSpacing"/>
              <w:rPr>
                <w:lang w:val="en-GB"/>
              </w:rPr>
            </w:pPr>
          </w:p>
        </w:tc>
        <w:tc>
          <w:tcPr>
            <w:tcW w:w="1780" w:type="dxa"/>
          </w:tcPr>
          <w:p w14:paraId="235EA85D" w14:textId="77777777" w:rsidR="00CC4BCD" w:rsidRDefault="00CC4BCD" w:rsidP="00CC4BCD">
            <w:pPr>
              <w:pStyle w:val="NoSpacing"/>
              <w:rPr>
                <w:lang w:val="en-GB"/>
              </w:rPr>
            </w:pPr>
          </w:p>
        </w:tc>
        <w:tc>
          <w:tcPr>
            <w:tcW w:w="1781" w:type="dxa"/>
          </w:tcPr>
          <w:p w14:paraId="016DC424" w14:textId="77777777" w:rsidR="00CC4BCD" w:rsidRDefault="00CC4BCD" w:rsidP="00CC4BCD">
            <w:pPr>
              <w:pStyle w:val="NoSpacing"/>
              <w:rPr>
                <w:lang w:val="en-GB"/>
              </w:rPr>
            </w:pPr>
          </w:p>
        </w:tc>
        <w:tc>
          <w:tcPr>
            <w:tcW w:w="1781" w:type="dxa"/>
          </w:tcPr>
          <w:p w14:paraId="6B0A5013" w14:textId="77777777" w:rsidR="00CC4BCD" w:rsidRDefault="00CC4BCD" w:rsidP="00CC4BCD">
            <w:pPr>
              <w:pStyle w:val="NoSpacing"/>
              <w:rPr>
                <w:lang w:val="en-GB"/>
              </w:rPr>
            </w:pPr>
          </w:p>
        </w:tc>
        <w:tc>
          <w:tcPr>
            <w:tcW w:w="1781" w:type="dxa"/>
          </w:tcPr>
          <w:p w14:paraId="05AECF2F" w14:textId="77777777" w:rsidR="00CC4BCD" w:rsidRDefault="00CC4BCD" w:rsidP="00CC4BCD">
            <w:pPr>
              <w:pStyle w:val="NoSpacing"/>
              <w:rPr>
                <w:lang w:val="en-GB"/>
              </w:rPr>
            </w:pPr>
          </w:p>
        </w:tc>
      </w:tr>
      <w:tr w:rsidR="00CC4BCD" w14:paraId="3AFA451B" w14:textId="77777777" w:rsidTr="00CC4BCD">
        <w:tc>
          <w:tcPr>
            <w:tcW w:w="1780" w:type="dxa"/>
          </w:tcPr>
          <w:p w14:paraId="7386D4E6" w14:textId="77777777" w:rsidR="00CC4BCD" w:rsidRPr="00CC4BCD" w:rsidRDefault="00CC4BCD" w:rsidP="00CC4BCD">
            <w:pPr>
              <w:pStyle w:val="NoSpacing"/>
              <w:rPr>
                <w:b/>
                <w:lang w:val="en-GB"/>
              </w:rPr>
            </w:pPr>
          </w:p>
        </w:tc>
        <w:tc>
          <w:tcPr>
            <w:tcW w:w="1780" w:type="dxa"/>
          </w:tcPr>
          <w:p w14:paraId="16A2735E" w14:textId="77777777" w:rsidR="00CC4BCD" w:rsidRDefault="00CC4BCD" w:rsidP="00CC4BCD">
            <w:pPr>
              <w:pStyle w:val="NoSpacing"/>
              <w:rPr>
                <w:lang w:val="en-GB"/>
              </w:rPr>
            </w:pPr>
          </w:p>
        </w:tc>
        <w:tc>
          <w:tcPr>
            <w:tcW w:w="1780" w:type="dxa"/>
          </w:tcPr>
          <w:p w14:paraId="7130A1B5" w14:textId="77777777" w:rsidR="00CC4BCD" w:rsidRDefault="00CC4BCD" w:rsidP="00CC4BCD">
            <w:pPr>
              <w:pStyle w:val="NoSpacing"/>
              <w:rPr>
                <w:lang w:val="en-GB"/>
              </w:rPr>
            </w:pPr>
          </w:p>
        </w:tc>
        <w:tc>
          <w:tcPr>
            <w:tcW w:w="1781" w:type="dxa"/>
          </w:tcPr>
          <w:p w14:paraId="71B87E4F" w14:textId="77777777" w:rsidR="00CC4BCD" w:rsidRDefault="00CC4BCD" w:rsidP="00CC4BCD">
            <w:pPr>
              <w:pStyle w:val="NoSpacing"/>
              <w:rPr>
                <w:lang w:val="en-GB"/>
              </w:rPr>
            </w:pPr>
          </w:p>
        </w:tc>
        <w:tc>
          <w:tcPr>
            <w:tcW w:w="1781" w:type="dxa"/>
          </w:tcPr>
          <w:p w14:paraId="4DD289B8" w14:textId="77777777" w:rsidR="00CC4BCD" w:rsidRDefault="00CC4BCD" w:rsidP="00CC4BCD">
            <w:pPr>
              <w:pStyle w:val="NoSpacing"/>
              <w:rPr>
                <w:lang w:val="en-GB"/>
              </w:rPr>
            </w:pPr>
          </w:p>
        </w:tc>
        <w:tc>
          <w:tcPr>
            <w:tcW w:w="1781" w:type="dxa"/>
          </w:tcPr>
          <w:p w14:paraId="20FA3CC6" w14:textId="77777777" w:rsidR="00CC4BCD" w:rsidRDefault="00CC4BCD" w:rsidP="00CC4BCD">
            <w:pPr>
              <w:pStyle w:val="NoSpacing"/>
              <w:rPr>
                <w:lang w:val="en-GB"/>
              </w:rPr>
            </w:pPr>
          </w:p>
        </w:tc>
      </w:tr>
      <w:tr w:rsidR="00CC4BCD" w14:paraId="247386CF" w14:textId="77777777" w:rsidTr="00CC4BCD">
        <w:tc>
          <w:tcPr>
            <w:tcW w:w="1780" w:type="dxa"/>
          </w:tcPr>
          <w:p w14:paraId="6DA18B7B" w14:textId="7F077A87" w:rsidR="00CC4BCD" w:rsidRPr="00CC4BCD" w:rsidRDefault="00CC4BCD" w:rsidP="00CC4BCD">
            <w:pPr>
              <w:pStyle w:val="NoSpacing"/>
              <w:rPr>
                <w:lang w:val="en-GB"/>
              </w:rPr>
            </w:pPr>
            <w:r w:rsidRPr="00CC4BCD">
              <w:rPr>
                <w:lang w:val="en-GB"/>
              </w:rPr>
              <w:t>PM.DR.01.LT3.01</w:t>
            </w:r>
          </w:p>
        </w:tc>
        <w:tc>
          <w:tcPr>
            <w:tcW w:w="1780" w:type="dxa"/>
          </w:tcPr>
          <w:p w14:paraId="6970D02D" w14:textId="77777777" w:rsidR="00CC4BCD" w:rsidRDefault="00CC4BCD" w:rsidP="00CC4BCD">
            <w:pPr>
              <w:pStyle w:val="NoSpacing"/>
              <w:rPr>
                <w:lang w:val="en-GB"/>
              </w:rPr>
            </w:pPr>
          </w:p>
        </w:tc>
        <w:tc>
          <w:tcPr>
            <w:tcW w:w="1780" w:type="dxa"/>
          </w:tcPr>
          <w:p w14:paraId="27EF3287" w14:textId="77777777" w:rsidR="00CC4BCD" w:rsidRDefault="00CC4BCD" w:rsidP="00CC4BCD">
            <w:pPr>
              <w:pStyle w:val="NoSpacing"/>
              <w:rPr>
                <w:lang w:val="en-GB"/>
              </w:rPr>
            </w:pPr>
          </w:p>
        </w:tc>
        <w:tc>
          <w:tcPr>
            <w:tcW w:w="1781" w:type="dxa"/>
          </w:tcPr>
          <w:p w14:paraId="1E723944" w14:textId="77777777" w:rsidR="00CC4BCD" w:rsidRDefault="00CC4BCD" w:rsidP="00CC4BCD">
            <w:pPr>
              <w:pStyle w:val="NoSpacing"/>
              <w:rPr>
                <w:lang w:val="en-GB"/>
              </w:rPr>
            </w:pPr>
          </w:p>
        </w:tc>
        <w:tc>
          <w:tcPr>
            <w:tcW w:w="1781" w:type="dxa"/>
          </w:tcPr>
          <w:p w14:paraId="1F0B9F7A" w14:textId="77777777" w:rsidR="00CC4BCD" w:rsidRDefault="00CC4BCD" w:rsidP="00CC4BCD">
            <w:pPr>
              <w:pStyle w:val="NoSpacing"/>
              <w:rPr>
                <w:lang w:val="en-GB"/>
              </w:rPr>
            </w:pPr>
          </w:p>
        </w:tc>
        <w:tc>
          <w:tcPr>
            <w:tcW w:w="1781" w:type="dxa"/>
          </w:tcPr>
          <w:p w14:paraId="1BF1C086" w14:textId="77777777" w:rsidR="00CC4BCD" w:rsidRDefault="00CC4BCD" w:rsidP="00CC4BCD">
            <w:pPr>
              <w:pStyle w:val="NoSpacing"/>
              <w:rPr>
                <w:lang w:val="en-GB"/>
              </w:rPr>
            </w:pPr>
          </w:p>
        </w:tc>
      </w:tr>
    </w:tbl>
    <w:p w14:paraId="2C6880C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0941EAFC" w14:textId="77777777" w:rsidTr="00CC4BCD">
        <w:trPr>
          <w:cantSplit/>
        </w:trPr>
        <w:tc>
          <w:tcPr>
            <w:tcW w:w="0" w:type="auto"/>
          </w:tcPr>
          <w:p w14:paraId="155B4021" w14:textId="40E07EA4" w:rsidR="00CC4BCD" w:rsidRPr="00CC4BCD" w:rsidRDefault="00CC4BCD" w:rsidP="00CC4BCD">
            <w:pPr>
              <w:pStyle w:val="NoSpacing"/>
              <w:rPr>
                <w:b/>
                <w:lang w:val="en-GB"/>
              </w:rPr>
            </w:pPr>
            <w:r w:rsidRPr="00CC4BCD">
              <w:rPr>
                <w:b/>
                <w:lang w:val="en-GB"/>
              </w:rPr>
              <w:t>Remarks</w:t>
            </w:r>
          </w:p>
        </w:tc>
        <w:tc>
          <w:tcPr>
            <w:tcW w:w="0" w:type="auto"/>
          </w:tcPr>
          <w:p w14:paraId="68B7EFCD" w14:textId="77777777" w:rsidR="00CC4BCD" w:rsidRDefault="00CC4BCD" w:rsidP="00CC4BCD">
            <w:pPr>
              <w:pStyle w:val="NoSpacing"/>
              <w:rPr>
                <w:lang w:val="en-GB"/>
              </w:rPr>
            </w:pPr>
          </w:p>
        </w:tc>
        <w:tc>
          <w:tcPr>
            <w:tcW w:w="0" w:type="auto"/>
          </w:tcPr>
          <w:p w14:paraId="7377860D" w14:textId="77777777" w:rsidR="00CC4BCD" w:rsidRDefault="00CC4BCD" w:rsidP="00CC4BCD">
            <w:pPr>
              <w:pStyle w:val="NoSpacing"/>
              <w:rPr>
                <w:lang w:val="en-GB"/>
              </w:rPr>
            </w:pPr>
          </w:p>
        </w:tc>
        <w:tc>
          <w:tcPr>
            <w:tcW w:w="0" w:type="auto"/>
          </w:tcPr>
          <w:p w14:paraId="4B5EA738" w14:textId="77777777" w:rsidR="00CC4BCD" w:rsidRDefault="00CC4BCD" w:rsidP="00CC4BCD">
            <w:pPr>
              <w:pStyle w:val="NoSpacing"/>
              <w:rPr>
                <w:lang w:val="en-GB"/>
              </w:rPr>
            </w:pPr>
          </w:p>
        </w:tc>
      </w:tr>
    </w:tbl>
    <w:p w14:paraId="3788066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6967679" w14:textId="77777777" w:rsidTr="00CC4BCD">
        <w:trPr>
          <w:cantSplit/>
        </w:trPr>
        <w:tc>
          <w:tcPr>
            <w:tcW w:w="0" w:type="auto"/>
          </w:tcPr>
          <w:p w14:paraId="44D771EA" w14:textId="77777777" w:rsidR="00CC4BCD" w:rsidRDefault="00CC4BCD" w:rsidP="00CC4BCD">
            <w:pPr>
              <w:pStyle w:val="NoSpacing"/>
              <w:rPr>
                <w:lang w:val="en-GB"/>
              </w:rPr>
            </w:pPr>
          </w:p>
        </w:tc>
        <w:tc>
          <w:tcPr>
            <w:tcW w:w="0" w:type="auto"/>
          </w:tcPr>
          <w:p w14:paraId="1839E471" w14:textId="77777777" w:rsidR="00CC4BCD" w:rsidRDefault="00CC4BCD" w:rsidP="00CC4BCD">
            <w:pPr>
              <w:pStyle w:val="NoSpacing"/>
              <w:rPr>
                <w:lang w:val="en-GB"/>
              </w:rPr>
            </w:pPr>
          </w:p>
        </w:tc>
        <w:tc>
          <w:tcPr>
            <w:tcW w:w="0" w:type="auto"/>
          </w:tcPr>
          <w:p w14:paraId="7FFD92FF" w14:textId="77777777" w:rsidR="00CC4BCD" w:rsidRDefault="00CC4BCD" w:rsidP="00CC4BCD">
            <w:pPr>
              <w:pStyle w:val="NoSpacing"/>
              <w:rPr>
                <w:lang w:val="en-GB"/>
              </w:rPr>
            </w:pPr>
          </w:p>
        </w:tc>
        <w:tc>
          <w:tcPr>
            <w:tcW w:w="0" w:type="auto"/>
          </w:tcPr>
          <w:p w14:paraId="3DFD3992" w14:textId="77777777" w:rsidR="00CC4BCD" w:rsidRDefault="00CC4BCD" w:rsidP="00CC4BCD">
            <w:pPr>
              <w:pStyle w:val="NoSpacing"/>
              <w:rPr>
                <w:lang w:val="en-GB"/>
              </w:rPr>
            </w:pPr>
          </w:p>
        </w:tc>
      </w:tr>
    </w:tbl>
    <w:p w14:paraId="5333C4D6"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262"/>
        <w:gridCol w:w="222"/>
        <w:gridCol w:w="222"/>
      </w:tblGrid>
      <w:tr w:rsidR="00CC4BCD" w14:paraId="7C9A61FD" w14:textId="77777777" w:rsidTr="00CC4BCD">
        <w:trPr>
          <w:cantSplit/>
        </w:trPr>
        <w:tc>
          <w:tcPr>
            <w:tcW w:w="0" w:type="auto"/>
          </w:tcPr>
          <w:p w14:paraId="3537D715" w14:textId="49AE1282" w:rsidR="00CC4BCD" w:rsidRPr="00CC4BCD" w:rsidRDefault="00CC4BCD" w:rsidP="00CC4BCD">
            <w:pPr>
              <w:pStyle w:val="NoSpacing"/>
              <w:rPr>
                <w:b/>
                <w:lang w:val="en-GB"/>
              </w:rPr>
            </w:pPr>
            <w:bookmarkStart w:id="87" w:name="HWSet70" w:colFirst="0" w:colLast="0"/>
            <w:r w:rsidRPr="00CC4BCD">
              <w:rPr>
                <w:b/>
                <w:lang w:val="en-GB"/>
              </w:rPr>
              <w:t>Set 57     -</w:t>
            </w:r>
          </w:p>
        </w:tc>
        <w:tc>
          <w:tcPr>
            <w:tcW w:w="0" w:type="auto"/>
          </w:tcPr>
          <w:p w14:paraId="3A432123" w14:textId="3608D8C6" w:rsidR="00CC4BCD" w:rsidRPr="00CC4BCD" w:rsidRDefault="00CC4BCD" w:rsidP="00CC4BCD">
            <w:pPr>
              <w:pStyle w:val="NoSpacing"/>
              <w:rPr>
                <w:b/>
                <w:lang w:val="en-GB"/>
              </w:rPr>
            </w:pPr>
            <w:r w:rsidRPr="00CC4BCD">
              <w:rPr>
                <w:b/>
                <w:lang w:val="en-GB"/>
              </w:rPr>
              <w:t>FOH - Single lockable circulation door - DRT-34 - FWD/01/06/c/FD60 (a)</w:t>
            </w:r>
          </w:p>
        </w:tc>
        <w:tc>
          <w:tcPr>
            <w:tcW w:w="0" w:type="auto"/>
          </w:tcPr>
          <w:p w14:paraId="3C5B13C2" w14:textId="77777777" w:rsidR="00CC4BCD" w:rsidRDefault="00CC4BCD" w:rsidP="00CC4BCD">
            <w:pPr>
              <w:pStyle w:val="NoSpacing"/>
              <w:rPr>
                <w:lang w:val="en-GB"/>
              </w:rPr>
            </w:pPr>
          </w:p>
        </w:tc>
        <w:tc>
          <w:tcPr>
            <w:tcW w:w="0" w:type="auto"/>
          </w:tcPr>
          <w:p w14:paraId="0D11BD5D" w14:textId="77777777" w:rsidR="00CC4BCD" w:rsidRDefault="00CC4BCD" w:rsidP="00CC4BCD">
            <w:pPr>
              <w:pStyle w:val="NoSpacing"/>
              <w:rPr>
                <w:lang w:val="en-GB"/>
              </w:rPr>
            </w:pPr>
          </w:p>
        </w:tc>
      </w:tr>
      <w:bookmarkEnd w:id="87"/>
    </w:tbl>
    <w:p w14:paraId="630F7F6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315F06FD" w14:textId="77777777" w:rsidTr="00A56C50">
        <w:trPr>
          <w:cantSplit/>
        </w:trPr>
        <w:tc>
          <w:tcPr>
            <w:tcW w:w="1068" w:type="dxa"/>
          </w:tcPr>
          <w:p w14:paraId="4F317019" w14:textId="17C9457C" w:rsidR="00CC4BCD" w:rsidRPr="00CC4BCD" w:rsidRDefault="00CC4BCD" w:rsidP="00CC4BCD">
            <w:pPr>
              <w:rPr>
                <w:b/>
                <w:lang w:val="en-GB"/>
              </w:rPr>
            </w:pPr>
            <w:r w:rsidRPr="00CC4BCD">
              <w:rPr>
                <w:b/>
                <w:lang w:val="en-GB"/>
              </w:rPr>
              <w:t>Quantity</w:t>
            </w:r>
          </w:p>
        </w:tc>
        <w:tc>
          <w:tcPr>
            <w:tcW w:w="2136" w:type="dxa"/>
          </w:tcPr>
          <w:p w14:paraId="24D53112" w14:textId="1F7B606B" w:rsidR="00CC4BCD" w:rsidRPr="00CC4BCD" w:rsidRDefault="00CC4BCD" w:rsidP="00CC4BCD">
            <w:pPr>
              <w:rPr>
                <w:b/>
                <w:lang w:val="en-GB"/>
              </w:rPr>
            </w:pPr>
            <w:r w:rsidRPr="00CC4BCD">
              <w:rPr>
                <w:b/>
                <w:lang w:val="en-GB"/>
              </w:rPr>
              <w:t>Item number</w:t>
            </w:r>
          </w:p>
        </w:tc>
        <w:tc>
          <w:tcPr>
            <w:tcW w:w="7479" w:type="dxa"/>
          </w:tcPr>
          <w:p w14:paraId="31FF7CAF" w14:textId="5B2EAF74" w:rsidR="00CC4BCD" w:rsidRPr="00CC4BCD" w:rsidRDefault="00CC4BCD" w:rsidP="00CC4BCD">
            <w:pPr>
              <w:rPr>
                <w:b/>
                <w:lang w:val="en-GB"/>
              </w:rPr>
            </w:pPr>
            <w:r w:rsidRPr="00CC4BCD">
              <w:rPr>
                <w:b/>
                <w:lang w:val="en-GB"/>
              </w:rPr>
              <w:t>Description</w:t>
            </w:r>
          </w:p>
        </w:tc>
      </w:tr>
      <w:tr w:rsidR="00CC4BCD" w14:paraId="6922970B" w14:textId="77777777" w:rsidTr="00A56C50">
        <w:trPr>
          <w:cantSplit/>
        </w:trPr>
        <w:tc>
          <w:tcPr>
            <w:tcW w:w="1068" w:type="dxa"/>
          </w:tcPr>
          <w:p w14:paraId="7C204973" w14:textId="6F09609A" w:rsidR="00CC4BCD" w:rsidRPr="00CC4BCD" w:rsidRDefault="00CC4BCD" w:rsidP="00CC4BCD">
            <w:pPr>
              <w:rPr>
                <w:lang w:val="en-GB"/>
              </w:rPr>
            </w:pPr>
            <w:r w:rsidRPr="00CC4BCD">
              <w:rPr>
                <w:lang w:val="en-GB"/>
              </w:rPr>
              <w:t>3.00 ea</w:t>
            </w:r>
          </w:p>
        </w:tc>
        <w:tc>
          <w:tcPr>
            <w:tcW w:w="2136" w:type="dxa"/>
          </w:tcPr>
          <w:p w14:paraId="7DAEB48A" w14:textId="55CBEB74" w:rsidR="00CC4BCD" w:rsidRPr="00CC4BCD" w:rsidRDefault="00CC4BCD" w:rsidP="00CC4BCD">
            <w:pPr>
              <w:rPr>
                <w:lang w:val="en-GB"/>
              </w:rPr>
            </w:pPr>
            <w:r w:rsidRPr="00CC4BCD">
              <w:rPr>
                <w:lang w:val="en-GB"/>
              </w:rPr>
              <w:t>SS8066R</w:t>
            </w:r>
          </w:p>
        </w:tc>
        <w:tc>
          <w:tcPr>
            <w:tcW w:w="7479" w:type="dxa"/>
          </w:tcPr>
          <w:p w14:paraId="32510466" w14:textId="34AC3144"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49159E2" w14:textId="77777777" w:rsidTr="00A56C50">
        <w:trPr>
          <w:cantSplit/>
        </w:trPr>
        <w:tc>
          <w:tcPr>
            <w:tcW w:w="1068" w:type="dxa"/>
          </w:tcPr>
          <w:p w14:paraId="65D9F0F2" w14:textId="2731F830" w:rsidR="00CC4BCD" w:rsidRPr="00CC4BCD" w:rsidRDefault="00CC4BCD" w:rsidP="00CC4BCD">
            <w:pPr>
              <w:rPr>
                <w:lang w:val="en-GB"/>
              </w:rPr>
            </w:pPr>
            <w:r w:rsidRPr="00CC4BCD">
              <w:rPr>
                <w:lang w:val="en-GB"/>
              </w:rPr>
              <w:t>6.00 ea</w:t>
            </w:r>
          </w:p>
        </w:tc>
        <w:tc>
          <w:tcPr>
            <w:tcW w:w="2136" w:type="dxa"/>
          </w:tcPr>
          <w:p w14:paraId="74FD5398" w14:textId="430B0F0C" w:rsidR="00CC4BCD" w:rsidRPr="00CC4BCD" w:rsidRDefault="00CC4BCD" w:rsidP="00CC4BCD">
            <w:pPr>
              <w:rPr>
                <w:lang w:val="en-GB"/>
              </w:rPr>
            </w:pPr>
            <w:r w:rsidRPr="00CC4BCD">
              <w:rPr>
                <w:lang w:val="en-GB"/>
              </w:rPr>
              <w:t>XX8066FP</w:t>
            </w:r>
          </w:p>
        </w:tc>
        <w:tc>
          <w:tcPr>
            <w:tcW w:w="7479" w:type="dxa"/>
          </w:tcPr>
          <w:p w14:paraId="357CECB3" w14:textId="1A4D0F63"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8847EAA" w14:textId="77777777" w:rsidTr="00A56C50">
        <w:trPr>
          <w:cantSplit/>
        </w:trPr>
        <w:tc>
          <w:tcPr>
            <w:tcW w:w="1068" w:type="dxa"/>
          </w:tcPr>
          <w:p w14:paraId="41FB30FF" w14:textId="7DFC0DFB" w:rsidR="00CC4BCD" w:rsidRPr="00CC4BCD" w:rsidRDefault="00CC4BCD" w:rsidP="00CC4BCD">
            <w:pPr>
              <w:rPr>
                <w:lang w:val="en-GB"/>
              </w:rPr>
            </w:pPr>
            <w:r w:rsidRPr="00CC4BCD">
              <w:rPr>
                <w:lang w:val="en-GB"/>
              </w:rPr>
              <w:t>1.00 ea</w:t>
            </w:r>
          </w:p>
        </w:tc>
        <w:tc>
          <w:tcPr>
            <w:tcW w:w="2136" w:type="dxa"/>
          </w:tcPr>
          <w:p w14:paraId="5C938079" w14:textId="49B1484D" w:rsidR="00CC4BCD" w:rsidRPr="00CC4BCD" w:rsidRDefault="00CC4BCD" w:rsidP="00CC4BCD">
            <w:pPr>
              <w:rPr>
                <w:lang w:val="en-GB"/>
              </w:rPr>
            </w:pPr>
            <w:r w:rsidRPr="00CC4BCD">
              <w:rPr>
                <w:lang w:val="en-GB"/>
              </w:rPr>
              <w:t>XX98141S6</w:t>
            </w:r>
          </w:p>
        </w:tc>
        <w:tc>
          <w:tcPr>
            <w:tcW w:w="7479" w:type="dxa"/>
          </w:tcPr>
          <w:p w14:paraId="21B499FF" w14:textId="0602940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3740770" w14:textId="77777777" w:rsidTr="00A56C50">
        <w:trPr>
          <w:cantSplit/>
        </w:trPr>
        <w:tc>
          <w:tcPr>
            <w:tcW w:w="1068" w:type="dxa"/>
          </w:tcPr>
          <w:p w14:paraId="1EED0DC9" w14:textId="554E21C3" w:rsidR="00CC4BCD" w:rsidRPr="00CC4BCD" w:rsidRDefault="00CC4BCD" w:rsidP="00CC4BCD">
            <w:pPr>
              <w:rPr>
                <w:lang w:val="en-GB"/>
              </w:rPr>
            </w:pPr>
            <w:r w:rsidRPr="00CC4BCD">
              <w:rPr>
                <w:lang w:val="en-GB"/>
              </w:rPr>
              <w:t>1.00 ea</w:t>
            </w:r>
          </w:p>
        </w:tc>
        <w:tc>
          <w:tcPr>
            <w:tcW w:w="2136" w:type="dxa"/>
          </w:tcPr>
          <w:p w14:paraId="07369324" w14:textId="31721A05" w:rsidR="00CC4BCD" w:rsidRPr="00CC4BCD" w:rsidRDefault="00CC4BCD" w:rsidP="00CC4BCD">
            <w:pPr>
              <w:rPr>
                <w:lang w:val="en-GB"/>
              </w:rPr>
            </w:pPr>
            <w:r w:rsidRPr="00CC4BCD">
              <w:rPr>
                <w:lang w:val="en-GB"/>
              </w:rPr>
              <w:t>SS1761</w:t>
            </w:r>
          </w:p>
        </w:tc>
        <w:tc>
          <w:tcPr>
            <w:tcW w:w="7479" w:type="dxa"/>
          </w:tcPr>
          <w:p w14:paraId="53B78B9E" w14:textId="68BD6766"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52B382EE" w14:textId="77777777" w:rsidTr="00A56C50">
        <w:trPr>
          <w:cantSplit/>
        </w:trPr>
        <w:tc>
          <w:tcPr>
            <w:tcW w:w="1068" w:type="dxa"/>
          </w:tcPr>
          <w:p w14:paraId="3B5ECED3" w14:textId="4BB2B5AF" w:rsidR="00CC4BCD" w:rsidRPr="00CC4BCD" w:rsidRDefault="00CC4BCD" w:rsidP="00CC4BCD">
            <w:pPr>
              <w:rPr>
                <w:lang w:val="en-GB"/>
              </w:rPr>
            </w:pPr>
            <w:r w:rsidRPr="00CC4BCD">
              <w:rPr>
                <w:lang w:val="en-GB"/>
              </w:rPr>
              <w:t>1.00 ea</w:t>
            </w:r>
          </w:p>
        </w:tc>
        <w:tc>
          <w:tcPr>
            <w:tcW w:w="2136" w:type="dxa"/>
          </w:tcPr>
          <w:p w14:paraId="3F314F17" w14:textId="21F0D085" w:rsidR="00CC4BCD" w:rsidRPr="00CC4BCD" w:rsidRDefault="00CC4BCD" w:rsidP="00CC4BCD">
            <w:pPr>
              <w:rPr>
                <w:lang w:val="en-GB"/>
              </w:rPr>
            </w:pPr>
            <w:r w:rsidRPr="00CC4BCD">
              <w:rPr>
                <w:lang w:val="en-GB"/>
              </w:rPr>
              <w:t>ZQ0069564 *</w:t>
            </w:r>
          </w:p>
        </w:tc>
        <w:tc>
          <w:tcPr>
            <w:tcW w:w="7479" w:type="dxa"/>
          </w:tcPr>
          <w:p w14:paraId="6F8613C9"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4FCA00D" w14:textId="77777777" w:rsidR="00CC4BCD" w:rsidRPr="00CC4BCD" w:rsidRDefault="00CC4BCD" w:rsidP="00CC4BCD">
            <w:pPr>
              <w:rPr>
                <w:lang w:val="en-GB"/>
              </w:rPr>
            </w:pPr>
          </w:p>
          <w:p w14:paraId="61B40869" w14:textId="3A94DC01" w:rsidR="00CC4BCD" w:rsidRPr="00CC4BCD" w:rsidRDefault="00CC4BCD" w:rsidP="00CC4BCD">
            <w:pPr>
              <w:rPr>
                <w:lang w:val="en-GB"/>
              </w:rPr>
            </w:pPr>
            <w:r w:rsidRPr="00CC4BCD">
              <w:rPr>
                <w:lang w:val="en-GB"/>
              </w:rPr>
              <w:t>NOMINAL SIZE ONLY - FINAL SIZES TO BE CONFIRMED</w:t>
            </w:r>
          </w:p>
        </w:tc>
      </w:tr>
      <w:tr w:rsidR="00CC4BCD" w14:paraId="289FCB9A" w14:textId="77777777" w:rsidTr="00A56C50">
        <w:trPr>
          <w:cantSplit/>
        </w:trPr>
        <w:tc>
          <w:tcPr>
            <w:tcW w:w="1068" w:type="dxa"/>
          </w:tcPr>
          <w:p w14:paraId="003D73B7" w14:textId="155290D7" w:rsidR="00CC4BCD" w:rsidRPr="00CC4BCD" w:rsidRDefault="00CC4BCD" w:rsidP="00CC4BCD">
            <w:pPr>
              <w:rPr>
                <w:lang w:val="en-GB"/>
              </w:rPr>
            </w:pPr>
            <w:r w:rsidRPr="00CC4BCD">
              <w:rPr>
                <w:lang w:val="en-GB"/>
              </w:rPr>
              <w:t>2.00 ea</w:t>
            </w:r>
          </w:p>
        </w:tc>
        <w:tc>
          <w:tcPr>
            <w:tcW w:w="2136" w:type="dxa"/>
          </w:tcPr>
          <w:p w14:paraId="508CF3FE" w14:textId="1B8B3CEF" w:rsidR="00CC4BCD" w:rsidRPr="00CC4BCD" w:rsidRDefault="00CC4BCD" w:rsidP="00CC4BCD">
            <w:pPr>
              <w:rPr>
                <w:lang w:val="en-GB"/>
              </w:rPr>
            </w:pPr>
            <w:r w:rsidRPr="00CC4BCD">
              <w:rPr>
                <w:lang w:val="en-GB"/>
              </w:rPr>
              <w:t>SS8449</w:t>
            </w:r>
          </w:p>
        </w:tc>
        <w:tc>
          <w:tcPr>
            <w:tcW w:w="7479" w:type="dxa"/>
          </w:tcPr>
          <w:p w14:paraId="4A79402D" w14:textId="47AD5279"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36826DB2" w14:textId="77777777" w:rsidTr="00A56C50">
        <w:trPr>
          <w:cantSplit/>
        </w:trPr>
        <w:tc>
          <w:tcPr>
            <w:tcW w:w="1068" w:type="dxa"/>
          </w:tcPr>
          <w:p w14:paraId="087A3E57" w14:textId="44B71C82" w:rsidR="00CC4BCD" w:rsidRPr="00CC4BCD" w:rsidRDefault="00CC4BCD" w:rsidP="00CC4BCD">
            <w:pPr>
              <w:rPr>
                <w:lang w:val="en-GB"/>
              </w:rPr>
            </w:pPr>
            <w:r w:rsidRPr="00CC4BCD">
              <w:rPr>
                <w:lang w:val="en-GB"/>
              </w:rPr>
              <w:t>1.00 ea</w:t>
            </w:r>
          </w:p>
        </w:tc>
        <w:tc>
          <w:tcPr>
            <w:tcW w:w="2136" w:type="dxa"/>
          </w:tcPr>
          <w:p w14:paraId="54B64C72" w14:textId="3FCD6EB5" w:rsidR="00CC4BCD" w:rsidRPr="00CC4BCD" w:rsidRDefault="00CC4BCD" w:rsidP="00CC4BCD">
            <w:pPr>
              <w:rPr>
                <w:lang w:val="en-GB"/>
              </w:rPr>
            </w:pPr>
            <w:r w:rsidRPr="00CC4BCD">
              <w:rPr>
                <w:lang w:val="en-GB"/>
              </w:rPr>
              <w:t>SS2301</w:t>
            </w:r>
          </w:p>
        </w:tc>
        <w:tc>
          <w:tcPr>
            <w:tcW w:w="7479" w:type="dxa"/>
          </w:tcPr>
          <w:p w14:paraId="709F9E22" w14:textId="471CFA88"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2700474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EBB8D11" w14:textId="77777777" w:rsidTr="00CC4BCD">
        <w:tc>
          <w:tcPr>
            <w:tcW w:w="10683" w:type="dxa"/>
          </w:tcPr>
          <w:p w14:paraId="1A14E5AB" w14:textId="6C1F84A3" w:rsidR="00CC4BCD" w:rsidRPr="00CC4BCD" w:rsidRDefault="00CC4BCD" w:rsidP="00CC4BCD">
            <w:pPr>
              <w:pStyle w:val="NoSpacing"/>
              <w:jc w:val="right"/>
              <w:rPr>
                <w:lang w:val="en-GB"/>
              </w:rPr>
            </w:pPr>
            <w:r w:rsidRPr="00CC4BCD">
              <w:rPr>
                <w:lang w:val="en-GB"/>
              </w:rPr>
              <w:t>Total GBP: 262.95</w:t>
            </w:r>
          </w:p>
        </w:tc>
      </w:tr>
    </w:tbl>
    <w:p w14:paraId="2A38C1A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55A65B18" w14:textId="77777777" w:rsidTr="00CC4BCD">
        <w:tc>
          <w:tcPr>
            <w:tcW w:w="1780" w:type="dxa"/>
          </w:tcPr>
          <w:p w14:paraId="040B8C36" w14:textId="6A017C16" w:rsidR="00CC4BCD" w:rsidRPr="00CC4BCD" w:rsidRDefault="00CC4BCD" w:rsidP="00CC4BCD">
            <w:pPr>
              <w:pStyle w:val="NoSpacing"/>
              <w:rPr>
                <w:b/>
                <w:lang w:val="en-GB"/>
              </w:rPr>
            </w:pPr>
            <w:r w:rsidRPr="00CC4BCD">
              <w:rPr>
                <w:b/>
                <w:lang w:val="en-GB"/>
              </w:rPr>
              <w:t>Door Numbers</w:t>
            </w:r>
          </w:p>
        </w:tc>
        <w:tc>
          <w:tcPr>
            <w:tcW w:w="1780" w:type="dxa"/>
          </w:tcPr>
          <w:p w14:paraId="4A0E98C8" w14:textId="77777777" w:rsidR="00CC4BCD" w:rsidRDefault="00CC4BCD" w:rsidP="00CC4BCD">
            <w:pPr>
              <w:pStyle w:val="NoSpacing"/>
              <w:rPr>
                <w:lang w:val="en-GB"/>
              </w:rPr>
            </w:pPr>
          </w:p>
        </w:tc>
        <w:tc>
          <w:tcPr>
            <w:tcW w:w="1780" w:type="dxa"/>
          </w:tcPr>
          <w:p w14:paraId="2D080E18" w14:textId="77777777" w:rsidR="00CC4BCD" w:rsidRDefault="00CC4BCD" w:rsidP="00CC4BCD">
            <w:pPr>
              <w:pStyle w:val="NoSpacing"/>
              <w:rPr>
                <w:lang w:val="en-GB"/>
              </w:rPr>
            </w:pPr>
          </w:p>
        </w:tc>
        <w:tc>
          <w:tcPr>
            <w:tcW w:w="1781" w:type="dxa"/>
          </w:tcPr>
          <w:p w14:paraId="2911759A" w14:textId="77777777" w:rsidR="00CC4BCD" w:rsidRDefault="00CC4BCD" w:rsidP="00CC4BCD">
            <w:pPr>
              <w:pStyle w:val="NoSpacing"/>
              <w:rPr>
                <w:lang w:val="en-GB"/>
              </w:rPr>
            </w:pPr>
          </w:p>
        </w:tc>
        <w:tc>
          <w:tcPr>
            <w:tcW w:w="1781" w:type="dxa"/>
          </w:tcPr>
          <w:p w14:paraId="1DD96858" w14:textId="77777777" w:rsidR="00CC4BCD" w:rsidRDefault="00CC4BCD" w:rsidP="00CC4BCD">
            <w:pPr>
              <w:pStyle w:val="NoSpacing"/>
              <w:rPr>
                <w:lang w:val="en-GB"/>
              </w:rPr>
            </w:pPr>
          </w:p>
        </w:tc>
        <w:tc>
          <w:tcPr>
            <w:tcW w:w="1781" w:type="dxa"/>
          </w:tcPr>
          <w:p w14:paraId="3884B1D0" w14:textId="77777777" w:rsidR="00CC4BCD" w:rsidRDefault="00CC4BCD" w:rsidP="00CC4BCD">
            <w:pPr>
              <w:pStyle w:val="NoSpacing"/>
              <w:rPr>
                <w:lang w:val="en-GB"/>
              </w:rPr>
            </w:pPr>
          </w:p>
        </w:tc>
      </w:tr>
      <w:tr w:rsidR="00CC4BCD" w14:paraId="068C7EE4" w14:textId="77777777" w:rsidTr="00CC4BCD">
        <w:tc>
          <w:tcPr>
            <w:tcW w:w="1780" w:type="dxa"/>
          </w:tcPr>
          <w:p w14:paraId="4A129FC0" w14:textId="77777777" w:rsidR="00CC4BCD" w:rsidRPr="00CC4BCD" w:rsidRDefault="00CC4BCD" w:rsidP="00CC4BCD">
            <w:pPr>
              <w:pStyle w:val="NoSpacing"/>
              <w:rPr>
                <w:b/>
                <w:lang w:val="en-GB"/>
              </w:rPr>
            </w:pPr>
          </w:p>
        </w:tc>
        <w:tc>
          <w:tcPr>
            <w:tcW w:w="1780" w:type="dxa"/>
          </w:tcPr>
          <w:p w14:paraId="4787601E" w14:textId="77777777" w:rsidR="00CC4BCD" w:rsidRDefault="00CC4BCD" w:rsidP="00CC4BCD">
            <w:pPr>
              <w:pStyle w:val="NoSpacing"/>
              <w:rPr>
                <w:lang w:val="en-GB"/>
              </w:rPr>
            </w:pPr>
          </w:p>
        </w:tc>
        <w:tc>
          <w:tcPr>
            <w:tcW w:w="1780" w:type="dxa"/>
          </w:tcPr>
          <w:p w14:paraId="2F7F30CC" w14:textId="77777777" w:rsidR="00CC4BCD" w:rsidRDefault="00CC4BCD" w:rsidP="00CC4BCD">
            <w:pPr>
              <w:pStyle w:val="NoSpacing"/>
              <w:rPr>
                <w:lang w:val="en-GB"/>
              </w:rPr>
            </w:pPr>
          </w:p>
        </w:tc>
        <w:tc>
          <w:tcPr>
            <w:tcW w:w="1781" w:type="dxa"/>
          </w:tcPr>
          <w:p w14:paraId="3D7FCA0B" w14:textId="77777777" w:rsidR="00CC4BCD" w:rsidRDefault="00CC4BCD" w:rsidP="00CC4BCD">
            <w:pPr>
              <w:pStyle w:val="NoSpacing"/>
              <w:rPr>
                <w:lang w:val="en-GB"/>
              </w:rPr>
            </w:pPr>
          </w:p>
        </w:tc>
        <w:tc>
          <w:tcPr>
            <w:tcW w:w="1781" w:type="dxa"/>
          </w:tcPr>
          <w:p w14:paraId="6A76C9DB" w14:textId="77777777" w:rsidR="00CC4BCD" w:rsidRDefault="00CC4BCD" w:rsidP="00CC4BCD">
            <w:pPr>
              <w:pStyle w:val="NoSpacing"/>
              <w:rPr>
                <w:lang w:val="en-GB"/>
              </w:rPr>
            </w:pPr>
          </w:p>
        </w:tc>
        <w:tc>
          <w:tcPr>
            <w:tcW w:w="1781" w:type="dxa"/>
          </w:tcPr>
          <w:p w14:paraId="6A2AC9CC" w14:textId="77777777" w:rsidR="00CC4BCD" w:rsidRDefault="00CC4BCD" w:rsidP="00CC4BCD">
            <w:pPr>
              <w:pStyle w:val="NoSpacing"/>
              <w:rPr>
                <w:lang w:val="en-GB"/>
              </w:rPr>
            </w:pPr>
          </w:p>
        </w:tc>
      </w:tr>
      <w:tr w:rsidR="00CC4BCD" w14:paraId="118CB5D2" w14:textId="77777777" w:rsidTr="00CC4BCD">
        <w:tc>
          <w:tcPr>
            <w:tcW w:w="1780" w:type="dxa"/>
          </w:tcPr>
          <w:p w14:paraId="2834120A" w14:textId="5E27EDE3" w:rsidR="00CC4BCD" w:rsidRPr="00CC4BCD" w:rsidRDefault="00CC4BCD" w:rsidP="00CC4BCD">
            <w:pPr>
              <w:pStyle w:val="NoSpacing"/>
              <w:rPr>
                <w:lang w:val="en-GB"/>
              </w:rPr>
            </w:pPr>
            <w:r w:rsidRPr="00CC4BCD">
              <w:rPr>
                <w:lang w:val="en-GB"/>
              </w:rPr>
              <w:t>PM.DR.01.34.01</w:t>
            </w:r>
          </w:p>
        </w:tc>
        <w:tc>
          <w:tcPr>
            <w:tcW w:w="1780" w:type="dxa"/>
          </w:tcPr>
          <w:p w14:paraId="70A4CBA4" w14:textId="77777777" w:rsidR="00CC4BCD" w:rsidRDefault="00CC4BCD" w:rsidP="00CC4BCD">
            <w:pPr>
              <w:pStyle w:val="NoSpacing"/>
              <w:rPr>
                <w:lang w:val="en-GB"/>
              </w:rPr>
            </w:pPr>
          </w:p>
        </w:tc>
        <w:tc>
          <w:tcPr>
            <w:tcW w:w="1780" w:type="dxa"/>
          </w:tcPr>
          <w:p w14:paraId="7D2553C0" w14:textId="77777777" w:rsidR="00CC4BCD" w:rsidRDefault="00CC4BCD" w:rsidP="00CC4BCD">
            <w:pPr>
              <w:pStyle w:val="NoSpacing"/>
              <w:rPr>
                <w:lang w:val="en-GB"/>
              </w:rPr>
            </w:pPr>
          </w:p>
        </w:tc>
        <w:tc>
          <w:tcPr>
            <w:tcW w:w="1781" w:type="dxa"/>
          </w:tcPr>
          <w:p w14:paraId="1C0AF2A6" w14:textId="77777777" w:rsidR="00CC4BCD" w:rsidRDefault="00CC4BCD" w:rsidP="00CC4BCD">
            <w:pPr>
              <w:pStyle w:val="NoSpacing"/>
              <w:rPr>
                <w:lang w:val="en-GB"/>
              </w:rPr>
            </w:pPr>
          </w:p>
        </w:tc>
        <w:tc>
          <w:tcPr>
            <w:tcW w:w="1781" w:type="dxa"/>
          </w:tcPr>
          <w:p w14:paraId="6B0B948E" w14:textId="77777777" w:rsidR="00CC4BCD" w:rsidRDefault="00CC4BCD" w:rsidP="00CC4BCD">
            <w:pPr>
              <w:pStyle w:val="NoSpacing"/>
              <w:rPr>
                <w:lang w:val="en-GB"/>
              </w:rPr>
            </w:pPr>
          </w:p>
        </w:tc>
        <w:tc>
          <w:tcPr>
            <w:tcW w:w="1781" w:type="dxa"/>
          </w:tcPr>
          <w:p w14:paraId="364F0C04" w14:textId="77777777" w:rsidR="00CC4BCD" w:rsidRDefault="00CC4BCD" w:rsidP="00CC4BCD">
            <w:pPr>
              <w:pStyle w:val="NoSpacing"/>
              <w:rPr>
                <w:lang w:val="en-GB"/>
              </w:rPr>
            </w:pPr>
          </w:p>
        </w:tc>
      </w:tr>
    </w:tbl>
    <w:p w14:paraId="2D565B2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1"/>
        <w:gridCol w:w="222"/>
        <w:gridCol w:w="222"/>
        <w:gridCol w:w="222"/>
      </w:tblGrid>
      <w:tr w:rsidR="00CC4BCD" w14:paraId="3C49DB70" w14:textId="77777777" w:rsidTr="00CC4BCD">
        <w:trPr>
          <w:cantSplit/>
        </w:trPr>
        <w:tc>
          <w:tcPr>
            <w:tcW w:w="0" w:type="auto"/>
          </w:tcPr>
          <w:p w14:paraId="11323755" w14:textId="787434BF" w:rsidR="00CC4BCD" w:rsidRPr="00CC4BCD" w:rsidRDefault="00CC4BCD" w:rsidP="00CC4BCD">
            <w:pPr>
              <w:pStyle w:val="NoSpacing"/>
              <w:rPr>
                <w:b/>
                <w:lang w:val="en-GB"/>
              </w:rPr>
            </w:pPr>
            <w:r w:rsidRPr="00CC4BCD">
              <w:rPr>
                <w:b/>
                <w:lang w:val="en-GB"/>
              </w:rPr>
              <w:t>Remarks</w:t>
            </w:r>
          </w:p>
        </w:tc>
        <w:tc>
          <w:tcPr>
            <w:tcW w:w="0" w:type="auto"/>
          </w:tcPr>
          <w:p w14:paraId="4E8182A8" w14:textId="77777777" w:rsidR="00CC4BCD" w:rsidRDefault="00CC4BCD" w:rsidP="00CC4BCD">
            <w:pPr>
              <w:pStyle w:val="NoSpacing"/>
              <w:rPr>
                <w:lang w:val="en-GB"/>
              </w:rPr>
            </w:pPr>
          </w:p>
        </w:tc>
        <w:tc>
          <w:tcPr>
            <w:tcW w:w="0" w:type="auto"/>
          </w:tcPr>
          <w:p w14:paraId="597E4B82" w14:textId="77777777" w:rsidR="00CC4BCD" w:rsidRDefault="00CC4BCD" w:rsidP="00CC4BCD">
            <w:pPr>
              <w:pStyle w:val="NoSpacing"/>
              <w:rPr>
                <w:lang w:val="en-GB"/>
              </w:rPr>
            </w:pPr>
          </w:p>
        </w:tc>
        <w:tc>
          <w:tcPr>
            <w:tcW w:w="0" w:type="auto"/>
          </w:tcPr>
          <w:p w14:paraId="5D23AA51" w14:textId="77777777" w:rsidR="00CC4BCD" w:rsidRDefault="00CC4BCD" w:rsidP="00CC4BCD">
            <w:pPr>
              <w:pStyle w:val="NoSpacing"/>
              <w:rPr>
                <w:lang w:val="en-GB"/>
              </w:rPr>
            </w:pPr>
          </w:p>
        </w:tc>
      </w:tr>
      <w:tr w:rsidR="00CC4BCD" w14:paraId="224AB0F6" w14:textId="77777777" w:rsidTr="00CC4BCD">
        <w:trPr>
          <w:cantSplit/>
        </w:trPr>
        <w:tc>
          <w:tcPr>
            <w:tcW w:w="0" w:type="auto"/>
          </w:tcPr>
          <w:p w14:paraId="5288802A" w14:textId="26739945" w:rsidR="00CC4BCD" w:rsidRPr="00CC4BCD" w:rsidRDefault="00CC4BCD" w:rsidP="00CC4BCD">
            <w:pPr>
              <w:pStyle w:val="NoSpacing"/>
              <w:rPr>
                <w:lang w:val="en-GB"/>
              </w:rPr>
            </w:pPr>
            <w:r w:rsidRPr="00CC4BCD">
              <w:rPr>
                <w:lang w:val="en-GB"/>
              </w:rPr>
              <w:t>Is locking required?</w:t>
            </w:r>
          </w:p>
        </w:tc>
        <w:tc>
          <w:tcPr>
            <w:tcW w:w="0" w:type="auto"/>
          </w:tcPr>
          <w:p w14:paraId="59A9AC70" w14:textId="77777777" w:rsidR="00CC4BCD" w:rsidRDefault="00CC4BCD" w:rsidP="00CC4BCD">
            <w:pPr>
              <w:pStyle w:val="NoSpacing"/>
              <w:rPr>
                <w:lang w:val="en-GB"/>
              </w:rPr>
            </w:pPr>
          </w:p>
        </w:tc>
        <w:tc>
          <w:tcPr>
            <w:tcW w:w="0" w:type="auto"/>
          </w:tcPr>
          <w:p w14:paraId="5D493514" w14:textId="77777777" w:rsidR="00CC4BCD" w:rsidRDefault="00CC4BCD" w:rsidP="00CC4BCD">
            <w:pPr>
              <w:pStyle w:val="NoSpacing"/>
              <w:rPr>
                <w:lang w:val="en-GB"/>
              </w:rPr>
            </w:pPr>
          </w:p>
        </w:tc>
        <w:tc>
          <w:tcPr>
            <w:tcW w:w="0" w:type="auto"/>
          </w:tcPr>
          <w:p w14:paraId="5C862BC9" w14:textId="77777777" w:rsidR="00CC4BCD" w:rsidRDefault="00CC4BCD" w:rsidP="00CC4BCD">
            <w:pPr>
              <w:pStyle w:val="NoSpacing"/>
              <w:rPr>
                <w:lang w:val="en-GB"/>
              </w:rPr>
            </w:pPr>
          </w:p>
        </w:tc>
      </w:tr>
    </w:tbl>
    <w:p w14:paraId="137706D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1060813" w14:textId="77777777" w:rsidTr="00CC4BCD">
        <w:trPr>
          <w:cantSplit/>
        </w:trPr>
        <w:tc>
          <w:tcPr>
            <w:tcW w:w="0" w:type="auto"/>
          </w:tcPr>
          <w:p w14:paraId="40229C0E" w14:textId="77777777" w:rsidR="00CC4BCD" w:rsidRDefault="00CC4BCD" w:rsidP="00CC4BCD">
            <w:pPr>
              <w:pStyle w:val="NoSpacing"/>
              <w:rPr>
                <w:lang w:val="en-GB"/>
              </w:rPr>
            </w:pPr>
          </w:p>
        </w:tc>
        <w:tc>
          <w:tcPr>
            <w:tcW w:w="0" w:type="auto"/>
          </w:tcPr>
          <w:p w14:paraId="0AC9AE5D" w14:textId="77777777" w:rsidR="00CC4BCD" w:rsidRDefault="00CC4BCD" w:rsidP="00CC4BCD">
            <w:pPr>
              <w:pStyle w:val="NoSpacing"/>
              <w:rPr>
                <w:lang w:val="en-GB"/>
              </w:rPr>
            </w:pPr>
          </w:p>
        </w:tc>
        <w:tc>
          <w:tcPr>
            <w:tcW w:w="0" w:type="auto"/>
          </w:tcPr>
          <w:p w14:paraId="7632E120" w14:textId="77777777" w:rsidR="00CC4BCD" w:rsidRDefault="00CC4BCD" w:rsidP="00CC4BCD">
            <w:pPr>
              <w:pStyle w:val="NoSpacing"/>
              <w:rPr>
                <w:lang w:val="en-GB"/>
              </w:rPr>
            </w:pPr>
          </w:p>
        </w:tc>
        <w:tc>
          <w:tcPr>
            <w:tcW w:w="0" w:type="auto"/>
          </w:tcPr>
          <w:p w14:paraId="18F3836F" w14:textId="77777777" w:rsidR="00CC4BCD" w:rsidRDefault="00CC4BCD" w:rsidP="00CC4BCD">
            <w:pPr>
              <w:pStyle w:val="NoSpacing"/>
              <w:rPr>
                <w:lang w:val="en-GB"/>
              </w:rPr>
            </w:pPr>
          </w:p>
        </w:tc>
      </w:tr>
    </w:tbl>
    <w:p w14:paraId="05C40D7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881"/>
        <w:gridCol w:w="222"/>
        <w:gridCol w:w="222"/>
      </w:tblGrid>
      <w:tr w:rsidR="00CC4BCD" w14:paraId="0466D0A3" w14:textId="77777777" w:rsidTr="00CC4BCD">
        <w:trPr>
          <w:cantSplit/>
        </w:trPr>
        <w:tc>
          <w:tcPr>
            <w:tcW w:w="0" w:type="auto"/>
          </w:tcPr>
          <w:p w14:paraId="7553AAAA" w14:textId="775EA42D" w:rsidR="00CC4BCD" w:rsidRPr="00CC4BCD" w:rsidRDefault="00CC4BCD" w:rsidP="00CC4BCD">
            <w:pPr>
              <w:pStyle w:val="NoSpacing"/>
              <w:rPr>
                <w:b/>
                <w:lang w:val="en-GB"/>
              </w:rPr>
            </w:pPr>
            <w:bookmarkStart w:id="88" w:name="HWSet71" w:colFirst="0" w:colLast="0"/>
            <w:r w:rsidRPr="00CC4BCD">
              <w:rPr>
                <w:b/>
                <w:lang w:val="en-GB"/>
              </w:rPr>
              <w:t>Set 59     -</w:t>
            </w:r>
          </w:p>
        </w:tc>
        <w:tc>
          <w:tcPr>
            <w:tcW w:w="0" w:type="auto"/>
          </w:tcPr>
          <w:p w14:paraId="25C729FB" w14:textId="04CD3D93" w:rsidR="00CC4BCD" w:rsidRPr="00CC4BCD" w:rsidRDefault="00CC4BCD" w:rsidP="00CC4BCD">
            <w:pPr>
              <w:pStyle w:val="NoSpacing"/>
              <w:rPr>
                <w:b/>
                <w:lang w:val="en-GB"/>
              </w:rPr>
            </w:pPr>
            <w:r w:rsidRPr="00CC4BCD">
              <w:rPr>
                <w:b/>
                <w:lang w:val="en-GB"/>
              </w:rPr>
              <w:t>FOH - Leaf &amp; half lockable circulation door - DRT-35 - FWD/15/06/c</w:t>
            </w:r>
          </w:p>
        </w:tc>
        <w:tc>
          <w:tcPr>
            <w:tcW w:w="0" w:type="auto"/>
          </w:tcPr>
          <w:p w14:paraId="64A23D26" w14:textId="77777777" w:rsidR="00CC4BCD" w:rsidRDefault="00CC4BCD" w:rsidP="00CC4BCD">
            <w:pPr>
              <w:pStyle w:val="NoSpacing"/>
              <w:rPr>
                <w:lang w:val="en-GB"/>
              </w:rPr>
            </w:pPr>
          </w:p>
        </w:tc>
        <w:tc>
          <w:tcPr>
            <w:tcW w:w="0" w:type="auto"/>
          </w:tcPr>
          <w:p w14:paraId="3F10D922" w14:textId="77777777" w:rsidR="00CC4BCD" w:rsidRDefault="00CC4BCD" w:rsidP="00CC4BCD">
            <w:pPr>
              <w:pStyle w:val="NoSpacing"/>
              <w:rPr>
                <w:lang w:val="en-GB"/>
              </w:rPr>
            </w:pPr>
          </w:p>
        </w:tc>
      </w:tr>
      <w:bookmarkEnd w:id="88"/>
    </w:tbl>
    <w:p w14:paraId="6C2E851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2300E11E" w14:textId="77777777" w:rsidTr="00B25980">
        <w:trPr>
          <w:cantSplit/>
        </w:trPr>
        <w:tc>
          <w:tcPr>
            <w:tcW w:w="1068" w:type="dxa"/>
          </w:tcPr>
          <w:p w14:paraId="67BCA363" w14:textId="5119F28F" w:rsidR="00CC4BCD" w:rsidRPr="00CC4BCD" w:rsidRDefault="00CC4BCD" w:rsidP="00CC4BCD">
            <w:pPr>
              <w:rPr>
                <w:b/>
                <w:lang w:val="en-GB"/>
              </w:rPr>
            </w:pPr>
            <w:r w:rsidRPr="00CC4BCD">
              <w:rPr>
                <w:b/>
                <w:lang w:val="en-GB"/>
              </w:rPr>
              <w:t>Quantity</w:t>
            </w:r>
          </w:p>
        </w:tc>
        <w:tc>
          <w:tcPr>
            <w:tcW w:w="2136" w:type="dxa"/>
          </w:tcPr>
          <w:p w14:paraId="67A0FC3C" w14:textId="6B7B3921" w:rsidR="00CC4BCD" w:rsidRPr="00CC4BCD" w:rsidRDefault="00CC4BCD" w:rsidP="00CC4BCD">
            <w:pPr>
              <w:rPr>
                <w:b/>
                <w:lang w:val="en-GB"/>
              </w:rPr>
            </w:pPr>
            <w:r w:rsidRPr="00CC4BCD">
              <w:rPr>
                <w:b/>
                <w:lang w:val="en-GB"/>
              </w:rPr>
              <w:t>Item number</w:t>
            </w:r>
          </w:p>
        </w:tc>
        <w:tc>
          <w:tcPr>
            <w:tcW w:w="7479" w:type="dxa"/>
          </w:tcPr>
          <w:p w14:paraId="08759C7B" w14:textId="714B9761" w:rsidR="00CC4BCD" w:rsidRPr="00CC4BCD" w:rsidRDefault="00CC4BCD" w:rsidP="00CC4BCD">
            <w:pPr>
              <w:rPr>
                <w:b/>
                <w:lang w:val="en-GB"/>
              </w:rPr>
            </w:pPr>
            <w:r w:rsidRPr="00CC4BCD">
              <w:rPr>
                <w:b/>
                <w:lang w:val="en-GB"/>
              </w:rPr>
              <w:t>Description</w:t>
            </w:r>
          </w:p>
        </w:tc>
      </w:tr>
      <w:tr w:rsidR="00CC4BCD" w14:paraId="63A4E720" w14:textId="77777777" w:rsidTr="00B25980">
        <w:trPr>
          <w:cantSplit/>
        </w:trPr>
        <w:tc>
          <w:tcPr>
            <w:tcW w:w="1068" w:type="dxa"/>
          </w:tcPr>
          <w:p w14:paraId="1DB44BAF" w14:textId="4843B554" w:rsidR="00CC4BCD" w:rsidRPr="00CC4BCD" w:rsidRDefault="00CC4BCD" w:rsidP="00CC4BCD">
            <w:pPr>
              <w:rPr>
                <w:lang w:val="en-GB"/>
              </w:rPr>
            </w:pPr>
            <w:r w:rsidRPr="00CC4BCD">
              <w:rPr>
                <w:lang w:val="en-GB"/>
              </w:rPr>
              <w:t>6.00 ea</w:t>
            </w:r>
          </w:p>
        </w:tc>
        <w:tc>
          <w:tcPr>
            <w:tcW w:w="2136" w:type="dxa"/>
          </w:tcPr>
          <w:p w14:paraId="28C82E13" w14:textId="68903746" w:rsidR="00CC4BCD" w:rsidRPr="00CC4BCD" w:rsidRDefault="00CC4BCD" w:rsidP="00CC4BCD">
            <w:pPr>
              <w:rPr>
                <w:lang w:val="en-GB"/>
              </w:rPr>
            </w:pPr>
            <w:r w:rsidRPr="00CC4BCD">
              <w:rPr>
                <w:lang w:val="en-GB"/>
              </w:rPr>
              <w:t>SS8066R</w:t>
            </w:r>
          </w:p>
        </w:tc>
        <w:tc>
          <w:tcPr>
            <w:tcW w:w="7479" w:type="dxa"/>
          </w:tcPr>
          <w:p w14:paraId="229C5CE8" w14:textId="051B29B0"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615F8E9B" w14:textId="77777777" w:rsidTr="00B25980">
        <w:trPr>
          <w:cantSplit/>
        </w:trPr>
        <w:tc>
          <w:tcPr>
            <w:tcW w:w="1068" w:type="dxa"/>
          </w:tcPr>
          <w:p w14:paraId="2DB5D627" w14:textId="29EEBED5" w:rsidR="00CC4BCD" w:rsidRPr="00CC4BCD" w:rsidRDefault="00CC4BCD" w:rsidP="00CC4BCD">
            <w:pPr>
              <w:rPr>
                <w:lang w:val="en-GB"/>
              </w:rPr>
            </w:pPr>
            <w:r w:rsidRPr="00CC4BCD">
              <w:rPr>
                <w:lang w:val="en-GB"/>
              </w:rPr>
              <w:t>1.00 ea</w:t>
            </w:r>
          </w:p>
        </w:tc>
        <w:tc>
          <w:tcPr>
            <w:tcW w:w="2136" w:type="dxa"/>
          </w:tcPr>
          <w:p w14:paraId="33E55F73" w14:textId="471BAD3F" w:rsidR="00CC4BCD" w:rsidRPr="00CC4BCD" w:rsidRDefault="00CC4BCD" w:rsidP="00CC4BCD">
            <w:pPr>
              <w:rPr>
                <w:lang w:val="en-GB"/>
              </w:rPr>
            </w:pPr>
            <w:r w:rsidRPr="00CC4BCD">
              <w:rPr>
                <w:lang w:val="en-GB"/>
              </w:rPr>
              <w:t>SN9133N</w:t>
            </w:r>
          </w:p>
        </w:tc>
        <w:tc>
          <w:tcPr>
            <w:tcW w:w="7479" w:type="dxa"/>
          </w:tcPr>
          <w:p w14:paraId="018B8AFC" w14:textId="1871FF94"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7D5250DA" w14:textId="77777777" w:rsidTr="00B25980">
        <w:trPr>
          <w:cantSplit/>
        </w:trPr>
        <w:tc>
          <w:tcPr>
            <w:tcW w:w="1068" w:type="dxa"/>
          </w:tcPr>
          <w:p w14:paraId="165322EF" w14:textId="59F4BA7F" w:rsidR="00CC4BCD" w:rsidRPr="00CC4BCD" w:rsidRDefault="00CC4BCD" w:rsidP="00CC4BCD">
            <w:pPr>
              <w:rPr>
                <w:lang w:val="en-GB"/>
              </w:rPr>
            </w:pPr>
            <w:r w:rsidRPr="00CC4BCD">
              <w:rPr>
                <w:lang w:val="en-GB"/>
              </w:rPr>
              <w:t>1.00 ea</w:t>
            </w:r>
          </w:p>
        </w:tc>
        <w:tc>
          <w:tcPr>
            <w:tcW w:w="2136" w:type="dxa"/>
          </w:tcPr>
          <w:p w14:paraId="0E6FEFC3" w14:textId="1CA38B5B" w:rsidR="00CC4BCD" w:rsidRPr="00CC4BCD" w:rsidRDefault="00CC4BCD" w:rsidP="00CC4BCD">
            <w:pPr>
              <w:rPr>
                <w:lang w:val="en-GB"/>
              </w:rPr>
            </w:pPr>
            <w:r w:rsidRPr="00CC4BCD">
              <w:rPr>
                <w:lang w:val="en-GB"/>
              </w:rPr>
              <w:t>SS1763N *</w:t>
            </w:r>
          </w:p>
        </w:tc>
        <w:tc>
          <w:tcPr>
            <w:tcW w:w="7479" w:type="dxa"/>
          </w:tcPr>
          <w:p w14:paraId="774DC382" w14:textId="4925E724"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2725C585" w14:textId="77777777" w:rsidTr="00B25980">
        <w:trPr>
          <w:cantSplit/>
        </w:trPr>
        <w:tc>
          <w:tcPr>
            <w:tcW w:w="1068" w:type="dxa"/>
          </w:tcPr>
          <w:p w14:paraId="74677655" w14:textId="6F174539" w:rsidR="00CC4BCD" w:rsidRPr="00CC4BCD" w:rsidRDefault="00CC4BCD" w:rsidP="00CC4BCD">
            <w:pPr>
              <w:rPr>
                <w:lang w:val="en-GB"/>
              </w:rPr>
            </w:pPr>
            <w:r w:rsidRPr="00CC4BCD">
              <w:rPr>
                <w:lang w:val="en-GB"/>
              </w:rPr>
              <w:t>1.00 ea</w:t>
            </w:r>
          </w:p>
        </w:tc>
        <w:tc>
          <w:tcPr>
            <w:tcW w:w="2136" w:type="dxa"/>
          </w:tcPr>
          <w:p w14:paraId="40338BB9" w14:textId="6AC7879A" w:rsidR="00CC4BCD" w:rsidRPr="00CC4BCD" w:rsidRDefault="00CC4BCD" w:rsidP="00CC4BCD">
            <w:pPr>
              <w:rPr>
                <w:lang w:val="en-GB"/>
              </w:rPr>
            </w:pPr>
            <w:r w:rsidRPr="00CC4BCD">
              <w:rPr>
                <w:lang w:val="en-GB"/>
              </w:rPr>
              <w:t>ZQ0069564 *</w:t>
            </w:r>
          </w:p>
        </w:tc>
        <w:tc>
          <w:tcPr>
            <w:tcW w:w="7479" w:type="dxa"/>
          </w:tcPr>
          <w:p w14:paraId="2DF5E38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0A7C3D0" w14:textId="77777777" w:rsidR="00CC4BCD" w:rsidRPr="00CC4BCD" w:rsidRDefault="00CC4BCD" w:rsidP="00CC4BCD">
            <w:pPr>
              <w:rPr>
                <w:lang w:val="en-GB"/>
              </w:rPr>
            </w:pPr>
          </w:p>
          <w:p w14:paraId="148400F7" w14:textId="4F0FE445" w:rsidR="00CC4BCD" w:rsidRPr="00CC4BCD" w:rsidRDefault="00CC4BCD" w:rsidP="00CC4BCD">
            <w:pPr>
              <w:rPr>
                <w:lang w:val="en-GB"/>
              </w:rPr>
            </w:pPr>
            <w:r w:rsidRPr="00CC4BCD">
              <w:rPr>
                <w:lang w:val="en-GB"/>
              </w:rPr>
              <w:t>NOMINAL SIZE ONLY - FINAL SIZES TO BE CONFIRMED</w:t>
            </w:r>
          </w:p>
        </w:tc>
      </w:tr>
      <w:tr w:rsidR="00CC4BCD" w14:paraId="372EF7C8" w14:textId="77777777" w:rsidTr="00B25980">
        <w:trPr>
          <w:cantSplit/>
        </w:trPr>
        <w:tc>
          <w:tcPr>
            <w:tcW w:w="1068" w:type="dxa"/>
          </w:tcPr>
          <w:p w14:paraId="2E4D0589" w14:textId="1FE489FA" w:rsidR="00CC4BCD" w:rsidRPr="00CC4BCD" w:rsidRDefault="00CC4BCD" w:rsidP="00CC4BCD">
            <w:pPr>
              <w:rPr>
                <w:lang w:val="en-GB"/>
              </w:rPr>
            </w:pPr>
            <w:r w:rsidRPr="00CC4BCD">
              <w:rPr>
                <w:lang w:val="en-GB"/>
              </w:rPr>
              <w:t>2.00 ea</w:t>
            </w:r>
          </w:p>
        </w:tc>
        <w:tc>
          <w:tcPr>
            <w:tcW w:w="2136" w:type="dxa"/>
          </w:tcPr>
          <w:p w14:paraId="5BDA1589" w14:textId="1D8DF8E4" w:rsidR="00CC4BCD" w:rsidRPr="00CC4BCD" w:rsidRDefault="00CC4BCD" w:rsidP="00CC4BCD">
            <w:pPr>
              <w:rPr>
                <w:lang w:val="en-GB"/>
              </w:rPr>
            </w:pPr>
            <w:r w:rsidRPr="00CC4BCD">
              <w:rPr>
                <w:lang w:val="en-GB"/>
              </w:rPr>
              <w:t>SS48800F</w:t>
            </w:r>
          </w:p>
        </w:tc>
        <w:tc>
          <w:tcPr>
            <w:tcW w:w="7479" w:type="dxa"/>
          </w:tcPr>
          <w:p w14:paraId="58790E85" w14:textId="7CD97D8C"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7DAB89B6" w14:textId="77777777" w:rsidTr="00B25980">
        <w:trPr>
          <w:cantSplit/>
        </w:trPr>
        <w:tc>
          <w:tcPr>
            <w:tcW w:w="1068" w:type="dxa"/>
          </w:tcPr>
          <w:p w14:paraId="4DF93A70" w14:textId="38CEF5AA" w:rsidR="00CC4BCD" w:rsidRPr="00CC4BCD" w:rsidRDefault="00CC4BCD" w:rsidP="00CC4BCD">
            <w:pPr>
              <w:rPr>
                <w:lang w:val="en-GB"/>
              </w:rPr>
            </w:pPr>
            <w:r w:rsidRPr="00CC4BCD">
              <w:rPr>
                <w:lang w:val="en-GB"/>
              </w:rPr>
              <w:t>1.00 ea</w:t>
            </w:r>
          </w:p>
        </w:tc>
        <w:tc>
          <w:tcPr>
            <w:tcW w:w="2136" w:type="dxa"/>
          </w:tcPr>
          <w:p w14:paraId="6D43B8CC" w14:textId="76B35FFC" w:rsidR="00CC4BCD" w:rsidRPr="00CC4BCD" w:rsidRDefault="00CC4BCD" w:rsidP="00CC4BCD">
            <w:pPr>
              <w:rPr>
                <w:lang w:val="en-GB"/>
              </w:rPr>
            </w:pPr>
            <w:r w:rsidRPr="00CC4BCD">
              <w:rPr>
                <w:lang w:val="en-GB"/>
              </w:rPr>
              <w:t>SS7051</w:t>
            </w:r>
          </w:p>
        </w:tc>
        <w:tc>
          <w:tcPr>
            <w:tcW w:w="7479" w:type="dxa"/>
          </w:tcPr>
          <w:p w14:paraId="5A154958" w14:textId="5A762F98" w:rsidR="00CC4BCD" w:rsidRPr="00CC4BCD" w:rsidRDefault="00CC4BCD" w:rsidP="00CC4BCD">
            <w:pPr>
              <w:rPr>
                <w:lang w:val="en-GB"/>
              </w:rPr>
            </w:pPr>
            <w:r w:rsidRPr="00CC4BCD">
              <w:rPr>
                <w:lang w:val="en-GB"/>
              </w:rPr>
              <w:t>Allgood Hardware 63x20x38mm easi-clean socket for wood or stone, grade 316, satin stainless finish</w:t>
            </w:r>
          </w:p>
        </w:tc>
      </w:tr>
    </w:tbl>
    <w:p w14:paraId="1D35C92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C95D9B2" w14:textId="77777777" w:rsidTr="00CC4BCD">
        <w:tc>
          <w:tcPr>
            <w:tcW w:w="10683" w:type="dxa"/>
          </w:tcPr>
          <w:p w14:paraId="4FD013D6" w14:textId="1BCD8384" w:rsidR="00CC4BCD" w:rsidRPr="00CC4BCD" w:rsidRDefault="00CC4BCD" w:rsidP="00CC4BCD">
            <w:pPr>
              <w:pStyle w:val="NoSpacing"/>
              <w:jc w:val="right"/>
              <w:rPr>
                <w:lang w:val="en-GB"/>
              </w:rPr>
            </w:pPr>
            <w:r w:rsidRPr="00CC4BCD">
              <w:rPr>
                <w:lang w:val="en-GB"/>
              </w:rPr>
              <w:t>Total GBP: 393.25</w:t>
            </w:r>
          </w:p>
        </w:tc>
      </w:tr>
    </w:tbl>
    <w:p w14:paraId="17C263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8"/>
        <w:gridCol w:w="1738"/>
        <w:gridCol w:w="1737"/>
        <w:gridCol w:w="1738"/>
        <w:gridCol w:w="1738"/>
        <w:gridCol w:w="1738"/>
      </w:tblGrid>
      <w:tr w:rsidR="00CC4BCD" w14:paraId="59488E2A" w14:textId="77777777" w:rsidTr="00CC4BCD">
        <w:tc>
          <w:tcPr>
            <w:tcW w:w="1780" w:type="dxa"/>
          </w:tcPr>
          <w:p w14:paraId="5CDD067B" w14:textId="4F82C510" w:rsidR="00CC4BCD" w:rsidRPr="00CC4BCD" w:rsidRDefault="00CC4BCD" w:rsidP="00CC4BCD">
            <w:pPr>
              <w:pStyle w:val="NoSpacing"/>
              <w:rPr>
                <w:b/>
                <w:lang w:val="en-GB"/>
              </w:rPr>
            </w:pPr>
            <w:r w:rsidRPr="00CC4BCD">
              <w:rPr>
                <w:b/>
                <w:lang w:val="en-GB"/>
              </w:rPr>
              <w:t>Door Numbers</w:t>
            </w:r>
          </w:p>
        </w:tc>
        <w:tc>
          <w:tcPr>
            <w:tcW w:w="1780" w:type="dxa"/>
          </w:tcPr>
          <w:p w14:paraId="264E7B3F" w14:textId="77777777" w:rsidR="00CC4BCD" w:rsidRDefault="00CC4BCD" w:rsidP="00CC4BCD">
            <w:pPr>
              <w:pStyle w:val="NoSpacing"/>
              <w:rPr>
                <w:lang w:val="en-GB"/>
              </w:rPr>
            </w:pPr>
          </w:p>
        </w:tc>
        <w:tc>
          <w:tcPr>
            <w:tcW w:w="1780" w:type="dxa"/>
          </w:tcPr>
          <w:p w14:paraId="2BDADC35" w14:textId="77777777" w:rsidR="00CC4BCD" w:rsidRDefault="00CC4BCD" w:rsidP="00CC4BCD">
            <w:pPr>
              <w:pStyle w:val="NoSpacing"/>
              <w:rPr>
                <w:lang w:val="en-GB"/>
              </w:rPr>
            </w:pPr>
          </w:p>
        </w:tc>
        <w:tc>
          <w:tcPr>
            <w:tcW w:w="1781" w:type="dxa"/>
          </w:tcPr>
          <w:p w14:paraId="063E9933" w14:textId="77777777" w:rsidR="00CC4BCD" w:rsidRDefault="00CC4BCD" w:rsidP="00CC4BCD">
            <w:pPr>
              <w:pStyle w:val="NoSpacing"/>
              <w:rPr>
                <w:lang w:val="en-GB"/>
              </w:rPr>
            </w:pPr>
          </w:p>
        </w:tc>
        <w:tc>
          <w:tcPr>
            <w:tcW w:w="1781" w:type="dxa"/>
          </w:tcPr>
          <w:p w14:paraId="2A87F8FE" w14:textId="77777777" w:rsidR="00CC4BCD" w:rsidRDefault="00CC4BCD" w:rsidP="00CC4BCD">
            <w:pPr>
              <w:pStyle w:val="NoSpacing"/>
              <w:rPr>
                <w:lang w:val="en-GB"/>
              </w:rPr>
            </w:pPr>
          </w:p>
        </w:tc>
        <w:tc>
          <w:tcPr>
            <w:tcW w:w="1781" w:type="dxa"/>
          </w:tcPr>
          <w:p w14:paraId="3D67FC58" w14:textId="77777777" w:rsidR="00CC4BCD" w:rsidRDefault="00CC4BCD" w:rsidP="00CC4BCD">
            <w:pPr>
              <w:pStyle w:val="NoSpacing"/>
              <w:rPr>
                <w:lang w:val="en-GB"/>
              </w:rPr>
            </w:pPr>
          </w:p>
        </w:tc>
      </w:tr>
      <w:tr w:rsidR="00CC4BCD" w14:paraId="1C1D53C5" w14:textId="77777777" w:rsidTr="00CC4BCD">
        <w:tc>
          <w:tcPr>
            <w:tcW w:w="1780" w:type="dxa"/>
          </w:tcPr>
          <w:p w14:paraId="440B143B" w14:textId="77777777" w:rsidR="00CC4BCD" w:rsidRPr="00CC4BCD" w:rsidRDefault="00CC4BCD" w:rsidP="00CC4BCD">
            <w:pPr>
              <w:pStyle w:val="NoSpacing"/>
              <w:rPr>
                <w:b/>
                <w:lang w:val="en-GB"/>
              </w:rPr>
            </w:pPr>
          </w:p>
        </w:tc>
        <w:tc>
          <w:tcPr>
            <w:tcW w:w="1780" w:type="dxa"/>
          </w:tcPr>
          <w:p w14:paraId="7813EA41" w14:textId="77777777" w:rsidR="00CC4BCD" w:rsidRDefault="00CC4BCD" w:rsidP="00CC4BCD">
            <w:pPr>
              <w:pStyle w:val="NoSpacing"/>
              <w:rPr>
                <w:lang w:val="en-GB"/>
              </w:rPr>
            </w:pPr>
          </w:p>
        </w:tc>
        <w:tc>
          <w:tcPr>
            <w:tcW w:w="1780" w:type="dxa"/>
          </w:tcPr>
          <w:p w14:paraId="2F0EC31D" w14:textId="77777777" w:rsidR="00CC4BCD" w:rsidRDefault="00CC4BCD" w:rsidP="00CC4BCD">
            <w:pPr>
              <w:pStyle w:val="NoSpacing"/>
              <w:rPr>
                <w:lang w:val="en-GB"/>
              </w:rPr>
            </w:pPr>
          </w:p>
        </w:tc>
        <w:tc>
          <w:tcPr>
            <w:tcW w:w="1781" w:type="dxa"/>
          </w:tcPr>
          <w:p w14:paraId="646000FB" w14:textId="77777777" w:rsidR="00CC4BCD" w:rsidRDefault="00CC4BCD" w:rsidP="00CC4BCD">
            <w:pPr>
              <w:pStyle w:val="NoSpacing"/>
              <w:rPr>
                <w:lang w:val="en-GB"/>
              </w:rPr>
            </w:pPr>
          </w:p>
        </w:tc>
        <w:tc>
          <w:tcPr>
            <w:tcW w:w="1781" w:type="dxa"/>
          </w:tcPr>
          <w:p w14:paraId="52128808" w14:textId="77777777" w:rsidR="00CC4BCD" w:rsidRDefault="00CC4BCD" w:rsidP="00CC4BCD">
            <w:pPr>
              <w:pStyle w:val="NoSpacing"/>
              <w:rPr>
                <w:lang w:val="en-GB"/>
              </w:rPr>
            </w:pPr>
          </w:p>
        </w:tc>
        <w:tc>
          <w:tcPr>
            <w:tcW w:w="1781" w:type="dxa"/>
          </w:tcPr>
          <w:p w14:paraId="2BF9757F" w14:textId="77777777" w:rsidR="00CC4BCD" w:rsidRDefault="00CC4BCD" w:rsidP="00CC4BCD">
            <w:pPr>
              <w:pStyle w:val="NoSpacing"/>
              <w:rPr>
                <w:lang w:val="en-GB"/>
              </w:rPr>
            </w:pPr>
          </w:p>
        </w:tc>
      </w:tr>
      <w:tr w:rsidR="00CC4BCD" w14:paraId="173BB56C" w14:textId="77777777" w:rsidTr="00CC4BCD">
        <w:tc>
          <w:tcPr>
            <w:tcW w:w="1780" w:type="dxa"/>
          </w:tcPr>
          <w:p w14:paraId="3B793265" w14:textId="68ABA774" w:rsidR="00CC4BCD" w:rsidRPr="00CC4BCD" w:rsidRDefault="00CC4BCD" w:rsidP="00CC4BCD">
            <w:pPr>
              <w:pStyle w:val="NoSpacing"/>
              <w:rPr>
                <w:lang w:val="en-GB"/>
              </w:rPr>
            </w:pPr>
            <w:r w:rsidRPr="00CC4BCD">
              <w:rPr>
                <w:lang w:val="en-GB"/>
              </w:rPr>
              <w:t>PM.DR.01.46B.02</w:t>
            </w:r>
          </w:p>
        </w:tc>
        <w:tc>
          <w:tcPr>
            <w:tcW w:w="1780" w:type="dxa"/>
          </w:tcPr>
          <w:p w14:paraId="338F2495" w14:textId="77777777" w:rsidR="00CC4BCD" w:rsidRDefault="00CC4BCD" w:rsidP="00CC4BCD">
            <w:pPr>
              <w:pStyle w:val="NoSpacing"/>
              <w:rPr>
                <w:lang w:val="en-GB"/>
              </w:rPr>
            </w:pPr>
          </w:p>
        </w:tc>
        <w:tc>
          <w:tcPr>
            <w:tcW w:w="1780" w:type="dxa"/>
          </w:tcPr>
          <w:p w14:paraId="157B4472" w14:textId="77777777" w:rsidR="00CC4BCD" w:rsidRDefault="00CC4BCD" w:rsidP="00CC4BCD">
            <w:pPr>
              <w:pStyle w:val="NoSpacing"/>
              <w:rPr>
                <w:lang w:val="en-GB"/>
              </w:rPr>
            </w:pPr>
          </w:p>
        </w:tc>
        <w:tc>
          <w:tcPr>
            <w:tcW w:w="1781" w:type="dxa"/>
          </w:tcPr>
          <w:p w14:paraId="34FD7480" w14:textId="77777777" w:rsidR="00CC4BCD" w:rsidRDefault="00CC4BCD" w:rsidP="00CC4BCD">
            <w:pPr>
              <w:pStyle w:val="NoSpacing"/>
              <w:rPr>
                <w:lang w:val="en-GB"/>
              </w:rPr>
            </w:pPr>
          </w:p>
        </w:tc>
        <w:tc>
          <w:tcPr>
            <w:tcW w:w="1781" w:type="dxa"/>
          </w:tcPr>
          <w:p w14:paraId="7A6B16FB" w14:textId="77777777" w:rsidR="00CC4BCD" w:rsidRDefault="00CC4BCD" w:rsidP="00CC4BCD">
            <w:pPr>
              <w:pStyle w:val="NoSpacing"/>
              <w:rPr>
                <w:lang w:val="en-GB"/>
              </w:rPr>
            </w:pPr>
          </w:p>
        </w:tc>
        <w:tc>
          <w:tcPr>
            <w:tcW w:w="1781" w:type="dxa"/>
          </w:tcPr>
          <w:p w14:paraId="795D9C22" w14:textId="77777777" w:rsidR="00CC4BCD" w:rsidRDefault="00CC4BCD" w:rsidP="00CC4BCD">
            <w:pPr>
              <w:pStyle w:val="NoSpacing"/>
              <w:rPr>
                <w:lang w:val="en-GB"/>
              </w:rPr>
            </w:pPr>
          </w:p>
        </w:tc>
      </w:tr>
    </w:tbl>
    <w:p w14:paraId="7900234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5873"/>
        <w:gridCol w:w="222"/>
        <w:gridCol w:w="222"/>
        <w:gridCol w:w="222"/>
      </w:tblGrid>
      <w:tr w:rsidR="00CC4BCD" w14:paraId="3BC731BC" w14:textId="77777777" w:rsidTr="00CC4BCD">
        <w:trPr>
          <w:cantSplit/>
        </w:trPr>
        <w:tc>
          <w:tcPr>
            <w:tcW w:w="0" w:type="auto"/>
          </w:tcPr>
          <w:p w14:paraId="18322BF9" w14:textId="63CBCF50" w:rsidR="00CC4BCD" w:rsidRPr="00CC4BCD" w:rsidRDefault="00CC4BCD" w:rsidP="00CC4BCD">
            <w:pPr>
              <w:pStyle w:val="NoSpacing"/>
              <w:rPr>
                <w:b/>
                <w:lang w:val="en-GB"/>
              </w:rPr>
            </w:pPr>
            <w:r w:rsidRPr="00CC4BCD">
              <w:rPr>
                <w:b/>
                <w:lang w:val="en-GB"/>
              </w:rPr>
              <w:t>Remarks</w:t>
            </w:r>
          </w:p>
        </w:tc>
        <w:tc>
          <w:tcPr>
            <w:tcW w:w="0" w:type="auto"/>
          </w:tcPr>
          <w:p w14:paraId="57CDBA62" w14:textId="77777777" w:rsidR="00CC4BCD" w:rsidRDefault="00CC4BCD" w:rsidP="00CC4BCD">
            <w:pPr>
              <w:pStyle w:val="NoSpacing"/>
              <w:rPr>
                <w:lang w:val="en-GB"/>
              </w:rPr>
            </w:pPr>
          </w:p>
        </w:tc>
        <w:tc>
          <w:tcPr>
            <w:tcW w:w="0" w:type="auto"/>
          </w:tcPr>
          <w:p w14:paraId="0A743405" w14:textId="77777777" w:rsidR="00CC4BCD" w:rsidRDefault="00CC4BCD" w:rsidP="00CC4BCD">
            <w:pPr>
              <w:pStyle w:val="NoSpacing"/>
              <w:rPr>
                <w:lang w:val="en-GB"/>
              </w:rPr>
            </w:pPr>
          </w:p>
        </w:tc>
        <w:tc>
          <w:tcPr>
            <w:tcW w:w="0" w:type="auto"/>
          </w:tcPr>
          <w:p w14:paraId="26FC654E" w14:textId="77777777" w:rsidR="00CC4BCD" w:rsidRDefault="00CC4BCD" w:rsidP="00CC4BCD">
            <w:pPr>
              <w:pStyle w:val="NoSpacing"/>
              <w:rPr>
                <w:lang w:val="en-GB"/>
              </w:rPr>
            </w:pPr>
          </w:p>
        </w:tc>
      </w:tr>
      <w:tr w:rsidR="00CC4BCD" w14:paraId="00F87886" w14:textId="77777777" w:rsidTr="00CC4BCD">
        <w:trPr>
          <w:cantSplit/>
        </w:trPr>
        <w:tc>
          <w:tcPr>
            <w:tcW w:w="0" w:type="auto"/>
          </w:tcPr>
          <w:p w14:paraId="0F9EAD1B" w14:textId="77777777" w:rsidR="00CC4BCD" w:rsidRPr="00CC4BCD" w:rsidRDefault="00CC4BCD" w:rsidP="00CC4BCD">
            <w:pPr>
              <w:pStyle w:val="NoSpacing"/>
              <w:rPr>
                <w:lang w:val="en-GB"/>
              </w:rPr>
            </w:pPr>
            <w:r w:rsidRPr="00CC4BCD">
              <w:rPr>
                <w:lang w:val="en-GB"/>
              </w:rPr>
              <w:t>Assume door leaves to have plain meeting stiles.</w:t>
            </w:r>
          </w:p>
          <w:p w14:paraId="6729AD75" w14:textId="77777777" w:rsidR="00CC4BCD" w:rsidRPr="00CC4BCD" w:rsidRDefault="00CC4BCD" w:rsidP="00CC4BCD">
            <w:pPr>
              <w:pStyle w:val="NoSpacing"/>
              <w:rPr>
                <w:lang w:val="en-GB"/>
              </w:rPr>
            </w:pPr>
            <w:r w:rsidRPr="00CC4BCD">
              <w:rPr>
                <w:lang w:val="en-GB"/>
              </w:rPr>
              <w:t>Slave leaf width to be confirmed to ensure compatability of door closer.</w:t>
            </w:r>
          </w:p>
          <w:p w14:paraId="6886CC2D" w14:textId="55638D1E" w:rsidR="00CC4BCD" w:rsidRPr="00CC4BCD" w:rsidRDefault="00CC4BCD" w:rsidP="00CC4BCD">
            <w:pPr>
              <w:pStyle w:val="NoSpacing"/>
              <w:rPr>
                <w:lang w:val="en-GB"/>
              </w:rPr>
            </w:pPr>
          </w:p>
        </w:tc>
        <w:tc>
          <w:tcPr>
            <w:tcW w:w="0" w:type="auto"/>
          </w:tcPr>
          <w:p w14:paraId="1653CECA" w14:textId="77777777" w:rsidR="00CC4BCD" w:rsidRDefault="00CC4BCD" w:rsidP="00CC4BCD">
            <w:pPr>
              <w:pStyle w:val="NoSpacing"/>
              <w:rPr>
                <w:lang w:val="en-GB"/>
              </w:rPr>
            </w:pPr>
          </w:p>
        </w:tc>
        <w:tc>
          <w:tcPr>
            <w:tcW w:w="0" w:type="auto"/>
          </w:tcPr>
          <w:p w14:paraId="2830D933" w14:textId="77777777" w:rsidR="00CC4BCD" w:rsidRDefault="00CC4BCD" w:rsidP="00CC4BCD">
            <w:pPr>
              <w:pStyle w:val="NoSpacing"/>
              <w:rPr>
                <w:lang w:val="en-GB"/>
              </w:rPr>
            </w:pPr>
          </w:p>
        </w:tc>
        <w:tc>
          <w:tcPr>
            <w:tcW w:w="0" w:type="auto"/>
          </w:tcPr>
          <w:p w14:paraId="75094DBE" w14:textId="77777777" w:rsidR="00CC4BCD" w:rsidRDefault="00CC4BCD" w:rsidP="00CC4BCD">
            <w:pPr>
              <w:pStyle w:val="NoSpacing"/>
              <w:rPr>
                <w:lang w:val="en-GB"/>
              </w:rPr>
            </w:pPr>
          </w:p>
        </w:tc>
      </w:tr>
    </w:tbl>
    <w:p w14:paraId="54D88ED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0D8220F" w14:textId="77777777" w:rsidTr="00CC4BCD">
        <w:trPr>
          <w:cantSplit/>
        </w:trPr>
        <w:tc>
          <w:tcPr>
            <w:tcW w:w="0" w:type="auto"/>
          </w:tcPr>
          <w:p w14:paraId="447A6275" w14:textId="77777777" w:rsidR="00CC4BCD" w:rsidRDefault="00CC4BCD" w:rsidP="00CC4BCD">
            <w:pPr>
              <w:pStyle w:val="NoSpacing"/>
              <w:rPr>
                <w:lang w:val="en-GB"/>
              </w:rPr>
            </w:pPr>
          </w:p>
        </w:tc>
        <w:tc>
          <w:tcPr>
            <w:tcW w:w="0" w:type="auto"/>
          </w:tcPr>
          <w:p w14:paraId="2620057C" w14:textId="77777777" w:rsidR="00CC4BCD" w:rsidRDefault="00CC4BCD" w:rsidP="00CC4BCD">
            <w:pPr>
              <w:pStyle w:val="NoSpacing"/>
              <w:rPr>
                <w:lang w:val="en-GB"/>
              </w:rPr>
            </w:pPr>
          </w:p>
        </w:tc>
        <w:tc>
          <w:tcPr>
            <w:tcW w:w="0" w:type="auto"/>
          </w:tcPr>
          <w:p w14:paraId="357F3DDD" w14:textId="77777777" w:rsidR="00CC4BCD" w:rsidRDefault="00CC4BCD" w:rsidP="00CC4BCD">
            <w:pPr>
              <w:pStyle w:val="NoSpacing"/>
              <w:rPr>
                <w:lang w:val="en-GB"/>
              </w:rPr>
            </w:pPr>
          </w:p>
        </w:tc>
        <w:tc>
          <w:tcPr>
            <w:tcW w:w="0" w:type="auto"/>
          </w:tcPr>
          <w:p w14:paraId="6D751CA0" w14:textId="77777777" w:rsidR="00CC4BCD" w:rsidRDefault="00CC4BCD" w:rsidP="00CC4BCD">
            <w:pPr>
              <w:pStyle w:val="NoSpacing"/>
              <w:rPr>
                <w:lang w:val="en-GB"/>
              </w:rPr>
            </w:pPr>
          </w:p>
        </w:tc>
      </w:tr>
    </w:tbl>
    <w:p w14:paraId="2022937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813"/>
        <w:gridCol w:w="222"/>
        <w:gridCol w:w="222"/>
      </w:tblGrid>
      <w:tr w:rsidR="00CC4BCD" w14:paraId="634381F8" w14:textId="77777777" w:rsidTr="00CC4BCD">
        <w:trPr>
          <w:cantSplit/>
        </w:trPr>
        <w:tc>
          <w:tcPr>
            <w:tcW w:w="0" w:type="auto"/>
          </w:tcPr>
          <w:p w14:paraId="337CFCBE" w14:textId="2FDDFF81" w:rsidR="00CC4BCD" w:rsidRPr="00CC4BCD" w:rsidRDefault="00CC4BCD" w:rsidP="00CC4BCD">
            <w:pPr>
              <w:pStyle w:val="NoSpacing"/>
              <w:rPr>
                <w:b/>
                <w:lang w:val="en-GB"/>
              </w:rPr>
            </w:pPr>
            <w:bookmarkStart w:id="89" w:name="HWSet72" w:colFirst="0" w:colLast="0"/>
            <w:r w:rsidRPr="00CC4BCD">
              <w:rPr>
                <w:b/>
                <w:lang w:val="en-GB"/>
              </w:rPr>
              <w:t>Set 60     -</w:t>
            </w:r>
          </w:p>
        </w:tc>
        <w:tc>
          <w:tcPr>
            <w:tcW w:w="0" w:type="auto"/>
          </w:tcPr>
          <w:p w14:paraId="5CF8E05C" w14:textId="729FCDBA" w:rsidR="00CC4BCD" w:rsidRPr="00CC4BCD" w:rsidRDefault="00CC4BCD" w:rsidP="00CC4BCD">
            <w:pPr>
              <w:pStyle w:val="NoSpacing"/>
              <w:rPr>
                <w:b/>
                <w:lang w:val="en-GB"/>
              </w:rPr>
            </w:pPr>
            <w:r w:rsidRPr="00CC4BCD">
              <w:rPr>
                <w:b/>
                <w:lang w:val="en-GB"/>
              </w:rPr>
              <w:t>FOH - Leaf &amp; half lockable circulation door - DRT-35 - FWD/15/06/c/FD60/EHO</w:t>
            </w:r>
          </w:p>
        </w:tc>
        <w:tc>
          <w:tcPr>
            <w:tcW w:w="0" w:type="auto"/>
          </w:tcPr>
          <w:p w14:paraId="52C4135F" w14:textId="77777777" w:rsidR="00CC4BCD" w:rsidRDefault="00CC4BCD" w:rsidP="00CC4BCD">
            <w:pPr>
              <w:pStyle w:val="NoSpacing"/>
              <w:rPr>
                <w:lang w:val="en-GB"/>
              </w:rPr>
            </w:pPr>
          </w:p>
        </w:tc>
        <w:tc>
          <w:tcPr>
            <w:tcW w:w="0" w:type="auto"/>
          </w:tcPr>
          <w:p w14:paraId="4727F735" w14:textId="77777777" w:rsidR="00CC4BCD" w:rsidRDefault="00CC4BCD" w:rsidP="00CC4BCD">
            <w:pPr>
              <w:pStyle w:val="NoSpacing"/>
              <w:rPr>
                <w:lang w:val="en-GB"/>
              </w:rPr>
            </w:pPr>
          </w:p>
        </w:tc>
      </w:tr>
      <w:bookmarkEnd w:id="89"/>
    </w:tbl>
    <w:p w14:paraId="77DA2B1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63D6DA4D" w14:textId="77777777" w:rsidTr="00F55DDE">
        <w:trPr>
          <w:cantSplit/>
        </w:trPr>
        <w:tc>
          <w:tcPr>
            <w:tcW w:w="1068" w:type="dxa"/>
          </w:tcPr>
          <w:p w14:paraId="00F617E8" w14:textId="47A8A55D" w:rsidR="00CC4BCD" w:rsidRPr="00CC4BCD" w:rsidRDefault="00CC4BCD" w:rsidP="00CC4BCD">
            <w:pPr>
              <w:rPr>
                <w:b/>
                <w:lang w:val="en-GB"/>
              </w:rPr>
            </w:pPr>
            <w:r w:rsidRPr="00CC4BCD">
              <w:rPr>
                <w:b/>
                <w:lang w:val="en-GB"/>
              </w:rPr>
              <w:t>Quantity</w:t>
            </w:r>
          </w:p>
        </w:tc>
        <w:tc>
          <w:tcPr>
            <w:tcW w:w="2136" w:type="dxa"/>
          </w:tcPr>
          <w:p w14:paraId="1D626F64" w14:textId="2BDCBC33" w:rsidR="00CC4BCD" w:rsidRPr="00CC4BCD" w:rsidRDefault="00CC4BCD" w:rsidP="00CC4BCD">
            <w:pPr>
              <w:rPr>
                <w:b/>
                <w:lang w:val="en-GB"/>
              </w:rPr>
            </w:pPr>
            <w:r w:rsidRPr="00CC4BCD">
              <w:rPr>
                <w:b/>
                <w:lang w:val="en-GB"/>
              </w:rPr>
              <w:t>Item number</w:t>
            </w:r>
          </w:p>
        </w:tc>
        <w:tc>
          <w:tcPr>
            <w:tcW w:w="7479" w:type="dxa"/>
          </w:tcPr>
          <w:p w14:paraId="1781A655" w14:textId="4E2CBB15" w:rsidR="00CC4BCD" w:rsidRPr="00CC4BCD" w:rsidRDefault="00CC4BCD" w:rsidP="00CC4BCD">
            <w:pPr>
              <w:rPr>
                <w:b/>
                <w:lang w:val="en-GB"/>
              </w:rPr>
            </w:pPr>
            <w:r w:rsidRPr="00CC4BCD">
              <w:rPr>
                <w:b/>
                <w:lang w:val="en-GB"/>
              </w:rPr>
              <w:t>Description</w:t>
            </w:r>
          </w:p>
        </w:tc>
      </w:tr>
      <w:tr w:rsidR="00CC4BCD" w14:paraId="70DB4690" w14:textId="77777777" w:rsidTr="00F55DDE">
        <w:trPr>
          <w:cantSplit/>
        </w:trPr>
        <w:tc>
          <w:tcPr>
            <w:tcW w:w="1068" w:type="dxa"/>
          </w:tcPr>
          <w:p w14:paraId="7AE5B829" w14:textId="272EF4E1" w:rsidR="00CC4BCD" w:rsidRPr="00CC4BCD" w:rsidRDefault="00CC4BCD" w:rsidP="00CC4BCD">
            <w:pPr>
              <w:rPr>
                <w:lang w:val="en-GB"/>
              </w:rPr>
            </w:pPr>
            <w:r w:rsidRPr="00CC4BCD">
              <w:rPr>
                <w:lang w:val="en-GB"/>
              </w:rPr>
              <w:t>6.00 ea</w:t>
            </w:r>
          </w:p>
        </w:tc>
        <w:tc>
          <w:tcPr>
            <w:tcW w:w="2136" w:type="dxa"/>
          </w:tcPr>
          <w:p w14:paraId="59D70530" w14:textId="4F752B3D" w:rsidR="00CC4BCD" w:rsidRPr="00CC4BCD" w:rsidRDefault="00CC4BCD" w:rsidP="00CC4BCD">
            <w:pPr>
              <w:rPr>
                <w:lang w:val="en-GB"/>
              </w:rPr>
            </w:pPr>
            <w:r w:rsidRPr="00CC4BCD">
              <w:rPr>
                <w:lang w:val="en-GB"/>
              </w:rPr>
              <w:t>SS8066R</w:t>
            </w:r>
          </w:p>
        </w:tc>
        <w:tc>
          <w:tcPr>
            <w:tcW w:w="7479" w:type="dxa"/>
          </w:tcPr>
          <w:p w14:paraId="28EEEBDD" w14:textId="2CE0CD2B"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C4F8E3A" w14:textId="77777777" w:rsidTr="00F55DDE">
        <w:trPr>
          <w:cantSplit/>
        </w:trPr>
        <w:tc>
          <w:tcPr>
            <w:tcW w:w="1068" w:type="dxa"/>
          </w:tcPr>
          <w:p w14:paraId="1681EE63" w14:textId="331015E5" w:rsidR="00CC4BCD" w:rsidRPr="00CC4BCD" w:rsidRDefault="00CC4BCD" w:rsidP="00CC4BCD">
            <w:pPr>
              <w:rPr>
                <w:lang w:val="en-GB"/>
              </w:rPr>
            </w:pPr>
            <w:r w:rsidRPr="00CC4BCD">
              <w:rPr>
                <w:lang w:val="en-GB"/>
              </w:rPr>
              <w:t>1.00 ea</w:t>
            </w:r>
          </w:p>
        </w:tc>
        <w:tc>
          <w:tcPr>
            <w:tcW w:w="2136" w:type="dxa"/>
          </w:tcPr>
          <w:p w14:paraId="11A3073C" w14:textId="0B24CF55" w:rsidR="00CC4BCD" w:rsidRPr="00CC4BCD" w:rsidRDefault="00CC4BCD" w:rsidP="00CC4BCD">
            <w:pPr>
              <w:rPr>
                <w:lang w:val="en-GB"/>
              </w:rPr>
            </w:pPr>
            <w:r w:rsidRPr="00CC4BCD">
              <w:rPr>
                <w:lang w:val="en-GB"/>
              </w:rPr>
              <w:t>XX9133FPNE *</w:t>
            </w:r>
          </w:p>
        </w:tc>
        <w:tc>
          <w:tcPr>
            <w:tcW w:w="7479" w:type="dxa"/>
          </w:tcPr>
          <w:p w14:paraId="36595646" w14:textId="1E329AE4" w:rsidR="00CC4BCD" w:rsidRPr="00CC4BCD" w:rsidRDefault="00CC4BCD" w:rsidP="00CC4BCD">
            <w:pPr>
              <w:rPr>
                <w:lang w:val="en-GB"/>
              </w:rPr>
            </w:pPr>
            <w:r w:rsidRPr="00CC4BCD">
              <w:rPr>
                <w:lang w:val="en-GB"/>
              </w:rPr>
              <w:t>Allgood Hardware Size 2-4 Concealed Emag Cam Closer Intumescent Pack for use on up to 60 minute timber fire doors to suit 9133NE</w:t>
            </w:r>
          </w:p>
        </w:tc>
      </w:tr>
      <w:tr w:rsidR="00CC4BCD" w14:paraId="6FA22857" w14:textId="77777777" w:rsidTr="00F55DDE">
        <w:trPr>
          <w:cantSplit/>
        </w:trPr>
        <w:tc>
          <w:tcPr>
            <w:tcW w:w="1068" w:type="dxa"/>
          </w:tcPr>
          <w:p w14:paraId="5B46384B" w14:textId="3AF279E8" w:rsidR="00CC4BCD" w:rsidRPr="00CC4BCD" w:rsidRDefault="00CC4BCD" w:rsidP="00CC4BCD">
            <w:pPr>
              <w:rPr>
                <w:lang w:val="en-GB"/>
              </w:rPr>
            </w:pPr>
            <w:r w:rsidRPr="00CC4BCD">
              <w:rPr>
                <w:lang w:val="en-GB"/>
              </w:rPr>
              <w:t>1.00 ea</w:t>
            </w:r>
          </w:p>
        </w:tc>
        <w:tc>
          <w:tcPr>
            <w:tcW w:w="2136" w:type="dxa"/>
          </w:tcPr>
          <w:p w14:paraId="2FEA7BF9" w14:textId="033B8D21" w:rsidR="00CC4BCD" w:rsidRPr="00CC4BCD" w:rsidRDefault="00CC4BCD" w:rsidP="00CC4BCD">
            <w:pPr>
              <w:rPr>
                <w:lang w:val="en-GB"/>
              </w:rPr>
            </w:pPr>
            <w:r w:rsidRPr="00CC4BCD">
              <w:rPr>
                <w:lang w:val="en-GB"/>
              </w:rPr>
              <w:t>SN9133NE *</w:t>
            </w:r>
          </w:p>
        </w:tc>
        <w:tc>
          <w:tcPr>
            <w:tcW w:w="7479" w:type="dxa"/>
          </w:tcPr>
          <w:p w14:paraId="51A2DA6B" w14:textId="4458DBF7" w:rsidR="00CC4BCD" w:rsidRPr="00CC4BCD" w:rsidRDefault="00CC4BCD" w:rsidP="00CC4BCD">
            <w:pPr>
              <w:rPr>
                <w:lang w:val="en-GB"/>
              </w:rPr>
            </w:pPr>
            <w:r w:rsidRPr="00CC4BCD">
              <w:rPr>
                <w:lang w:val="en-GB"/>
              </w:rPr>
              <w:t>Allgood Hardware 280x46x33mm Concealed Overhead Electrical Hold-open Door Closer, complete with finished track and arm for Single Action Doors, adjustable power '3-4', closing force, latch action, Certifire approved CF6022 &amp; CE Marked to BS EN 1155: 3-8-4/3-1-1-3, 10 year manufacturer warranty, SNP finish</w:t>
            </w:r>
          </w:p>
        </w:tc>
      </w:tr>
      <w:tr w:rsidR="00CC4BCD" w14:paraId="17571C33" w14:textId="77777777" w:rsidTr="00F55DDE">
        <w:trPr>
          <w:cantSplit/>
        </w:trPr>
        <w:tc>
          <w:tcPr>
            <w:tcW w:w="1068" w:type="dxa"/>
          </w:tcPr>
          <w:p w14:paraId="0550B82B" w14:textId="03E19E75" w:rsidR="00CC4BCD" w:rsidRPr="00CC4BCD" w:rsidRDefault="00CC4BCD" w:rsidP="00CC4BCD">
            <w:pPr>
              <w:rPr>
                <w:lang w:val="en-GB"/>
              </w:rPr>
            </w:pPr>
            <w:r w:rsidRPr="00CC4BCD">
              <w:rPr>
                <w:lang w:val="en-GB"/>
              </w:rPr>
              <w:t>12.00 ea</w:t>
            </w:r>
          </w:p>
        </w:tc>
        <w:tc>
          <w:tcPr>
            <w:tcW w:w="2136" w:type="dxa"/>
          </w:tcPr>
          <w:p w14:paraId="04B60C63" w14:textId="01889E63" w:rsidR="00CC4BCD" w:rsidRPr="00CC4BCD" w:rsidRDefault="00CC4BCD" w:rsidP="00CC4BCD">
            <w:pPr>
              <w:rPr>
                <w:lang w:val="en-GB"/>
              </w:rPr>
            </w:pPr>
            <w:r w:rsidRPr="00CC4BCD">
              <w:rPr>
                <w:lang w:val="en-GB"/>
              </w:rPr>
              <w:t>XX8066FP</w:t>
            </w:r>
          </w:p>
        </w:tc>
        <w:tc>
          <w:tcPr>
            <w:tcW w:w="7479" w:type="dxa"/>
          </w:tcPr>
          <w:p w14:paraId="5705DF5F" w14:textId="7130F20F"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E07AEDA" w14:textId="77777777" w:rsidTr="00F55DDE">
        <w:trPr>
          <w:cantSplit/>
        </w:trPr>
        <w:tc>
          <w:tcPr>
            <w:tcW w:w="1068" w:type="dxa"/>
          </w:tcPr>
          <w:p w14:paraId="24E0AFCB" w14:textId="77CBB842" w:rsidR="00CC4BCD" w:rsidRPr="00CC4BCD" w:rsidRDefault="00CC4BCD" w:rsidP="00CC4BCD">
            <w:pPr>
              <w:rPr>
                <w:lang w:val="en-GB"/>
              </w:rPr>
            </w:pPr>
            <w:r w:rsidRPr="00CC4BCD">
              <w:rPr>
                <w:lang w:val="en-GB"/>
              </w:rPr>
              <w:t>1.00 ea</w:t>
            </w:r>
          </w:p>
        </w:tc>
        <w:tc>
          <w:tcPr>
            <w:tcW w:w="2136" w:type="dxa"/>
          </w:tcPr>
          <w:p w14:paraId="5AC4BBA9" w14:textId="5D68BEBA" w:rsidR="00CC4BCD" w:rsidRPr="00CC4BCD" w:rsidRDefault="00CC4BCD" w:rsidP="00CC4BCD">
            <w:pPr>
              <w:rPr>
                <w:lang w:val="en-GB"/>
              </w:rPr>
            </w:pPr>
            <w:r w:rsidRPr="00CC4BCD">
              <w:rPr>
                <w:lang w:val="en-GB"/>
              </w:rPr>
              <w:t>SS1763N *</w:t>
            </w:r>
          </w:p>
        </w:tc>
        <w:tc>
          <w:tcPr>
            <w:tcW w:w="7479" w:type="dxa"/>
          </w:tcPr>
          <w:p w14:paraId="48603615" w14:textId="1669BE10"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17B7D6A5" w14:textId="77777777" w:rsidTr="00F55DDE">
        <w:trPr>
          <w:cantSplit/>
        </w:trPr>
        <w:tc>
          <w:tcPr>
            <w:tcW w:w="1068" w:type="dxa"/>
          </w:tcPr>
          <w:p w14:paraId="7B008DA5" w14:textId="02B241E6" w:rsidR="00CC4BCD" w:rsidRPr="00CC4BCD" w:rsidRDefault="00CC4BCD" w:rsidP="00CC4BCD">
            <w:pPr>
              <w:rPr>
                <w:lang w:val="en-GB"/>
              </w:rPr>
            </w:pPr>
            <w:r w:rsidRPr="00CC4BCD">
              <w:rPr>
                <w:lang w:val="en-GB"/>
              </w:rPr>
              <w:t>2.00 ea</w:t>
            </w:r>
          </w:p>
        </w:tc>
        <w:tc>
          <w:tcPr>
            <w:tcW w:w="2136" w:type="dxa"/>
          </w:tcPr>
          <w:p w14:paraId="5F46FAC9" w14:textId="0B96D2C0" w:rsidR="00CC4BCD" w:rsidRPr="00CC4BCD" w:rsidRDefault="00CC4BCD" w:rsidP="00CC4BCD">
            <w:pPr>
              <w:rPr>
                <w:lang w:val="en-GB"/>
              </w:rPr>
            </w:pPr>
            <w:r w:rsidRPr="00CC4BCD">
              <w:rPr>
                <w:lang w:val="en-GB"/>
              </w:rPr>
              <w:t>SS8447</w:t>
            </w:r>
          </w:p>
        </w:tc>
        <w:tc>
          <w:tcPr>
            <w:tcW w:w="7479" w:type="dxa"/>
          </w:tcPr>
          <w:p w14:paraId="410FD6FF" w14:textId="341FBA16" w:rsidR="00CC4BCD" w:rsidRPr="00CC4BCD" w:rsidRDefault="00CC4BCD" w:rsidP="00CC4BCD">
            <w:pPr>
              <w:rPr>
                <w:lang w:val="en-GB"/>
              </w:rPr>
            </w:pPr>
            <w:r w:rsidRPr="00CC4BCD">
              <w:rPr>
                <w:lang w:val="en-GB"/>
              </w:rPr>
              <w:t>Allgood Hardware 76mm circular 'Automatic fire door keep clear' symbol, Incorporated in successful fire tests and assessed to BS EN 1634-1 and BS 476 Pt 22 up to 120  minutes on timber doors and 240 minutes on metal doors, satin stainless steel finish</w:t>
            </w:r>
          </w:p>
        </w:tc>
      </w:tr>
      <w:tr w:rsidR="00CC4BCD" w14:paraId="063479D0" w14:textId="77777777" w:rsidTr="00F55DDE">
        <w:trPr>
          <w:cantSplit/>
        </w:trPr>
        <w:tc>
          <w:tcPr>
            <w:tcW w:w="1068" w:type="dxa"/>
          </w:tcPr>
          <w:p w14:paraId="734D456D" w14:textId="2631CF78" w:rsidR="00CC4BCD" w:rsidRPr="00CC4BCD" w:rsidRDefault="00CC4BCD" w:rsidP="00CC4BCD">
            <w:pPr>
              <w:rPr>
                <w:lang w:val="en-GB"/>
              </w:rPr>
            </w:pPr>
            <w:r w:rsidRPr="00CC4BCD">
              <w:rPr>
                <w:lang w:val="en-GB"/>
              </w:rPr>
              <w:t>1.00 ea</w:t>
            </w:r>
          </w:p>
        </w:tc>
        <w:tc>
          <w:tcPr>
            <w:tcW w:w="2136" w:type="dxa"/>
          </w:tcPr>
          <w:p w14:paraId="766D5171" w14:textId="5FF0FD31" w:rsidR="00CC4BCD" w:rsidRPr="00CC4BCD" w:rsidRDefault="00CC4BCD" w:rsidP="00CC4BCD">
            <w:pPr>
              <w:rPr>
                <w:lang w:val="en-GB"/>
              </w:rPr>
            </w:pPr>
            <w:r w:rsidRPr="00CC4BCD">
              <w:rPr>
                <w:lang w:val="en-GB"/>
              </w:rPr>
              <w:t>ZQ0069564 *</w:t>
            </w:r>
          </w:p>
        </w:tc>
        <w:tc>
          <w:tcPr>
            <w:tcW w:w="7479" w:type="dxa"/>
          </w:tcPr>
          <w:p w14:paraId="75DD136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9A2A91F" w14:textId="77777777" w:rsidR="00CC4BCD" w:rsidRPr="00CC4BCD" w:rsidRDefault="00CC4BCD" w:rsidP="00CC4BCD">
            <w:pPr>
              <w:rPr>
                <w:lang w:val="en-GB"/>
              </w:rPr>
            </w:pPr>
          </w:p>
          <w:p w14:paraId="5ADA5D27" w14:textId="303ED38B" w:rsidR="00CC4BCD" w:rsidRPr="00CC4BCD" w:rsidRDefault="00CC4BCD" w:rsidP="00CC4BCD">
            <w:pPr>
              <w:rPr>
                <w:lang w:val="en-GB"/>
              </w:rPr>
            </w:pPr>
            <w:r w:rsidRPr="00CC4BCD">
              <w:rPr>
                <w:lang w:val="en-GB"/>
              </w:rPr>
              <w:t>NOMINAL SIZE ONLY - FINAL SIZES TO BE CONFIRMED</w:t>
            </w:r>
          </w:p>
        </w:tc>
      </w:tr>
      <w:tr w:rsidR="00CC4BCD" w14:paraId="21F4A189" w14:textId="77777777" w:rsidTr="00F55DDE">
        <w:trPr>
          <w:cantSplit/>
        </w:trPr>
        <w:tc>
          <w:tcPr>
            <w:tcW w:w="1068" w:type="dxa"/>
          </w:tcPr>
          <w:p w14:paraId="18D91161" w14:textId="40E5C788" w:rsidR="00CC4BCD" w:rsidRPr="00CC4BCD" w:rsidRDefault="00CC4BCD" w:rsidP="00CC4BCD">
            <w:pPr>
              <w:rPr>
                <w:lang w:val="en-GB"/>
              </w:rPr>
            </w:pPr>
            <w:r w:rsidRPr="00CC4BCD">
              <w:rPr>
                <w:lang w:val="en-GB"/>
              </w:rPr>
              <w:t>2.00 ea</w:t>
            </w:r>
          </w:p>
        </w:tc>
        <w:tc>
          <w:tcPr>
            <w:tcW w:w="2136" w:type="dxa"/>
          </w:tcPr>
          <w:p w14:paraId="5A7C76C0" w14:textId="4A24802D" w:rsidR="00CC4BCD" w:rsidRPr="00CC4BCD" w:rsidRDefault="00CC4BCD" w:rsidP="00CC4BCD">
            <w:pPr>
              <w:rPr>
                <w:lang w:val="en-GB"/>
              </w:rPr>
            </w:pPr>
            <w:r w:rsidRPr="00CC4BCD">
              <w:rPr>
                <w:lang w:val="en-GB"/>
              </w:rPr>
              <w:t>SS48800F</w:t>
            </w:r>
          </w:p>
        </w:tc>
        <w:tc>
          <w:tcPr>
            <w:tcW w:w="7479" w:type="dxa"/>
          </w:tcPr>
          <w:p w14:paraId="73E48CA6" w14:textId="0357F633"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341296EE" w14:textId="77777777" w:rsidTr="00F55DDE">
        <w:trPr>
          <w:cantSplit/>
        </w:trPr>
        <w:tc>
          <w:tcPr>
            <w:tcW w:w="1068" w:type="dxa"/>
          </w:tcPr>
          <w:p w14:paraId="17A187E4" w14:textId="4834FE41" w:rsidR="00CC4BCD" w:rsidRPr="00CC4BCD" w:rsidRDefault="00CC4BCD" w:rsidP="00CC4BCD">
            <w:pPr>
              <w:rPr>
                <w:lang w:val="en-GB"/>
              </w:rPr>
            </w:pPr>
            <w:r w:rsidRPr="00CC4BCD">
              <w:rPr>
                <w:lang w:val="en-GB"/>
              </w:rPr>
              <w:t>1.00 ea</w:t>
            </w:r>
          </w:p>
        </w:tc>
        <w:tc>
          <w:tcPr>
            <w:tcW w:w="2136" w:type="dxa"/>
          </w:tcPr>
          <w:p w14:paraId="2AE6EACE" w14:textId="340ADCA1" w:rsidR="00CC4BCD" w:rsidRPr="00CC4BCD" w:rsidRDefault="00CC4BCD" w:rsidP="00CC4BCD">
            <w:pPr>
              <w:rPr>
                <w:lang w:val="en-GB"/>
              </w:rPr>
            </w:pPr>
            <w:r w:rsidRPr="00CC4BCD">
              <w:rPr>
                <w:lang w:val="en-GB"/>
              </w:rPr>
              <w:t>XX90010 *</w:t>
            </w:r>
          </w:p>
        </w:tc>
        <w:tc>
          <w:tcPr>
            <w:tcW w:w="7479" w:type="dxa"/>
          </w:tcPr>
          <w:p w14:paraId="77CAA46B" w14:textId="1FBEDE3D" w:rsidR="00CC4BCD" w:rsidRPr="00CC4BCD" w:rsidRDefault="00CC4BCD" w:rsidP="00CC4BCD">
            <w:pPr>
              <w:rPr>
                <w:lang w:val="en-GB"/>
              </w:rPr>
            </w:pPr>
            <w:r w:rsidRPr="00CC4BCD">
              <w:rPr>
                <w:lang w:val="en-GB"/>
              </w:rPr>
              <w:t>See Remarks</w:t>
            </w:r>
          </w:p>
        </w:tc>
      </w:tr>
      <w:tr w:rsidR="00CC4BCD" w14:paraId="57B0E1F8" w14:textId="77777777" w:rsidTr="00F55DDE">
        <w:trPr>
          <w:cantSplit/>
        </w:trPr>
        <w:tc>
          <w:tcPr>
            <w:tcW w:w="1068" w:type="dxa"/>
          </w:tcPr>
          <w:p w14:paraId="6282294B" w14:textId="37D9CFFF" w:rsidR="00CC4BCD" w:rsidRPr="00CC4BCD" w:rsidRDefault="00CC4BCD" w:rsidP="00CC4BCD">
            <w:pPr>
              <w:rPr>
                <w:lang w:val="en-GB"/>
              </w:rPr>
            </w:pPr>
            <w:r w:rsidRPr="00CC4BCD">
              <w:rPr>
                <w:lang w:val="en-GB"/>
              </w:rPr>
              <w:t>2.00 ea</w:t>
            </w:r>
          </w:p>
        </w:tc>
        <w:tc>
          <w:tcPr>
            <w:tcW w:w="2136" w:type="dxa"/>
          </w:tcPr>
          <w:p w14:paraId="367710C4" w14:textId="3A0D2881" w:rsidR="00CC4BCD" w:rsidRPr="00CC4BCD" w:rsidRDefault="00CC4BCD" w:rsidP="00CC4BCD">
            <w:pPr>
              <w:rPr>
                <w:lang w:val="en-GB"/>
              </w:rPr>
            </w:pPr>
            <w:r w:rsidRPr="00CC4BCD">
              <w:rPr>
                <w:lang w:val="en-GB"/>
              </w:rPr>
              <w:t>XX48800FP</w:t>
            </w:r>
          </w:p>
        </w:tc>
        <w:tc>
          <w:tcPr>
            <w:tcW w:w="7479" w:type="dxa"/>
          </w:tcPr>
          <w:p w14:paraId="10CB05F9" w14:textId="25D79F8D"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1A17FCEF" w14:textId="77777777" w:rsidTr="00F55DDE">
        <w:trPr>
          <w:cantSplit/>
        </w:trPr>
        <w:tc>
          <w:tcPr>
            <w:tcW w:w="1068" w:type="dxa"/>
          </w:tcPr>
          <w:p w14:paraId="604EEEA1" w14:textId="254F2C2D" w:rsidR="00CC4BCD" w:rsidRPr="00CC4BCD" w:rsidRDefault="00CC4BCD" w:rsidP="00CC4BCD">
            <w:pPr>
              <w:rPr>
                <w:lang w:val="en-GB"/>
              </w:rPr>
            </w:pPr>
            <w:r w:rsidRPr="00CC4BCD">
              <w:rPr>
                <w:lang w:val="en-GB"/>
              </w:rPr>
              <w:t>1.00 ea</w:t>
            </w:r>
          </w:p>
        </w:tc>
        <w:tc>
          <w:tcPr>
            <w:tcW w:w="2136" w:type="dxa"/>
          </w:tcPr>
          <w:p w14:paraId="4F25878E" w14:textId="695E7B88" w:rsidR="00CC4BCD" w:rsidRPr="00CC4BCD" w:rsidRDefault="00CC4BCD" w:rsidP="00CC4BCD">
            <w:pPr>
              <w:rPr>
                <w:lang w:val="en-GB"/>
              </w:rPr>
            </w:pPr>
            <w:r w:rsidRPr="00CC4BCD">
              <w:rPr>
                <w:lang w:val="en-GB"/>
              </w:rPr>
              <w:t>SS7051</w:t>
            </w:r>
          </w:p>
        </w:tc>
        <w:tc>
          <w:tcPr>
            <w:tcW w:w="7479" w:type="dxa"/>
          </w:tcPr>
          <w:p w14:paraId="6DCE3018" w14:textId="68B611A8"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0B73C389" w14:textId="77777777" w:rsidTr="00F55DDE">
        <w:trPr>
          <w:cantSplit/>
        </w:trPr>
        <w:tc>
          <w:tcPr>
            <w:tcW w:w="1068" w:type="dxa"/>
          </w:tcPr>
          <w:p w14:paraId="3BF26960" w14:textId="73211670" w:rsidR="00CC4BCD" w:rsidRPr="00CC4BCD" w:rsidRDefault="00CC4BCD" w:rsidP="00CC4BCD">
            <w:pPr>
              <w:rPr>
                <w:lang w:val="en-GB"/>
              </w:rPr>
            </w:pPr>
            <w:r w:rsidRPr="00CC4BCD">
              <w:rPr>
                <w:lang w:val="en-GB"/>
              </w:rPr>
              <w:t>2.00 ea</w:t>
            </w:r>
          </w:p>
        </w:tc>
        <w:tc>
          <w:tcPr>
            <w:tcW w:w="2136" w:type="dxa"/>
          </w:tcPr>
          <w:p w14:paraId="5DC14DDB" w14:textId="5766C551" w:rsidR="00CC4BCD" w:rsidRPr="00CC4BCD" w:rsidRDefault="00CC4BCD" w:rsidP="00CC4BCD">
            <w:pPr>
              <w:rPr>
                <w:lang w:val="en-GB"/>
              </w:rPr>
            </w:pPr>
            <w:r w:rsidRPr="00CC4BCD">
              <w:rPr>
                <w:lang w:val="en-GB"/>
              </w:rPr>
              <w:t>SS8448</w:t>
            </w:r>
          </w:p>
        </w:tc>
        <w:tc>
          <w:tcPr>
            <w:tcW w:w="7479" w:type="dxa"/>
          </w:tcPr>
          <w:p w14:paraId="5BD4BD6C" w14:textId="1CAC8D5E" w:rsidR="00CC4BCD" w:rsidRPr="00CC4BCD" w:rsidRDefault="00CC4BCD" w:rsidP="00CC4BCD">
            <w:pPr>
              <w:rPr>
                <w:lang w:val="en-GB"/>
              </w:rPr>
            </w:pPr>
            <w:r w:rsidRPr="00CC4BCD">
              <w:rPr>
                <w:lang w:val="en-GB"/>
              </w:rPr>
              <w:t>Allgood Hardware 76mm circular 'Fire door keep locked' symbol, Incorporated in successful fire tests and assessed to BS EN 1634-1 and BS 476 Pt 22 up to 120 minutes on timber doors and 240 minutes on metal doors, satin stainless steel finish</w:t>
            </w:r>
          </w:p>
        </w:tc>
      </w:tr>
      <w:tr w:rsidR="00CC4BCD" w14:paraId="638C03AB" w14:textId="77777777" w:rsidTr="00F55DDE">
        <w:trPr>
          <w:cantSplit/>
        </w:trPr>
        <w:tc>
          <w:tcPr>
            <w:tcW w:w="1068" w:type="dxa"/>
          </w:tcPr>
          <w:p w14:paraId="7167B7C8" w14:textId="0D7591B7" w:rsidR="00CC4BCD" w:rsidRPr="00CC4BCD" w:rsidRDefault="00CC4BCD" w:rsidP="00CC4BCD">
            <w:pPr>
              <w:rPr>
                <w:lang w:val="en-GB"/>
              </w:rPr>
            </w:pPr>
            <w:r w:rsidRPr="00CC4BCD">
              <w:rPr>
                <w:lang w:val="en-GB"/>
              </w:rPr>
              <w:t>1.00 ea</w:t>
            </w:r>
          </w:p>
        </w:tc>
        <w:tc>
          <w:tcPr>
            <w:tcW w:w="2136" w:type="dxa"/>
          </w:tcPr>
          <w:p w14:paraId="33027728" w14:textId="7263C935" w:rsidR="00CC4BCD" w:rsidRPr="00CC4BCD" w:rsidRDefault="00CC4BCD" w:rsidP="00CC4BCD">
            <w:pPr>
              <w:rPr>
                <w:lang w:val="en-GB"/>
              </w:rPr>
            </w:pPr>
            <w:r w:rsidRPr="00CC4BCD">
              <w:rPr>
                <w:lang w:val="en-GB"/>
              </w:rPr>
              <w:t>SS2301</w:t>
            </w:r>
          </w:p>
        </w:tc>
        <w:tc>
          <w:tcPr>
            <w:tcW w:w="7479" w:type="dxa"/>
          </w:tcPr>
          <w:p w14:paraId="00A20AFC" w14:textId="792AEB24"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bl>
    <w:p w14:paraId="4F46FA5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CE74EB2" w14:textId="77777777" w:rsidTr="00CC4BCD">
        <w:tc>
          <w:tcPr>
            <w:tcW w:w="10683" w:type="dxa"/>
          </w:tcPr>
          <w:p w14:paraId="5C1AD842" w14:textId="20C2B9AA" w:rsidR="00CC4BCD" w:rsidRPr="00CC4BCD" w:rsidRDefault="00CC4BCD" w:rsidP="00CC4BCD">
            <w:pPr>
              <w:pStyle w:val="NoSpacing"/>
              <w:jc w:val="right"/>
              <w:rPr>
                <w:lang w:val="en-GB"/>
              </w:rPr>
            </w:pPr>
            <w:r w:rsidRPr="00CC4BCD">
              <w:rPr>
                <w:lang w:val="en-GB"/>
              </w:rPr>
              <w:t>Total GBP: 694.91</w:t>
            </w:r>
          </w:p>
        </w:tc>
      </w:tr>
    </w:tbl>
    <w:p w14:paraId="26F7940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8"/>
        <w:gridCol w:w="1738"/>
        <w:gridCol w:w="1737"/>
        <w:gridCol w:w="1738"/>
        <w:gridCol w:w="1738"/>
        <w:gridCol w:w="1738"/>
      </w:tblGrid>
      <w:tr w:rsidR="00CC4BCD" w14:paraId="40000264" w14:textId="77777777" w:rsidTr="00CC4BCD">
        <w:tc>
          <w:tcPr>
            <w:tcW w:w="1780" w:type="dxa"/>
          </w:tcPr>
          <w:p w14:paraId="45C71C97" w14:textId="5B6889DF" w:rsidR="00CC4BCD" w:rsidRPr="00CC4BCD" w:rsidRDefault="00CC4BCD" w:rsidP="00CC4BCD">
            <w:pPr>
              <w:pStyle w:val="NoSpacing"/>
              <w:rPr>
                <w:b/>
                <w:lang w:val="en-GB"/>
              </w:rPr>
            </w:pPr>
            <w:r w:rsidRPr="00CC4BCD">
              <w:rPr>
                <w:b/>
                <w:lang w:val="en-GB"/>
              </w:rPr>
              <w:t>Door Numbers</w:t>
            </w:r>
          </w:p>
        </w:tc>
        <w:tc>
          <w:tcPr>
            <w:tcW w:w="1780" w:type="dxa"/>
          </w:tcPr>
          <w:p w14:paraId="02A09CF5" w14:textId="77777777" w:rsidR="00CC4BCD" w:rsidRDefault="00CC4BCD" w:rsidP="00CC4BCD">
            <w:pPr>
              <w:pStyle w:val="NoSpacing"/>
              <w:rPr>
                <w:lang w:val="en-GB"/>
              </w:rPr>
            </w:pPr>
          </w:p>
        </w:tc>
        <w:tc>
          <w:tcPr>
            <w:tcW w:w="1780" w:type="dxa"/>
          </w:tcPr>
          <w:p w14:paraId="66B21D25" w14:textId="77777777" w:rsidR="00CC4BCD" w:rsidRDefault="00CC4BCD" w:rsidP="00CC4BCD">
            <w:pPr>
              <w:pStyle w:val="NoSpacing"/>
              <w:rPr>
                <w:lang w:val="en-GB"/>
              </w:rPr>
            </w:pPr>
          </w:p>
        </w:tc>
        <w:tc>
          <w:tcPr>
            <w:tcW w:w="1781" w:type="dxa"/>
          </w:tcPr>
          <w:p w14:paraId="5A1512D9" w14:textId="77777777" w:rsidR="00CC4BCD" w:rsidRDefault="00CC4BCD" w:rsidP="00CC4BCD">
            <w:pPr>
              <w:pStyle w:val="NoSpacing"/>
              <w:rPr>
                <w:lang w:val="en-GB"/>
              </w:rPr>
            </w:pPr>
          </w:p>
        </w:tc>
        <w:tc>
          <w:tcPr>
            <w:tcW w:w="1781" w:type="dxa"/>
          </w:tcPr>
          <w:p w14:paraId="7580E9B8" w14:textId="77777777" w:rsidR="00CC4BCD" w:rsidRDefault="00CC4BCD" w:rsidP="00CC4BCD">
            <w:pPr>
              <w:pStyle w:val="NoSpacing"/>
              <w:rPr>
                <w:lang w:val="en-GB"/>
              </w:rPr>
            </w:pPr>
          </w:p>
        </w:tc>
        <w:tc>
          <w:tcPr>
            <w:tcW w:w="1781" w:type="dxa"/>
          </w:tcPr>
          <w:p w14:paraId="6D931E58" w14:textId="77777777" w:rsidR="00CC4BCD" w:rsidRDefault="00CC4BCD" w:rsidP="00CC4BCD">
            <w:pPr>
              <w:pStyle w:val="NoSpacing"/>
              <w:rPr>
                <w:lang w:val="en-GB"/>
              </w:rPr>
            </w:pPr>
          </w:p>
        </w:tc>
      </w:tr>
      <w:tr w:rsidR="00CC4BCD" w14:paraId="1E4B563C" w14:textId="77777777" w:rsidTr="00CC4BCD">
        <w:tc>
          <w:tcPr>
            <w:tcW w:w="1780" w:type="dxa"/>
          </w:tcPr>
          <w:p w14:paraId="755C8877" w14:textId="77777777" w:rsidR="00CC4BCD" w:rsidRPr="00CC4BCD" w:rsidRDefault="00CC4BCD" w:rsidP="00CC4BCD">
            <w:pPr>
              <w:pStyle w:val="NoSpacing"/>
              <w:rPr>
                <w:b/>
                <w:lang w:val="en-GB"/>
              </w:rPr>
            </w:pPr>
          </w:p>
        </w:tc>
        <w:tc>
          <w:tcPr>
            <w:tcW w:w="1780" w:type="dxa"/>
          </w:tcPr>
          <w:p w14:paraId="79EC3051" w14:textId="77777777" w:rsidR="00CC4BCD" w:rsidRDefault="00CC4BCD" w:rsidP="00CC4BCD">
            <w:pPr>
              <w:pStyle w:val="NoSpacing"/>
              <w:rPr>
                <w:lang w:val="en-GB"/>
              </w:rPr>
            </w:pPr>
          </w:p>
        </w:tc>
        <w:tc>
          <w:tcPr>
            <w:tcW w:w="1780" w:type="dxa"/>
          </w:tcPr>
          <w:p w14:paraId="750693A0" w14:textId="77777777" w:rsidR="00CC4BCD" w:rsidRDefault="00CC4BCD" w:rsidP="00CC4BCD">
            <w:pPr>
              <w:pStyle w:val="NoSpacing"/>
              <w:rPr>
                <w:lang w:val="en-GB"/>
              </w:rPr>
            </w:pPr>
          </w:p>
        </w:tc>
        <w:tc>
          <w:tcPr>
            <w:tcW w:w="1781" w:type="dxa"/>
          </w:tcPr>
          <w:p w14:paraId="185A593D" w14:textId="77777777" w:rsidR="00CC4BCD" w:rsidRDefault="00CC4BCD" w:rsidP="00CC4BCD">
            <w:pPr>
              <w:pStyle w:val="NoSpacing"/>
              <w:rPr>
                <w:lang w:val="en-GB"/>
              </w:rPr>
            </w:pPr>
          </w:p>
        </w:tc>
        <w:tc>
          <w:tcPr>
            <w:tcW w:w="1781" w:type="dxa"/>
          </w:tcPr>
          <w:p w14:paraId="5D1E333A" w14:textId="77777777" w:rsidR="00CC4BCD" w:rsidRDefault="00CC4BCD" w:rsidP="00CC4BCD">
            <w:pPr>
              <w:pStyle w:val="NoSpacing"/>
              <w:rPr>
                <w:lang w:val="en-GB"/>
              </w:rPr>
            </w:pPr>
          </w:p>
        </w:tc>
        <w:tc>
          <w:tcPr>
            <w:tcW w:w="1781" w:type="dxa"/>
          </w:tcPr>
          <w:p w14:paraId="6AA02F81" w14:textId="77777777" w:rsidR="00CC4BCD" w:rsidRDefault="00CC4BCD" w:rsidP="00CC4BCD">
            <w:pPr>
              <w:pStyle w:val="NoSpacing"/>
              <w:rPr>
                <w:lang w:val="en-GB"/>
              </w:rPr>
            </w:pPr>
          </w:p>
        </w:tc>
      </w:tr>
      <w:tr w:rsidR="00CC4BCD" w14:paraId="5A165527" w14:textId="77777777" w:rsidTr="00CC4BCD">
        <w:tc>
          <w:tcPr>
            <w:tcW w:w="1780" w:type="dxa"/>
          </w:tcPr>
          <w:p w14:paraId="142A321B" w14:textId="25CDA464" w:rsidR="00CC4BCD" w:rsidRPr="00CC4BCD" w:rsidRDefault="00CC4BCD" w:rsidP="00CC4BCD">
            <w:pPr>
              <w:pStyle w:val="NoSpacing"/>
              <w:rPr>
                <w:lang w:val="en-GB"/>
              </w:rPr>
            </w:pPr>
            <w:r w:rsidRPr="00CC4BCD">
              <w:rPr>
                <w:lang w:val="en-GB"/>
              </w:rPr>
              <w:t>PM.DR.01.46A.02</w:t>
            </w:r>
          </w:p>
        </w:tc>
        <w:tc>
          <w:tcPr>
            <w:tcW w:w="1780" w:type="dxa"/>
          </w:tcPr>
          <w:p w14:paraId="31D0EB3C" w14:textId="77777777" w:rsidR="00CC4BCD" w:rsidRDefault="00CC4BCD" w:rsidP="00CC4BCD">
            <w:pPr>
              <w:pStyle w:val="NoSpacing"/>
              <w:rPr>
                <w:lang w:val="en-GB"/>
              </w:rPr>
            </w:pPr>
          </w:p>
        </w:tc>
        <w:tc>
          <w:tcPr>
            <w:tcW w:w="1780" w:type="dxa"/>
          </w:tcPr>
          <w:p w14:paraId="36DD23D4" w14:textId="77777777" w:rsidR="00CC4BCD" w:rsidRDefault="00CC4BCD" w:rsidP="00CC4BCD">
            <w:pPr>
              <w:pStyle w:val="NoSpacing"/>
              <w:rPr>
                <w:lang w:val="en-GB"/>
              </w:rPr>
            </w:pPr>
          </w:p>
        </w:tc>
        <w:tc>
          <w:tcPr>
            <w:tcW w:w="1781" w:type="dxa"/>
          </w:tcPr>
          <w:p w14:paraId="5CB45D59" w14:textId="77777777" w:rsidR="00CC4BCD" w:rsidRDefault="00CC4BCD" w:rsidP="00CC4BCD">
            <w:pPr>
              <w:pStyle w:val="NoSpacing"/>
              <w:rPr>
                <w:lang w:val="en-GB"/>
              </w:rPr>
            </w:pPr>
          </w:p>
        </w:tc>
        <w:tc>
          <w:tcPr>
            <w:tcW w:w="1781" w:type="dxa"/>
          </w:tcPr>
          <w:p w14:paraId="0E6DF74D" w14:textId="77777777" w:rsidR="00CC4BCD" w:rsidRDefault="00CC4BCD" w:rsidP="00CC4BCD">
            <w:pPr>
              <w:pStyle w:val="NoSpacing"/>
              <w:rPr>
                <w:lang w:val="en-GB"/>
              </w:rPr>
            </w:pPr>
          </w:p>
        </w:tc>
        <w:tc>
          <w:tcPr>
            <w:tcW w:w="1781" w:type="dxa"/>
          </w:tcPr>
          <w:p w14:paraId="2BB501E4" w14:textId="77777777" w:rsidR="00CC4BCD" w:rsidRDefault="00CC4BCD" w:rsidP="00CC4BCD">
            <w:pPr>
              <w:pStyle w:val="NoSpacing"/>
              <w:rPr>
                <w:lang w:val="en-GB"/>
              </w:rPr>
            </w:pPr>
          </w:p>
        </w:tc>
      </w:tr>
    </w:tbl>
    <w:p w14:paraId="72136A1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851"/>
        <w:gridCol w:w="222"/>
        <w:gridCol w:w="222"/>
        <w:gridCol w:w="222"/>
      </w:tblGrid>
      <w:tr w:rsidR="00CC4BCD" w14:paraId="062E8A68" w14:textId="77777777" w:rsidTr="00CC4BCD">
        <w:trPr>
          <w:cantSplit/>
        </w:trPr>
        <w:tc>
          <w:tcPr>
            <w:tcW w:w="0" w:type="auto"/>
          </w:tcPr>
          <w:p w14:paraId="2BA5FA9F" w14:textId="428058C0" w:rsidR="00CC4BCD" w:rsidRPr="00CC4BCD" w:rsidRDefault="00CC4BCD" w:rsidP="00CC4BCD">
            <w:pPr>
              <w:pStyle w:val="NoSpacing"/>
              <w:rPr>
                <w:b/>
                <w:lang w:val="en-GB"/>
              </w:rPr>
            </w:pPr>
            <w:r w:rsidRPr="00CC4BCD">
              <w:rPr>
                <w:b/>
                <w:lang w:val="en-GB"/>
              </w:rPr>
              <w:t>Remarks</w:t>
            </w:r>
          </w:p>
        </w:tc>
        <w:tc>
          <w:tcPr>
            <w:tcW w:w="0" w:type="auto"/>
          </w:tcPr>
          <w:p w14:paraId="198C79FC" w14:textId="77777777" w:rsidR="00CC4BCD" w:rsidRDefault="00CC4BCD" w:rsidP="00CC4BCD">
            <w:pPr>
              <w:pStyle w:val="NoSpacing"/>
              <w:rPr>
                <w:lang w:val="en-GB"/>
              </w:rPr>
            </w:pPr>
          </w:p>
        </w:tc>
        <w:tc>
          <w:tcPr>
            <w:tcW w:w="0" w:type="auto"/>
          </w:tcPr>
          <w:p w14:paraId="3D307251" w14:textId="77777777" w:rsidR="00CC4BCD" w:rsidRDefault="00CC4BCD" w:rsidP="00CC4BCD">
            <w:pPr>
              <w:pStyle w:val="NoSpacing"/>
              <w:rPr>
                <w:lang w:val="en-GB"/>
              </w:rPr>
            </w:pPr>
          </w:p>
        </w:tc>
        <w:tc>
          <w:tcPr>
            <w:tcW w:w="0" w:type="auto"/>
          </w:tcPr>
          <w:p w14:paraId="069E68FE" w14:textId="77777777" w:rsidR="00CC4BCD" w:rsidRDefault="00CC4BCD" w:rsidP="00CC4BCD">
            <w:pPr>
              <w:pStyle w:val="NoSpacing"/>
              <w:rPr>
                <w:lang w:val="en-GB"/>
              </w:rPr>
            </w:pPr>
          </w:p>
        </w:tc>
      </w:tr>
      <w:tr w:rsidR="00CC4BCD" w14:paraId="0CC59A7B" w14:textId="77777777" w:rsidTr="00CC4BCD">
        <w:trPr>
          <w:cantSplit/>
        </w:trPr>
        <w:tc>
          <w:tcPr>
            <w:tcW w:w="0" w:type="auto"/>
          </w:tcPr>
          <w:p w14:paraId="6368E486" w14:textId="77777777" w:rsidR="00CC4BCD" w:rsidRPr="00CC4BCD" w:rsidRDefault="00CC4BCD" w:rsidP="00CC4BCD">
            <w:pPr>
              <w:pStyle w:val="NoSpacing"/>
              <w:rPr>
                <w:lang w:val="en-GB"/>
              </w:rPr>
            </w:pPr>
            <w:r w:rsidRPr="00CC4BCD">
              <w:rPr>
                <w:lang w:val="en-GB"/>
              </w:rPr>
              <w:t>PSU in sundries set.</w:t>
            </w:r>
          </w:p>
          <w:p w14:paraId="0B352B38" w14:textId="13C40E65" w:rsidR="00CC4BCD" w:rsidRPr="00CC4BCD" w:rsidRDefault="00CC4BCD" w:rsidP="00CC4BCD">
            <w:pPr>
              <w:pStyle w:val="NoSpacing"/>
              <w:rPr>
                <w:lang w:val="en-GB"/>
              </w:rPr>
            </w:pPr>
          </w:p>
        </w:tc>
        <w:tc>
          <w:tcPr>
            <w:tcW w:w="0" w:type="auto"/>
          </w:tcPr>
          <w:p w14:paraId="11C7BB8B" w14:textId="77777777" w:rsidR="00CC4BCD" w:rsidRDefault="00CC4BCD" w:rsidP="00CC4BCD">
            <w:pPr>
              <w:pStyle w:val="NoSpacing"/>
              <w:rPr>
                <w:lang w:val="en-GB"/>
              </w:rPr>
            </w:pPr>
          </w:p>
        </w:tc>
        <w:tc>
          <w:tcPr>
            <w:tcW w:w="0" w:type="auto"/>
          </w:tcPr>
          <w:p w14:paraId="36727FD0" w14:textId="77777777" w:rsidR="00CC4BCD" w:rsidRDefault="00CC4BCD" w:rsidP="00CC4BCD">
            <w:pPr>
              <w:pStyle w:val="NoSpacing"/>
              <w:rPr>
                <w:lang w:val="en-GB"/>
              </w:rPr>
            </w:pPr>
          </w:p>
        </w:tc>
        <w:tc>
          <w:tcPr>
            <w:tcW w:w="0" w:type="auto"/>
          </w:tcPr>
          <w:p w14:paraId="619E30DE" w14:textId="77777777" w:rsidR="00CC4BCD" w:rsidRDefault="00CC4BCD" w:rsidP="00CC4BCD">
            <w:pPr>
              <w:pStyle w:val="NoSpacing"/>
              <w:rPr>
                <w:lang w:val="en-GB"/>
              </w:rPr>
            </w:pPr>
          </w:p>
        </w:tc>
      </w:tr>
    </w:tbl>
    <w:p w14:paraId="749888C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53CB9A1" w14:textId="77777777" w:rsidTr="00CC4BCD">
        <w:trPr>
          <w:cantSplit/>
        </w:trPr>
        <w:tc>
          <w:tcPr>
            <w:tcW w:w="0" w:type="auto"/>
          </w:tcPr>
          <w:p w14:paraId="794C4BEC" w14:textId="77777777" w:rsidR="00CC4BCD" w:rsidRDefault="00CC4BCD" w:rsidP="00CC4BCD">
            <w:pPr>
              <w:pStyle w:val="NoSpacing"/>
              <w:rPr>
                <w:lang w:val="en-GB"/>
              </w:rPr>
            </w:pPr>
          </w:p>
        </w:tc>
        <w:tc>
          <w:tcPr>
            <w:tcW w:w="0" w:type="auto"/>
          </w:tcPr>
          <w:p w14:paraId="7F09869B" w14:textId="77777777" w:rsidR="00CC4BCD" w:rsidRDefault="00CC4BCD" w:rsidP="00CC4BCD">
            <w:pPr>
              <w:pStyle w:val="NoSpacing"/>
              <w:rPr>
                <w:lang w:val="en-GB"/>
              </w:rPr>
            </w:pPr>
          </w:p>
        </w:tc>
        <w:tc>
          <w:tcPr>
            <w:tcW w:w="0" w:type="auto"/>
          </w:tcPr>
          <w:p w14:paraId="2B7DDB7A" w14:textId="77777777" w:rsidR="00CC4BCD" w:rsidRDefault="00CC4BCD" w:rsidP="00CC4BCD">
            <w:pPr>
              <w:pStyle w:val="NoSpacing"/>
              <w:rPr>
                <w:lang w:val="en-GB"/>
              </w:rPr>
            </w:pPr>
          </w:p>
        </w:tc>
        <w:tc>
          <w:tcPr>
            <w:tcW w:w="0" w:type="auto"/>
          </w:tcPr>
          <w:p w14:paraId="165991D8" w14:textId="77777777" w:rsidR="00CC4BCD" w:rsidRDefault="00CC4BCD" w:rsidP="00CC4BCD">
            <w:pPr>
              <w:pStyle w:val="NoSpacing"/>
              <w:rPr>
                <w:lang w:val="en-GB"/>
              </w:rPr>
            </w:pPr>
          </w:p>
        </w:tc>
      </w:tr>
    </w:tbl>
    <w:p w14:paraId="34D5C7E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693"/>
        <w:gridCol w:w="222"/>
        <w:gridCol w:w="222"/>
      </w:tblGrid>
      <w:tr w:rsidR="00CC4BCD" w14:paraId="3F28E7AB" w14:textId="77777777" w:rsidTr="00CC4BCD">
        <w:trPr>
          <w:cantSplit/>
        </w:trPr>
        <w:tc>
          <w:tcPr>
            <w:tcW w:w="0" w:type="auto"/>
          </w:tcPr>
          <w:p w14:paraId="68BF0ECA" w14:textId="1F4C6077" w:rsidR="00CC4BCD" w:rsidRPr="00CC4BCD" w:rsidRDefault="00CC4BCD" w:rsidP="00CC4BCD">
            <w:pPr>
              <w:pStyle w:val="NoSpacing"/>
              <w:rPr>
                <w:b/>
                <w:lang w:val="en-GB"/>
              </w:rPr>
            </w:pPr>
            <w:bookmarkStart w:id="90" w:name="HWSet73" w:colFirst="0" w:colLast="0"/>
            <w:r w:rsidRPr="00CC4BCD">
              <w:rPr>
                <w:b/>
                <w:lang w:val="en-GB"/>
              </w:rPr>
              <w:t>Set 61     -</w:t>
            </w:r>
          </w:p>
        </w:tc>
        <w:tc>
          <w:tcPr>
            <w:tcW w:w="0" w:type="auto"/>
          </w:tcPr>
          <w:p w14:paraId="04A73ED1" w14:textId="501D8ACC" w:rsidR="00CC4BCD" w:rsidRPr="00CC4BCD" w:rsidRDefault="00CC4BCD" w:rsidP="00CC4BCD">
            <w:pPr>
              <w:pStyle w:val="NoSpacing"/>
              <w:rPr>
                <w:b/>
                <w:lang w:val="en-GB"/>
              </w:rPr>
            </w:pPr>
            <w:r w:rsidRPr="00CC4BCD">
              <w:rPr>
                <w:b/>
                <w:lang w:val="en-GB"/>
              </w:rPr>
              <w:t>FOH - Leaf &amp; half access controlled circulation door - DRT-35 - FWD/15/06/d</w:t>
            </w:r>
          </w:p>
        </w:tc>
        <w:tc>
          <w:tcPr>
            <w:tcW w:w="0" w:type="auto"/>
          </w:tcPr>
          <w:p w14:paraId="1F218CD4" w14:textId="77777777" w:rsidR="00CC4BCD" w:rsidRDefault="00CC4BCD" w:rsidP="00CC4BCD">
            <w:pPr>
              <w:pStyle w:val="NoSpacing"/>
              <w:rPr>
                <w:lang w:val="en-GB"/>
              </w:rPr>
            </w:pPr>
          </w:p>
        </w:tc>
        <w:tc>
          <w:tcPr>
            <w:tcW w:w="0" w:type="auto"/>
          </w:tcPr>
          <w:p w14:paraId="65245DA1" w14:textId="77777777" w:rsidR="00CC4BCD" w:rsidRDefault="00CC4BCD" w:rsidP="00CC4BCD">
            <w:pPr>
              <w:pStyle w:val="NoSpacing"/>
              <w:rPr>
                <w:lang w:val="en-GB"/>
              </w:rPr>
            </w:pPr>
          </w:p>
        </w:tc>
      </w:tr>
      <w:bookmarkEnd w:id="90"/>
    </w:tbl>
    <w:p w14:paraId="1A6A983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0C1A52BD" w14:textId="77777777" w:rsidTr="00C30FEF">
        <w:trPr>
          <w:cantSplit/>
        </w:trPr>
        <w:tc>
          <w:tcPr>
            <w:tcW w:w="1068" w:type="dxa"/>
          </w:tcPr>
          <w:p w14:paraId="70637947" w14:textId="74265907" w:rsidR="00CC4BCD" w:rsidRPr="00CC4BCD" w:rsidRDefault="00CC4BCD" w:rsidP="00CC4BCD">
            <w:pPr>
              <w:rPr>
                <w:b/>
                <w:lang w:val="en-GB"/>
              </w:rPr>
            </w:pPr>
            <w:r w:rsidRPr="00CC4BCD">
              <w:rPr>
                <w:b/>
                <w:lang w:val="en-GB"/>
              </w:rPr>
              <w:t>Quantity</w:t>
            </w:r>
          </w:p>
        </w:tc>
        <w:tc>
          <w:tcPr>
            <w:tcW w:w="2136" w:type="dxa"/>
          </w:tcPr>
          <w:p w14:paraId="66B2CB1D" w14:textId="7E325DFF" w:rsidR="00CC4BCD" w:rsidRPr="00CC4BCD" w:rsidRDefault="00CC4BCD" w:rsidP="00CC4BCD">
            <w:pPr>
              <w:rPr>
                <w:b/>
                <w:lang w:val="en-GB"/>
              </w:rPr>
            </w:pPr>
            <w:r w:rsidRPr="00CC4BCD">
              <w:rPr>
                <w:b/>
                <w:lang w:val="en-GB"/>
              </w:rPr>
              <w:t>Item number</w:t>
            </w:r>
          </w:p>
        </w:tc>
        <w:tc>
          <w:tcPr>
            <w:tcW w:w="7479" w:type="dxa"/>
          </w:tcPr>
          <w:p w14:paraId="38DCDD15" w14:textId="6D4CF499" w:rsidR="00CC4BCD" w:rsidRPr="00CC4BCD" w:rsidRDefault="00CC4BCD" w:rsidP="00CC4BCD">
            <w:pPr>
              <w:rPr>
                <w:b/>
                <w:lang w:val="en-GB"/>
              </w:rPr>
            </w:pPr>
            <w:r w:rsidRPr="00CC4BCD">
              <w:rPr>
                <w:b/>
                <w:lang w:val="en-GB"/>
              </w:rPr>
              <w:t>Description</w:t>
            </w:r>
          </w:p>
        </w:tc>
      </w:tr>
      <w:tr w:rsidR="00CC4BCD" w14:paraId="3705F361" w14:textId="77777777" w:rsidTr="00C30FEF">
        <w:trPr>
          <w:cantSplit/>
        </w:trPr>
        <w:tc>
          <w:tcPr>
            <w:tcW w:w="1068" w:type="dxa"/>
          </w:tcPr>
          <w:p w14:paraId="74D536F7" w14:textId="7A56ADD2" w:rsidR="00CC4BCD" w:rsidRPr="00CC4BCD" w:rsidRDefault="00CC4BCD" w:rsidP="00CC4BCD">
            <w:pPr>
              <w:rPr>
                <w:lang w:val="en-GB"/>
              </w:rPr>
            </w:pPr>
            <w:r w:rsidRPr="00CC4BCD">
              <w:rPr>
                <w:lang w:val="en-GB"/>
              </w:rPr>
              <w:t>6.00 ea</w:t>
            </w:r>
          </w:p>
        </w:tc>
        <w:tc>
          <w:tcPr>
            <w:tcW w:w="2136" w:type="dxa"/>
          </w:tcPr>
          <w:p w14:paraId="32AAA6A8" w14:textId="6A574C78" w:rsidR="00CC4BCD" w:rsidRPr="00CC4BCD" w:rsidRDefault="00CC4BCD" w:rsidP="00CC4BCD">
            <w:pPr>
              <w:rPr>
                <w:lang w:val="en-GB"/>
              </w:rPr>
            </w:pPr>
            <w:r w:rsidRPr="00CC4BCD">
              <w:rPr>
                <w:lang w:val="en-GB"/>
              </w:rPr>
              <w:t>SS8066R</w:t>
            </w:r>
          </w:p>
        </w:tc>
        <w:tc>
          <w:tcPr>
            <w:tcW w:w="7479" w:type="dxa"/>
          </w:tcPr>
          <w:p w14:paraId="57C8377F" w14:textId="3221D821"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3D876B59" w14:textId="77777777" w:rsidTr="00C30FEF">
        <w:trPr>
          <w:cantSplit/>
        </w:trPr>
        <w:tc>
          <w:tcPr>
            <w:tcW w:w="1068" w:type="dxa"/>
          </w:tcPr>
          <w:p w14:paraId="08981335" w14:textId="0F2E061C" w:rsidR="00CC4BCD" w:rsidRPr="00CC4BCD" w:rsidRDefault="00CC4BCD" w:rsidP="00CC4BCD">
            <w:pPr>
              <w:rPr>
                <w:lang w:val="en-GB"/>
              </w:rPr>
            </w:pPr>
            <w:r w:rsidRPr="00CC4BCD">
              <w:rPr>
                <w:lang w:val="en-GB"/>
              </w:rPr>
              <w:t>1.00 ea</w:t>
            </w:r>
          </w:p>
        </w:tc>
        <w:tc>
          <w:tcPr>
            <w:tcW w:w="2136" w:type="dxa"/>
          </w:tcPr>
          <w:p w14:paraId="4D257CE5" w14:textId="73AD0C4D" w:rsidR="00CC4BCD" w:rsidRPr="00CC4BCD" w:rsidRDefault="00CC4BCD" w:rsidP="00CC4BCD">
            <w:pPr>
              <w:rPr>
                <w:lang w:val="en-GB"/>
              </w:rPr>
            </w:pPr>
            <w:r w:rsidRPr="00CC4BCD">
              <w:rPr>
                <w:lang w:val="en-GB"/>
              </w:rPr>
              <w:t>SN9133N</w:t>
            </w:r>
          </w:p>
        </w:tc>
        <w:tc>
          <w:tcPr>
            <w:tcW w:w="7479" w:type="dxa"/>
          </w:tcPr>
          <w:p w14:paraId="32353037" w14:textId="201FFEED"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7C3D1284" w14:textId="77777777" w:rsidTr="00C30FEF">
        <w:trPr>
          <w:cantSplit/>
        </w:trPr>
        <w:tc>
          <w:tcPr>
            <w:tcW w:w="1068" w:type="dxa"/>
          </w:tcPr>
          <w:p w14:paraId="76FD4452" w14:textId="4DFC5155" w:rsidR="00CC4BCD" w:rsidRPr="00CC4BCD" w:rsidRDefault="00CC4BCD" w:rsidP="00CC4BCD">
            <w:pPr>
              <w:rPr>
                <w:lang w:val="en-GB"/>
              </w:rPr>
            </w:pPr>
            <w:r w:rsidRPr="00CC4BCD">
              <w:rPr>
                <w:lang w:val="en-GB"/>
              </w:rPr>
              <w:t>1.00 ea</w:t>
            </w:r>
          </w:p>
        </w:tc>
        <w:tc>
          <w:tcPr>
            <w:tcW w:w="2136" w:type="dxa"/>
          </w:tcPr>
          <w:p w14:paraId="6D32E88F" w14:textId="63C8FBA0" w:rsidR="00CC4BCD" w:rsidRPr="00CC4BCD" w:rsidRDefault="00CC4BCD" w:rsidP="00CC4BCD">
            <w:pPr>
              <w:rPr>
                <w:lang w:val="en-GB"/>
              </w:rPr>
            </w:pPr>
            <w:r w:rsidRPr="00CC4BCD">
              <w:rPr>
                <w:lang w:val="en-GB"/>
              </w:rPr>
              <w:t>SS1763N *</w:t>
            </w:r>
          </w:p>
        </w:tc>
        <w:tc>
          <w:tcPr>
            <w:tcW w:w="7479" w:type="dxa"/>
          </w:tcPr>
          <w:p w14:paraId="5510B002" w14:textId="306A097C"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166068FB" w14:textId="77777777" w:rsidTr="00C30FEF">
        <w:trPr>
          <w:cantSplit/>
        </w:trPr>
        <w:tc>
          <w:tcPr>
            <w:tcW w:w="1068" w:type="dxa"/>
          </w:tcPr>
          <w:p w14:paraId="111B4C75" w14:textId="0BA8222E" w:rsidR="00CC4BCD" w:rsidRPr="00CC4BCD" w:rsidRDefault="00CC4BCD" w:rsidP="00CC4BCD">
            <w:pPr>
              <w:rPr>
                <w:lang w:val="en-GB"/>
              </w:rPr>
            </w:pPr>
            <w:r w:rsidRPr="00CC4BCD">
              <w:rPr>
                <w:lang w:val="en-GB"/>
              </w:rPr>
              <w:t>1.00 ea</w:t>
            </w:r>
          </w:p>
        </w:tc>
        <w:tc>
          <w:tcPr>
            <w:tcW w:w="2136" w:type="dxa"/>
          </w:tcPr>
          <w:p w14:paraId="5F50D488" w14:textId="4C33ECA4" w:rsidR="00CC4BCD" w:rsidRPr="00CC4BCD" w:rsidRDefault="00CC4BCD" w:rsidP="00CC4BCD">
            <w:pPr>
              <w:rPr>
                <w:lang w:val="en-GB"/>
              </w:rPr>
            </w:pPr>
            <w:r w:rsidRPr="00CC4BCD">
              <w:rPr>
                <w:lang w:val="en-GB"/>
              </w:rPr>
              <w:t>ZQ0069564 *</w:t>
            </w:r>
          </w:p>
        </w:tc>
        <w:tc>
          <w:tcPr>
            <w:tcW w:w="7479" w:type="dxa"/>
          </w:tcPr>
          <w:p w14:paraId="45E088A7"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0B2F674" w14:textId="77777777" w:rsidR="00CC4BCD" w:rsidRPr="00CC4BCD" w:rsidRDefault="00CC4BCD" w:rsidP="00CC4BCD">
            <w:pPr>
              <w:rPr>
                <w:lang w:val="en-GB"/>
              </w:rPr>
            </w:pPr>
          </w:p>
          <w:p w14:paraId="3AF64FCE" w14:textId="5CA57E41" w:rsidR="00CC4BCD" w:rsidRPr="00CC4BCD" w:rsidRDefault="00CC4BCD" w:rsidP="00CC4BCD">
            <w:pPr>
              <w:rPr>
                <w:lang w:val="en-GB"/>
              </w:rPr>
            </w:pPr>
            <w:r w:rsidRPr="00CC4BCD">
              <w:rPr>
                <w:lang w:val="en-GB"/>
              </w:rPr>
              <w:t>NOMINAL SIZE ONLY - FINAL SIZES TO BE CONFIRMED</w:t>
            </w:r>
          </w:p>
        </w:tc>
      </w:tr>
      <w:tr w:rsidR="00CC4BCD" w14:paraId="3028C057" w14:textId="77777777" w:rsidTr="00C30FEF">
        <w:trPr>
          <w:cantSplit/>
        </w:trPr>
        <w:tc>
          <w:tcPr>
            <w:tcW w:w="1068" w:type="dxa"/>
          </w:tcPr>
          <w:p w14:paraId="14E3BB17" w14:textId="2667924A" w:rsidR="00CC4BCD" w:rsidRPr="00CC4BCD" w:rsidRDefault="00CC4BCD" w:rsidP="00CC4BCD">
            <w:pPr>
              <w:rPr>
                <w:lang w:val="en-GB"/>
              </w:rPr>
            </w:pPr>
            <w:r w:rsidRPr="00CC4BCD">
              <w:rPr>
                <w:lang w:val="en-GB"/>
              </w:rPr>
              <w:t>2.00 ea</w:t>
            </w:r>
          </w:p>
        </w:tc>
        <w:tc>
          <w:tcPr>
            <w:tcW w:w="2136" w:type="dxa"/>
          </w:tcPr>
          <w:p w14:paraId="7F8D2310" w14:textId="6E63DBB3" w:rsidR="00CC4BCD" w:rsidRPr="00CC4BCD" w:rsidRDefault="00CC4BCD" w:rsidP="00CC4BCD">
            <w:pPr>
              <w:rPr>
                <w:lang w:val="en-GB"/>
              </w:rPr>
            </w:pPr>
            <w:r w:rsidRPr="00CC4BCD">
              <w:rPr>
                <w:lang w:val="en-GB"/>
              </w:rPr>
              <w:t>SS48800F</w:t>
            </w:r>
          </w:p>
        </w:tc>
        <w:tc>
          <w:tcPr>
            <w:tcW w:w="7479" w:type="dxa"/>
          </w:tcPr>
          <w:p w14:paraId="6487287A" w14:textId="2996BE65"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760BEC2F" w14:textId="77777777" w:rsidTr="00C30FEF">
        <w:trPr>
          <w:cantSplit/>
        </w:trPr>
        <w:tc>
          <w:tcPr>
            <w:tcW w:w="1068" w:type="dxa"/>
          </w:tcPr>
          <w:p w14:paraId="51DB145E" w14:textId="4270CB2C" w:rsidR="00CC4BCD" w:rsidRPr="00CC4BCD" w:rsidRDefault="00CC4BCD" w:rsidP="00CC4BCD">
            <w:pPr>
              <w:rPr>
                <w:lang w:val="en-GB"/>
              </w:rPr>
            </w:pPr>
            <w:r w:rsidRPr="00CC4BCD">
              <w:rPr>
                <w:lang w:val="en-GB"/>
              </w:rPr>
              <w:t>1.00 ea</w:t>
            </w:r>
          </w:p>
        </w:tc>
        <w:tc>
          <w:tcPr>
            <w:tcW w:w="2136" w:type="dxa"/>
          </w:tcPr>
          <w:p w14:paraId="5CA92F6A" w14:textId="7C2F39D0" w:rsidR="00CC4BCD" w:rsidRPr="00CC4BCD" w:rsidRDefault="00CC4BCD" w:rsidP="00CC4BCD">
            <w:pPr>
              <w:rPr>
                <w:lang w:val="en-GB"/>
              </w:rPr>
            </w:pPr>
            <w:r w:rsidRPr="00CC4BCD">
              <w:rPr>
                <w:lang w:val="en-GB"/>
              </w:rPr>
              <w:t>SS7051</w:t>
            </w:r>
          </w:p>
        </w:tc>
        <w:tc>
          <w:tcPr>
            <w:tcW w:w="7479" w:type="dxa"/>
          </w:tcPr>
          <w:p w14:paraId="618CEA78" w14:textId="3AC9D0CE"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E3C67E9" w14:textId="77777777" w:rsidTr="00C30FEF">
        <w:trPr>
          <w:cantSplit/>
        </w:trPr>
        <w:tc>
          <w:tcPr>
            <w:tcW w:w="1068" w:type="dxa"/>
          </w:tcPr>
          <w:p w14:paraId="35DED944" w14:textId="7E6B2C68" w:rsidR="00CC4BCD" w:rsidRPr="00CC4BCD" w:rsidRDefault="00CC4BCD" w:rsidP="00CC4BCD">
            <w:pPr>
              <w:rPr>
                <w:lang w:val="en-GB"/>
              </w:rPr>
            </w:pPr>
            <w:r w:rsidRPr="00CC4BCD">
              <w:rPr>
                <w:lang w:val="en-GB"/>
              </w:rPr>
              <w:t>1.00 ea</w:t>
            </w:r>
          </w:p>
        </w:tc>
        <w:tc>
          <w:tcPr>
            <w:tcW w:w="2136" w:type="dxa"/>
          </w:tcPr>
          <w:p w14:paraId="4141D1E8" w14:textId="70939F05" w:rsidR="00CC4BCD" w:rsidRPr="00CC4BCD" w:rsidRDefault="00CC4BCD" w:rsidP="00CC4BCD">
            <w:pPr>
              <w:rPr>
                <w:lang w:val="en-GB"/>
              </w:rPr>
            </w:pPr>
            <w:r w:rsidRPr="00CC4BCD">
              <w:rPr>
                <w:lang w:val="en-GB"/>
              </w:rPr>
              <w:t>SS2301</w:t>
            </w:r>
          </w:p>
        </w:tc>
        <w:tc>
          <w:tcPr>
            <w:tcW w:w="7479" w:type="dxa"/>
          </w:tcPr>
          <w:p w14:paraId="151E80B5" w14:textId="6A486BCA"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57EAD1CF" w14:textId="77777777" w:rsidTr="00C30FEF">
        <w:trPr>
          <w:cantSplit/>
        </w:trPr>
        <w:tc>
          <w:tcPr>
            <w:tcW w:w="1068" w:type="dxa"/>
          </w:tcPr>
          <w:p w14:paraId="69E5CC97" w14:textId="667FCA2A" w:rsidR="00CC4BCD" w:rsidRPr="00CC4BCD" w:rsidRDefault="00CC4BCD" w:rsidP="00CC4BCD">
            <w:pPr>
              <w:rPr>
                <w:lang w:val="en-GB"/>
              </w:rPr>
            </w:pPr>
            <w:r w:rsidRPr="00CC4BCD">
              <w:rPr>
                <w:lang w:val="en-GB"/>
              </w:rPr>
              <w:t>1.00 ea</w:t>
            </w:r>
          </w:p>
        </w:tc>
        <w:tc>
          <w:tcPr>
            <w:tcW w:w="2136" w:type="dxa"/>
          </w:tcPr>
          <w:p w14:paraId="2FE6BF02" w14:textId="4F7B908A" w:rsidR="00CC4BCD" w:rsidRPr="00CC4BCD" w:rsidRDefault="00CC4BCD" w:rsidP="00CC4BCD">
            <w:pPr>
              <w:rPr>
                <w:lang w:val="en-GB"/>
              </w:rPr>
            </w:pPr>
            <w:r w:rsidRPr="00CC4BCD">
              <w:rPr>
                <w:lang w:val="en-GB"/>
              </w:rPr>
              <w:t>XX90009 *</w:t>
            </w:r>
          </w:p>
        </w:tc>
        <w:tc>
          <w:tcPr>
            <w:tcW w:w="7479" w:type="dxa"/>
          </w:tcPr>
          <w:p w14:paraId="423A76C2" w14:textId="5264CB75" w:rsidR="00CC4BCD" w:rsidRPr="00CC4BCD" w:rsidRDefault="00CC4BCD" w:rsidP="00CC4BCD">
            <w:pPr>
              <w:rPr>
                <w:lang w:val="en-GB"/>
              </w:rPr>
            </w:pPr>
            <w:r w:rsidRPr="00CC4BCD">
              <w:rPr>
                <w:lang w:val="en-GB"/>
              </w:rPr>
              <w:t>Access control to be supplied by others</w:t>
            </w:r>
          </w:p>
        </w:tc>
      </w:tr>
    </w:tbl>
    <w:p w14:paraId="0A4CE0A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967F0EE" w14:textId="77777777" w:rsidTr="00CC4BCD">
        <w:tc>
          <w:tcPr>
            <w:tcW w:w="10683" w:type="dxa"/>
          </w:tcPr>
          <w:p w14:paraId="78471119" w14:textId="0392B641" w:rsidR="00CC4BCD" w:rsidRPr="00CC4BCD" w:rsidRDefault="00CC4BCD" w:rsidP="00CC4BCD">
            <w:pPr>
              <w:pStyle w:val="NoSpacing"/>
              <w:jc w:val="right"/>
              <w:rPr>
                <w:lang w:val="en-GB"/>
              </w:rPr>
            </w:pPr>
            <w:r w:rsidRPr="00CC4BCD">
              <w:rPr>
                <w:lang w:val="en-GB"/>
              </w:rPr>
              <w:t>Total GBP: 407.42</w:t>
            </w:r>
          </w:p>
        </w:tc>
      </w:tr>
    </w:tbl>
    <w:p w14:paraId="2CBAB77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728C89C7" w14:textId="77777777" w:rsidTr="00CC4BCD">
        <w:tc>
          <w:tcPr>
            <w:tcW w:w="1780" w:type="dxa"/>
          </w:tcPr>
          <w:p w14:paraId="4A2FDAA2" w14:textId="148E7E66" w:rsidR="00CC4BCD" w:rsidRPr="00CC4BCD" w:rsidRDefault="00CC4BCD" w:rsidP="00CC4BCD">
            <w:pPr>
              <w:pStyle w:val="NoSpacing"/>
              <w:rPr>
                <w:b/>
                <w:lang w:val="en-GB"/>
              </w:rPr>
            </w:pPr>
            <w:r w:rsidRPr="00CC4BCD">
              <w:rPr>
                <w:b/>
                <w:lang w:val="en-GB"/>
              </w:rPr>
              <w:t>Door Numbers</w:t>
            </w:r>
          </w:p>
        </w:tc>
        <w:tc>
          <w:tcPr>
            <w:tcW w:w="1780" w:type="dxa"/>
          </w:tcPr>
          <w:p w14:paraId="28E35F94" w14:textId="77777777" w:rsidR="00CC4BCD" w:rsidRDefault="00CC4BCD" w:rsidP="00CC4BCD">
            <w:pPr>
              <w:pStyle w:val="NoSpacing"/>
              <w:rPr>
                <w:lang w:val="en-GB"/>
              </w:rPr>
            </w:pPr>
          </w:p>
        </w:tc>
        <w:tc>
          <w:tcPr>
            <w:tcW w:w="1780" w:type="dxa"/>
          </w:tcPr>
          <w:p w14:paraId="35D68BBB" w14:textId="77777777" w:rsidR="00CC4BCD" w:rsidRDefault="00CC4BCD" w:rsidP="00CC4BCD">
            <w:pPr>
              <w:pStyle w:val="NoSpacing"/>
              <w:rPr>
                <w:lang w:val="en-GB"/>
              </w:rPr>
            </w:pPr>
          </w:p>
        </w:tc>
        <w:tc>
          <w:tcPr>
            <w:tcW w:w="1781" w:type="dxa"/>
          </w:tcPr>
          <w:p w14:paraId="02BB4C0B" w14:textId="77777777" w:rsidR="00CC4BCD" w:rsidRDefault="00CC4BCD" w:rsidP="00CC4BCD">
            <w:pPr>
              <w:pStyle w:val="NoSpacing"/>
              <w:rPr>
                <w:lang w:val="en-GB"/>
              </w:rPr>
            </w:pPr>
          </w:p>
        </w:tc>
        <w:tc>
          <w:tcPr>
            <w:tcW w:w="1781" w:type="dxa"/>
          </w:tcPr>
          <w:p w14:paraId="666103EE" w14:textId="77777777" w:rsidR="00CC4BCD" w:rsidRDefault="00CC4BCD" w:rsidP="00CC4BCD">
            <w:pPr>
              <w:pStyle w:val="NoSpacing"/>
              <w:rPr>
                <w:lang w:val="en-GB"/>
              </w:rPr>
            </w:pPr>
          </w:p>
        </w:tc>
        <w:tc>
          <w:tcPr>
            <w:tcW w:w="1781" w:type="dxa"/>
          </w:tcPr>
          <w:p w14:paraId="32E0BBAC" w14:textId="77777777" w:rsidR="00CC4BCD" w:rsidRDefault="00CC4BCD" w:rsidP="00CC4BCD">
            <w:pPr>
              <w:pStyle w:val="NoSpacing"/>
              <w:rPr>
                <w:lang w:val="en-GB"/>
              </w:rPr>
            </w:pPr>
          </w:p>
        </w:tc>
      </w:tr>
      <w:tr w:rsidR="00CC4BCD" w14:paraId="614E92C8" w14:textId="77777777" w:rsidTr="00CC4BCD">
        <w:tc>
          <w:tcPr>
            <w:tcW w:w="1780" w:type="dxa"/>
          </w:tcPr>
          <w:p w14:paraId="6AABD2C9" w14:textId="77777777" w:rsidR="00CC4BCD" w:rsidRPr="00CC4BCD" w:rsidRDefault="00CC4BCD" w:rsidP="00CC4BCD">
            <w:pPr>
              <w:pStyle w:val="NoSpacing"/>
              <w:rPr>
                <w:b/>
                <w:lang w:val="en-GB"/>
              </w:rPr>
            </w:pPr>
          </w:p>
        </w:tc>
        <w:tc>
          <w:tcPr>
            <w:tcW w:w="1780" w:type="dxa"/>
          </w:tcPr>
          <w:p w14:paraId="5CC25464" w14:textId="77777777" w:rsidR="00CC4BCD" w:rsidRDefault="00CC4BCD" w:rsidP="00CC4BCD">
            <w:pPr>
              <w:pStyle w:val="NoSpacing"/>
              <w:rPr>
                <w:lang w:val="en-GB"/>
              </w:rPr>
            </w:pPr>
          </w:p>
        </w:tc>
        <w:tc>
          <w:tcPr>
            <w:tcW w:w="1780" w:type="dxa"/>
          </w:tcPr>
          <w:p w14:paraId="262C6555" w14:textId="77777777" w:rsidR="00CC4BCD" w:rsidRDefault="00CC4BCD" w:rsidP="00CC4BCD">
            <w:pPr>
              <w:pStyle w:val="NoSpacing"/>
              <w:rPr>
                <w:lang w:val="en-GB"/>
              </w:rPr>
            </w:pPr>
          </w:p>
        </w:tc>
        <w:tc>
          <w:tcPr>
            <w:tcW w:w="1781" w:type="dxa"/>
          </w:tcPr>
          <w:p w14:paraId="10384207" w14:textId="77777777" w:rsidR="00CC4BCD" w:rsidRDefault="00CC4BCD" w:rsidP="00CC4BCD">
            <w:pPr>
              <w:pStyle w:val="NoSpacing"/>
              <w:rPr>
                <w:lang w:val="en-GB"/>
              </w:rPr>
            </w:pPr>
          </w:p>
        </w:tc>
        <w:tc>
          <w:tcPr>
            <w:tcW w:w="1781" w:type="dxa"/>
          </w:tcPr>
          <w:p w14:paraId="5949B958" w14:textId="77777777" w:rsidR="00CC4BCD" w:rsidRDefault="00CC4BCD" w:rsidP="00CC4BCD">
            <w:pPr>
              <w:pStyle w:val="NoSpacing"/>
              <w:rPr>
                <w:lang w:val="en-GB"/>
              </w:rPr>
            </w:pPr>
          </w:p>
        </w:tc>
        <w:tc>
          <w:tcPr>
            <w:tcW w:w="1781" w:type="dxa"/>
          </w:tcPr>
          <w:p w14:paraId="7C5844A6" w14:textId="77777777" w:rsidR="00CC4BCD" w:rsidRDefault="00CC4BCD" w:rsidP="00CC4BCD">
            <w:pPr>
              <w:pStyle w:val="NoSpacing"/>
              <w:rPr>
                <w:lang w:val="en-GB"/>
              </w:rPr>
            </w:pPr>
          </w:p>
        </w:tc>
      </w:tr>
      <w:tr w:rsidR="00CC4BCD" w14:paraId="1DF6DD4A" w14:textId="77777777" w:rsidTr="00CC4BCD">
        <w:tc>
          <w:tcPr>
            <w:tcW w:w="1780" w:type="dxa"/>
          </w:tcPr>
          <w:p w14:paraId="69CDF0D6" w14:textId="229427BE" w:rsidR="00CC4BCD" w:rsidRPr="00CC4BCD" w:rsidRDefault="00CC4BCD" w:rsidP="00CC4BCD">
            <w:pPr>
              <w:pStyle w:val="NoSpacing"/>
              <w:rPr>
                <w:lang w:val="en-GB"/>
              </w:rPr>
            </w:pPr>
            <w:r w:rsidRPr="00CC4BCD">
              <w:rPr>
                <w:lang w:val="en-GB"/>
              </w:rPr>
              <w:t>PM.DR.01.39.01</w:t>
            </w:r>
          </w:p>
        </w:tc>
        <w:tc>
          <w:tcPr>
            <w:tcW w:w="1780" w:type="dxa"/>
          </w:tcPr>
          <w:p w14:paraId="1C9D34D6" w14:textId="77777777" w:rsidR="00CC4BCD" w:rsidRDefault="00CC4BCD" w:rsidP="00CC4BCD">
            <w:pPr>
              <w:pStyle w:val="NoSpacing"/>
              <w:rPr>
                <w:lang w:val="en-GB"/>
              </w:rPr>
            </w:pPr>
          </w:p>
        </w:tc>
        <w:tc>
          <w:tcPr>
            <w:tcW w:w="1780" w:type="dxa"/>
          </w:tcPr>
          <w:p w14:paraId="5600A938" w14:textId="77777777" w:rsidR="00CC4BCD" w:rsidRDefault="00CC4BCD" w:rsidP="00CC4BCD">
            <w:pPr>
              <w:pStyle w:val="NoSpacing"/>
              <w:rPr>
                <w:lang w:val="en-GB"/>
              </w:rPr>
            </w:pPr>
          </w:p>
        </w:tc>
        <w:tc>
          <w:tcPr>
            <w:tcW w:w="1781" w:type="dxa"/>
          </w:tcPr>
          <w:p w14:paraId="72689B03" w14:textId="77777777" w:rsidR="00CC4BCD" w:rsidRDefault="00CC4BCD" w:rsidP="00CC4BCD">
            <w:pPr>
              <w:pStyle w:val="NoSpacing"/>
              <w:rPr>
                <w:lang w:val="en-GB"/>
              </w:rPr>
            </w:pPr>
          </w:p>
        </w:tc>
        <w:tc>
          <w:tcPr>
            <w:tcW w:w="1781" w:type="dxa"/>
          </w:tcPr>
          <w:p w14:paraId="320FC1D8" w14:textId="77777777" w:rsidR="00CC4BCD" w:rsidRDefault="00CC4BCD" w:rsidP="00CC4BCD">
            <w:pPr>
              <w:pStyle w:val="NoSpacing"/>
              <w:rPr>
                <w:lang w:val="en-GB"/>
              </w:rPr>
            </w:pPr>
          </w:p>
        </w:tc>
        <w:tc>
          <w:tcPr>
            <w:tcW w:w="1781" w:type="dxa"/>
          </w:tcPr>
          <w:p w14:paraId="218C49C5" w14:textId="77777777" w:rsidR="00CC4BCD" w:rsidRDefault="00CC4BCD" w:rsidP="00CC4BCD">
            <w:pPr>
              <w:pStyle w:val="NoSpacing"/>
              <w:rPr>
                <w:lang w:val="en-GB"/>
              </w:rPr>
            </w:pPr>
          </w:p>
        </w:tc>
      </w:tr>
    </w:tbl>
    <w:p w14:paraId="36D72E5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38"/>
        <w:gridCol w:w="222"/>
        <w:gridCol w:w="222"/>
        <w:gridCol w:w="222"/>
      </w:tblGrid>
      <w:tr w:rsidR="00CC4BCD" w14:paraId="55EE8D43" w14:textId="77777777" w:rsidTr="00CC4BCD">
        <w:trPr>
          <w:cantSplit/>
        </w:trPr>
        <w:tc>
          <w:tcPr>
            <w:tcW w:w="0" w:type="auto"/>
          </w:tcPr>
          <w:p w14:paraId="7AFD4CED" w14:textId="3BAE1769" w:rsidR="00CC4BCD" w:rsidRPr="00CC4BCD" w:rsidRDefault="00CC4BCD" w:rsidP="00CC4BCD">
            <w:pPr>
              <w:pStyle w:val="NoSpacing"/>
              <w:rPr>
                <w:b/>
                <w:lang w:val="en-GB"/>
              </w:rPr>
            </w:pPr>
            <w:r w:rsidRPr="00CC4BCD">
              <w:rPr>
                <w:b/>
                <w:lang w:val="en-GB"/>
              </w:rPr>
              <w:t>Remarks</w:t>
            </w:r>
          </w:p>
        </w:tc>
        <w:tc>
          <w:tcPr>
            <w:tcW w:w="0" w:type="auto"/>
          </w:tcPr>
          <w:p w14:paraId="627D0A7F" w14:textId="77777777" w:rsidR="00CC4BCD" w:rsidRDefault="00CC4BCD" w:rsidP="00CC4BCD">
            <w:pPr>
              <w:pStyle w:val="NoSpacing"/>
              <w:rPr>
                <w:lang w:val="en-GB"/>
              </w:rPr>
            </w:pPr>
          </w:p>
        </w:tc>
        <w:tc>
          <w:tcPr>
            <w:tcW w:w="0" w:type="auto"/>
          </w:tcPr>
          <w:p w14:paraId="72088CD1" w14:textId="77777777" w:rsidR="00CC4BCD" w:rsidRDefault="00CC4BCD" w:rsidP="00CC4BCD">
            <w:pPr>
              <w:pStyle w:val="NoSpacing"/>
              <w:rPr>
                <w:lang w:val="en-GB"/>
              </w:rPr>
            </w:pPr>
          </w:p>
        </w:tc>
        <w:tc>
          <w:tcPr>
            <w:tcW w:w="0" w:type="auto"/>
          </w:tcPr>
          <w:p w14:paraId="4D0F103B" w14:textId="77777777" w:rsidR="00CC4BCD" w:rsidRDefault="00CC4BCD" w:rsidP="00CC4BCD">
            <w:pPr>
              <w:pStyle w:val="NoSpacing"/>
              <w:rPr>
                <w:lang w:val="en-GB"/>
              </w:rPr>
            </w:pPr>
          </w:p>
        </w:tc>
      </w:tr>
      <w:tr w:rsidR="00CC4BCD" w14:paraId="4F1FB3BB" w14:textId="77777777" w:rsidTr="00CC4BCD">
        <w:trPr>
          <w:cantSplit/>
        </w:trPr>
        <w:tc>
          <w:tcPr>
            <w:tcW w:w="0" w:type="auto"/>
          </w:tcPr>
          <w:p w14:paraId="21BA227A" w14:textId="77777777" w:rsidR="00CC4BCD" w:rsidRPr="00CC4BCD" w:rsidRDefault="00CC4BCD" w:rsidP="00CC4BCD">
            <w:pPr>
              <w:pStyle w:val="NoSpacing"/>
              <w:rPr>
                <w:lang w:val="en-GB"/>
              </w:rPr>
            </w:pPr>
            <w:r w:rsidRPr="00CC4BCD">
              <w:rPr>
                <w:lang w:val="en-GB"/>
              </w:rPr>
              <w:t>Assumme Doors to have plain meeting stiles.</w:t>
            </w:r>
          </w:p>
          <w:p w14:paraId="57B00DF2" w14:textId="77777777" w:rsidR="00CC4BCD" w:rsidRPr="00CC4BCD" w:rsidRDefault="00CC4BCD" w:rsidP="00CC4BCD">
            <w:pPr>
              <w:pStyle w:val="NoSpacing"/>
              <w:rPr>
                <w:lang w:val="en-GB"/>
              </w:rPr>
            </w:pPr>
            <w:r w:rsidRPr="00CC4BCD">
              <w:rPr>
                <w:lang w:val="en-GB"/>
              </w:rPr>
              <w:t>Slave Leaf width to be confirmed to ensure compatability of door closer and magnetic lock.</w:t>
            </w:r>
          </w:p>
          <w:p w14:paraId="4EB1DE4C" w14:textId="77777777" w:rsidR="00CC4BCD" w:rsidRPr="00CC4BCD" w:rsidRDefault="00CC4BCD" w:rsidP="00CC4BCD">
            <w:pPr>
              <w:pStyle w:val="NoSpacing"/>
              <w:rPr>
                <w:lang w:val="en-GB"/>
              </w:rPr>
            </w:pPr>
            <w:r w:rsidRPr="00CC4BCD">
              <w:rPr>
                <w:lang w:val="en-GB"/>
              </w:rPr>
              <w:t>May need further discussion.</w:t>
            </w:r>
          </w:p>
          <w:p w14:paraId="377CA0CC" w14:textId="1813E7D7" w:rsidR="00CC4BCD" w:rsidRPr="00CC4BCD" w:rsidRDefault="00CC4BCD" w:rsidP="00CC4BCD">
            <w:pPr>
              <w:pStyle w:val="NoSpacing"/>
              <w:rPr>
                <w:lang w:val="en-GB"/>
              </w:rPr>
            </w:pPr>
          </w:p>
        </w:tc>
        <w:tc>
          <w:tcPr>
            <w:tcW w:w="0" w:type="auto"/>
          </w:tcPr>
          <w:p w14:paraId="433175EB" w14:textId="77777777" w:rsidR="00CC4BCD" w:rsidRDefault="00CC4BCD" w:rsidP="00CC4BCD">
            <w:pPr>
              <w:pStyle w:val="NoSpacing"/>
              <w:rPr>
                <w:lang w:val="en-GB"/>
              </w:rPr>
            </w:pPr>
          </w:p>
        </w:tc>
        <w:tc>
          <w:tcPr>
            <w:tcW w:w="0" w:type="auto"/>
          </w:tcPr>
          <w:p w14:paraId="5B85A0F8" w14:textId="77777777" w:rsidR="00CC4BCD" w:rsidRDefault="00CC4BCD" w:rsidP="00CC4BCD">
            <w:pPr>
              <w:pStyle w:val="NoSpacing"/>
              <w:rPr>
                <w:lang w:val="en-GB"/>
              </w:rPr>
            </w:pPr>
          </w:p>
        </w:tc>
        <w:tc>
          <w:tcPr>
            <w:tcW w:w="0" w:type="auto"/>
          </w:tcPr>
          <w:p w14:paraId="307D39D0" w14:textId="77777777" w:rsidR="00CC4BCD" w:rsidRDefault="00CC4BCD" w:rsidP="00CC4BCD">
            <w:pPr>
              <w:pStyle w:val="NoSpacing"/>
              <w:rPr>
                <w:lang w:val="en-GB"/>
              </w:rPr>
            </w:pPr>
          </w:p>
        </w:tc>
      </w:tr>
    </w:tbl>
    <w:p w14:paraId="4B61A39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99E6DBF" w14:textId="77777777" w:rsidTr="00CC4BCD">
        <w:trPr>
          <w:cantSplit/>
        </w:trPr>
        <w:tc>
          <w:tcPr>
            <w:tcW w:w="0" w:type="auto"/>
          </w:tcPr>
          <w:p w14:paraId="671A297D" w14:textId="77777777" w:rsidR="00CC4BCD" w:rsidRDefault="00CC4BCD" w:rsidP="00CC4BCD">
            <w:pPr>
              <w:pStyle w:val="NoSpacing"/>
              <w:rPr>
                <w:lang w:val="en-GB"/>
              </w:rPr>
            </w:pPr>
          </w:p>
        </w:tc>
        <w:tc>
          <w:tcPr>
            <w:tcW w:w="0" w:type="auto"/>
          </w:tcPr>
          <w:p w14:paraId="71B685B6" w14:textId="77777777" w:rsidR="00CC4BCD" w:rsidRDefault="00CC4BCD" w:rsidP="00CC4BCD">
            <w:pPr>
              <w:pStyle w:val="NoSpacing"/>
              <w:rPr>
                <w:lang w:val="en-GB"/>
              </w:rPr>
            </w:pPr>
          </w:p>
        </w:tc>
        <w:tc>
          <w:tcPr>
            <w:tcW w:w="0" w:type="auto"/>
          </w:tcPr>
          <w:p w14:paraId="02348724" w14:textId="77777777" w:rsidR="00CC4BCD" w:rsidRDefault="00CC4BCD" w:rsidP="00CC4BCD">
            <w:pPr>
              <w:pStyle w:val="NoSpacing"/>
              <w:rPr>
                <w:lang w:val="en-GB"/>
              </w:rPr>
            </w:pPr>
          </w:p>
        </w:tc>
        <w:tc>
          <w:tcPr>
            <w:tcW w:w="0" w:type="auto"/>
          </w:tcPr>
          <w:p w14:paraId="34311279" w14:textId="77777777" w:rsidR="00CC4BCD" w:rsidRDefault="00CC4BCD" w:rsidP="00CC4BCD">
            <w:pPr>
              <w:pStyle w:val="NoSpacing"/>
              <w:rPr>
                <w:lang w:val="en-GB"/>
              </w:rPr>
            </w:pPr>
          </w:p>
        </w:tc>
      </w:tr>
    </w:tbl>
    <w:p w14:paraId="61B1A3E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755"/>
        <w:gridCol w:w="222"/>
        <w:gridCol w:w="222"/>
      </w:tblGrid>
      <w:tr w:rsidR="00CC4BCD" w14:paraId="789D69BD" w14:textId="77777777" w:rsidTr="00CC4BCD">
        <w:trPr>
          <w:cantSplit/>
        </w:trPr>
        <w:tc>
          <w:tcPr>
            <w:tcW w:w="0" w:type="auto"/>
          </w:tcPr>
          <w:p w14:paraId="3ADD4403" w14:textId="49EE710B" w:rsidR="00CC4BCD" w:rsidRPr="00CC4BCD" w:rsidRDefault="00CC4BCD" w:rsidP="00CC4BCD">
            <w:pPr>
              <w:pStyle w:val="NoSpacing"/>
              <w:rPr>
                <w:b/>
                <w:lang w:val="en-GB"/>
              </w:rPr>
            </w:pPr>
            <w:bookmarkStart w:id="91" w:name="HWSet74" w:colFirst="0" w:colLast="0"/>
            <w:r w:rsidRPr="00CC4BCD">
              <w:rPr>
                <w:b/>
                <w:lang w:val="en-GB"/>
              </w:rPr>
              <w:t>Set 62     -</w:t>
            </w:r>
          </w:p>
        </w:tc>
        <w:tc>
          <w:tcPr>
            <w:tcW w:w="0" w:type="auto"/>
          </w:tcPr>
          <w:p w14:paraId="5586F89C" w14:textId="5B7396B9" w:rsidR="00CC4BCD" w:rsidRPr="00CC4BCD" w:rsidRDefault="00CC4BCD" w:rsidP="00CC4BCD">
            <w:pPr>
              <w:pStyle w:val="NoSpacing"/>
              <w:rPr>
                <w:b/>
                <w:lang w:val="en-GB"/>
              </w:rPr>
            </w:pPr>
            <w:r w:rsidRPr="00CC4BCD">
              <w:rPr>
                <w:b/>
                <w:lang w:val="en-GB"/>
              </w:rPr>
              <w:t>FOH - Leaf &amp; half access controlled circulation door - DRT-35 - FWD/15/06/c/FD60/AC (a)</w:t>
            </w:r>
          </w:p>
        </w:tc>
        <w:tc>
          <w:tcPr>
            <w:tcW w:w="0" w:type="auto"/>
          </w:tcPr>
          <w:p w14:paraId="35FC6A7D" w14:textId="77777777" w:rsidR="00CC4BCD" w:rsidRDefault="00CC4BCD" w:rsidP="00CC4BCD">
            <w:pPr>
              <w:pStyle w:val="NoSpacing"/>
              <w:rPr>
                <w:lang w:val="en-GB"/>
              </w:rPr>
            </w:pPr>
          </w:p>
        </w:tc>
        <w:tc>
          <w:tcPr>
            <w:tcW w:w="0" w:type="auto"/>
          </w:tcPr>
          <w:p w14:paraId="2F8E13E1" w14:textId="77777777" w:rsidR="00CC4BCD" w:rsidRDefault="00CC4BCD" w:rsidP="00CC4BCD">
            <w:pPr>
              <w:pStyle w:val="NoSpacing"/>
              <w:rPr>
                <w:lang w:val="en-GB"/>
              </w:rPr>
            </w:pPr>
          </w:p>
        </w:tc>
      </w:tr>
      <w:bookmarkEnd w:id="91"/>
    </w:tbl>
    <w:p w14:paraId="1080B87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6FC7D325" w14:textId="77777777" w:rsidTr="002E436B">
        <w:trPr>
          <w:cantSplit/>
        </w:trPr>
        <w:tc>
          <w:tcPr>
            <w:tcW w:w="1068" w:type="dxa"/>
          </w:tcPr>
          <w:p w14:paraId="56A5B12E" w14:textId="2E4693E0" w:rsidR="00CC4BCD" w:rsidRPr="00CC4BCD" w:rsidRDefault="00CC4BCD" w:rsidP="00CC4BCD">
            <w:pPr>
              <w:rPr>
                <w:b/>
                <w:lang w:val="en-GB"/>
              </w:rPr>
            </w:pPr>
            <w:r w:rsidRPr="00CC4BCD">
              <w:rPr>
                <w:b/>
                <w:lang w:val="en-GB"/>
              </w:rPr>
              <w:t>Quantity</w:t>
            </w:r>
          </w:p>
        </w:tc>
        <w:tc>
          <w:tcPr>
            <w:tcW w:w="2136" w:type="dxa"/>
          </w:tcPr>
          <w:p w14:paraId="4E65E26E" w14:textId="64A3CE77" w:rsidR="00CC4BCD" w:rsidRPr="00CC4BCD" w:rsidRDefault="00CC4BCD" w:rsidP="00CC4BCD">
            <w:pPr>
              <w:rPr>
                <w:b/>
                <w:lang w:val="en-GB"/>
              </w:rPr>
            </w:pPr>
            <w:r w:rsidRPr="00CC4BCD">
              <w:rPr>
                <w:b/>
                <w:lang w:val="en-GB"/>
              </w:rPr>
              <w:t>Item number</w:t>
            </w:r>
          </w:p>
        </w:tc>
        <w:tc>
          <w:tcPr>
            <w:tcW w:w="7479" w:type="dxa"/>
          </w:tcPr>
          <w:p w14:paraId="686E6FE7" w14:textId="7B34A01E" w:rsidR="00CC4BCD" w:rsidRPr="00CC4BCD" w:rsidRDefault="00CC4BCD" w:rsidP="00CC4BCD">
            <w:pPr>
              <w:rPr>
                <w:b/>
                <w:lang w:val="en-GB"/>
              </w:rPr>
            </w:pPr>
            <w:r w:rsidRPr="00CC4BCD">
              <w:rPr>
                <w:b/>
                <w:lang w:val="en-GB"/>
              </w:rPr>
              <w:t>Description</w:t>
            </w:r>
          </w:p>
        </w:tc>
      </w:tr>
      <w:tr w:rsidR="00CC4BCD" w14:paraId="2BB2AC33" w14:textId="77777777" w:rsidTr="002E436B">
        <w:trPr>
          <w:cantSplit/>
        </w:trPr>
        <w:tc>
          <w:tcPr>
            <w:tcW w:w="1068" w:type="dxa"/>
          </w:tcPr>
          <w:p w14:paraId="7A154EA3" w14:textId="0084DAC0" w:rsidR="00CC4BCD" w:rsidRPr="00CC4BCD" w:rsidRDefault="00CC4BCD" w:rsidP="00CC4BCD">
            <w:pPr>
              <w:rPr>
                <w:lang w:val="en-GB"/>
              </w:rPr>
            </w:pPr>
            <w:r w:rsidRPr="00CC4BCD">
              <w:rPr>
                <w:lang w:val="en-GB"/>
              </w:rPr>
              <w:t>6.00 ea</w:t>
            </w:r>
          </w:p>
        </w:tc>
        <w:tc>
          <w:tcPr>
            <w:tcW w:w="2136" w:type="dxa"/>
          </w:tcPr>
          <w:p w14:paraId="1E76C7EA" w14:textId="03C8B066" w:rsidR="00CC4BCD" w:rsidRPr="00CC4BCD" w:rsidRDefault="00CC4BCD" w:rsidP="00CC4BCD">
            <w:pPr>
              <w:rPr>
                <w:lang w:val="en-GB"/>
              </w:rPr>
            </w:pPr>
            <w:r w:rsidRPr="00CC4BCD">
              <w:rPr>
                <w:lang w:val="en-GB"/>
              </w:rPr>
              <w:t>SS8066R</w:t>
            </w:r>
          </w:p>
        </w:tc>
        <w:tc>
          <w:tcPr>
            <w:tcW w:w="7479" w:type="dxa"/>
          </w:tcPr>
          <w:p w14:paraId="4DE029DC" w14:textId="100D655E"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60EDDC79" w14:textId="77777777" w:rsidTr="002E436B">
        <w:trPr>
          <w:cantSplit/>
        </w:trPr>
        <w:tc>
          <w:tcPr>
            <w:tcW w:w="1068" w:type="dxa"/>
          </w:tcPr>
          <w:p w14:paraId="41595A0D" w14:textId="202FF882" w:rsidR="00CC4BCD" w:rsidRPr="00CC4BCD" w:rsidRDefault="00CC4BCD" w:rsidP="00CC4BCD">
            <w:pPr>
              <w:rPr>
                <w:lang w:val="en-GB"/>
              </w:rPr>
            </w:pPr>
            <w:r w:rsidRPr="00CC4BCD">
              <w:rPr>
                <w:lang w:val="en-GB"/>
              </w:rPr>
              <w:t>1.00 ea</w:t>
            </w:r>
          </w:p>
        </w:tc>
        <w:tc>
          <w:tcPr>
            <w:tcW w:w="2136" w:type="dxa"/>
          </w:tcPr>
          <w:p w14:paraId="1BE08BE7" w14:textId="6B5D51F0" w:rsidR="00CC4BCD" w:rsidRPr="00CC4BCD" w:rsidRDefault="00CC4BCD" w:rsidP="00CC4BCD">
            <w:pPr>
              <w:rPr>
                <w:lang w:val="en-GB"/>
              </w:rPr>
            </w:pPr>
            <w:r w:rsidRPr="00CC4BCD">
              <w:rPr>
                <w:lang w:val="en-GB"/>
              </w:rPr>
              <w:t>SN9133N</w:t>
            </w:r>
          </w:p>
        </w:tc>
        <w:tc>
          <w:tcPr>
            <w:tcW w:w="7479" w:type="dxa"/>
          </w:tcPr>
          <w:p w14:paraId="1063D4F8" w14:textId="60D1FFCD"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2C80F8C6" w14:textId="77777777" w:rsidTr="002E436B">
        <w:trPr>
          <w:cantSplit/>
        </w:trPr>
        <w:tc>
          <w:tcPr>
            <w:tcW w:w="1068" w:type="dxa"/>
          </w:tcPr>
          <w:p w14:paraId="3E5FD6F0" w14:textId="6AD48052" w:rsidR="00CC4BCD" w:rsidRPr="00CC4BCD" w:rsidRDefault="00CC4BCD" w:rsidP="00CC4BCD">
            <w:pPr>
              <w:rPr>
                <w:lang w:val="en-GB"/>
              </w:rPr>
            </w:pPr>
            <w:r w:rsidRPr="00CC4BCD">
              <w:rPr>
                <w:lang w:val="en-GB"/>
              </w:rPr>
              <w:t>12.00 ea</w:t>
            </w:r>
          </w:p>
        </w:tc>
        <w:tc>
          <w:tcPr>
            <w:tcW w:w="2136" w:type="dxa"/>
          </w:tcPr>
          <w:p w14:paraId="7DC583C9" w14:textId="754BB30F" w:rsidR="00CC4BCD" w:rsidRPr="00CC4BCD" w:rsidRDefault="00CC4BCD" w:rsidP="00CC4BCD">
            <w:pPr>
              <w:rPr>
                <w:lang w:val="en-GB"/>
              </w:rPr>
            </w:pPr>
            <w:r w:rsidRPr="00CC4BCD">
              <w:rPr>
                <w:lang w:val="en-GB"/>
              </w:rPr>
              <w:t>XX8066FP</w:t>
            </w:r>
          </w:p>
        </w:tc>
        <w:tc>
          <w:tcPr>
            <w:tcW w:w="7479" w:type="dxa"/>
          </w:tcPr>
          <w:p w14:paraId="1D5DA49E" w14:textId="74214E97"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E3788E7" w14:textId="77777777" w:rsidTr="002E436B">
        <w:trPr>
          <w:cantSplit/>
        </w:trPr>
        <w:tc>
          <w:tcPr>
            <w:tcW w:w="1068" w:type="dxa"/>
          </w:tcPr>
          <w:p w14:paraId="5378153E" w14:textId="338BFF4E" w:rsidR="00CC4BCD" w:rsidRPr="00CC4BCD" w:rsidRDefault="00CC4BCD" w:rsidP="00CC4BCD">
            <w:pPr>
              <w:rPr>
                <w:lang w:val="en-GB"/>
              </w:rPr>
            </w:pPr>
            <w:r w:rsidRPr="00CC4BCD">
              <w:rPr>
                <w:lang w:val="en-GB"/>
              </w:rPr>
              <w:t>1.00 ea</w:t>
            </w:r>
          </w:p>
        </w:tc>
        <w:tc>
          <w:tcPr>
            <w:tcW w:w="2136" w:type="dxa"/>
          </w:tcPr>
          <w:p w14:paraId="40D3DD57" w14:textId="1CCE10B4" w:rsidR="00CC4BCD" w:rsidRPr="00CC4BCD" w:rsidRDefault="00CC4BCD" w:rsidP="00CC4BCD">
            <w:pPr>
              <w:rPr>
                <w:lang w:val="en-GB"/>
              </w:rPr>
            </w:pPr>
            <w:r w:rsidRPr="00CC4BCD">
              <w:rPr>
                <w:lang w:val="en-GB"/>
              </w:rPr>
              <w:t>XX9133FPN *</w:t>
            </w:r>
          </w:p>
        </w:tc>
        <w:tc>
          <w:tcPr>
            <w:tcW w:w="7479" w:type="dxa"/>
          </w:tcPr>
          <w:p w14:paraId="1ADF2913" w14:textId="28639A2A" w:rsidR="00CC4BCD" w:rsidRPr="00CC4BCD" w:rsidRDefault="00CC4BCD" w:rsidP="00CC4BCD">
            <w:pPr>
              <w:rPr>
                <w:lang w:val="en-GB"/>
              </w:rPr>
            </w:pPr>
            <w:r w:rsidRPr="00CC4BCD">
              <w:rPr>
                <w:lang w:val="en-GB"/>
              </w:rPr>
              <w:t>Allgood Hardware Size 2-4 Concealed Cam Closer Intumescent Pack for use on up to 60 minute timber fire doors to suit 9133N</w:t>
            </w:r>
          </w:p>
        </w:tc>
      </w:tr>
      <w:tr w:rsidR="00CC4BCD" w14:paraId="02DF5AC2" w14:textId="77777777" w:rsidTr="002E436B">
        <w:trPr>
          <w:cantSplit/>
        </w:trPr>
        <w:tc>
          <w:tcPr>
            <w:tcW w:w="1068" w:type="dxa"/>
          </w:tcPr>
          <w:p w14:paraId="1B33834B" w14:textId="4DA96E5C" w:rsidR="00CC4BCD" w:rsidRPr="00CC4BCD" w:rsidRDefault="00CC4BCD" w:rsidP="00CC4BCD">
            <w:pPr>
              <w:rPr>
                <w:lang w:val="en-GB"/>
              </w:rPr>
            </w:pPr>
            <w:r w:rsidRPr="00CC4BCD">
              <w:rPr>
                <w:lang w:val="en-GB"/>
              </w:rPr>
              <w:t>1.00 ea</w:t>
            </w:r>
          </w:p>
        </w:tc>
        <w:tc>
          <w:tcPr>
            <w:tcW w:w="2136" w:type="dxa"/>
          </w:tcPr>
          <w:p w14:paraId="2240A6D2" w14:textId="77FBADDE" w:rsidR="00CC4BCD" w:rsidRPr="00CC4BCD" w:rsidRDefault="00CC4BCD" w:rsidP="00CC4BCD">
            <w:pPr>
              <w:rPr>
                <w:lang w:val="en-GB"/>
              </w:rPr>
            </w:pPr>
            <w:r w:rsidRPr="00CC4BCD">
              <w:rPr>
                <w:lang w:val="en-GB"/>
              </w:rPr>
              <w:t>SS1763N *</w:t>
            </w:r>
          </w:p>
        </w:tc>
        <w:tc>
          <w:tcPr>
            <w:tcW w:w="7479" w:type="dxa"/>
          </w:tcPr>
          <w:p w14:paraId="254C8036" w14:textId="0D4A0474"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404D5230" w14:textId="77777777" w:rsidTr="002E436B">
        <w:trPr>
          <w:cantSplit/>
        </w:trPr>
        <w:tc>
          <w:tcPr>
            <w:tcW w:w="1068" w:type="dxa"/>
          </w:tcPr>
          <w:p w14:paraId="1D21F167" w14:textId="7156DA72" w:rsidR="00CC4BCD" w:rsidRPr="00CC4BCD" w:rsidRDefault="00CC4BCD" w:rsidP="00CC4BCD">
            <w:pPr>
              <w:rPr>
                <w:lang w:val="en-GB"/>
              </w:rPr>
            </w:pPr>
            <w:r w:rsidRPr="00CC4BCD">
              <w:rPr>
                <w:lang w:val="en-GB"/>
              </w:rPr>
              <w:t>2.00 ea</w:t>
            </w:r>
          </w:p>
        </w:tc>
        <w:tc>
          <w:tcPr>
            <w:tcW w:w="2136" w:type="dxa"/>
          </w:tcPr>
          <w:p w14:paraId="3A36CA45" w14:textId="2C072D8B" w:rsidR="00CC4BCD" w:rsidRPr="00CC4BCD" w:rsidRDefault="00CC4BCD" w:rsidP="00CC4BCD">
            <w:pPr>
              <w:rPr>
                <w:lang w:val="en-GB"/>
              </w:rPr>
            </w:pPr>
            <w:r w:rsidRPr="00CC4BCD">
              <w:rPr>
                <w:lang w:val="en-GB"/>
              </w:rPr>
              <w:t>SS8448</w:t>
            </w:r>
          </w:p>
        </w:tc>
        <w:tc>
          <w:tcPr>
            <w:tcW w:w="7479" w:type="dxa"/>
          </w:tcPr>
          <w:p w14:paraId="62FA8857" w14:textId="2A6AF727" w:rsidR="00CC4BCD" w:rsidRPr="00CC4BCD" w:rsidRDefault="00CC4BCD" w:rsidP="00CC4BCD">
            <w:pPr>
              <w:rPr>
                <w:lang w:val="en-GB"/>
              </w:rPr>
            </w:pPr>
            <w:r w:rsidRPr="00CC4BCD">
              <w:rPr>
                <w:lang w:val="en-GB"/>
              </w:rPr>
              <w:t>Allgood Hardware 76mm circular 'Fire door keep locked' symbol, Incorporated in successful fire tests and assessed to BS EN 1634-1 and BS 476 Pt 22 up to 120 minutes on timber doors and 240 minutes on metal doors, satin stainless steel finish</w:t>
            </w:r>
          </w:p>
        </w:tc>
      </w:tr>
      <w:tr w:rsidR="00CC4BCD" w14:paraId="77C16A24" w14:textId="77777777" w:rsidTr="002E436B">
        <w:trPr>
          <w:cantSplit/>
        </w:trPr>
        <w:tc>
          <w:tcPr>
            <w:tcW w:w="1068" w:type="dxa"/>
          </w:tcPr>
          <w:p w14:paraId="5FB32E34" w14:textId="5211ED0D" w:rsidR="00CC4BCD" w:rsidRPr="00CC4BCD" w:rsidRDefault="00CC4BCD" w:rsidP="00CC4BCD">
            <w:pPr>
              <w:rPr>
                <w:lang w:val="en-GB"/>
              </w:rPr>
            </w:pPr>
            <w:r w:rsidRPr="00CC4BCD">
              <w:rPr>
                <w:lang w:val="en-GB"/>
              </w:rPr>
              <w:t>1.00 ea</w:t>
            </w:r>
          </w:p>
        </w:tc>
        <w:tc>
          <w:tcPr>
            <w:tcW w:w="2136" w:type="dxa"/>
          </w:tcPr>
          <w:p w14:paraId="780073D4" w14:textId="14BFDCDF" w:rsidR="00CC4BCD" w:rsidRPr="00CC4BCD" w:rsidRDefault="00CC4BCD" w:rsidP="00CC4BCD">
            <w:pPr>
              <w:rPr>
                <w:lang w:val="en-GB"/>
              </w:rPr>
            </w:pPr>
            <w:r w:rsidRPr="00CC4BCD">
              <w:rPr>
                <w:lang w:val="en-GB"/>
              </w:rPr>
              <w:t>ZQ0069564 *</w:t>
            </w:r>
          </w:p>
        </w:tc>
        <w:tc>
          <w:tcPr>
            <w:tcW w:w="7479" w:type="dxa"/>
          </w:tcPr>
          <w:p w14:paraId="6B831F9E"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F7A1275" w14:textId="77777777" w:rsidR="00CC4BCD" w:rsidRPr="00CC4BCD" w:rsidRDefault="00CC4BCD" w:rsidP="00CC4BCD">
            <w:pPr>
              <w:rPr>
                <w:lang w:val="en-GB"/>
              </w:rPr>
            </w:pPr>
          </w:p>
          <w:p w14:paraId="44687E48" w14:textId="4922EA2B" w:rsidR="00CC4BCD" w:rsidRPr="00CC4BCD" w:rsidRDefault="00CC4BCD" w:rsidP="00CC4BCD">
            <w:pPr>
              <w:rPr>
                <w:lang w:val="en-GB"/>
              </w:rPr>
            </w:pPr>
            <w:r w:rsidRPr="00CC4BCD">
              <w:rPr>
                <w:lang w:val="en-GB"/>
              </w:rPr>
              <w:t>NOMINAL SIZE ONLY - FINAL SIZES TO BE CONFIRMED</w:t>
            </w:r>
          </w:p>
        </w:tc>
      </w:tr>
      <w:tr w:rsidR="00CC4BCD" w14:paraId="63F621DB" w14:textId="77777777" w:rsidTr="002E436B">
        <w:trPr>
          <w:cantSplit/>
        </w:trPr>
        <w:tc>
          <w:tcPr>
            <w:tcW w:w="1068" w:type="dxa"/>
          </w:tcPr>
          <w:p w14:paraId="19B644D8" w14:textId="747DAB21" w:rsidR="00CC4BCD" w:rsidRPr="00CC4BCD" w:rsidRDefault="00CC4BCD" w:rsidP="00CC4BCD">
            <w:pPr>
              <w:rPr>
                <w:lang w:val="en-GB"/>
              </w:rPr>
            </w:pPr>
            <w:r w:rsidRPr="00CC4BCD">
              <w:rPr>
                <w:lang w:val="en-GB"/>
              </w:rPr>
              <w:t>2.00 ea</w:t>
            </w:r>
          </w:p>
        </w:tc>
        <w:tc>
          <w:tcPr>
            <w:tcW w:w="2136" w:type="dxa"/>
          </w:tcPr>
          <w:p w14:paraId="007BCE31" w14:textId="141B0DF9" w:rsidR="00CC4BCD" w:rsidRPr="00CC4BCD" w:rsidRDefault="00CC4BCD" w:rsidP="00CC4BCD">
            <w:pPr>
              <w:rPr>
                <w:lang w:val="en-GB"/>
              </w:rPr>
            </w:pPr>
            <w:r w:rsidRPr="00CC4BCD">
              <w:rPr>
                <w:lang w:val="en-GB"/>
              </w:rPr>
              <w:t>SS48800F</w:t>
            </w:r>
          </w:p>
        </w:tc>
        <w:tc>
          <w:tcPr>
            <w:tcW w:w="7479" w:type="dxa"/>
          </w:tcPr>
          <w:p w14:paraId="28A1D85D" w14:textId="5D81700C"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0CA6D958" w14:textId="77777777" w:rsidTr="002E436B">
        <w:trPr>
          <w:cantSplit/>
        </w:trPr>
        <w:tc>
          <w:tcPr>
            <w:tcW w:w="1068" w:type="dxa"/>
          </w:tcPr>
          <w:p w14:paraId="7500DFCB" w14:textId="77ECAB67" w:rsidR="00CC4BCD" w:rsidRPr="00CC4BCD" w:rsidRDefault="00CC4BCD" w:rsidP="00CC4BCD">
            <w:pPr>
              <w:rPr>
                <w:lang w:val="en-GB"/>
              </w:rPr>
            </w:pPr>
            <w:r w:rsidRPr="00CC4BCD">
              <w:rPr>
                <w:lang w:val="en-GB"/>
              </w:rPr>
              <w:t>1.00 ea</w:t>
            </w:r>
          </w:p>
        </w:tc>
        <w:tc>
          <w:tcPr>
            <w:tcW w:w="2136" w:type="dxa"/>
          </w:tcPr>
          <w:p w14:paraId="3D965878" w14:textId="4D789597" w:rsidR="00CC4BCD" w:rsidRPr="00CC4BCD" w:rsidRDefault="00CC4BCD" w:rsidP="00CC4BCD">
            <w:pPr>
              <w:rPr>
                <w:lang w:val="en-GB"/>
              </w:rPr>
            </w:pPr>
            <w:r w:rsidRPr="00CC4BCD">
              <w:rPr>
                <w:lang w:val="en-GB"/>
              </w:rPr>
              <w:t>SS7051</w:t>
            </w:r>
          </w:p>
        </w:tc>
        <w:tc>
          <w:tcPr>
            <w:tcW w:w="7479" w:type="dxa"/>
          </w:tcPr>
          <w:p w14:paraId="4BCCD8D2" w14:textId="260F8F68"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0F39199F" w14:textId="77777777" w:rsidTr="002E436B">
        <w:trPr>
          <w:cantSplit/>
        </w:trPr>
        <w:tc>
          <w:tcPr>
            <w:tcW w:w="1068" w:type="dxa"/>
          </w:tcPr>
          <w:p w14:paraId="3AED1081" w14:textId="1C98A887" w:rsidR="00CC4BCD" w:rsidRPr="00CC4BCD" w:rsidRDefault="00CC4BCD" w:rsidP="00CC4BCD">
            <w:pPr>
              <w:rPr>
                <w:lang w:val="en-GB"/>
              </w:rPr>
            </w:pPr>
            <w:r w:rsidRPr="00CC4BCD">
              <w:rPr>
                <w:lang w:val="en-GB"/>
              </w:rPr>
              <w:t>2.00 ea</w:t>
            </w:r>
          </w:p>
        </w:tc>
        <w:tc>
          <w:tcPr>
            <w:tcW w:w="2136" w:type="dxa"/>
          </w:tcPr>
          <w:p w14:paraId="339EF423" w14:textId="27860CA0" w:rsidR="00CC4BCD" w:rsidRPr="00CC4BCD" w:rsidRDefault="00CC4BCD" w:rsidP="00CC4BCD">
            <w:pPr>
              <w:rPr>
                <w:lang w:val="en-GB"/>
              </w:rPr>
            </w:pPr>
            <w:r w:rsidRPr="00CC4BCD">
              <w:rPr>
                <w:lang w:val="en-GB"/>
              </w:rPr>
              <w:t>XX48800FP</w:t>
            </w:r>
          </w:p>
        </w:tc>
        <w:tc>
          <w:tcPr>
            <w:tcW w:w="7479" w:type="dxa"/>
          </w:tcPr>
          <w:p w14:paraId="7408C34B" w14:textId="5C9F17D6"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2873DEBA" w14:textId="77777777" w:rsidTr="002E436B">
        <w:trPr>
          <w:cantSplit/>
        </w:trPr>
        <w:tc>
          <w:tcPr>
            <w:tcW w:w="1068" w:type="dxa"/>
          </w:tcPr>
          <w:p w14:paraId="16A7F3B0" w14:textId="00344ACF" w:rsidR="00CC4BCD" w:rsidRPr="00CC4BCD" w:rsidRDefault="00CC4BCD" w:rsidP="00CC4BCD">
            <w:pPr>
              <w:rPr>
                <w:lang w:val="en-GB"/>
              </w:rPr>
            </w:pPr>
            <w:r w:rsidRPr="00CC4BCD">
              <w:rPr>
                <w:lang w:val="en-GB"/>
              </w:rPr>
              <w:t>2.00 ea</w:t>
            </w:r>
          </w:p>
        </w:tc>
        <w:tc>
          <w:tcPr>
            <w:tcW w:w="2136" w:type="dxa"/>
          </w:tcPr>
          <w:p w14:paraId="443C589D" w14:textId="71269461" w:rsidR="00CC4BCD" w:rsidRPr="00CC4BCD" w:rsidRDefault="00CC4BCD" w:rsidP="00CC4BCD">
            <w:pPr>
              <w:rPr>
                <w:lang w:val="en-GB"/>
              </w:rPr>
            </w:pPr>
            <w:r w:rsidRPr="00CC4BCD">
              <w:rPr>
                <w:lang w:val="en-GB"/>
              </w:rPr>
              <w:t>SS8449</w:t>
            </w:r>
          </w:p>
        </w:tc>
        <w:tc>
          <w:tcPr>
            <w:tcW w:w="7479" w:type="dxa"/>
          </w:tcPr>
          <w:p w14:paraId="5A206948" w14:textId="70173B62"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6ABA66A8" w14:textId="77777777" w:rsidTr="002E436B">
        <w:trPr>
          <w:cantSplit/>
        </w:trPr>
        <w:tc>
          <w:tcPr>
            <w:tcW w:w="1068" w:type="dxa"/>
          </w:tcPr>
          <w:p w14:paraId="2C3ACFD9" w14:textId="0C013CCF" w:rsidR="00CC4BCD" w:rsidRPr="00CC4BCD" w:rsidRDefault="00CC4BCD" w:rsidP="00CC4BCD">
            <w:pPr>
              <w:rPr>
                <w:lang w:val="en-GB"/>
              </w:rPr>
            </w:pPr>
            <w:r w:rsidRPr="00CC4BCD">
              <w:rPr>
                <w:lang w:val="en-GB"/>
              </w:rPr>
              <w:t>1.00 ea</w:t>
            </w:r>
          </w:p>
        </w:tc>
        <w:tc>
          <w:tcPr>
            <w:tcW w:w="2136" w:type="dxa"/>
          </w:tcPr>
          <w:p w14:paraId="67447D4A" w14:textId="26869BC1" w:rsidR="00CC4BCD" w:rsidRPr="00CC4BCD" w:rsidRDefault="00CC4BCD" w:rsidP="00CC4BCD">
            <w:pPr>
              <w:rPr>
                <w:lang w:val="en-GB"/>
              </w:rPr>
            </w:pPr>
            <w:r w:rsidRPr="00CC4BCD">
              <w:rPr>
                <w:lang w:val="en-GB"/>
              </w:rPr>
              <w:t>XX75574</w:t>
            </w:r>
          </w:p>
        </w:tc>
        <w:tc>
          <w:tcPr>
            <w:tcW w:w="7479" w:type="dxa"/>
          </w:tcPr>
          <w:p w14:paraId="49876855" w14:textId="7030D807"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3B34D793" w14:textId="77777777" w:rsidTr="002E436B">
        <w:trPr>
          <w:cantSplit/>
        </w:trPr>
        <w:tc>
          <w:tcPr>
            <w:tcW w:w="1068" w:type="dxa"/>
          </w:tcPr>
          <w:p w14:paraId="199ABCB7" w14:textId="753F02AF" w:rsidR="00CC4BCD" w:rsidRPr="00CC4BCD" w:rsidRDefault="00CC4BCD" w:rsidP="00CC4BCD">
            <w:pPr>
              <w:rPr>
                <w:lang w:val="en-GB"/>
              </w:rPr>
            </w:pPr>
            <w:r w:rsidRPr="00CC4BCD">
              <w:rPr>
                <w:lang w:val="en-GB"/>
              </w:rPr>
              <w:t>1.00 ea</w:t>
            </w:r>
          </w:p>
        </w:tc>
        <w:tc>
          <w:tcPr>
            <w:tcW w:w="2136" w:type="dxa"/>
          </w:tcPr>
          <w:p w14:paraId="60467EE9" w14:textId="0D56DD14" w:rsidR="00CC4BCD" w:rsidRPr="00CC4BCD" w:rsidRDefault="00CC4BCD" w:rsidP="00CC4BCD">
            <w:pPr>
              <w:rPr>
                <w:lang w:val="en-GB"/>
              </w:rPr>
            </w:pPr>
            <w:r w:rsidRPr="00CC4BCD">
              <w:rPr>
                <w:lang w:val="en-GB"/>
              </w:rPr>
              <w:t>SS2301</w:t>
            </w:r>
          </w:p>
        </w:tc>
        <w:tc>
          <w:tcPr>
            <w:tcW w:w="7479" w:type="dxa"/>
          </w:tcPr>
          <w:p w14:paraId="0B7FA6F6" w14:textId="586BF226"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32A4FFD6" w14:textId="77777777" w:rsidTr="002E436B">
        <w:trPr>
          <w:cantSplit/>
        </w:trPr>
        <w:tc>
          <w:tcPr>
            <w:tcW w:w="1068" w:type="dxa"/>
          </w:tcPr>
          <w:p w14:paraId="191A9796" w14:textId="7EF780CA" w:rsidR="00CC4BCD" w:rsidRPr="00CC4BCD" w:rsidRDefault="00CC4BCD" w:rsidP="00CC4BCD">
            <w:pPr>
              <w:rPr>
                <w:lang w:val="en-GB"/>
              </w:rPr>
            </w:pPr>
            <w:r w:rsidRPr="00CC4BCD">
              <w:rPr>
                <w:lang w:val="en-GB"/>
              </w:rPr>
              <w:t>1.00 ea</w:t>
            </w:r>
          </w:p>
        </w:tc>
        <w:tc>
          <w:tcPr>
            <w:tcW w:w="2136" w:type="dxa"/>
          </w:tcPr>
          <w:p w14:paraId="2C3617E1" w14:textId="7814D398" w:rsidR="00CC4BCD" w:rsidRPr="00CC4BCD" w:rsidRDefault="00CC4BCD" w:rsidP="00CC4BCD">
            <w:pPr>
              <w:rPr>
                <w:lang w:val="en-GB"/>
              </w:rPr>
            </w:pPr>
            <w:r w:rsidRPr="00CC4BCD">
              <w:rPr>
                <w:lang w:val="en-GB"/>
              </w:rPr>
              <w:t>XX90009 *</w:t>
            </w:r>
          </w:p>
        </w:tc>
        <w:tc>
          <w:tcPr>
            <w:tcW w:w="7479" w:type="dxa"/>
          </w:tcPr>
          <w:p w14:paraId="323EEA08" w14:textId="52066521" w:rsidR="00CC4BCD" w:rsidRPr="00CC4BCD" w:rsidRDefault="00CC4BCD" w:rsidP="00CC4BCD">
            <w:pPr>
              <w:rPr>
                <w:lang w:val="en-GB"/>
              </w:rPr>
            </w:pPr>
            <w:r w:rsidRPr="00CC4BCD">
              <w:rPr>
                <w:lang w:val="en-GB"/>
              </w:rPr>
              <w:t>Access control to be supplied by others</w:t>
            </w:r>
          </w:p>
        </w:tc>
      </w:tr>
    </w:tbl>
    <w:p w14:paraId="10E2911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4E7EDF5" w14:textId="77777777" w:rsidTr="00CC4BCD">
        <w:tc>
          <w:tcPr>
            <w:tcW w:w="10683" w:type="dxa"/>
          </w:tcPr>
          <w:p w14:paraId="1EE5E752" w14:textId="00A0C08D" w:rsidR="00CC4BCD" w:rsidRPr="00CC4BCD" w:rsidRDefault="00CC4BCD" w:rsidP="00CC4BCD">
            <w:pPr>
              <w:pStyle w:val="NoSpacing"/>
              <w:jc w:val="right"/>
              <w:rPr>
                <w:lang w:val="en-GB"/>
              </w:rPr>
            </w:pPr>
            <w:r w:rsidRPr="00CC4BCD">
              <w:rPr>
                <w:lang w:val="en-GB"/>
              </w:rPr>
              <w:t>Total GBP: 633.31</w:t>
            </w:r>
          </w:p>
        </w:tc>
      </w:tr>
    </w:tbl>
    <w:p w14:paraId="66E3741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8"/>
        <w:gridCol w:w="1738"/>
        <w:gridCol w:w="1737"/>
        <w:gridCol w:w="1738"/>
        <w:gridCol w:w="1738"/>
        <w:gridCol w:w="1738"/>
      </w:tblGrid>
      <w:tr w:rsidR="00CC4BCD" w14:paraId="6FF6D618" w14:textId="77777777" w:rsidTr="00CC4BCD">
        <w:tc>
          <w:tcPr>
            <w:tcW w:w="1780" w:type="dxa"/>
          </w:tcPr>
          <w:p w14:paraId="3AB6ABF4" w14:textId="6B804DC7" w:rsidR="00CC4BCD" w:rsidRPr="00CC4BCD" w:rsidRDefault="00CC4BCD" w:rsidP="00CC4BCD">
            <w:pPr>
              <w:pStyle w:val="NoSpacing"/>
              <w:rPr>
                <w:b/>
                <w:lang w:val="en-GB"/>
              </w:rPr>
            </w:pPr>
            <w:r w:rsidRPr="00CC4BCD">
              <w:rPr>
                <w:b/>
                <w:lang w:val="en-GB"/>
              </w:rPr>
              <w:t>Door Numbers</w:t>
            </w:r>
          </w:p>
        </w:tc>
        <w:tc>
          <w:tcPr>
            <w:tcW w:w="1780" w:type="dxa"/>
          </w:tcPr>
          <w:p w14:paraId="0CEF7E18" w14:textId="77777777" w:rsidR="00CC4BCD" w:rsidRDefault="00CC4BCD" w:rsidP="00CC4BCD">
            <w:pPr>
              <w:pStyle w:val="NoSpacing"/>
              <w:rPr>
                <w:lang w:val="en-GB"/>
              </w:rPr>
            </w:pPr>
          </w:p>
        </w:tc>
        <w:tc>
          <w:tcPr>
            <w:tcW w:w="1780" w:type="dxa"/>
          </w:tcPr>
          <w:p w14:paraId="5AC51903" w14:textId="77777777" w:rsidR="00CC4BCD" w:rsidRDefault="00CC4BCD" w:rsidP="00CC4BCD">
            <w:pPr>
              <w:pStyle w:val="NoSpacing"/>
              <w:rPr>
                <w:lang w:val="en-GB"/>
              </w:rPr>
            </w:pPr>
          </w:p>
        </w:tc>
        <w:tc>
          <w:tcPr>
            <w:tcW w:w="1781" w:type="dxa"/>
          </w:tcPr>
          <w:p w14:paraId="565D6E11" w14:textId="77777777" w:rsidR="00CC4BCD" w:rsidRDefault="00CC4BCD" w:rsidP="00CC4BCD">
            <w:pPr>
              <w:pStyle w:val="NoSpacing"/>
              <w:rPr>
                <w:lang w:val="en-GB"/>
              </w:rPr>
            </w:pPr>
          </w:p>
        </w:tc>
        <w:tc>
          <w:tcPr>
            <w:tcW w:w="1781" w:type="dxa"/>
          </w:tcPr>
          <w:p w14:paraId="5954642E" w14:textId="77777777" w:rsidR="00CC4BCD" w:rsidRDefault="00CC4BCD" w:rsidP="00CC4BCD">
            <w:pPr>
              <w:pStyle w:val="NoSpacing"/>
              <w:rPr>
                <w:lang w:val="en-GB"/>
              </w:rPr>
            </w:pPr>
          </w:p>
        </w:tc>
        <w:tc>
          <w:tcPr>
            <w:tcW w:w="1781" w:type="dxa"/>
          </w:tcPr>
          <w:p w14:paraId="15942908" w14:textId="77777777" w:rsidR="00CC4BCD" w:rsidRDefault="00CC4BCD" w:rsidP="00CC4BCD">
            <w:pPr>
              <w:pStyle w:val="NoSpacing"/>
              <w:rPr>
                <w:lang w:val="en-GB"/>
              </w:rPr>
            </w:pPr>
          </w:p>
        </w:tc>
      </w:tr>
      <w:tr w:rsidR="00CC4BCD" w14:paraId="7717BD9B" w14:textId="77777777" w:rsidTr="00CC4BCD">
        <w:tc>
          <w:tcPr>
            <w:tcW w:w="1780" w:type="dxa"/>
          </w:tcPr>
          <w:p w14:paraId="064CBD36" w14:textId="77777777" w:rsidR="00CC4BCD" w:rsidRPr="00CC4BCD" w:rsidRDefault="00CC4BCD" w:rsidP="00CC4BCD">
            <w:pPr>
              <w:pStyle w:val="NoSpacing"/>
              <w:rPr>
                <w:b/>
                <w:lang w:val="en-GB"/>
              </w:rPr>
            </w:pPr>
          </w:p>
        </w:tc>
        <w:tc>
          <w:tcPr>
            <w:tcW w:w="1780" w:type="dxa"/>
          </w:tcPr>
          <w:p w14:paraId="49037897" w14:textId="77777777" w:rsidR="00CC4BCD" w:rsidRDefault="00CC4BCD" w:rsidP="00CC4BCD">
            <w:pPr>
              <w:pStyle w:val="NoSpacing"/>
              <w:rPr>
                <w:lang w:val="en-GB"/>
              </w:rPr>
            </w:pPr>
          </w:p>
        </w:tc>
        <w:tc>
          <w:tcPr>
            <w:tcW w:w="1780" w:type="dxa"/>
          </w:tcPr>
          <w:p w14:paraId="253606A2" w14:textId="77777777" w:rsidR="00CC4BCD" w:rsidRDefault="00CC4BCD" w:rsidP="00CC4BCD">
            <w:pPr>
              <w:pStyle w:val="NoSpacing"/>
              <w:rPr>
                <w:lang w:val="en-GB"/>
              </w:rPr>
            </w:pPr>
          </w:p>
        </w:tc>
        <w:tc>
          <w:tcPr>
            <w:tcW w:w="1781" w:type="dxa"/>
          </w:tcPr>
          <w:p w14:paraId="24A93D29" w14:textId="77777777" w:rsidR="00CC4BCD" w:rsidRDefault="00CC4BCD" w:rsidP="00CC4BCD">
            <w:pPr>
              <w:pStyle w:val="NoSpacing"/>
              <w:rPr>
                <w:lang w:val="en-GB"/>
              </w:rPr>
            </w:pPr>
          </w:p>
        </w:tc>
        <w:tc>
          <w:tcPr>
            <w:tcW w:w="1781" w:type="dxa"/>
          </w:tcPr>
          <w:p w14:paraId="0B9C0C3D" w14:textId="77777777" w:rsidR="00CC4BCD" w:rsidRDefault="00CC4BCD" w:rsidP="00CC4BCD">
            <w:pPr>
              <w:pStyle w:val="NoSpacing"/>
              <w:rPr>
                <w:lang w:val="en-GB"/>
              </w:rPr>
            </w:pPr>
          </w:p>
        </w:tc>
        <w:tc>
          <w:tcPr>
            <w:tcW w:w="1781" w:type="dxa"/>
          </w:tcPr>
          <w:p w14:paraId="7C8E386E" w14:textId="77777777" w:rsidR="00CC4BCD" w:rsidRDefault="00CC4BCD" w:rsidP="00CC4BCD">
            <w:pPr>
              <w:pStyle w:val="NoSpacing"/>
              <w:rPr>
                <w:lang w:val="en-GB"/>
              </w:rPr>
            </w:pPr>
          </w:p>
        </w:tc>
      </w:tr>
      <w:tr w:rsidR="00CC4BCD" w14:paraId="3CB86EB3" w14:textId="77777777" w:rsidTr="00CC4BCD">
        <w:tc>
          <w:tcPr>
            <w:tcW w:w="1780" w:type="dxa"/>
          </w:tcPr>
          <w:p w14:paraId="457EFC4A" w14:textId="0A7BA2F2" w:rsidR="00CC4BCD" w:rsidRPr="00CC4BCD" w:rsidRDefault="00CC4BCD" w:rsidP="00CC4BCD">
            <w:pPr>
              <w:pStyle w:val="NoSpacing"/>
              <w:rPr>
                <w:lang w:val="en-GB"/>
              </w:rPr>
            </w:pPr>
            <w:r w:rsidRPr="00CC4BCD">
              <w:rPr>
                <w:lang w:val="en-GB"/>
              </w:rPr>
              <w:t>PM.DR.01.41B.01</w:t>
            </w:r>
          </w:p>
        </w:tc>
        <w:tc>
          <w:tcPr>
            <w:tcW w:w="1780" w:type="dxa"/>
          </w:tcPr>
          <w:p w14:paraId="33A16B90" w14:textId="77777777" w:rsidR="00CC4BCD" w:rsidRDefault="00CC4BCD" w:rsidP="00CC4BCD">
            <w:pPr>
              <w:pStyle w:val="NoSpacing"/>
              <w:rPr>
                <w:lang w:val="en-GB"/>
              </w:rPr>
            </w:pPr>
          </w:p>
        </w:tc>
        <w:tc>
          <w:tcPr>
            <w:tcW w:w="1780" w:type="dxa"/>
          </w:tcPr>
          <w:p w14:paraId="52A8547E" w14:textId="77777777" w:rsidR="00CC4BCD" w:rsidRDefault="00CC4BCD" w:rsidP="00CC4BCD">
            <w:pPr>
              <w:pStyle w:val="NoSpacing"/>
              <w:rPr>
                <w:lang w:val="en-GB"/>
              </w:rPr>
            </w:pPr>
          </w:p>
        </w:tc>
        <w:tc>
          <w:tcPr>
            <w:tcW w:w="1781" w:type="dxa"/>
          </w:tcPr>
          <w:p w14:paraId="1EBE562B" w14:textId="77777777" w:rsidR="00CC4BCD" w:rsidRDefault="00CC4BCD" w:rsidP="00CC4BCD">
            <w:pPr>
              <w:pStyle w:val="NoSpacing"/>
              <w:rPr>
                <w:lang w:val="en-GB"/>
              </w:rPr>
            </w:pPr>
          </w:p>
        </w:tc>
        <w:tc>
          <w:tcPr>
            <w:tcW w:w="1781" w:type="dxa"/>
          </w:tcPr>
          <w:p w14:paraId="06FC74C9" w14:textId="77777777" w:rsidR="00CC4BCD" w:rsidRDefault="00CC4BCD" w:rsidP="00CC4BCD">
            <w:pPr>
              <w:pStyle w:val="NoSpacing"/>
              <w:rPr>
                <w:lang w:val="en-GB"/>
              </w:rPr>
            </w:pPr>
          </w:p>
        </w:tc>
        <w:tc>
          <w:tcPr>
            <w:tcW w:w="1781" w:type="dxa"/>
          </w:tcPr>
          <w:p w14:paraId="1E18E93C" w14:textId="77777777" w:rsidR="00CC4BCD" w:rsidRDefault="00CC4BCD" w:rsidP="00CC4BCD">
            <w:pPr>
              <w:pStyle w:val="NoSpacing"/>
              <w:rPr>
                <w:lang w:val="en-GB"/>
              </w:rPr>
            </w:pPr>
          </w:p>
        </w:tc>
      </w:tr>
    </w:tbl>
    <w:p w14:paraId="200DBD1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38"/>
        <w:gridCol w:w="222"/>
        <w:gridCol w:w="222"/>
        <w:gridCol w:w="222"/>
      </w:tblGrid>
      <w:tr w:rsidR="00CC4BCD" w14:paraId="057E68B4" w14:textId="77777777" w:rsidTr="00CC4BCD">
        <w:trPr>
          <w:cantSplit/>
        </w:trPr>
        <w:tc>
          <w:tcPr>
            <w:tcW w:w="0" w:type="auto"/>
          </w:tcPr>
          <w:p w14:paraId="2566B88B" w14:textId="5D83777D" w:rsidR="00CC4BCD" w:rsidRPr="00CC4BCD" w:rsidRDefault="00CC4BCD" w:rsidP="00CC4BCD">
            <w:pPr>
              <w:pStyle w:val="NoSpacing"/>
              <w:rPr>
                <w:b/>
                <w:lang w:val="en-GB"/>
              </w:rPr>
            </w:pPr>
            <w:r w:rsidRPr="00CC4BCD">
              <w:rPr>
                <w:b/>
                <w:lang w:val="en-GB"/>
              </w:rPr>
              <w:t>Remarks</w:t>
            </w:r>
          </w:p>
        </w:tc>
        <w:tc>
          <w:tcPr>
            <w:tcW w:w="0" w:type="auto"/>
          </w:tcPr>
          <w:p w14:paraId="70C267D6" w14:textId="77777777" w:rsidR="00CC4BCD" w:rsidRDefault="00CC4BCD" w:rsidP="00CC4BCD">
            <w:pPr>
              <w:pStyle w:val="NoSpacing"/>
              <w:rPr>
                <w:lang w:val="en-GB"/>
              </w:rPr>
            </w:pPr>
          </w:p>
        </w:tc>
        <w:tc>
          <w:tcPr>
            <w:tcW w:w="0" w:type="auto"/>
          </w:tcPr>
          <w:p w14:paraId="6D16778C" w14:textId="77777777" w:rsidR="00CC4BCD" w:rsidRDefault="00CC4BCD" w:rsidP="00CC4BCD">
            <w:pPr>
              <w:pStyle w:val="NoSpacing"/>
              <w:rPr>
                <w:lang w:val="en-GB"/>
              </w:rPr>
            </w:pPr>
          </w:p>
        </w:tc>
        <w:tc>
          <w:tcPr>
            <w:tcW w:w="0" w:type="auto"/>
          </w:tcPr>
          <w:p w14:paraId="11F52AFA" w14:textId="77777777" w:rsidR="00CC4BCD" w:rsidRDefault="00CC4BCD" w:rsidP="00CC4BCD">
            <w:pPr>
              <w:pStyle w:val="NoSpacing"/>
              <w:rPr>
                <w:lang w:val="en-GB"/>
              </w:rPr>
            </w:pPr>
          </w:p>
        </w:tc>
      </w:tr>
      <w:tr w:rsidR="00CC4BCD" w14:paraId="65C929B6" w14:textId="77777777" w:rsidTr="00CC4BCD">
        <w:trPr>
          <w:cantSplit/>
        </w:trPr>
        <w:tc>
          <w:tcPr>
            <w:tcW w:w="0" w:type="auto"/>
          </w:tcPr>
          <w:p w14:paraId="76803DED" w14:textId="77777777" w:rsidR="00CC4BCD" w:rsidRPr="00CC4BCD" w:rsidRDefault="00CC4BCD" w:rsidP="00CC4BCD">
            <w:pPr>
              <w:pStyle w:val="NoSpacing"/>
              <w:rPr>
                <w:lang w:val="en-GB"/>
              </w:rPr>
            </w:pPr>
            <w:r w:rsidRPr="00CC4BCD">
              <w:rPr>
                <w:lang w:val="en-GB"/>
              </w:rPr>
              <w:t>Assumme Doors to have plain meeting stiles.</w:t>
            </w:r>
          </w:p>
          <w:p w14:paraId="66715E1A" w14:textId="77777777" w:rsidR="00CC4BCD" w:rsidRPr="00CC4BCD" w:rsidRDefault="00CC4BCD" w:rsidP="00CC4BCD">
            <w:pPr>
              <w:pStyle w:val="NoSpacing"/>
              <w:rPr>
                <w:lang w:val="en-GB"/>
              </w:rPr>
            </w:pPr>
            <w:r w:rsidRPr="00CC4BCD">
              <w:rPr>
                <w:lang w:val="en-GB"/>
              </w:rPr>
              <w:t>Slave Leaf width to be confirmed to ensure compatability of door closer and magnetic lock.</w:t>
            </w:r>
          </w:p>
          <w:p w14:paraId="2CC15441" w14:textId="2633FA31" w:rsidR="00CC4BCD" w:rsidRPr="00CC4BCD" w:rsidRDefault="00CC4BCD" w:rsidP="00CC4BCD">
            <w:pPr>
              <w:pStyle w:val="NoSpacing"/>
              <w:rPr>
                <w:lang w:val="en-GB"/>
              </w:rPr>
            </w:pPr>
            <w:r w:rsidRPr="00CC4BCD">
              <w:rPr>
                <w:lang w:val="en-GB"/>
              </w:rPr>
              <w:t>May need further discussion.</w:t>
            </w:r>
          </w:p>
        </w:tc>
        <w:tc>
          <w:tcPr>
            <w:tcW w:w="0" w:type="auto"/>
          </w:tcPr>
          <w:p w14:paraId="0FCA1756" w14:textId="77777777" w:rsidR="00CC4BCD" w:rsidRDefault="00CC4BCD" w:rsidP="00CC4BCD">
            <w:pPr>
              <w:pStyle w:val="NoSpacing"/>
              <w:rPr>
                <w:lang w:val="en-GB"/>
              </w:rPr>
            </w:pPr>
          </w:p>
        </w:tc>
        <w:tc>
          <w:tcPr>
            <w:tcW w:w="0" w:type="auto"/>
          </w:tcPr>
          <w:p w14:paraId="56EDE9ED" w14:textId="77777777" w:rsidR="00CC4BCD" w:rsidRDefault="00CC4BCD" w:rsidP="00CC4BCD">
            <w:pPr>
              <w:pStyle w:val="NoSpacing"/>
              <w:rPr>
                <w:lang w:val="en-GB"/>
              </w:rPr>
            </w:pPr>
          </w:p>
        </w:tc>
        <w:tc>
          <w:tcPr>
            <w:tcW w:w="0" w:type="auto"/>
          </w:tcPr>
          <w:p w14:paraId="0033FEF8" w14:textId="77777777" w:rsidR="00CC4BCD" w:rsidRDefault="00CC4BCD" w:rsidP="00CC4BCD">
            <w:pPr>
              <w:pStyle w:val="NoSpacing"/>
              <w:rPr>
                <w:lang w:val="en-GB"/>
              </w:rPr>
            </w:pPr>
          </w:p>
        </w:tc>
      </w:tr>
    </w:tbl>
    <w:p w14:paraId="520EDFA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C32819F" w14:textId="77777777" w:rsidTr="00CC4BCD">
        <w:trPr>
          <w:cantSplit/>
        </w:trPr>
        <w:tc>
          <w:tcPr>
            <w:tcW w:w="0" w:type="auto"/>
          </w:tcPr>
          <w:p w14:paraId="2388F8F1" w14:textId="77777777" w:rsidR="00CC4BCD" w:rsidRDefault="00CC4BCD" w:rsidP="00CC4BCD">
            <w:pPr>
              <w:pStyle w:val="NoSpacing"/>
              <w:rPr>
                <w:lang w:val="en-GB"/>
              </w:rPr>
            </w:pPr>
          </w:p>
        </w:tc>
        <w:tc>
          <w:tcPr>
            <w:tcW w:w="0" w:type="auto"/>
          </w:tcPr>
          <w:p w14:paraId="58C30101" w14:textId="77777777" w:rsidR="00CC4BCD" w:rsidRDefault="00CC4BCD" w:rsidP="00CC4BCD">
            <w:pPr>
              <w:pStyle w:val="NoSpacing"/>
              <w:rPr>
                <w:lang w:val="en-GB"/>
              </w:rPr>
            </w:pPr>
          </w:p>
        </w:tc>
        <w:tc>
          <w:tcPr>
            <w:tcW w:w="0" w:type="auto"/>
          </w:tcPr>
          <w:p w14:paraId="4C0A59D5" w14:textId="77777777" w:rsidR="00CC4BCD" w:rsidRDefault="00CC4BCD" w:rsidP="00CC4BCD">
            <w:pPr>
              <w:pStyle w:val="NoSpacing"/>
              <w:rPr>
                <w:lang w:val="en-GB"/>
              </w:rPr>
            </w:pPr>
          </w:p>
        </w:tc>
        <w:tc>
          <w:tcPr>
            <w:tcW w:w="0" w:type="auto"/>
          </w:tcPr>
          <w:p w14:paraId="44250B62" w14:textId="77777777" w:rsidR="00CC4BCD" w:rsidRDefault="00CC4BCD" w:rsidP="00CC4BCD">
            <w:pPr>
              <w:pStyle w:val="NoSpacing"/>
              <w:rPr>
                <w:lang w:val="en-GB"/>
              </w:rPr>
            </w:pPr>
          </w:p>
        </w:tc>
      </w:tr>
    </w:tbl>
    <w:p w14:paraId="32C4AB5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101"/>
        <w:gridCol w:w="222"/>
        <w:gridCol w:w="222"/>
      </w:tblGrid>
      <w:tr w:rsidR="00CC4BCD" w14:paraId="1A830FCA" w14:textId="77777777" w:rsidTr="00CC4BCD">
        <w:trPr>
          <w:cantSplit/>
        </w:trPr>
        <w:tc>
          <w:tcPr>
            <w:tcW w:w="0" w:type="auto"/>
          </w:tcPr>
          <w:p w14:paraId="02353BE4" w14:textId="31016916" w:rsidR="00CC4BCD" w:rsidRPr="00CC4BCD" w:rsidRDefault="00CC4BCD" w:rsidP="00CC4BCD">
            <w:pPr>
              <w:pStyle w:val="NoSpacing"/>
              <w:rPr>
                <w:b/>
                <w:lang w:val="en-GB"/>
              </w:rPr>
            </w:pPr>
            <w:bookmarkStart w:id="92" w:name="HWSet75" w:colFirst="0" w:colLast="0"/>
            <w:r w:rsidRPr="00CC4BCD">
              <w:rPr>
                <w:b/>
                <w:lang w:val="en-GB"/>
              </w:rPr>
              <w:t>Set 63     -</w:t>
            </w:r>
          </w:p>
        </w:tc>
        <w:tc>
          <w:tcPr>
            <w:tcW w:w="0" w:type="auto"/>
          </w:tcPr>
          <w:p w14:paraId="4F475C97" w14:textId="1E294D62" w:rsidR="00CC4BCD" w:rsidRPr="00CC4BCD" w:rsidRDefault="00CC4BCD" w:rsidP="00CC4BCD">
            <w:pPr>
              <w:pStyle w:val="NoSpacing"/>
              <w:rPr>
                <w:b/>
                <w:lang w:val="en-GB"/>
              </w:rPr>
            </w:pPr>
            <w:r w:rsidRPr="00CC4BCD">
              <w:rPr>
                <w:b/>
                <w:lang w:val="en-GB"/>
              </w:rPr>
              <w:t>FOH - Leaf &amp; half circulation door - DRT-37 - FWD/15/05/c/ - Mech HO</w:t>
            </w:r>
          </w:p>
        </w:tc>
        <w:tc>
          <w:tcPr>
            <w:tcW w:w="0" w:type="auto"/>
          </w:tcPr>
          <w:p w14:paraId="7FB7E0A0" w14:textId="77777777" w:rsidR="00CC4BCD" w:rsidRDefault="00CC4BCD" w:rsidP="00CC4BCD">
            <w:pPr>
              <w:pStyle w:val="NoSpacing"/>
              <w:rPr>
                <w:lang w:val="en-GB"/>
              </w:rPr>
            </w:pPr>
          </w:p>
        </w:tc>
        <w:tc>
          <w:tcPr>
            <w:tcW w:w="0" w:type="auto"/>
          </w:tcPr>
          <w:p w14:paraId="4C314DD0" w14:textId="77777777" w:rsidR="00CC4BCD" w:rsidRDefault="00CC4BCD" w:rsidP="00CC4BCD">
            <w:pPr>
              <w:pStyle w:val="NoSpacing"/>
              <w:rPr>
                <w:lang w:val="en-GB"/>
              </w:rPr>
            </w:pPr>
          </w:p>
        </w:tc>
      </w:tr>
      <w:bookmarkEnd w:id="92"/>
    </w:tbl>
    <w:p w14:paraId="23C49F6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14D14DD4" w14:textId="77777777" w:rsidTr="0084333C">
        <w:trPr>
          <w:cantSplit/>
        </w:trPr>
        <w:tc>
          <w:tcPr>
            <w:tcW w:w="1068" w:type="dxa"/>
          </w:tcPr>
          <w:p w14:paraId="76239299" w14:textId="358A8D17" w:rsidR="00CC4BCD" w:rsidRPr="00CC4BCD" w:rsidRDefault="00CC4BCD" w:rsidP="00CC4BCD">
            <w:pPr>
              <w:rPr>
                <w:b/>
                <w:lang w:val="en-GB"/>
              </w:rPr>
            </w:pPr>
            <w:r w:rsidRPr="00CC4BCD">
              <w:rPr>
                <w:b/>
                <w:lang w:val="en-GB"/>
              </w:rPr>
              <w:t>Quantity</w:t>
            </w:r>
          </w:p>
        </w:tc>
        <w:tc>
          <w:tcPr>
            <w:tcW w:w="2136" w:type="dxa"/>
          </w:tcPr>
          <w:p w14:paraId="3DA51CA2" w14:textId="1F5375B0" w:rsidR="00CC4BCD" w:rsidRPr="00CC4BCD" w:rsidRDefault="00CC4BCD" w:rsidP="00CC4BCD">
            <w:pPr>
              <w:rPr>
                <w:b/>
                <w:lang w:val="en-GB"/>
              </w:rPr>
            </w:pPr>
            <w:r w:rsidRPr="00CC4BCD">
              <w:rPr>
                <w:b/>
                <w:lang w:val="en-GB"/>
              </w:rPr>
              <w:t>Item number</w:t>
            </w:r>
          </w:p>
        </w:tc>
        <w:tc>
          <w:tcPr>
            <w:tcW w:w="7479" w:type="dxa"/>
          </w:tcPr>
          <w:p w14:paraId="632EC891" w14:textId="5FD69B9B" w:rsidR="00CC4BCD" w:rsidRPr="00CC4BCD" w:rsidRDefault="00CC4BCD" w:rsidP="00CC4BCD">
            <w:pPr>
              <w:rPr>
                <w:b/>
                <w:lang w:val="en-GB"/>
              </w:rPr>
            </w:pPr>
            <w:r w:rsidRPr="00CC4BCD">
              <w:rPr>
                <w:b/>
                <w:lang w:val="en-GB"/>
              </w:rPr>
              <w:t>Description</w:t>
            </w:r>
          </w:p>
        </w:tc>
      </w:tr>
      <w:tr w:rsidR="00CC4BCD" w14:paraId="4337E8B8" w14:textId="77777777" w:rsidTr="0084333C">
        <w:trPr>
          <w:cantSplit/>
        </w:trPr>
        <w:tc>
          <w:tcPr>
            <w:tcW w:w="1068" w:type="dxa"/>
          </w:tcPr>
          <w:p w14:paraId="62CAE2A9" w14:textId="52E7B7AE" w:rsidR="00CC4BCD" w:rsidRPr="00CC4BCD" w:rsidRDefault="00CC4BCD" w:rsidP="00CC4BCD">
            <w:pPr>
              <w:rPr>
                <w:lang w:val="en-GB"/>
              </w:rPr>
            </w:pPr>
            <w:r w:rsidRPr="00CC4BCD">
              <w:rPr>
                <w:lang w:val="en-GB"/>
              </w:rPr>
              <w:t>6.00 ea</w:t>
            </w:r>
          </w:p>
        </w:tc>
        <w:tc>
          <w:tcPr>
            <w:tcW w:w="2136" w:type="dxa"/>
          </w:tcPr>
          <w:p w14:paraId="1C664A29" w14:textId="1E7E6A13" w:rsidR="00CC4BCD" w:rsidRPr="00CC4BCD" w:rsidRDefault="00CC4BCD" w:rsidP="00CC4BCD">
            <w:pPr>
              <w:rPr>
                <w:lang w:val="en-GB"/>
              </w:rPr>
            </w:pPr>
            <w:r w:rsidRPr="00CC4BCD">
              <w:rPr>
                <w:lang w:val="en-GB"/>
              </w:rPr>
              <w:t>SS8066R</w:t>
            </w:r>
          </w:p>
        </w:tc>
        <w:tc>
          <w:tcPr>
            <w:tcW w:w="7479" w:type="dxa"/>
          </w:tcPr>
          <w:p w14:paraId="1B37B56D" w14:textId="1E060322"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4F1C6BDC" w14:textId="77777777" w:rsidTr="0084333C">
        <w:trPr>
          <w:cantSplit/>
        </w:trPr>
        <w:tc>
          <w:tcPr>
            <w:tcW w:w="1068" w:type="dxa"/>
          </w:tcPr>
          <w:p w14:paraId="40A705B0" w14:textId="1062B256" w:rsidR="00CC4BCD" w:rsidRPr="00CC4BCD" w:rsidRDefault="00CC4BCD" w:rsidP="00CC4BCD">
            <w:pPr>
              <w:rPr>
                <w:lang w:val="en-GB"/>
              </w:rPr>
            </w:pPr>
            <w:r w:rsidRPr="00CC4BCD">
              <w:rPr>
                <w:lang w:val="en-GB"/>
              </w:rPr>
              <w:t>1.00 ea</w:t>
            </w:r>
          </w:p>
        </w:tc>
        <w:tc>
          <w:tcPr>
            <w:tcW w:w="2136" w:type="dxa"/>
          </w:tcPr>
          <w:p w14:paraId="6291F665" w14:textId="356057CC" w:rsidR="00CC4BCD" w:rsidRPr="00CC4BCD" w:rsidRDefault="00CC4BCD" w:rsidP="00CC4BCD">
            <w:pPr>
              <w:rPr>
                <w:lang w:val="en-GB"/>
              </w:rPr>
            </w:pPr>
            <w:r w:rsidRPr="00CC4BCD">
              <w:rPr>
                <w:lang w:val="en-GB"/>
              </w:rPr>
              <w:t>ZQ0062720 *</w:t>
            </w:r>
          </w:p>
        </w:tc>
        <w:tc>
          <w:tcPr>
            <w:tcW w:w="7479" w:type="dxa"/>
          </w:tcPr>
          <w:p w14:paraId="14A66925" w14:textId="4C14FCAF" w:rsidR="00CC4BCD" w:rsidRPr="00CC4BCD" w:rsidRDefault="00CC4BCD" w:rsidP="00CC4BCD">
            <w:pPr>
              <w:rPr>
                <w:lang w:val="en-GB"/>
              </w:rPr>
            </w:pPr>
            <w:r w:rsidRPr="00CC4BCD">
              <w:rPr>
                <w:lang w:val="en-GB"/>
              </w:rPr>
              <w:t>XX98141S6/HO-Allgood hardware surface mounted overhead door closer with mechanical hold open arm, figure 1, adjustable closing speed, power size 2-5, Universal fixings for timber and metal doors, satin stainless steel finish NOT SUITABLE FOR FIRE DOORS</w:t>
            </w:r>
          </w:p>
        </w:tc>
      </w:tr>
      <w:tr w:rsidR="00CC4BCD" w14:paraId="0C5C2E63" w14:textId="77777777" w:rsidTr="0084333C">
        <w:trPr>
          <w:cantSplit/>
        </w:trPr>
        <w:tc>
          <w:tcPr>
            <w:tcW w:w="1068" w:type="dxa"/>
          </w:tcPr>
          <w:p w14:paraId="47177E89" w14:textId="476C3F11" w:rsidR="00CC4BCD" w:rsidRPr="00CC4BCD" w:rsidRDefault="00CC4BCD" w:rsidP="00CC4BCD">
            <w:pPr>
              <w:rPr>
                <w:lang w:val="en-GB"/>
              </w:rPr>
            </w:pPr>
            <w:r w:rsidRPr="00CC4BCD">
              <w:rPr>
                <w:lang w:val="en-GB"/>
              </w:rPr>
              <w:t>1.00 ea</w:t>
            </w:r>
          </w:p>
        </w:tc>
        <w:tc>
          <w:tcPr>
            <w:tcW w:w="2136" w:type="dxa"/>
          </w:tcPr>
          <w:p w14:paraId="6B5E20CA" w14:textId="1EBC445F" w:rsidR="00CC4BCD" w:rsidRPr="00CC4BCD" w:rsidRDefault="00CC4BCD" w:rsidP="00CC4BCD">
            <w:pPr>
              <w:rPr>
                <w:lang w:val="en-GB"/>
              </w:rPr>
            </w:pPr>
            <w:r w:rsidRPr="00CC4BCD">
              <w:rPr>
                <w:lang w:val="en-GB"/>
              </w:rPr>
              <w:t>SS1763N *</w:t>
            </w:r>
          </w:p>
        </w:tc>
        <w:tc>
          <w:tcPr>
            <w:tcW w:w="7479" w:type="dxa"/>
          </w:tcPr>
          <w:p w14:paraId="151CC91E" w14:textId="3797B825" w:rsidR="00CC4BCD" w:rsidRPr="00CC4BCD" w:rsidRDefault="00CC4BCD" w:rsidP="00CC4BCD">
            <w:pPr>
              <w:rPr>
                <w:lang w:val="en-GB"/>
              </w:rPr>
            </w:pPr>
            <w:r w:rsidRPr="00CC4BCD">
              <w:rPr>
                <w:lang w:val="en-GB"/>
              </w:rPr>
              <w:t>Allgood Mode® 1300x67x19mm entrance pull handle with bolt through fixings at 1200mm centres  for doors 35-54mm thickness, grade 316, satin stainless finish</w:t>
            </w:r>
          </w:p>
        </w:tc>
      </w:tr>
      <w:tr w:rsidR="00CC4BCD" w14:paraId="17F468A1" w14:textId="77777777" w:rsidTr="0084333C">
        <w:trPr>
          <w:cantSplit/>
        </w:trPr>
        <w:tc>
          <w:tcPr>
            <w:tcW w:w="1068" w:type="dxa"/>
          </w:tcPr>
          <w:p w14:paraId="333E4982" w14:textId="165E95F9" w:rsidR="00CC4BCD" w:rsidRPr="00CC4BCD" w:rsidRDefault="00CC4BCD" w:rsidP="00CC4BCD">
            <w:pPr>
              <w:rPr>
                <w:lang w:val="en-GB"/>
              </w:rPr>
            </w:pPr>
            <w:r w:rsidRPr="00CC4BCD">
              <w:rPr>
                <w:lang w:val="en-GB"/>
              </w:rPr>
              <w:t>1.00 ea</w:t>
            </w:r>
          </w:p>
        </w:tc>
        <w:tc>
          <w:tcPr>
            <w:tcW w:w="2136" w:type="dxa"/>
          </w:tcPr>
          <w:p w14:paraId="7796E00F" w14:textId="45AC2EC0" w:rsidR="00CC4BCD" w:rsidRPr="00CC4BCD" w:rsidRDefault="00CC4BCD" w:rsidP="00CC4BCD">
            <w:pPr>
              <w:rPr>
                <w:lang w:val="en-GB"/>
              </w:rPr>
            </w:pPr>
            <w:r w:rsidRPr="00CC4BCD">
              <w:rPr>
                <w:lang w:val="en-GB"/>
              </w:rPr>
              <w:t>ZQ0069564 *</w:t>
            </w:r>
          </w:p>
        </w:tc>
        <w:tc>
          <w:tcPr>
            <w:tcW w:w="7479" w:type="dxa"/>
          </w:tcPr>
          <w:p w14:paraId="489B2F34"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668D429" w14:textId="77777777" w:rsidR="00CC4BCD" w:rsidRPr="00CC4BCD" w:rsidRDefault="00CC4BCD" w:rsidP="00CC4BCD">
            <w:pPr>
              <w:rPr>
                <w:lang w:val="en-GB"/>
              </w:rPr>
            </w:pPr>
          </w:p>
          <w:p w14:paraId="721E8580" w14:textId="1E9FE703" w:rsidR="00CC4BCD" w:rsidRPr="00CC4BCD" w:rsidRDefault="00CC4BCD" w:rsidP="00CC4BCD">
            <w:pPr>
              <w:rPr>
                <w:lang w:val="en-GB"/>
              </w:rPr>
            </w:pPr>
            <w:r w:rsidRPr="00CC4BCD">
              <w:rPr>
                <w:lang w:val="en-GB"/>
              </w:rPr>
              <w:t>NOMINAL SIZE ONLY - FINAL SIZES TO BE CONFIRMED</w:t>
            </w:r>
          </w:p>
        </w:tc>
      </w:tr>
      <w:tr w:rsidR="00CC4BCD" w14:paraId="41E154A6" w14:textId="77777777" w:rsidTr="0084333C">
        <w:trPr>
          <w:cantSplit/>
        </w:trPr>
        <w:tc>
          <w:tcPr>
            <w:tcW w:w="1068" w:type="dxa"/>
          </w:tcPr>
          <w:p w14:paraId="431BC786" w14:textId="7C793E5D" w:rsidR="00CC4BCD" w:rsidRPr="00CC4BCD" w:rsidRDefault="00CC4BCD" w:rsidP="00CC4BCD">
            <w:pPr>
              <w:rPr>
                <w:lang w:val="en-GB"/>
              </w:rPr>
            </w:pPr>
            <w:r w:rsidRPr="00CC4BCD">
              <w:rPr>
                <w:lang w:val="en-GB"/>
              </w:rPr>
              <w:t>2.00 ea</w:t>
            </w:r>
          </w:p>
        </w:tc>
        <w:tc>
          <w:tcPr>
            <w:tcW w:w="2136" w:type="dxa"/>
          </w:tcPr>
          <w:p w14:paraId="1BC24390" w14:textId="525A82B9" w:rsidR="00CC4BCD" w:rsidRPr="00CC4BCD" w:rsidRDefault="00CC4BCD" w:rsidP="00CC4BCD">
            <w:pPr>
              <w:rPr>
                <w:lang w:val="en-GB"/>
              </w:rPr>
            </w:pPr>
            <w:r w:rsidRPr="00CC4BCD">
              <w:rPr>
                <w:lang w:val="en-GB"/>
              </w:rPr>
              <w:t>SS48800F</w:t>
            </w:r>
          </w:p>
        </w:tc>
        <w:tc>
          <w:tcPr>
            <w:tcW w:w="7479" w:type="dxa"/>
          </w:tcPr>
          <w:p w14:paraId="06A6A3AA" w14:textId="7B7F2ACC"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2FB01ABD" w14:textId="77777777" w:rsidTr="0084333C">
        <w:trPr>
          <w:cantSplit/>
        </w:trPr>
        <w:tc>
          <w:tcPr>
            <w:tcW w:w="1068" w:type="dxa"/>
          </w:tcPr>
          <w:p w14:paraId="116B6503" w14:textId="11FE7E48" w:rsidR="00CC4BCD" w:rsidRPr="00CC4BCD" w:rsidRDefault="00CC4BCD" w:rsidP="00CC4BCD">
            <w:pPr>
              <w:rPr>
                <w:lang w:val="en-GB"/>
              </w:rPr>
            </w:pPr>
            <w:r w:rsidRPr="00CC4BCD">
              <w:rPr>
                <w:lang w:val="en-GB"/>
              </w:rPr>
              <w:t>1.00 ea</w:t>
            </w:r>
          </w:p>
        </w:tc>
        <w:tc>
          <w:tcPr>
            <w:tcW w:w="2136" w:type="dxa"/>
          </w:tcPr>
          <w:p w14:paraId="600ED371" w14:textId="6B3F5DC8" w:rsidR="00CC4BCD" w:rsidRPr="00CC4BCD" w:rsidRDefault="00CC4BCD" w:rsidP="00CC4BCD">
            <w:pPr>
              <w:rPr>
                <w:lang w:val="en-GB"/>
              </w:rPr>
            </w:pPr>
            <w:r w:rsidRPr="00CC4BCD">
              <w:rPr>
                <w:lang w:val="en-GB"/>
              </w:rPr>
              <w:t>SS7051</w:t>
            </w:r>
          </w:p>
        </w:tc>
        <w:tc>
          <w:tcPr>
            <w:tcW w:w="7479" w:type="dxa"/>
          </w:tcPr>
          <w:p w14:paraId="33D28E76" w14:textId="78FDA263"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5D5747CF" w14:textId="77777777" w:rsidTr="0084333C">
        <w:trPr>
          <w:cantSplit/>
        </w:trPr>
        <w:tc>
          <w:tcPr>
            <w:tcW w:w="1068" w:type="dxa"/>
          </w:tcPr>
          <w:p w14:paraId="5BB07A6C" w14:textId="786AB9C5" w:rsidR="00CC4BCD" w:rsidRPr="00CC4BCD" w:rsidRDefault="00CC4BCD" w:rsidP="00CC4BCD">
            <w:pPr>
              <w:rPr>
                <w:lang w:val="en-GB"/>
              </w:rPr>
            </w:pPr>
            <w:r w:rsidRPr="00CC4BCD">
              <w:rPr>
                <w:lang w:val="en-GB"/>
              </w:rPr>
              <w:t>1.00 ea</w:t>
            </w:r>
          </w:p>
        </w:tc>
        <w:tc>
          <w:tcPr>
            <w:tcW w:w="2136" w:type="dxa"/>
          </w:tcPr>
          <w:p w14:paraId="1C55608C" w14:textId="3165B826" w:rsidR="00CC4BCD" w:rsidRPr="00CC4BCD" w:rsidRDefault="00CC4BCD" w:rsidP="00CC4BCD">
            <w:pPr>
              <w:rPr>
                <w:lang w:val="en-GB"/>
              </w:rPr>
            </w:pPr>
            <w:r w:rsidRPr="00CC4BCD">
              <w:rPr>
                <w:lang w:val="en-GB"/>
              </w:rPr>
              <w:t>SS2301</w:t>
            </w:r>
          </w:p>
        </w:tc>
        <w:tc>
          <w:tcPr>
            <w:tcW w:w="7479" w:type="dxa"/>
          </w:tcPr>
          <w:p w14:paraId="12659023" w14:textId="26564DC4"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4325C828" w14:textId="77777777" w:rsidTr="0084333C">
        <w:trPr>
          <w:cantSplit/>
        </w:trPr>
        <w:tc>
          <w:tcPr>
            <w:tcW w:w="1068" w:type="dxa"/>
          </w:tcPr>
          <w:p w14:paraId="5E9D63A8" w14:textId="1B7C8CA9" w:rsidR="00CC4BCD" w:rsidRPr="00CC4BCD" w:rsidRDefault="00CC4BCD" w:rsidP="00CC4BCD">
            <w:pPr>
              <w:rPr>
                <w:lang w:val="en-GB"/>
              </w:rPr>
            </w:pPr>
            <w:r w:rsidRPr="00CC4BCD">
              <w:rPr>
                <w:lang w:val="en-GB"/>
              </w:rPr>
              <w:t>2.00 ea</w:t>
            </w:r>
          </w:p>
        </w:tc>
        <w:tc>
          <w:tcPr>
            <w:tcW w:w="2136" w:type="dxa"/>
          </w:tcPr>
          <w:p w14:paraId="57051DE7" w14:textId="142CF8FA" w:rsidR="00CC4BCD" w:rsidRPr="00CC4BCD" w:rsidRDefault="00CC4BCD" w:rsidP="00CC4BCD">
            <w:pPr>
              <w:rPr>
                <w:lang w:val="en-GB"/>
              </w:rPr>
            </w:pPr>
            <w:r w:rsidRPr="00CC4BCD">
              <w:rPr>
                <w:lang w:val="en-GB"/>
              </w:rPr>
              <w:t>ZQ0062599 *</w:t>
            </w:r>
          </w:p>
        </w:tc>
        <w:tc>
          <w:tcPr>
            <w:tcW w:w="7479" w:type="dxa"/>
          </w:tcPr>
          <w:p w14:paraId="031656B7"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7EF96D9C" w14:textId="77777777" w:rsidR="00CC4BCD" w:rsidRPr="00CC4BCD" w:rsidRDefault="00CC4BCD" w:rsidP="00CC4BCD">
            <w:pPr>
              <w:rPr>
                <w:lang w:val="en-GB"/>
              </w:rPr>
            </w:pPr>
          </w:p>
          <w:p w14:paraId="7A58FE6E" w14:textId="41EEF1D9" w:rsidR="00CC4BCD" w:rsidRPr="00CC4BCD" w:rsidRDefault="00CC4BCD" w:rsidP="00CC4BCD">
            <w:pPr>
              <w:rPr>
                <w:lang w:val="en-GB"/>
              </w:rPr>
            </w:pPr>
            <w:r w:rsidRPr="00CC4BCD">
              <w:rPr>
                <w:lang w:val="en-GB"/>
              </w:rPr>
              <w:t>NOMINAL SIZE ONLY - EXACT SIZES TBC FROM SITE</w:t>
            </w:r>
          </w:p>
        </w:tc>
      </w:tr>
      <w:tr w:rsidR="00CC4BCD" w14:paraId="00B948A6" w14:textId="77777777" w:rsidTr="0084333C">
        <w:trPr>
          <w:cantSplit/>
        </w:trPr>
        <w:tc>
          <w:tcPr>
            <w:tcW w:w="1068" w:type="dxa"/>
          </w:tcPr>
          <w:p w14:paraId="36455180" w14:textId="5F24BA48" w:rsidR="00CC4BCD" w:rsidRPr="00CC4BCD" w:rsidRDefault="00CC4BCD" w:rsidP="00CC4BCD">
            <w:pPr>
              <w:rPr>
                <w:lang w:val="en-GB"/>
              </w:rPr>
            </w:pPr>
            <w:r w:rsidRPr="00CC4BCD">
              <w:rPr>
                <w:lang w:val="en-GB"/>
              </w:rPr>
              <w:t>1.00 ea</w:t>
            </w:r>
          </w:p>
        </w:tc>
        <w:tc>
          <w:tcPr>
            <w:tcW w:w="2136" w:type="dxa"/>
          </w:tcPr>
          <w:p w14:paraId="1C546801" w14:textId="1F0B3BEB" w:rsidR="00CC4BCD" w:rsidRPr="00CC4BCD" w:rsidRDefault="00CC4BCD" w:rsidP="00CC4BCD">
            <w:pPr>
              <w:rPr>
                <w:lang w:val="en-GB"/>
              </w:rPr>
            </w:pPr>
            <w:r w:rsidRPr="00CC4BCD">
              <w:rPr>
                <w:lang w:val="en-GB"/>
              </w:rPr>
              <w:t>ZQ0062637 *</w:t>
            </w:r>
          </w:p>
        </w:tc>
        <w:tc>
          <w:tcPr>
            <w:tcW w:w="7479" w:type="dxa"/>
          </w:tcPr>
          <w:p w14:paraId="4A32AEAA" w14:textId="77777777" w:rsidR="00CC4BCD" w:rsidRPr="00CC4BCD" w:rsidRDefault="00CC4BCD" w:rsidP="00CC4BCD">
            <w:pPr>
              <w:rPr>
                <w:lang w:val="en-GB"/>
              </w:rPr>
            </w:pPr>
            <w:r w:rsidRPr="00CC4BCD">
              <w:rPr>
                <w:lang w:val="en-GB"/>
              </w:rPr>
              <w:t>Allgood Hardware 900x450x1.5mm Satin Stainless Steel Kick Plate. Undrilled.</w:t>
            </w:r>
          </w:p>
          <w:p w14:paraId="26D3620F" w14:textId="77777777" w:rsidR="00CC4BCD" w:rsidRPr="00CC4BCD" w:rsidRDefault="00CC4BCD" w:rsidP="00CC4BCD">
            <w:pPr>
              <w:rPr>
                <w:lang w:val="en-GB"/>
              </w:rPr>
            </w:pPr>
          </w:p>
          <w:p w14:paraId="51CAC709" w14:textId="77777777" w:rsidR="00CC4BCD" w:rsidRPr="00CC4BCD" w:rsidRDefault="00CC4BCD" w:rsidP="00CC4BCD">
            <w:pPr>
              <w:rPr>
                <w:lang w:val="en-GB"/>
              </w:rPr>
            </w:pPr>
            <w:r w:rsidRPr="00CC4BCD">
              <w:rPr>
                <w:lang w:val="en-GB"/>
              </w:rPr>
              <w:t>NOMINAL SIZE ONLY - FINAL SIZES TO BE CONFIRMED</w:t>
            </w:r>
          </w:p>
          <w:p w14:paraId="7157250E" w14:textId="77777777" w:rsidR="00CC4BCD" w:rsidRPr="00CC4BCD" w:rsidRDefault="00CC4BCD" w:rsidP="00CC4BCD">
            <w:pPr>
              <w:rPr>
                <w:lang w:val="en-GB"/>
              </w:rPr>
            </w:pPr>
          </w:p>
          <w:p w14:paraId="1C1E0999" w14:textId="77777777" w:rsidR="00CC4BCD" w:rsidRPr="00CC4BCD" w:rsidRDefault="00CC4BCD" w:rsidP="00CC4BCD">
            <w:pPr>
              <w:rPr>
                <w:lang w:val="en-GB"/>
              </w:rPr>
            </w:pPr>
          </w:p>
          <w:p w14:paraId="39E9AA8F" w14:textId="77777777" w:rsidR="00CC4BCD" w:rsidRPr="00CC4BCD" w:rsidRDefault="00CC4BCD" w:rsidP="00CC4BCD">
            <w:pPr>
              <w:rPr>
                <w:lang w:val="en-GB"/>
              </w:rPr>
            </w:pPr>
          </w:p>
          <w:p w14:paraId="5D9A4222" w14:textId="77777777" w:rsidR="00CC4BCD" w:rsidRPr="00CC4BCD" w:rsidRDefault="00CC4BCD" w:rsidP="00CC4BCD">
            <w:pPr>
              <w:rPr>
                <w:lang w:val="en-GB"/>
              </w:rPr>
            </w:pPr>
          </w:p>
          <w:p w14:paraId="39938304" w14:textId="77777777" w:rsidR="00CC4BCD" w:rsidRPr="00CC4BCD" w:rsidRDefault="00CC4BCD" w:rsidP="00CC4BCD">
            <w:pPr>
              <w:rPr>
                <w:lang w:val="en-GB"/>
              </w:rPr>
            </w:pPr>
          </w:p>
          <w:p w14:paraId="47482B6A" w14:textId="77777777" w:rsidR="00CC4BCD" w:rsidRPr="00CC4BCD" w:rsidRDefault="00CC4BCD" w:rsidP="00CC4BCD">
            <w:pPr>
              <w:rPr>
                <w:lang w:val="en-GB"/>
              </w:rPr>
            </w:pPr>
          </w:p>
          <w:p w14:paraId="0AE14DC5" w14:textId="77777777" w:rsidR="00CC4BCD" w:rsidRPr="00CC4BCD" w:rsidRDefault="00CC4BCD" w:rsidP="00CC4BCD">
            <w:pPr>
              <w:rPr>
                <w:lang w:val="en-GB"/>
              </w:rPr>
            </w:pPr>
          </w:p>
          <w:p w14:paraId="6D26B34B" w14:textId="36B64E29" w:rsidR="00CC4BCD" w:rsidRPr="00CC4BCD" w:rsidRDefault="00CC4BCD" w:rsidP="00CC4BCD">
            <w:pPr>
              <w:rPr>
                <w:lang w:val="en-GB"/>
              </w:rPr>
            </w:pPr>
          </w:p>
        </w:tc>
      </w:tr>
      <w:tr w:rsidR="00CC4BCD" w14:paraId="3723DA31" w14:textId="77777777" w:rsidTr="0084333C">
        <w:trPr>
          <w:cantSplit/>
        </w:trPr>
        <w:tc>
          <w:tcPr>
            <w:tcW w:w="1068" w:type="dxa"/>
          </w:tcPr>
          <w:p w14:paraId="5873EE5E" w14:textId="75764B49" w:rsidR="00CC4BCD" w:rsidRPr="00CC4BCD" w:rsidRDefault="00CC4BCD" w:rsidP="00CC4BCD">
            <w:pPr>
              <w:rPr>
                <w:lang w:val="en-GB"/>
              </w:rPr>
            </w:pPr>
            <w:r w:rsidRPr="00CC4BCD">
              <w:rPr>
                <w:lang w:val="en-GB"/>
              </w:rPr>
              <w:t>1.00 ea</w:t>
            </w:r>
          </w:p>
        </w:tc>
        <w:tc>
          <w:tcPr>
            <w:tcW w:w="2136" w:type="dxa"/>
          </w:tcPr>
          <w:p w14:paraId="728C64E6" w14:textId="56332648" w:rsidR="00CC4BCD" w:rsidRPr="00CC4BCD" w:rsidRDefault="00CC4BCD" w:rsidP="00CC4BCD">
            <w:pPr>
              <w:rPr>
                <w:lang w:val="en-GB"/>
              </w:rPr>
            </w:pPr>
            <w:r w:rsidRPr="00CC4BCD">
              <w:rPr>
                <w:lang w:val="en-GB"/>
              </w:rPr>
              <w:t>ZQ0062638 *</w:t>
            </w:r>
          </w:p>
        </w:tc>
        <w:tc>
          <w:tcPr>
            <w:tcW w:w="7479" w:type="dxa"/>
          </w:tcPr>
          <w:p w14:paraId="3FA25BC6" w14:textId="77777777" w:rsidR="00CC4BCD" w:rsidRPr="00CC4BCD" w:rsidRDefault="00CC4BCD" w:rsidP="00CC4BCD">
            <w:pPr>
              <w:rPr>
                <w:lang w:val="en-GB"/>
              </w:rPr>
            </w:pPr>
            <w:r w:rsidRPr="00CC4BCD">
              <w:rPr>
                <w:lang w:val="en-GB"/>
              </w:rPr>
              <w:t>Allgood Hardware 400x450x1.5mm Satin Stainless Steel Kick Plate. Undrilled.</w:t>
            </w:r>
          </w:p>
          <w:p w14:paraId="04141A73" w14:textId="77777777" w:rsidR="00CC4BCD" w:rsidRPr="00CC4BCD" w:rsidRDefault="00CC4BCD" w:rsidP="00CC4BCD">
            <w:pPr>
              <w:rPr>
                <w:lang w:val="en-GB"/>
              </w:rPr>
            </w:pPr>
          </w:p>
          <w:p w14:paraId="0F07BE7F" w14:textId="124760BB" w:rsidR="00CC4BCD" w:rsidRPr="00CC4BCD" w:rsidRDefault="00CC4BCD" w:rsidP="00CC4BCD">
            <w:pPr>
              <w:rPr>
                <w:lang w:val="en-GB"/>
              </w:rPr>
            </w:pPr>
            <w:r w:rsidRPr="00CC4BCD">
              <w:rPr>
                <w:lang w:val="en-GB"/>
              </w:rPr>
              <w:t>NOMINAL SIZE ONLY - FINAL SIZES TO BE CONFIRMED</w:t>
            </w:r>
          </w:p>
        </w:tc>
      </w:tr>
    </w:tbl>
    <w:p w14:paraId="333F00A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53EE5D6" w14:textId="77777777" w:rsidTr="00CC4BCD">
        <w:tc>
          <w:tcPr>
            <w:tcW w:w="10683" w:type="dxa"/>
          </w:tcPr>
          <w:p w14:paraId="76F5F82E" w14:textId="69041696" w:rsidR="00CC4BCD" w:rsidRPr="00CC4BCD" w:rsidRDefault="00CC4BCD" w:rsidP="00CC4BCD">
            <w:pPr>
              <w:pStyle w:val="NoSpacing"/>
              <w:jc w:val="right"/>
              <w:rPr>
                <w:lang w:val="en-GB"/>
              </w:rPr>
            </w:pPr>
            <w:r w:rsidRPr="00CC4BCD">
              <w:rPr>
                <w:lang w:val="en-GB"/>
              </w:rPr>
              <w:t>Total GBP: 494.73</w:t>
            </w:r>
          </w:p>
        </w:tc>
      </w:tr>
    </w:tbl>
    <w:p w14:paraId="1952E79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3475BB96" w14:textId="77777777" w:rsidTr="00CC4BCD">
        <w:tc>
          <w:tcPr>
            <w:tcW w:w="1780" w:type="dxa"/>
          </w:tcPr>
          <w:p w14:paraId="088FDB7A" w14:textId="23AA4475" w:rsidR="00CC4BCD" w:rsidRPr="00CC4BCD" w:rsidRDefault="00CC4BCD" w:rsidP="00CC4BCD">
            <w:pPr>
              <w:pStyle w:val="NoSpacing"/>
              <w:rPr>
                <w:b/>
                <w:lang w:val="en-GB"/>
              </w:rPr>
            </w:pPr>
            <w:r w:rsidRPr="00CC4BCD">
              <w:rPr>
                <w:b/>
                <w:lang w:val="en-GB"/>
              </w:rPr>
              <w:t>Door Numbers</w:t>
            </w:r>
          </w:p>
        </w:tc>
        <w:tc>
          <w:tcPr>
            <w:tcW w:w="1780" w:type="dxa"/>
          </w:tcPr>
          <w:p w14:paraId="11E38255" w14:textId="77777777" w:rsidR="00CC4BCD" w:rsidRDefault="00CC4BCD" w:rsidP="00CC4BCD">
            <w:pPr>
              <w:pStyle w:val="NoSpacing"/>
              <w:rPr>
                <w:lang w:val="en-GB"/>
              </w:rPr>
            </w:pPr>
          </w:p>
        </w:tc>
        <w:tc>
          <w:tcPr>
            <w:tcW w:w="1780" w:type="dxa"/>
          </w:tcPr>
          <w:p w14:paraId="600BB465" w14:textId="77777777" w:rsidR="00CC4BCD" w:rsidRDefault="00CC4BCD" w:rsidP="00CC4BCD">
            <w:pPr>
              <w:pStyle w:val="NoSpacing"/>
              <w:rPr>
                <w:lang w:val="en-GB"/>
              </w:rPr>
            </w:pPr>
          </w:p>
        </w:tc>
        <w:tc>
          <w:tcPr>
            <w:tcW w:w="1781" w:type="dxa"/>
          </w:tcPr>
          <w:p w14:paraId="3C146567" w14:textId="77777777" w:rsidR="00CC4BCD" w:rsidRDefault="00CC4BCD" w:rsidP="00CC4BCD">
            <w:pPr>
              <w:pStyle w:val="NoSpacing"/>
              <w:rPr>
                <w:lang w:val="en-GB"/>
              </w:rPr>
            </w:pPr>
          </w:p>
        </w:tc>
        <w:tc>
          <w:tcPr>
            <w:tcW w:w="1781" w:type="dxa"/>
          </w:tcPr>
          <w:p w14:paraId="7582EAAB" w14:textId="77777777" w:rsidR="00CC4BCD" w:rsidRDefault="00CC4BCD" w:rsidP="00CC4BCD">
            <w:pPr>
              <w:pStyle w:val="NoSpacing"/>
              <w:rPr>
                <w:lang w:val="en-GB"/>
              </w:rPr>
            </w:pPr>
          </w:p>
        </w:tc>
        <w:tc>
          <w:tcPr>
            <w:tcW w:w="1781" w:type="dxa"/>
          </w:tcPr>
          <w:p w14:paraId="3A71A28D" w14:textId="77777777" w:rsidR="00CC4BCD" w:rsidRDefault="00CC4BCD" w:rsidP="00CC4BCD">
            <w:pPr>
              <w:pStyle w:val="NoSpacing"/>
              <w:rPr>
                <w:lang w:val="en-GB"/>
              </w:rPr>
            </w:pPr>
          </w:p>
        </w:tc>
      </w:tr>
      <w:tr w:rsidR="00CC4BCD" w14:paraId="3D32C62A" w14:textId="77777777" w:rsidTr="00CC4BCD">
        <w:tc>
          <w:tcPr>
            <w:tcW w:w="1780" w:type="dxa"/>
          </w:tcPr>
          <w:p w14:paraId="7F1A1039" w14:textId="77777777" w:rsidR="00CC4BCD" w:rsidRPr="00CC4BCD" w:rsidRDefault="00CC4BCD" w:rsidP="00CC4BCD">
            <w:pPr>
              <w:pStyle w:val="NoSpacing"/>
              <w:rPr>
                <w:b/>
                <w:lang w:val="en-GB"/>
              </w:rPr>
            </w:pPr>
          </w:p>
        </w:tc>
        <w:tc>
          <w:tcPr>
            <w:tcW w:w="1780" w:type="dxa"/>
          </w:tcPr>
          <w:p w14:paraId="25ED62DB" w14:textId="77777777" w:rsidR="00CC4BCD" w:rsidRDefault="00CC4BCD" w:rsidP="00CC4BCD">
            <w:pPr>
              <w:pStyle w:val="NoSpacing"/>
              <w:rPr>
                <w:lang w:val="en-GB"/>
              </w:rPr>
            </w:pPr>
          </w:p>
        </w:tc>
        <w:tc>
          <w:tcPr>
            <w:tcW w:w="1780" w:type="dxa"/>
          </w:tcPr>
          <w:p w14:paraId="1EF620AF" w14:textId="77777777" w:rsidR="00CC4BCD" w:rsidRDefault="00CC4BCD" w:rsidP="00CC4BCD">
            <w:pPr>
              <w:pStyle w:val="NoSpacing"/>
              <w:rPr>
                <w:lang w:val="en-GB"/>
              </w:rPr>
            </w:pPr>
          </w:p>
        </w:tc>
        <w:tc>
          <w:tcPr>
            <w:tcW w:w="1781" w:type="dxa"/>
          </w:tcPr>
          <w:p w14:paraId="6350AB18" w14:textId="77777777" w:rsidR="00CC4BCD" w:rsidRDefault="00CC4BCD" w:rsidP="00CC4BCD">
            <w:pPr>
              <w:pStyle w:val="NoSpacing"/>
              <w:rPr>
                <w:lang w:val="en-GB"/>
              </w:rPr>
            </w:pPr>
          </w:p>
        </w:tc>
        <w:tc>
          <w:tcPr>
            <w:tcW w:w="1781" w:type="dxa"/>
          </w:tcPr>
          <w:p w14:paraId="28C0A989" w14:textId="77777777" w:rsidR="00CC4BCD" w:rsidRDefault="00CC4BCD" w:rsidP="00CC4BCD">
            <w:pPr>
              <w:pStyle w:val="NoSpacing"/>
              <w:rPr>
                <w:lang w:val="en-GB"/>
              </w:rPr>
            </w:pPr>
          </w:p>
        </w:tc>
        <w:tc>
          <w:tcPr>
            <w:tcW w:w="1781" w:type="dxa"/>
          </w:tcPr>
          <w:p w14:paraId="0234C33E" w14:textId="77777777" w:rsidR="00CC4BCD" w:rsidRDefault="00CC4BCD" w:rsidP="00CC4BCD">
            <w:pPr>
              <w:pStyle w:val="NoSpacing"/>
              <w:rPr>
                <w:lang w:val="en-GB"/>
              </w:rPr>
            </w:pPr>
          </w:p>
        </w:tc>
      </w:tr>
      <w:tr w:rsidR="00CC4BCD" w14:paraId="1AF433D4" w14:textId="77777777" w:rsidTr="00CC4BCD">
        <w:tc>
          <w:tcPr>
            <w:tcW w:w="1780" w:type="dxa"/>
          </w:tcPr>
          <w:p w14:paraId="535923E8" w14:textId="257519A5" w:rsidR="00CC4BCD" w:rsidRPr="00CC4BCD" w:rsidRDefault="00CC4BCD" w:rsidP="00CC4BCD">
            <w:pPr>
              <w:pStyle w:val="NoSpacing"/>
              <w:rPr>
                <w:lang w:val="en-GB"/>
              </w:rPr>
            </w:pPr>
            <w:r w:rsidRPr="00CC4BCD">
              <w:rPr>
                <w:lang w:val="en-GB"/>
              </w:rPr>
              <w:t>PM.DR.01.14.01</w:t>
            </w:r>
          </w:p>
        </w:tc>
        <w:tc>
          <w:tcPr>
            <w:tcW w:w="1780" w:type="dxa"/>
          </w:tcPr>
          <w:p w14:paraId="1DC36CE0" w14:textId="77777777" w:rsidR="00CC4BCD" w:rsidRDefault="00CC4BCD" w:rsidP="00CC4BCD">
            <w:pPr>
              <w:pStyle w:val="NoSpacing"/>
              <w:rPr>
                <w:lang w:val="en-GB"/>
              </w:rPr>
            </w:pPr>
          </w:p>
        </w:tc>
        <w:tc>
          <w:tcPr>
            <w:tcW w:w="1780" w:type="dxa"/>
          </w:tcPr>
          <w:p w14:paraId="6D348EEF" w14:textId="77777777" w:rsidR="00CC4BCD" w:rsidRDefault="00CC4BCD" w:rsidP="00CC4BCD">
            <w:pPr>
              <w:pStyle w:val="NoSpacing"/>
              <w:rPr>
                <w:lang w:val="en-GB"/>
              </w:rPr>
            </w:pPr>
          </w:p>
        </w:tc>
        <w:tc>
          <w:tcPr>
            <w:tcW w:w="1781" w:type="dxa"/>
          </w:tcPr>
          <w:p w14:paraId="145C648F" w14:textId="77777777" w:rsidR="00CC4BCD" w:rsidRDefault="00CC4BCD" w:rsidP="00CC4BCD">
            <w:pPr>
              <w:pStyle w:val="NoSpacing"/>
              <w:rPr>
                <w:lang w:val="en-GB"/>
              </w:rPr>
            </w:pPr>
          </w:p>
        </w:tc>
        <w:tc>
          <w:tcPr>
            <w:tcW w:w="1781" w:type="dxa"/>
          </w:tcPr>
          <w:p w14:paraId="378A6DA2" w14:textId="77777777" w:rsidR="00CC4BCD" w:rsidRDefault="00CC4BCD" w:rsidP="00CC4BCD">
            <w:pPr>
              <w:pStyle w:val="NoSpacing"/>
              <w:rPr>
                <w:lang w:val="en-GB"/>
              </w:rPr>
            </w:pPr>
          </w:p>
        </w:tc>
        <w:tc>
          <w:tcPr>
            <w:tcW w:w="1781" w:type="dxa"/>
          </w:tcPr>
          <w:p w14:paraId="549CB5B8" w14:textId="77777777" w:rsidR="00CC4BCD" w:rsidRDefault="00CC4BCD" w:rsidP="00CC4BCD">
            <w:pPr>
              <w:pStyle w:val="NoSpacing"/>
              <w:rPr>
                <w:lang w:val="en-GB"/>
              </w:rPr>
            </w:pPr>
          </w:p>
        </w:tc>
      </w:tr>
    </w:tbl>
    <w:p w14:paraId="0A5188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5522"/>
        <w:gridCol w:w="222"/>
        <w:gridCol w:w="222"/>
        <w:gridCol w:w="222"/>
      </w:tblGrid>
      <w:tr w:rsidR="00CC4BCD" w14:paraId="3C10363C" w14:textId="77777777" w:rsidTr="00CC4BCD">
        <w:trPr>
          <w:cantSplit/>
        </w:trPr>
        <w:tc>
          <w:tcPr>
            <w:tcW w:w="0" w:type="auto"/>
          </w:tcPr>
          <w:p w14:paraId="48BFC2E8" w14:textId="54FD70D7" w:rsidR="00CC4BCD" w:rsidRPr="00CC4BCD" w:rsidRDefault="00CC4BCD" w:rsidP="00CC4BCD">
            <w:pPr>
              <w:pStyle w:val="NoSpacing"/>
              <w:rPr>
                <w:b/>
                <w:lang w:val="en-GB"/>
              </w:rPr>
            </w:pPr>
            <w:r w:rsidRPr="00CC4BCD">
              <w:rPr>
                <w:b/>
                <w:lang w:val="en-GB"/>
              </w:rPr>
              <w:t>Remarks</w:t>
            </w:r>
          </w:p>
        </w:tc>
        <w:tc>
          <w:tcPr>
            <w:tcW w:w="0" w:type="auto"/>
          </w:tcPr>
          <w:p w14:paraId="7FA50A1B" w14:textId="77777777" w:rsidR="00CC4BCD" w:rsidRDefault="00CC4BCD" w:rsidP="00CC4BCD">
            <w:pPr>
              <w:pStyle w:val="NoSpacing"/>
              <w:rPr>
                <w:lang w:val="en-GB"/>
              </w:rPr>
            </w:pPr>
          </w:p>
        </w:tc>
        <w:tc>
          <w:tcPr>
            <w:tcW w:w="0" w:type="auto"/>
          </w:tcPr>
          <w:p w14:paraId="7981A71D" w14:textId="77777777" w:rsidR="00CC4BCD" w:rsidRDefault="00CC4BCD" w:rsidP="00CC4BCD">
            <w:pPr>
              <w:pStyle w:val="NoSpacing"/>
              <w:rPr>
                <w:lang w:val="en-GB"/>
              </w:rPr>
            </w:pPr>
          </w:p>
        </w:tc>
        <w:tc>
          <w:tcPr>
            <w:tcW w:w="0" w:type="auto"/>
          </w:tcPr>
          <w:p w14:paraId="7DF506BB" w14:textId="77777777" w:rsidR="00CC4BCD" w:rsidRDefault="00CC4BCD" w:rsidP="00CC4BCD">
            <w:pPr>
              <w:pStyle w:val="NoSpacing"/>
              <w:rPr>
                <w:lang w:val="en-GB"/>
              </w:rPr>
            </w:pPr>
          </w:p>
        </w:tc>
      </w:tr>
      <w:tr w:rsidR="00CC4BCD" w14:paraId="364DD8BB" w14:textId="77777777" w:rsidTr="00CC4BCD">
        <w:trPr>
          <w:cantSplit/>
        </w:trPr>
        <w:tc>
          <w:tcPr>
            <w:tcW w:w="0" w:type="auto"/>
          </w:tcPr>
          <w:p w14:paraId="4D103FF9" w14:textId="77777777" w:rsidR="00CC4BCD" w:rsidRPr="00CC4BCD" w:rsidRDefault="00CC4BCD" w:rsidP="00CC4BCD">
            <w:pPr>
              <w:pStyle w:val="NoSpacing"/>
              <w:rPr>
                <w:lang w:val="en-GB"/>
              </w:rPr>
            </w:pPr>
            <w:r w:rsidRPr="00CC4BCD">
              <w:rPr>
                <w:lang w:val="en-GB"/>
              </w:rPr>
              <w:t>Provisional specification subject to approval by door manufacturer.</w:t>
            </w:r>
          </w:p>
          <w:p w14:paraId="6C9ED6E4" w14:textId="63805380" w:rsidR="00CC4BCD" w:rsidRPr="00CC4BCD" w:rsidRDefault="00CC4BCD" w:rsidP="00CC4BCD">
            <w:pPr>
              <w:pStyle w:val="NoSpacing"/>
              <w:rPr>
                <w:lang w:val="en-GB"/>
              </w:rPr>
            </w:pPr>
          </w:p>
        </w:tc>
        <w:tc>
          <w:tcPr>
            <w:tcW w:w="0" w:type="auto"/>
          </w:tcPr>
          <w:p w14:paraId="24A6EB48" w14:textId="77777777" w:rsidR="00CC4BCD" w:rsidRDefault="00CC4BCD" w:rsidP="00CC4BCD">
            <w:pPr>
              <w:pStyle w:val="NoSpacing"/>
              <w:rPr>
                <w:lang w:val="en-GB"/>
              </w:rPr>
            </w:pPr>
          </w:p>
        </w:tc>
        <w:tc>
          <w:tcPr>
            <w:tcW w:w="0" w:type="auto"/>
          </w:tcPr>
          <w:p w14:paraId="329CE5C6" w14:textId="77777777" w:rsidR="00CC4BCD" w:rsidRDefault="00CC4BCD" w:rsidP="00CC4BCD">
            <w:pPr>
              <w:pStyle w:val="NoSpacing"/>
              <w:rPr>
                <w:lang w:val="en-GB"/>
              </w:rPr>
            </w:pPr>
          </w:p>
        </w:tc>
        <w:tc>
          <w:tcPr>
            <w:tcW w:w="0" w:type="auto"/>
          </w:tcPr>
          <w:p w14:paraId="4827B4BF" w14:textId="77777777" w:rsidR="00CC4BCD" w:rsidRDefault="00CC4BCD" w:rsidP="00CC4BCD">
            <w:pPr>
              <w:pStyle w:val="NoSpacing"/>
              <w:rPr>
                <w:lang w:val="en-GB"/>
              </w:rPr>
            </w:pPr>
          </w:p>
        </w:tc>
      </w:tr>
    </w:tbl>
    <w:p w14:paraId="7075C6E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135CE5D" w14:textId="77777777" w:rsidTr="00CC4BCD">
        <w:trPr>
          <w:cantSplit/>
        </w:trPr>
        <w:tc>
          <w:tcPr>
            <w:tcW w:w="0" w:type="auto"/>
          </w:tcPr>
          <w:p w14:paraId="51D6E7C4" w14:textId="77777777" w:rsidR="00CC4BCD" w:rsidRDefault="00CC4BCD" w:rsidP="00CC4BCD">
            <w:pPr>
              <w:pStyle w:val="NoSpacing"/>
              <w:rPr>
                <w:lang w:val="en-GB"/>
              </w:rPr>
            </w:pPr>
          </w:p>
        </w:tc>
        <w:tc>
          <w:tcPr>
            <w:tcW w:w="0" w:type="auto"/>
          </w:tcPr>
          <w:p w14:paraId="3C863833" w14:textId="77777777" w:rsidR="00CC4BCD" w:rsidRDefault="00CC4BCD" w:rsidP="00CC4BCD">
            <w:pPr>
              <w:pStyle w:val="NoSpacing"/>
              <w:rPr>
                <w:lang w:val="en-GB"/>
              </w:rPr>
            </w:pPr>
          </w:p>
        </w:tc>
        <w:tc>
          <w:tcPr>
            <w:tcW w:w="0" w:type="auto"/>
          </w:tcPr>
          <w:p w14:paraId="0426C8E2" w14:textId="77777777" w:rsidR="00CC4BCD" w:rsidRDefault="00CC4BCD" w:rsidP="00CC4BCD">
            <w:pPr>
              <w:pStyle w:val="NoSpacing"/>
              <w:rPr>
                <w:lang w:val="en-GB"/>
              </w:rPr>
            </w:pPr>
          </w:p>
        </w:tc>
        <w:tc>
          <w:tcPr>
            <w:tcW w:w="0" w:type="auto"/>
          </w:tcPr>
          <w:p w14:paraId="5EF53D19" w14:textId="77777777" w:rsidR="00CC4BCD" w:rsidRDefault="00CC4BCD" w:rsidP="00CC4BCD">
            <w:pPr>
              <w:pStyle w:val="NoSpacing"/>
              <w:rPr>
                <w:lang w:val="en-GB"/>
              </w:rPr>
            </w:pPr>
          </w:p>
        </w:tc>
      </w:tr>
    </w:tbl>
    <w:p w14:paraId="64BA725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4597"/>
        <w:gridCol w:w="222"/>
        <w:gridCol w:w="222"/>
      </w:tblGrid>
      <w:tr w:rsidR="00CC4BCD" w14:paraId="573DF204" w14:textId="77777777" w:rsidTr="00CC4BCD">
        <w:trPr>
          <w:cantSplit/>
        </w:trPr>
        <w:tc>
          <w:tcPr>
            <w:tcW w:w="0" w:type="auto"/>
          </w:tcPr>
          <w:p w14:paraId="3DC28EBE" w14:textId="7E7A69BA" w:rsidR="00CC4BCD" w:rsidRPr="00CC4BCD" w:rsidRDefault="00CC4BCD" w:rsidP="00CC4BCD">
            <w:pPr>
              <w:pStyle w:val="NoSpacing"/>
              <w:rPr>
                <w:b/>
                <w:lang w:val="en-GB"/>
              </w:rPr>
            </w:pPr>
            <w:bookmarkStart w:id="93" w:name="HWSet76" w:colFirst="0" w:colLast="0"/>
            <w:r w:rsidRPr="00CC4BCD">
              <w:rPr>
                <w:b/>
                <w:lang w:val="en-GB"/>
              </w:rPr>
              <w:t>Set 64     -</w:t>
            </w:r>
          </w:p>
        </w:tc>
        <w:tc>
          <w:tcPr>
            <w:tcW w:w="0" w:type="auto"/>
          </w:tcPr>
          <w:p w14:paraId="6BEAD215" w14:textId="39370273" w:rsidR="00CC4BCD" w:rsidRPr="00CC4BCD" w:rsidRDefault="00CC4BCD" w:rsidP="00CC4BCD">
            <w:pPr>
              <w:pStyle w:val="NoSpacing"/>
              <w:rPr>
                <w:b/>
                <w:lang w:val="en-GB"/>
              </w:rPr>
            </w:pPr>
            <w:r w:rsidRPr="00CC4BCD">
              <w:rPr>
                <w:b/>
                <w:lang w:val="en-GB"/>
              </w:rPr>
              <w:t>FOH - Single sliding door  - DRT-44 - FWD/01/05/SD</w:t>
            </w:r>
          </w:p>
        </w:tc>
        <w:tc>
          <w:tcPr>
            <w:tcW w:w="0" w:type="auto"/>
          </w:tcPr>
          <w:p w14:paraId="2A8A5F46" w14:textId="77777777" w:rsidR="00CC4BCD" w:rsidRDefault="00CC4BCD" w:rsidP="00CC4BCD">
            <w:pPr>
              <w:pStyle w:val="NoSpacing"/>
              <w:rPr>
                <w:lang w:val="en-GB"/>
              </w:rPr>
            </w:pPr>
          </w:p>
        </w:tc>
        <w:tc>
          <w:tcPr>
            <w:tcW w:w="0" w:type="auto"/>
          </w:tcPr>
          <w:p w14:paraId="1975CCC9" w14:textId="77777777" w:rsidR="00CC4BCD" w:rsidRDefault="00CC4BCD" w:rsidP="00CC4BCD">
            <w:pPr>
              <w:pStyle w:val="NoSpacing"/>
              <w:rPr>
                <w:lang w:val="en-GB"/>
              </w:rPr>
            </w:pPr>
          </w:p>
        </w:tc>
      </w:tr>
      <w:bookmarkEnd w:id="93"/>
    </w:tbl>
    <w:p w14:paraId="73C0A7B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3598D6A2" w14:textId="77777777" w:rsidTr="00CF6A4D">
        <w:trPr>
          <w:cantSplit/>
        </w:trPr>
        <w:tc>
          <w:tcPr>
            <w:tcW w:w="1068" w:type="dxa"/>
          </w:tcPr>
          <w:p w14:paraId="0F3DE9A2" w14:textId="6901C4A1" w:rsidR="00CC4BCD" w:rsidRPr="00CC4BCD" w:rsidRDefault="00CC4BCD" w:rsidP="00CC4BCD">
            <w:pPr>
              <w:rPr>
                <w:b/>
                <w:lang w:val="en-GB"/>
              </w:rPr>
            </w:pPr>
            <w:r w:rsidRPr="00CC4BCD">
              <w:rPr>
                <w:b/>
                <w:lang w:val="en-GB"/>
              </w:rPr>
              <w:t>Quantity</w:t>
            </w:r>
          </w:p>
        </w:tc>
        <w:tc>
          <w:tcPr>
            <w:tcW w:w="2136" w:type="dxa"/>
          </w:tcPr>
          <w:p w14:paraId="783F6B71" w14:textId="03E14017" w:rsidR="00CC4BCD" w:rsidRPr="00CC4BCD" w:rsidRDefault="00CC4BCD" w:rsidP="00CC4BCD">
            <w:pPr>
              <w:rPr>
                <w:b/>
                <w:lang w:val="en-GB"/>
              </w:rPr>
            </w:pPr>
            <w:r w:rsidRPr="00CC4BCD">
              <w:rPr>
                <w:b/>
                <w:lang w:val="en-GB"/>
              </w:rPr>
              <w:t>Item number</w:t>
            </w:r>
          </w:p>
        </w:tc>
        <w:tc>
          <w:tcPr>
            <w:tcW w:w="7479" w:type="dxa"/>
          </w:tcPr>
          <w:p w14:paraId="7B8EEFF7" w14:textId="73645F89" w:rsidR="00CC4BCD" w:rsidRPr="00CC4BCD" w:rsidRDefault="00CC4BCD" w:rsidP="00CC4BCD">
            <w:pPr>
              <w:rPr>
                <w:b/>
                <w:lang w:val="en-GB"/>
              </w:rPr>
            </w:pPr>
            <w:r w:rsidRPr="00CC4BCD">
              <w:rPr>
                <w:b/>
                <w:lang w:val="en-GB"/>
              </w:rPr>
              <w:t>Description</w:t>
            </w:r>
          </w:p>
        </w:tc>
      </w:tr>
      <w:tr w:rsidR="00CC4BCD" w14:paraId="08D2DF08" w14:textId="77777777" w:rsidTr="00CF6A4D">
        <w:trPr>
          <w:cantSplit/>
        </w:trPr>
        <w:tc>
          <w:tcPr>
            <w:tcW w:w="1068" w:type="dxa"/>
          </w:tcPr>
          <w:p w14:paraId="072D2D41" w14:textId="1CC2F1B4" w:rsidR="00CC4BCD" w:rsidRPr="00CC4BCD" w:rsidRDefault="00CC4BCD" w:rsidP="00CC4BCD">
            <w:pPr>
              <w:rPr>
                <w:lang w:val="en-GB"/>
              </w:rPr>
            </w:pPr>
            <w:r w:rsidRPr="00CC4BCD">
              <w:rPr>
                <w:lang w:val="en-GB"/>
              </w:rPr>
              <w:t>1.00 ea</w:t>
            </w:r>
          </w:p>
        </w:tc>
        <w:tc>
          <w:tcPr>
            <w:tcW w:w="2136" w:type="dxa"/>
          </w:tcPr>
          <w:p w14:paraId="6B2DD45A" w14:textId="7DBF37EA" w:rsidR="00CC4BCD" w:rsidRPr="00CC4BCD" w:rsidRDefault="00CC4BCD" w:rsidP="00CC4BCD">
            <w:pPr>
              <w:rPr>
                <w:lang w:val="en-GB"/>
              </w:rPr>
            </w:pPr>
            <w:r w:rsidRPr="00CC4BCD">
              <w:rPr>
                <w:lang w:val="en-GB"/>
              </w:rPr>
              <w:t>XX90005 *</w:t>
            </w:r>
          </w:p>
        </w:tc>
        <w:tc>
          <w:tcPr>
            <w:tcW w:w="7479" w:type="dxa"/>
          </w:tcPr>
          <w:p w14:paraId="5838744F" w14:textId="2BD10EAF" w:rsidR="00CC4BCD" w:rsidRPr="00CC4BCD" w:rsidRDefault="00CC4BCD" w:rsidP="00CC4BCD">
            <w:pPr>
              <w:rPr>
                <w:lang w:val="en-GB"/>
              </w:rPr>
            </w:pPr>
            <w:r w:rsidRPr="00CC4BCD">
              <w:rPr>
                <w:lang w:val="en-GB"/>
              </w:rPr>
              <w:t>Sliding door gear to be supplied by others</w:t>
            </w:r>
          </w:p>
        </w:tc>
      </w:tr>
      <w:tr w:rsidR="00CC4BCD" w14:paraId="662C7280" w14:textId="77777777" w:rsidTr="00CF6A4D">
        <w:trPr>
          <w:cantSplit/>
        </w:trPr>
        <w:tc>
          <w:tcPr>
            <w:tcW w:w="1068" w:type="dxa"/>
          </w:tcPr>
          <w:p w14:paraId="0E64C40A" w14:textId="5231793B" w:rsidR="00CC4BCD" w:rsidRPr="00CC4BCD" w:rsidRDefault="00CC4BCD" w:rsidP="00CC4BCD">
            <w:pPr>
              <w:rPr>
                <w:lang w:val="en-GB"/>
              </w:rPr>
            </w:pPr>
            <w:r w:rsidRPr="00CC4BCD">
              <w:rPr>
                <w:lang w:val="en-GB"/>
              </w:rPr>
              <w:t>1.00 ea</w:t>
            </w:r>
          </w:p>
        </w:tc>
        <w:tc>
          <w:tcPr>
            <w:tcW w:w="2136" w:type="dxa"/>
          </w:tcPr>
          <w:p w14:paraId="4AC16AC8" w14:textId="4F04B961" w:rsidR="00CC4BCD" w:rsidRPr="00CC4BCD" w:rsidRDefault="00CC4BCD" w:rsidP="00CC4BCD">
            <w:pPr>
              <w:rPr>
                <w:lang w:val="en-GB"/>
              </w:rPr>
            </w:pPr>
            <w:r w:rsidRPr="00CC4BCD">
              <w:rPr>
                <w:lang w:val="en-GB"/>
              </w:rPr>
              <w:t>ZQ0035590 *</w:t>
            </w:r>
          </w:p>
        </w:tc>
        <w:tc>
          <w:tcPr>
            <w:tcW w:w="7479" w:type="dxa"/>
          </w:tcPr>
          <w:p w14:paraId="792A4881" w14:textId="03489C21" w:rsidR="00CC4BCD" w:rsidRPr="00CC4BCD" w:rsidRDefault="00CC4BCD" w:rsidP="00CC4BCD">
            <w:pPr>
              <w:rPr>
                <w:lang w:val="en-GB"/>
              </w:rPr>
            </w:pPr>
            <w:r w:rsidRPr="00CC4BCD">
              <w:rPr>
                <w:lang w:val="en-GB"/>
              </w:rPr>
              <w:t>SS7519FN Allgood Hardware 76x58mm backset clawbolt cubicle mortice deadlock with 8mm follower. Radius Forend and strike.</w:t>
            </w:r>
          </w:p>
        </w:tc>
      </w:tr>
      <w:tr w:rsidR="00CC4BCD" w14:paraId="0C03932E" w14:textId="77777777" w:rsidTr="00CF6A4D">
        <w:trPr>
          <w:cantSplit/>
        </w:trPr>
        <w:tc>
          <w:tcPr>
            <w:tcW w:w="1068" w:type="dxa"/>
          </w:tcPr>
          <w:p w14:paraId="59A8693F" w14:textId="0031FE5E" w:rsidR="00CC4BCD" w:rsidRPr="00CC4BCD" w:rsidRDefault="00CC4BCD" w:rsidP="00CC4BCD">
            <w:pPr>
              <w:rPr>
                <w:lang w:val="en-GB"/>
              </w:rPr>
            </w:pPr>
            <w:r w:rsidRPr="00CC4BCD">
              <w:rPr>
                <w:lang w:val="en-GB"/>
              </w:rPr>
              <w:t>2.00 ea</w:t>
            </w:r>
          </w:p>
        </w:tc>
        <w:tc>
          <w:tcPr>
            <w:tcW w:w="2136" w:type="dxa"/>
          </w:tcPr>
          <w:p w14:paraId="2CDA88E7" w14:textId="18F80789" w:rsidR="00CC4BCD" w:rsidRPr="00CC4BCD" w:rsidRDefault="00CC4BCD" w:rsidP="00CC4BCD">
            <w:pPr>
              <w:rPr>
                <w:lang w:val="en-GB"/>
              </w:rPr>
            </w:pPr>
            <w:r w:rsidRPr="00CC4BCD">
              <w:rPr>
                <w:lang w:val="en-GB"/>
              </w:rPr>
              <w:t>SS6260</w:t>
            </w:r>
          </w:p>
        </w:tc>
        <w:tc>
          <w:tcPr>
            <w:tcW w:w="7479" w:type="dxa"/>
          </w:tcPr>
          <w:p w14:paraId="56C2D8CA" w14:textId="56CD53AC" w:rsidR="00CC4BCD" w:rsidRPr="00CC4BCD" w:rsidRDefault="00CC4BCD" w:rsidP="00CC4BCD">
            <w:pPr>
              <w:rPr>
                <w:lang w:val="en-GB"/>
              </w:rPr>
            </w:pPr>
            <w:r w:rsidRPr="00CC4BCD">
              <w:rPr>
                <w:lang w:val="en-GB"/>
              </w:rPr>
              <w:t>Allgood Hardware 152x76x22mm flush pull handle for concealed screw fixing, Incorporated in successful fire tests and assessed to BS EN 1634-1 and BS 476 Pt 22 up to 60 minutes on timber doors, suitable for use on sliding &amp; hinged doors, satin stainless steel finish [For Fire Pack Order XX6250FP]</w:t>
            </w:r>
          </w:p>
        </w:tc>
      </w:tr>
      <w:tr w:rsidR="00CC4BCD" w14:paraId="036DA881" w14:textId="77777777" w:rsidTr="00CF6A4D">
        <w:trPr>
          <w:cantSplit/>
        </w:trPr>
        <w:tc>
          <w:tcPr>
            <w:tcW w:w="1068" w:type="dxa"/>
          </w:tcPr>
          <w:p w14:paraId="31E9E33F" w14:textId="20E611D7" w:rsidR="00CC4BCD" w:rsidRPr="00CC4BCD" w:rsidRDefault="00CC4BCD" w:rsidP="00CC4BCD">
            <w:pPr>
              <w:rPr>
                <w:lang w:val="en-GB"/>
              </w:rPr>
            </w:pPr>
            <w:r w:rsidRPr="00CC4BCD">
              <w:rPr>
                <w:lang w:val="en-GB"/>
              </w:rPr>
              <w:t>1.00 ea</w:t>
            </w:r>
          </w:p>
        </w:tc>
        <w:tc>
          <w:tcPr>
            <w:tcW w:w="2136" w:type="dxa"/>
          </w:tcPr>
          <w:p w14:paraId="74BFB4FC" w14:textId="354728B1" w:rsidR="00CC4BCD" w:rsidRPr="00CC4BCD" w:rsidRDefault="00CC4BCD" w:rsidP="00CC4BCD">
            <w:pPr>
              <w:rPr>
                <w:lang w:val="en-GB"/>
              </w:rPr>
            </w:pPr>
            <w:r w:rsidRPr="00CC4BCD">
              <w:rPr>
                <w:lang w:val="en-GB"/>
              </w:rPr>
              <w:t>SS771Q2530</w:t>
            </w:r>
          </w:p>
        </w:tc>
        <w:tc>
          <w:tcPr>
            <w:tcW w:w="7479" w:type="dxa"/>
          </w:tcPr>
          <w:p w14:paraId="798F2439" w14:textId="051AC95C" w:rsidR="00CC4BCD" w:rsidRPr="00CC4BCD" w:rsidRDefault="00CC4BCD" w:rsidP="00CC4BCD">
            <w:pPr>
              <w:rPr>
                <w:lang w:val="en-GB"/>
              </w:rPr>
            </w:pPr>
            <w:r w:rsidRPr="00CC4BCD">
              <w:rPr>
                <w:lang w:val="en-GB"/>
              </w:rPr>
              <w:t>Allgood Modric® 50mm dia x 4mm rose and disabled WC turn for bathroom locks, complete with external release/indicator, 5-8mm spindle, 38mm centres with 90 degrees turn action, Incorporated in successful fire tests and assessed to BS EN 1634-1 and BS 476 Pt 22 for use on 60 minute timber doors, grade 316, 25 year manufacturing warranty, satin stainless steel finish</w:t>
            </w:r>
          </w:p>
        </w:tc>
      </w:tr>
      <w:tr w:rsidR="00CC4BCD" w14:paraId="3E6F3662" w14:textId="77777777" w:rsidTr="00CF6A4D">
        <w:trPr>
          <w:cantSplit/>
        </w:trPr>
        <w:tc>
          <w:tcPr>
            <w:tcW w:w="1068" w:type="dxa"/>
          </w:tcPr>
          <w:p w14:paraId="03999FC0" w14:textId="4B861528" w:rsidR="00CC4BCD" w:rsidRPr="00CC4BCD" w:rsidRDefault="00CC4BCD" w:rsidP="00CC4BCD">
            <w:pPr>
              <w:rPr>
                <w:lang w:val="en-GB"/>
              </w:rPr>
            </w:pPr>
            <w:r w:rsidRPr="00CC4BCD">
              <w:rPr>
                <w:lang w:val="en-GB"/>
              </w:rPr>
              <w:t>1.00 ea</w:t>
            </w:r>
          </w:p>
        </w:tc>
        <w:tc>
          <w:tcPr>
            <w:tcW w:w="2136" w:type="dxa"/>
          </w:tcPr>
          <w:p w14:paraId="37923AE1" w14:textId="71E68B47" w:rsidR="00CC4BCD" w:rsidRPr="00CC4BCD" w:rsidRDefault="00CC4BCD" w:rsidP="00CC4BCD">
            <w:pPr>
              <w:rPr>
                <w:lang w:val="en-GB"/>
              </w:rPr>
            </w:pPr>
            <w:r w:rsidRPr="00CC4BCD">
              <w:rPr>
                <w:lang w:val="en-GB"/>
              </w:rPr>
              <w:t>XX90008 *</w:t>
            </w:r>
          </w:p>
        </w:tc>
        <w:tc>
          <w:tcPr>
            <w:tcW w:w="7479" w:type="dxa"/>
          </w:tcPr>
          <w:p w14:paraId="7FE99111" w14:textId="347A0447" w:rsidR="00CC4BCD" w:rsidRPr="00CC4BCD" w:rsidRDefault="00CC4BCD" w:rsidP="00CC4BCD">
            <w:pPr>
              <w:rPr>
                <w:lang w:val="en-GB"/>
              </w:rPr>
            </w:pPr>
            <w:r w:rsidRPr="00CC4BCD">
              <w:rPr>
                <w:lang w:val="en-GB"/>
              </w:rPr>
              <w:t>Signage to be supplied by others</w:t>
            </w:r>
          </w:p>
        </w:tc>
      </w:tr>
      <w:tr w:rsidR="00CC4BCD" w14:paraId="733B8B01" w14:textId="77777777" w:rsidTr="00CF6A4D">
        <w:trPr>
          <w:cantSplit/>
        </w:trPr>
        <w:tc>
          <w:tcPr>
            <w:tcW w:w="1068" w:type="dxa"/>
          </w:tcPr>
          <w:p w14:paraId="4932DCCC" w14:textId="4E50929C" w:rsidR="00CC4BCD" w:rsidRPr="00CC4BCD" w:rsidRDefault="00CC4BCD" w:rsidP="00CC4BCD">
            <w:pPr>
              <w:rPr>
                <w:lang w:val="en-GB"/>
              </w:rPr>
            </w:pPr>
            <w:r w:rsidRPr="00CC4BCD">
              <w:rPr>
                <w:lang w:val="en-GB"/>
              </w:rPr>
              <w:t>1.00 ea</w:t>
            </w:r>
          </w:p>
        </w:tc>
        <w:tc>
          <w:tcPr>
            <w:tcW w:w="2136" w:type="dxa"/>
          </w:tcPr>
          <w:p w14:paraId="3F4D4ECF" w14:textId="04153E39" w:rsidR="00CC4BCD" w:rsidRPr="00CC4BCD" w:rsidRDefault="00CC4BCD" w:rsidP="00CC4BCD">
            <w:pPr>
              <w:rPr>
                <w:lang w:val="en-GB"/>
              </w:rPr>
            </w:pPr>
            <w:r w:rsidRPr="00CC4BCD">
              <w:rPr>
                <w:lang w:val="en-GB"/>
              </w:rPr>
              <w:t>XX90015 *</w:t>
            </w:r>
          </w:p>
        </w:tc>
        <w:tc>
          <w:tcPr>
            <w:tcW w:w="7479" w:type="dxa"/>
          </w:tcPr>
          <w:p w14:paraId="13D526BB" w14:textId="3E00B220" w:rsidR="00CC4BCD" w:rsidRPr="00CC4BCD" w:rsidRDefault="00CC4BCD" w:rsidP="00CC4BCD">
            <w:pPr>
              <w:rPr>
                <w:lang w:val="en-GB"/>
              </w:rPr>
            </w:pPr>
            <w:r w:rsidRPr="00CC4BCD">
              <w:rPr>
                <w:lang w:val="en-GB"/>
              </w:rPr>
              <w:t>Remainder to be supplied by others</w:t>
            </w:r>
          </w:p>
        </w:tc>
      </w:tr>
    </w:tbl>
    <w:p w14:paraId="0F0C992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2D11C36" w14:textId="77777777" w:rsidTr="00CC4BCD">
        <w:tc>
          <w:tcPr>
            <w:tcW w:w="10683" w:type="dxa"/>
          </w:tcPr>
          <w:p w14:paraId="55D8A224" w14:textId="5B343B5A" w:rsidR="00CC4BCD" w:rsidRPr="00CC4BCD" w:rsidRDefault="00CC4BCD" w:rsidP="00CC4BCD">
            <w:pPr>
              <w:pStyle w:val="NoSpacing"/>
              <w:jc w:val="right"/>
              <w:rPr>
                <w:lang w:val="en-GB"/>
              </w:rPr>
            </w:pPr>
            <w:r w:rsidRPr="00CC4BCD">
              <w:rPr>
                <w:lang w:val="en-GB"/>
              </w:rPr>
              <w:t>Total GBP: 139.23</w:t>
            </w:r>
          </w:p>
        </w:tc>
      </w:tr>
    </w:tbl>
    <w:p w14:paraId="0E8ED8D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1"/>
        <w:gridCol w:w="1771"/>
        <w:gridCol w:w="1771"/>
        <w:gridCol w:w="1718"/>
        <w:gridCol w:w="1718"/>
        <w:gridCol w:w="1718"/>
      </w:tblGrid>
      <w:tr w:rsidR="00CC4BCD" w14:paraId="7A7F66C7" w14:textId="77777777" w:rsidTr="00CC4BCD">
        <w:tc>
          <w:tcPr>
            <w:tcW w:w="1780" w:type="dxa"/>
          </w:tcPr>
          <w:p w14:paraId="1B4C2C67" w14:textId="0496D4BC" w:rsidR="00CC4BCD" w:rsidRPr="00CC4BCD" w:rsidRDefault="00CC4BCD" w:rsidP="00CC4BCD">
            <w:pPr>
              <w:pStyle w:val="NoSpacing"/>
              <w:rPr>
                <w:b/>
                <w:lang w:val="en-GB"/>
              </w:rPr>
            </w:pPr>
            <w:r w:rsidRPr="00CC4BCD">
              <w:rPr>
                <w:b/>
                <w:lang w:val="en-GB"/>
              </w:rPr>
              <w:t>Door Numbers</w:t>
            </w:r>
          </w:p>
        </w:tc>
        <w:tc>
          <w:tcPr>
            <w:tcW w:w="1780" w:type="dxa"/>
          </w:tcPr>
          <w:p w14:paraId="54501B12" w14:textId="77777777" w:rsidR="00CC4BCD" w:rsidRDefault="00CC4BCD" w:rsidP="00CC4BCD">
            <w:pPr>
              <w:pStyle w:val="NoSpacing"/>
              <w:rPr>
                <w:lang w:val="en-GB"/>
              </w:rPr>
            </w:pPr>
          </w:p>
        </w:tc>
        <w:tc>
          <w:tcPr>
            <w:tcW w:w="1780" w:type="dxa"/>
          </w:tcPr>
          <w:p w14:paraId="202B6F76" w14:textId="77777777" w:rsidR="00CC4BCD" w:rsidRDefault="00CC4BCD" w:rsidP="00CC4BCD">
            <w:pPr>
              <w:pStyle w:val="NoSpacing"/>
              <w:rPr>
                <w:lang w:val="en-GB"/>
              </w:rPr>
            </w:pPr>
          </w:p>
        </w:tc>
        <w:tc>
          <w:tcPr>
            <w:tcW w:w="1781" w:type="dxa"/>
          </w:tcPr>
          <w:p w14:paraId="3D5FC740" w14:textId="77777777" w:rsidR="00CC4BCD" w:rsidRDefault="00CC4BCD" w:rsidP="00CC4BCD">
            <w:pPr>
              <w:pStyle w:val="NoSpacing"/>
              <w:rPr>
                <w:lang w:val="en-GB"/>
              </w:rPr>
            </w:pPr>
          </w:p>
        </w:tc>
        <w:tc>
          <w:tcPr>
            <w:tcW w:w="1781" w:type="dxa"/>
          </w:tcPr>
          <w:p w14:paraId="1E6BC3BC" w14:textId="77777777" w:rsidR="00CC4BCD" w:rsidRDefault="00CC4BCD" w:rsidP="00CC4BCD">
            <w:pPr>
              <w:pStyle w:val="NoSpacing"/>
              <w:rPr>
                <w:lang w:val="en-GB"/>
              </w:rPr>
            </w:pPr>
          </w:p>
        </w:tc>
        <w:tc>
          <w:tcPr>
            <w:tcW w:w="1781" w:type="dxa"/>
          </w:tcPr>
          <w:p w14:paraId="2740C2D7" w14:textId="77777777" w:rsidR="00CC4BCD" w:rsidRDefault="00CC4BCD" w:rsidP="00CC4BCD">
            <w:pPr>
              <w:pStyle w:val="NoSpacing"/>
              <w:rPr>
                <w:lang w:val="en-GB"/>
              </w:rPr>
            </w:pPr>
          </w:p>
        </w:tc>
      </w:tr>
      <w:tr w:rsidR="00CC4BCD" w14:paraId="7C513C25" w14:textId="77777777" w:rsidTr="00CC4BCD">
        <w:tc>
          <w:tcPr>
            <w:tcW w:w="1780" w:type="dxa"/>
          </w:tcPr>
          <w:p w14:paraId="4DA43C34" w14:textId="77777777" w:rsidR="00CC4BCD" w:rsidRPr="00CC4BCD" w:rsidRDefault="00CC4BCD" w:rsidP="00CC4BCD">
            <w:pPr>
              <w:pStyle w:val="NoSpacing"/>
              <w:rPr>
                <w:b/>
                <w:lang w:val="en-GB"/>
              </w:rPr>
            </w:pPr>
          </w:p>
        </w:tc>
        <w:tc>
          <w:tcPr>
            <w:tcW w:w="1780" w:type="dxa"/>
          </w:tcPr>
          <w:p w14:paraId="30A687E2" w14:textId="77777777" w:rsidR="00CC4BCD" w:rsidRDefault="00CC4BCD" w:rsidP="00CC4BCD">
            <w:pPr>
              <w:pStyle w:val="NoSpacing"/>
              <w:rPr>
                <w:lang w:val="en-GB"/>
              </w:rPr>
            </w:pPr>
          </w:p>
        </w:tc>
        <w:tc>
          <w:tcPr>
            <w:tcW w:w="1780" w:type="dxa"/>
          </w:tcPr>
          <w:p w14:paraId="7FB7BFA4" w14:textId="77777777" w:rsidR="00CC4BCD" w:rsidRDefault="00CC4BCD" w:rsidP="00CC4BCD">
            <w:pPr>
              <w:pStyle w:val="NoSpacing"/>
              <w:rPr>
                <w:lang w:val="en-GB"/>
              </w:rPr>
            </w:pPr>
          </w:p>
        </w:tc>
        <w:tc>
          <w:tcPr>
            <w:tcW w:w="1781" w:type="dxa"/>
          </w:tcPr>
          <w:p w14:paraId="473FEEEA" w14:textId="77777777" w:rsidR="00CC4BCD" w:rsidRDefault="00CC4BCD" w:rsidP="00CC4BCD">
            <w:pPr>
              <w:pStyle w:val="NoSpacing"/>
              <w:rPr>
                <w:lang w:val="en-GB"/>
              </w:rPr>
            </w:pPr>
          </w:p>
        </w:tc>
        <w:tc>
          <w:tcPr>
            <w:tcW w:w="1781" w:type="dxa"/>
          </w:tcPr>
          <w:p w14:paraId="7ABD560E" w14:textId="77777777" w:rsidR="00CC4BCD" w:rsidRDefault="00CC4BCD" w:rsidP="00CC4BCD">
            <w:pPr>
              <w:pStyle w:val="NoSpacing"/>
              <w:rPr>
                <w:lang w:val="en-GB"/>
              </w:rPr>
            </w:pPr>
          </w:p>
        </w:tc>
        <w:tc>
          <w:tcPr>
            <w:tcW w:w="1781" w:type="dxa"/>
          </w:tcPr>
          <w:p w14:paraId="4C9B4920" w14:textId="77777777" w:rsidR="00CC4BCD" w:rsidRDefault="00CC4BCD" w:rsidP="00CC4BCD">
            <w:pPr>
              <w:pStyle w:val="NoSpacing"/>
              <w:rPr>
                <w:lang w:val="en-GB"/>
              </w:rPr>
            </w:pPr>
          </w:p>
        </w:tc>
      </w:tr>
      <w:tr w:rsidR="00CC4BCD" w14:paraId="0B8546C6" w14:textId="77777777" w:rsidTr="00CC4BCD">
        <w:tc>
          <w:tcPr>
            <w:tcW w:w="1780" w:type="dxa"/>
          </w:tcPr>
          <w:p w14:paraId="267351D6" w14:textId="12F8CBAF" w:rsidR="00CC4BCD" w:rsidRPr="00CC4BCD" w:rsidRDefault="00CC4BCD" w:rsidP="00CC4BCD">
            <w:pPr>
              <w:pStyle w:val="NoSpacing"/>
              <w:rPr>
                <w:lang w:val="en-GB"/>
              </w:rPr>
            </w:pPr>
            <w:r w:rsidRPr="00CC4BCD">
              <w:rPr>
                <w:lang w:val="en-GB"/>
              </w:rPr>
              <w:t>PM.DR.00.58.01</w:t>
            </w:r>
          </w:p>
        </w:tc>
        <w:tc>
          <w:tcPr>
            <w:tcW w:w="1780" w:type="dxa"/>
          </w:tcPr>
          <w:p w14:paraId="311739DD" w14:textId="6DAAC36D" w:rsidR="00CC4BCD" w:rsidRPr="00CC4BCD" w:rsidRDefault="00CC4BCD" w:rsidP="00CC4BCD">
            <w:pPr>
              <w:pStyle w:val="NoSpacing"/>
              <w:rPr>
                <w:lang w:val="en-GB"/>
              </w:rPr>
            </w:pPr>
            <w:r w:rsidRPr="00CC4BCD">
              <w:rPr>
                <w:lang w:val="en-GB"/>
              </w:rPr>
              <w:t>PM.DR.00.58.02</w:t>
            </w:r>
          </w:p>
        </w:tc>
        <w:tc>
          <w:tcPr>
            <w:tcW w:w="1780" w:type="dxa"/>
          </w:tcPr>
          <w:p w14:paraId="631392D3" w14:textId="4B18180B" w:rsidR="00CC4BCD" w:rsidRPr="00CC4BCD" w:rsidRDefault="00CC4BCD" w:rsidP="00CC4BCD">
            <w:pPr>
              <w:pStyle w:val="NoSpacing"/>
              <w:rPr>
                <w:lang w:val="en-GB"/>
              </w:rPr>
            </w:pPr>
            <w:r w:rsidRPr="00CC4BCD">
              <w:rPr>
                <w:lang w:val="en-GB"/>
              </w:rPr>
              <w:t>PM.DR.00.58.03</w:t>
            </w:r>
          </w:p>
        </w:tc>
        <w:tc>
          <w:tcPr>
            <w:tcW w:w="1781" w:type="dxa"/>
          </w:tcPr>
          <w:p w14:paraId="00F483B2" w14:textId="77777777" w:rsidR="00CC4BCD" w:rsidRDefault="00CC4BCD" w:rsidP="00CC4BCD">
            <w:pPr>
              <w:pStyle w:val="NoSpacing"/>
              <w:rPr>
                <w:lang w:val="en-GB"/>
              </w:rPr>
            </w:pPr>
          </w:p>
        </w:tc>
        <w:tc>
          <w:tcPr>
            <w:tcW w:w="1781" w:type="dxa"/>
          </w:tcPr>
          <w:p w14:paraId="3F6CEB60" w14:textId="77777777" w:rsidR="00CC4BCD" w:rsidRDefault="00CC4BCD" w:rsidP="00CC4BCD">
            <w:pPr>
              <w:pStyle w:val="NoSpacing"/>
              <w:rPr>
                <w:lang w:val="en-GB"/>
              </w:rPr>
            </w:pPr>
          </w:p>
        </w:tc>
        <w:tc>
          <w:tcPr>
            <w:tcW w:w="1781" w:type="dxa"/>
          </w:tcPr>
          <w:p w14:paraId="508EA60E" w14:textId="77777777" w:rsidR="00CC4BCD" w:rsidRDefault="00CC4BCD" w:rsidP="00CC4BCD">
            <w:pPr>
              <w:pStyle w:val="NoSpacing"/>
              <w:rPr>
                <w:lang w:val="en-GB"/>
              </w:rPr>
            </w:pPr>
          </w:p>
        </w:tc>
      </w:tr>
    </w:tbl>
    <w:p w14:paraId="40AB3ED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643"/>
        <w:gridCol w:w="222"/>
        <w:gridCol w:w="222"/>
        <w:gridCol w:w="222"/>
      </w:tblGrid>
      <w:tr w:rsidR="00CC4BCD" w14:paraId="56F8C87C" w14:textId="77777777" w:rsidTr="00CC4BCD">
        <w:trPr>
          <w:cantSplit/>
        </w:trPr>
        <w:tc>
          <w:tcPr>
            <w:tcW w:w="0" w:type="auto"/>
          </w:tcPr>
          <w:p w14:paraId="7FB43091" w14:textId="2130220D" w:rsidR="00CC4BCD" w:rsidRPr="00CC4BCD" w:rsidRDefault="00CC4BCD" w:rsidP="00CC4BCD">
            <w:pPr>
              <w:pStyle w:val="NoSpacing"/>
              <w:rPr>
                <w:b/>
                <w:lang w:val="en-GB"/>
              </w:rPr>
            </w:pPr>
            <w:r w:rsidRPr="00CC4BCD">
              <w:rPr>
                <w:b/>
                <w:lang w:val="en-GB"/>
              </w:rPr>
              <w:t>Remarks</w:t>
            </w:r>
          </w:p>
        </w:tc>
        <w:tc>
          <w:tcPr>
            <w:tcW w:w="0" w:type="auto"/>
          </w:tcPr>
          <w:p w14:paraId="3EB82303" w14:textId="77777777" w:rsidR="00CC4BCD" w:rsidRDefault="00CC4BCD" w:rsidP="00CC4BCD">
            <w:pPr>
              <w:pStyle w:val="NoSpacing"/>
              <w:rPr>
                <w:lang w:val="en-GB"/>
              </w:rPr>
            </w:pPr>
          </w:p>
        </w:tc>
        <w:tc>
          <w:tcPr>
            <w:tcW w:w="0" w:type="auto"/>
          </w:tcPr>
          <w:p w14:paraId="3923F924" w14:textId="77777777" w:rsidR="00CC4BCD" w:rsidRDefault="00CC4BCD" w:rsidP="00CC4BCD">
            <w:pPr>
              <w:pStyle w:val="NoSpacing"/>
              <w:rPr>
                <w:lang w:val="en-GB"/>
              </w:rPr>
            </w:pPr>
          </w:p>
        </w:tc>
        <w:tc>
          <w:tcPr>
            <w:tcW w:w="0" w:type="auto"/>
          </w:tcPr>
          <w:p w14:paraId="3419A5C2" w14:textId="77777777" w:rsidR="00CC4BCD" w:rsidRDefault="00CC4BCD" w:rsidP="00CC4BCD">
            <w:pPr>
              <w:pStyle w:val="NoSpacing"/>
              <w:rPr>
                <w:lang w:val="en-GB"/>
              </w:rPr>
            </w:pPr>
          </w:p>
        </w:tc>
      </w:tr>
      <w:tr w:rsidR="00CC4BCD" w14:paraId="3E9048C9" w14:textId="77777777" w:rsidTr="00CC4BCD">
        <w:trPr>
          <w:cantSplit/>
        </w:trPr>
        <w:tc>
          <w:tcPr>
            <w:tcW w:w="0" w:type="auto"/>
          </w:tcPr>
          <w:p w14:paraId="3C7ECA38" w14:textId="4045231B" w:rsidR="00CC4BCD" w:rsidRPr="00CC4BCD" w:rsidRDefault="00CC4BCD" w:rsidP="00CC4BCD">
            <w:pPr>
              <w:pStyle w:val="NoSpacing"/>
              <w:rPr>
                <w:lang w:val="en-GB"/>
              </w:rPr>
            </w:pPr>
            <w:r w:rsidRPr="00CC4BCD">
              <w:rPr>
                <w:lang w:val="en-GB"/>
              </w:rPr>
              <w:t>All sliding door gear by others.</w:t>
            </w:r>
          </w:p>
        </w:tc>
        <w:tc>
          <w:tcPr>
            <w:tcW w:w="0" w:type="auto"/>
          </w:tcPr>
          <w:p w14:paraId="67208B6E" w14:textId="77777777" w:rsidR="00CC4BCD" w:rsidRDefault="00CC4BCD" w:rsidP="00CC4BCD">
            <w:pPr>
              <w:pStyle w:val="NoSpacing"/>
              <w:rPr>
                <w:lang w:val="en-GB"/>
              </w:rPr>
            </w:pPr>
          </w:p>
        </w:tc>
        <w:tc>
          <w:tcPr>
            <w:tcW w:w="0" w:type="auto"/>
          </w:tcPr>
          <w:p w14:paraId="6691D792" w14:textId="77777777" w:rsidR="00CC4BCD" w:rsidRDefault="00CC4BCD" w:rsidP="00CC4BCD">
            <w:pPr>
              <w:pStyle w:val="NoSpacing"/>
              <w:rPr>
                <w:lang w:val="en-GB"/>
              </w:rPr>
            </w:pPr>
          </w:p>
        </w:tc>
        <w:tc>
          <w:tcPr>
            <w:tcW w:w="0" w:type="auto"/>
          </w:tcPr>
          <w:p w14:paraId="0407E95D" w14:textId="77777777" w:rsidR="00CC4BCD" w:rsidRDefault="00CC4BCD" w:rsidP="00CC4BCD">
            <w:pPr>
              <w:pStyle w:val="NoSpacing"/>
              <w:rPr>
                <w:lang w:val="en-GB"/>
              </w:rPr>
            </w:pPr>
          </w:p>
        </w:tc>
      </w:tr>
    </w:tbl>
    <w:p w14:paraId="11C22E5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262CF13" w14:textId="77777777" w:rsidTr="00CC4BCD">
        <w:trPr>
          <w:cantSplit/>
        </w:trPr>
        <w:tc>
          <w:tcPr>
            <w:tcW w:w="0" w:type="auto"/>
          </w:tcPr>
          <w:p w14:paraId="6A960725" w14:textId="77777777" w:rsidR="00CC4BCD" w:rsidRDefault="00CC4BCD" w:rsidP="00CC4BCD">
            <w:pPr>
              <w:pStyle w:val="NoSpacing"/>
              <w:rPr>
                <w:lang w:val="en-GB"/>
              </w:rPr>
            </w:pPr>
          </w:p>
        </w:tc>
        <w:tc>
          <w:tcPr>
            <w:tcW w:w="0" w:type="auto"/>
          </w:tcPr>
          <w:p w14:paraId="189CFCDF" w14:textId="77777777" w:rsidR="00CC4BCD" w:rsidRDefault="00CC4BCD" w:rsidP="00CC4BCD">
            <w:pPr>
              <w:pStyle w:val="NoSpacing"/>
              <w:rPr>
                <w:lang w:val="en-GB"/>
              </w:rPr>
            </w:pPr>
          </w:p>
        </w:tc>
        <w:tc>
          <w:tcPr>
            <w:tcW w:w="0" w:type="auto"/>
          </w:tcPr>
          <w:p w14:paraId="599DB61A" w14:textId="77777777" w:rsidR="00CC4BCD" w:rsidRDefault="00CC4BCD" w:rsidP="00CC4BCD">
            <w:pPr>
              <w:pStyle w:val="NoSpacing"/>
              <w:rPr>
                <w:lang w:val="en-GB"/>
              </w:rPr>
            </w:pPr>
          </w:p>
        </w:tc>
        <w:tc>
          <w:tcPr>
            <w:tcW w:w="0" w:type="auto"/>
          </w:tcPr>
          <w:p w14:paraId="125FDB0A" w14:textId="77777777" w:rsidR="00CC4BCD" w:rsidRDefault="00CC4BCD" w:rsidP="00CC4BCD">
            <w:pPr>
              <w:pStyle w:val="NoSpacing"/>
              <w:rPr>
                <w:lang w:val="en-GB"/>
              </w:rPr>
            </w:pPr>
          </w:p>
        </w:tc>
      </w:tr>
    </w:tbl>
    <w:p w14:paraId="1167303B"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302"/>
        <w:gridCol w:w="222"/>
        <w:gridCol w:w="222"/>
      </w:tblGrid>
      <w:tr w:rsidR="00CC4BCD" w14:paraId="273B6A4B" w14:textId="77777777" w:rsidTr="00CC4BCD">
        <w:trPr>
          <w:cantSplit/>
        </w:trPr>
        <w:tc>
          <w:tcPr>
            <w:tcW w:w="0" w:type="auto"/>
          </w:tcPr>
          <w:p w14:paraId="5F982DA8" w14:textId="2D698FF2" w:rsidR="00CC4BCD" w:rsidRPr="00CC4BCD" w:rsidRDefault="00CC4BCD" w:rsidP="00CC4BCD">
            <w:pPr>
              <w:pStyle w:val="NoSpacing"/>
              <w:rPr>
                <w:b/>
                <w:lang w:val="en-GB"/>
              </w:rPr>
            </w:pPr>
            <w:bookmarkStart w:id="94" w:name="HWSet77" w:colFirst="0" w:colLast="0"/>
            <w:r w:rsidRPr="00CC4BCD">
              <w:rPr>
                <w:b/>
                <w:lang w:val="en-GB"/>
              </w:rPr>
              <w:t>Set 65     -</w:t>
            </w:r>
          </w:p>
        </w:tc>
        <w:tc>
          <w:tcPr>
            <w:tcW w:w="0" w:type="auto"/>
          </w:tcPr>
          <w:p w14:paraId="6C1C803D" w14:textId="45C40271" w:rsidR="00CC4BCD" w:rsidRPr="00CC4BCD" w:rsidRDefault="00CC4BCD" w:rsidP="00CC4BCD">
            <w:pPr>
              <w:pStyle w:val="NoSpacing"/>
              <w:rPr>
                <w:b/>
                <w:lang w:val="en-GB"/>
              </w:rPr>
            </w:pPr>
            <w:r w:rsidRPr="00CC4BCD">
              <w:rPr>
                <w:b/>
                <w:lang w:val="en-GB"/>
              </w:rPr>
              <w:t>FOH - Single lockable circulation door - DRT-34 - FWD/01/06/c/FD60/AC</w:t>
            </w:r>
          </w:p>
        </w:tc>
        <w:tc>
          <w:tcPr>
            <w:tcW w:w="0" w:type="auto"/>
          </w:tcPr>
          <w:p w14:paraId="1C7087D1" w14:textId="77777777" w:rsidR="00CC4BCD" w:rsidRDefault="00CC4BCD" w:rsidP="00CC4BCD">
            <w:pPr>
              <w:pStyle w:val="NoSpacing"/>
              <w:rPr>
                <w:lang w:val="en-GB"/>
              </w:rPr>
            </w:pPr>
          </w:p>
        </w:tc>
        <w:tc>
          <w:tcPr>
            <w:tcW w:w="0" w:type="auto"/>
          </w:tcPr>
          <w:p w14:paraId="241726E2" w14:textId="77777777" w:rsidR="00CC4BCD" w:rsidRDefault="00CC4BCD" w:rsidP="00CC4BCD">
            <w:pPr>
              <w:pStyle w:val="NoSpacing"/>
              <w:rPr>
                <w:lang w:val="en-GB"/>
              </w:rPr>
            </w:pPr>
          </w:p>
        </w:tc>
      </w:tr>
      <w:bookmarkEnd w:id="94"/>
    </w:tbl>
    <w:p w14:paraId="5B9A304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06D8A73F" w14:textId="77777777" w:rsidTr="00394B7F">
        <w:trPr>
          <w:cantSplit/>
        </w:trPr>
        <w:tc>
          <w:tcPr>
            <w:tcW w:w="1068" w:type="dxa"/>
          </w:tcPr>
          <w:p w14:paraId="4F7DF13D" w14:textId="12F29D25" w:rsidR="00CC4BCD" w:rsidRPr="00CC4BCD" w:rsidRDefault="00CC4BCD" w:rsidP="00CC4BCD">
            <w:pPr>
              <w:rPr>
                <w:b/>
                <w:lang w:val="en-GB"/>
              </w:rPr>
            </w:pPr>
            <w:r w:rsidRPr="00CC4BCD">
              <w:rPr>
                <w:b/>
                <w:lang w:val="en-GB"/>
              </w:rPr>
              <w:t>Quantity</w:t>
            </w:r>
          </w:p>
        </w:tc>
        <w:tc>
          <w:tcPr>
            <w:tcW w:w="2136" w:type="dxa"/>
          </w:tcPr>
          <w:p w14:paraId="697651B4" w14:textId="00834513" w:rsidR="00CC4BCD" w:rsidRPr="00CC4BCD" w:rsidRDefault="00CC4BCD" w:rsidP="00CC4BCD">
            <w:pPr>
              <w:rPr>
                <w:b/>
                <w:lang w:val="en-GB"/>
              </w:rPr>
            </w:pPr>
            <w:r w:rsidRPr="00CC4BCD">
              <w:rPr>
                <w:b/>
                <w:lang w:val="en-GB"/>
              </w:rPr>
              <w:t>Item number</w:t>
            </w:r>
          </w:p>
        </w:tc>
        <w:tc>
          <w:tcPr>
            <w:tcW w:w="7479" w:type="dxa"/>
          </w:tcPr>
          <w:p w14:paraId="462B513F" w14:textId="46FD98F5" w:rsidR="00CC4BCD" w:rsidRPr="00CC4BCD" w:rsidRDefault="00CC4BCD" w:rsidP="00CC4BCD">
            <w:pPr>
              <w:rPr>
                <w:b/>
                <w:lang w:val="en-GB"/>
              </w:rPr>
            </w:pPr>
            <w:r w:rsidRPr="00CC4BCD">
              <w:rPr>
                <w:b/>
                <w:lang w:val="en-GB"/>
              </w:rPr>
              <w:t>Description</w:t>
            </w:r>
          </w:p>
        </w:tc>
      </w:tr>
      <w:tr w:rsidR="00CC4BCD" w14:paraId="22502796" w14:textId="77777777" w:rsidTr="00394B7F">
        <w:trPr>
          <w:cantSplit/>
        </w:trPr>
        <w:tc>
          <w:tcPr>
            <w:tcW w:w="1068" w:type="dxa"/>
          </w:tcPr>
          <w:p w14:paraId="75577863" w14:textId="780B77FC" w:rsidR="00CC4BCD" w:rsidRPr="00CC4BCD" w:rsidRDefault="00CC4BCD" w:rsidP="00CC4BCD">
            <w:pPr>
              <w:rPr>
                <w:lang w:val="en-GB"/>
              </w:rPr>
            </w:pPr>
            <w:r w:rsidRPr="00CC4BCD">
              <w:rPr>
                <w:lang w:val="en-GB"/>
              </w:rPr>
              <w:t>3.00 ea</w:t>
            </w:r>
          </w:p>
        </w:tc>
        <w:tc>
          <w:tcPr>
            <w:tcW w:w="2136" w:type="dxa"/>
          </w:tcPr>
          <w:p w14:paraId="37B26759" w14:textId="6B06FE39" w:rsidR="00CC4BCD" w:rsidRPr="00CC4BCD" w:rsidRDefault="00CC4BCD" w:rsidP="00CC4BCD">
            <w:pPr>
              <w:rPr>
                <w:lang w:val="en-GB"/>
              </w:rPr>
            </w:pPr>
            <w:r w:rsidRPr="00CC4BCD">
              <w:rPr>
                <w:lang w:val="en-GB"/>
              </w:rPr>
              <w:t>SS8066R</w:t>
            </w:r>
          </w:p>
        </w:tc>
        <w:tc>
          <w:tcPr>
            <w:tcW w:w="7479" w:type="dxa"/>
          </w:tcPr>
          <w:p w14:paraId="5233A510" w14:textId="55B96C77"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A17CE06" w14:textId="77777777" w:rsidTr="00394B7F">
        <w:trPr>
          <w:cantSplit/>
        </w:trPr>
        <w:tc>
          <w:tcPr>
            <w:tcW w:w="1068" w:type="dxa"/>
          </w:tcPr>
          <w:p w14:paraId="514D7F48" w14:textId="6E477E57" w:rsidR="00CC4BCD" w:rsidRPr="00CC4BCD" w:rsidRDefault="00CC4BCD" w:rsidP="00CC4BCD">
            <w:pPr>
              <w:rPr>
                <w:lang w:val="en-GB"/>
              </w:rPr>
            </w:pPr>
            <w:r w:rsidRPr="00CC4BCD">
              <w:rPr>
                <w:lang w:val="en-GB"/>
              </w:rPr>
              <w:t>6.00 ea</w:t>
            </w:r>
          </w:p>
        </w:tc>
        <w:tc>
          <w:tcPr>
            <w:tcW w:w="2136" w:type="dxa"/>
          </w:tcPr>
          <w:p w14:paraId="2518DB9A" w14:textId="47C6B85B" w:rsidR="00CC4BCD" w:rsidRPr="00CC4BCD" w:rsidRDefault="00CC4BCD" w:rsidP="00CC4BCD">
            <w:pPr>
              <w:rPr>
                <w:lang w:val="en-GB"/>
              </w:rPr>
            </w:pPr>
            <w:r w:rsidRPr="00CC4BCD">
              <w:rPr>
                <w:lang w:val="en-GB"/>
              </w:rPr>
              <w:t>XX8066FP</w:t>
            </w:r>
          </w:p>
        </w:tc>
        <w:tc>
          <w:tcPr>
            <w:tcW w:w="7479" w:type="dxa"/>
          </w:tcPr>
          <w:p w14:paraId="45AD72BE" w14:textId="2D9B5280"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C31EA9F" w14:textId="77777777" w:rsidTr="00394B7F">
        <w:trPr>
          <w:cantSplit/>
        </w:trPr>
        <w:tc>
          <w:tcPr>
            <w:tcW w:w="1068" w:type="dxa"/>
          </w:tcPr>
          <w:p w14:paraId="26F23CAA" w14:textId="0202CFC0" w:rsidR="00CC4BCD" w:rsidRPr="00CC4BCD" w:rsidRDefault="00CC4BCD" w:rsidP="00CC4BCD">
            <w:pPr>
              <w:rPr>
                <w:lang w:val="en-GB"/>
              </w:rPr>
            </w:pPr>
            <w:r w:rsidRPr="00CC4BCD">
              <w:rPr>
                <w:lang w:val="en-GB"/>
              </w:rPr>
              <w:t>1.00 ea</w:t>
            </w:r>
          </w:p>
        </w:tc>
        <w:tc>
          <w:tcPr>
            <w:tcW w:w="2136" w:type="dxa"/>
          </w:tcPr>
          <w:p w14:paraId="360E1901" w14:textId="40E8A123" w:rsidR="00CC4BCD" w:rsidRPr="00CC4BCD" w:rsidRDefault="00CC4BCD" w:rsidP="00CC4BCD">
            <w:pPr>
              <w:rPr>
                <w:lang w:val="en-GB"/>
              </w:rPr>
            </w:pPr>
            <w:r w:rsidRPr="00CC4BCD">
              <w:rPr>
                <w:lang w:val="en-GB"/>
              </w:rPr>
              <w:t>XX98141S6</w:t>
            </w:r>
          </w:p>
        </w:tc>
        <w:tc>
          <w:tcPr>
            <w:tcW w:w="7479" w:type="dxa"/>
          </w:tcPr>
          <w:p w14:paraId="55E20DA2" w14:textId="743B779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131B48F0" w14:textId="77777777" w:rsidTr="00394B7F">
        <w:trPr>
          <w:cantSplit/>
        </w:trPr>
        <w:tc>
          <w:tcPr>
            <w:tcW w:w="1068" w:type="dxa"/>
          </w:tcPr>
          <w:p w14:paraId="79C69338" w14:textId="18C9DBCF" w:rsidR="00CC4BCD" w:rsidRPr="00CC4BCD" w:rsidRDefault="00CC4BCD" w:rsidP="00CC4BCD">
            <w:pPr>
              <w:rPr>
                <w:lang w:val="en-GB"/>
              </w:rPr>
            </w:pPr>
            <w:r w:rsidRPr="00CC4BCD">
              <w:rPr>
                <w:lang w:val="en-GB"/>
              </w:rPr>
              <w:t>1.00 ea</w:t>
            </w:r>
          </w:p>
        </w:tc>
        <w:tc>
          <w:tcPr>
            <w:tcW w:w="2136" w:type="dxa"/>
          </w:tcPr>
          <w:p w14:paraId="520AC806" w14:textId="13025CA8" w:rsidR="00CC4BCD" w:rsidRPr="00CC4BCD" w:rsidRDefault="00CC4BCD" w:rsidP="00CC4BCD">
            <w:pPr>
              <w:rPr>
                <w:lang w:val="en-GB"/>
              </w:rPr>
            </w:pPr>
            <w:r w:rsidRPr="00CC4BCD">
              <w:rPr>
                <w:lang w:val="en-GB"/>
              </w:rPr>
              <w:t>SS1761</w:t>
            </w:r>
          </w:p>
        </w:tc>
        <w:tc>
          <w:tcPr>
            <w:tcW w:w="7479" w:type="dxa"/>
          </w:tcPr>
          <w:p w14:paraId="02A8719D" w14:textId="69A05E17"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52A71B27" w14:textId="77777777" w:rsidTr="00394B7F">
        <w:trPr>
          <w:cantSplit/>
        </w:trPr>
        <w:tc>
          <w:tcPr>
            <w:tcW w:w="1068" w:type="dxa"/>
          </w:tcPr>
          <w:p w14:paraId="18DBC364" w14:textId="6FC991B7" w:rsidR="00CC4BCD" w:rsidRPr="00CC4BCD" w:rsidRDefault="00CC4BCD" w:rsidP="00CC4BCD">
            <w:pPr>
              <w:rPr>
                <w:lang w:val="en-GB"/>
              </w:rPr>
            </w:pPr>
            <w:r w:rsidRPr="00CC4BCD">
              <w:rPr>
                <w:lang w:val="en-GB"/>
              </w:rPr>
              <w:t>1.00 ea</w:t>
            </w:r>
          </w:p>
        </w:tc>
        <w:tc>
          <w:tcPr>
            <w:tcW w:w="2136" w:type="dxa"/>
          </w:tcPr>
          <w:p w14:paraId="41E39424" w14:textId="22E7FE90" w:rsidR="00CC4BCD" w:rsidRPr="00CC4BCD" w:rsidRDefault="00CC4BCD" w:rsidP="00CC4BCD">
            <w:pPr>
              <w:rPr>
                <w:lang w:val="en-GB"/>
              </w:rPr>
            </w:pPr>
            <w:r w:rsidRPr="00CC4BCD">
              <w:rPr>
                <w:lang w:val="en-GB"/>
              </w:rPr>
              <w:t>ZQ0069564 *</w:t>
            </w:r>
          </w:p>
        </w:tc>
        <w:tc>
          <w:tcPr>
            <w:tcW w:w="7479" w:type="dxa"/>
          </w:tcPr>
          <w:p w14:paraId="3E090DBA"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B627433" w14:textId="77777777" w:rsidR="00CC4BCD" w:rsidRPr="00CC4BCD" w:rsidRDefault="00CC4BCD" w:rsidP="00CC4BCD">
            <w:pPr>
              <w:rPr>
                <w:lang w:val="en-GB"/>
              </w:rPr>
            </w:pPr>
          </w:p>
          <w:p w14:paraId="52B7077D" w14:textId="2B107B68" w:rsidR="00CC4BCD" w:rsidRPr="00CC4BCD" w:rsidRDefault="00CC4BCD" w:rsidP="00CC4BCD">
            <w:pPr>
              <w:rPr>
                <w:lang w:val="en-GB"/>
              </w:rPr>
            </w:pPr>
            <w:r w:rsidRPr="00CC4BCD">
              <w:rPr>
                <w:lang w:val="en-GB"/>
              </w:rPr>
              <w:t>NOMINAL SIZE ONLY - FINAL SIZES TO BE CONFIRMED</w:t>
            </w:r>
          </w:p>
        </w:tc>
      </w:tr>
      <w:tr w:rsidR="00CC4BCD" w14:paraId="4991411A" w14:textId="77777777" w:rsidTr="00394B7F">
        <w:trPr>
          <w:cantSplit/>
        </w:trPr>
        <w:tc>
          <w:tcPr>
            <w:tcW w:w="1068" w:type="dxa"/>
          </w:tcPr>
          <w:p w14:paraId="4E473790" w14:textId="647B6AAB" w:rsidR="00CC4BCD" w:rsidRPr="00CC4BCD" w:rsidRDefault="00CC4BCD" w:rsidP="00CC4BCD">
            <w:pPr>
              <w:rPr>
                <w:lang w:val="en-GB"/>
              </w:rPr>
            </w:pPr>
            <w:r w:rsidRPr="00CC4BCD">
              <w:rPr>
                <w:lang w:val="en-GB"/>
              </w:rPr>
              <w:t>2.00 ea</w:t>
            </w:r>
          </w:p>
        </w:tc>
        <w:tc>
          <w:tcPr>
            <w:tcW w:w="2136" w:type="dxa"/>
          </w:tcPr>
          <w:p w14:paraId="1D2B66AE" w14:textId="6DB8155C" w:rsidR="00CC4BCD" w:rsidRPr="00CC4BCD" w:rsidRDefault="00CC4BCD" w:rsidP="00CC4BCD">
            <w:pPr>
              <w:rPr>
                <w:lang w:val="en-GB"/>
              </w:rPr>
            </w:pPr>
            <w:r w:rsidRPr="00CC4BCD">
              <w:rPr>
                <w:lang w:val="en-GB"/>
              </w:rPr>
              <w:t>SS8449</w:t>
            </w:r>
          </w:p>
        </w:tc>
        <w:tc>
          <w:tcPr>
            <w:tcW w:w="7479" w:type="dxa"/>
          </w:tcPr>
          <w:p w14:paraId="250EF31C" w14:textId="4A185233"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2883AB89" w14:textId="77777777" w:rsidTr="00394B7F">
        <w:trPr>
          <w:cantSplit/>
        </w:trPr>
        <w:tc>
          <w:tcPr>
            <w:tcW w:w="1068" w:type="dxa"/>
          </w:tcPr>
          <w:p w14:paraId="27A3C93C" w14:textId="5E587E49" w:rsidR="00CC4BCD" w:rsidRPr="00CC4BCD" w:rsidRDefault="00CC4BCD" w:rsidP="00CC4BCD">
            <w:pPr>
              <w:rPr>
                <w:lang w:val="en-GB"/>
              </w:rPr>
            </w:pPr>
            <w:r w:rsidRPr="00CC4BCD">
              <w:rPr>
                <w:lang w:val="en-GB"/>
              </w:rPr>
              <w:t>1.00 ea</w:t>
            </w:r>
          </w:p>
        </w:tc>
        <w:tc>
          <w:tcPr>
            <w:tcW w:w="2136" w:type="dxa"/>
          </w:tcPr>
          <w:p w14:paraId="516BCF26" w14:textId="03F1965B" w:rsidR="00CC4BCD" w:rsidRPr="00CC4BCD" w:rsidRDefault="00CC4BCD" w:rsidP="00CC4BCD">
            <w:pPr>
              <w:rPr>
                <w:lang w:val="en-GB"/>
              </w:rPr>
            </w:pPr>
            <w:r w:rsidRPr="00CC4BCD">
              <w:rPr>
                <w:lang w:val="en-GB"/>
              </w:rPr>
              <w:t>SS2301</w:t>
            </w:r>
          </w:p>
        </w:tc>
        <w:tc>
          <w:tcPr>
            <w:tcW w:w="7479" w:type="dxa"/>
          </w:tcPr>
          <w:p w14:paraId="2FF6C22B" w14:textId="6621E0BF"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1D5AB835" w14:textId="77777777" w:rsidTr="00394B7F">
        <w:trPr>
          <w:cantSplit/>
        </w:trPr>
        <w:tc>
          <w:tcPr>
            <w:tcW w:w="1068" w:type="dxa"/>
          </w:tcPr>
          <w:p w14:paraId="047F12C5" w14:textId="3C597F34" w:rsidR="00CC4BCD" w:rsidRPr="00CC4BCD" w:rsidRDefault="00CC4BCD" w:rsidP="00CC4BCD">
            <w:pPr>
              <w:rPr>
                <w:lang w:val="en-GB"/>
              </w:rPr>
            </w:pPr>
            <w:r w:rsidRPr="00CC4BCD">
              <w:rPr>
                <w:lang w:val="en-GB"/>
              </w:rPr>
              <w:t>1.00 ea</w:t>
            </w:r>
          </w:p>
        </w:tc>
        <w:tc>
          <w:tcPr>
            <w:tcW w:w="2136" w:type="dxa"/>
          </w:tcPr>
          <w:p w14:paraId="19FFCD89" w14:textId="5071BF56" w:rsidR="00CC4BCD" w:rsidRPr="00CC4BCD" w:rsidRDefault="00CC4BCD" w:rsidP="00CC4BCD">
            <w:pPr>
              <w:rPr>
                <w:lang w:val="en-GB"/>
              </w:rPr>
            </w:pPr>
            <w:r w:rsidRPr="00CC4BCD">
              <w:rPr>
                <w:lang w:val="en-GB"/>
              </w:rPr>
              <w:t>XX75574</w:t>
            </w:r>
          </w:p>
        </w:tc>
        <w:tc>
          <w:tcPr>
            <w:tcW w:w="7479" w:type="dxa"/>
          </w:tcPr>
          <w:p w14:paraId="057CBC91" w14:textId="6C5619F1"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46A9D7A1" w14:textId="77777777" w:rsidTr="00394B7F">
        <w:trPr>
          <w:cantSplit/>
        </w:trPr>
        <w:tc>
          <w:tcPr>
            <w:tcW w:w="1068" w:type="dxa"/>
          </w:tcPr>
          <w:p w14:paraId="684A6835" w14:textId="7CC2171F" w:rsidR="00CC4BCD" w:rsidRPr="00CC4BCD" w:rsidRDefault="00CC4BCD" w:rsidP="00CC4BCD">
            <w:pPr>
              <w:rPr>
                <w:lang w:val="en-GB"/>
              </w:rPr>
            </w:pPr>
            <w:r w:rsidRPr="00CC4BCD">
              <w:rPr>
                <w:lang w:val="en-GB"/>
              </w:rPr>
              <w:t>1.00 ea</w:t>
            </w:r>
          </w:p>
        </w:tc>
        <w:tc>
          <w:tcPr>
            <w:tcW w:w="2136" w:type="dxa"/>
          </w:tcPr>
          <w:p w14:paraId="098C9D70" w14:textId="3CFE0616" w:rsidR="00CC4BCD" w:rsidRPr="00CC4BCD" w:rsidRDefault="00CC4BCD" w:rsidP="00CC4BCD">
            <w:pPr>
              <w:rPr>
                <w:lang w:val="en-GB"/>
              </w:rPr>
            </w:pPr>
            <w:r w:rsidRPr="00CC4BCD">
              <w:rPr>
                <w:lang w:val="en-GB"/>
              </w:rPr>
              <w:t>XX75574ZLC *</w:t>
            </w:r>
          </w:p>
        </w:tc>
        <w:tc>
          <w:tcPr>
            <w:tcW w:w="7479" w:type="dxa"/>
          </w:tcPr>
          <w:p w14:paraId="72807F8A" w14:textId="783C3D5A"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76AFA9C2" w14:textId="77777777" w:rsidTr="00394B7F">
        <w:trPr>
          <w:cantSplit/>
        </w:trPr>
        <w:tc>
          <w:tcPr>
            <w:tcW w:w="1068" w:type="dxa"/>
          </w:tcPr>
          <w:p w14:paraId="047FE3AE" w14:textId="4C106A57" w:rsidR="00CC4BCD" w:rsidRPr="00CC4BCD" w:rsidRDefault="00CC4BCD" w:rsidP="00CC4BCD">
            <w:pPr>
              <w:rPr>
                <w:lang w:val="en-GB"/>
              </w:rPr>
            </w:pPr>
            <w:r w:rsidRPr="00CC4BCD">
              <w:rPr>
                <w:lang w:val="en-GB"/>
              </w:rPr>
              <w:t>1.00 ea</w:t>
            </w:r>
          </w:p>
        </w:tc>
        <w:tc>
          <w:tcPr>
            <w:tcW w:w="2136" w:type="dxa"/>
          </w:tcPr>
          <w:p w14:paraId="394E35AC" w14:textId="2CCC76FB" w:rsidR="00CC4BCD" w:rsidRPr="00CC4BCD" w:rsidRDefault="00CC4BCD" w:rsidP="00CC4BCD">
            <w:pPr>
              <w:rPr>
                <w:lang w:val="en-GB"/>
              </w:rPr>
            </w:pPr>
            <w:r w:rsidRPr="00CC4BCD">
              <w:rPr>
                <w:lang w:val="en-GB"/>
              </w:rPr>
              <w:t>XX90009 *</w:t>
            </w:r>
          </w:p>
        </w:tc>
        <w:tc>
          <w:tcPr>
            <w:tcW w:w="7479" w:type="dxa"/>
          </w:tcPr>
          <w:p w14:paraId="086DC873" w14:textId="3AFD39D3" w:rsidR="00CC4BCD" w:rsidRPr="00CC4BCD" w:rsidRDefault="00CC4BCD" w:rsidP="00CC4BCD">
            <w:pPr>
              <w:rPr>
                <w:lang w:val="en-GB"/>
              </w:rPr>
            </w:pPr>
            <w:r w:rsidRPr="00CC4BCD">
              <w:rPr>
                <w:lang w:val="en-GB"/>
              </w:rPr>
              <w:t>Access control to be supplied by others</w:t>
            </w:r>
          </w:p>
        </w:tc>
      </w:tr>
    </w:tbl>
    <w:p w14:paraId="5E23964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B673486" w14:textId="77777777" w:rsidTr="00CC4BCD">
        <w:tc>
          <w:tcPr>
            <w:tcW w:w="10683" w:type="dxa"/>
          </w:tcPr>
          <w:p w14:paraId="040ABFA8" w14:textId="3156BDC4" w:rsidR="00CC4BCD" w:rsidRPr="00CC4BCD" w:rsidRDefault="00CC4BCD" w:rsidP="00CC4BCD">
            <w:pPr>
              <w:pStyle w:val="NoSpacing"/>
              <w:jc w:val="right"/>
              <w:rPr>
                <w:lang w:val="en-GB"/>
              </w:rPr>
            </w:pPr>
            <w:r w:rsidRPr="00CC4BCD">
              <w:rPr>
                <w:lang w:val="en-GB"/>
              </w:rPr>
              <w:t>Total GBP: 492.30</w:t>
            </w:r>
          </w:p>
        </w:tc>
      </w:tr>
    </w:tbl>
    <w:p w14:paraId="0476749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81"/>
        <w:gridCol w:w="1736"/>
        <w:gridCol w:w="1736"/>
        <w:gridCol w:w="1738"/>
        <w:gridCol w:w="1738"/>
        <w:gridCol w:w="1738"/>
      </w:tblGrid>
      <w:tr w:rsidR="00CC4BCD" w14:paraId="352378CB" w14:textId="77777777" w:rsidTr="00CC4BCD">
        <w:tc>
          <w:tcPr>
            <w:tcW w:w="1780" w:type="dxa"/>
          </w:tcPr>
          <w:p w14:paraId="1224D7EE" w14:textId="2CDDCED3" w:rsidR="00CC4BCD" w:rsidRPr="00CC4BCD" w:rsidRDefault="00CC4BCD" w:rsidP="00CC4BCD">
            <w:pPr>
              <w:pStyle w:val="NoSpacing"/>
              <w:rPr>
                <w:b/>
                <w:lang w:val="en-GB"/>
              </w:rPr>
            </w:pPr>
            <w:r w:rsidRPr="00CC4BCD">
              <w:rPr>
                <w:b/>
                <w:lang w:val="en-GB"/>
              </w:rPr>
              <w:t>Door Numbers</w:t>
            </w:r>
          </w:p>
        </w:tc>
        <w:tc>
          <w:tcPr>
            <w:tcW w:w="1780" w:type="dxa"/>
          </w:tcPr>
          <w:p w14:paraId="2A7C93B0" w14:textId="77777777" w:rsidR="00CC4BCD" w:rsidRDefault="00CC4BCD" w:rsidP="00CC4BCD">
            <w:pPr>
              <w:pStyle w:val="NoSpacing"/>
              <w:rPr>
                <w:lang w:val="en-GB"/>
              </w:rPr>
            </w:pPr>
          </w:p>
        </w:tc>
        <w:tc>
          <w:tcPr>
            <w:tcW w:w="1780" w:type="dxa"/>
          </w:tcPr>
          <w:p w14:paraId="083A92B2" w14:textId="77777777" w:rsidR="00CC4BCD" w:rsidRDefault="00CC4BCD" w:rsidP="00CC4BCD">
            <w:pPr>
              <w:pStyle w:val="NoSpacing"/>
              <w:rPr>
                <w:lang w:val="en-GB"/>
              </w:rPr>
            </w:pPr>
          </w:p>
        </w:tc>
        <w:tc>
          <w:tcPr>
            <w:tcW w:w="1781" w:type="dxa"/>
          </w:tcPr>
          <w:p w14:paraId="4A1A5C47" w14:textId="77777777" w:rsidR="00CC4BCD" w:rsidRDefault="00CC4BCD" w:rsidP="00CC4BCD">
            <w:pPr>
              <w:pStyle w:val="NoSpacing"/>
              <w:rPr>
                <w:lang w:val="en-GB"/>
              </w:rPr>
            </w:pPr>
          </w:p>
        </w:tc>
        <w:tc>
          <w:tcPr>
            <w:tcW w:w="1781" w:type="dxa"/>
          </w:tcPr>
          <w:p w14:paraId="7052F0AC" w14:textId="77777777" w:rsidR="00CC4BCD" w:rsidRDefault="00CC4BCD" w:rsidP="00CC4BCD">
            <w:pPr>
              <w:pStyle w:val="NoSpacing"/>
              <w:rPr>
                <w:lang w:val="en-GB"/>
              </w:rPr>
            </w:pPr>
          </w:p>
        </w:tc>
        <w:tc>
          <w:tcPr>
            <w:tcW w:w="1781" w:type="dxa"/>
          </w:tcPr>
          <w:p w14:paraId="38E7F15E" w14:textId="77777777" w:rsidR="00CC4BCD" w:rsidRDefault="00CC4BCD" w:rsidP="00CC4BCD">
            <w:pPr>
              <w:pStyle w:val="NoSpacing"/>
              <w:rPr>
                <w:lang w:val="en-GB"/>
              </w:rPr>
            </w:pPr>
          </w:p>
        </w:tc>
      </w:tr>
      <w:tr w:rsidR="00CC4BCD" w14:paraId="3AD8B52B" w14:textId="77777777" w:rsidTr="00CC4BCD">
        <w:tc>
          <w:tcPr>
            <w:tcW w:w="1780" w:type="dxa"/>
          </w:tcPr>
          <w:p w14:paraId="0D7772BC" w14:textId="77777777" w:rsidR="00CC4BCD" w:rsidRPr="00CC4BCD" w:rsidRDefault="00CC4BCD" w:rsidP="00CC4BCD">
            <w:pPr>
              <w:pStyle w:val="NoSpacing"/>
              <w:rPr>
                <w:b/>
                <w:lang w:val="en-GB"/>
              </w:rPr>
            </w:pPr>
          </w:p>
        </w:tc>
        <w:tc>
          <w:tcPr>
            <w:tcW w:w="1780" w:type="dxa"/>
          </w:tcPr>
          <w:p w14:paraId="3A79437B" w14:textId="77777777" w:rsidR="00CC4BCD" w:rsidRDefault="00CC4BCD" w:rsidP="00CC4BCD">
            <w:pPr>
              <w:pStyle w:val="NoSpacing"/>
              <w:rPr>
                <w:lang w:val="en-GB"/>
              </w:rPr>
            </w:pPr>
          </w:p>
        </w:tc>
        <w:tc>
          <w:tcPr>
            <w:tcW w:w="1780" w:type="dxa"/>
          </w:tcPr>
          <w:p w14:paraId="591E8D77" w14:textId="77777777" w:rsidR="00CC4BCD" w:rsidRDefault="00CC4BCD" w:rsidP="00CC4BCD">
            <w:pPr>
              <w:pStyle w:val="NoSpacing"/>
              <w:rPr>
                <w:lang w:val="en-GB"/>
              </w:rPr>
            </w:pPr>
          </w:p>
        </w:tc>
        <w:tc>
          <w:tcPr>
            <w:tcW w:w="1781" w:type="dxa"/>
          </w:tcPr>
          <w:p w14:paraId="0425E886" w14:textId="77777777" w:rsidR="00CC4BCD" w:rsidRDefault="00CC4BCD" w:rsidP="00CC4BCD">
            <w:pPr>
              <w:pStyle w:val="NoSpacing"/>
              <w:rPr>
                <w:lang w:val="en-GB"/>
              </w:rPr>
            </w:pPr>
          </w:p>
        </w:tc>
        <w:tc>
          <w:tcPr>
            <w:tcW w:w="1781" w:type="dxa"/>
          </w:tcPr>
          <w:p w14:paraId="3D560B6F" w14:textId="77777777" w:rsidR="00CC4BCD" w:rsidRDefault="00CC4BCD" w:rsidP="00CC4BCD">
            <w:pPr>
              <w:pStyle w:val="NoSpacing"/>
              <w:rPr>
                <w:lang w:val="en-GB"/>
              </w:rPr>
            </w:pPr>
          </w:p>
        </w:tc>
        <w:tc>
          <w:tcPr>
            <w:tcW w:w="1781" w:type="dxa"/>
          </w:tcPr>
          <w:p w14:paraId="2901885A" w14:textId="77777777" w:rsidR="00CC4BCD" w:rsidRDefault="00CC4BCD" w:rsidP="00CC4BCD">
            <w:pPr>
              <w:pStyle w:val="NoSpacing"/>
              <w:rPr>
                <w:lang w:val="en-GB"/>
              </w:rPr>
            </w:pPr>
          </w:p>
        </w:tc>
      </w:tr>
      <w:tr w:rsidR="00CC4BCD" w14:paraId="11B3B66D" w14:textId="77777777" w:rsidTr="00CC4BCD">
        <w:tc>
          <w:tcPr>
            <w:tcW w:w="1780" w:type="dxa"/>
          </w:tcPr>
          <w:p w14:paraId="1F5CA642" w14:textId="366A1EC2" w:rsidR="00CC4BCD" w:rsidRPr="00CC4BCD" w:rsidRDefault="00CC4BCD" w:rsidP="00CC4BCD">
            <w:pPr>
              <w:pStyle w:val="NoSpacing"/>
              <w:rPr>
                <w:lang w:val="en-GB"/>
              </w:rPr>
            </w:pPr>
            <w:r w:rsidRPr="00CC4BCD">
              <w:rPr>
                <w:lang w:val="en-GB"/>
              </w:rPr>
              <w:t>PM.DR.01.ST12.01</w:t>
            </w:r>
          </w:p>
        </w:tc>
        <w:tc>
          <w:tcPr>
            <w:tcW w:w="1780" w:type="dxa"/>
          </w:tcPr>
          <w:p w14:paraId="4062FBDB" w14:textId="77777777" w:rsidR="00CC4BCD" w:rsidRDefault="00CC4BCD" w:rsidP="00CC4BCD">
            <w:pPr>
              <w:pStyle w:val="NoSpacing"/>
              <w:rPr>
                <w:lang w:val="en-GB"/>
              </w:rPr>
            </w:pPr>
          </w:p>
        </w:tc>
        <w:tc>
          <w:tcPr>
            <w:tcW w:w="1780" w:type="dxa"/>
          </w:tcPr>
          <w:p w14:paraId="3064DE25" w14:textId="77777777" w:rsidR="00CC4BCD" w:rsidRDefault="00CC4BCD" w:rsidP="00CC4BCD">
            <w:pPr>
              <w:pStyle w:val="NoSpacing"/>
              <w:rPr>
                <w:lang w:val="en-GB"/>
              </w:rPr>
            </w:pPr>
          </w:p>
        </w:tc>
        <w:tc>
          <w:tcPr>
            <w:tcW w:w="1781" w:type="dxa"/>
          </w:tcPr>
          <w:p w14:paraId="28AB0643" w14:textId="77777777" w:rsidR="00CC4BCD" w:rsidRDefault="00CC4BCD" w:rsidP="00CC4BCD">
            <w:pPr>
              <w:pStyle w:val="NoSpacing"/>
              <w:rPr>
                <w:lang w:val="en-GB"/>
              </w:rPr>
            </w:pPr>
          </w:p>
        </w:tc>
        <w:tc>
          <w:tcPr>
            <w:tcW w:w="1781" w:type="dxa"/>
          </w:tcPr>
          <w:p w14:paraId="441C037E" w14:textId="77777777" w:rsidR="00CC4BCD" w:rsidRDefault="00CC4BCD" w:rsidP="00CC4BCD">
            <w:pPr>
              <w:pStyle w:val="NoSpacing"/>
              <w:rPr>
                <w:lang w:val="en-GB"/>
              </w:rPr>
            </w:pPr>
          </w:p>
        </w:tc>
        <w:tc>
          <w:tcPr>
            <w:tcW w:w="1781" w:type="dxa"/>
          </w:tcPr>
          <w:p w14:paraId="01BED9BC" w14:textId="77777777" w:rsidR="00CC4BCD" w:rsidRDefault="00CC4BCD" w:rsidP="00CC4BCD">
            <w:pPr>
              <w:pStyle w:val="NoSpacing"/>
              <w:rPr>
                <w:lang w:val="en-GB"/>
              </w:rPr>
            </w:pPr>
          </w:p>
        </w:tc>
      </w:tr>
    </w:tbl>
    <w:p w14:paraId="271DD03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6FF6CC5" w14:textId="77777777" w:rsidTr="00CC4BCD">
        <w:trPr>
          <w:cantSplit/>
        </w:trPr>
        <w:tc>
          <w:tcPr>
            <w:tcW w:w="0" w:type="auto"/>
          </w:tcPr>
          <w:p w14:paraId="354AB3EB" w14:textId="5FFC738B" w:rsidR="00CC4BCD" w:rsidRPr="00CC4BCD" w:rsidRDefault="00CC4BCD" w:rsidP="00CC4BCD">
            <w:pPr>
              <w:pStyle w:val="NoSpacing"/>
              <w:rPr>
                <w:b/>
                <w:lang w:val="en-GB"/>
              </w:rPr>
            </w:pPr>
            <w:r w:rsidRPr="00CC4BCD">
              <w:rPr>
                <w:b/>
                <w:lang w:val="en-GB"/>
              </w:rPr>
              <w:t>Remarks</w:t>
            </w:r>
          </w:p>
        </w:tc>
        <w:tc>
          <w:tcPr>
            <w:tcW w:w="0" w:type="auto"/>
          </w:tcPr>
          <w:p w14:paraId="0DE51B36" w14:textId="77777777" w:rsidR="00CC4BCD" w:rsidRDefault="00CC4BCD" w:rsidP="00CC4BCD">
            <w:pPr>
              <w:pStyle w:val="NoSpacing"/>
              <w:rPr>
                <w:lang w:val="en-GB"/>
              </w:rPr>
            </w:pPr>
          </w:p>
        </w:tc>
        <w:tc>
          <w:tcPr>
            <w:tcW w:w="0" w:type="auto"/>
          </w:tcPr>
          <w:p w14:paraId="29519C1E" w14:textId="77777777" w:rsidR="00CC4BCD" w:rsidRDefault="00CC4BCD" w:rsidP="00CC4BCD">
            <w:pPr>
              <w:pStyle w:val="NoSpacing"/>
              <w:rPr>
                <w:lang w:val="en-GB"/>
              </w:rPr>
            </w:pPr>
          </w:p>
        </w:tc>
        <w:tc>
          <w:tcPr>
            <w:tcW w:w="0" w:type="auto"/>
          </w:tcPr>
          <w:p w14:paraId="3ADEF8E6" w14:textId="77777777" w:rsidR="00CC4BCD" w:rsidRDefault="00CC4BCD" w:rsidP="00CC4BCD">
            <w:pPr>
              <w:pStyle w:val="NoSpacing"/>
              <w:rPr>
                <w:lang w:val="en-GB"/>
              </w:rPr>
            </w:pPr>
          </w:p>
        </w:tc>
      </w:tr>
    </w:tbl>
    <w:p w14:paraId="022A4BB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8ECD9D1" w14:textId="77777777" w:rsidTr="00CC4BCD">
        <w:trPr>
          <w:cantSplit/>
        </w:trPr>
        <w:tc>
          <w:tcPr>
            <w:tcW w:w="0" w:type="auto"/>
          </w:tcPr>
          <w:p w14:paraId="521C7DA6" w14:textId="77777777" w:rsidR="00CC4BCD" w:rsidRDefault="00CC4BCD" w:rsidP="00CC4BCD">
            <w:pPr>
              <w:pStyle w:val="NoSpacing"/>
              <w:rPr>
                <w:lang w:val="en-GB"/>
              </w:rPr>
            </w:pPr>
          </w:p>
        </w:tc>
        <w:tc>
          <w:tcPr>
            <w:tcW w:w="0" w:type="auto"/>
          </w:tcPr>
          <w:p w14:paraId="2A0D258B" w14:textId="77777777" w:rsidR="00CC4BCD" w:rsidRDefault="00CC4BCD" w:rsidP="00CC4BCD">
            <w:pPr>
              <w:pStyle w:val="NoSpacing"/>
              <w:rPr>
                <w:lang w:val="en-GB"/>
              </w:rPr>
            </w:pPr>
          </w:p>
        </w:tc>
        <w:tc>
          <w:tcPr>
            <w:tcW w:w="0" w:type="auto"/>
          </w:tcPr>
          <w:p w14:paraId="55660FF9" w14:textId="77777777" w:rsidR="00CC4BCD" w:rsidRDefault="00CC4BCD" w:rsidP="00CC4BCD">
            <w:pPr>
              <w:pStyle w:val="NoSpacing"/>
              <w:rPr>
                <w:lang w:val="en-GB"/>
              </w:rPr>
            </w:pPr>
          </w:p>
        </w:tc>
        <w:tc>
          <w:tcPr>
            <w:tcW w:w="0" w:type="auto"/>
          </w:tcPr>
          <w:p w14:paraId="477FB26D" w14:textId="77777777" w:rsidR="00CC4BCD" w:rsidRDefault="00CC4BCD" w:rsidP="00CC4BCD">
            <w:pPr>
              <w:pStyle w:val="NoSpacing"/>
              <w:rPr>
                <w:lang w:val="en-GB"/>
              </w:rPr>
            </w:pPr>
          </w:p>
        </w:tc>
      </w:tr>
    </w:tbl>
    <w:p w14:paraId="147A8BC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491"/>
        <w:gridCol w:w="222"/>
        <w:gridCol w:w="222"/>
      </w:tblGrid>
      <w:tr w:rsidR="00CC4BCD" w14:paraId="3BB1DAD3" w14:textId="77777777" w:rsidTr="00CC4BCD">
        <w:trPr>
          <w:cantSplit/>
        </w:trPr>
        <w:tc>
          <w:tcPr>
            <w:tcW w:w="0" w:type="auto"/>
          </w:tcPr>
          <w:p w14:paraId="7A57384E" w14:textId="3124942A" w:rsidR="00CC4BCD" w:rsidRPr="00CC4BCD" w:rsidRDefault="00CC4BCD" w:rsidP="00CC4BCD">
            <w:pPr>
              <w:pStyle w:val="NoSpacing"/>
              <w:rPr>
                <w:b/>
                <w:lang w:val="en-GB"/>
              </w:rPr>
            </w:pPr>
            <w:bookmarkStart w:id="95" w:name="HWSet78" w:colFirst="0" w:colLast="0"/>
            <w:r w:rsidRPr="00CC4BCD">
              <w:rPr>
                <w:b/>
                <w:lang w:val="en-GB"/>
              </w:rPr>
              <w:t>Set 66     -</w:t>
            </w:r>
          </w:p>
        </w:tc>
        <w:tc>
          <w:tcPr>
            <w:tcW w:w="0" w:type="auto"/>
          </w:tcPr>
          <w:p w14:paraId="7F18126D" w14:textId="6354DBFC" w:rsidR="00CC4BCD" w:rsidRPr="00CC4BCD" w:rsidRDefault="00CC4BCD" w:rsidP="00CC4BCD">
            <w:pPr>
              <w:pStyle w:val="NoSpacing"/>
              <w:rPr>
                <w:b/>
                <w:lang w:val="en-GB"/>
              </w:rPr>
            </w:pPr>
            <w:r w:rsidRPr="00CC4BCD">
              <w:rPr>
                <w:b/>
                <w:lang w:val="en-GB"/>
              </w:rPr>
              <w:t>BOH - Leaf &amp; half circulation door - DRT-04 - BWD/15/05/a (a)/ FD30 - BLA</w:t>
            </w:r>
          </w:p>
        </w:tc>
        <w:tc>
          <w:tcPr>
            <w:tcW w:w="0" w:type="auto"/>
          </w:tcPr>
          <w:p w14:paraId="5987D6CF" w14:textId="77777777" w:rsidR="00CC4BCD" w:rsidRDefault="00CC4BCD" w:rsidP="00CC4BCD">
            <w:pPr>
              <w:pStyle w:val="NoSpacing"/>
              <w:rPr>
                <w:lang w:val="en-GB"/>
              </w:rPr>
            </w:pPr>
          </w:p>
        </w:tc>
        <w:tc>
          <w:tcPr>
            <w:tcW w:w="0" w:type="auto"/>
          </w:tcPr>
          <w:p w14:paraId="4B489CBD" w14:textId="77777777" w:rsidR="00CC4BCD" w:rsidRDefault="00CC4BCD" w:rsidP="00CC4BCD">
            <w:pPr>
              <w:pStyle w:val="NoSpacing"/>
              <w:rPr>
                <w:lang w:val="en-GB"/>
              </w:rPr>
            </w:pPr>
          </w:p>
        </w:tc>
      </w:tr>
      <w:bookmarkEnd w:id="95"/>
    </w:tbl>
    <w:p w14:paraId="081BA3A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7F0DCE8A" w14:textId="77777777" w:rsidTr="00FF70B5">
        <w:trPr>
          <w:cantSplit/>
        </w:trPr>
        <w:tc>
          <w:tcPr>
            <w:tcW w:w="1068" w:type="dxa"/>
          </w:tcPr>
          <w:p w14:paraId="041AB1CC" w14:textId="2AB3F4EE" w:rsidR="00CC4BCD" w:rsidRPr="00CC4BCD" w:rsidRDefault="00CC4BCD" w:rsidP="00CC4BCD">
            <w:pPr>
              <w:rPr>
                <w:b/>
                <w:lang w:val="en-GB"/>
              </w:rPr>
            </w:pPr>
            <w:r w:rsidRPr="00CC4BCD">
              <w:rPr>
                <w:b/>
                <w:lang w:val="en-GB"/>
              </w:rPr>
              <w:t>Quantity</w:t>
            </w:r>
          </w:p>
        </w:tc>
        <w:tc>
          <w:tcPr>
            <w:tcW w:w="2136" w:type="dxa"/>
          </w:tcPr>
          <w:p w14:paraId="609EEE7A" w14:textId="54C81B43" w:rsidR="00CC4BCD" w:rsidRPr="00CC4BCD" w:rsidRDefault="00CC4BCD" w:rsidP="00CC4BCD">
            <w:pPr>
              <w:rPr>
                <w:b/>
                <w:lang w:val="en-GB"/>
              </w:rPr>
            </w:pPr>
            <w:r w:rsidRPr="00CC4BCD">
              <w:rPr>
                <w:b/>
                <w:lang w:val="en-GB"/>
              </w:rPr>
              <w:t>Item number</w:t>
            </w:r>
          </w:p>
        </w:tc>
        <w:tc>
          <w:tcPr>
            <w:tcW w:w="7479" w:type="dxa"/>
          </w:tcPr>
          <w:p w14:paraId="3305C2C5" w14:textId="1BCABA26" w:rsidR="00CC4BCD" w:rsidRPr="00CC4BCD" w:rsidRDefault="00CC4BCD" w:rsidP="00CC4BCD">
            <w:pPr>
              <w:rPr>
                <w:b/>
                <w:lang w:val="en-GB"/>
              </w:rPr>
            </w:pPr>
            <w:r w:rsidRPr="00CC4BCD">
              <w:rPr>
                <w:b/>
                <w:lang w:val="en-GB"/>
              </w:rPr>
              <w:t>Description</w:t>
            </w:r>
          </w:p>
        </w:tc>
      </w:tr>
      <w:tr w:rsidR="00CC4BCD" w14:paraId="6BDA343A" w14:textId="77777777" w:rsidTr="00FF70B5">
        <w:trPr>
          <w:cantSplit/>
        </w:trPr>
        <w:tc>
          <w:tcPr>
            <w:tcW w:w="1068" w:type="dxa"/>
          </w:tcPr>
          <w:p w14:paraId="141656A6" w14:textId="2D129713" w:rsidR="00CC4BCD" w:rsidRPr="00CC4BCD" w:rsidRDefault="00CC4BCD" w:rsidP="00CC4BCD">
            <w:pPr>
              <w:rPr>
                <w:lang w:val="en-GB"/>
              </w:rPr>
            </w:pPr>
            <w:r w:rsidRPr="00CC4BCD">
              <w:rPr>
                <w:lang w:val="en-GB"/>
              </w:rPr>
              <w:t>8.00 ea</w:t>
            </w:r>
          </w:p>
        </w:tc>
        <w:tc>
          <w:tcPr>
            <w:tcW w:w="2136" w:type="dxa"/>
          </w:tcPr>
          <w:p w14:paraId="3806CCC3" w14:textId="3D3A6D13" w:rsidR="00CC4BCD" w:rsidRPr="00CC4BCD" w:rsidRDefault="00CC4BCD" w:rsidP="00CC4BCD">
            <w:pPr>
              <w:rPr>
                <w:lang w:val="en-GB"/>
              </w:rPr>
            </w:pPr>
            <w:r w:rsidRPr="00CC4BCD">
              <w:rPr>
                <w:lang w:val="en-GB"/>
              </w:rPr>
              <w:t>SS97501R</w:t>
            </w:r>
          </w:p>
        </w:tc>
        <w:tc>
          <w:tcPr>
            <w:tcW w:w="7479" w:type="dxa"/>
          </w:tcPr>
          <w:p w14:paraId="77EA1FFD" w14:textId="4A48C4B9"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9301B2B" w14:textId="77777777" w:rsidTr="00FF70B5">
        <w:trPr>
          <w:cantSplit/>
        </w:trPr>
        <w:tc>
          <w:tcPr>
            <w:tcW w:w="1068" w:type="dxa"/>
          </w:tcPr>
          <w:p w14:paraId="2613FC75" w14:textId="458F3117" w:rsidR="00CC4BCD" w:rsidRPr="00CC4BCD" w:rsidRDefault="00CC4BCD" w:rsidP="00CC4BCD">
            <w:pPr>
              <w:rPr>
                <w:lang w:val="en-GB"/>
              </w:rPr>
            </w:pPr>
            <w:r w:rsidRPr="00CC4BCD">
              <w:rPr>
                <w:lang w:val="en-GB"/>
              </w:rPr>
              <w:t>1.00 ea</w:t>
            </w:r>
          </w:p>
        </w:tc>
        <w:tc>
          <w:tcPr>
            <w:tcW w:w="2136" w:type="dxa"/>
          </w:tcPr>
          <w:p w14:paraId="67C8ED84" w14:textId="215B0B8F" w:rsidR="00CC4BCD" w:rsidRPr="00CC4BCD" w:rsidRDefault="00CC4BCD" w:rsidP="00CC4BCD">
            <w:pPr>
              <w:rPr>
                <w:lang w:val="en-GB"/>
              </w:rPr>
            </w:pPr>
            <w:r w:rsidRPr="00CC4BCD">
              <w:rPr>
                <w:lang w:val="en-GB"/>
              </w:rPr>
              <w:t>XX10508FPN</w:t>
            </w:r>
          </w:p>
        </w:tc>
        <w:tc>
          <w:tcPr>
            <w:tcW w:w="7479" w:type="dxa"/>
          </w:tcPr>
          <w:p w14:paraId="224CD911" w14:textId="3CD73C60"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473ABDDE" w14:textId="77777777" w:rsidTr="00FF70B5">
        <w:trPr>
          <w:cantSplit/>
        </w:trPr>
        <w:tc>
          <w:tcPr>
            <w:tcW w:w="1068" w:type="dxa"/>
          </w:tcPr>
          <w:p w14:paraId="7E7B6F65" w14:textId="3392CAEF" w:rsidR="00CC4BCD" w:rsidRPr="00CC4BCD" w:rsidRDefault="00CC4BCD" w:rsidP="00CC4BCD">
            <w:pPr>
              <w:rPr>
                <w:lang w:val="en-GB"/>
              </w:rPr>
            </w:pPr>
            <w:r w:rsidRPr="00CC4BCD">
              <w:rPr>
                <w:lang w:val="en-GB"/>
              </w:rPr>
              <w:t>8.00 ea</w:t>
            </w:r>
          </w:p>
        </w:tc>
        <w:tc>
          <w:tcPr>
            <w:tcW w:w="2136" w:type="dxa"/>
          </w:tcPr>
          <w:p w14:paraId="606D61E3" w14:textId="21801223" w:rsidR="00CC4BCD" w:rsidRPr="00CC4BCD" w:rsidRDefault="00CC4BCD" w:rsidP="00CC4BCD">
            <w:pPr>
              <w:rPr>
                <w:lang w:val="en-GB"/>
              </w:rPr>
            </w:pPr>
            <w:r w:rsidRPr="00CC4BCD">
              <w:rPr>
                <w:lang w:val="en-GB"/>
              </w:rPr>
              <w:t>XX8066FP</w:t>
            </w:r>
          </w:p>
        </w:tc>
        <w:tc>
          <w:tcPr>
            <w:tcW w:w="7479" w:type="dxa"/>
          </w:tcPr>
          <w:p w14:paraId="5F512664" w14:textId="49447DF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9D9B294" w14:textId="77777777" w:rsidTr="00FF70B5">
        <w:trPr>
          <w:cantSplit/>
        </w:trPr>
        <w:tc>
          <w:tcPr>
            <w:tcW w:w="1068" w:type="dxa"/>
          </w:tcPr>
          <w:p w14:paraId="54E99A8F" w14:textId="2FA4C264" w:rsidR="00CC4BCD" w:rsidRPr="00CC4BCD" w:rsidRDefault="00CC4BCD" w:rsidP="00CC4BCD">
            <w:pPr>
              <w:rPr>
                <w:lang w:val="en-GB"/>
              </w:rPr>
            </w:pPr>
            <w:r w:rsidRPr="00CC4BCD">
              <w:rPr>
                <w:lang w:val="en-GB"/>
              </w:rPr>
              <w:t>1.00 ea</w:t>
            </w:r>
          </w:p>
        </w:tc>
        <w:tc>
          <w:tcPr>
            <w:tcW w:w="2136" w:type="dxa"/>
          </w:tcPr>
          <w:p w14:paraId="20DB3020" w14:textId="5EC23C16" w:rsidR="00CC4BCD" w:rsidRPr="00CC4BCD" w:rsidRDefault="00CC4BCD" w:rsidP="00CC4BCD">
            <w:pPr>
              <w:rPr>
                <w:lang w:val="en-GB"/>
              </w:rPr>
            </w:pPr>
            <w:r w:rsidRPr="00CC4BCD">
              <w:rPr>
                <w:lang w:val="en-GB"/>
              </w:rPr>
              <w:t>SC10508</w:t>
            </w:r>
          </w:p>
        </w:tc>
        <w:tc>
          <w:tcPr>
            <w:tcW w:w="7479" w:type="dxa"/>
          </w:tcPr>
          <w:p w14:paraId="13D1FCBE" w14:textId="66F362F0"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6D97F256" w14:textId="77777777" w:rsidTr="00FF70B5">
        <w:trPr>
          <w:cantSplit/>
        </w:trPr>
        <w:tc>
          <w:tcPr>
            <w:tcW w:w="1068" w:type="dxa"/>
          </w:tcPr>
          <w:p w14:paraId="5E8DA30C" w14:textId="7938AFB2" w:rsidR="00CC4BCD" w:rsidRPr="00CC4BCD" w:rsidRDefault="00CC4BCD" w:rsidP="00CC4BCD">
            <w:pPr>
              <w:rPr>
                <w:lang w:val="en-GB"/>
              </w:rPr>
            </w:pPr>
            <w:r w:rsidRPr="00CC4BCD">
              <w:rPr>
                <w:lang w:val="en-GB"/>
              </w:rPr>
              <w:t>1.00 ea</w:t>
            </w:r>
          </w:p>
        </w:tc>
        <w:tc>
          <w:tcPr>
            <w:tcW w:w="2136" w:type="dxa"/>
          </w:tcPr>
          <w:p w14:paraId="7AB4FE8A" w14:textId="0EB93395" w:rsidR="00CC4BCD" w:rsidRPr="00CC4BCD" w:rsidRDefault="00CC4BCD" w:rsidP="00CC4BCD">
            <w:pPr>
              <w:rPr>
                <w:lang w:val="en-GB"/>
              </w:rPr>
            </w:pPr>
            <w:r w:rsidRPr="00CC4BCD">
              <w:rPr>
                <w:lang w:val="en-GB"/>
              </w:rPr>
              <w:t>XX98141S6</w:t>
            </w:r>
          </w:p>
        </w:tc>
        <w:tc>
          <w:tcPr>
            <w:tcW w:w="7479" w:type="dxa"/>
          </w:tcPr>
          <w:p w14:paraId="0C95E5A7" w14:textId="00F7A1FC"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7B6073AB" w14:textId="77777777" w:rsidTr="00FF70B5">
        <w:trPr>
          <w:cantSplit/>
        </w:trPr>
        <w:tc>
          <w:tcPr>
            <w:tcW w:w="1068" w:type="dxa"/>
          </w:tcPr>
          <w:p w14:paraId="2D903B1F" w14:textId="3E4254E4" w:rsidR="00CC4BCD" w:rsidRPr="00CC4BCD" w:rsidRDefault="00CC4BCD" w:rsidP="00CC4BCD">
            <w:pPr>
              <w:rPr>
                <w:lang w:val="en-GB"/>
              </w:rPr>
            </w:pPr>
            <w:r w:rsidRPr="00CC4BCD">
              <w:rPr>
                <w:lang w:val="en-GB"/>
              </w:rPr>
              <w:t>2.00 ea</w:t>
            </w:r>
          </w:p>
        </w:tc>
        <w:tc>
          <w:tcPr>
            <w:tcW w:w="2136" w:type="dxa"/>
          </w:tcPr>
          <w:p w14:paraId="1138DD65" w14:textId="11BF8CB7" w:rsidR="00CC4BCD" w:rsidRPr="00CC4BCD" w:rsidRDefault="00CC4BCD" w:rsidP="00CC4BCD">
            <w:pPr>
              <w:rPr>
                <w:lang w:val="en-GB"/>
              </w:rPr>
            </w:pPr>
            <w:r w:rsidRPr="00CC4BCD">
              <w:rPr>
                <w:lang w:val="en-GB"/>
              </w:rPr>
              <w:t>SS1771</w:t>
            </w:r>
          </w:p>
        </w:tc>
        <w:tc>
          <w:tcPr>
            <w:tcW w:w="7479" w:type="dxa"/>
          </w:tcPr>
          <w:p w14:paraId="4D9229F5" w14:textId="3E8C703B"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FD47A27" w14:textId="77777777" w:rsidTr="00FF70B5">
        <w:trPr>
          <w:cantSplit/>
        </w:trPr>
        <w:tc>
          <w:tcPr>
            <w:tcW w:w="1068" w:type="dxa"/>
          </w:tcPr>
          <w:p w14:paraId="4516297D" w14:textId="655EDCF8" w:rsidR="00CC4BCD" w:rsidRPr="00CC4BCD" w:rsidRDefault="00CC4BCD" w:rsidP="00CC4BCD">
            <w:pPr>
              <w:rPr>
                <w:lang w:val="en-GB"/>
              </w:rPr>
            </w:pPr>
            <w:r w:rsidRPr="00CC4BCD">
              <w:rPr>
                <w:lang w:val="en-GB"/>
              </w:rPr>
              <w:t>2.00 ea</w:t>
            </w:r>
          </w:p>
        </w:tc>
        <w:tc>
          <w:tcPr>
            <w:tcW w:w="2136" w:type="dxa"/>
          </w:tcPr>
          <w:p w14:paraId="7E4279A5" w14:textId="034FF5C8" w:rsidR="00CC4BCD" w:rsidRPr="00CC4BCD" w:rsidRDefault="00CC4BCD" w:rsidP="00CC4BCD">
            <w:pPr>
              <w:rPr>
                <w:lang w:val="en-GB"/>
              </w:rPr>
            </w:pPr>
            <w:r w:rsidRPr="00CC4BCD">
              <w:rPr>
                <w:lang w:val="en-GB"/>
              </w:rPr>
              <w:t>ZQ0069564 *</w:t>
            </w:r>
          </w:p>
        </w:tc>
        <w:tc>
          <w:tcPr>
            <w:tcW w:w="7479" w:type="dxa"/>
          </w:tcPr>
          <w:p w14:paraId="3B80A600"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3F470E5" w14:textId="77777777" w:rsidR="00CC4BCD" w:rsidRPr="00CC4BCD" w:rsidRDefault="00CC4BCD" w:rsidP="00CC4BCD">
            <w:pPr>
              <w:rPr>
                <w:lang w:val="en-GB"/>
              </w:rPr>
            </w:pPr>
          </w:p>
          <w:p w14:paraId="5741BBF5" w14:textId="339BF867" w:rsidR="00CC4BCD" w:rsidRPr="00CC4BCD" w:rsidRDefault="00CC4BCD" w:rsidP="00CC4BCD">
            <w:pPr>
              <w:rPr>
                <w:lang w:val="en-GB"/>
              </w:rPr>
            </w:pPr>
            <w:r w:rsidRPr="00CC4BCD">
              <w:rPr>
                <w:lang w:val="en-GB"/>
              </w:rPr>
              <w:t>NOMINAL SIZE ONLY - FINAL SIZES TO BE CONFIRMED</w:t>
            </w:r>
          </w:p>
        </w:tc>
      </w:tr>
      <w:tr w:rsidR="00CC4BCD" w14:paraId="62ED55F1" w14:textId="77777777" w:rsidTr="00FF70B5">
        <w:trPr>
          <w:cantSplit/>
        </w:trPr>
        <w:tc>
          <w:tcPr>
            <w:tcW w:w="1068" w:type="dxa"/>
          </w:tcPr>
          <w:p w14:paraId="42FC2C57" w14:textId="4606DCA9" w:rsidR="00CC4BCD" w:rsidRPr="00CC4BCD" w:rsidRDefault="00CC4BCD" w:rsidP="00CC4BCD">
            <w:pPr>
              <w:rPr>
                <w:lang w:val="en-GB"/>
              </w:rPr>
            </w:pPr>
            <w:r w:rsidRPr="00CC4BCD">
              <w:rPr>
                <w:lang w:val="en-GB"/>
              </w:rPr>
              <w:t>4.00 ea</w:t>
            </w:r>
          </w:p>
        </w:tc>
        <w:tc>
          <w:tcPr>
            <w:tcW w:w="2136" w:type="dxa"/>
          </w:tcPr>
          <w:p w14:paraId="5F3DDAF2" w14:textId="104C1EA2" w:rsidR="00CC4BCD" w:rsidRPr="00CC4BCD" w:rsidRDefault="00CC4BCD" w:rsidP="00CC4BCD">
            <w:pPr>
              <w:rPr>
                <w:lang w:val="en-GB"/>
              </w:rPr>
            </w:pPr>
            <w:r w:rsidRPr="00CC4BCD">
              <w:rPr>
                <w:lang w:val="en-GB"/>
              </w:rPr>
              <w:t>XX97949SS</w:t>
            </w:r>
          </w:p>
        </w:tc>
        <w:tc>
          <w:tcPr>
            <w:tcW w:w="7479" w:type="dxa"/>
          </w:tcPr>
          <w:p w14:paraId="630571D8" w14:textId="53C7711C"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6A7C934" w14:textId="77777777" w:rsidTr="00FF70B5">
        <w:trPr>
          <w:cantSplit/>
        </w:trPr>
        <w:tc>
          <w:tcPr>
            <w:tcW w:w="1068" w:type="dxa"/>
          </w:tcPr>
          <w:p w14:paraId="21C44A3A" w14:textId="2DDEB7E4" w:rsidR="00CC4BCD" w:rsidRPr="00CC4BCD" w:rsidRDefault="00CC4BCD" w:rsidP="00CC4BCD">
            <w:pPr>
              <w:rPr>
                <w:lang w:val="en-GB"/>
              </w:rPr>
            </w:pPr>
            <w:r w:rsidRPr="00CC4BCD">
              <w:rPr>
                <w:lang w:val="en-GB"/>
              </w:rPr>
              <w:t>2.00 ea</w:t>
            </w:r>
          </w:p>
        </w:tc>
        <w:tc>
          <w:tcPr>
            <w:tcW w:w="2136" w:type="dxa"/>
          </w:tcPr>
          <w:p w14:paraId="026065CC" w14:textId="54418429" w:rsidR="00CC4BCD" w:rsidRPr="00CC4BCD" w:rsidRDefault="00CC4BCD" w:rsidP="00CC4BCD">
            <w:pPr>
              <w:rPr>
                <w:lang w:val="en-GB"/>
              </w:rPr>
            </w:pPr>
            <w:r w:rsidRPr="00CC4BCD">
              <w:rPr>
                <w:lang w:val="en-GB"/>
              </w:rPr>
              <w:t>SS21705</w:t>
            </w:r>
          </w:p>
        </w:tc>
        <w:tc>
          <w:tcPr>
            <w:tcW w:w="7479" w:type="dxa"/>
          </w:tcPr>
          <w:p w14:paraId="472DE49A" w14:textId="70780D08" w:rsidR="00CC4BCD" w:rsidRPr="00CC4BCD" w:rsidRDefault="00CC4BCD" w:rsidP="00CC4BCD">
            <w:pPr>
              <w:rPr>
                <w:lang w:val="en-GB"/>
              </w:rPr>
            </w:pPr>
            <w:r w:rsidRPr="00CC4BCD">
              <w:rPr>
                <w:lang w:val="en-GB"/>
              </w:rPr>
              <w:t>Allgood Alite® Floor Mounted Door Stop 45x25mm, grade 316, satin stainless steel</w:t>
            </w:r>
          </w:p>
        </w:tc>
      </w:tr>
      <w:tr w:rsidR="00CC4BCD" w14:paraId="449375BE" w14:textId="77777777" w:rsidTr="00FF70B5">
        <w:trPr>
          <w:cantSplit/>
        </w:trPr>
        <w:tc>
          <w:tcPr>
            <w:tcW w:w="1068" w:type="dxa"/>
          </w:tcPr>
          <w:p w14:paraId="0F38D298" w14:textId="6818DFD9" w:rsidR="00CC4BCD" w:rsidRPr="00CC4BCD" w:rsidRDefault="00CC4BCD" w:rsidP="00CC4BCD">
            <w:pPr>
              <w:rPr>
                <w:lang w:val="en-GB"/>
              </w:rPr>
            </w:pPr>
            <w:r w:rsidRPr="00CC4BCD">
              <w:rPr>
                <w:lang w:val="en-GB"/>
              </w:rPr>
              <w:t>1.00 ea</w:t>
            </w:r>
          </w:p>
        </w:tc>
        <w:tc>
          <w:tcPr>
            <w:tcW w:w="2136" w:type="dxa"/>
          </w:tcPr>
          <w:p w14:paraId="11F3C96B" w14:textId="1D508244" w:rsidR="00CC4BCD" w:rsidRPr="00CC4BCD" w:rsidRDefault="00CC4BCD" w:rsidP="00CC4BCD">
            <w:pPr>
              <w:rPr>
                <w:lang w:val="en-GB"/>
              </w:rPr>
            </w:pPr>
            <w:r w:rsidRPr="00CC4BCD">
              <w:rPr>
                <w:lang w:val="en-GB"/>
              </w:rPr>
              <w:t>ZQ0062609 *</w:t>
            </w:r>
          </w:p>
        </w:tc>
        <w:tc>
          <w:tcPr>
            <w:tcW w:w="7479" w:type="dxa"/>
          </w:tcPr>
          <w:p w14:paraId="4F07275C"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50E35A2" w14:textId="77777777" w:rsidR="00CC4BCD" w:rsidRPr="00CC4BCD" w:rsidRDefault="00CC4BCD" w:rsidP="00CC4BCD">
            <w:pPr>
              <w:rPr>
                <w:lang w:val="en-GB"/>
              </w:rPr>
            </w:pPr>
          </w:p>
          <w:p w14:paraId="5082CA30" w14:textId="1D2C618B" w:rsidR="00CC4BCD" w:rsidRPr="00CC4BCD" w:rsidRDefault="00CC4BCD" w:rsidP="00CC4BCD">
            <w:pPr>
              <w:rPr>
                <w:lang w:val="en-GB"/>
              </w:rPr>
            </w:pPr>
            <w:r w:rsidRPr="00CC4BCD">
              <w:rPr>
                <w:lang w:val="en-GB"/>
              </w:rPr>
              <w:t>Final Site Size to be confirmed.</w:t>
            </w:r>
          </w:p>
        </w:tc>
      </w:tr>
      <w:tr w:rsidR="00CC4BCD" w14:paraId="12B3167D" w14:textId="77777777" w:rsidTr="00FF70B5">
        <w:trPr>
          <w:cantSplit/>
        </w:trPr>
        <w:tc>
          <w:tcPr>
            <w:tcW w:w="1068" w:type="dxa"/>
          </w:tcPr>
          <w:p w14:paraId="663C989D" w14:textId="7B726FE1" w:rsidR="00CC4BCD" w:rsidRPr="00CC4BCD" w:rsidRDefault="00CC4BCD" w:rsidP="00CC4BCD">
            <w:pPr>
              <w:rPr>
                <w:lang w:val="en-GB"/>
              </w:rPr>
            </w:pPr>
            <w:r w:rsidRPr="00CC4BCD">
              <w:rPr>
                <w:lang w:val="en-GB"/>
              </w:rPr>
              <w:t>1.00 ea</w:t>
            </w:r>
          </w:p>
        </w:tc>
        <w:tc>
          <w:tcPr>
            <w:tcW w:w="2136" w:type="dxa"/>
          </w:tcPr>
          <w:p w14:paraId="3DB79BCC" w14:textId="703B0CF6" w:rsidR="00CC4BCD" w:rsidRPr="00CC4BCD" w:rsidRDefault="00CC4BCD" w:rsidP="00CC4BCD">
            <w:pPr>
              <w:rPr>
                <w:lang w:val="en-GB"/>
              </w:rPr>
            </w:pPr>
            <w:r w:rsidRPr="00CC4BCD">
              <w:rPr>
                <w:lang w:val="en-GB"/>
              </w:rPr>
              <w:t>ZQ0062610 *</w:t>
            </w:r>
          </w:p>
        </w:tc>
        <w:tc>
          <w:tcPr>
            <w:tcW w:w="7479" w:type="dxa"/>
          </w:tcPr>
          <w:p w14:paraId="0B85FBF7"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1864F5B7" w14:textId="77777777" w:rsidR="00CC4BCD" w:rsidRPr="00CC4BCD" w:rsidRDefault="00CC4BCD" w:rsidP="00CC4BCD">
            <w:pPr>
              <w:rPr>
                <w:lang w:val="en-GB"/>
              </w:rPr>
            </w:pPr>
          </w:p>
          <w:p w14:paraId="47E0B601" w14:textId="74331F88" w:rsidR="00CC4BCD" w:rsidRPr="00CC4BCD" w:rsidRDefault="00CC4BCD" w:rsidP="00CC4BCD">
            <w:pPr>
              <w:rPr>
                <w:lang w:val="en-GB"/>
              </w:rPr>
            </w:pPr>
            <w:r w:rsidRPr="00CC4BCD">
              <w:rPr>
                <w:lang w:val="en-GB"/>
              </w:rPr>
              <w:t>Final Site Size to be confirmed.</w:t>
            </w:r>
          </w:p>
        </w:tc>
      </w:tr>
    </w:tbl>
    <w:p w14:paraId="01DF726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C20D3CE" w14:textId="77777777" w:rsidTr="00CC4BCD">
        <w:tc>
          <w:tcPr>
            <w:tcW w:w="10683" w:type="dxa"/>
          </w:tcPr>
          <w:p w14:paraId="11CB379A" w14:textId="526A5CE7" w:rsidR="00CC4BCD" w:rsidRPr="00CC4BCD" w:rsidRDefault="00CC4BCD" w:rsidP="00CC4BCD">
            <w:pPr>
              <w:pStyle w:val="NoSpacing"/>
              <w:jc w:val="right"/>
              <w:rPr>
                <w:lang w:val="en-GB"/>
              </w:rPr>
            </w:pPr>
            <w:r w:rsidRPr="00CC4BCD">
              <w:rPr>
                <w:lang w:val="en-GB"/>
              </w:rPr>
              <w:t>Total GBP: 1,252.01</w:t>
            </w:r>
          </w:p>
        </w:tc>
      </w:tr>
    </w:tbl>
    <w:p w14:paraId="66E216C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801"/>
        <w:gridCol w:w="1732"/>
        <w:gridCol w:w="1732"/>
        <w:gridCol w:w="1734"/>
        <w:gridCol w:w="1734"/>
        <w:gridCol w:w="1734"/>
      </w:tblGrid>
      <w:tr w:rsidR="00CC4BCD" w14:paraId="41EC78F5" w14:textId="77777777" w:rsidTr="00CC4BCD">
        <w:tc>
          <w:tcPr>
            <w:tcW w:w="1780" w:type="dxa"/>
          </w:tcPr>
          <w:p w14:paraId="494B166E" w14:textId="27E93821" w:rsidR="00CC4BCD" w:rsidRPr="00CC4BCD" w:rsidRDefault="00CC4BCD" w:rsidP="00CC4BCD">
            <w:pPr>
              <w:pStyle w:val="NoSpacing"/>
              <w:rPr>
                <w:b/>
                <w:lang w:val="en-GB"/>
              </w:rPr>
            </w:pPr>
            <w:r w:rsidRPr="00CC4BCD">
              <w:rPr>
                <w:b/>
                <w:lang w:val="en-GB"/>
              </w:rPr>
              <w:t>Door Numbers</w:t>
            </w:r>
          </w:p>
        </w:tc>
        <w:tc>
          <w:tcPr>
            <w:tcW w:w="1780" w:type="dxa"/>
          </w:tcPr>
          <w:p w14:paraId="60A84C75" w14:textId="77777777" w:rsidR="00CC4BCD" w:rsidRDefault="00CC4BCD" w:rsidP="00CC4BCD">
            <w:pPr>
              <w:pStyle w:val="NoSpacing"/>
              <w:rPr>
                <w:lang w:val="en-GB"/>
              </w:rPr>
            </w:pPr>
          </w:p>
        </w:tc>
        <w:tc>
          <w:tcPr>
            <w:tcW w:w="1780" w:type="dxa"/>
          </w:tcPr>
          <w:p w14:paraId="3389FDD2" w14:textId="77777777" w:rsidR="00CC4BCD" w:rsidRDefault="00CC4BCD" w:rsidP="00CC4BCD">
            <w:pPr>
              <w:pStyle w:val="NoSpacing"/>
              <w:rPr>
                <w:lang w:val="en-GB"/>
              </w:rPr>
            </w:pPr>
          </w:p>
        </w:tc>
        <w:tc>
          <w:tcPr>
            <w:tcW w:w="1781" w:type="dxa"/>
          </w:tcPr>
          <w:p w14:paraId="4FDB288C" w14:textId="77777777" w:rsidR="00CC4BCD" w:rsidRDefault="00CC4BCD" w:rsidP="00CC4BCD">
            <w:pPr>
              <w:pStyle w:val="NoSpacing"/>
              <w:rPr>
                <w:lang w:val="en-GB"/>
              </w:rPr>
            </w:pPr>
          </w:p>
        </w:tc>
        <w:tc>
          <w:tcPr>
            <w:tcW w:w="1781" w:type="dxa"/>
          </w:tcPr>
          <w:p w14:paraId="25AF52BC" w14:textId="77777777" w:rsidR="00CC4BCD" w:rsidRDefault="00CC4BCD" w:rsidP="00CC4BCD">
            <w:pPr>
              <w:pStyle w:val="NoSpacing"/>
              <w:rPr>
                <w:lang w:val="en-GB"/>
              </w:rPr>
            </w:pPr>
          </w:p>
        </w:tc>
        <w:tc>
          <w:tcPr>
            <w:tcW w:w="1781" w:type="dxa"/>
          </w:tcPr>
          <w:p w14:paraId="5205C1E6" w14:textId="77777777" w:rsidR="00CC4BCD" w:rsidRDefault="00CC4BCD" w:rsidP="00CC4BCD">
            <w:pPr>
              <w:pStyle w:val="NoSpacing"/>
              <w:rPr>
                <w:lang w:val="en-GB"/>
              </w:rPr>
            </w:pPr>
          </w:p>
        </w:tc>
      </w:tr>
      <w:tr w:rsidR="00CC4BCD" w14:paraId="00D64D31" w14:textId="77777777" w:rsidTr="00CC4BCD">
        <w:tc>
          <w:tcPr>
            <w:tcW w:w="1780" w:type="dxa"/>
          </w:tcPr>
          <w:p w14:paraId="6828FB6F" w14:textId="77777777" w:rsidR="00CC4BCD" w:rsidRPr="00CC4BCD" w:rsidRDefault="00CC4BCD" w:rsidP="00CC4BCD">
            <w:pPr>
              <w:pStyle w:val="NoSpacing"/>
              <w:rPr>
                <w:b/>
                <w:lang w:val="en-GB"/>
              </w:rPr>
            </w:pPr>
          </w:p>
        </w:tc>
        <w:tc>
          <w:tcPr>
            <w:tcW w:w="1780" w:type="dxa"/>
          </w:tcPr>
          <w:p w14:paraId="0742D307" w14:textId="77777777" w:rsidR="00CC4BCD" w:rsidRDefault="00CC4BCD" w:rsidP="00CC4BCD">
            <w:pPr>
              <w:pStyle w:val="NoSpacing"/>
              <w:rPr>
                <w:lang w:val="en-GB"/>
              </w:rPr>
            </w:pPr>
          </w:p>
        </w:tc>
        <w:tc>
          <w:tcPr>
            <w:tcW w:w="1780" w:type="dxa"/>
          </w:tcPr>
          <w:p w14:paraId="29A67721" w14:textId="77777777" w:rsidR="00CC4BCD" w:rsidRDefault="00CC4BCD" w:rsidP="00CC4BCD">
            <w:pPr>
              <w:pStyle w:val="NoSpacing"/>
              <w:rPr>
                <w:lang w:val="en-GB"/>
              </w:rPr>
            </w:pPr>
          </w:p>
        </w:tc>
        <w:tc>
          <w:tcPr>
            <w:tcW w:w="1781" w:type="dxa"/>
          </w:tcPr>
          <w:p w14:paraId="723500AE" w14:textId="77777777" w:rsidR="00CC4BCD" w:rsidRDefault="00CC4BCD" w:rsidP="00CC4BCD">
            <w:pPr>
              <w:pStyle w:val="NoSpacing"/>
              <w:rPr>
                <w:lang w:val="en-GB"/>
              </w:rPr>
            </w:pPr>
          </w:p>
        </w:tc>
        <w:tc>
          <w:tcPr>
            <w:tcW w:w="1781" w:type="dxa"/>
          </w:tcPr>
          <w:p w14:paraId="76680F4A" w14:textId="77777777" w:rsidR="00CC4BCD" w:rsidRDefault="00CC4BCD" w:rsidP="00CC4BCD">
            <w:pPr>
              <w:pStyle w:val="NoSpacing"/>
              <w:rPr>
                <w:lang w:val="en-GB"/>
              </w:rPr>
            </w:pPr>
          </w:p>
        </w:tc>
        <w:tc>
          <w:tcPr>
            <w:tcW w:w="1781" w:type="dxa"/>
          </w:tcPr>
          <w:p w14:paraId="111F824C" w14:textId="77777777" w:rsidR="00CC4BCD" w:rsidRDefault="00CC4BCD" w:rsidP="00CC4BCD">
            <w:pPr>
              <w:pStyle w:val="NoSpacing"/>
              <w:rPr>
                <w:lang w:val="en-GB"/>
              </w:rPr>
            </w:pPr>
          </w:p>
        </w:tc>
      </w:tr>
      <w:tr w:rsidR="00CC4BCD" w14:paraId="4E78894A" w14:textId="77777777" w:rsidTr="00CC4BCD">
        <w:tc>
          <w:tcPr>
            <w:tcW w:w="1780" w:type="dxa"/>
          </w:tcPr>
          <w:p w14:paraId="567F159C" w14:textId="0137B461" w:rsidR="00CC4BCD" w:rsidRPr="00CC4BCD" w:rsidRDefault="00CC4BCD" w:rsidP="00CC4BCD">
            <w:pPr>
              <w:pStyle w:val="NoSpacing"/>
              <w:rPr>
                <w:lang w:val="en-GB"/>
              </w:rPr>
            </w:pPr>
            <w:r w:rsidRPr="00CC4BCD">
              <w:rPr>
                <w:lang w:val="en-GB"/>
              </w:rPr>
              <w:t>PM.DR.B1.ST05.01</w:t>
            </w:r>
          </w:p>
        </w:tc>
        <w:tc>
          <w:tcPr>
            <w:tcW w:w="1780" w:type="dxa"/>
          </w:tcPr>
          <w:p w14:paraId="646CEC38" w14:textId="77777777" w:rsidR="00CC4BCD" w:rsidRDefault="00CC4BCD" w:rsidP="00CC4BCD">
            <w:pPr>
              <w:pStyle w:val="NoSpacing"/>
              <w:rPr>
                <w:lang w:val="en-GB"/>
              </w:rPr>
            </w:pPr>
          </w:p>
        </w:tc>
        <w:tc>
          <w:tcPr>
            <w:tcW w:w="1780" w:type="dxa"/>
          </w:tcPr>
          <w:p w14:paraId="41AF056C" w14:textId="77777777" w:rsidR="00CC4BCD" w:rsidRDefault="00CC4BCD" w:rsidP="00CC4BCD">
            <w:pPr>
              <w:pStyle w:val="NoSpacing"/>
              <w:rPr>
                <w:lang w:val="en-GB"/>
              </w:rPr>
            </w:pPr>
          </w:p>
        </w:tc>
        <w:tc>
          <w:tcPr>
            <w:tcW w:w="1781" w:type="dxa"/>
          </w:tcPr>
          <w:p w14:paraId="726FDB58" w14:textId="77777777" w:rsidR="00CC4BCD" w:rsidRDefault="00CC4BCD" w:rsidP="00CC4BCD">
            <w:pPr>
              <w:pStyle w:val="NoSpacing"/>
              <w:rPr>
                <w:lang w:val="en-GB"/>
              </w:rPr>
            </w:pPr>
          </w:p>
        </w:tc>
        <w:tc>
          <w:tcPr>
            <w:tcW w:w="1781" w:type="dxa"/>
          </w:tcPr>
          <w:p w14:paraId="483EBA60" w14:textId="77777777" w:rsidR="00CC4BCD" w:rsidRDefault="00CC4BCD" w:rsidP="00CC4BCD">
            <w:pPr>
              <w:pStyle w:val="NoSpacing"/>
              <w:rPr>
                <w:lang w:val="en-GB"/>
              </w:rPr>
            </w:pPr>
          </w:p>
        </w:tc>
        <w:tc>
          <w:tcPr>
            <w:tcW w:w="1781" w:type="dxa"/>
          </w:tcPr>
          <w:p w14:paraId="2980D502" w14:textId="77777777" w:rsidR="00CC4BCD" w:rsidRDefault="00CC4BCD" w:rsidP="00CC4BCD">
            <w:pPr>
              <w:pStyle w:val="NoSpacing"/>
              <w:rPr>
                <w:lang w:val="en-GB"/>
              </w:rPr>
            </w:pPr>
          </w:p>
        </w:tc>
      </w:tr>
    </w:tbl>
    <w:p w14:paraId="5CCF5E1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5933"/>
        <w:gridCol w:w="222"/>
        <w:gridCol w:w="222"/>
        <w:gridCol w:w="222"/>
      </w:tblGrid>
      <w:tr w:rsidR="00CC4BCD" w14:paraId="34A2A45A" w14:textId="77777777" w:rsidTr="00CC4BCD">
        <w:trPr>
          <w:cantSplit/>
        </w:trPr>
        <w:tc>
          <w:tcPr>
            <w:tcW w:w="0" w:type="auto"/>
          </w:tcPr>
          <w:p w14:paraId="511F9B4B" w14:textId="5E87F253" w:rsidR="00CC4BCD" w:rsidRPr="00CC4BCD" w:rsidRDefault="00CC4BCD" w:rsidP="00CC4BCD">
            <w:pPr>
              <w:pStyle w:val="NoSpacing"/>
              <w:rPr>
                <w:b/>
                <w:lang w:val="en-GB"/>
              </w:rPr>
            </w:pPr>
            <w:r w:rsidRPr="00CC4BCD">
              <w:rPr>
                <w:b/>
                <w:lang w:val="en-GB"/>
              </w:rPr>
              <w:t>Remarks</w:t>
            </w:r>
          </w:p>
        </w:tc>
        <w:tc>
          <w:tcPr>
            <w:tcW w:w="0" w:type="auto"/>
          </w:tcPr>
          <w:p w14:paraId="449563FD" w14:textId="77777777" w:rsidR="00CC4BCD" w:rsidRDefault="00CC4BCD" w:rsidP="00CC4BCD">
            <w:pPr>
              <w:pStyle w:val="NoSpacing"/>
              <w:rPr>
                <w:lang w:val="en-GB"/>
              </w:rPr>
            </w:pPr>
          </w:p>
        </w:tc>
        <w:tc>
          <w:tcPr>
            <w:tcW w:w="0" w:type="auto"/>
          </w:tcPr>
          <w:p w14:paraId="3229AF49" w14:textId="77777777" w:rsidR="00CC4BCD" w:rsidRDefault="00CC4BCD" w:rsidP="00CC4BCD">
            <w:pPr>
              <w:pStyle w:val="NoSpacing"/>
              <w:rPr>
                <w:lang w:val="en-GB"/>
              </w:rPr>
            </w:pPr>
          </w:p>
        </w:tc>
        <w:tc>
          <w:tcPr>
            <w:tcW w:w="0" w:type="auto"/>
          </w:tcPr>
          <w:p w14:paraId="04365D36" w14:textId="77777777" w:rsidR="00CC4BCD" w:rsidRDefault="00CC4BCD" w:rsidP="00CC4BCD">
            <w:pPr>
              <w:pStyle w:val="NoSpacing"/>
              <w:rPr>
                <w:lang w:val="en-GB"/>
              </w:rPr>
            </w:pPr>
          </w:p>
        </w:tc>
      </w:tr>
      <w:tr w:rsidR="00CC4BCD" w14:paraId="1D4C1A62" w14:textId="77777777" w:rsidTr="00CC4BCD">
        <w:trPr>
          <w:cantSplit/>
        </w:trPr>
        <w:tc>
          <w:tcPr>
            <w:tcW w:w="0" w:type="auto"/>
          </w:tcPr>
          <w:p w14:paraId="1F391D4E" w14:textId="77777777" w:rsidR="00CC4BCD" w:rsidRPr="00CC4BCD" w:rsidRDefault="00CC4BCD" w:rsidP="00CC4BCD">
            <w:pPr>
              <w:pStyle w:val="NoSpacing"/>
              <w:rPr>
                <w:lang w:val="en-GB"/>
              </w:rPr>
            </w:pPr>
            <w:r w:rsidRPr="00CC4BCD">
              <w:rPr>
                <w:lang w:val="en-GB"/>
              </w:rPr>
              <w:t>Assumme Doors to have plain meeting stiles.</w:t>
            </w:r>
          </w:p>
          <w:p w14:paraId="64848784" w14:textId="77777777" w:rsidR="00CC4BCD" w:rsidRPr="00CC4BCD" w:rsidRDefault="00CC4BCD" w:rsidP="00CC4BCD">
            <w:pPr>
              <w:pStyle w:val="NoSpacing"/>
              <w:rPr>
                <w:lang w:val="en-GB"/>
              </w:rPr>
            </w:pPr>
            <w:r w:rsidRPr="00CC4BCD">
              <w:rPr>
                <w:lang w:val="en-GB"/>
              </w:rPr>
              <w:t>Slave Leaf width to be confirmed to ensure compatability of door closer.</w:t>
            </w:r>
          </w:p>
          <w:p w14:paraId="4D15E02E" w14:textId="4B4FB748" w:rsidR="00CC4BCD" w:rsidRPr="00CC4BCD" w:rsidRDefault="00CC4BCD" w:rsidP="00CC4BCD">
            <w:pPr>
              <w:pStyle w:val="NoSpacing"/>
              <w:rPr>
                <w:lang w:val="en-GB"/>
              </w:rPr>
            </w:pPr>
            <w:r w:rsidRPr="00CC4BCD">
              <w:rPr>
                <w:lang w:val="en-GB"/>
              </w:rPr>
              <w:t>May need further discussion.</w:t>
            </w:r>
          </w:p>
        </w:tc>
        <w:tc>
          <w:tcPr>
            <w:tcW w:w="0" w:type="auto"/>
          </w:tcPr>
          <w:p w14:paraId="5B462F8F" w14:textId="77777777" w:rsidR="00CC4BCD" w:rsidRDefault="00CC4BCD" w:rsidP="00CC4BCD">
            <w:pPr>
              <w:pStyle w:val="NoSpacing"/>
              <w:rPr>
                <w:lang w:val="en-GB"/>
              </w:rPr>
            </w:pPr>
          </w:p>
        </w:tc>
        <w:tc>
          <w:tcPr>
            <w:tcW w:w="0" w:type="auto"/>
          </w:tcPr>
          <w:p w14:paraId="2E9B5B8A" w14:textId="77777777" w:rsidR="00CC4BCD" w:rsidRDefault="00CC4BCD" w:rsidP="00CC4BCD">
            <w:pPr>
              <w:pStyle w:val="NoSpacing"/>
              <w:rPr>
                <w:lang w:val="en-GB"/>
              </w:rPr>
            </w:pPr>
          </w:p>
        </w:tc>
        <w:tc>
          <w:tcPr>
            <w:tcW w:w="0" w:type="auto"/>
          </w:tcPr>
          <w:p w14:paraId="191387C4" w14:textId="77777777" w:rsidR="00CC4BCD" w:rsidRDefault="00CC4BCD" w:rsidP="00CC4BCD">
            <w:pPr>
              <w:pStyle w:val="NoSpacing"/>
              <w:rPr>
                <w:lang w:val="en-GB"/>
              </w:rPr>
            </w:pPr>
          </w:p>
        </w:tc>
      </w:tr>
    </w:tbl>
    <w:p w14:paraId="7AEBFFF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15C65DA" w14:textId="77777777" w:rsidTr="00CC4BCD">
        <w:trPr>
          <w:cantSplit/>
        </w:trPr>
        <w:tc>
          <w:tcPr>
            <w:tcW w:w="0" w:type="auto"/>
          </w:tcPr>
          <w:p w14:paraId="12DE904C" w14:textId="77777777" w:rsidR="00CC4BCD" w:rsidRDefault="00CC4BCD" w:rsidP="00CC4BCD">
            <w:pPr>
              <w:pStyle w:val="NoSpacing"/>
              <w:rPr>
                <w:lang w:val="en-GB"/>
              </w:rPr>
            </w:pPr>
          </w:p>
        </w:tc>
        <w:tc>
          <w:tcPr>
            <w:tcW w:w="0" w:type="auto"/>
          </w:tcPr>
          <w:p w14:paraId="7F5263C9" w14:textId="77777777" w:rsidR="00CC4BCD" w:rsidRDefault="00CC4BCD" w:rsidP="00CC4BCD">
            <w:pPr>
              <w:pStyle w:val="NoSpacing"/>
              <w:rPr>
                <w:lang w:val="en-GB"/>
              </w:rPr>
            </w:pPr>
          </w:p>
        </w:tc>
        <w:tc>
          <w:tcPr>
            <w:tcW w:w="0" w:type="auto"/>
          </w:tcPr>
          <w:p w14:paraId="16CB0E5B" w14:textId="77777777" w:rsidR="00CC4BCD" w:rsidRDefault="00CC4BCD" w:rsidP="00CC4BCD">
            <w:pPr>
              <w:pStyle w:val="NoSpacing"/>
              <w:rPr>
                <w:lang w:val="en-GB"/>
              </w:rPr>
            </w:pPr>
          </w:p>
        </w:tc>
        <w:tc>
          <w:tcPr>
            <w:tcW w:w="0" w:type="auto"/>
          </w:tcPr>
          <w:p w14:paraId="06F2881D" w14:textId="77777777" w:rsidR="00CC4BCD" w:rsidRDefault="00CC4BCD" w:rsidP="00CC4BCD">
            <w:pPr>
              <w:pStyle w:val="NoSpacing"/>
              <w:rPr>
                <w:lang w:val="en-GB"/>
              </w:rPr>
            </w:pPr>
          </w:p>
        </w:tc>
      </w:tr>
    </w:tbl>
    <w:p w14:paraId="0ABFA15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680"/>
        <w:gridCol w:w="222"/>
        <w:gridCol w:w="222"/>
      </w:tblGrid>
      <w:tr w:rsidR="00CC4BCD" w14:paraId="5D7D55B5" w14:textId="77777777" w:rsidTr="00CC4BCD">
        <w:trPr>
          <w:cantSplit/>
        </w:trPr>
        <w:tc>
          <w:tcPr>
            <w:tcW w:w="0" w:type="auto"/>
          </w:tcPr>
          <w:p w14:paraId="03B545AD" w14:textId="2C4DDEB7" w:rsidR="00CC4BCD" w:rsidRPr="00CC4BCD" w:rsidRDefault="00CC4BCD" w:rsidP="00CC4BCD">
            <w:pPr>
              <w:pStyle w:val="NoSpacing"/>
              <w:rPr>
                <w:b/>
                <w:lang w:val="en-GB"/>
              </w:rPr>
            </w:pPr>
            <w:bookmarkStart w:id="96" w:name="HWSet79" w:colFirst="0" w:colLast="0"/>
            <w:r w:rsidRPr="00CC4BCD">
              <w:rPr>
                <w:b/>
                <w:lang w:val="en-GB"/>
              </w:rPr>
              <w:t>Set 67     -</w:t>
            </w:r>
          </w:p>
        </w:tc>
        <w:tc>
          <w:tcPr>
            <w:tcW w:w="0" w:type="auto"/>
          </w:tcPr>
          <w:p w14:paraId="5C3EAF99" w14:textId="4265E3C7" w:rsidR="00CC4BCD" w:rsidRPr="00CC4BCD" w:rsidRDefault="00CC4BCD" w:rsidP="00CC4BCD">
            <w:pPr>
              <w:pStyle w:val="NoSpacing"/>
              <w:rPr>
                <w:b/>
                <w:lang w:val="en-GB"/>
              </w:rPr>
            </w:pPr>
            <w:r w:rsidRPr="00CC4BCD">
              <w:rPr>
                <w:b/>
                <w:lang w:val="en-GB"/>
              </w:rPr>
              <w:t>FOH - Single circulation door - DRT-34 - FWD/01/05/c  (KP) - nds</w:t>
            </w:r>
          </w:p>
        </w:tc>
        <w:tc>
          <w:tcPr>
            <w:tcW w:w="0" w:type="auto"/>
          </w:tcPr>
          <w:p w14:paraId="6BE371CC" w14:textId="77777777" w:rsidR="00CC4BCD" w:rsidRDefault="00CC4BCD" w:rsidP="00CC4BCD">
            <w:pPr>
              <w:pStyle w:val="NoSpacing"/>
              <w:rPr>
                <w:lang w:val="en-GB"/>
              </w:rPr>
            </w:pPr>
          </w:p>
        </w:tc>
        <w:tc>
          <w:tcPr>
            <w:tcW w:w="0" w:type="auto"/>
          </w:tcPr>
          <w:p w14:paraId="0F918A8F" w14:textId="77777777" w:rsidR="00CC4BCD" w:rsidRDefault="00CC4BCD" w:rsidP="00CC4BCD">
            <w:pPr>
              <w:pStyle w:val="NoSpacing"/>
              <w:rPr>
                <w:lang w:val="en-GB"/>
              </w:rPr>
            </w:pPr>
          </w:p>
        </w:tc>
      </w:tr>
      <w:bookmarkEnd w:id="96"/>
    </w:tbl>
    <w:p w14:paraId="07267BB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2BE31637" w14:textId="77777777" w:rsidTr="00657CE1">
        <w:trPr>
          <w:cantSplit/>
        </w:trPr>
        <w:tc>
          <w:tcPr>
            <w:tcW w:w="1068" w:type="dxa"/>
          </w:tcPr>
          <w:p w14:paraId="4B43B786" w14:textId="21A274B5" w:rsidR="00CC4BCD" w:rsidRPr="00CC4BCD" w:rsidRDefault="00CC4BCD" w:rsidP="00CC4BCD">
            <w:pPr>
              <w:rPr>
                <w:b/>
                <w:lang w:val="en-GB"/>
              </w:rPr>
            </w:pPr>
            <w:r w:rsidRPr="00CC4BCD">
              <w:rPr>
                <w:b/>
                <w:lang w:val="en-GB"/>
              </w:rPr>
              <w:t>Quantity</w:t>
            </w:r>
          </w:p>
        </w:tc>
        <w:tc>
          <w:tcPr>
            <w:tcW w:w="2136" w:type="dxa"/>
          </w:tcPr>
          <w:p w14:paraId="7B3A87C2" w14:textId="70641832" w:rsidR="00CC4BCD" w:rsidRPr="00CC4BCD" w:rsidRDefault="00CC4BCD" w:rsidP="00CC4BCD">
            <w:pPr>
              <w:rPr>
                <w:b/>
                <w:lang w:val="en-GB"/>
              </w:rPr>
            </w:pPr>
            <w:r w:rsidRPr="00CC4BCD">
              <w:rPr>
                <w:b/>
                <w:lang w:val="en-GB"/>
              </w:rPr>
              <w:t>Item number</w:t>
            </w:r>
          </w:p>
        </w:tc>
        <w:tc>
          <w:tcPr>
            <w:tcW w:w="7479" w:type="dxa"/>
          </w:tcPr>
          <w:p w14:paraId="2A5F7A49" w14:textId="4B012B34" w:rsidR="00CC4BCD" w:rsidRPr="00CC4BCD" w:rsidRDefault="00CC4BCD" w:rsidP="00CC4BCD">
            <w:pPr>
              <w:rPr>
                <w:b/>
                <w:lang w:val="en-GB"/>
              </w:rPr>
            </w:pPr>
            <w:r w:rsidRPr="00CC4BCD">
              <w:rPr>
                <w:b/>
                <w:lang w:val="en-GB"/>
              </w:rPr>
              <w:t>Description</w:t>
            </w:r>
          </w:p>
        </w:tc>
      </w:tr>
      <w:tr w:rsidR="00CC4BCD" w14:paraId="63DA8008" w14:textId="77777777" w:rsidTr="00657CE1">
        <w:trPr>
          <w:cantSplit/>
        </w:trPr>
        <w:tc>
          <w:tcPr>
            <w:tcW w:w="1068" w:type="dxa"/>
          </w:tcPr>
          <w:p w14:paraId="4EECC9DD" w14:textId="506E9F40" w:rsidR="00CC4BCD" w:rsidRPr="00CC4BCD" w:rsidRDefault="00CC4BCD" w:rsidP="00CC4BCD">
            <w:pPr>
              <w:rPr>
                <w:lang w:val="en-GB"/>
              </w:rPr>
            </w:pPr>
            <w:r w:rsidRPr="00CC4BCD">
              <w:rPr>
                <w:lang w:val="en-GB"/>
              </w:rPr>
              <w:t>3.00 ea</w:t>
            </w:r>
          </w:p>
        </w:tc>
        <w:tc>
          <w:tcPr>
            <w:tcW w:w="2136" w:type="dxa"/>
          </w:tcPr>
          <w:p w14:paraId="6D090FB4" w14:textId="3EE04D1E" w:rsidR="00CC4BCD" w:rsidRPr="00CC4BCD" w:rsidRDefault="00CC4BCD" w:rsidP="00CC4BCD">
            <w:pPr>
              <w:rPr>
                <w:lang w:val="en-GB"/>
              </w:rPr>
            </w:pPr>
            <w:r w:rsidRPr="00CC4BCD">
              <w:rPr>
                <w:lang w:val="en-GB"/>
              </w:rPr>
              <w:t>SS8066R</w:t>
            </w:r>
          </w:p>
        </w:tc>
        <w:tc>
          <w:tcPr>
            <w:tcW w:w="7479" w:type="dxa"/>
          </w:tcPr>
          <w:p w14:paraId="0FAC663A" w14:textId="6A599569"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24D07C75" w14:textId="77777777" w:rsidTr="00657CE1">
        <w:trPr>
          <w:cantSplit/>
        </w:trPr>
        <w:tc>
          <w:tcPr>
            <w:tcW w:w="1068" w:type="dxa"/>
          </w:tcPr>
          <w:p w14:paraId="73108214" w14:textId="6D43576A" w:rsidR="00CC4BCD" w:rsidRPr="00CC4BCD" w:rsidRDefault="00CC4BCD" w:rsidP="00CC4BCD">
            <w:pPr>
              <w:rPr>
                <w:lang w:val="en-GB"/>
              </w:rPr>
            </w:pPr>
            <w:r w:rsidRPr="00CC4BCD">
              <w:rPr>
                <w:lang w:val="en-GB"/>
              </w:rPr>
              <w:t>1.00 ea</w:t>
            </w:r>
          </w:p>
        </w:tc>
        <w:tc>
          <w:tcPr>
            <w:tcW w:w="2136" w:type="dxa"/>
          </w:tcPr>
          <w:p w14:paraId="5B5B28AF" w14:textId="4B7D5F37" w:rsidR="00CC4BCD" w:rsidRPr="00CC4BCD" w:rsidRDefault="00CC4BCD" w:rsidP="00CC4BCD">
            <w:pPr>
              <w:rPr>
                <w:lang w:val="en-GB"/>
              </w:rPr>
            </w:pPr>
            <w:r w:rsidRPr="00CC4BCD">
              <w:rPr>
                <w:lang w:val="en-GB"/>
              </w:rPr>
              <w:t>SN9133N</w:t>
            </w:r>
          </w:p>
        </w:tc>
        <w:tc>
          <w:tcPr>
            <w:tcW w:w="7479" w:type="dxa"/>
          </w:tcPr>
          <w:p w14:paraId="53349F4F" w14:textId="48034546" w:rsidR="00CC4BCD" w:rsidRPr="00CC4BCD" w:rsidRDefault="00CC4BCD" w:rsidP="00CC4BCD">
            <w:pPr>
              <w:rPr>
                <w:lang w:val="en-GB"/>
              </w:rPr>
            </w:pPr>
            <w:r w:rsidRPr="00CC4BCD">
              <w:rPr>
                <w:lang w:val="en-GB"/>
              </w:rPr>
              <w:t>Allgood Hardware 280x46x33mm Concealed Overhead Door closer, with finished track &amp; arm for Single Action Doors, adjustable power 2-4, closing force, latch action &amp; cushion stop, Certifire approved CF6022 for use on up to 60 minute timber fire doors &amp; CE Marked to BS EN1154: 3-8-4/2-1-1-3, 10 year manufacturer warranty, SNP finish</w:t>
            </w:r>
          </w:p>
        </w:tc>
      </w:tr>
      <w:tr w:rsidR="00CC4BCD" w14:paraId="1C7584FC" w14:textId="77777777" w:rsidTr="00657CE1">
        <w:trPr>
          <w:cantSplit/>
        </w:trPr>
        <w:tc>
          <w:tcPr>
            <w:tcW w:w="1068" w:type="dxa"/>
          </w:tcPr>
          <w:p w14:paraId="2AC8B028" w14:textId="637B7B21" w:rsidR="00CC4BCD" w:rsidRPr="00CC4BCD" w:rsidRDefault="00CC4BCD" w:rsidP="00CC4BCD">
            <w:pPr>
              <w:rPr>
                <w:lang w:val="en-GB"/>
              </w:rPr>
            </w:pPr>
            <w:r w:rsidRPr="00CC4BCD">
              <w:rPr>
                <w:lang w:val="en-GB"/>
              </w:rPr>
              <w:t>1.00 ea</w:t>
            </w:r>
          </w:p>
        </w:tc>
        <w:tc>
          <w:tcPr>
            <w:tcW w:w="2136" w:type="dxa"/>
          </w:tcPr>
          <w:p w14:paraId="701ABBC8" w14:textId="132F9B0D" w:rsidR="00CC4BCD" w:rsidRPr="00CC4BCD" w:rsidRDefault="00CC4BCD" w:rsidP="00CC4BCD">
            <w:pPr>
              <w:rPr>
                <w:lang w:val="en-GB"/>
              </w:rPr>
            </w:pPr>
            <w:r w:rsidRPr="00CC4BCD">
              <w:rPr>
                <w:lang w:val="en-GB"/>
              </w:rPr>
              <w:t>SS1761</w:t>
            </w:r>
          </w:p>
        </w:tc>
        <w:tc>
          <w:tcPr>
            <w:tcW w:w="7479" w:type="dxa"/>
          </w:tcPr>
          <w:p w14:paraId="4CA2CBE9" w14:textId="763C5E4F" w:rsidR="00CC4BCD" w:rsidRPr="00CC4BCD" w:rsidRDefault="00CC4BCD" w:rsidP="00CC4BCD">
            <w:pPr>
              <w:rPr>
                <w:lang w:val="en-GB"/>
              </w:rPr>
            </w:pPr>
            <w:r w:rsidRPr="00CC4BCD">
              <w:rPr>
                <w:lang w:val="en-GB"/>
              </w:rPr>
              <w:t>Allgood Mode® 700x67x19mm entrance pull handle with bolt through fixings at 600mm centres, Incorporated in successful fire tests and assessed to BS EN 1634-1 and BS 476 Pt 22 up to 60 minutes on timber doors and 120 minutes on metal doors, grade 316, satin stainless finish</w:t>
            </w:r>
          </w:p>
        </w:tc>
      </w:tr>
      <w:tr w:rsidR="00CC4BCD" w14:paraId="2355286F" w14:textId="77777777" w:rsidTr="00657CE1">
        <w:trPr>
          <w:cantSplit/>
        </w:trPr>
        <w:tc>
          <w:tcPr>
            <w:tcW w:w="1068" w:type="dxa"/>
          </w:tcPr>
          <w:p w14:paraId="78CDDD25" w14:textId="14FCE8BE" w:rsidR="00CC4BCD" w:rsidRPr="00CC4BCD" w:rsidRDefault="00CC4BCD" w:rsidP="00CC4BCD">
            <w:pPr>
              <w:rPr>
                <w:lang w:val="en-GB"/>
              </w:rPr>
            </w:pPr>
            <w:r w:rsidRPr="00CC4BCD">
              <w:rPr>
                <w:lang w:val="en-GB"/>
              </w:rPr>
              <w:t>1.00 ea</w:t>
            </w:r>
          </w:p>
        </w:tc>
        <w:tc>
          <w:tcPr>
            <w:tcW w:w="2136" w:type="dxa"/>
          </w:tcPr>
          <w:p w14:paraId="0CA9C224" w14:textId="45798043" w:rsidR="00CC4BCD" w:rsidRPr="00CC4BCD" w:rsidRDefault="00CC4BCD" w:rsidP="00CC4BCD">
            <w:pPr>
              <w:rPr>
                <w:lang w:val="en-GB"/>
              </w:rPr>
            </w:pPr>
            <w:r w:rsidRPr="00CC4BCD">
              <w:rPr>
                <w:lang w:val="en-GB"/>
              </w:rPr>
              <w:t>ZQ0069564 *</w:t>
            </w:r>
          </w:p>
        </w:tc>
        <w:tc>
          <w:tcPr>
            <w:tcW w:w="7479" w:type="dxa"/>
          </w:tcPr>
          <w:p w14:paraId="19E2763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7000022" w14:textId="77777777" w:rsidR="00CC4BCD" w:rsidRPr="00CC4BCD" w:rsidRDefault="00CC4BCD" w:rsidP="00CC4BCD">
            <w:pPr>
              <w:rPr>
                <w:lang w:val="en-GB"/>
              </w:rPr>
            </w:pPr>
          </w:p>
          <w:p w14:paraId="67898F8E" w14:textId="7611D7D0" w:rsidR="00CC4BCD" w:rsidRPr="00CC4BCD" w:rsidRDefault="00CC4BCD" w:rsidP="00CC4BCD">
            <w:pPr>
              <w:rPr>
                <w:lang w:val="en-GB"/>
              </w:rPr>
            </w:pPr>
            <w:r w:rsidRPr="00CC4BCD">
              <w:rPr>
                <w:lang w:val="en-GB"/>
              </w:rPr>
              <w:t>NOMINAL SIZE ONLY - FINAL SIZES TO BE CONFIRMED</w:t>
            </w:r>
          </w:p>
        </w:tc>
      </w:tr>
      <w:tr w:rsidR="00CC4BCD" w14:paraId="5FE4EB4E" w14:textId="77777777" w:rsidTr="00657CE1">
        <w:trPr>
          <w:cantSplit/>
        </w:trPr>
        <w:tc>
          <w:tcPr>
            <w:tcW w:w="1068" w:type="dxa"/>
          </w:tcPr>
          <w:p w14:paraId="73717198" w14:textId="6C23F4DD" w:rsidR="00CC4BCD" w:rsidRPr="00CC4BCD" w:rsidRDefault="00CC4BCD" w:rsidP="00CC4BCD">
            <w:pPr>
              <w:rPr>
                <w:lang w:val="en-GB"/>
              </w:rPr>
            </w:pPr>
            <w:r w:rsidRPr="00CC4BCD">
              <w:rPr>
                <w:lang w:val="en-GB"/>
              </w:rPr>
              <w:t>1.00 ea</w:t>
            </w:r>
          </w:p>
        </w:tc>
        <w:tc>
          <w:tcPr>
            <w:tcW w:w="2136" w:type="dxa"/>
          </w:tcPr>
          <w:p w14:paraId="621FC9B4" w14:textId="3A75A0D8" w:rsidR="00CC4BCD" w:rsidRPr="00CC4BCD" w:rsidRDefault="00CC4BCD" w:rsidP="00CC4BCD">
            <w:pPr>
              <w:rPr>
                <w:lang w:val="en-GB"/>
              </w:rPr>
            </w:pPr>
            <w:r w:rsidRPr="00CC4BCD">
              <w:rPr>
                <w:lang w:val="en-GB"/>
              </w:rPr>
              <w:t>ZQ0062637 *</w:t>
            </w:r>
          </w:p>
        </w:tc>
        <w:tc>
          <w:tcPr>
            <w:tcW w:w="7479" w:type="dxa"/>
          </w:tcPr>
          <w:p w14:paraId="4FA990DA" w14:textId="77777777" w:rsidR="00CC4BCD" w:rsidRPr="00CC4BCD" w:rsidRDefault="00CC4BCD" w:rsidP="00CC4BCD">
            <w:pPr>
              <w:rPr>
                <w:lang w:val="en-GB"/>
              </w:rPr>
            </w:pPr>
            <w:r w:rsidRPr="00CC4BCD">
              <w:rPr>
                <w:lang w:val="en-GB"/>
              </w:rPr>
              <w:t>Allgood Hardware 900x450x1.5mm Satin Stainless Steel Kick Plate. Undrilled.</w:t>
            </w:r>
          </w:p>
          <w:p w14:paraId="68574579" w14:textId="77777777" w:rsidR="00CC4BCD" w:rsidRPr="00CC4BCD" w:rsidRDefault="00CC4BCD" w:rsidP="00CC4BCD">
            <w:pPr>
              <w:rPr>
                <w:lang w:val="en-GB"/>
              </w:rPr>
            </w:pPr>
          </w:p>
          <w:p w14:paraId="67B116EA" w14:textId="77777777" w:rsidR="00CC4BCD" w:rsidRPr="00CC4BCD" w:rsidRDefault="00CC4BCD" w:rsidP="00CC4BCD">
            <w:pPr>
              <w:rPr>
                <w:lang w:val="en-GB"/>
              </w:rPr>
            </w:pPr>
            <w:r w:rsidRPr="00CC4BCD">
              <w:rPr>
                <w:lang w:val="en-GB"/>
              </w:rPr>
              <w:t>NOMINAL SIZE ONLY - FINAL SIZES TO BE CONFIRMED</w:t>
            </w:r>
          </w:p>
          <w:p w14:paraId="29DE9B67" w14:textId="77777777" w:rsidR="00CC4BCD" w:rsidRPr="00CC4BCD" w:rsidRDefault="00CC4BCD" w:rsidP="00CC4BCD">
            <w:pPr>
              <w:rPr>
                <w:lang w:val="en-GB"/>
              </w:rPr>
            </w:pPr>
          </w:p>
          <w:p w14:paraId="0105D4B5" w14:textId="77777777" w:rsidR="00CC4BCD" w:rsidRPr="00CC4BCD" w:rsidRDefault="00CC4BCD" w:rsidP="00CC4BCD">
            <w:pPr>
              <w:rPr>
                <w:lang w:val="en-GB"/>
              </w:rPr>
            </w:pPr>
          </w:p>
          <w:p w14:paraId="2B6F27A8" w14:textId="77777777" w:rsidR="00CC4BCD" w:rsidRPr="00CC4BCD" w:rsidRDefault="00CC4BCD" w:rsidP="00CC4BCD">
            <w:pPr>
              <w:rPr>
                <w:lang w:val="en-GB"/>
              </w:rPr>
            </w:pPr>
          </w:p>
          <w:p w14:paraId="5DF64093" w14:textId="77777777" w:rsidR="00CC4BCD" w:rsidRPr="00CC4BCD" w:rsidRDefault="00CC4BCD" w:rsidP="00CC4BCD">
            <w:pPr>
              <w:rPr>
                <w:lang w:val="en-GB"/>
              </w:rPr>
            </w:pPr>
          </w:p>
          <w:p w14:paraId="77C2F910" w14:textId="77777777" w:rsidR="00CC4BCD" w:rsidRPr="00CC4BCD" w:rsidRDefault="00CC4BCD" w:rsidP="00CC4BCD">
            <w:pPr>
              <w:rPr>
                <w:lang w:val="en-GB"/>
              </w:rPr>
            </w:pPr>
          </w:p>
          <w:p w14:paraId="7904A229" w14:textId="77777777" w:rsidR="00CC4BCD" w:rsidRPr="00CC4BCD" w:rsidRDefault="00CC4BCD" w:rsidP="00CC4BCD">
            <w:pPr>
              <w:rPr>
                <w:lang w:val="en-GB"/>
              </w:rPr>
            </w:pPr>
          </w:p>
          <w:p w14:paraId="16335A3E" w14:textId="77777777" w:rsidR="00CC4BCD" w:rsidRPr="00CC4BCD" w:rsidRDefault="00CC4BCD" w:rsidP="00CC4BCD">
            <w:pPr>
              <w:rPr>
                <w:lang w:val="en-GB"/>
              </w:rPr>
            </w:pPr>
          </w:p>
          <w:p w14:paraId="7889F766" w14:textId="41CDFB6D" w:rsidR="00CC4BCD" w:rsidRPr="00CC4BCD" w:rsidRDefault="00CC4BCD" w:rsidP="00CC4BCD">
            <w:pPr>
              <w:rPr>
                <w:lang w:val="en-GB"/>
              </w:rPr>
            </w:pPr>
          </w:p>
        </w:tc>
      </w:tr>
    </w:tbl>
    <w:p w14:paraId="370B38E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E05FFEE" w14:textId="77777777" w:rsidTr="00CC4BCD">
        <w:tc>
          <w:tcPr>
            <w:tcW w:w="10683" w:type="dxa"/>
          </w:tcPr>
          <w:p w14:paraId="7E145B78" w14:textId="773838AE" w:rsidR="00CC4BCD" w:rsidRPr="00CC4BCD" w:rsidRDefault="00CC4BCD" w:rsidP="00CC4BCD">
            <w:pPr>
              <w:pStyle w:val="NoSpacing"/>
              <w:jc w:val="right"/>
              <w:rPr>
                <w:lang w:val="en-GB"/>
              </w:rPr>
            </w:pPr>
            <w:r w:rsidRPr="00CC4BCD">
              <w:rPr>
                <w:lang w:val="en-GB"/>
              </w:rPr>
              <w:t>Total GBP: 361.10</w:t>
            </w:r>
          </w:p>
        </w:tc>
      </w:tr>
    </w:tbl>
    <w:p w14:paraId="293517E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465D14BF" w14:textId="77777777" w:rsidTr="00CC4BCD">
        <w:tc>
          <w:tcPr>
            <w:tcW w:w="1780" w:type="dxa"/>
          </w:tcPr>
          <w:p w14:paraId="742CF5A8" w14:textId="7BF1C41E" w:rsidR="00CC4BCD" w:rsidRPr="00CC4BCD" w:rsidRDefault="00CC4BCD" w:rsidP="00CC4BCD">
            <w:pPr>
              <w:pStyle w:val="NoSpacing"/>
              <w:rPr>
                <w:b/>
                <w:lang w:val="en-GB"/>
              </w:rPr>
            </w:pPr>
            <w:r w:rsidRPr="00CC4BCD">
              <w:rPr>
                <w:b/>
                <w:lang w:val="en-GB"/>
              </w:rPr>
              <w:t>Door Numbers</w:t>
            </w:r>
          </w:p>
        </w:tc>
        <w:tc>
          <w:tcPr>
            <w:tcW w:w="1780" w:type="dxa"/>
          </w:tcPr>
          <w:p w14:paraId="7BD91F05" w14:textId="77777777" w:rsidR="00CC4BCD" w:rsidRDefault="00CC4BCD" w:rsidP="00CC4BCD">
            <w:pPr>
              <w:pStyle w:val="NoSpacing"/>
              <w:rPr>
                <w:lang w:val="en-GB"/>
              </w:rPr>
            </w:pPr>
          </w:p>
        </w:tc>
        <w:tc>
          <w:tcPr>
            <w:tcW w:w="1780" w:type="dxa"/>
          </w:tcPr>
          <w:p w14:paraId="5387FFB9" w14:textId="77777777" w:rsidR="00CC4BCD" w:rsidRDefault="00CC4BCD" w:rsidP="00CC4BCD">
            <w:pPr>
              <w:pStyle w:val="NoSpacing"/>
              <w:rPr>
                <w:lang w:val="en-GB"/>
              </w:rPr>
            </w:pPr>
          </w:p>
        </w:tc>
        <w:tc>
          <w:tcPr>
            <w:tcW w:w="1781" w:type="dxa"/>
          </w:tcPr>
          <w:p w14:paraId="236A2E41" w14:textId="77777777" w:rsidR="00CC4BCD" w:rsidRDefault="00CC4BCD" w:rsidP="00CC4BCD">
            <w:pPr>
              <w:pStyle w:val="NoSpacing"/>
              <w:rPr>
                <w:lang w:val="en-GB"/>
              </w:rPr>
            </w:pPr>
          </w:p>
        </w:tc>
        <w:tc>
          <w:tcPr>
            <w:tcW w:w="1781" w:type="dxa"/>
          </w:tcPr>
          <w:p w14:paraId="3B7D497B" w14:textId="77777777" w:rsidR="00CC4BCD" w:rsidRDefault="00CC4BCD" w:rsidP="00CC4BCD">
            <w:pPr>
              <w:pStyle w:val="NoSpacing"/>
              <w:rPr>
                <w:lang w:val="en-GB"/>
              </w:rPr>
            </w:pPr>
          </w:p>
        </w:tc>
        <w:tc>
          <w:tcPr>
            <w:tcW w:w="1781" w:type="dxa"/>
          </w:tcPr>
          <w:p w14:paraId="5078D3AB" w14:textId="77777777" w:rsidR="00CC4BCD" w:rsidRDefault="00CC4BCD" w:rsidP="00CC4BCD">
            <w:pPr>
              <w:pStyle w:val="NoSpacing"/>
              <w:rPr>
                <w:lang w:val="en-GB"/>
              </w:rPr>
            </w:pPr>
          </w:p>
        </w:tc>
      </w:tr>
      <w:tr w:rsidR="00CC4BCD" w14:paraId="129B8E3B" w14:textId="77777777" w:rsidTr="00CC4BCD">
        <w:tc>
          <w:tcPr>
            <w:tcW w:w="1780" w:type="dxa"/>
          </w:tcPr>
          <w:p w14:paraId="7DDEADCA" w14:textId="77777777" w:rsidR="00CC4BCD" w:rsidRPr="00CC4BCD" w:rsidRDefault="00CC4BCD" w:rsidP="00CC4BCD">
            <w:pPr>
              <w:pStyle w:val="NoSpacing"/>
              <w:rPr>
                <w:b/>
                <w:lang w:val="en-GB"/>
              </w:rPr>
            </w:pPr>
          </w:p>
        </w:tc>
        <w:tc>
          <w:tcPr>
            <w:tcW w:w="1780" w:type="dxa"/>
          </w:tcPr>
          <w:p w14:paraId="62BE1BD0" w14:textId="77777777" w:rsidR="00CC4BCD" w:rsidRDefault="00CC4BCD" w:rsidP="00CC4BCD">
            <w:pPr>
              <w:pStyle w:val="NoSpacing"/>
              <w:rPr>
                <w:lang w:val="en-GB"/>
              </w:rPr>
            </w:pPr>
          </w:p>
        </w:tc>
        <w:tc>
          <w:tcPr>
            <w:tcW w:w="1780" w:type="dxa"/>
          </w:tcPr>
          <w:p w14:paraId="323DE4BD" w14:textId="77777777" w:rsidR="00CC4BCD" w:rsidRDefault="00CC4BCD" w:rsidP="00CC4BCD">
            <w:pPr>
              <w:pStyle w:val="NoSpacing"/>
              <w:rPr>
                <w:lang w:val="en-GB"/>
              </w:rPr>
            </w:pPr>
          </w:p>
        </w:tc>
        <w:tc>
          <w:tcPr>
            <w:tcW w:w="1781" w:type="dxa"/>
          </w:tcPr>
          <w:p w14:paraId="0B7CE8E6" w14:textId="77777777" w:rsidR="00CC4BCD" w:rsidRDefault="00CC4BCD" w:rsidP="00CC4BCD">
            <w:pPr>
              <w:pStyle w:val="NoSpacing"/>
              <w:rPr>
                <w:lang w:val="en-GB"/>
              </w:rPr>
            </w:pPr>
          </w:p>
        </w:tc>
        <w:tc>
          <w:tcPr>
            <w:tcW w:w="1781" w:type="dxa"/>
          </w:tcPr>
          <w:p w14:paraId="51FF88E9" w14:textId="77777777" w:rsidR="00CC4BCD" w:rsidRDefault="00CC4BCD" w:rsidP="00CC4BCD">
            <w:pPr>
              <w:pStyle w:val="NoSpacing"/>
              <w:rPr>
                <w:lang w:val="en-GB"/>
              </w:rPr>
            </w:pPr>
          </w:p>
        </w:tc>
        <w:tc>
          <w:tcPr>
            <w:tcW w:w="1781" w:type="dxa"/>
          </w:tcPr>
          <w:p w14:paraId="533425D0" w14:textId="77777777" w:rsidR="00CC4BCD" w:rsidRDefault="00CC4BCD" w:rsidP="00CC4BCD">
            <w:pPr>
              <w:pStyle w:val="NoSpacing"/>
              <w:rPr>
                <w:lang w:val="en-GB"/>
              </w:rPr>
            </w:pPr>
          </w:p>
        </w:tc>
      </w:tr>
      <w:tr w:rsidR="00CC4BCD" w14:paraId="6EF8F380" w14:textId="77777777" w:rsidTr="00CC4BCD">
        <w:tc>
          <w:tcPr>
            <w:tcW w:w="1780" w:type="dxa"/>
          </w:tcPr>
          <w:p w14:paraId="50D451C5" w14:textId="5FA26B83" w:rsidR="00CC4BCD" w:rsidRPr="00CC4BCD" w:rsidRDefault="00CC4BCD" w:rsidP="00CC4BCD">
            <w:pPr>
              <w:pStyle w:val="NoSpacing"/>
              <w:rPr>
                <w:lang w:val="en-GB"/>
              </w:rPr>
            </w:pPr>
            <w:r w:rsidRPr="00CC4BCD">
              <w:rPr>
                <w:lang w:val="en-GB"/>
              </w:rPr>
              <w:t>PM.DR.01.55.01</w:t>
            </w:r>
          </w:p>
        </w:tc>
        <w:tc>
          <w:tcPr>
            <w:tcW w:w="1780" w:type="dxa"/>
          </w:tcPr>
          <w:p w14:paraId="7C51D9D0" w14:textId="77777777" w:rsidR="00CC4BCD" w:rsidRDefault="00CC4BCD" w:rsidP="00CC4BCD">
            <w:pPr>
              <w:pStyle w:val="NoSpacing"/>
              <w:rPr>
                <w:lang w:val="en-GB"/>
              </w:rPr>
            </w:pPr>
          </w:p>
        </w:tc>
        <w:tc>
          <w:tcPr>
            <w:tcW w:w="1780" w:type="dxa"/>
          </w:tcPr>
          <w:p w14:paraId="6B1E0C4D" w14:textId="77777777" w:rsidR="00CC4BCD" w:rsidRDefault="00CC4BCD" w:rsidP="00CC4BCD">
            <w:pPr>
              <w:pStyle w:val="NoSpacing"/>
              <w:rPr>
                <w:lang w:val="en-GB"/>
              </w:rPr>
            </w:pPr>
          </w:p>
        </w:tc>
        <w:tc>
          <w:tcPr>
            <w:tcW w:w="1781" w:type="dxa"/>
          </w:tcPr>
          <w:p w14:paraId="7ACADD08" w14:textId="77777777" w:rsidR="00CC4BCD" w:rsidRDefault="00CC4BCD" w:rsidP="00CC4BCD">
            <w:pPr>
              <w:pStyle w:val="NoSpacing"/>
              <w:rPr>
                <w:lang w:val="en-GB"/>
              </w:rPr>
            </w:pPr>
          </w:p>
        </w:tc>
        <w:tc>
          <w:tcPr>
            <w:tcW w:w="1781" w:type="dxa"/>
          </w:tcPr>
          <w:p w14:paraId="538E6DDF" w14:textId="77777777" w:rsidR="00CC4BCD" w:rsidRDefault="00CC4BCD" w:rsidP="00CC4BCD">
            <w:pPr>
              <w:pStyle w:val="NoSpacing"/>
              <w:rPr>
                <w:lang w:val="en-GB"/>
              </w:rPr>
            </w:pPr>
          </w:p>
        </w:tc>
        <w:tc>
          <w:tcPr>
            <w:tcW w:w="1781" w:type="dxa"/>
          </w:tcPr>
          <w:p w14:paraId="1A19E87E" w14:textId="77777777" w:rsidR="00CC4BCD" w:rsidRDefault="00CC4BCD" w:rsidP="00CC4BCD">
            <w:pPr>
              <w:pStyle w:val="NoSpacing"/>
              <w:rPr>
                <w:lang w:val="en-GB"/>
              </w:rPr>
            </w:pPr>
          </w:p>
        </w:tc>
      </w:tr>
    </w:tbl>
    <w:p w14:paraId="1D2F79F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31D26BB" w14:textId="77777777" w:rsidTr="00CC4BCD">
        <w:trPr>
          <w:cantSplit/>
        </w:trPr>
        <w:tc>
          <w:tcPr>
            <w:tcW w:w="0" w:type="auto"/>
          </w:tcPr>
          <w:p w14:paraId="2A9BD265" w14:textId="60638250" w:rsidR="00CC4BCD" w:rsidRPr="00CC4BCD" w:rsidRDefault="00CC4BCD" w:rsidP="00CC4BCD">
            <w:pPr>
              <w:pStyle w:val="NoSpacing"/>
              <w:rPr>
                <w:b/>
                <w:lang w:val="en-GB"/>
              </w:rPr>
            </w:pPr>
            <w:r w:rsidRPr="00CC4BCD">
              <w:rPr>
                <w:b/>
                <w:lang w:val="en-GB"/>
              </w:rPr>
              <w:t>Remarks</w:t>
            </w:r>
          </w:p>
        </w:tc>
        <w:tc>
          <w:tcPr>
            <w:tcW w:w="0" w:type="auto"/>
          </w:tcPr>
          <w:p w14:paraId="36E332C0" w14:textId="77777777" w:rsidR="00CC4BCD" w:rsidRDefault="00CC4BCD" w:rsidP="00CC4BCD">
            <w:pPr>
              <w:pStyle w:val="NoSpacing"/>
              <w:rPr>
                <w:lang w:val="en-GB"/>
              </w:rPr>
            </w:pPr>
          </w:p>
        </w:tc>
        <w:tc>
          <w:tcPr>
            <w:tcW w:w="0" w:type="auto"/>
          </w:tcPr>
          <w:p w14:paraId="451EC338" w14:textId="77777777" w:rsidR="00CC4BCD" w:rsidRDefault="00CC4BCD" w:rsidP="00CC4BCD">
            <w:pPr>
              <w:pStyle w:val="NoSpacing"/>
              <w:rPr>
                <w:lang w:val="en-GB"/>
              </w:rPr>
            </w:pPr>
          </w:p>
        </w:tc>
        <w:tc>
          <w:tcPr>
            <w:tcW w:w="0" w:type="auto"/>
          </w:tcPr>
          <w:p w14:paraId="48342285" w14:textId="77777777" w:rsidR="00CC4BCD" w:rsidRDefault="00CC4BCD" w:rsidP="00CC4BCD">
            <w:pPr>
              <w:pStyle w:val="NoSpacing"/>
              <w:rPr>
                <w:lang w:val="en-GB"/>
              </w:rPr>
            </w:pPr>
          </w:p>
        </w:tc>
      </w:tr>
    </w:tbl>
    <w:p w14:paraId="489542C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6A9B06F3" w14:textId="77777777" w:rsidTr="00CC4BCD">
        <w:trPr>
          <w:cantSplit/>
        </w:trPr>
        <w:tc>
          <w:tcPr>
            <w:tcW w:w="0" w:type="auto"/>
          </w:tcPr>
          <w:p w14:paraId="0E39C140" w14:textId="77777777" w:rsidR="00CC4BCD" w:rsidRDefault="00CC4BCD" w:rsidP="00CC4BCD">
            <w:pPr>
              <w:pStyle w:val="NoSpacing"/>
              <w:rPr>
                <w:lang w:val="en-GB"/>
              </w:rPr>
            </w:pPr>
          </w:p>
        </w:tc>
        <w:tc>
          <w:tcPr>
            <w:tcW w:w="0" w:type="auto"/>
          </w:tcPr>
          <w:p w14:paraId="58B77B35" w14:textId="77777777" w:rsidR="00CC4BCD" w:rsidRDefault="00CC4BCD" w:rsidP="00CC4BCD">
            <w:pPr>
              <w:pStyle w:val="NoSpacing"/>
              <w:rPr>
                <w:lang w:val="en-GB"/>
              </w:rPr>
            </w:pPr>
          </w:p>
        </w:tc>
        <w:tc>
          <w:tcPr>
            <w:tcW w:w="0" w:type="auto"/>
          </w:tcPr>
          <w:p w14:paraId="11FE7A9F" w14:textId="77777777" w:rsidR="00CC4BCD" w:rsidRDefault="00CC4BCD" w:rsidP="00CC4BCD">
            <w:pPr>
              <w:pStyle w:val="NoSpacing"/>
              <w:rPr>
                <w:lang w:val="en-GB"/>
              </w:rPr>
            </w:pPr>
          </w:p>
        </w:tc>
        <w:tc>
          <w:tcPr>
            <w:tcW w:w="0" w:type="auto"/>
          </w:tcPr>
          <w:p w14:paraId="6AB2DB7C" w14:textId="77777777" w:rsidR="00CC4BCD" w:rsidRDefault="00CC4BCD" w:rsidP="00CC4BCD">
            <w:pPr>
              <w:pStyle w:val="NoSpacing"/>
              <w:rPr>
                <w:lang w:val="en-GB"/>
              </w:rPr>
            </w:pPr>
          </w:p>
        </w:tc>
      </w:tr>
    </w:tbl>
    <w:p w14:paraId="76B87191"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8577"/>
        <w:gridCol w:w="222"/>
        <w:gridCol w:w="222"/>
      </w:tblGrid>
      <w:tr w:rsidR="00CC4BCD" w14:paraId="5D2EC2C6" w14:textId="77777777" w:rsidTr="00CC4BCD">
        <w:trPr>
          <w:cantSplit/>
        </w:trPr>
        <w:tc>
          <w:tcPr>
            <w:tcW w:w="0" w:type="auto"/>
          </w:tcPr>
          <w:p w14:paraId="0E7CBD4C" w14:textId="65F32049" w:rsidR="00CC4BCD" w:rsidRPr="00CC4BCD" w:rsidRDefault="00CC4BCD" w:rsidP="00CC4BCD">
            <w:pPr>
              <w:pStyle w:val="NoSpacing"/>
              <w:rPr>
                <w:b/>
                <w:lang w:val="en-GB"/>
              </w:rPr>
            </w:pPr>
            <w:bookmarkStart w:id="97" w:name="HWSet80" w:colFirst="0" w:colLast="0"/>
            <w:r w:rsidRPr="00CC4BCD">
              <w:rPr>
                <w:b/>
                <w:lang w:val="en-GB"/>
              </w:rPr>
              <w:t>Set 70     -</w:t>
            </w:r>
          </w:p>
        </w:tc>
        <w:tc>
          <w:tcPr>
            <w:tcW w:w="0" w:type="auto"/>
          </w:tcPr>
          <w:p w14:paraId="6276D450" w14:textId="3B2A821D" w:rsidR="00CC4BCD" w:rsidRPr="00CC4BCD" w:rsidRDefault="00CC4BCD" w:rsidP="00CC4BCD">
            <w:pPr>
              <w:pStyle w:val="NoSpacing"/>
              <w:rPr>
                <w:b/>
                <w:lang w:val="en-GB"/>
              </w:rPr>
            </w:pPr>
            <w:r w:rsidRPr="00CC4BCD">
              <w:rPr>
                <w:b/>
                <w:lang w:val="en-GB"/>
              </w:rPr>
              <w:t>BOH - Single Unisex/Gender Neutral entrance door - DRT-02a - BWD/01/05/a/U/FD30 - 1M High P/P</w:t>
            </w:r>
          </w:p>
        </w:tc>
        <w:tc>
          <w:tcPr>
            <w:tcW w:w="0" w:type="auto"/>
          </w:tcPr>
          <w:p w14:paraId="03BBFAC0" w14:textId="77777777" w:rsidR="00CC4BCD" w:rsidRDefault="00CC4BCD" w:rsidP="00CC4BCD">
            <w:pPr>
              <w:pStyle w:val="NoSpacing"/>
              <w:rPr>
                <w:lang w:val="en-GB"/>
              </w:rPr>
            </w:pPr>
          </w:p>
        </w:tc>
        <w:tc>
          <w:tcPr>
            <w:tcW w:w="0" w:type="auto"/>
          </w:tcPr>
          <w:p w14:paraId="5D8F4AA0" w14:textId="77777777" w:rsidR="00CC4BCD" w:rsidRDefault="00CC4BCD" w:rsidP="00CC4BCD">
            <w:pPr>
              <w:pStyle w:val="NoSpacing"/>
              <w:rPr>
                <w:lang w:val="en-GB"/>
              </w:rPr>
            </w:pPr>
          </w:p>
        </w:tc>
      </w:tr>
      <w:bookmarkEnd w:id="97"/>
    </w:tbl>
    <w:p w14:paraId="4E7D1A7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7118C789" w14:textId="77777777" w:rsidTr="005E3973">
        <w:trPr>
          <w:cantSplit/>
        </w:trPr>
        <w:tc>
          <w:tcPr>
            <w:tcW w:w="1068" w:type="dxa"/>
          </w:tcPr>
          <w:p w14:paraId="56FBDDC5" w14:textId="3057D5A4" w:rsidR="00CC4BCD" w:rsidRPr="00CC4BCD" w:rsidRDefault="00CC4BCD" w:rsidP="00CC4BCD">
            <w:pPr>
              <w:rPr>
                <w:b/>
                <w:lang w:val="en-GB"/>
              </w:rPr>
            </w:pPr>
            <w:r w:rsidRPr="00CC4BCD">
              <w:rPr>
                <w:b/>
                <w:lang w:val="en-GB"/>
              </w:rPr>
              <w:t>Quantity</w:t>
            </w:r>
          </w:p>
        </w:tc>
        <w:tc>
          <w:tcPr>
            <w:tcW w:w="2136" w:type="dxa"/>
          </w:tcPr>
          <w:p w14:paraId="6772ADB2" w14:textId="34ABCB59" w:rsidR="00CC4BCD" w:rsidRPr="00CC4BCD" w:rsidRDefault="00CC4BCD" w:rsidP="00CC4BCD">
            <w:pPr>
              <w:rPr>
                <w:b/>
                <w:lang w:val="en-GB"/>
              </w:rPr>
            </w:pPr>
            <w:r w:rsidRPr="00CC4BCD">
              <w:rPr>
                <w:b/>
                <w:lang w:val="en-GB"/>
              </w:rPr>
              <w:t>Item number</w:t>
            </w:r>
          </w:p>
        </w:tc>
        <w:tc>
          <w:tcPr>
            <w:tcW w:w="7479" w:type="dxa"/>
          </w:tcPr>
          <w:p w14:paraId="2141B711" w14:textId="3DA4D5D9" w:rsidR="00CC4BCD" w:rsidRPr="00CC4BCD" w:rsidRDefault="00CC4BCD" w:rsidP="00CC4BCD">
            <w:pPr>
              <w:rPr>
                <w:b/>
                <w:lang w:val="en-GB"/>
              </w:rPr>
            </w:pPr>
            <w:r w:rsidRPr="00CC4BCD">
              <w:rPr>
                <w:b/>
                <w:lang w:val="en-GB"/>
              </w:rPr>
              <w:t>Description</w:t>
            </w:r>
          </w:p>
        </w:tc>
      </w:tr>
      <w:tr w:rsidR="00CC4BCD" w14:paraId="5C34E760" w14:textId="77777777" w:rsidTr="005E3973">
        <w:trPr>
          <w:cantSplit/>
        </w:trPr>
        <w:tc>
          <w:tcPr>
            <w:tcW w:w="1068" w:type="dxa"/>
          </w:tcPr>
          <w:p w14:paraId="2B5CCAC5" w14:textId="749D2A55" w:rsidR="00CC4BCD" w:rsidRPr="00CC4BCD" w:rsidRDefault="00CC4BCD" w:rsidP="00CC4BCD">
            <w:pPr>
              <w:rPr>
                <w:lang w:val="en-GB"/>
              </w:rPr>
            </w:pPr>
            <w:r w:rsidRPr="00CC4BCD">
              <w:rPr>
                <w:lang w:val="en-GB"/>
              </w:rPr>
              <w:t>3.00 ea</w:t>
            </w:r>
          </w:p>
        </w:tc>
        <w:tc>
          <w:tcPr>
            <w:tcW w:w="2136" w:type="dxa"/>
          </w:tcPr>
          <w:p w14:paraId="21DBC441" w14:textId="4C6E04A0" w:rsidR="00CC4BCD" w:rsidRPr="00CC4BCD" w:rsidRDefault="00CC4BCD" w:rsidP="00CC4BCD">
            <w:pPr>
              <w:rPr>
                <w:lang w:val="en-GB"/>
              </w:rPr>
            </w:pPr>
            <w:r w:rsidRPr="00CC4BCD">
              <w:rPr>
                <w:lang w:val="en-GB"/>
              </w:rPr>
              <w:t>SS97501R</w:t>
            </w:r>
          </w:p>
        </w:tc>
        <w:tc>
          <w:tcPr>
            <w:tcW w:w="7479" w:type="dxa"/>
          </w:tcPr>
          <w:p w14:paraId="0704BF8B" w14:textId="278CD125"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37D55AE9" w14:textId="77777777" w:rsidTr="005E3973">
        <w:trPr>
          <w:cantSplit/>
        </w:trPr>
        <w:tc>
          <w:tcPr>
            <w:tcW w:w="1068" w:type="dxa"/>
          </w:tcPr>
          <w:p w14:paraId="2020CFA3" w14:textId="0F0D6062" w:rsidR="00CC4BCD" w:rsidRPr="00CC4BCD" w:rsidRDefault="00CC4BCD" w:rsidP="00CC4BCD">
            <w:pPr>
              <w:rPr>
                <w:lang w:val="en-GB"/>
              </w:rPr>
            </w:pPr>
            <w:r w:rsidRPr="00CC4BCD">
              <w:rPr>
                <w:lang w:val="en-GB"/>
              </w:rPr>
              <w:t>3.00 ea</w:t>
            </w:r>
          </w:p>
        </w:tc>
        <w:tc>
          <w:tcPr>
            <w:tcW w:w="2136" w:type="dxa"/>
          </w:tcPr>
          <w:p w14:paraId="25CA5198" w14:textId="0F374AE0" w:rsidR="00CC4BCD" w:rsidRPr="00CC4BCD" w:rsidRDefault="00CC4BCD" w:rsidP="00CC4BCD">
            <w:pPr>
              <w:rPr>
                <w:lang w:val="en-GB"/>
              </w:rPr>
            </w:pPr>
            <w:r w:rsidRPr="00CC4BCD">
              <w:rPr>
                <w:lang w:val="en-GB"/>
              </w:rPr>
              <w:t>XX8066FP</w:t>
            </w:r>
          </w:p>
        </w:tc>
        <w:tc>
          <w:tcPr>
            <w:tcW w:w="7479" w:type="dxa"/>
          </w:tcPr>
          <w:p w14:paraId="5DA90298" w14:textId="57401A7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4162EFA" w14:textId="77777777" w:rsidTr="005E3973">
        <w:trPr>
          <w:cantSplit/>
        </w:trPr>
        <w:tc>
          <w:tcPr>
            <w:tcW w:w="1068" w:type="dxa"/>
          </w:tcPr>
          <w:p w14:paraId="1DEAECCB" w14:textId="221506E3" w:rsidR="00CC4BCD" w:rsidRPr="00CC4BCD" w:rsidRDefault="00CC4BCD" w:rsidP="00CC4BCD">
            <w:pPr>
              <w:rPr>
                <w:lang w:val="en-GB"/>
              </w:rPr>
            </w:pPr>
            <w:r w:rsidRPr="00CC4BCD">
              <w:rPr>
                <w:lang w:val="en-GB"/>
              </w:rPr>
              <w:t>1.00 ea</w:t>
            </w:r>
          </w:p>
        </w:tc>
        <w:tc>
          <w:tcPr>
            <w:tcW w:w="2136" w:type="dxa"/>
          </w:tcPr>
          <w:p w14:paraId="588AE543" w14:textId="1BB5F2AE" w:rsidR="00CC4BCD" w:rsidRPr="00CC4BCD" w:rsidRDefault="00CC4BCD" w:rsidP="00CC4BCD">
            <w:pPr>
              <w:rPr>
                <w:lang w:val="en-GB"/>
              </w:rPr>
            </w:pPr>
            <w:r w:rsidRPr="00CC4BCD">
              <w:rPr>
                <w:lang w:val="en-GB"/>
              </w:rPr>
              <w:t>XX98141S6</w:t>
            </w:r>
          </w:p>
        </w:tc>
        <w:tc>
          <w:tcPr>
            <w:tcW w:w="7479" w:type="dxa"/>
          </w:tcPr>
          <w:p w14:paraId="638A1A0C" w14:textId="60FA5582"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C28538B" w14:textId="77777777" w:rsidTr="005E3973">
        <w:trPr>
          <w:cantSplit/>
        </w:trPr>
        <w:tc>
          <w:tcPr>
            <w:tcW w:w="1068" w:type="dxa"/>
          </w:tcPr>
          <w:p w14:paraId="6969C6E8" w14:textId="0219BBA4" w:rsidR="00CC4BCD" w:rsidRPr="00CC4BCD" w:rsidRDefault="00CC4BCD" w:rsidP="00CC4BCD">
            <w:pPr>
              <w:rPr>
                <w:lang w:val="en-GB"/>
              </w:rPr>
            </w:pPr>
            <w:r w:rsidRPr="00CC4BCD">
              <w:rPr>
                <w:lang w:val="en-GB"/>
              </w:rPr>
              <w:t>1.00 ea</w:t>
            </w:r>
          </w:p>
        </w:tc>
        <w:tc>
          <w:tcPr>
            <w:tcW w:w="2136" w:type="dxa"/>
          </w:tcPr>
          <w:p w14:paraId="1A00A7FF" w14:textId="30402246" w:rsidR="00CC4BCD" w:rsidRPr="00CC4BCD" w:rsidRDefault="00CC4BCD" w:rsidP="00CC4BCD">
            <w:pPr>
              <w:rPr>
                <w:lang w:val="en-GB"/>
              </w:rPr>
            </w:pPr>
            <w:r w:rsidRPr="00CC4BCD">
              <w:rPr>
                <w:lang w:val="en-GB"/>
              </w:rPr>
              <w:t>SS1771</w:t>
            </w:r>
          </w:p>
        </w:tc>
        <w:tc>
          <w:tcPr>
            <w:tcW w:w="7479" w:type="dxa"/>
          </w:tcPr>
          <w:p w14:paraId="2639A2D4" w14:textId="01FC37B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4AED1AD" w14:textId="77777777" w:rsidTr="005E3973">
        <w:trPr>
          <w:cantSplit/>
        </w:trPr>
        <w:tc>
          <w:tcPr>
            <w:tcW w:w="1068" w:type="dxa"/>
          </w:tcPr>
          <w:p w14:paraId="5438456A" w14:textId="51AEC72B" w:rsidR="00CC4BCD" w:rsidRPr="00CC4BCD" w:rsidRDefault="00CC4BCD" w:rsidP="00CC4BCD">
            <w:pPr>
              <w:rPr>
                <w:lang w:val="en-GB"/>
              </w:rPr>
            </w:pPr>
            <w:r w:rsidRPr="00CC4BCD">
              <w:rPr>
                <w:lang w:val="en-GB"/>
              </w:rPr>
              <w:t>1.00 ea</w:t>
            </w:r>
          </w:p>
        </w:tc>
        <w:tc>
          <w:tcPr>
            <w:tcW w:w="2136" w:type="dxa"/>
          </w:tcPr>
          <w:p w14:paraId="0DCBD392" w14:textId="391B96FC" w:rsidR="00CC4BCD" w:rsidRPr="00CC4BCD" w:rsidRDefault="00CC4BCD" w:rsidP="00CC4BCD">
            <w:pPr>
              <w:rPr>
                <w:lang w:val="en-GB"/>
              </w:rPr>
            </w:pPr>
            <w:r w:rsidRPr="00CC4BCD">
              <w:rPr>
                <w:lang w:val="en-GB"/>
              </w:rPr>
              <w:t>ZQ0069803 *</w:t>
            </w:r>
          </w:p>
        </w:tc>
        <w:tc>
          <w:tcPr>
            <w:tcW w:w="7479" w:type="dxa"/>
          </w:tcPr>
          <w:p w14:paraId="1E89B2C2" w14:textId="77777777" w:rsidR="00CC4BCD" w:rsidRPr="00CC4BCD" w:rsidRDefault="00CC4BCD" w:rsidP="00CC4BCD">
            <w:pPr>
              <w:rPr>
                <w:lang w:val="en-GB"/>
              </w:rPr>
            </w:pPr>
            <w:r w:rsidRPr="00CC4BCD">
              <w:rPr>
                <w:lang w:val="en-GB"/>
              </w:rPr>
              <w:t xml:space="preserve">Allgood Hardware 1000x150x1.5mm Grade 304 Satin Stainless Steel Push Plate. Satin Stainless Steel Finish.  Drilled &amp; Countersunk With Torx Screw Fixing -  </w:t>
            </w:r>
          </w:p>
          <w:p w14:paraId="2189829E" w14:textId="77777777" w:rsidR="00CC4BCD" w:rsidRPr="00CC4BCD" w:rsidRDefault="00CC4BCD" w:rsidP="00CC4BCD">
            <w:pPr>
              <w:rPr>
                <w:lang w:val="en-GB"/>
              </w:rPr>
            </w:pPr>
          </w:p>
          <w:p w14:paraId="5F803645" w14:textId="3364BC98" w:rsidR="00CC4BCD" w:rsidRPr="00CC4BCD" w:rsidRDefault="00CC4BCD" w:rsidP="00CC4BCD">
            <w:pPr>
              <w:rPr>
                <w:lang w:val="en-GB"/>
              </w:rPr>
            </w:pPr>
            <w:r w:rsidRPr="00CC4BCD">
              <w:rPr>
                <w:lang w:val="en-GB"/>
              </w:rPr>
              <w:t>NOMINAL SIZE ONLY - FINAL SIZES TO BE CONFIRMED</w:t>
            </w:r>
          </w:p>
        </w:tc>
      </w:tr>
      <w:tr w:rsidR="00CC4BCD" w14:paraId="5E8A102E" w14:textId="77777777" w:rsidTr="005E3973">
        <w:trPr>
          <w:cantSplit/>
        </w:trPr>
        <w:tc>
          <w:tcPr>
            <w:tcW w:w="1068" w:type="dxa"/>
          </w:tcPr>
          <w:p w14:paraId="028173A0" w14:textId="719B949E" w:rsidR="00CC4BCD" w:rsidRPr="00CC4BCD" w:rsidRDefault="00CC4BCD" w:rsidP="00CC4BCD">
            <w:pPr>
              <w:rPr>
                <w:lang w:val="en-GB"/>
              </w:rPr>
            </w:pPr>
            <w:r w:rsidRPr="00CC4BCD">
              <w:rPr>
                <w:lang w:val="en-GB"/>
              </w:rPr>
              <w:t>1.00 ea</w:t>
            </w:r>
          </w:p>
        </w:tc>
        <w:tc>
          <w:tcPr>
            <w:tcW w:w="2136" w:type="dxa"/>
          </w:tcPr>
          <w:p w14:paraId="3B3D7247" w14:textId="78A15E6A" w:rsidR="00CC4BCD" w:rsidRPr="00CC4BCD" w:rsidRDefault="00CC4BCD" w:rsidP="00CC4BCD">
            <w:pPr>
              <w:rPr>
                <w:lang w:val="en-GB"/>
              </w:rPr>
            </w:pPr>
            <w:r w:rsidRPr="00CC4BCD">
              <w:rPr>
                <w:lang w:val="en-GB"/>
              </w:rPr>
              <w:t>XX97934SS</w:t>
            </w:r>
          </w:p>
        </w:tc>
        <w:tc>
          <w:tcPr>
            <w:tcW w:w="7479" w:type="dxa"/>
          </w:tcPr>
          <w:p w14:paraId="3F55EDA1" w14:textId="3AF46CB9" w:rsidR="00CC4BCD" w:rsidRPr="00CC4BCD" w:rsidRDefault="00CC4BCD" w:rsidP="00CC4BCD">
            <w:pPr>
              <w:rPr>
                <w:lang w:val="en-GB"/>
              </w:rPr>
            </w:pPr>
            <w:r w:rsidRPr="00CC4BCD">
              <w:rPr>
                <w:lang w:val="en-GB"/>
              </w:rPr>
              <w:t>Allgood Alite® 76øx1.2mm 'Unisex'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72455E3" w14:textId="77777777" w:rsidTr="005E3973">
        <w:trPr>
          <w:cantSplit/>
        </w:trPr>
        <w:tc>
          <w:tcPr>
            <w:tcW w:w="1068" w:type="dxa"/>
          </w:tcPr>
          <w:p w14:paraId="172D3306" w14:textId="27FFC1B4" w:rsidR="00CC4BCD" w:rsidRPr="00CC4BCD" w:rsidRDefault="00CC4BCD" w:rsidP="00CC4BCD">
            <w:pPr>
              <w:rPr>
                <w:lang w:val="en-GB"/>
              </w:rPr>
            </w:pPr>
            <w:r w:rsidRPr="00CC4BCD">
              <w:rPr>
                <w:lang w:val="en-GB"/>
              </w:rPr>
              <w:t>2.00 ea</w:t>
            </w:r>
          </w:p>
        </w:tc>
        <w:tc>
          <w:tcPr>
            <w:tcW w:w="2136" w:type="dxa"/>
          </w:tcPr>
          <w:p w14:paraId="3C0B1BC9" w14:textId="19B6E0DF" w:rsidR="00CC4BCD" w:rsidRPr="00CC4BCD" w:rsidRDefault="00CC4BCD" w:rsidP="00CC4BCD">
            <w:pPr>
              <w:rPr>
                <w:lang w:val="en-GB"/>
              </w:rPr>
            </w:pPr>
            <w:r w:rsidRPr="00CC4BCD">
              <w:rPr>
                <w:lang w:val="en-GB"/>
              </w:rPr>
              <w:t>XX97949SS</w:t>
            </w:r>
          </w:p>
        </w:tc>
        <w:tc>
          <w:tcPr>
            <w:tcW w:w="7479" w:type="dxa"/>
          </w:tcPr>
          <w:p w14:paraId="1135C71D" w14:textId="2A74EE9D"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5DAEC06" w14:textId="77777777" w:rsidTr="005E3973">
        <w:trPr>
          <w:cantSplit/>
        </w:trPr>
        <w:tc>
          <w:tcPr>
            <w:tcW w:w="1068" w:type="dxa"/>
          </w:tcPr>
          <w:p w14:paraId="14E98E59" w14:textId="7A9D8DC6" w:rsidR="00CC4BCD" w:rsidRPr="00CC4BCD" w:rsidRDefault="00CC4BCD" w:rsidP="00CC4BCD">
            <w:pPr>
              <w:rPr>
                <w:lang w:val="en-GB"/>
              </w:rPr>
            </w:pPr>
            <w:r w:rsidRPr="00CC4BCD">
              <w:rPr>
                <w:lang w:val="en-GB"/>
              </w:rPr>
              <w:t>1.00 ea</w:t>
            </w:r>
          </w:p>
        </w:tc>
        <w:tc>
          <w:tcPr>
            <w:tcW w:w="2136" w:type="dxa"/>
          </w:tcPr>
          <w:p w14:paraId="5F069E02" w14:textId="0954DED7" w:rsidR="00CC4BCD" w:rsidRPr="00CC4BCD" w:rsidRDefault="00CC4BCD" w:rsidP="00CC4BCD">
            <w:pPr>
              <w:rPr>
                <w:lang w:val="en-GB"/>
              </w:rPr>
            </w:pPr>
            <w:r w:rsidRPr="00CC4BCD">
              <w:rPr>
                <w:lang w:val="en-GB"/>
              </w:rPr>
              <w:t>SS21705</w:t>
            </w:r>
          </w:p>
        </w:tc>
        <w:tc>
          <w:tcPr>
            <w:tcW w:w="7479" w:type="dxa"/>
          </w:tcPr>
          <w:p w14:paraId="1BE89CFA" w14:textId="17F5A5F7" w:rsidR="00CC4BCD" w:rsidRPr="00CC4BCD" w:rsidRDefault="00CC4BCD" w:rsidP="00CC4BCD">
            <w:pPr>
              <w:rPr>
                <w:lang w:val="en-GB"/>
              </w:rPr>
            </w:pPr>
            <w:r w:rsidRPr="00CC4BCD">
              <w:rPr>
                <w:lang w:val="en-GB"/>
              </w:rPr>
              <w:t>Allgood Alite® Floor Mounted Door Stop 45x25mm, grade 316, satin stainless steel</w:t>
            </w:r>
          </w:p>
        </w:tc>
      </w:tr>
    </w:tbl>
    <w:p w14:paraId="241A5E2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78A3E80" w14:textId="77777777" w:rsidTr="00CC4BCD">
        <w:tc>
          <w:tcPr>
            <w:tcW w:w="10683" w:type="dxa"/>
          </w:tcPr>
          <w:p w14:paraId="7D67F0B5" w14:textId="2D8C79F6" w:rsidR="00CC4BCD" w:rsidRPr="00CC4BCD" w:rsidRDefault="00CC4BCD" w:rsidP="00CC4BCD">
            <w:pPr>
              <w:pStyle w:val="NoSpacing"/>
              <w:jc w:val="right"/>
              <w:rPr>
                <w:lang w:val="en-GB"/>
              </w:rPr>
            </w:pPr>
            <w:r w:rsidRPr="00CC4BCD">
              <w:rPr>
                <w:lang w:val="en-GB"/>
              </w:rPr>
              <w:t>Total GBP: 195.42</w:t>
            </w:r>
          </w:p>
        </w:tc>
      </w:tr>
    </w:tbl>
    <w:p w14:paraId="195F07E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2240A79F" w14:textId="77777777" w:rsidTr="00CC4BCD">
        <w:tc>
          <w:tcPr>
            <w:tcW w:w="1780" w:type="dxa"/>
          </w:tcPr>
          <w:p w14:paraId="7B4BACFA" w14:textId="256B4F89" w:rsidR="00CC4BCD" w:rsidRPr="00CC4BCD" w:rsidRDefault="00CC4BCD" w:rsidP="00CC4BCD">
            <w:pPr>
              <w:pStyle w:val="NoSpacing"/>
              <w:rPr>
                <w:b/>
                <w:lang w:val="en-GB"/>
              </w:rPr>
            </w:pPr>
            <w:r w:rsidRPr="00CC4BCD">
              <w:rPr>
                <w:b/>
                <w:lang w:val="en-GB"/>
              </w:rPr>
              <w:t>Door Numbers</w:t>
            </w:r>
          </w:p>
        </w:tc>
        <w:tc>
          <w:tcPr>
            <w:tcW w:w="1780" w:type="dxa"/>
          </w:tcPr>
          <w:p w14:paraId="2137F739" w14:textId="77777777" w:rsidR="00CC4BCD" w:rsidRDefault="00CC4BCD" w:rsidP="00CC4BCD">
            <w:pPr>
              <w:pStyle w:val="NoSpacing"/>
              <w:rPr>
                <w:lang w:val="en-GB"/>
              </w:rPr>
            </w:pPr>
          </w:p>
        </w:tc>
        <w:tc>
          <w:tcPr>
            <w:tcW w:w="1780" w:type="dxa"/>
          </w:tcPr>
          <w:p w14:paraId="7B13F7AE" w14:textId="77777777" w:rsidR="00CC4BCD" w:rsidRDefault="00CC4BCD" w:rsidP="00CC4BCD">
            <w:pPr>
              <w:pStyle w:val="NoSpacing"/>
              <w:rPr>
                <w:lang w:val="en-GB"/>
              </w:rPr>
            </w:pPr>
          </w:p>
        </w:tc>
        <w:tc>
          <w:tcPr>
            <w:tcW w:w="1781" w:type="dxa"/>
          </w:tcPr>
          <w:p w14:paraId="4811D455" w14:textId="77777777" w:rsidR="00CC4BCD" w:rsidRDefault="00CC4BCD" w:rsidP="00CC4BCD">
            <w:pPr>
              <w:pStyle w:val="NoSpacing"/>
              <w:rPr>
                <w:lang w:val="en-GB"/>
              </w:rPr>
            </w:pPr>
          </w:p>
        </w:tc>
        <w:tc>
          <w:tcPr>
            <w:tcW w:w="1781" w:type="dxa"/>
          </w:tcPr>
          <w:p w14:paraId="6F0BA01C" w14:textId="77777777" w:rsidR="00CC4BCD" w:rsidRDefault="00CC4BCD" w:rsidP="00CC4BCD">
            <w:pPr>
              <w:pStyle w:val="NoSpacing"/>
              <w:rPr>
                <w:lang w:val="en-GB"/>
              </w:rPr>
            </w:pPr>
          </w:p>
        </w:tc>
        <w:tc>
          <w:tcPr>
            <w:tcW w:w="1781" w:type="dxa"/>
          </w:tcPr>
          <w:p w14:paraId="2C0A4D35" w14:textId="77777777" w:rsidR="00CC4BCD" w:rsidRDefault="00CC4BCD" w:rsidP="00CC4BCD">
            <w:pPr>
              <w:pStyle w:val="NoSpacing"/>
              <w:rPr>
                <w:lang w:val="en-GB"/>
              </w:rPr>
            </w:pPr>
          </w:p>
        </w:tc>
      </w:tr>
      <w:tr w:rsidR="00CC4BCD" w14:paraId="4EF4C384" w14:textId="77777777" w:rsidTr="00CC4BCD">
        <w:tc>
          <w:tcPr>
            <w:tcW w:w="1780" w:type="dxa"/>
          </w:tcPr>
          <w:p w14:paraId="0BF98CA0" w14:textId="77777777" w:rsidR="00CC4BCD" w:rsidRPr="00CC4BCD" w:rsidRDefault="00CC4BCD" w:rsidP="00CC4BCD">
            <w:pPr>
              <w:pStyle w:val="NoSpacing"/>
              <w:rPr>
                <w:b/>
                <w:lang w:val="en-GB"/>
              </w:rPr>
            </w:pPr>
          </w:p>
        </w:tc>
        <w:tc>
          <w:tcPr>
            <w:tcW w:w="1780" w:type="dxa"/>
          </w:tcPr>
          <w:p w14:paraId="7F9486FA" w14:textId="77777777" w:rsidR="00CC4BCD" w:rsidRDefault="00CC4BCD" w:rsidP="00CC4BCD">
            <w:pPr>
              <w:pStyle w:val="NoSpacing"/>
              <w:rPr>
                <w:lang w:val="en-GB"/>
              </w:rPr>
            </w:pPr>
          </w:p>
        </w:tc>
        <w:tc>
          <w:tcPr>
            <w:tcW w:w="1780" w:type="dxa"/>
          </w:tcPr>
          <w:p w14:paraId="000B0F26" w14:textId="77777777" w:rsidR="00CC4BCD" w:rsidRDefault="00CC4BCD" w:rsidP="00CC4BCD">
            <w:pPr>
              <w:pStyle w:val="NoSpacing"/>
              <w:rPr>
                <w:lang w:val="en-GB"/>
              </w:rPr>
            </w:pPr>
          </w:p>
        </w:tc>
        <w:tc>
          <w:tcPr>
            <w:tcW w:w="1781" w:type="dxa"/>
          </w:tcPr>
          <w:p w14:paraId="4350CEB1" w14:textId="77777777" w:rsidR="00CC4BCD" w:rsidRDefault="00CC4BCD" w:rsidP="00CC4BCD">
            <w:pPr>
              <w:pStyle w:val="NoSpacing"/>
              <w:rPr>
                <w:lang w:val="en-GB"/>
              </w:rPr>
            </w:pPr>
          </w:p>
        </w:tc>
        <w:tc>
          <w:tcPr>
            <w:tcW w:w="1781" w:type="dxa"/>
          </w:tcPr>
          <w:p w14:paraId="0E162463" w14:textId="77777777" w:rsidR="00CC4BCD" w:rsidRDefault="00CC4BCD" w:rsidP="00CC4BCD">
            <w:pPr>
              <w:pStyle w:val="NoSpacing"/>
              <w:rPr>
                <w:lang w:val="en-GB"/>
              </w:rPr>
            </w:pPr>
          </w:p>
        </w:tc>
        <w:tc>
          <w:tcPr>
            <w:tcW w:w="1781" w:type="dxa"/>
          </w:tcPr>
          <w:p w14:paraId="027EA10B" w14:textId="77777777" w:rsidR="00CC4BCD" w:rsidRDefault="00CC4BCD" w:rsidP="00CC4BCD">
            <w:pPr>
              <w:pStyle w:val="NoSpacing"/>
              <w:rPr>
                <w:lang w:val="en-GB"/>
              </w:rPr>
            </w:pPr>
          </w:p>
        </w:tc>
      </w:tr>
      <w:tr w:rsidR="00CC4BCD" w14:paraId="750C1D40" w14:textId="77777777" w:rsidTr="00CC4BCD">
        <w:tc>
          <w:tcPr>
            <w:tcW w:w="1780" w:type="dxa"/>
          </w:tcPr>
          <w:p w14:paraId="2A721379" w14:textId="6CCB0C98" w:rsidR="00CC4BCD" w:rsidRPr="00CC4BCD" w:rsidRDefault="00CC4BCD" w:rsidP="00CC4BCD">
            <w:pPr>
              <w:pStyle w:val="NoSpacing"/>
              <w:rPr>
                <w:lang w:val="en-GB"/>
              </w:rPr>
            </w:pPr>
            <w:r w:rsidRPr="00CC4BCD">
              <w:rPr>
                <w:lang w:val="en-GB"/>
              </w:rPr>
              <w:t>PM.DR.B1.28.01</w:t>
            </w:r>
          </w:p>
        </w:tc>
        <w:tc>
          <w:tcPr>
            <w:tcW w:w="1780" w:type="dxa"/>
          </w:tcPr>
          <w:p w14:paraId="7561C1D3" w14:textId="77777777" w:rsidR="00CC4BCD" w:rsidRDefault="00CC4BCD" w:rsidP="00CC4BCD">
            <w:pPr>
              <w:pStyle w:val="NoSpacing"/>
              <w:rPr>
                <w:lang w:val="en-GB"/>
              </w:rPr>
            </w:pPr>
          </w:p>
        </w:tc>
        <w:tc>
          <w:tcPr>
            <w:tcW w:w="1780" w:type="dxa"/>
          </w:tcPr>
          <w:p w14:paraId="4255B6AF" w14:textId="77777777" w:rsidR="00CC4BCD" w:rsidRDefault="00CC4BCD" w:rsidP="00CC4BCD">
            <w:pPr>
              <w:pStyle w:val="NoSpacing"/>
              <w:rPr>
                <w:lang w:val="en-GB"/>
              </w:rPr>
            </w:pPr>
          </w:p>
        </w:tc>
        <w:tc>
          <w:tcPr>
            <w:tcW w:w="1781" w:type="dxa"/>
          </w:tcPr>
          <w:p w14:paraId="6D4E3B4D" w14:textId="77777777" w:rsidR="00CC4BCD" w:rsidRDefault="00CC4BCD" w:rsidP="00CC4BCD">
            <w:pPr>
              <w:pStyle w:val="NoSpacing"/>
              <w:rPr>
                <w:lang w:val="en-GB"/>
              </w:rPr>
            </w:pPr>
          </w:p>
        </w:tc>
        <w:tc>
          <w:tcPr>
            <w:tcW w:w="1781" w:type="dxa"/>
          </w:tcPr>
          <w:p w14:paraId="6D45F01B" w14:textId="77777777" w:rsidR="00CC4BCD" w:rsidRDefault="00CC4BCD" w:rsidP="00CC4BCD">
            <w:pPr>
              <w:pStyle w:val="NoSpacing"/>
              <w:rPr>
                <w:lang w:val="en-GB"/>
              </w:rPr>
            </w:pPr>
          </w:p>
        </w:tc>
        <w:tc>
          <w:tcPr>
            <w:tcW w:w="1781" w:type="dxa"/>
          </w:tcPr>
          <w:p w14:paraId="2F1934D2" w14:textId="77777777" w:rsidR="00CC4BCD" w:rsidRDefault="00CC4BCD" w:rsidP="00CC4BCD">
            <w:pPr>
              <w:pStyle w:val="NoSpacing"/>
              <w:rPr>
                <w:lang w:val="en-GB"/>
              </w:rPr>
            </w:pPr>
          </w:p>
        </w:tc>
      </w:tr>
    </w:tbl>
    <w:p w14:paraId="0BF4CEB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958"/>
        <w:gridCol w:w="222"/>
        <w:gridCol w:w="222"/>
        <w:gridCol w:w="222"/>
      </w:tblGrid>
      <w:tr w:rsidR="00CC4BCD" w14:paraId="33C6F187" w14:textId="77777777" w:rsidTr="00CC4BCD">
        <w:trPr>
          <w:cantSplit/>
        </w:trPr>
        <w:tc>
          <w:tcPr>
            <w:tcW w:w="0" w:type="auto"/>
          </w:tcPr>
          <w:p w14:paraId="4EF36584" w14:textId="722CA720" w:rsidR="00CC4BCD" w:rsidRPr="00CC4BCD" w:rsidRDefault="00CC4BCD" w:rsidP="00CC4BCD">
            <w:pPr>
              <w:pStyle w:val="NoSpacing"/>
              <w:rPr>
                <w:b/>
                <w:lang w:val="en-GB"/>
              </w:rPr>
            </w:pPr>
            <w:r w:rsidRPr="00CC4BCD">
              <w:rPr>
                <w:b/>
                <w:lang w:val="en-GB"/>
              </w:rPr>
              <w:t>Remarks</w:t>
            </w:r>
          </w:p>
        </w:tc>
        <w:tc>
          <w:tcPr>
            <w:tcW w:w="0" w:type="auto"/>
          </w:tcPr>
          <w:p w14:paraId="6A8A46F4" w14:textId="77777777" w:rsidR="00CC4BCD" w:rsidRDefault="00CC4BCD" w:rsidP="00CC4BCD">
            <w:pPr>
              <w:pStyle w:val="NoSpacing"/>
              <w:rPr>
                <w:lang w:val="en-GB"/>
              </w:rPr>
            </w:pPr>
          </w:p>
        </w:tc>
        <w:tc>
          <w:tcPr>
            <w:tcW w:w="0" w:type="auto"/>
          </w:tcPr>
          <w:p w14:paraId="55D0DBDA" w14:textId="77777777" w:rsidR="00CC4BCD" w:rsidRDefault="00CC4BCD" w:rsidP="00CC4BCD">
            <w:pPr>
              <w:pStyle w:val="NoSpacing"/>
              <w:rPr>
                <w:lang w:val="en-GB"/>
              </w:rPr>
            </w:pPr>
          </w:p>
        </w:tc>
        <w:tc>
          <w:tcPr>
            <w:tcW w:w="0" w:type="auto"/>
          </w:tcPr>
          <w:p w14:paraId="488F1289" w14:textId="77777777" w:rsidR="00CC4BCD" w:rsidRDefault="00CC4BCD" w:rsidP="00CC4BCD">
            <w:pPr>
              <w:pStyle w:val="NoSpacing"/>
              <w:rPr>
                <w:lang w:val="en-GB"/>
              </w:rPr>
            </w:pPr>
          </w:p>
        </w:tc>
      </w:tr>
      <w:tr w:rsidR="00CC4BCD" w14:paraId="6C5D390C" w14:textId="77777777" w:rsidTr="00CC4BCD">
        <w:trPr>
          <w:cantSplit/>
        </w:trPr>
        <w:tc>
          <w:tcPr>
            <w:tcW w:w="0" w:type="auto"/>
          </w:tcPr>
          <w:p w14:paraId="0C263BB5" w14:textId="77777777" w:rsidR="00CC4BCD" w:rsidRPr="00CC4BCD" w:rsidRDefault="00CC4BCD" w:rsidP="00CC4BCD">
            <w:pPr>
              <w:pStyle w:val="NoSpacing"/>
              <w:rPr>
                <w:lang w:val="en-GB"/>
              </w:rPr>
            </w:pPr>
            <w:r w:rsidRPr="00CC4BCD">
              <w:rPr>
                <w:lang w:val="en-GB"/>
              </w:rPr>
              <w:t>Listed as Door type DRT-02a with a Laminate finish though Door Type/Material is listed as Metal.</w:t>
            </w:r>
          </w:p>
          <w:p w14:paraId="2BB7747E" w14:textId="77777777" w:rsidR="00CC4BCD" w:rsidRPr="00CC4BCD" w:rsidRDefault="00CC4BCD" w:rsidP="00CC4BCD">
            <w:pPr>
              <w:pStyle w:val="NoSpacing"/>
              <w:rPr>
                <w:lang w:val="en-GB"/>
              </w:rPr>
            </w:pPr>
            <w:r w:rsidRPr="00CC4BCD">
              <w:rPr>
                <w:lang w:val="en-GB"/>
              </w:rPr>
              <w:t>Pictogram subject to approval.</w:t>
            </w:r>
          </w:p>
          <w:p w14:paraId="7A3E05A9" w14:textId="77777777" w:rsidR="00CC4BCD" w:rsidRPr="00CC4BCD" w:rsidRDefault="00CC4BCD" w:rsidP="00CC4BCD">
            <w:pPr>
              <w:pStyle w:val="NoSpacing"/>
              <w:rPr>
                <w:lang w:val="en-GB"/>
              </w:rPr>
            </w:pPr>
            <w:r w:rsidRPr="00CC4BCD">
              <w:rPr>
                <w:lang w:val="en-GB"/>
              </w:rPr>
              <w:t>Requirements if differ from scheduled hardware set to be advised prior to order.</w:t>
            </w:r>
          </w:p>
          <w:p w14:paraId="0D2216AF" w14:textId="37FCD9D8" w:rsidR="00CC4BCD" w:rsidRPr="00CC4BCD" w:rsidRDefault="00CC4BCD" w:rsidP="00CC4BCD">
            <w:pPr>
              <w:pStyle w:val="NoSpacing"/>
              <w:rPr>
                <w:lang w:val="en-GB"/>
              </w:rPr>
            </w:pPr>
          </w:p>
        </w:tc>
        <w:tc>
          <w:tcPr>
            <w:tcW w:w="0" w:type="auto"/>
          </w:tcPr>
          <w:p w14:paraId="6FCD0220" w14:textId="77777777" w:rsidR="00CC4BCD" w:rsidRDefault="00CC4BCD" w:rsidP="00CC4BCD">
            <w:pPr>
              <w:pStyle w:val="NoSpacing"/>
              <w:rPr>
                <w:lang w:val="en-GB"/>
              </w:rPr>
            </w:pPr>
          </w:p>
        </w:tc>
        <w:tc>
          <w:tcPr>
            <w:tcW w:w="0" w:type="auto"/>
          </w:tcPr>
          <w:p w14:paraId="26D77B90" w14:textId="77777777" w:rsidR="00CC4BCD" w:rsidRDefault="00CC4BCD" w:rsidP="00CC4BCD">
            <w:pPr>
              <w:pStyle w:val="NoSpacing"/>
              <w:rPr>
                <w:lang w:val="en-GB"/>
              </w:rPr>
            </w:pPr>
          </w:p>
        </w:tc>
        <w:tc>
          <w:tcPr>
            <w:tcW w:w="0" w:type="auto"/>
          </w:tcPr>
          <w:p w14:paraId="33AC198E" w14:textId="77777777" w:rsidR="00CC4BCD" w:rsidRDefault="00CC4BCD" w:rsidP="00CC4BCD">
            <w:pPr>
              <w:pStyle w:val="NoSpacing"/>
              <w:rPr>
                <w:lang w:val="en-GB"/>
              </w:rPr>
            </w:pPr>
          </w:p>
        </w:tc>
      </w:tr>
    </w:tbl>
    <w:p w14:paraId="2943220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D87304D" w14:textId="77777777" w:rsidTr="00CC4BCD">
        <w:trPr>
          <w:cantSplit/>
        </w:trPr>
        <w:tc>
          <w:tcPr>
            <w:tcW w:w="0" w:type="auto"/>
          </w:tcPr>
          <w:p w14:paraId="6D63BFBA" w14:textId="77777777" w:rsidR="00CC4BCD" w:rsidRDefault="00CC4BCD" w:rsidP="00CC4BCD">
            <w:pPr>
              <w:pStyle w:val="NoSpacing"/>
              <w:rPr>
                <w:lang w:val="en-GB"/>
              </w:rPr>
            </w:pPr>
          </w:p>
        </w:tc>
        <w:tc>
          <w:tcPr>
            <w:tcW w:w="0" w:type="auto"/>
          </w:tcPr>
          <w:p w14:paraId="26BF3BBB" w14:textId="77777777" w:rsidR="00CC4BCD" w:rsidRDefault="00CC4BCD" w:rsidP="00CC4BCD">
            <w:pPr>
              <w:pStyle w:val="NoSpacing"/>
              <w:rPr>
                <w:lang w:val="en-GB"/>
              </w:rPr>
            </w:pPr>
          </w:p>
        </w:tc>
        <w:tc>
          <w:tcPr>
            <w:tcW w:w="0" w:type="auto"/>
          </w:tcPr>
          <w:p w14:paraId="116343D6" w14:textId="77777777" w:rsidR="00CC4BCD" w:rsidRDefault="00CC4BCD" w:rsidP="00CC4BCD">
            <w:pPr>
              <w:pStyle w:val="NoSpacing"/>
              <w:rPr>
                <w:lang w:val="en-GB"/>
              </w:rPr>
            </w:pPr>
          </w:p>
        </w:tc>
        <w:tc>
          <w:tcPr>
            <w:tcW w:w="0" w:type="auto"/>
          </w:tcPr>
          <w:p w14:paraId="282E267C" w14:textId="77777777" w:rsidR="00CC4BCD" w:rsidRDefault="00CC4BCD" w:rsidP="00CC4BCD">
            <w:pPr>
              <w:pStyle w:val="NoSpacing"/>
              <w:rPr>
                <w:lang w:val="en-GB"/>
              </w:rPr>
            </w:pPr>
          </w:p>
        </w:tc>
      </w:tr>
    </w:tbl>
    <w:p w14:paraId="6A6721F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940"/>
        <w:gridCol w:w="9083"/>
        <w:gridCol w:w="222"/>
        <w:gridCol w:w="222"/>
      </w:tblGrid>
      <w:tr w:rsidR="00CC4BCD" w14:paraId="10042513" w14:textId="77777777" w:rsidTr="00CC4BCD">
        <w:trPr>
          <w:cantSplit/>
        </w:trPr>
        <w:tc>
          <w:tcPr>
            <w:tcW w:w="0" w:type="auto"/>
          </w:tcPr>
          <w:p w14:paraId="366BC927" w14:textId="0A0F0EB1" w:rsidR="00CC4BCD" w:rsidRPr="00CC4BCD" w:rsidRDefault="00CC4BCD" w:rsidP="00CC4BCD">
            <w:pPr>
              <w:pStyle w:val="NoSpacing"/>
              <w:rPr>
                <w:b/>
                <w:lang w:val="en-GB"/>
              </w:rPr>
            </w:pPr>
            <w:bookmarkStart w:id="98" w:name="HWSet81" w:colFirst="0" w:colLast="0"/>
            <w:r w:rsidRPr="00CC4BCD">
              <w:rPr>
                <w:b/>
                <w:lang w:val="en-GB"/>
              </w:rPr>
              <w:t>Set 71     -</w:t>
            </w:r>
          </w:p>
        </w:tc>
        <w:tc>
          <w:tcPr>
            <w:tcW w:w="0" w:type="auto"/>
          </w:tcPr>
          <w:p w14:paraId="6010A7A5" w14:textId="7EB34608" w:rsidR="00CC4BCD" w:rsidRPr="00CC4BCD" w:rsidRDefault="00CC4BCD" w:rsidP="00CC4BCD">
            <w:pPr>
              <w:pStyle w:val="NoSpacing"/>
              <w:rPr>
                <w:b/>
                <w:lang w:val="en-GB"/>
              </w:rPr>
            </w:pPr>
            <w:r w:rsidRPr="00CC4BCD">
              <w:rPr>
                <w:b/>
                <w:lang w:val="en-GB"/>
              </w:rPr>
              <w:t>BOH - Leaf &amp; half access controlled circulation door - DRT-04 - BWD/15/05/a/EHO/FD60/AC/BLA -  (Frame Protection) - BLA</w:t>
            </w:r>
          </w:p>
        </w:tc>
        <w:tc>
          <w:tcPr>
            <w:tcW w:w="0" w:type="auto"/>
          </w:tcPr>
          <w:p w14:paraId="79FC53E8" w14:textId="77777777" w:rsidR="00CC4BCD" w:rsidRDefault="00CC4BCD" w:rsidP="00CC4BCD">
            <w:pPr>
              <w:pStyle w:val="NoSpacing"/>
              <w:rPr>
                <w:lang w:val="en-GB"/>
              </w:rPr>
            </w:pPr>
          </w:p>
        </w:tc>
        <w:tc>
          <w:tcPr>
            <w:tcW w:w="0" w:type="auto"/>
          </w:tcPr>
          <w:p w14:paraId="602BEBDB" w14:textId="77777777" w:rsidR="00CC4BCD" w:rsidRDefault="00CC4BCD" w:rsidP="00CC4BCD">
            <w:pPr>
              <w:pStyle w:val="NoSpacing"/>
              <w:rPr>
                <w:lang w:val="en-GB"/>
              </w:rPr>
            </w:pPr>
          </w:p>
        </w:tc>
      </w:tr>
      <w:bookmarkEnd w:id="98"/>
    </w:tbl>
    <w:p w14:paraId="1B3B555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115843A4" w14:textId="77777777" w:rsidTr="00DB0CD5">
        <w:trPr>
          <w:cantSplit/>
        </w:trPr>
        <w:tc>
          <w:tcPr>
            <w:tcW w:w="1068" w:type="dxa"/>
          </w:tcPr>
          <w:p w14:paraId="0DF231A8" w14:textId="067A71F3" w:rsidR="00CC4BCD" w:rsidRPr="00CC4BCD" w:rsidRDefault="00CC4BCD" w:rsidP="00CC4BCD">
            <w:pPr>
              <w:rPr>
                <w:b/>
                <w:lang w:val="en-GB"/>
              </w:rPr>
            </w:pPr>
            <w:r w:rsidRPr="00CC4BCD">
              <w:rPr>
                <w:b/>
                <w:lang w:val="en-GB"/>
              </w:rPr>
              <w:t>Quantity</w:t>
            </w:r>
          </w:p>
        </w:tc>
        <w:tc>
          <w:tcPr>
            <w:tcW w:w="2136" w:type="dxa"/>
          </w:tcPr>
          <w:p w14:paraId="67E840DA" w14:textId="22721C25" w:rsidR="00CC4BCD" w:rsidRPr="00CC4BCD" w:rsidRDefault="00CC4BCD" w:rsidP="00CC4BCD">
            <w:pPr>
              <w:rPr>
                <w:b/>
                <w:lang w:val="en-GB"/>
              </w:rPr>
            </w:pPr>
            <w:r w:rsidRPr="00CC4BCD">
              <w:rPr>
                <w:b/>
                <w:lang w:val="en-GB"/>
              </w:rPr>
              <w:t>Item number</w:t>
            </w:r>
          </w:p>
        </w:tc>
        <w:tc>
          <w:tcPr>
            <w:tcW w:w="7479" w:type="dxa"/>
          </w:tcPr>
          <w:p w14:paraId="6EFD955F" w14:textId="0EAE7902" w:rsidR="00CC4BCD" w:rsidRPr="00CC4BCD" w:rsidRDefault="00CC4BCD" w:rsidP="00CC4BCD">
            <w:pPr>
              <w:rPr>
                <w:b/>
                <w:lang w:val="en-GB"/>
              </w:rPr>
            </w:pPr>
            <w:r w:rsidRPr="00CC4BCD">
              <w:rPr>
                <w:b/>
                <w:lang w:val="en-GB"/>
              </w:rPr>
              <w:t>Description</w:t>
            </w:r>
          </w:p>
        </w:tc>
      </w:tr>
      <w:tr w:rsidR="00CC4BCD" w14:paraId="0786F61D" w14:textId="77777777" w:rsidTr="00DB0CD5">
        <w:trPr>
          <w:cantSplit/>
        </w:trPr>
        <w:tc>
          <w:tcPr>
            <w:tcW w:w="1068" w:type="dxa"/>
          </w:tcPr>
          <w:p w14:paraId="02BC4EEE" w14:textId="5F9C78B9" w:rsidR="00CC4BCD" w:rsidRPr="00CC4BCD" w:rsidRDefault="00CC4BCD" w:rsidP="00CC4BCD">
            <w:pPr>
              <w:rPr>
                <w:lang w:val="en-GB"/>
              </w:rPr>
            </w:pPr>
            <w:r w:rsidRPr="00CC4BCD">
              <w:rPr>
                <w:lang w:val="en-GB"/>
              </w:rPr>
              <w:t>8.00 ea</w:t>
            </w:r>
          </w:p>
        </w:tc>
        <w:tc>
          <w:tcPr>
            <w:tcW w:w="2136" w:type="dxa"/>
          </w:tcPr>
          <w:p w14:paraId="0D2CA70D" w14:textId="10D0415E" w:rsidR="00CC4BCD" w:rsidRPr="00CC4BCD" w:rsidRDefault="00CC4BCD" w:rsidP="00CC4BCD">
            <w:pPr>
              <w:rPr>
                <w:lang w:val="en-GB"/>
              </w:rPr>
            </w:pPr>
            <w:r w:rsidRPr="00CC4BCD">
              <w:rPr>
                <w:lang w:val="en-GB"/>
              </w:rPr>
              <w:t>SS97501R</w:t>
            </w:r>
          </w:p>
        </w:tc>
        <w:tc>
          <w:tcPr>
            <w:tcW w:w="7479" w:type="dxa"/>
          </w:tcPr>
          <w:p w14:paraId="0511661C" w14:textId="632F9786"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2C142F7A" w14:textId="77777777" w:rsidTr="00DB0CD5">
        <w:trPr>
          <w:cantSplit/>
        </w:trPr>
        <w:tc>
          <w:tcPr>
            <w:tcW w:w="1068" w:type="dxa"/>
          </w:tcPr>
          <w:p w14:paraId="5BFBB956" w14:textId="1D6E1AC9" w:rsidR="00CC4BCD" w:rsidRPr="00CC4BCD" w:rsidRDefault="00CC4BCD" w:rsidP="00CC4BCD">
            <w:pPr>
              <w:rPr>
                <w:lang w:val="en-GB"/>
              </w:rPr>
            </w:pPr>
            <w:r w:rsidRPr="00CC4BCD">
              <w:rPr>
                <w:lang w:val="en-GB"/>
              </w:rPr>
              <w:t>2.00 ea</w:t>
            </w:r>
          </w:p>
        </w:tc>
        <w:tc>
          <w:tcPr>
            <w:tcW w:w="2136" w:type="dxa"/>
          </w:tcPr>
          <w:p w14:paraId="6301F6CD" w14:textId="24066517" w:rsidR="00CC4BCD" w:rsidRPr="00CC4BCD" w:rsidRDefault="00CC4BCD" w:rsidP="00CC4BCD">
            <w:pPr>
              <w:rPr>
                <w:lang w:val="en-GB"/>
              </w:rPr>
            </w:pPr>
            <w:r w:rsidRPr="00CC4BCD">
              <w:rPr>
                <w:lang w:val="en-GB"/>
              </w:rPr>
              <w:t>SS9409</w:t>
            </w:r>
          </w:p>
        </w:tc>
        <w:tc>
          <w:tcPr>
            <w:tcW w:w="7479" w:type="dxa"/>
          </w:tcPr>
          <w:p w14:paraId="5D65F927" w14:textId="2460F58E" w:rsidR="00CC4BCD" w:rsidRPr="00CC4BCD" w:rsidRDefault="00CC4BCD" w:rsidP="00CC4BCD">
            <w:pPr>
              <w:rPr>
                <w:lang w:val="en-GB"/>
              </w:rPr>
            </w:pPr>
            <w:r w:rsidRPr="00CC4BCD">
              <w:rPr>
                <w:lang w:val="en-GB"/>
              </w:rPr>
              <w:t>Allgood Hardware 86x86mm Wall Mounted Fire Door Holder, 24vDC, satin stainless steel finish</w:t>
            </w:r>
          </w:p>
        </w:tc>
      </w:tr>
      <w:tr w:rsidR="00CC4BCD" w14:paraId="7D611AC1" w14:textId="77777777" w:rsidTr="00DB0CD5">
        <w:trPr>
          <w:cantSplit/>
        </w:trPr>
        <w:tc>
          <w:tcPr>
            <w:tcW w:w="1068" w:type="dxa"/>
          </w:tcPr>
          <w:p w14:paraId="248C5308" w14:textId="114C503B" w:rsidR="00CC4BCD" w:rsidRPr="00CC4BCD" w:rsidRDefault="00CC4BCD" w:rsidP="00CC4BCD">
            <w:pPr>
              <w:rPr>
                <w:lang w:val="en-GB"/>
              </w:rPr>
            </w:pPr>
            <w:r w:rsidRPr="00CC4BCD">
              <w:rPr>
                <w:lang w:val="en-GB"/>
              </w:rPr>
              <w:t>2.00 ea</w:t>
            </w:r>
          </w:p>
        </w:tc>
        <w:tc>
          <w:tcPr>
            <w:tcW w:w="2136" w:type="dxa"/>
          </w:tcPr>
          <w:p w14:paraId="365A2B94" w14:textId="37AEB37D" w:rsidR="00CC4BCD" w:rsidRPr="00CC4BCD" w:rsidRDefault="00CC4BCD" w:rsidP="00CC4BCD">
            <w:pPr>
              <w:rPr>
                <w:lang w:val="en-GB"/>
              </w:rPr>
            </w:pPr>
            <w:r w:rsidRPr="00CC4BCD">
              <w:rPr>
                <w:lang w:val="en-GB"/>
              </w:rPr>
              <w:t>SS9410</w:t>
            </w:r>
          </w:p>
        </w:tc>
        <w:tc>
          <w:tcPr>
            <w:tcW w:w="7479" w:type="dxa"/>
          </w:tcPr>
          <w:p w14:paraId="3C46A628" w14:textId="442883E6" w:rsidR="00CC4BCD" w:rsidRPr="00CC4BCD" w:rsidRDefault="00CC4BCD" w:rsidP="00CC4BCD">
            <w:pPr>
              <w:rPr>
                <w:lang w:val="en-GB"/>
              </w:rPr>
            </w:pPr>
            <w:r w:rsidRPr="00CC4BCD">
              <w:rPr>
                <w:lang w:val="en-GB"/>
              </w:rPr>
              <w:t>Allgood Hardware surface mounted bracket for 9409 door holder, satin stainless steel finish</w:t>
            </w:r>
          </w:p>
        </w:tc>
      </w:tr>
      <w:tr w:rsidR="00CC4BCD" w14:paraId="6B230A6D" w14:textId="77777777" w:rsidTr="00DB0CD5">
        <w:trPr>
          <w:cantSplit/>
        </w:trPr>
        <w:tc>
          <w:tcPr>
            <w:tcW w:w="1068" w:type="dxa"/>
          </w:tcPr>
          <w:p w14:paraId="5A283406" w14:textId="3A53ECC9" w:rsidR="00CC4BCD" w:rsidRPr="00CC4BCD" w:rsidRDefault="00CC4BCD" w:rsidP="00CC4BCD">
            <w:pPr>
              <w:rPr>
                <w:lang w:val="en-GB"/>
              </w:rPr>
            </w:pPr>
            <w:r w:rsidRPr="00CC4BCD">
              <w:rPr>
                <w:lang w:val="en-GB"/>
              </w:rPr>
              <w:t>16.00 ea</w:t>
            </w:r>
          </w:p>
        </w:tc>
        <w:tc>
          <w:tcPr>
            <w:tcW w:w="2136" w:type="dxa"/>
          </w:tcPr>
          <w:p w14:paraId="5360ABCF" w14:textId="40AFB828" w:rsidR="00CC4BCD" w:rsidRPr="00CC4BCD" w:rsidRDefault="00CC4BCD" w:rsidP="00CC4BCD">
            <w:pPr>
              <w:rPr>
                <w:lang w:val="en-GB"/>
              </w:rPr>
            </w:pPr>
            <w:r w:rsidRPr="00CC4BCD">
              <w:rPr>
                <w:lang w:val="en-GB"/>
              </w:rPr>
              <w:t>XX8066FP</w:t>
            </w:r>
          </w:p>
        </w:tc>
        <w:tc>
          <w:tcPr>
            <w:tcW w:w="7479" w:type="dxa"/>
          </w:tcPr>
          <w:p w14:paraId="3EAC180A" w14:textId="3038A7E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E2575AB" w14:textId="77777777" w:rsidTr="00DB0CD5">
        <w:trPr>
          <w:cantSplit/>
        </w:trPr>
        <w:tc>
          <w:tcPr>
            <w:tcW w:w="1068" w:type="dxa"/>
          </w:tcPr>
          <w:p w14:paraId="03F37490" w14:textId="2E20097F" w:rsidR="00CC4BCD" w:rsidRPr="00CC4BCD" w:rsidRDefault="00CC4BCD" w:rsidP="00CC4BCD">
            <w:pPr>
              <w:rPr>
                <w:lang w:val="en-GB"/>
              </w:rPr>
            </w:pPr>
            <w:r w:rsidRPr="00CC4BCD">
              <w:rPr>
                <w:lang w:val="en-GB"/>
              </w:rPr>
              <w:t>1.00 ea</w:t>
            </w:r>
          </w:p>
        </w:tc>
        <w:tc>
          <w:tcPr>
            <w:tcW w:w="2136" w:type="dxa"/>
          </w:tcPr>
          <w:p w14:paraId="2DCB78AD" w14:textId="1E192807" w:rsidR="00CC4BCD" w:rsidRPr="00CC4BCD" w:rsidRDefault="00CC4BCD" w:rsidP="00CC4BCD">
            <w:pPr>
              <w:rPr>
                <w:lang w:val="en-GB"/>
              </w:rPr>
            </w:pPr>
            <w:r w:rsidRPr="00CC4BCD">
              <w:rPr>
                <w:lang w:val="en-GB"/>
              </w:rPr>
              <w:t>XX98141S6</w:t>
            </w:r>
          </w:p>
        </w:tc>
        <w:tc>
          <w:tcPr>
            <w:tcW w:w="7479" w:type="dxa"/>
          </w:tcPr>
          <w:p w14:paraId="71E15FCF" w14:textId="07BA83A3"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7CDFB67" w14:textId="77777777" w:rsidTr="00DB0CD5">
        <w:trPr>
          <w:cantSplit/>
        </w:trPr>
        <w:tc>
          <w:tcPr>
            <w:tcW w:w="1068" w:type="dxa"/>
          </w:tcPr>
          <w:p w14:paraId="3EF778D3" w14:textId="14327377" w:rsidR="00CC4BCD" w:rsidRPr="00CC4BCD" w:rsidRDefault="00CC4BCD" w:rsidP="00CC4BCD">
            <w:pPr>
              <w:rPr>
                <w:lang w:val="en-GB"/>
              </w:rPr>
            </w:pPr>
            <w:r w:rsidRPr="00CC4BCD">
              <w:rPr>
                <w:lang w:val="en-GB"/>
              </w:rPr>
              <w:t>1.00 ea</w:t>
            </w:r>
          </w:p>
        </w:tc>
        <w:tc>
          <w:tcPr>
            <w:tcW w:w="2136" w:type="dxa"/>
          </w:tcPr>
          <w:p w14:paraId="36E2FAD7" w14:textId="6E8455EC" w:rsidR="00CC4BCD" w:rsidRPr="00CC4BCD" w:rsidRDefault="00CC4BCD" w:rsidP="00CC4BCD">
            <w:pPr>
              <w:rPr>
                <w:lang w:val="en-GB"/>
              </w:rPr>
            </w:pPr>
            <w:r w:rsidRPr="00CC4BCD">
              <w:rPr>
                <w:lang w:val="en-GB"/>
              </w:rPr>
              <w:t>SC10508</w:t>
            </w:r>
          </w:p>
        </w:tc>
        <w:tc>
          <w:tcPr>
            <w:tcW w:w="7479" w:type="dxa"/>
          </w:tcPr>
          <w:p w14:paraId="3CBDC8D2" w14:textId="0C6F17FE"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15C5BABC" w14:textId="77777777" w:rsidTr="00DB0CD5">
        <w:trPr>
          <w:cantSplit/>
        </w:trPr>
        <w:tc>
          <w:tcPr>
            <w:tcW w:w="1068" w:type="dxa"/>
          </w:tcPr>
          <w:p w14:paraId="0AE60544" w14:textId="5D998B66" w:rsidR="00CC4BCD" w:rsidRPr="00CC4BCD" w:rsidRDefault="00CC4BCD" w:rsidP="00CC4BCD">
            <w:pPr>
              <w:rPr>
                <w:lang w:val="en-GB"/>
              </w:rPr>
            </w:pPr>
            <w:r w:rsidRPr="00CC4BCD">
              <w:rPr>
                <w:lang w:val="en-GB"/>
              </w:rPr>
              <w:t>1.00 ea</w:t>
            </w:r>
          </w:p>
        </w:tc>
        <w:tc>
          <w:tcPr>
            <w:tcW w:w="2136" w:type="dxa"/>
          </w:tcPr>
          <w:p w14:paraId="3564A598" w14:textId="66859E5F" w:rsidR="00CC4BCD" w:rsidRPr="00CC4BCD" w:rsidRDefault="00CC4BCD" w:rsidP="00CC4BCD">
            <w:pPr>
              <w:rPr>
                <w:lang w:val="en-GB"/>
              </w:rPr>
            </w:pPr>
            <w:r w:rsidRPr="00CC4BCD">
              <w:rPr>
                <w:lang w:val="en-GB"/>
              </w:rPr>
              <w:t>XX10508FPN</w:t>
            </w:r>
          </w:p>
        </w:tc>
        <w:tc>
          <w:tcPr>
            <w:tcW w:w="7479" w:type="dxa"/>
          </w:tcPr>
          <w:p w14:paraId="71319248" w14:textId="2F1985F1"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2BD98BF8" w14:textId="77777777" w:rsidTr="00DB0CD5">
        <w:trPr>
          <w:cantSplit/>
        </w:trPr>
        <w:tc>
          <w:tcPr>
            <w:tcW w:w="1068" w:type="dxa"/>
          </w:tcPr>
          <w:p w14:paraId="4DD6C4DF" w14:textId="53DB869A" w:rsidR="00CC4BCD" w:rsidRPr="00CC4BCD" w:rsidRDefault="00CC4BCD" w:rsidP="00CC4BCD">
            <w:pPr>
              <w:rPr>
                <w:lang w:val="en-GB"/>
              </w:rPr>
            </w:pPr>
            <w:r w:rsidRPr="00CC4BCD">
              <w:rPr>
                <w:lang w:val="en-GB"/>
              </w:rPr>
              <w:t>1.00 ea</w:t>
            </w:r>
          </w:p>
        </w:tc>
        <w:tc>
          <w:tcPr>
            <w:tcW w:w="2136" w:type="dxa"/>
          </w:tcPr>
          <w:p w14:paraId="434B6C90" w14:textId="27C7B629" w:rsidR="00CC4BCD" w:rsidRPr="00CC4BCD" w:rsidRDefault="00CC4BCD" w:rsidP="00CC4BCD">
            <w:pPr>
              <w:rPr>
                <w:lang w:val="en-GB"/>
              </w:rPr>
            </w:pPr>
            <w:r w:rsidRPr="00CC4BCD">
              <w:rPr>
                <w:lang w:val="en-GB"/>
              </w:rPr>
              <w:t>SS1771SFF *</w:t>
            </w:r>
          </w:p>
        </w:tc>
        <w:tc>
          <w:tcPr>
            <w:tcW w:w="7479" w:type="dxa"/>
          </w:tcPr>
          <w:p w14:paraId="3F90AA14" w14:textId="3859DC34" w:rsidR="00CC4BCD" w:rsidRPr="00CC4BCD" w:rsidRDefault="00CC4BCD" w:rsidP="00CC4BCD">
            <w:pPr>
              <w:rPr>
                <w:lang w:val="en-GB"/>
              </w:rPr>
            </w:pPr>
            <w:r w:rsidRPr="00CC4BCD">
              <w:rPr>
                <w:lang w:val="en-GB"/>
              </w:rPr>
              <w:t>Allgood Mode® 619x65x19mm mitred pull handle with concealed face fixings at 600mm centres for doors 10-55mm thick, Incorporated in successful fire tests and assessed to BS EN 1634-1 and BS 476 Pt 22 up to 60 minutes on timber doors and 120 minutes on metal doors, grade 316, satin stainless finish</w:t>
            </w:r>
          </w:p>
        </w:tc>
      </w:tr>
      <w:tr w:rsidR="00CC4BCD" w14:paraId="36B0E52B" w14:textId="77777777" w:rsidTr="00DB0CD5">
        <w:trPr>
          <w:cantSplit/>
        </w:trPr>
        <w:tc>
          <w:tcPr>
            <w:tcW w:w="1068" w:type="dxa"/>
          </w:tcPr>
          <w:p w14:paraId="14D9C53F" w14:textId="3B5468E8" w:rsidR="00CC4BCD" w:rsidRPr="00CC4BCD" w:rsidRDefault="00CC4BCD" w:rsidP="00CC4BCD">
            <w:pPr>
              <w:rPr>
                <w:lang w:val="en-GB"/>
              </w:rPr>
            </w:pPr>
            <w:r w:rsidRPr="00CC4BCD">
              <w:rPr>
                <w:lang w:val="en-GB"/>
              </w:rPr>
              <w:t>2.00 ea</w:t>
            </w:r>
          </w:p>
        </w:tc>
        <w:tc>
          <w:tcPr>
            <w:tcW w:w="2136" w:type="dxa"/>
          </w:tcPr>
          <w:p w14:paraId="0170C0D5" w14:textId="30494E4B" w:rsidR="00CC4BCD" w:rsidRPr="00CC4BCD" w:rsidRDefault="00CC4BCD" w:rsidP="00CC4BCD">
            <w:pPr>
              <w:rPr>
                <w:lang w:val="en-GB"/>
              </w:rPr>
            </w:pPr>
            <w:r w:rsidRPr="00CC4BCD">
              <w:rPr>
                <w:lang w:val="en-GB"/>
              </w:rPr>
              <w:t>XX30057</w:t>
            </w:r>
          </w:p>
        </w:tc>
        <w:tc>
          <w:tcPr>
            <w:tcW w:w="7479" w:type="dxa"/>
          </w:tcPr>
          <w:p w14:paraId="5DA24EAB" w14:textId="074D6E10" w:rsidR="00CC4BCD" w:rsidRPr="00CC4BCD" w:rsidRDefault="00CC4BCD" w:rsidP="00CC4BCD">
            <w:pPr>
              <w:rPr>
                <w:lang w:val="en-GB"/>
              </w:rPr>
            </w:pPr>
            <w:r w:rsidRPr="00CC4BCD">
              <w:rPr>
                <w:lang w:val="en-GB"/>
              </w:rPr>
              <w:t>Allgood Hardware 600x100mm PVC Sign 50mm letters 'push bar to open' (No Screws Supplied)</w:t>
            </w:r>
          </w:p>
        </w:tc>
      </w:tr>
      <w:tr w:rsidR="00CC4BCD" w14:paraId="38BFB236" w14:textId="77777777" w:rsidTr="00DB0CD5">
        <w:trPr>
          <w:cantSplit/>
        </w:trPr>
        <w:tc>
          <w:tcPr>
            <w:tcW w:w="1068" w:type="dxa"/>
          </w:tcPr>
          <w:p w14:paraId="51592774" w14:textId="2D249AA2" w:rsidR="00CC4BCD" w:rsidRPr="00CC4BCD" w:rsidRDefault="00CC4BCD" w:rsidP="00CC4BCD">
            <w:pPr>
              <w:rPr>
                <w:lang w:val="en-GB"/>
              </w:rPr>
            </w:pPr>
            <w:r w:rsidRPr="00CC4BCD">
              <w:rPr>
                <w:lang w:val="en-GB"/>
              </w:rPr>
              <w:t>4.00 ea</w:t>
            </w:r>
          </w:p>
        </w:tc>
        <w:tc>
          <w:tcPr>
            <w:tcW w:w="2136" w:type="dxa"/>
          </w:tcPr>
          <w:p w14:paraId="644B8027" w14:textId="704D0A99" w:rsidR="00CC4BCD" w:rsidRPr="00CC4BCD" w:rsidRDefault="00CC4BCD" w:rsidP="00CC4BCD">
            <w:pPr>
              <w:rPr>
                <w:lang w:val="en-GB"/>
              </w:rPr>
            </w:pPr>
            <w:r w:rsidRPr="00CC4BCD">
              <w:rPr>
                <w:lang w:val="en-GB"/>
              </w:rPr>
              <w:t>XX97947SS</w:t>
            </w:r>
          </w:p>
        </w:tc>
        <w:tc>
          <w:tcPr>
            <w:tcW w:w="7479" w:type="dxa"/>
          </w:tcPr>
          <w:p w14:paraId="3F805167" w14:textId="4A7F3ACE"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799A3AD" w14:textId="77777777" w:rsidTr="00DB0CD5">
        <w:trPr>
          <w:cantSplit/>
        </w:trPr>
        <w:tc>
          <w:tcPr>
            <w:tcW w:w="1068" w:type="dxa"/>
          </w:tcPr>
          <w:p w14:paraId="24FF4997" w14:textId="5C29173C" w:rsidR="00CC4BCD" w:rsidRPr="00CC4BCD" w:rsidRDefault="00CC4BCD" w:rsidP="00CC4BCD">
            <w:pPr>
              <w:rPr>
                <w:lang w:val="en-GB"/>
              </w:rPr>
            </w:pPr>
            <w:r w:rsidRPr="00CC4BCD">
              <w:rPr>
                <w:lang w:val="en-GB"/>
              </w:rPr>
              <w:t>4.00 ea</w:t>
            </w:r>
          </w:p>
        </w:tc>
        <w:tc>
          <w:tcPr>
            <w:tcW w:w="2136" w:type="dxa"/>
          </w:tcPr>
          <w:p w14:paraId="70B6E70A" w14:textId="2F6D4E83" w:rsidR="00CC4BCD" w:rsidRPr="00CC4BCD" w:rsidRDefault="00CC4BCD" w:rsidP="00CC4BCD">
            <w:pPr>
              <w:rPr>
                <w:lang w:val="en-GB"/>
              </w:rPr>
            </w:pPr>
            <w:r w:rsidRPr="00CC4BCD">
              <w:rPr>
                <w:lang w:val="en-GB"/>
              </w:rPr>
              <w:t>XX97950SS *</w:t>
            </w:r>
          </w:p>
        </w:tc>
        <w:tc>
          <w:tcPr>
            <w:tcW w:w="7479" w:type="dxa"/>
          </w:tcPr>
          <w:p w14:paraId="33CA6BE3" w14:textId="65E2852E" w:rsidR="00CC4BCD" w:rsidRPr="00CC4BCD" w:rsidRDefault="00CC4BCD" w:rsidP="00CC4BCD">
            <w:pPr>
              <w:rPr>
                <w:lang w:val="en-GB"/>
              </w:rPr>
            </w:pPr>
            <w:r w:rsidRPr="00CC4BCD">
              <w:rPr>
                <w:lang w:val="en-GB"/>
              </w:rPr>
              <w:t>Allgood Alite® FEKC 76øx1.2mm 'Fire Exit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86D6103" w14:textId="77777777" w:rsidTr="00DB0CD5">
        <w:trPr>
          <w:cantSplit/>
        </w:trPr>
        <w:tc>
          <w:tcPr>
            <w:tcW w:w="1068" w:type="dxa"/>
          </w:tcPr>
          <w:p w14:paraId="1377A3A0" w14:textId="072F6F2F" w:rsidR="00CC4BCD" w:rsidRPr="00CC4BCD" w:rsidRDefault="00CC4BCD" w:rsidP="00CC4BCD">
            <w:pPr>
              <w:rPr>
                <w:lang w:val="en-GB"/>
              </w:rPr>
            </w:pPr>
            <w:r w:rsidRPr="00CC4BCD">
              <w:rPr>
                <w:lang w:val="en-GB"/>
              </w:rPr>
              <w:t>1.00 ea</w:t>
            </w:r>
          </w:p>
        </w:tc>
        <w:tc>
          <w:tcPr>
            <w:tcW w:w="2136" w:type="dxa"/>
          </w:tcPr>
          <w:p w14:paraId="6FCCE93E" w14:textId="41C90F4D" w:rsidR="00CC4BCD" w:rsidRPr="00CC4BCD" w:rsidRDefault="00CC4BCD" w:rsidP="00CC4BCD">
            <w:pPr>
              <w:rPr>
                <w:lang w:val="en-GB"/>
              </w:rPr>
            </w:pPr>
            <w:r w:rsidRPr="00CC4BCD">
              <w:rPr>
                <w:lang w:val="en-GB"/>
              </w:rPr>
              <w:t>XX9320S</w:t>
            </w:r>
          </w:p>
        </w:tc>
        <w:tc>
          <w:tcPr>
            <w:tcW w:w="7479" w:type="dxa"/>
          </w:tcPr>
          <w:p w14:paraId="231CF19A" w14:textId="595CE3C6" w:rsidR="00CC4BCD" w:rsidRPr="00CC4BCD" w:rsidRDefault="00CC4BCD" w:rsidP="00CC4BCD">
            <w:pPr>
              <w:rPr>
                <w:lang w:val="en-GB"/>
              </w:rPr>
            </w:pPr>
            <w:r w:rsidRPr="00CC4BCD">
              <w:rPr>
                <w:lang w:val="en-GB"/>
              </w:rPr>
              <w:t>Allgood Hardware touchbar 3 Point vertical rod panic bolt, suitable for wood, steel and aluminium doors, 840mm wide x 2650mm high, Certifire approved CF5516, CE/UKCA marked to EN1125 3-7-7-B-1-4-2-2-B-A,  satin simulated stainless steel finish</w:t>
            </w:r>
          </w:p>
        </w:tc>
      </w:tr>
      <w:tr w:rsidR="00CC4BCD" w14:paraId="466FD82A" w14:textId="77777777" w:rsidTr="00DB0CD5">
        <w:trPr>
          <w:cantSplit/>
        </w:trPr>
        <w:tc>
          <w:tcPr>
            <w:tcW w:w="1068" w:type="dxa"/>
          </w:tcPr>
          <w:p w14:paraId="2C3EE959" w14:textId="4BC4A843" w:rsidR="00CC4BCD" w:rsidRPr="00CC4BCD" w:rsidRDefault="00CC4BCD" w:rsidP="00CC4BCD">
            <w:pPr>
              <w:rPr>
                <w:lang w:val="en-GB"/>
              </w:rPr>
            </w:pPr>
            <w:r w:rsidRPr="00CC4BCD">
              <w:rPr>
                <w:lang w:val="en-GB"/>
              </w:rPr>
              <w:t>1.00 ea</w:t>
            </w:r>
          </w:p>
        </w:tc>
        <w:tc>
          <w:tcPr>
            <w:tcW w:w="2136" w:type="dxa"/>
          </w:tcPr>
          <w:p w14:paraId="048ACA63" w14:textId="5277E67C" w:rsidR="00CC4BCD" w:rsidRPr="00CC4BCD" w:rsidRDefault="00CC4BCD" w:rsidP="00CC4BCD">
            <w:pPr>
              <w:rPr>
                <w:lang w:val="en-GB"/>
              </w:rPr>
            </w:pPr>
            <w:r w:rsidRPr="00CC4BCD">
              <w:rPr>
                <w:lang w:val="en-GB"/>
              </w:rPr>
              <w:t>XX9329s *</w:t>
            </w:r>
          </w:p>
        </w:tc>
        <w:tc>
          <w:tcPr>
            <w:tcW w:w="7479" w:type="dxa"/>
          </w:tcPr>
          <w:p w14:paraId="5B82DD47" w14:textId="5CD1FC36" w:rsidR="00CC4BCD" w:rsidRPr="00CC4BCD" w:rsidRDefault="00CC4BCD" w:rsidP="00CC4BCD">
            <w:pPr>
              <w:rPr>
                <w:lang w:val="en-GB"/>
              </w:rPr>
            </w:pPr>
            <w:r w:rsidRPr="00CC4BCD">
              <w:rPr>
                <w:lang w:val="en-GB"/>
              </w:rPr>
              <w:t>Allgood Hardware "Motorised" Touchbar 3 Point vertical rod panic bolt, suitable for wood, steel and aluminium doors, 840mm wide x 2650mm high, Certifire approved CF5516, CE/UKCA marked to EN1125 3-7-7-B-1-4-2-2-B-A, satin simulated stainless steel finish</w:t>
            </w:r>
          </w:p>
        </w:tc>
      </w:tr>
      <w:tr w:rsidR="00CC4BCD" w14:paraId="7078F4BC" w14:textId="77777777" w:rsidTr="00DB0CD5">
        <w:trPr>
          <w:cantSplit/>
        </w:trPr>
        <w:tc>
          <w:tcPr>
            <w:tcW w:w="1068" w:type="dxa"/>
          </w:tcPr>
          <w:p w14:paraId="7EBB86C6" w14:textId="6B51CE06" w:rsidR="00CC4BCD" w:rsidRPr="00CC4BCD" w:rsidRDefault="00CC4BCD" w:rsidP="00CC4BCD">
            <w:pPr>
              <w:rPr>
                <w:lang w:val="en-GB"/>
              </w:rPr>
            </w:pPr>
            <w:r w:rsidRPr="00CC4BCD">
              <w:rPr>
                <w:lang w:val="en-GB"/>
              </w:rPr>
              <w:t>2.00 ea</w:t>
            </w:r>
          </w:p>
        </w:tc>
        <w:tc>
          <w:tcPr>
            <w:tcW w:w="2136" w:type="dxa"/>
          </w:tcPr>
          <w:p w14:paraId="7B2E4CDE" w14:textId="3C59B497" w:rsidR="00CC4BCD" w:rsidRPr="00CC4BCD" w:rsidRDefault="00CC4BCD" w:rsidP="00CC4BCD">
            <w:pPr>
              <w:rPr>
                <w:lang w:val="en-GB"/>
              </w:rPr>
            </w:pPr>
            <w:r w:rsidRPr="00CC4BCD">
              <w:rPr>
                <w:lang w:val="en-GB"/>
              </w:rPr>
              <w:t>ZQ0062599 *</w:t>
            </w:r>
          </w:p>
        </w:tc>
        <w:tc>
          <w:tcPr>
            <w:tcW w:w="7479" w:type="dxa"/>
          </w:tcPr>
          <w:p w14:paraId="22E3AB10"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3F975A88" w14:textId="77777777" w:rsidR="00CC4BCD" w:rsidRPr="00CC4BCD" w:rsidRDefault="00CC4BCD" w:rsidP="00CC4BCD">
            <w:pPr>
              <w:rPr>
                <w:lang w:val="en-GB"/>
              </w:rPr>
            </w:pPr>
          </w:p>
          <w:p w14:paraId="3A47D311" w14:textId="2C78FCD5" w:rsidR="00CC4BCD" w:rsidRPr="00CC4BCD" w:rsidRDefault="00CC4BCD" w:rsidP="00CC4BCD">
            <w:pPr>
              <w:rPr>
                <w:lang w:val="en-GB"/>
              </w:rPr>
            </w:pPr>
            <w:r w:rsidRPr="00CC4BCD">
              <w:rPr>
                <w:lang w:val="en-GB"/>
              </w:rPr>
              <w:t>NOMINAL SIZE ONLY - EXACT SIZES TBC FROM SITE</w:t>
            </w:r>
          </w:p>
        </w:tc>
      </w:tr>
      <w:tr w:rsidR="00CC4BCD" w14:paraId="044E9495" w14:textId="77777777" w:rsidTr="00DB0CD5">
        <w:trPr>
          <w:cantSplit/>
        </w:trPr>
        <w:tc>
          <w:tcPr>
            <w:tcW w:w="1068" w:type="dxa"/>
          </w:tcPr>
          <w:p w14:paraId="289154E2" w14:textId="55A6D6FE" w:rsidR="00CC4BCD" w:rsidRPr="00CC4BCD" w:rsidRDefault="00CC4BCD" w:rsidP="00CC4BCD">
            <w:pPr>
              <w:rPr>
                <w:lang w:val="en-GB"/>
              </w:rPr>
            </w:pPr>
            <w:r w:rsidRPr="00CC4BCD">
              <w:rPr>
                <w:lang w:val="en-GB"/>
              </w:rPr>
              <w:t>2.00 ea</w:t>
            </w:r>
          </w:p>
        </w:tc>
        <w:tc>
          <w:tcPr>
            <w:tcW w:w="2136" w:type="dxa"/>
          </w:tcPr>
          <w:p w14:paraId="6A7238DE" w14:textId="7C92B752" w:rsidR="00CC4BCD" w:rsidRPr="00CC4BCD" w:rsidRDefault="00CC4BCD" w:rsidP="00CC4BCD">
            <w:pPr>
              <w:rPr>
                <w:lang w:val="en-GB"/>
              </w:rPr>
            </w:pPr>
            <w:r w:rsidRPr="00CC4BCD">
              <w:rPr>
                <w:lang w:val="en-GB"/>
              </w:rPr>
              <w:t>SS21705</w:t>
            </w:r>
          </w:p>
        </w:tc>
        <w:tc>
          <w:tcPr>
            <w:tcW w:w="7479" w:type="dxa"/>
          </w:tcPr>
          <w:p w14:paraId="3AFC8387" w14:textId="238FB7F5" w:rsidR="00CC4BCD" w:rsidRPr="00CC4BCD" w:rsidRDefault="00CC4BCD" w:rsidP="00CC4BCD">
            <w:pPr>
              <w:rPr>
                <w:lang w:val="en-GB"/>
              </w:rPr>
            </w:pPr>
            <w:r w:rsidRPr="00CC4BCD">
              <w:rPr>
                <w:lang w:val="en-GB"/>
              </w:rPr>
              <w:t>Allgood Alite® Floor Mounted Door Stop 45x25mm, grade 316, satin stainless steel</w:t>
            </w:r>
          </w:p>
        </w:tc>
      </w:tr>
      <w:tr w:rsidR="00CC4BCD" w14:paraId="45F5CFA6" w14:textId="77777777" w:rsidTr="00DB0CD5">
        <w:trPr>
          <w:cantSplit/>
        </w:trPr>
        <w:tc>
          <w:tcPr>
            <w:tcW w:w="1068" w:type="dxa"/>
          </w:tcPr>
          <w:p w14:paraId="71B0420F" w14:textId="022BDE2A" w:rsidR="00CC4BCD" w:rsidRPr="00CC4BCD" w:rsidRDefault="00CC4BCD" w:rsidP="00CC4BCD">
            <w:pPr>
              <w:rPr>
                <w:lang w:val="en-GB"/>
              </w:rPr>
            </w:pPr>
            <w:r w:rsidRPr="00CC4BCD">
              <w:rPr>
                <w:lang w:val="en-GB"/>
              </w:rPr>
              <w:t>1.00 ea</w:t>
            </w:r>
          </w:p>
        </w:tc>
        <w:tc>
          <w:tcPr>
            <w:tcW w:w="2136" w:type="dxa"/>
          </w:tcPr>
          <w:p w14:paraId="11E339CE" w14:textId="67F68FFA" w:rsidR="00CC4BCD" w:rsidRPr="00CC4BCD" w:rsidRDefault="00CC4BCD" w:rsidP="00CC4BCD">
            <w:pPr>
              <w:rPr>
                <w:lang w:val="en-GB"/>
              </w:rPr>
            </w:pPr>
            <w:r w:rsidRPr="00CC4BCD">
              <w:rPr>
                <w:lang w:val="en-GB"/>
              </w:rPr>
              <w:t>XX90010 *</w:t>
            </w:r>
          </w:p>
        </w:tc>
        <w:tc>
          <w:tcPr>
            <w:tcW w:w="7479" w:type="dxa"/>
          </w:tcPr>
          <w:p w14:paraId="552D4D28" w14:textId="78FE55CB" w:rsidR="00CC4BCD" w:rsidRPr="00CC4BCD" w:rsidRDefault="00CC4BCD" w:rsidP="00CC4BCD">
            <w:pPr>
              <w:rPr>
                <w:lang w:val="en-GB"/>
              </w:rPr>
            </w:pPr>
            <w:r w:rsidRPr="00CC4BCD">
              <w:rPr>
                <w:lang w:val="en-GB"/>
              </w:rPr>
              <w:t>See Remarks</w:t>
            </w:r>
          </w:p>
        </w:tc>
      </w:tr>
      <w:tr w:rsidR="00CC4BCD" w14:paraId="7A470AFB" w14:textId="77777777" w:rsidTr="00DB0CD5">
        <w:trPr>
          <w:cantSplit/>
        </w:trPr>
        <w:tc>
          <w:tcPr>
            <w:tcW w:w="1068" w:type="dxa"/>
          </w:tcPr>
          <w:p w14:paraId="7D98BA1B" w14:textId="127D4456" w:rsidR="00CC4BCD" w:rsidRPr="00CC4BCD" w:rsidRDefault="00CC4BCD" w:rsidP="00CC4BCD">
            <w:pPr>
              <w:rPr>
                <w:lang w:val="en-GB"/>
              </w:rPr>
            </w:pPr>
            <w:r w:rsidRPr="00CC4BCD">
              <w:rPr>
                <w:lang w:val="en-GB"/>
              </w:rPr>
              <w:t>2.00 ea</w:t>
            </w:r>
          </w:p>
        </w:tc>
        <w:tc>
          <w:tcPr>
            <w:tcW w:w="2136" w:type="dxa"/>
          </w:tcPr>
          <w:p w14:paraId="67288A4D" w14:textId="6AB3422C" w:rsidR="00CC4BCD" w:rsidRPr="00CC4BCD" w:rsidRDefault="00CC4BCD" w:rsidP="00CC4BCD">
            <w:pPr>
              <w:rPr>
                <w:lang w:val="en-GB"/>
              </w:rPr>
            </w:pPr>
            <w:r w:rsidRPr="00CC4BCD">
              <w:rPr>
                <w:lang w:val="en-GB"/>
              </w:rPr>
              <w:t>ZQ0062609 *</w:t>
            </w:r>
          </w:p>
        </w:tc>
        <w:tc>
          <w:tcPr>
            <w:tcW w:w="7479" w:type="dxa"/>
          </w:tcPr>
          <w:p w14:paraId="36B0E7CF"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F274EB8" w14:textId="77777777" w:rsidR="00CC4BCD" w:rsidRPr="00CC4BCD" w:rsidRDefault="00CC4BCD" w:rsidP="00CC4BCD">
            <w:pPr>
              <w:rPr>
                <w:lang w:val="en-GB"/>
              </w:rPr>
            </w:pPr>
          </w:p>
          <w:p w14:paraId="194EACC7" w14:textId="0203DFE9" w:rsidR="00CC4BCD" w:rsidRPr="00CC4BCD" w:rsidRDefault="00CC4BCD" w:rsidP="00CC4BCD">
            <w:pPr>
              <w:rPr>
                <w:lang w:val="en-GB"/>
              </w:rPr>
            </w:pPr>
            <w:r w:rsidRPr="00CC4BCD">
              <w:rPr>
                <w:lang w:val="en-GB"/>
              </w:rPr>
              <w:t>Final Site Size to be confirmed.</w:t>
            </w:r>
          </w:p>
        </w:tc>
      </w:tr>
      <w:tr w:rsidR="00CC4BCD" w14:paraId="5A546902" w14:textId="77777777" w:rsidTr="00DB0CD5">
        <w:trPr>
          <w:cantSplit/>
        </w:trPr>
        <w:tc>
          <w:tcPr>
            <w:tcW w:w="1068" w:type="dxa"/>
          </w:tcPr>
          <w:p w14:paraId="7A953AC5" w14:textId="734D4AF7" w:rsidR="00CC4BCD" w:rsidRPr="00CC4BCD" w:rsidRDefault="00CC4BCD" w:rsidP="00CC4BCD">
            <w:pPr>
              <w:rPr>
                <w:lang w:val="en-GB"/>
              </w:rPr>
            </w:pPr>
            <w:r w:rsidRPr="00CC4BCD">
              <w:rPr>
                <w:lang w:val="en-GB"/>
              </w:rPr>
              <w:t>1.00 ea</w:t>
            </w:r>
          </w:p>
        </w:tc>
        <w:tc>
          <w:tcPr>
            <w:tcW w:w="2136" w:type="dxa"/>
          </w:tcPr>
          <w:p w14:paraId="49FC9EF6" w14:textId="7741CC61" w:rsidR="00CC4BCD" w:rsidRPr="00CC4BCD" w:rsidRDefault="00CC4BCD" w:rsidP="00CC4BCD">
            <w:pPr>
              <w:rPr>
                <w:lang w:val="en-GB"/>
              </w:rPr>
            </w:pPr>
            <w:r w:rsidRPr="00CC4BCD">
              <w:rPr>
                <w:lang w:val="en-GB"/>
              </w:rPr>
              <w:t>ZQ0062610 *</w:t>
            </w:r>
          </w:p>
        </w:tc>
        <w:tc>
          <w:tcPr>
            <w:tcW w:w="7479" w:type="dxa"/>
          </w:tcPr>
          <w:p w14:paraId="73DF3BA0"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3EA45970" w14:textId="77777777" w:rsidR="00CC4BCD" w:rsidRPr="00CC4BCD" w:rsidRDefault="00CC4BCD" w:rsidP="00CC4BCD">
            <w:pPr>
              <w:rPr>
                <w:lang w:val="en-GB"/>
              </w:rPr>
            </w:pPr>
          </w:p>
          <w:p w14:paraId="7B6B316F" w14:textId="4207F6DA" w:rsidR="00CC4BCD" w:rsidRPr="00CC4BCD" w:rsidRDefault="00CC4BCD" w:rsidP="00CC4BCD">
            <w:pPr>
              <w:rPr>
                <w:lang w:val="en-GB"/>
              </w:rPr>
            </w:pPr>
            <w:r w:rsidRPr="00CC4BCD">
              <w:rPr>
                <w:lang w:val="en-GB"/>
              </w:rPr>
              <w:t>Final Site Size to be confirmed.</w:t>
            </w:r>
          </w:p>
        </w:tc>
      </w:tr>
      <w:tr w:rsidR="00CC4BCD" w14:paraId="7A8D3AC6" w14:textId="77777777" w:rsidTr="00DB0CD5">
        <w:trPr>
          <w:cantSplit/>
        </w:trPr>
        <w:tc>
          <w:tcPr>
            <w:tcW w:w="1068" w:type="dxa"/>
          </w:tcPr>
          <w:p w14:paraId="5E252297" w14:textId="1714C2A1" w:rsidR="00CC4BCD" w:rsidRPr="00CC4BCD" w:rsidRDefault="00CC4BCD" w:rsidP="00CC4BCD">
            <w:pPr>
              <w:rPr>
                <w:lang w:val="en-GB"/>
              </w:rPr>
            </w:pPr>
            <w:r w:rsidRPr="00CC4BCD">
              <w:rPr>
                <w:lang w:val="en-GB"/>
              </w:rPr>
              <w:t>1.00 ea</w:t>
            </w:r>
          </w:p>
        </w:tc>
        <w:tc>
          <w:tcPr>
            <w:tcW w:w="2136" w:type="dxa"/>
          </w:tcPr>
          <w:p w14:paraId="51ACF47B" w14:textId="127B6858" w:rsidR="00CC4BCD" w:rsidRPr="00CC4BCD" w:rsidRDefault="00CC4BCD" w:rsidP="00CC4BCD">
            <w:pPr>
              <w:rPr>
                <w:lang w:val="en-GB"/>
              </w:rPr>
            </w:pPr>
            <w:r w:rsidRPr="00CC4BCD">
              <w:rPr>
                <w:lang w:val="en-GB"/>
              </w:rPr>
              <w:t>XX90009 *</w:t>
            </w:r>
          </w:p>
        </w:tc>
        <w:tc>
          <w:tcPr>
            <w:tcW w:w="7479" w:type="dxa"/>
          </w:tcPr>
          <w:p w14:paraId="732C0373" w14:textId="235EA0E2" w:rsidR="00CC4BCD" w:rsidRPr="00CC4BCD" w:rsidRDefault="00CC4BCD" w:rsidP="00CC4BCD">
            <w:pPr>
              <w:rPr>
                <w:lang w:val="en-GB"/>
              </w:rPr>
            </w:pPr>
            <w:r w:rsidRPr="00CC4BCD">
              <w:rPr>
                <w:lang w:val="en-GB"/>
              </w:rPr>
              <w:t>Access control to be supplied by others</w:t>
            </w:r>
          </w:p>
        </w:tc>
      </w:tr>
    </w:tbl>
    <w:p w14:paraId="670200C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D3972E8" w14:textId="77777777" w:rsidTr="00CC4BCD">
        <w:tc>
          <w:tcPr>
            <w:tcW w:w="10683" w:type="dxa"/>
          </w:tcPr>
          <w:p w14:paraId="48429420" w14:textId="5FF9FB9B" w:rsidR="00CC4BCD" w:rsidRPr="00CC4BCD" w:rsidRDefault="00CC4BCD" w:rsidP="00CC4BCD">
            <w:pPr>
              <w:pStyle w:val="NoSpacing"/>
              <w:jc w:val="right"/>
              <w:rPr>
                <w:lang w:val="en-GB"/>
              </w:rPr>
            </w:pPr>
            <w:r w:rsidRPr="00CC4BCD">
              <w:rPr>
                <w:lang w:val="en-GB"/>
              </w:rPr>
              <w:t>Total GBP: 2,796.55</w:t>
            </w:r>
          </w:p>
        </w:tc>
      </w:tr>
    </w:tbl>
    <w:p w14:paraId="0355BC7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5F1ABB75" w14:textId="77777777" w:rsidTr="00CC4BCD">
        <w:tc>
          <w:tcPr>
            <w:tcW w:w="1780" w:type="dxa"/>
          </w:tcPr>
          <w:p w14:paraId="4FC62459" w14:textId="1F9651F2" w:rsidR="00CC4BCD" w:rsidRPr="00CC4BCD" w:rsidRDefault="00CC4BCD" w:rsidP="00CC4BCD">
            <w:pPr>
              <w:pStyle w:val="NoSpacing"/>
              <w:rPr>
                <w:b/>
                <w:lang w:val="en-GB"/>
              </w:rPr>
            </w:pPr>
            <w:r w:rsidRPr="00CC4BCD">
              <w:rPr>
                <w:b/>
                <w:lang w:val="en-GB"/>
              </w:rPr>
              <w:t>Door Numbers</w:t>
            </w:r>
          </w:p>
        </w:tc>
        <w:tc>
          <w:tcPr>
            <w:tcW w:w="1780" w:type="dxa"/>
          </w:tcPr>
          <w:p w14:paraId="7F6D5CBE" w14:textId="77777777" w:rsidR="00CC4BCD" w:rsidRDefault="00CC4BCD" w:rsidP="00CC4BCD">
            <w:pPr>
              <w:pStyle w:val="NoSpacing"/>
              <w:rPr>
                <w:lang w:val="en-GB"/>
              </w:rPr>
            </w:pPr>
          </w:p>
        </w:tc>
        <w:tc>
          <w:tcPr>
            <w:tcW w:w="1780" w:type="dxa"/>
          </w:tcPr>
          <w:p w14:paraId="218BF33D" w14:textId="77777777" w:rsidR="00CC4BCD" w:rsidRDefault="00CC4BCD" w:rsidP="00CC4BCD">
            <w:pPr>
              <w:pStyle w:val="NoSpacing"/>
              <w:rPr>
                <w:lang w:val="en-GB"/>
              </w:rPr>
            </w:pPr>
          </w:p>
        </w:tc>
        <w:tc>
          <w:tcPr>
            <w:tcW w:w="1781" w:type="dxa"/>
          </w:tcPr>
          <w:p w14:paraId="10FF3BB6" w14:textId="77777777" w:rsidR="00CC4BCD" w:rsidRDefault="00CC4BCD" w:rsidP="00CC4BCD">
            <w:pPr>
              <w:pStyle w:val="NoSpacing"/>
              <w:rPr>
                <w:lang w:val="en-GB"/>
              </w:rPr>
            </w:pPr>
          </w:p>
        </w:tc>
        <w:tc>
          <w:tcPr>
            <w:tcW w:w="1781" w:type="dxa"/>
          </w:tcPr>
          <w:p w14:paraId="2AA272B6" w14:textId="77777777" w:rsidR="00CC4BCD" w:rsidRDefault="00CC4BCD" w:rsidP="00CC4BCD">
            <w:pPr>
              <w:pStyle w:val="NoSpacing"/>
              <w:rPr>
                <w:lang w:val="en-GB"/>
              </w:rPr>
            </w:pPr>
          </w:p>
        </w:tc>
        <w:tc>
          <w:tcPr>
            <w:tcW w:w="1781" w:type="dxa"/>
          </w:tcPr>
          <w:p w14:paraId="35176F6F" w14:textId="77777777" w:rsidR="00CC4BCD" w:rsidRDefault="00CC4BCD" w:rsidP="00CC4BCD">
            <w:pPr>
              <w:pStyle w:val="NoSpacing"/>
              <w:rPr>
                <w:lang w:val="en-GB"/>
              </w:rPr>
            </w:pPr>
          </w:p>
        </w:tc>
      </w:tr>
      <w:tr w:rsidR="00CC4BCD" w14:paraId="19F97A06" w14:textId="77777777" w:rsidTr="00CC4BCD">
        <w:tc>
          <w:tcPr>
            <w:tcW w:w="1780" w:type="dxa"/>
          </w:tcPr>
          <w:p w14:paraId="70DC6902" w14:textId="77777777" w:rsidR="00CC4BCD" w:rsidRPr="00CC4BCD" w:rsidRDefault="00CC4BCD" w:rsidP="00CC4BCD">
            <w:pPr>
              <w:pStyle w:val="NoSpacing"/>
              <w:rPr>
                <w:b/>
                <w:lang w:val="en-GB"/>
              </w:rPr>
            </w:pPr>
          </w:p>
        </w:tc>
        <w:tc>
          <w:tcPr>
            <w:tcW w:w="1780" w:type="dxa"/>
          </w:tcPr>
          <w:p w14:paraId="52B55B26" w14:textId="77777777" w:rsidR="00CC4BCD" w:rsidRDefault="00CC4BCD" w:rsidP="00CC4BCD">
            <w:pPr>
              <w:pStyle w:val="NoSpacing"/>
              <w:rPr>
                <w:lang w:val="en-GB"/>
              </w:rPr>
            </w:pPr>
          </w:p>
        </w:tc>
        <w:tc>
          <w:tcPr>
            <w:tcW w:w="1780" w:type="dxa"/>
          </w:tcPr>
          <w:p w14:paraId="1276B087" w14:textId="77777777" w:rsidR="00CC4BCD" w:rsidRDefault="00CC4BCD" w:rsidP="00CC4BCD">
            <w:pPr>
              <w:pStyle w:val="NoSpacing"/>
              <w:rPr>
                <w:lang w:val="en-GB"/>
              </w:rPr>
            </w:pPr>
          </w:p>
        </w:tc>
        <w:tc>
          <w:tcPr>
            <w:tcW w:w="1781" w:type="dxa"/>
          </w:tcPr>
          <w:p w14:paraId="6E5ED7D9" w14:textId="77777777" w:rsidR="00CC4BCD" w:rsidRDefault="00CC4BCD" w:rsidP="00CC4BCD">
            <w:pPr>
              <w:pStyle w:val="NoSpacing"/>
              <w:rPr>
                <w:lang w:val="en-GB"/>
              </w:rPr>
            </w:pPr>
          </w:p>
        </w:tc>
        <w:tc>
          <w:tcPr>
            <w:tcW w:w="1781" w:type="dxa"/>
          </w:tcPr>
          <w:p w14:paraId="478B9180" w14:textId="77777777" w:rsidR="00CC4BCD" w:rsidRDefault="00CC4BCD" w:rsidP="00CC4BCD">
            <w:pPr>
              <w:pStyle w:val="NoSpacing"/>
              <w:rPr>
                <w:lang w:val="en-GB"/>
              </w:rPr>
            </w:pPr>
          </w:p>
        </w:tc>
        <w:tc>
          <w:tcPr>
            <w:tcW w:w="1781" w:type="dxa"/>
          </w:tcPr>
          <w:p w14:paraId="5059A41B" w14:textId="77777777" w:rsidR="00CC4BCD" w:rsidRDefault="00CC4BCD" w:rsidP="00CC4BCD">
            <w:pPr>
              <w:pStyle w:val="NoSpacing"/>
              <w:rPr>
                <w:lang w:val="en-GB"/>
              </w:rPr>
            </w:pPr>
          </w:p>
        </w:tc>
      </w:tr>
      <w:tr w:rsidR="00CC4BCD" w14:paraId="4026A054" w14:textId="77777777" w:rsidTr="00CC4BCD">
        <w:tc>
          <w:tcPr>
            <w:tcW w:w="1780" w:type="dxa"/>
          </w:tcPr>
          <w:p w14:paraId="5842A282" w14:textId="24E198F9" w:rsidR="00CC4BCD" w:rsidRPr="00CC4BCD" w:rsidRDefault="00CC4BCD" w:rsidP="00CC4BCD">
            <w:pPr>
              <w:pStyle w:val="NoSpacing"/>
              <w:rPr>
                <w:lang w:val="en-GB"/>
              </w:rPr>
            </w:pPr>
            <w:r w:rsidRPr="00CC4BCD">
              <w:rPr>
                <w:lang w:val="en-GB"/>
              </w:rPr>
              <w:t>PM.DR.B1.10.01</w:t>
            </w:r>
          </w:p>
        </w:tc>
        <w:tc>
          <w:tcPr>
            <w:tcW w:w="1780" w:type="dxa"/>
          </w:tcPr>
          <w:p w14:paraId="0F613CB5" w14:textId="77777777" w:rsidR="00CC4BCD" w:rsidRDefault="00CC4BCD" w:rsidP="00CC4BCD">
            <w:pPr>
              <w:pStyle w:val="NoSpacing"/>
              <w:rPr>
                <w:lang w:val="en-GB"/>
              </w:rPr>
            </w:pPr>
          </w:p>
        </w:tc>
        <w:tc>
          <w:tcPr>
            <w:tcW w:w="1780" w:type="dxa"/>
          </w:tcPr>
          <w:p w14:paraId="20629950" w14:textId="77777777" w:rsidR="00CC4BCD" w:rsidRDefault="00CC4BCD" w:rsidP="00CC4BCD">
            <w:pPr>
              <w:pStyle w:val="NoSpacing"/>
              <w:rPr>
                <w:lang w:val="en-GB"/>
              </w:rPr>
            </w:pPr>
          </w:p>
        </w:tc>
        <w:tc>
          <w:tcPr>
            <w:tcW w:w="1781" w:type="dxa"/>
          </w:tcPr>
          <w:p w14:paraId="01A05654" w14:textId="77777777" w:rsidR="00CC4BCD" w:rsidRDefault="00CC4BCD" w:rsidP="00CC4BCD">
            <w:pPr>
              <w:pStyle w:val="NoSpacing"/>
              <w:rPr>
                <w:lang w:val="en-GB"/>
              </w:rPr>
            </w:pPr>
          </w:p>
        </w:tc>
        <w:tc>
          <w:tcPr>
            <w:tcW w:w="1781" w:type="dxa"/>
          </w:tcPr>
          <w:p w14:paraId="7F1C73D5" w14:textId="77777777" w:rsidR="00CC4BCD" w:rsidRDefault="00CC4BCD" w:rsidP="00CC4BCD">
            <w:pPr>
              <w:pStyle w:val="NoSpacing"/>
              <w:rPr>
                <w:lang w:val="en-GB"/>
              </w:rPr>
            </w:pPr>
          </w:p>
        </w:tc>
        <w:tc>
          <w:tcPr>
            <w:tcW w:w="1781" w:type="dxa"/>
          </w:tcPr>
          <w:p w14:paraId="0194AFBD" w14:textId="77777777" w:rsidR="00CC4BCD" w:rsidRDefault="00CC4BCD" w:rsidP="00CC4BCD">
            <w:pPr>
              <w:pStyle w:val="NoSpacing"/>
              <w:rPr>
                <w:lang w:val="en-GB"/>
              </w:rPr>
            </w:pPr>
          </w:p>
        </w:tc>
      </w:tr>
    </w:tbl>
    <w:p w14:paraId="58C070F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6956"/>
        <w:gridCol w:w="222"/>
        <w:gridCol w:w="222"/>
        <w:gridCol w:w="222"/>
      </w:tblGrid>
      <w:tr w:rsidR="00CC4BCD" w14:paraId="57A120E0" w14:textId="77777777" w:rsidTr="00CC4BCD">
        <w:trPr>
          <w:cantSplit/>
        </w:trPr>
        <w:tc>
          <w:tcPr>
            <w:tcW w:w="0" w:type="auto"/>
          </w:tcPr>
          <w:p w14:paraId="0A8F7708" w14:textId="5B77176D" w:rsidR="00CC4BCD" w:rsidRPr="00CC4BCD" w:rsidRDefault="00CC4BCD" w:rsidP="00CC4BCD">
            <w:pPr>
              <w:pStyle w:val="NoSpacing"/>
              <w:rPr>
                <w:b/>
                <w:lang w:val="en-GB"/>
              </w:rPr>
            </w:pPr>
            <w:r w:rsidRPr="00CC4BCD">
              <w:rPr>
                <w:b/>
                <w:lang w:val="en-GB"/>
              </w:rPr>
              <w:t>Remarks</w:t>
            </w:r>
          </w:p>
        </w:tc>
        <w:tc>
          <w:tcPr>
            <w:tcW w:w="0" w:type="auto"/>
          </w:tcPr>
          <w:p w14:paraId="3CD62C8C" w14:textId="77777777" w:rsidR="00CC4BCD" w:rsidRDefault="00CC4BCD" w:rsidP="00CC4BCD">
            <w:pPr>
              <w:pStyle w:val="NoSpacing"/>
              <w:rPr>
                <w:lang w:val="en-GB"/>
              </w:rPr>
            </w:pPr>
          </w:p>
        </w:tc>
        <w:tc>
          <w:tcPr>
            <w:tcW w:w="0" w:type="auto"/>
          </w:tcPr>
          <w:p w14:paraId="7F77CB00" w14:textId="77777777" w:rsidR="00CC4BCD" w:rsidRDefault="00CC4BCD" w:rsidP="00CC4BCD">
            <w:pPr>
              <w:pStyle w:val="NoSpacing"/>
              <w:rPr>
                <w:lang w:val="en-GB"/>
              </w:rPr>
            </w:pPr>
          </w:p>
        </w:tc>
        <w:tc>
          <w:tcPr>
            <w:tcW w:w="0" w:type="auto"/>
          </w:tcPr>
          <w:p w14:paraId="31B3BE87" w14:textId="77777777" w:rsidR="00CC4BCD" w:rsidRDefault="00CC4BCD" w:rsidP="00CC4BCD">
            <w:pPr>
              <w:pStyle w:val="NoSpacing"/>
              <w:rPr>
                <w:lang w:val="en-GB"/>
              </w:rPr>
            </w:pPr>
          </w:p>
        </w:tc>
      </w:tr>
      <w:tr w:rsidR="00CC4BCD" w14:paraId="5119E44D" w14:textId="77777777" w:rsidTr="00CC4BCD">
        <w:trPr>
          <w:cantSplit/>
        </w:trPr>
        <w:tc>
          <w:tcPr>
            <w:tcW w:w="0" w:type="auto"/>
          </w:tcPr>
          <w:p w14:paraId="77EEFD67" w14:textId="77777777" w:rsidR="00CC4BCD" w:rsidRPr="00CC4BCD" w:rsidRDefault="00CC4BCD" w:rsidP="00CC4BCD">
            <w:pPr>
              <w:pStyle w:val="NoSpacing"/>
              <w:rPr>
                <w:lang w:val="en-GB"/>
              </w:rPr>
            </w:pPr>
            <w:r w:rsidRPr="00CC4BCD">
              <w:rPr>
                <w:lang w:val="en-GB"/>
              </w:rPr>
              <w:t>Assumme Doors to have plain meeting stiles.</w:t>
            </w:r>
          </w:p>
          <w:p w14:paraId="0D044AA1" w14:textId="77777777" w:rsidR="00CC4BCD" w:rsidRPr="00CC4BCD" w:rsidRDefault="00CC4BCD" w:rsidP="00CC4BCD">
            <w:pPr>
              <w:pStyle w:val="NoSpacing"/>
              <w:rPr>
                <w:lang w:val="en-GB"/>
              </w:rPr>
            </w:pPr>
          </w:p>
          <w:p w14:paraId="0AB05634" w14:textId="77777777" w:rsidR="00CC4BCD" w:rsidRPr="00CC4BCD" w:rsidRDefault="00CC4BCD" w:rsidP="00CC4BCD">
            <w:pPr>
              <w:pStyle w:val="NoSpacing"/>
              <w:rPr>
                <w:lang w:val="en-GB"/>
              </w:rPr>
            </w:pPr>
            <w:r w:rsidRPr="00CC4BCD">
              <w:rPr>
                <w:lang w:val="en-GB"/>
              </w:rPr>
              <w:t>PSU in sundries set</w:t>
            </w:r>
          </w:p>
          <w:p w14:paraId="3B96A3C9" w14:textId="77777777" w:rsidR="00CC4BCD" w:rsidRPr="00CC4BCD" w:rsidRDefault="00CC4BCD" w:rsidP="00CC4BCD">
            <w:pPr>
              <w:pStyle w:val="NoSpacing"/>
              <w:rPr>
                <w:lang w:val="en-GB"/>
              </w:rPr>
            </w:pPr>
          </w:p>
          <w:p w14:paraId="29BECCF9" w14:textId="1D162320" w:rsidR="00CC4BCD" w:rsidRPr="00CC4BCD" w:rsidRDefault="00CC4BCD" w:rsidP="00CC4BCD">
            <w:pPr>
              <w:pStyle w:val="NoSpacing"/>
              <w:rPr>
                <w:lang w:val="en-GB"/>
              </w:rPr>
            </w:pPr>
            <w:r w:rsidRPr="00CC4BCD">
              <w:rPr>
                <w:lang w:val="en-GB"/>
              </w:rPr>
              <w:t>Jamb mounted closer required for your half leaf as the leaf is less than 400mm wide.</w:t>
            </w:r>
          </w:p>
        </w:tc>
        <w:tc>
          <w:tcPr>
            <w:tcW w:w="0" w:type="auto"/>
          </w:tcPr>
          <w:p w14:paraId="17CA263B" w14:textId="77777777" w:rsidR="00CC4BCD" w:rsidRDefault="00CC4BCD" w:rsidP="00CC4BCD">
            <w:pPr>
              <w:pStyle w:val="NoSpacing"/>
              <w:rPr>
                <w:lang w:val="en-GB"/>
              </w:rPr>
            </w:pPr>
          </w:p>
        </w:tc>
        <w:tc>
          <w:tcPr>
            <w:tcW w:w="0" w:type="auto"/>
          </w:tcPr>
          <w:p w14:paraId="41295AA2" w14:textId="77777777" w:rsidR="00CC4BCD" w:rsidRDefault="00CC4BCD" w:rsidP="00CC4BCD">
            <w:pPr>
              <w:pStyle w:val="NoSpacing"/>
              <w:rPr>
                <w:lang w:val="en-GB"/>
              </w:rPr>
            </w:pPr>
          </w:p>
        </w:tc>
        <w:tc>
          <w:tcPr>
            <w:tcW w:w="0" w:type="auto"/>
          </w:tcPr>
          <w:p w14:paraId="6A86D157" w14:textId="77777777" w:rsidR="00CC4BCD" w:rsidRDefault="00CC4BCD" w:rsidP="00CC4BCD">
            <w:pPr>
              <w:pStyle w:val="NoSpacing"/>
              <w:rPr>
                <w:lang w:val="en-GB"/>
              </w:rPr>
            </w:pPr>
          </w:p>
        </w:tc>
      </w:tr>
    </w:tbl>
    <w:p w14:paraId="53F73B3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91E64D0" w14:textId="77777777" w:rsidTr="00CC4BCD">
        <w:trPr>
          <w:cantSplit/>
        </w:trPr>
        <w:tc>
          <w:tcPr>
            <w:tcW w:w="0" w:type="auto"/>
          </w:tcPr>
          <w:p w14:paraId="6DC1E0C3" w14:textId="77777777" w:rsidR="00CC4BCD" w:rsidRDefault="00CC4BCD" w:rsidP="00CC4BCD">
            <w:pPr>
              <w:pStyle w:val="NoSpacing"/>
              <w:rPr>
                <w:lang w:val="en-GB"/>
              </w:rPr>
            </w:pPr>
          </w:p>
        </w:tc>
        <w:tc>
          <w:tcPr>
            <w:tcW w:w="0" w:type="auto"/>
          </w:tcPr>
          <w:p w14:paraId="41D890F3" w14:textId="77777777" w:rsidR="00CC4BCD" w:rsidRDefault="00CC4BCD" w:rsidP="00CC4BCD">
            <w:pPr>
              <w:pStyle w:val="NoSpacing"/>
              <w:rPr>
                <w:lang w:val="en-GB"/>
              </w:rPr>
            </w:pPr>
          </w:p>
        </w:tc>
        <w:tc>
          <w:tcPr>
            <w:tcW w:w="0" w:type="auto"/>
          </w:tcPr>
          <w:p w14:paraId="2C3D9AB6" w14:textId="77777777" w:rsidR="00CC4BCD" w:rsidRDefault="00CC4BCD" w:rsidP="00CC4BCD">
            <w:pPr>
              <w:pStyle w:val="NoSpacing"/>
              <w:rPr>
                <w:lang w:val="en-GB"/>
              </w:rPr>
            </w:pPr>
          </w:p>
        </w:tc>
        <w:tc>
          <w:tcPr>
            <w:tcW w:w="0" w:type="auto"/>
          </w:tcPr>
          <w:p w14:paraId="52650930" w14:textId="77777777" w:rsidR="00CC4BCD" w:rsidRDefault="00CC4BCD" w:rsidP="00CC4BCD">
            <w:pPr>
              <w:pStyle w:val="NoSpacing"/>
              <w:rPr>
                <w:lang w:val="en-GB"/>
              </w:rPr>
            </w:pPr>
          </w:p>
        </w:tc>
      </w:tr>
    </w:tbl>
    <w:p w14:paraId="38AF1C9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946"/>
        <w:gridCol w:w="222"/>
        <w:gridCol w:w="222"/>
      </w:tblGrid>
      <w:tr w:rsidR="00CC4BCD" w14:paraId="56794340" w14:textId="77777777" w:rsidTr="00CC4BCD">
        <w:trPr>
          <w:cantSplit/>
        </w:trPr>
        <w:tc>
          <w:tcPr>
            <w:tcW w:w="0" w:type="auto"/>
          </w:tcPr>
          <w:p w14:paraId="1B5A6097" w14:textId="0515D6A1" w:rsidR="00CC4BCD" w:rsidRPr="00CC4BCD" w:rsidRDefault="00CC4BCD" w:rsidP="00CC4BCD">
            <w:pPr>
              <w:pStyle w:val="NoSpacing"/>
              <w:rPr>
                <w:b/>
                <w:lang w:val="en-GB"/>
              </w:rPr>
            </w:pPr>
            <w:bookmarkStart w:id="99" w:name="HWSet82" w:colFirst="0" w:colLast="0"/>
            <w:r w:rsidRPr="00CC4BCD">
              <w:rPr>
                <w:b/>
                <w:lang w:val="en-GB"/>
              </w:rPr>
              <w:t>Set 72     -</w:t>
            </w:r>
          </w:p>
        </w:tc>
        <w:tc>
          <w:tcPr>
            <w:tcW w:w="0" w:type="auto"/>
          </w:tcPr>
          <w:p w14:paraId="753849C2" w14:textId="31D792F0" w:rsidR="00CC4BCD" w:rsidRPr="00CC4BCD" w:rsidRDefault="00CC4BCD" w:rsidP="00CC4BCD">
            <w:pPr>
              <w:pStyle w:val="NoSpacing"/>
              <w:rPr>
                <w:b/>
                <w:lang w:val="en-GB"/>
              </w:rPr>
            </w:pPr>
            <w:r w:rsidRPr="00CC4BCD">
              <w:rPr>
                <w:b/>
                <w:lang w:val="en-GB"/>
              </w:rPr>
              <w:t>BOH - Leaf &amp; half access controlled circulation door - DRT-04 - BWD/15/05/a/FD60/AC/Fig6</w:t>
            </w:r>
          </w:p>
        </w:tc>
        <w:tc>
          <w:tcPr>
            <w:tcW w:w="0" w:type="auto"/>
          </w:tcPr>
          <w:p w14:paraId="0B728D91" w14:textId="77777777" w:rsidR="00CC4BCD" w:rsidRDefault="00CC4BCD" w:rsidP="00CC4BCD">
            <w:pPr>
              <w:pStyle w:val="NoSpacing"/>
              <w:rPr>
                <w:lang w:val="en-GB"/>
              </w:rPr>
            </w:pPr>
          </w:p>
        </w:tc>
        <w:tc>
          <w:tcPr>
            <w:tcW w:w="0" w:type="auto"/>
          </w:tcPr>
          <w:p w14:paraId="44ADB158" w14:textId="77777777" w:rsidR="00CC4BCD" w:rsidRDefault="00CC4BCD" w:rsidP="00CC4BCD">
            <w:pPr>
              <w:pStyle w:val="NoSpacing"/>
              <w:rPr>
                <w:lang w:val="en-GB"/>
              </w:rPr>
            </w:pPr>
          </w:p>
        </w:tc>
      </w:tr>
      <w:bookmarkEnd w:id="99"/>
    </w:tbl>
    <w:p w14:paraId="72B5E36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7F89FB11" w14:textId="77777777" w:rsidTr="00CC2B84">
        <w:trPr>
          <w:cantSplit/>
        </w:trPr>
        <w:tc>
          <w:tcPr>
            <w:tcW w:w="1068" w:type="dxa"/>
          </w:tcPr>
          <w:p w14:paraId="4A050168" w14:textId="21867E72" w:rsidR="00CC4BCD" w:rsidRPr="00CC4BCD" w:rsidRDefault="00CC4BCD" w:rsidP="00CC4BCD">
            <w:pPr>
              <w:rPr>
                <w:b/>
                <w:lang w:val="en-GB"/>
              </w:rPr>
            </w:pPr>
            <w:r w:rsidRPr="00CC4BCD">
              <w:rPr>
                <w:b/>
                <w:lang w:val="en-GB"/>
              </w:rPr>
              <w:t>Quantity</w:t>
            </w:r>
          </w:p>
        </w:tc>
        <w:tc>
          <w:tcPr>
            <w:tcW w:w="2136" w:type="dxa"/>
          </w:tcPr>
          <w:p w14:paraId="3AFFA88C" w14:textId="3FAD9449" w:rsidR="00CC4BCD" w:rsidRPr="00CC4BCD" w:rsidRDefault="00CC4BCD" w:rsidP="00CC4BCD">
            <w:pPr>
              <w:rPr>
                <w:b/>
                <w:lang w:val="en-GB"/>
              </w:rPr>
            </w:pPr>
            <w:r w:rsidRPr="00CC4BCD">
              <w:rPr>
                <w:b/>
                <w:lang w:val="en-GB"/>
              </w:rPr>
              <w:t>Item number</w:t>
            </w:r>
          </w:p>
        </w:tc>
        <w:tc>
          <w:tcPr>
            <w:tcW w:w="7479" w:type="dxa"/>
          </w:tcPr>
          <w:p w14:paraId="3B1714E9" w14:textId="011E8931" w:rsidR="00CC4BCD" w:rsidRPr="00CC4BCD" w:rsidRDefault="00CC4BCD" w:rsidP="00CC4BCD">
            <w:pPr>
              <w:rPr>
                <w:b/>
                <w:lang w:val="en-GB"/>
              </w:rPr>
            </w:pPr>
            <w:r w:rsidRPr="00CC4BCD">
              <w:rPr>
                <w:b/>
                <w:lang w:val="en-GB"/>
              </w:rPr>
              <w:t>Description</w:t>
            </w:r>
          </w:p>
        </w:tc>
      </w:tr>
      <w:tr w:rsidR="00CC4BCD" w14:paraId="3EBAFB58" w14:textId="77777777" w:rsidTr="00CC2B84">
        <w:trPr>
          <w:cantSplit/>
        </w:trPr>
        <w:tc>
          <w:tcPr>
            <w:tcW w:w="1068" w:type="dxa"/>
          </w:tcPr>
          <w:p w14:paraId="276CBB7F" w14:textId="2649428D" w:rsidR="00CC4BCD" w:rsidRPr="00CC4BCD" w:rsidRDefault="00CC4BCD" w:rsidP="00CC4BCD">
            <w:pPr>
              <w:rPr>
                <w:lang w:val="en-GB"/>
              </w:rPr>
            </w:pPr>
            <w:r w:rsidRPr="00CC4BCD">
              <w:rPr>
                <w:lang w:val="en-GB"/>
              </w:rPr>
              <w:t>8.00 ea</w:t>
            </w:r>
          </w:p>
        </w:tc>
        <w:tc>
          <w:tcPr>
            <w:tcW w:w="2136" w:type="dxa"/>
          </w:tcPr>
          <w:p w14:paraId="1161C5E4" w14:textId="638ADE0F" w:rsidR="00CC4BCD" w:rsidRPr="00CC4BCD" w:rsidRDefault="00CC4BCD" w:rsidP="00CC4BCD">
            <w:pPr>
              <w:rPr>
                <w:lang w:val="en-GB"/>
              </w:rPr>
            </w:pPr>
            <w:r w:rsidRPr="00CC4BCD">
              <w:rPr>
                <w:lang w:val="en-GB"/>
              </w:rPr>
              <w:t>SS97501R</w:t>
            </w:r>
          </w:p>
        </w:tc>
        <w:tc>
          <w:tcPr>
            <w:tcW w:w="7479" w:type="dxa"/>
          </w:tcPr>
          <w:p w14:paraId="6EF16BA1" w14:textId="7D5ACA00"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5F98A84" w14:textId="77777777" w:rsidTr="00CC2B84">
        <w:trPr>
          <w:cantSplit/>
        </w:trPr>
        <w:tc>
          <w:tcPr>
            <w:tcW w:w="1068" w:type="dxa"/>
          </w:tcPr>
          <w:p w14:paraId="3135F148" w14:textId="0143E18B" w:rsidR="00CC4BCD" w:rsidRPr="00CC4BCD" w:rsidRDefault="00CC4BCD" w:rsidP="00CC4BCD">
            <w:pPr>
              <w:rPr>
                <w:lang w:val="en-GB"/>
              </w:rPr>
            </w:pPr>
            <w:r w:rsidRPr="00CC4BCD">
              <w:rPr>
                <w:lang w:val="en-GB"/>
              </w:rPr>
              <w:t>16.00 ea</w:t>
            </w:r>
          </w:p>
        </w:tc>
        <w:tc>
          <w:tcPr>
            <w:tcW w:w="2136" w:type="dxa"/>
          </w:tcPr>
          <w:p w14:paraId="7D762886" w14:textId="24304114" w:rsidR="00CC4BCD" w:rsidRPr="00CC4BCD" w:rsidRDefault="00CC4BCD" w:rsidP="00CC4BCD">
            <w:pPr>
              <w:rPr>
                <w:lang w:val="en-GB"/>
              </w:rPr>
            </w:pPr>
            <w:r w:rsidRPr="00CC4BCD">
              <w:rPr>
                <w:lang w:val="en-GB"/>
              </w:rPr>
              <w:t>XX8066FP</w:t>
            </w:r>
          </w:p>
        </w:tc>
        <w:tc>
          <w:tcPr>
            <w:tcW w:w="7479" w:type="dxa"/>
          </w:tcPr>
          <w:p w14:paraId="38FDA6EC" w14:textId="6A3D5CDA"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A6EE8B3" w14:textId="77777777" w:rsidTr="00CC2B84">
        <w:trPr>
          <w:cantSplit/>
        </w:trPr>
        <w:tc>
          <w:tcPr>
            <w:tcW w:w="1068" w:type="dxa"/>
          </w:tcPr>
          <w:p w14:paraId="27906076" w14:textId="5BE1E14F" w:rsidR="00CC4BCD" w:rsidRPr="00CC4BCD" w:rsidRDefault="00CC4BCD" w:rsidP="00CC4BCD">
            <w:pPr>
              <w:rPr>
                <w:lang w:val="en-GB"/>
              </w:rPr>
            </w:pPr>
            <w:r w:rsidRPr="00CC4BCD">
              <w:rPr>
                <w:lang w:val="en-GB"/>
              </w:rPr>
              <w:t>1.00 ea</w:t>
            </w:r>
          </w:p>
        </w:tc>
        <w:tc>
          <w:tcPr>
            <w:tcW w:w="2136" w:type="dxa"/>
          </w:tcPr>
          <w:p w14:paraId="68D157C5" w14:textId="038D7C14" w:rsidR="00CC4BCD" w:rsidRPr="00CC4BCD" w:rsidRDefault="00CC4BCD" w:rsidP="00CC4BCD">
            <w:pPr>
              <w:rPr>
                <w:lang w:val="en-GB"/>
              </w:rPr>
            </w:pPr>
            <w:r w:rsidRPr="00CC4BCD">
              <w:rPr>
                <w:lang w:val="en-GB"/>
              </w:rPr>
              <w:t>XX98141S66</w:t>
            </w:r>
          </w:p>
        </w:tc>
        <w:tc>
          <w:tcPr>
            <w:tcW w:w="7479" w:type="dxa"/>
          </w:tcPr>
          <w:p w14:paraId="422116A7" w14:textId="65DDBFB7" w:rsidR="00CC4BCD" w:rsidRPr="00CC4BCD" w:rsidRDefault="00CC4BCD" w:rsidP="00CC4BCD">
            <w:pPr>
              <w:rPr>
                <w:lang w:val="en-GB"/>
              </w:rPr>
            </w:pPr>
            <w:r w:rsidRPr="00CC4BCD">
              <w:rPr>
                <w:lang w:val="en-GB"/>
              </w:rPr>
              <w:t>Allgood Hardware, Figure 6, soffit bracket &amp; template, satin stainless steel finish</w:t>
            </w:r>
          </w:p>
        </w:tc>
      </w:tr>
      <w:tr w:rsidR="00CC4BCD" w14:paraId="3FC93CFE" w14:textId="77777777" w:rsidTr="00CC2B84">
        <w:trPr>
          <w:cantSplit/>
        </w:trPr>
        <w:tc>
          <w:tcPr>
            <w:tcW w:w="1068" w:type="dxa"/>
          </w:tcPr>
          <w:p w14:paraId="5F06699C" w14:textId="2635B54A" w:rsidR="00CC4BCD" w:rsidRPr="00CC4BCD" w:rsidRDefault="00CC4BCD" w:rsidP="00CC4BCD">
            <w:pPr>
              <w:rPr>
                <w:lang w:val="en-GB"/>
              </w:rPr>
            </w:pPr>
            <w:r w:rsidRPr="00CC4BCD">
              <w:rPr>
                <w:lang w:val="en-GB"/>
              </w:rPr>
              <w:t>1.00 ea</w:t>
            </w:r>
          </w:p>
        </w:tc>
        <w:tc>
          <w:tcPr>
            <w:tcW w:w="2136" w:type="dxa"/>
          </w:tcPr>
          <w:p w14:paraId="140E78B1" w14:textId="7578A9A0" w:rsidR="00CC4BCD" w:rsidRPr="00CC4BCD" w:rsidRDefault="00CC4BCD" w:rsidP="00CC4BCD">
            <w:pPr>
              <w:rPr>
                <w:lang w:val="en-GB"/>
              </w:rPr>
            </w:pPr>
            <w:r w:rsidRPr="00CC4BCD">
              <w:rPr>
                <w:lang w:val="en-GB"/>
              </w:rPr>
              <w:t>XX98141S6</w:t>
            </w:r>
          </w:p>
        </w:tc>
        <w:tc>
          <w:tcPr>
            <w:tcW w:w="7479" w:type="dxa"/>
          </w:tcPr>
          <w:p w14:paraId="0A38CAD0" w14:textId="5D200016"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96446A8" w14:textId="77777777" w:rsidTr="00CC2B84">
        <w:trPr>
          <w:cantSplit/>
        </w:trPr>
        <w:tc>
          <w:tcPr>
            <w:tcW w:w="1068" w:type="dxa"/>
          </w:tcPr>
          <w:p w14:paraId="16A0515F" w14:textId="26F787DE" w:rsidR="00CC4BCD" w:rsidRPr="00CC4BCD" w:rsidRDefault="00CC4BCD" w:rsidP="00CC4BCD">
            <w:pPr>
              <w:rPr>
                <w:lang w:val="en-GB"/>
              </w:rPr>
            </w:pPr>
            <w:r w:rsidRPr="00CC4BCD">
              <w:rPr>
                <w:lang w:val="en-GB"/>
              </w:rPr>
              <w:t>1.00 ea</w:t>
            </w:r>
          </w:p>
        </w:tc>
        <w:tc>
          <w:tcPr>
            <w:tcW w:w="2136" w:type="dxa"/>
          </w:tcPr>
          <w:p w14:paraId="1F5E6AB4" w14:textId="01240FF1" w:rsidR="00CC4BCD" w:rsidRPr="00CC4BCD" w:rsidRDefault="00CC4BCD" w:rsidP="00CC4BCD">
            <w:pPr>
              <w:rPr>
                <w:lang w:val="en-GB"/>
              </w:rPr>
            </w:pPr>
            <w:r w:rsidRPr="00CC4BCD">
              <w:rPr>
                <w:lang w:val="en-GB"/>
              </w:rPr>
              <w:t>SS1771</w:t>
            </w:r>
          </w:p>
        </w:tc>
        <w:tc>
          <w:tcPr>
            <w:tcW w:w="7479" w:type="dxa"/>
          </w:tcPr>
          <w:p w14:paraId="04303B6C" w14:textId="6F525C4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2BFE8A2" w14:textId="77777777" w:rsidTr="00CC2B84">
        <w:trPr>
          <w:cantSplit/>
        </w:trPr>
        <w:tc>
          <w:tcPr>
            <w:tcW w:w="1068" w:type="dxa"/>
          </w:tcPr>
          <w:p w14:paraId="59F99FF4" w14:textId="574C6EFC" w:rsidR="00CC4BCD" w:rsidRPr="00CC4BCD" w:rsidRDefault="00CC4BCD" w:rsidP="00CC4BCD">
            <w:pPr>
              <w:rPr>
                <w:lang w:val="en-GB"/>
              </w:rPr>
            </w:pPr>
            <w:r w:rsidRPr="00CC4BCD">
              <w:rPr>
                <w:lang w:val="en-GB"/>
              </w:rPr>
              <w:t>1.00 ea</w:t>
            </w:r>
          </w:p>
        </w:tc>
        <w:tc>
          <w:tcPr>
            <w:tcW w:w="2136" w:type="dxa"/>
          </w:tcPr>
          <w:p w14:paraId="587A4814" w14:textId="2A4A951C" w:rsidR="00CC4BCD" w:rsidRPr="00CC4BCD" w:rsidRDefault="00CC4BCD" w:rsidP="00CC4BCD">
            <w:pPr>
              <w:rPr>
                <w:lang w:val="en-GB"/>
              </w:rPr>
            </w:pPr>
            <w:r w:rsidRPr="00CC4BCD">
              <w:rPr>
                <w:lang w:val="en-GB"/>
              </w:rPr>
              <w:t>ZQ0069564 *</w:t>
            </w:r>
          </w:p>
        </w:tc>
        <w:tc>
          <w:tcPr>
            <w:tcW w:w="7479" w:type="dxa"/>
          </w:tcPr>
          <w:p w14:paraId="6762E016"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6D6D103" w14:textId="77777777" w:rsidR="00CC4BCD" w:rsidRPr="00CC4BCD" w:rsidRDefault="00CC4BCD" w:rsidP="00CC4BCD">
            <w:pPr>
              <w:rPr>
                <w:lang w:val="en-GB"/>
              </w:rPr>
            </w:pPr>
          </w:p>
          <w:p w14:paraId="662C0B71" w14:textId="1A1D1E82" w:rsidR="00CC4BCD" w:rsidRPr="00CC4BCD" w:rsidRDefault="00CC4BCD" w:rsidP="00CC4BCD">
            <w:pPr>
              <w:rPr>
                <w:lang w:val="en-GB"/>
              </w:rPr>
            </w:pPr>
            <w:r w:rsidRPr="00CC4BCD">
              <w:rPr>
                <w:lang w:val="en-GB"/>
              </w:rPr>
              <w:t>NOMINAL SIZE ONLY - FINAL SIZES TO BE CONFIRMED</w:t>
            </w:r>
          </w:p>
        </w:tc>
      </w:tr>
      <w:tr w:rsidR="00CC4BCD" w14:paraId="47CD2613" w14:textId="77777777" w:rsidTr="00CC2B84">
        <w:trPr>
          <w:cantSplit/>
        </w:trPr>
        <w:tc>
          <w:tcPr>
            <w:tcW w:w="1068" w:type="dxa"/>
          </w:tcPr>
          <w:p w14:paraId="3F4B72F3" w14:textId="243A791A" w:rsidR="00CC4BCD" w:rsidRPr="00CC4BCD" w:rsidRDefault="00CC4BCD" w:rsidP="00CC4BCD">
            <w:pPr>
              <w:rPr>
                <w:lang w:val="en-GB"/>
              </w:rPr>
            </w:pPr>
            <w:r w:rsidRPr="00CC4BCD">
              <w:rPr>
                <w:lang w:val="en-GB"/>
              </w:rPr>
              <w:t>2.00 ea</w:t>
            </w:r>
          </w:p>
        </w:tc>
        <w:tc>
          <w:tcPr>
            <w:tcW w:w="2136" w:type="dxa"/>
          </w:tcPr>
          <w:p w14:paraId="4C85B695" w14:textId="724497E2" w:rsidR="00CC4BCD" w:rsidRPr="00CC4BCD" w:rsidRDefault="00CC4BCD" w:rsidP="00CC4BCD">
            <w:pPr>
              <w:rPr>
                <w:lang w:val="en-GB"/>
              </w:rPr>
            </w:pPr>
            <w:r w:rsidRPr="00CC4BCD">
              <w:rPr>
                <w:lang w:val="en-GB"/>
              </w:rPr>
              <w:t>XX97948SS</w:t>
            </w:r>
          </w:p>
        </w:tc>
        <w:tc>
          <w:tcPr>
            <w:tcW w:w="7479" w:type="dxa"/>
          </w:tcPr>
          <w:p w14:paraId="40BA57F5" w14:textId="74183AB3"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47FA753" w14:textId="77777777" w:rsidTr="00CC2B84">
        <w:trPr>
          <w:cantSplit/>
        </w:trPr>
        <w:tc>
          <w:tcPr>
            <w:tcW w:w="1068" w:type="dxa"/>
          </w:tcPr>
          <w:p w14:paraId="286623FD" w14:textId="7042E4BB" w:rsidR="00CC4BCD" w:rsidRPr="00CC4BCD" w:rsidRDefault="00CC4BCD" w:rsidP="00CC4BCD">
            <w:pPr>
              <w:rPr>
                <w:lang w:val="en-GB"/>
              </w:rPr>
            </w:pPr>
            <w:r w:rsidRPr="00CC4BCD">
              <w:rPr>
                <w:lang w:val="en-GB"/>
              </w:rPr>
              <w:t>1.00 ea</w:t>
            </w:r>
          </w:p>
        </w:tc>
        <w:tc>
          <w:tcPr>
            <w:tcW w:w="2136" w:type="dxa"/>
          </w:tcPr>
          <w:p w14:paraId="717F5FD9" w14:textId="514DC202" w:rsidR="00CC4BCD" w:rsidRPr="00CC4BCD" w:rsidRDefault="00CC4BCD" w:rsidP="00CC4BCD">
            <w:pPr>
              <w:rPr>
                <w:lang w:val="en-GB"/>
              </w:rPr>
            </w:pPr>
            <w:r w:rsidRPr="00CC4BCD">
              <w:rPr>
                <w:lang w:val="en-GB"/>
              </w:rPr>
              <w:t>SS48800F</w:t>
            </w:r>
          </w:p>
        </w:tc>
        <w:tc>
          <w:tcPr>
            <w:tcW w:w="7479" w:type="dxa"/>
          </w:tcPr>
          <w:p w14:paraId="3E8D0EDA" w14:textId="608F586E"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471BD700" w14:textId="77777777" w:rsidTr="00CC2B84">
        <w:trPr>
          <w:cantSplit/>
        </w:trPr>
        <w:tc>
          <w:tcPr>
            <w:tcW w:w="1068" w:type="dxa"/>
          </w:tcPr>
          <w:p w14:paraId="0E2B1694" w14:textId="1213FAEA" w:rsidR="00CC4BCD" w:rsidRPr="00CC4BCD" w:rsidRDefault="00CC4BCD" w:rsidP="00CC4BCD">
            <w:pPr>
              <w:rPr>
                <w:lang w:val="en-GB"/>
              </w:rPr>
            </w:pPr>
            <w:r w:rsidRPr="00CC4BCD">
              <w:rPr>
                <w:lang w:val="en-GB"/>
              </w:rPr>
              <w:t>1.00 ea</w:t>
            </w:r>
          </w:p>
        </w:tc>
        <w:tc>
          <w:tcPr>
            <w:tcW w:w="2136" w:type="dxa"/>
          </w:tcPr>
          <w:p w14:paraId="260DF220" w14:textId="238D90F1" w:rsidR="00CC4BCD" w:rsidRPr="00CC4BCD" w:rsidRDefault="00CC4BCD" w:rsidP="00CC4BCD">
            <w:pPr>
              <w:rPr>
                <w:lang w:val="en-GB"/>
              </w:rPr>
            </w:pPr>
            <w:r w:rsidRPr="00CC4BCD">
              <w:rPr>
                <w:lang w:val="en-GB"/>
              </w:rPr>
              <w:t>SS48801F</w:t>
            </w:r>
          </w:p>
        </w:tc>
        <w:tc>
          <w:tcPr>
            <w:tcW w:w="7479" w:type="dxa"/>
          </w:tcPr>
          <w:p w14:paraId="000E7E9C" w14:textId="1A42A454"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2E65540B" w14:textId="77777777" w:rsidTr="00CC2B84">
        <w:trPr>
          <w:cantSplit/>
        </w:trPr>
        <w:tc>
          <w:tcPr>
            <w:tcW w:w="1068" w:type="dxa"/>
          </w:tcPr>
          <w:p w14:paraId="1957EEEE" w14:textId="0055FD3F" w:rsidR="00CC4BCD" w:rsidRPr="00CC4BCD" w:rsidRDefault="00CC4BCD" w:rsidP="00CC4BCD">
            <w:pPr>
              <w:rPr>
                <w:lang w:val="en-GB"/>
              </w:rPr>
            </w:pPr>
            <w:r w:rsidRPr="00CC4BCD">
              <w:rPr>
                <w:lang w:val="en-GB"/>
              </w:rPr>
              <w:t>1.00 ea</w:t>
            </w:r>
          </w:p>
        </w:tc>
        <w:tc>
          <w:tcPr>
            <w:tcW w:w="2136" w:type="dxa"/>
          </w:tcPr>
          <w:p w14:paraId="5D75CD44" w14:textId="7DE105CB" w:rsidR="00CC4BCD" w:rsidRPr="00CC4BCD" w:rsidRDefault="00CC4BCD" w:rsidP="00CC4BCD">
            <w:pPr>
              <w:rPr>
                <w:lang w:val="en-GB"/>
              </w:rPr>
            </w:pPr>
            <w:r w:rsidRPr="00CC4BCD">
              <w:rPr>
                <w:lang w:val="en-GB"/>
              </w:rPr>
              <w:t>SS7051</w:t>
            </w:r>
          </w:p>
        </w:tc>
        <w:tc>
          <w:tcPr>
            <w:tcW w:w="7479" w:type="dxa"/>
          </w:tcPr>
          <w:p w14:paraId="0B509B5F" w14:textId="3CA82785"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122DD825" w14:textId="77777777" w:rsidTr="00CC2B84">
        <w:trPr>
          <w:cantSplit/>
        </w:trPr>
        <w:tc>
          <w:tcPr>
            <w:tcW w:w="1068" w:type="dxa"/>
          </w:tcPr>
          <w:p w14:paraId="4AEBB1AF" w14:textId="03C9C53C" w:rsidR="00CC4BCD" w:rsidRPr="00CC4BCD" w:rsidRDefault="00CC4BCD" w:rsidP="00CC4BCD">
            <w:pPr>
              <w:rPr>
                <w:lang w:val="en-GB"/>
              </w:rPr>
            </w:pPr>
            <w:r w:rsidRPr="00CC4BCD">
              <w:rPr>
                <w:lang w:val="en-GB"/>
              </w:rPr>
              <w:t>1.00 ea</w:t>
            </w:r>
          </w:p>
        </w:tc>
        <w:tc>
          <w:tcPr>
            <w:tcW w:w="2136" w:type="dxa"/>
          </w:tcPr>
          <w:p w14:paraId="4F0C74F1" w14:textId="6EA02E57" w:rsidR="00CC4BCD" w:rsidRPr="00CC4BCD" w:rsidRDefault="00CC4BCD" w:rsidP="00CC4BCD">
            <w:pPr>
              <w:rPr>
                <w:lang w:val="en-GB"/>
              </w:rPr>
            </w:pPr>
            <w:r w:rsidRPr="00CC4BCD">
              <w:rPr>
                <w:lang w:val="en-GB"/>
              </w:rPr>
              <w:t>XX48800FP</w:t>
            </w:r>
          </w:p>
        </w:tc>
        <w:tc>
          <w:tcPr>
            <w:tcW w:w="7479" w:type="dxa"/>
          </w:tcPr>
          <w:p w14:paraId="2BEF30BF" w14:textId="121EAB81"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6C8EBC3A" w14:textId="77777777" w:rsidTr="00CC2B84">
        <w:trPr>
          <w:cantSplit/>
        </w:trPr>
        <w:tc>
          <w:tcPr>
            <w:tcW w:w="1068" w:type="dxa"/>
          </w:tcPr>
          <w:p w14:paraId="0FB732B3" w14:textId="3AD7E166" w:rsidR="00CC4BCD" w:rsidRPr="00CC4BCD" w:rsidRDefault="00CC4BCD" w:rsidP="00CC4BCD">
            <w:pPr>
              <w:rPr>
                <w:lang w:val="en-GB"/>
              </w:rPr>
            </w:pPr>
            <w:r w:rsidRPr="00CC4BCD">
              <w:rPr>
                <w:lang w:val="en-GB"/>
              </w:rPr>
              <w:t>1.00 ea</w:t>
            </w:r>
          </w:p>
        </w:tc>
        <w:tc>
          <w:tcPr>
            <w:tcW w:w="2136" w:type="dxa"/>
          </w:tcPr>
          <w:p w14:paraId="0220B800" w14:textId="06EEE84A" w:rsidR="00CC4BCD" w:rsidRPr="00CC4BCD" w:rsidRDefault="00CC4BCD" w:rsidP="00CC4BCD">
            <w:pPr>
              <w:rPr>
                <w:lang w:val="en-GB"/>
              </w:rPr>
            </w:pPr>
            <w:r w:rsidRPr="00CC4BCD">
              <w:rPr>
                <w:lang w:val="en-GB"/>
              </w:rPr>
              <w:t>XX48801FP</w:t>
            </w:r>
          </w:p>
        </w:tc>
        <w:tc>
          <w:tcPr>
            <w:tcW w:w="7479" w:type="dxa"/>
          </w:tcPr>
          <w:p w14:paraId="3C3F899A" w14:textId="16521762"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117054CE" w14:textId="77777777" w:rsidTr="00CC2B84">
        <w:trPr>
          <w:cantSplit/>
        </w:trPr>
        <w:tc>
          <w:tcPr>
            <w:tcW w:w="1068" w:type="dxa"/>
          </w:tcPr>
          <w:p w14:paraId="3450AD88" w14:textId="1D7214BE" w:rsidR="00CC4BCD" w:rsidRPr="00CC4BCD" w:rsidRDefault="00CC4BCD" w:rsidP="00CC4BCD">
            <w:pPr>
              <w:rPr>
                <w:lang w:val="en-GB"/>
              </w:rPr>
            </w:pPr>
            <w:r w:rsidRPr="00CC4BCD">
              <w:rPr>
                <w:lang w:val="en-GB"/>
              </w:rPr>
              <w:t>2.00 ea</w:t>
            </w:r>
          </w:p>
        </w:tc>
        <w:tc>
          <w:tcPr>
            <w:tcW w:w="2136" w:type="dxa"/>
          </w:tcPr>
          <w:p w14:paraId="161E06E9" w14:textId="3C926F73" w:rsidR="00CC4BCD" w:rsidRPr="00CC4BCD" w:rsidRDefault="00CC4BCD" w:rsidP="00CC4BCD">
            <w:pPr>
              <w:rPr>
                <w:lang w:val="en-GB"/>
              </w:rPr>
            </w:pPr>
            <w:r w:rsidRPr="00CC4BCD">
              <w:rPr>
                <w:lang w:val="en-GB"/>
              </w:rPr>
              <w:t>XX97949SS</w:t>
            </w:r>
          </w:p>
        </w:tc>
        <w:tc>
          <w:tcPr>
            <w:tcW w:w="7479" w:type="dxa"/>
          </w:tcPr>
          <w:p w14:paraId="18FBDD95" w14:textId="698396E7"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C19A5FB" w14:textId="77777777" w:rsidTr="00CC2B84">
        <w:trPr>
          <w:cantSplit/>
        </w:trPr>
        <w:tc>
          <w:tcPr>
            <w:tcW w:w="1068" w:type="dxa"/>
          </w:tcPr>
          <w:p w14:paraId="48E86287" w14:textId="2F017BBB" w:rsidR="00CC4BCD" w:rsidRPr="00CC4BCD" w:rsidRDefault="00CC4BCD" w:rsidP="00CC4BCD">
            <w:pPr>
              <w:rPr>
                <w:lang w:val="en-GB"/>
              </w:rPr>
            </w:pPr>
            <w:r w:rsidRPr="00CC4BCD">
              <w:rPr>
                <w:lang w:val="en-GB"/>
              </w:rPr>
              <w:t>1.00 ea</w:t>
            </w:r>
          </w:p>
        </w:tc>
        <w:tc>
          <w:tcPr>
            <w:tcW w:w="2136" w:type="dxa"/>
          </w:tcPr>
          <w:p w14:paraId="1618BCD2" w14:textId="66F47DFD" w:rsidR="00CC4BCD" w:rsidRPr="00CC4BCD" w:rsidRDefault="00CC4BCD" w:rsidP="00CC4BCD">
            <w:pPr>
              <w:rPr>
                <w:lang w:val="en-GB"/>
              </w:rPr>
            </w:pPr>
            <w:r w:rsidRPr="00CC4BCD">
              <w:rPr>
                <w:lang w:val="en-GB"/>
              </w:rPr>
              <w:t>XX75574</w:t>
            </w:r>
          </w:p>
        </w:tc>
        <w:tc>
          <w:tcPr>
            <w:tcW w:w="7479" w:type="dxa"/>
          </w:tcPr>
          <w:p w14:paraId="4E108DB8" w14:textId="1F5E2CD4"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1B9D883C" w14:textId="77777777" w:rsidTr="00CC2B84">
        <w:trPr>
          <w:cantSplit/>
        </w:trPr>
        <w:tc>
          <w:tcPr>
            <w:tcW w:w="1068" w:type="dxa"/>
          </w:tcPr>
          <w:p w14:paraId="306E96DB" w14:textId="05802D95" w:rsidR="00CC4BCD" w:rsidRPr="00CC4BCD" w:rsidRDefault="00CC4BCD" w:rsidP="00CC4BCD">
            <w:pPr>
              <w:rPr>
                <w:lang w:val="en-GB"/>
              </w:rPr>
            </w:pPr>
            <w:r w:rsidRPr="00CC4BCD">
              <w:rPr>
                <w:lang w:val="en-GB"/>
              </w:rPr>
              <w:t>1.00 ea</w:t>
            </w:r>
          </w:p>
        </w:tc>
        <w:tc>
          <w:tcPr>
            <w:tcW w:w="2136" w:type="dxa"/>
          </w:tcPr>
          <w:p w14:paraId="1D9E18C4" w14:textId="2161610E" w:rsidR="00CC4BCD" w:rsidRPr="00CC4BCD" w:rsidRDefault="00CC4BCD" w:rsidP="00CC4BCD">
            <w:pPr>
              <w:rPr>
                <w:lang w:val="en-GB"/>
              </w:rPr>
            </w:pPr>
            <w:r w:rsidRPr="00CC4BCD">
              <w:rPr>
                <w:lang w:val="en-GB"/>
              </w:rPr>
              <w:t>SS21705</w:t>
            </w:r>
          </w:p>
        </w:tc>
        <w:tc>
          <w:tcPr>
            <w:tcW w:w="7479" w:type="dxa"/>
          </w:tcPr>
          <w:p w14:paraId="5528DC70" w14:textId="2FD52B35" w:rsidR="00CC4BCD" w:rsidRPr="00CC4BCD" w:rsidRDefault="00CC4BCD" w:rsidP="00CC4BCD">
            <w:pPr>
              <w:rPr>
                <w:lang w:val="en-GB"/>
              </w:rPr>
            </w:pPr>
            <w:r w:rsidRPr="00CC4BCD">
              <w:rPr>
                <w:lang w:val="en-GB"/>
              </w:rPr>
              <w:t>Allgood Alite® Floor Mounted Door Stop 45x25mm, grade 316, satin stainless steel</w:t>
            </w:r>
          </w:p>
        </w:tc>
      </w:tr>
      <w:tr w:rsidR="00CC4BCD" w14:paraId="02DE9091" w14:textId="77777777" w:rsidTr="00CC2B84">
        <w:trPr>
          <w:cantSplit/>
        </w:trPr>
        <w:tc>
          <w:tcPr>
            <w:tcW w:w="1068" w:type="dxa"/>
          </w:tcPr>
          <w:p w14:paraId="7E33C9F0" w14:textId="2F5CBD1B" w:rsidR="00CC4BCD" w:rsidRPr="00CC4BCD" w:rsidRDefault="00CC4BCD" w:rsidP="00CC4BCD">
            <w:pPr>
              <w:rPr>
                <w:lang w:val="en-GB"/>
              </w:rPr>
            </w:pPr>
            <w:r w:rsidRPr="00CC4BCD">
              <w:rPr>
                <w:lang w:val="en-GB"/>
              </w:rPr>
              <w:t>1.00 ea</w:t>
            </w:r>
          </w:p>
        </w:tc>
        <w:tc>
          <w:tcPr>
            <w:tcW w:w="2136" w:type="dxa"/>
          </w:tcPr>
          <w:p w14:paraId="23D6E850" w14:textId="13CF71A8" w:rsidR="00CC4BCD" w:rsidRPr="00CC4BCD" w:rsidRDefault="00CC4BCD" w:rsidP="00CC4BCD">
            <w:pPr>
              <w:rPr>
                <w:lang w:val="en-GB"/>
              </w:rPr>
            </w:pPr>
            <w:r w:rsidRPr="00CC4BCD">
              <w:rPr>
                <w:lang w:val="en-GB"/>
              </w:rPr>
              <w:t>ZQ0062609 *</w:t>
            </w:r>
          </w:p>
        </w:tc>
        <w:tc>
          <w:tcPr>
            <w:tcW w:w="7479" w:type="dxa"/>
          </w:tcPr>
          <w:p w14:paraId="1AF67FD3"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64B28AB" w14:textId="77777777" w:rsidR="00CC4BCD" w:rsidRPr="00CC4BCD" w:rsidRDefault="00CC4BCD" w:rsidP="00CC4BCD">
            <w:pPr>
              <w:rPr>
                <w:lang w:val="en-GB"/>
              </w:rPr>
            </w:pPr>
          </w:p>
          <w:p w14:paraId="069AFCBD" w14:textId="3C640E40" w:rsidR="00CC4BCD" w:rsidRPr="00CC4BCD" w:rsidRDefault="00CC4BCD" w:rsidP="00CC4BCD">
            <w:pPr>
              <w:rPr>
                <w:lang w:val="en-GB"/>
              </w:rPr>
            </w:pPr>
            <w:r w:rsidRPr="00CC4BCD">
              <w:rPr>
                <w:lang w:val="en-GB"/>
              </w:rPr>
              <w:t>Final Site Size to be confirmed.</w:t>
            </w:r>
          </w:p>
        </w:tc>
      </w:tr>
      <w:tr w:rsidR="00CC4BCD" w14:paraId="202B1855" w14:textId="77777777" w:rsidTr="00CC2B84">
        <w:trPr>
          <w:cantSplit/>
        </w:trPr>
        <w:tc>
          <w:tcPr>
            <w:tcW w:w="1068" w:type="dxa"/>
          </w:tcPr>
          <w:p w14:paraId="36DA2B54" w14:textId="30514B6C" w:rsidR="00CC4BCD" w:rsidRPr="00CC4BCD" w:rsidRDefault="00CC4BCD" w:rsidP="00CC4BCD">
            <w:pPr>
              <w:rPr>
                <w:lang w:val="en-GB"/>
              </w:rPr>
            </w:pPr>
            <w:r w:rsidRPr="00CC4BCD">
              <w:rPr>
                <w:lang w:val="en-GB"/>
              </w:rPr>
              <w:t>1.00 ea</w:t>
            </w:r>
          </w:p>
        </w:tc>
        <w:tc>
          <w:tcPr>
            <w:tcW w:w="2136" w:type="dxa"/>
          </w:tcPr>
          <w:p w14:paraId="6ABD01A4" w14:textId="39C74035" w:rsidR="00CC4BCD" w:rsidRPr="00CC4BCD" w:rsidRDefault="00CC4BCD" w:rsidP="00CC4BCD">
            <w:pPr>
              <w:rPr>
                <w:lang w:val="en-GB"/>
              </w:rPr>
            </w:pPr>
            <w:r w:rsidRPr="00CC4BCD">
              <w:rPr>
                <w:lang w:val="en-GB"/>
              </w:rPr>
              <w:t>ZQ0062610 *</w:t>
            </w:r>
          </w:p>
        </w:tc>
        <w:tc>
          <w:tcPr>
            <w:tcW w:w="7479" w:type="dxa"/>
          </w:tcPr>
          <w:p w14:paraId="3DCDBC46"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15ED7578" w14:textId="77777777" w:rsidR="00CC4BCD" w:rsidRPr="00CC4BCD" w:rsidRDefault="00CC4BCD" w:rsidP="00CC4BCD">
            <w:pPr>
              <w:rPr>
                <w:lang w:val="en-GB"/>
              </w:rPr>
            </w:pPr>
          </w:p>
          <w:p w14:paraId="6FF4DF65" w14:textId="51C0316B" w:rsidR="00CC4BCD" w:rsidRPr="00CC4BCD" w:rsidRDefault="00CC4BCD" w:rsidP="00CC4BCD">
            <w:pPr>
              <w:rPr>
                <w:lang w:val="en-GB"/>
              </w:rPr>
            </w:pPr>
            <w:r w:rsidRPr="00CC4BCD">
              <w:rPr>
                <w:lang w:val="en-GB"/>
              </w:rPr>
              <w:t>Final Site Size to be confirmed.</w:t>
            </w:r>
          </w:p>
        </w:tc>
      </w:tr>
      <w:tr w:rsidR="00CC4BCD" w14:paraId="0FA3D580" w14:textId="77777777" w:rsidTr="00CC2B84">
        <w:trPr>
          <w:cantSplit/>
        </w:trPr>
        <w:tc>
          <w:tcPr>
            <w:tcW w:w="1068" w:type="dxa"/>
          </w:tcPr>
          <w:p w14:paraId="6421F008" w14:textId="1B42581C" w:rsidR="00CC4BCD" w:rsidRPr="00CC4BCD" w:rsidRDefault="00CC4BCD" w:rsidP="00CC4BCD">
            <w:pPr>
              <w:rPr>
                <w:lang w:val="en-GB"/>
              </w:rPr>
            </w:pPr>
            <w:r w:rsidRPr="00CC4BCD">
              <w:rPr>
                <w:lang w:val="en-GB"/>
              </w:rPr>
              <w:t>1.00 ea</w:t>
            </w:r>
          </w:p>
        </w:tc>
        <w:tc>
          <w:tcPr>
            <w:tcW w:w="2136" w:type="dxa"/>
          </w:tcPr>
          <w:p w14:paraId="050261FD" w14:textId="5B3ADE05" w:rsidR="00CC4BCD" w:rsidRPr="00CC4BCD" w:rsidRDefault="00CC4BCD" w:rsidP="00CC4BCD">
            <w:pPr>
              <w:rPr>
                <w:lang w:val="en-GB"/>
              </w:rPr>
            </w:pPr>
            <w:r w:rsidRPr="00CC4BCD">
              <w:rPr>
                <w:lang w:val="en-GB"/>
              </w:rPr>
              <w:t>XX90009 *</w:t>
            </w:r>
          </w:p>
        </w:tc>
        <w:tc>
          <w:tcPr>
            <w:tcW w:w="7479" w:type="dxa"/>
          </w:tcPr>
          <w:p w14:paraId="4775DCC9" w14:textId="7C645A54" w:rsidR="00CC4BCD" w:rsidRPr="00CC4BCD" w:rsidRDefault="00CC4BCD" w:rsidP="00CC4BCD">
            <w:pPr>
              <w:rPr>
                <w:lang w:val="en-GB"/>
              </w:rPr>
            </w:pPr>
            <w:r w:rsidRPr="00CC4BCD">
              <w:rPr>
                <w:lang w:val="en-GB"/>
              </w:rPr>
              <w:t>Access control to be supplied by others</w:t>
            </w:r>
          </w:p>
        </w:tc>
      </w:tr>
    </w:tbl>
    <w:p w14:paraId="23CCD10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45E7EEA2" w14:textId="77777777" w:rsidTr="00CC4BCD">
        <w:tc>
          <w:tcPr>
            <w:tcW w:w="10683" w:type="dxa"/>
          </w:tcPr>
          <w:p w14:paraId="21013200" w14:textId="6DBAA560" w:rsidR="00CC4BCD" w:rsidRPr="00CC4BCD" w:rsidRDefault="00CC4BCD" w:rsidP="00CC4BCD">
            <w:pPr>
              <w:pStyle w:val="NoSpacing"/>
              <w:jc w:val="right"/>
              <w:rPr>
                <w:lang w:val="en-GB"/>
              </w:rPr>
            </w:pPr>
            <w:r w:rsidRPr="00CC4BCD">
              <w:rPr>
                <w:lang w:val="en-GB"/>
              </w:rPr>
              <w:t>Total GBP: 803.88</w:t>
            </w:r>
          </w:p>
        </w:tc>
      </w:tr>
    </w:tbl>
    <w:p w14:paraId="0F8D9D9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3"/>
        <w:gridCol w:w="1775"/>
        <w:gridCol w:w="1729"/>
        <w:gridCol w:w="1730"/>
        <w:gridCol w:w="1730"/>
        <w:gridCol w:w="1730"/>
      </w:tblGrid>
      <w:tr w:rsidR="00CC4BCD" w14:paraId="151AD7E0" w14:textId="77777777" w:rsidTr="00CC4BCD">
        <w:tc>
          <w:tcPr>
            <w:tcW w:w="1780" w:type="dxa"/>
          </w:tcPr>
          <w:p w14:paraId="7D75E820" w14:textId="41D86D43" w:rsidR="00CC4BCD" w:rsidRPr="00CC4BCD" w:rsidRDefault="00CC4BCD" w:rsidP="00CC4BCD">
            <w:pPr>
              <w:pStyle w:val="NoSpacing"/>
              <w:rPr>
                <w:b/>
                <w:lang w:val="en-GB"/>
              </w:rPr>
            </w:pPr>
            <w:r w:rsidRPr="00CC4BCD">
              <w:rPr>
                <w:b/>
                <w:lang w:val="en-GB"/>
              </w:rPr>
              <w:t>Door Numbers</w:t>
            </w:r>
          </w:p>
        </w:tc>
        <w:tc>
          <w:tcPr>
            <w:tcW w:w="1780" w:type="dxa"/>
          </w:tcPr>
          <w:p w14:paraId="2F570D3C" w14:textId="77777777" w:rsidR="00CC4BCD" w:rsidRDefault="00CC4BCD" w:rsidP="00CC4BCD">
            <w:pPr>
              <w:pStyle w:val="NoSpacing"/>
              <w:rPr>
                <w:lang w:val="en-GB"/>
              </w:rPr>
            </w:pPr>
          </w:p>
        </w:tc>
        <w:tc>
          <w:tcPr>
            <w:tcW w:w="1780" w:type="dxa"/>
          </w:tcPr>
          <w:p w14:paraId="39A38925" w14:textId="77777777" w:rsidR="00CC4BCD" w:rsidRDefault="00CC4BCD" w:rsidP="00CC4BCD">
            <w:pPr>
              <w:pStyle w:val="NoSpacing"/>
              <w:rPr>
                <w:lang w:val="en-GB"/>
              </w:rPr>
            </w:pPr>
          </w:p>
        </w:tc>
        <w:tc>
          <w:tcPr>
            <w:tcW w:w="1781" w:type="dxa"/>
          </w:tcPr>
          <w:p w14:paraId="51D11BD2" w14:textId="77777777" w:rsidR="00CC4BCD" w:rsidRDefault="00CC4BCD" w:rsidP="00CC4BCD">
            <w:pPr>
              <w:pStyle w:val="NoSpacing"/>
              <w:rPr>
                <w:lang w:val="en-GB"/>
              </w:rPr>
            </w:pPr>
          </w:p>
        </w:tc>
        <w:tc>
          <w:tcPr>
            <w:tcW w:w="1781" w:type="dxa"/>
          </w:tcPr>
          <w:p w14:paraId="5E2516C9" w14:textId="77777777" w:rsidR="00CC4BCD" w:rsidRDefault="00CC4BCD" w:rsidP="00CC4BCD">
            <w:pPr>
              <w:pStyle w:val="NoSpacing"/>
              <w:rPr>
                <w:lang w:val="en-GB"/>
              </w:rPr>
            </w:pPr>
          </w:p>
        </w:tc>
        <w:tc>
          <w:tcPr>
            <w:tcW w:w="1781" w:type="dxa"/>
          </w:tcPr>
          <w:p w14:paraId="4FE81282" w14:textId="77777777" w:rsidR="00CC4BCD" w:rsidRDefault="00CC4BCD" w:rsidP="00CC4BCD">
            <w:pPr>
              <w:pStyle w:val="NoSpacing"/>
              <w:rPr>
                <w:lang w:val="en-GB"/>
              </w:rPr>
            </w:pPr>
          </w:p>
        </w:tc>
      </w:tr>
      <w:tr w:rsidR="00CC4BCD" w14:paraId="251AC24E" w14:textId="77777777" w:rsidTr="00CC4BCD">
        <w:tc>
          <w:tcPr>
            <w:tcW w:w="1780" w:type="dxa"/>
          </w:tcPr>
          <w:p w14:paraId="593D1965" w14:textId="77777777" w:rsidR="00CC4BCD" w:rsidRPr="00CC4BCD" w:rsidRDefault="00CC4BCD" w:rsidP="00CC4BCD">
            <w:pPr>
              <w:pStyle w:val="NoSpacing"/>
              <w:rPr>
                <w:b/>
                <w:lang w:val="en-GB"/>
              </w:rPr>
            </w:pPr>
          </w:p>
        </w:tc>
        <w:tc>
          <w:tcPr>
            <w:tcW w:w="1780" w:type="dxa"/>
          </w:tcPr>
          <w:p w14:paraId="1804143B" w14:textId="77777777" w:rsidR="00CC4BCD" w:rsidRDefault="00CC4BCD" w:rsidP="00CC4BCD">
            <w:pPr>
              <w:pStyle w:val="NoSpacing"/>
              <w:rPr>
                <w:lang w:val="en-GB"/>
              </w:rPr>
            </w:pPr>
          </w:p>
        </w:tc>
        <w:tc>
          <w:tcPr>
            <w:tcW w:w="1780" w:type="dxa"/>
          </w:tcPr>
          <w:p w14:paraId="6F88DB6B" w14:textId="77777777" w:rsidR="00CC4BCD" w:rsidRDefault="00CC4BCD" w:rsidP="00CC4BCD">
            <w:pPr>
              <w:pStyle w:val="NoSpacing"/>
              <w:rPr>
                <w:lang w:val="en-GB"/>
              </w:rPr>
            </w:pPr>
          </w:p>
        </w:tc>
        <w:tc>
          <w:tcPr>
            <w:tcW w:w="1781" w:type="dxa"/>
          </w:tcPr>
          <w:p w14:paraId="70569CB7" w14:textId="77777777" w:rsidR="00CC4BCD" w:rsidRDefault="00CC4BCD" w:rsidP="00CC4BCD">
            <w:pPr>
              <w:pStyle w:val="NoSpacing"/>
              <w:rPr>
                <w:lang w:val="en-GB"/>
              </w:rPr>
            </w:pPr>
          </w:p>
        </w:tc>
        <w:tc>
          <w:tcPr>
            <w:tcW w:w="1781" w:type="dxa"/>
          </w:tcPr>
          <w:p w14:paraId="45C71AA2" w14:textId="77777777" w:rsidR="00CC4BCD" w:rsidRDefault="00CC4BCD" w:rsidP="00CC4BCD">
            <w:pPr>
              <w:pStyle w:val="NoSpacing"/>
              <w:rPr>
                <w:lang w:val="en-GB"/>
              </w:rPr>
            </w:pPr>
          </w:p>
        </w:tc>
        <w:tc>
          <w:tcPr>
            <w:tcW w:w="1781" w:type="dxa"/>
          </w:tcPr>
          <w:p w14:paraId="02557FF6" w14:textId="77777777" w:rsidR="00CC4BCD" w:rsidRDefault="00CC4BCD" w:rsidP="00CC4BCD">
            <w:pPr>
              <w:pStyle w:val="NoSpacing"/>
              <w:rPr>
                <w:lang w:val="en-GB"/>
              </w:rPr>
            </w:pPr>
          </w:p>
        </w:tc>
      </w:tr>
      <w:tr w:rsidR="00CC4BCD" w14:paraId="3A1AD40D" w14:textId="77777777" w:rsidTr="00CC4BCD">
        <w:tc>
          <w:tcPr>
            <w:tcW w:w="1780" w:type="dxa"/>
          </w:tcPr>
          <w:p w14:paraId="101430A4" w14:textId="3245CC5E" w:rsidR="00CC4BCD" w:rsidRPr="00CC4BCD" w:rsidRDefault="00CC4BCD" w:rsidP="00CC4BCD">
            <w:pPr>
              <w:pStyle w:val="NoSpacing"/>
              <w:rPr>
                <w:lang w:val="en-GB"/>
              </w:rPr>
            </w:pPr>
            <w:r w:rsidRPr="00CC4BCD">
              <w:rPr>
                <w:lang w:val="en-GB"/>
              </w:rPr>
              <w:t>PM.DR.B1.31.01</w:t>
            </w:r>
          </w:p>
        </w:tc>
        <w:tc>
          <w:tcPr>
            <w:tcW w:w="1780" w:type="dxa"/>
          </w:tcPr>
          <w:p w14:paraId="719AAD89" w14:textId="3ABDFD3A" w:rsidR="00CC4BCD" w:rsidRPr="00CC4BCD" w:rsidRDefault="00CC4BCD" w:rsidP="00CC4BCD">
            <w:pPr>
              <w:pStyle w:val="NoSpacing"/>
              <w:rPr>
                <w:lang w:val="en-GB"/>
              </w:rPr>
            </w:pPr>
            <w:r w:rsidRPr="00CC4BCD">
              <w:rPr>
                <w:lang w:val="en-GB"/>
              </w:rPr>
              <w:t>PM.DR.BM.19.01</w:t>
            </w:r>
          </w:p>
        </w:tc>
        <w:tc>
          <w:tcPr>
            <w:tcW w:w="1780" w:type="dxa"/>
          </w:tcPr>
          <w:p w14:paraId="5600562E" w14:textId="77777777" w:rsidR="00CC4BCD" w:rsidRDefault="00CC4BCD" w:rsidP="00CC4BCD">
            <w:pPr>
              <w:pStyle w:val="NoSpacing"/>
              <w:rPr>
                <w:lang w:val="en-GB"/>
              </w:rPr>
            </w:pPr>
          </w:p>
        </w:tc>
        <w:tc>
          <w:tcPr>
            <w:tcW w:w="1781" w:type="dxa"/>
          </w:tcPr>
          <w:p w14:paraId="65F714D3" w14:textId="77777777" w:rsidR="00CC4BCD" w:rsidRDefault="00CC4BCD" w:rsidP="00CC4BCD">
            <w:pPr>
              <w:pStyle w:val="NoSpacing"/>
              <w:rPr>
                <w:lang w:val="en-GB"/>
              </w:rPr>
            </w:pPr>
          </w:p>
        </w:tc>
        <w:tc>
          <w:tcPr>
            <w:tcW w:w="1781" w:type="dxa"/>
          </w:tcPr>
          <w:p w14:paraId="52E6D4FE" w14:textId="77777777" w:rsidR="00CC4BCD" w:rsidRDefault="00CC4BCD" w:rsidP="00CC4BCD">
            <w:pPr>
              <w:pStyle w:val="NoSpacing"/>
              <w:rPr>
                <w:lang w:val="en-GB"/>
              </w:rPr>
            </w:pPr>
          </w:p>
        </w:tc>
        <w:tc>
          <w:tcPr>
            <w:tcW w:w="1781" w:type="dxa"/>
          </w:tcPr>
          <w:p w14:paraId="7C85F527" w14:textId="77777777" w:rsidR="00CC4BCD" w:rsidRDefault="00CC4BCD" w:rsidP="00CC4BCD">
            <w:pPr>
              <w:pStyle w:val="NoSpacing"/>
              <w:rPr>
                <w:lang w:val="en-GB"/>
              </w:rPr>
            </w:pPr>
          </w:p>
        </w:tc>
      </w:tr>
    </w:tbl>
    <w:p w14:paraId="4A79430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67CC02B1" w14:textId="77777777" w:rsidTr="00CC4BCD">
        <w:trPr>
          <w:cantSplit/>
        </w:trPr>
        <w:tc>
          <w:tcPr>
            <w:tcW w:w="0" w:type="auto"/>
          </w:tcPr>
          <w:p w14:paraId="11AA2A50" w14:textId="189028E7" w:rsidR="00CC4BCD" w:rsidRPr="00CC4BCD" w:rsidRDefault="00CC4BCD" w:rsidP="00CC4BCD">
            <w:pPr>
              <w:pStyle w:val="NoSpacing"/>
              <w:rPr>
                <w:b/>
                <w:lang w:val="en-GB"/>
              </w:rPr>
            </w:pPr>
            <w:r w:rsidRPr="00CC4BCD">
              <w:rPr>
                <w:b/>
                <w:lang w:val="en-GB"/>
              </w:rPr>
              <w:t>Remarks</w:t>
            </w:r>
          </w:p>
        </w:tc>
        <w:tc>
          <w:tcPr>
            <w:tcW w:w="0" w:type="auto"/>
          </w:tcPr>
          <w:p w14:paraId="4825F071" w14:textId="77777777" w:rsidR="00CC4BCD" w:rsidRDefault="00CC4BCD" w:rsidP="00CC4BCD">
            <w:pPr>
              <w:pStyle w:val="NoSpacing"/>
              <w:rPr>
                <w:lang w:val="en-GB"/>
              </w:rPr>
            </w:pPr>
          </w:p>
        </w:tc>
        <w:tc>
          <w:tcPr>
            <w:tcW w:w="0" w:type="auto"/>
          </w:tcPr>
          <w:p w14:paraId="7285ED6C" w14:textId="77777777" w:rsidR="00CC4BCD" w:rsidRDefault="00CC4BCD" w:rsidP="00CC4BCD">
            <w:pPr>
              <w:pStyle w:val="NoSpacing"/>
              <w:rPr>
                <w:lang w:val="en-GB"/>
              </w:rPr>
            </w:pPr>
          </w:p>
        </w:tc>
        <w:tc>
          <w:tcPr>
            <w:tcW w:w="0" w:type="auto"/>
          </w:tcPr>
          <w:p w14:paraId="16F2484A" w14:textId="77777777" w:rsidR="00CC4BCD" w:rsidRDefault="00CC4BCD" w:rsidP="00CC4BCD">
            <w:pPr>
              <w:pStyle w:val="NoSpacing"/>
              <w:rPr>
                <w:lang w:val="en-GB"/>
              </w:rPr>
            </w:pPr>
          </w:p>
        </w:tc>
      </w:tr>
      <w:tr w:rsidR="00CC4BCD" w14:paraId="0C26A280" w14:textId="77777777" w:rsidTr="00CC4BCD">
        <w:trPr>
          <w:cantSplit/>
        </w:trPr>
        <w:tc>
          <w:tcPr>
            <w:tcW w:w="0" w:type="auto"/>
          </w:tcPr>
          <w:p w14:paraId="1F8C5273" w14:textId="77777777" w:rsidR="00CC4BCD" w:rsidRPr="00CC4BCD" w:rsidRDefault="00CC4BCD" w:rsidP="00CC4BCD">
            <w:pPr>
              <w:pStyle w:val="NoSpacing"/>
              <w:rPr>
                <w:lang w:val="en-GB"/>
              </w:rPr>
            </w:pPr>
            <w:r w:rsidRPr="00CC4BCD">
              <w:rPr>
                <w:lang w:val="en-GB"/>
              </w:rPr>
              <w:t>Assumme Doors to have plain meeting stiles.</w:t>
            </w:r>
          </w:p>
          <w:p w14:paraId="69ACE8AE" w14:textId="4134BEE6" w:rsidR="00CC4BCD" w:rsidRPr="00CC4BCD" w:rsidRDefault="00CC4BCD" w:rsidP="00CC4BCD">
            <w:pPr>
              <w:pStyle w:val="NoSpacing"/>
              <w:rPr>
                <w:lang w:val="en-GB"/>
              </w:rPr>
            </w:pPr>
          </w:p>
        </w:tc>
        <w:tc>
          <w:tcPr>
            <w:tcW w:w="0" w:type="auto"/>
          </w:tcPr>
          <w:p w14:paraId="296754AC" w14:textId="77777777" w:rsidR="00CC4BCD" w:rsidRDefault="00CC4BCD" w:rsidP="00CC4BCD">
            <w:pPr>
              <w:pStyle w:val="NoSpacing"/>
              <w:rPr>
                <w:lang w:val="en-GB"/>
              </w:rPr>
            </w:pPr>
          </w:p>
        </w:tc>
        <w:tc>
          <w:tcPr>
            <w:tcW w:w="0" w:type="auto"/>
          </w:tcPr>
          <w:p w14:paraId="7C280ED1" w14:textId="77777777" w:rsidR="00CC4BCD" w:rsidRDefault="00CC4BCD" w:rsidP="00CC4BCD">
            <w:pPr>
              <w:pStyle w:val="NoSpacing"/>
              <w:rPr>
                <w:lang w:val="en-GB"/>
              </w:rPr>
            </w:pPr>
          </w:p>
        </w:tc>
        <w:tc>
          <w:tcPr>
            <w:tcW w:w="0" w:type="auto"/>
          </w:tcPr>
          <w:p w14:paraId="27CD5AF1" w14:textId="77777777" w:rsidR="00CC4BCD" w:rsidRDefault="00CC4BCD" w:rsidP="00CC4BCD">
            <w:pPr>
              <w:pStyle w:val="NoSpacing"/>
              <w:rPr>
                <w:lang w:val="en-GB"/>
              </w:rPr>
            </w:pPr>
          </w:p>
        </w:tc>
      </w:tr>
    </w:tbl>
    <w:p w14:paraId="76BE6F6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DA5C322" w14:textId="77777777" w:rsidTr="00CC4BCD">
        <w:trPr>
          <w:cantSplit/>
        </w:trPr>
        <w:tc>
          <w:tcPr>
            <w:tcW w:w="0" w:type="auto"/>
          </w:tcPr>
          <w:p w14:paraId="4EEC0778" w14:textId="77777777" w:rsidR="00CC4BCD" w:rsidRDefault="00CC4BCD" w:rsidP="00CC4BCD">
            <w:pPr>
              <w:pStyle w:val="NoSpacing"/>
              <w:rPr>
                <w:lang w:val="en-GB"/>
              </w:rPr>
            </w:pPr>
          </w:p>
        </w:tc>
        <w:tc>
          <w:tcPr>
            <w:tcW w:w="0" w:type="auto"/>
          </w:tcPr>
          <w:p w14:paraId="4FE75F75" w14:textId="77777777" w:rsidR="00CC4BCD" w:rsidRDefault="00CC4BCD" w:rsidP="00CC4BCD">
            <w:pPr>
              <w:pStyle w:val="NoSpacing"/>
              <w:rPr>
                <w:lang w:val="en-GB"/>
              </w:rPr>
            </w:pPr>
          </w:p>
        </w:tc>
        <w:tc>
          <w:tcPr>
            <w:tcW w:w="0" w:type="auto"/>
          </w:tcPr>
          <w:p w14:paraId="7A45F5AD" w14:textId="77777777" w:rsidR="00CC4BCD" w:rsidRDefault="00CC4BCD" w:rsidP="00CC4BCD">
            <w:pPr>
              <w:pStyle w:val="NoSpacing"/>
              <w:rPr>
                <w:lang w:val="en-GB"/>
              </w:rPr>
            </w:pPr>
          </w:p>
        </w:tc>
        <w:tc>
          <w:tcPr>
            <w:tcW w:w="0" w:type="auto"/>
          </w:tcPr>
          <w:p w14:paraId="68EED672" w14:textId="77777777" w:rsidR="00CC4BCD" w:rsidRDefault="00CC4BCD" w:rsidP="00CC4BCD">
            <w:pPr>
              <w:pStyle w:val="NoSpacing"/>
              <w:rPr>
                <w:lang w:val="en-GB"/>
              </w:rPr>
            </w:pPr>
          </w:p>
        </w:tc>
      </w:tr>
    </w:tbl>
    <w:p w14:paraId="4562E114"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8055"/>
        <w:gridCol w:w="222"/>
        <w:gridCol w:w="222"/>
      </w:tblGrid>
      <w:tr w:rsidR="00CC4BCD" w14:paraId="36F0243E" w14:textId="77777777" w:rsidTr="00CC4BCD">
        <w:trPr>
          <w:cantSplit/>
        </w:trPr>
        <w:tc>
          <w:tcPr>
            <w:tcW w:w="0" w:type="auto"/>
          </w:tcPr>
          <w:p w14:paraId="2E878334" w14:textId="35AB3DC2" w:rsidR="00CC4BCD" w:rsidRPr="00CC4BCD" w:rsidRDefault="00CC4BCD" w:rsidP="00CC4BCD">
            <w:pPr>
              <w:pStyle w:val="NoSpacing"/>
              <w:rPr>
                <w:b/>
                <w:lang w:val="en-GB"/>
              </w:rPr>
            </w:pPr>
            <w:bookmarkStart w:id="100" w:name="HWSet83" w:colFirst="0" w:colLast="0"/>
            <w:r w:rsidRPr="00CC4BCD">
              <w:rPr>
                <w:b/>
                <w:lang w:val="en-GB"/>
              </w:rPr>
              <w:t>Set 73     -</w:t>
            </w:r>
          </w:p>
        </w:tc>
        <w:tc>
          <w:tcPr>
            <w:tcW w:w="0" w:type="auto"/>
          </w:tcPr>
          <w:p w14:paraId="1FC12062" w14:textId="056D1026" w:rsidR="00CC4BCD" w:rsidRPr="00CC4BCD" w:rsidRDefault="00CC4BCD" w:rsidP="00CC4BCD">
            <w:pPr>
              <w:pStyle w:val="NoSpacing"/>
              <w:rPr>
                <w:b/>
                <w:lang w:val="en-GB"/>
              </w:rPr>
            </w:pPr>
            <w:r w:rsidRPr="00CC4BCD">
              <w:rPr>
                <w:b/>
                <w:lang w:val="en-GB"/>
              </w:rPr>
              <w:t>BOH - Leaf &amp; half access controlled circulation door - DRT-04 - BWD/15/05/a/FD30/AC - BLA</w:t>
            </w:r>
          </w:p>
        </w:tc>
        <w:tc>
          <w:tcPr>
            <w:tcW w:w="0" w:type="auto"/>
          </w:tcPr>
          <w:p w14:paraId="4F0415CF" w14:textId="77777777" w:rsidR="00CC4BCD" w:rsidRDefault="00CC4BCD" w:rsidP="00CC4BCD">
            <w:pPr>
              <w:pStyle w:val="NoSpacing"/>
              <w:rPr>
                <w:lang w:val="en-GB"/>
              </w:rPr>
            </w:pPr>
          </w:p>
        </w:tc>
        <w:tc>
          <w:tcPr>
            <w:tcW w:w="0" w:type="auto"/>
          </w:tcPr>
          <w:p w14:paraId="6AC5879B" w14:textId="77777777" w:rsidR="00CC4BCD" w:rsidRDefault="00CC4BCD" w:rsidP="00CC4BCD">
            <w:pPr>
              <w:pStyle w:val="NoSpacing"/>
              <w:rPr>
                <w:lang w:val="en-GB"/>
              </w:rPr>
            </w:pPr>
          </w:p>
        </w:tc>
      </w:tr>
      <w:bookmarkEnd w:id="100"/>
    </w:tbl>
    <w:p w14:paraId="64AB8C0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67B116B2" w14:textId="77777777" w:rsidTr="00617E60">
        <w:trPr>
          <w:cantSplit/>
        </w:trPr>
        <w:tc>
          <w:tcPr>
            <w:tcW w:w="1068" w:type="dxa"/>
          </w:tcPr>
          <w:p w14:paraId="08F72DAD" w14:textId="7C2A86FB" w:rsidR="00CC4BCD" w:rsidRPr="00CC4BCD" w:rsidRDefault="00CC4BCD" w:rsidP="00CC4BCD">
            <w:pPr>
              <w:rPr>
                <w:b/>
                <w:lang w:val="en-GB"/>
              </w:rPr>
            </w:pPr>
            <w:r w:rsidRPr="00CC4BCD">
              <w:rPr>
                <w:b/>
                <w:lang w:val="en-GB"/>
              </w:rPr>
              <w:t>Quantity</w:t>
            </w:r>
          </w:p>
        </w:tc>
        <w:tc>
          <w:tcPr>
            <w:tcW w:w="2136" w:type="dxa"/>
          </w:tcPr>
          <w:p w14:paraId="4D497588" w14:textId="06894C70" w:rsidR="00CC4BCD" w:rsidRPr="00CC4BCD" w:rsidRDefault="00CC4BCD" w:rsidP="00CC4BCD">
            <w:pPr>
              <w:rPr>
                <w:b/>
                <w:lang w:val="en-GB"/>
              </w:rPr>
            </w:pPr>
            <w:r w:rsidRPr="00CC4BCD">
              <w:rPr>
                <w:b/>
                <w:lang w:val="en-GB"/>
              </w:rPr>
              <w:t>Item number</w:t>
            </w:r>
          </w:p>
        </w:tc>
        <w:tc>
          <w:tcPr>
            <w:tcW w:w="7479" w:type="dxa"/>
          </w:tcPr>
          <w:p w14:paraId="288093C1" w14:textId="5C4624E6" w:rsidR="00CC4BCD" w:rsidRPr="00CC4BCD" w:rsidRDefault="00CC4BCD" w:rsidP="00CC4BCD">
            <w:pPr>
              <w:rPr>
                <w:b/>
                <w:lang w:val="en-GB"/>
              </w:rPr>
            </w:pPr>
            <w:r w:rsidRPr="00CC4BCD">
              <w:rPr>
                <w:b/>
                <w:lang w:val="en-GB"/>
              </w:rPr>
              <w:t>Description</w:t>
            </w:r>
          </w:p>
        </w:tc>
      </w:tr>
      <w:tr w:rsidR="00CC4BCD" w14:paraId="22D45DAC" w14:textId="77777777" w:rsidTr="00617E60">
        <w:trPr>
          <w:cantSplit/>
        </w:trPr>
        <w:tc>
          <w:tcPr>
            <w:tcW w:w="1068" w:type="dxa"/>
          </w:tcPr>
          <w:p w14:paraId="1A55F3B8" w14:textId="481A50AC" w:rsidR="00CC4BCD" w:rsidRPr="00CC4BCD" w:rsidRDefault="00CC4BCD" w:rsidP="00CC4BCD">
            <w:pPr>
              <w:rPr>
                <w:lang w:val="en-GB"/>
              </w:rPr>
            </w:pPr>
            <w:r w:rsidRPr="00CC4BCD">
              <w:rPr>
                <w:lang w:val="en-GB"/>
              </w:rPr>
              <w:t>8.00 ea</w:t>
            </w:r>
          </w:p>
        </w:tc>
        <w:tc>
          <w:tcPr>
            <w:tcW w:w="2136" w:type="dxa"/>
          </w:tcPr>
          <w:p w14:paraId="6E739A0E" w14:textId="3495B160" w:rsidR="00CC4BCD" w:rsidRPr="00CC4BCD" w:rsidRDefault="00CC4BCD" w:rsidP="00CC4BCD">
            <w:pPr>
              <w:rPr>
                <w:lang w:val="en-GB"/>
              </w:rPr>
            </w:pPr>
            <w:r w:rsidRPr="00CC4BCD">
              <w:rPr>
                <w:lang w:val="en-GB"/>
              </w:rPr>
              <w:t>SS97501R</w:t>
            </w:r>
          </w:p>
        </w:tc>
        <w:tc>
          <w:tcPr>
            <w:tcW w:w="7479" w:type="dxa"/>
          </w:tcPr>
          <w:p w14:paraId="63E9FE79" w14:textId="57500F83"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9D483F5" w14:textId="77777777" w:rsidTr="00617E60">
        <w:trPr>
          <w:cantSplit/>
        </w:trPr>
        <w:tc>
          <w:tcPr>
            <w:tcW w:w="1068" w:type="dxa"/>
          </w:tcPr>
          <w:p w14:paraId="6B4282B7" w14:textId="68D73AA6" w:rsidR="00CC4BCD" w:rsidRPr="00CC4BCD" w:rsidRDefault="00CC4BCD" w:rsidP="00CC4BCD">
            <w:pPr>
              <w:rPr>
                <w:lang w:val="en-GB"/>
              </w:rPr>
            </w:pPr>
            <w:r w:rsidRPr="00CC4BCD">
              <w:rPr>
                <w:lang w:val="en-GB"/>
              </w:rPr>
              <w:t>1.00 ea</w:t>
            </w:r>
          </w:p>
        </w:tc>
        <w:tc>
          <w:tcPr>
            <w:tcW w:w="2136" w:type="dxa"/>
          </w:tcPr>
          <w:p w14:paraId="719D8D81" w14:textId="23F1DAD5" w:rsidR="00CC4BCD" w:rsidRPr="00CC4BCD" w:rsidRDefault="00CC4BCD" w:rsidP="00CC4BCD">
            <w:pPr>
              <w:rPr>
                <w:lang w:val="en-GB"/>
              </w:rPr>
            </w:pPr>
            <w:r w:rsidRPr="00CC4BCD">
              <w:rPr>
                <w:lang w:val="en-GB"/>
              </w:rPr>
              <w:t>XX10508FPN</w:t>
            </w:r>
          </w:p>
        </w:tc>
        <w:tc>
          <w:tcPr>
            <w:tcW w:w="7479" w:type="dxa"/>
          </w:tcPr>
          <w:p w14:paraId="444A84C6" w14:textId="1064DFC5"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2BA4A059" w14:textId="77777777" w:rsidTr="00617E60">
        <w:trPr>
          <w:cantSplit/>
        </w:trPr>
        <w:tc>
          <w:tcPr>
            <w:tcW w:w="1068" w:type="dxa"/>
          </w:tcPr>
          <w:p w14:paraId="4A9258FF" w14:textId="65A83F29" w:rsidR="00CC4BCD" w:rsidRPr="00CC4BCD" w:rsidRDefault="00CC4BCD" w:rsidP="00CC4BCD">
            <w:pPr>
              <w:rPr>
                <w:lang w:val="en-GB"/>
              </w:rPr>
            </w:pPr>
            <w:r w:rsidRPr="00CC4BCD">
              <w:rPr>
                <w:lang w:val="en-GB"/>
              </w:rPr>
              <w:t>1.00 ea</w:t>
            </w:r>
          </w:p>
        </w:tc>
        <w:tc>
          <w:tcPr>
            <w:tcW w:w="2136" w:type="dxa"/>
          </w:tcPr>
          <w:p w14:paraId="6B6D0600" w14:textId="028BF704" w:rsidR="00CC4BCD" w:rsidRPr="00CC4BCD" w:rsidRDefault="00CC4BCD" w:rsidP="00CC4BCD">
            <w:pPr>
              <w:rPr>
                <w:lang w:val="en-GB"/>
              </w:rPr>
            </w:pPr>
            <w:r w:rsidRPr="00CC4BCD">
              <w:rPr>
                <w:lang w:val="en-GB"/>
              </w:rPr>
              <w:t>SC10508</w:t>
            </w:r>
          </w:p>
        </w:tc>
        <w:tc>
          <w:tcPr>
            <w:tcW w:w="7479" w:type="dxa"/>
          </w:tcPr>
          <w:p w14:paraId="508C2642" w14:textId="08B20E70"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3840740F" w14:textId="77777777" w:rsidTr="00617E60">
        <w:trPr>
          <w:cantSplit/>
        </w:trPr>
        <w:tc>
          <w:tcPr>
            <w:tcW w:w="1068" w:type="dxa"/>
          </w:tcPr>
          <w:p w14:paraId="291A2DB9" w14:textId="1BB131D4" w:rsidR="00CC4BCD" w:rsidRPr="00CC4BCD" w:rsidRDefault="00CC4BCD" w:rsidP="00CC4BCD">
            <w:pPr>
              <w:rPr>
                <w:lang w:val="en-GB"/>
              </w:rPr>
            </w:pPr>
            <w:r w:rsidRPr="00CC4BCD">
              <w:rPr>
                <w:lang w:val="en-GB"/>
              </w:rPr>
              <w:t>8.00 ea</w:t>
            </w:r>
          </w:p>
        </w:tc>
        <w:tc>
          <w:tcPr>
            <w:tcW w:w="2136" w:type="dxa"/>
          </w:tcPr>
          <w:p w14:paraId="6C58D245" w14:textId="77D14557" w:rsidR="00CC4BCD" w:rsidRPr="00CC4BCD" w:rsidRDefault="00CC4BCD" w:rsidP="00CC4BCD">
            <w:pPr>
              <w:rPr>
                <w:lang w:val="en-GB"/>
              </w:rPr>
            </w:pPr>
            <w:r w:rsidRPr="00CC4BCD">
              <w:rPr>
                <w:lang w:val="en-GB"/>
              </w:rPr>
              <w:t>XX8066FP</w:t>
            </w:r>
          </w:p>
        </w:tc>
        <w:tc>
          <w:tcPr>
            <w:tcW w:w="7479" w:type="dxa"/>
          </w:tcPr>
          <w:p w14:paraId="26878685" w14:textId="325E04B5"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55DFD39" w14:textId="77777777" w:rsidTr="00617E60">
        <w:trPr>
          <w:cantSplit/>
        </w:trPr>
        <w:tc>
          <w:tcPr>
            <w:tcW w:w="1068" w:type="dxa"/>
          </w:tcPr>
          <w:p w14:paraId="21F94CD8" w14:textId="51C839FD" w:rsidR="00CC4BCD" w:rsidRPr="00CC4BCD" w:rsidRDefault="00CC4BCD" w:rsidP="00CC4BCD">
            <w:pPr>
              <w:rPr>
                <w:lang w:val="en-GB"/>
              </w:rPr>
            </w:pPr>
            <w:r w:rsidRPr="00CC4BCD">
              <w:rPr>
                <w:lang w:val="en-GB"/>
              </w:rPr>
              <w:t>1.00 ea</w:t>
            </w:r>
          </w:p>
        </w:tc>
        <w:tc>
          <w:tcPr>
            <w:tcW w:w="2136" w:type="dxa"/>
          </w:tcPr>
          <w:p w14:paraId="7405B13D" w14:textId="0965874A" w:rsidR="00CC4BCD" w:rsidRPr="00CC4BCD" w:rsidRDefault="00CC4BCD" w:rsidP="00CC4BCD">
            <w:pPr>
              <w:rPr>
                <w:lang w:val="en-GB"/>
              </w:rPr>
            </w:pPr>
            <w:r w:rsidRPr="00CC4BCD">
              <w:rPr>
                <w:lang w:val="en-GB"/>
              </w:rPr>
              <w:t>XX98141S6</w:t>
            </w:r>
          </w:p>
        </w:tc>
        <w:tc>
          <w:tcPr>
            <w:tcW w:w="7479" w:type="dxa"/>
          </w:tcPr>
          <w:p w14:paraId="196D68E6" w14:textId="09425A6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312D3EBB" w14:textId="77777777" w:rsidTr="00617E60">
        <w:trPr>
          <w:cantSplit/>
        </w:trPr>
        <w:tc>
          <w:tcPr>
            <w:tcW w:w="1068" w:type="dxa"/>
          </w:tcPr>
          <w:p w14:paraId="0A5170F7" w14:textId="2FCC64A6" w:rsidR="00CC4BCD" w:rsidRPr="00CC4BCD" w:rsidRDefault="00CC4BCD" w:rsidP="00CC4BCD">
            <w:pPr>
              <w:rPr>
                <w:lang w:val="en-GB"/>
              </w:rPr>
            </w:pPr>
            <w:r w:rsidRPr="00CC4BCD">
              <w:rPr>
                <w:lang w:val="en-GB"/>
              </w:rPr>
              <w:t>1.00 ea</w:t>
            </w:r>
          </w:p>
        </w:tc>
        <w:tc>
          <w:tcPr>
            <w:tcW w:w="2136" w:type="dxa"/>
          </w:tcPr>
          <w:p w14:paraId="7167603C" w14:textId="4F3E108A" w:rsidR="00CC4BCD" w:rsidRPr="00CC4BCD" w:rsidRDefault="00CC4BCD" w:rsidP="00CC4BCD">
            <w:pPr>
              <w:rPr>
                <w:lang w:val="en-GB"/>
              </w:rPr>
            </w:pPr>
            <w:r w:rsidRPr="00CC4BCD">
              <w:rPr>
                <w:lang w:val="en-GB"/>
              </w:rPr>
              <w:t>XX98141S66</w:t>
            </w:r>
          </w:p>
        </w:tc>
        <w:tc>
          <w:tcPr>
            <w:tcW w:w="7479" w:type="dxa"/>
          </w:tcPr>
          <w:p w14:paraId="25E3D9F4" w14:textId="1B0D6EFA" w:rsidR="00CC4BCD" w:rsidRPr="00CC4BCD" w:rsidRDefault="00CC4BCD" w:rsidP="00CC4BCD">
            <w:pPr>
              <w:rPr>
                <w:lang w:val="en-GB"/>
              </w:rPr>
            </w:pPr>
            <w:r w:rsidRPr="00CC4BCD">
              <w:rPr>
                <w:lang w:val="en-GB"/>
              </w:rPr>
              <w:t>Allgood Hardware, Figure 6, soffit bracket &amp; template, satin stainless steel finish</w:t>
            </w:r>
          </w:p>
        </w:tc>
      </w:tr>
      <w:tr w:rsidR="00CC4BCD" w14:paraId="6E076F01" w14:textId="77777777" w:rsidTr="00617E60">
        <w:trPr>
          <w:cantSplit/>
        </w:trPr>
        <w:tc>
          <w:tcPr>
            <w:tcW w:w="1068" w:type="dxa"/>
          </w:tcPr>
          <w:p w14:paraId="5B209643" w14:textId="2E3A645D" w:rsidR="00CC4BCD" w:rsidRPr="00CC4BCD" w:rsidRDefault="00CC4BCD" w:rsidP="00CC4BCD">
            <w:pPr>
              <w:rPr>
                <w:lang w:val="en-GB"/>
              </w:rPr>
            </w:pPr>
            <w:r w:rsidRPr="00CC4BCD">
              <w:rPr>
                <w:lang w:val="en-GB"/>
              </w:rPr>
              <w:t>1.00 ea</w:t>
            </w:r>
          </w:p>
        </w:tc>
        <w:tc>
          <w:tcPr>
            <w:tcW w:w="2136" w:type="dxa"/>
          </w:tcPr>
          <w:p w14:paraId="0C317EF4" w14:textId="112905F3" w:rsidR="00CC4BCD" w:rsidRPr="00CC4BCD" w:rsidRDefault="00CC4BCD" w:rsidP="00CC4BCD">
            <w:pPr>
              <w:rPr>
                <w:lang w:val="en-GB"/>
              </w:rPr>
            </w:pPr>
            <w:r w:rsidRPr="00CC4BCD">
              <w:rPr>
                <w:lang w:val="en-GB"/>
              </w:rPr>
              <w:t>SS1771SFF *</w:t>
            </w:r>
          </w:p>
        </w:tc>
        <w:tc>
          <w:tcPr>
            <w:tcW w:w="7479" w:type="dxa"/>
          </w:tcPr>
          <w:p w14:paraId="61E01EB8" w14:textId="45713A0D" w:rsidR="00CC4BCD" w:rsidRPr="00CC4BCD" w:rsidRDefault="00CC4BCD" w:rsidP="00CC4BCD">
            <w:pPr>
              <w:rPr>
                <w:lang w:val="en-GB"/>
              </w:rPr>
            </w:pPr>
            <w:r w:rsidRPr="00CC4BCD">
              <w:rPr>
                <w:lang w:val="en-GB"/>
              </w:rPr>
              <w:t>Allgood Mode® 619x65x19mm mitred pull handle with concealed face fixings at 600mm centres for doors 10-55mm thick, Incorporated in successful fire tests and assessed to BS EN 1634-1 and BS 476 Pt 22 up to 60 minutes on timber doors and 120 minutes on metal doors, grade 316, satin stainless finish</w:t>
            </w:r>
          </w:p>
        </w:tc>
      </w:tr>
      <w:tr w:rsidR="00CC4BCD" w14:paraId="0CDE222A" w14:textId="77777777" w:rsidTr="00617E60">
        <w:trPr>
          <w:cantSplit/>
        </w:trPr>
        <w:tc>
          <w:tcPr>
            <w:tcW w:w="1068" w:type="dxa"/>
          </w:tcPr>
          <w:p w14:paraId="3AB80C45" w14:textId="40D14EB2" w:rsidR="00CC4BCD" w:rsidRPr="00CC4BCD" w:rsidRDefault="00CC4BCD" w:rsidP="00CC4BCD">
            <w:pPr>
              <w:rPr>
                <w:lang w:val="en-GB"/>
              </w:rPr>
            </w:pPr>
            <w:r w:rsidRPr="00CC4BCD">
              <w:rPr>
                <w:lang w:val="en-GB"/>
              </w:rPr>
              <w:t>2.00 ea</w:t>
            </w:r>
          </w:p>
        </w:tc>
        <w:tc>
          <w:tcPr>
            <w:tcW w:w="2136" w:type="dxa"/>
          </w:tcPr>
          <w:p w14:paraId="41BB7634" w14:textId="38C4C74D" w:rsidR="00CC4BCD" w:rsidRPr="00CC4BCD" w:rsidRDefault="00CC4BCD" w:rsidP="00CC4BCD">
            <w:pPr>
              <w:rPr>
                <w:lang w:val="en-GB"/>
              </w:rPr>
            </w:pPr>
            <w:r w:rsidRPr="00CC4BCD">
              <w:rPr>
                <w:lang w:val="en-GB"/>
              </w:rPr>
              <w:t>XX30057</w:t>
            </w:r>
          </w:p>
        </w:tc>
        <w:tc>
          <w:tcPr>
            <w:tcW w:w="7479" w:type="dxa"/>
          </w:tcPr>
          <w:p w14:paraId="4FB27923" w14:textId="701E9722" w:rsidR="00CC4BCD" w:rsidRPr="00CC4BCD" w:rsidRDefault="00CC4BCD" w:rsidP="00CC4BCD">
            <w:pPr>
              <w:rPr>
                <w:lang w:val="en-GB"/>
              </w:rPr>
            </w:pPr>
            <w:r w:rsidRPr="00CC4BCD">
              <w:rPr>
                <w:lang w:val="en-GB"/>
              </w:rPr>
              <w:t>Allgood Hardware 600x100mm PVC Sign 50mm letters 'push bar to open' (No Screws Supplied)</w:t>
            </w:r>
          </w:p>
        </w:tc>
      </w:tr>
      <w:tr w:rsidR="00CC4BCD" w14:paraId="25D9C6A8" w14:textId="77777777" w:rsidTr="00617E60">
        <w:trPr>
          <w:cantSplit/>
        </w:trPr>
        <w:tc>
          <w:tcPr>
            <w:tcW w:w="1068" w:type="dxa"/>
          </w:tcPr>
          <w:p w14:paraId="71B9B1B0" w14:textId="2EA6ED4E" w:rsidR="00CC4BCD" w:rsidRPr="00CC4BCD" w:rsidRDefault="00CC4BCD" w:rsidP="00CC4BCD">
            <w:pPr>
              <w:rPr>
                <w:lang w:val="en-GB"/>
              </w:rPr>
            </w:pPr>
            <w:r w:rsidRPr="00CC4BCD">
              <w:rPr>
                <w:lang w:val="en-GB"/>
              </w:rPr>
              <w:t>4.00 ea</w:t>
            </w:r>
          </w:p>
        </w:tc>
        <w:tc>
          <w:tcPr>
            <w:tcW w:w="2136" w:type="dxa"/>
          </w:tcPr>
          <w:p w14:paraId="7BE29589" w14:textId="54EA8DBF" w:rsidR="00CC4BCD" w:rsidRPr="00CC4BCD" w:rsidRDefault="00CC4BCD" w:rsidP="00CC4BCD">
            <w:pPr>
              <w:rPr>
                <w:lang w:val="en-GB"/>
              </w:rPr>
            </w:pPr>
            <w:r w:rsidRPr="00CC4BCD">
              <w:rPr>
                <w:lang w:val="en-GB"/>
              </w:rPr>
              <w:t>XX97949SS</w:t>
            </w:r>
          </w:p>
        </w:tc>
        <w:tc>
          <w:tcPr>
            <w:tcW w:w="7479" w:type="dxa"/>
          </w:tcPr>
          <w:p w14:paraId="3E8F987D" w14:textId="296F977A"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FB349AE" w14:textId="77777777" w:rsidTr="00617E60">
        <w:trPr>
          <w:cantSplit/>
        </w:trPr>
        <w:tc>
          <w:tcPr>
            <w:tcW w:w="1068" w:type="dxa"/>
          </w:tcPr>
          <w:p w14:paraId="3C83DB77" w14:textId="2C1E7F8A" w:rsidR="00CC4BCD" w:rsidRPr="00CC4BCD" w:rsidRDefault="00CC4BCD" w:rsidP="00CC4BCD">
            <w:pPr>
              <w:rPr>
                <w:lang w:val="en-GB"/>
              </w:rPr>
            </w:pPr>
            <w:r w:rsidRPr="00CC4BCD">
              <w:rPr>
                <w:lang w:val="en-GB"/>
              </w:rPr>
              <w:t>4.00 ea</w:t>
            </w:r>
          </w:p>
        </w:tc>
        <w:tc>
          <w:tcPr>
            <w:tcW w:w="2136" w:type="dxa"/>
          </w:tcPr>
          <w:p w14:paraId="29874317" w14:textId="290F971E" w:rsidR="00CC4BCD" w:rsidRPr="00CC4BCD" w:rsidRDefault="00CC4BCD" w:rsidP="00CC4BCD">
            <w:pPr>
              <w:rPr>
                <w:lang w:val="en-GB"/>
              </w:rPr>
            </w:pPr>
            <w:r w:rsidRPr="00CC4BCD">
              <w:rPr>
                <w:lang w:val="en-GB"/>
              </w:rPr>
              <w:t>XX97950SS *</w:t>
            </w:r>
          </w:p>
        </w:tc>
        <w:tc>
          <w:tcPr>
            <w:tcW w:w="7479" w:type="dxa"/>
          </w:tcPr>
          <w:p w14:paraId="4525A18C" w14:textId="6A3F025A" w:rsidR="00CC4BCD" w:rsidRPr="00CC4BCD" w:rsidRDefault="00CC4BCD" w:rsidP="00CC4BCD">
            <w:pPr>
              <w:rPr>
                <w:lang w:val="en-GB"/>
              </w:rPr>
            </w:pPr>
            <w:r w:rsidRPr="00CC4BCD">
              <w:rPr>
                <w:lang w:val="en-GB"/>
              </w:rPr>
              <w:t>Allgood Alite® FEKC 76øx1.2mm 'Fire Exit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E34FE46" w14:textId="77777777" w:rsidTr="00617E60">
        <w:trPr>
          <w:cantSplit/>
        </w:trPr>
        <w:tc>
          <w:tcPr>
            <w:tcW w:w="1068" w:type="dxa"/>
          </w:tcPr>
          <w:p w14:paraId="402721A2" w14:textId="020BA358" w:rsidR="00CC4BCD" w:rsidRPr="00CC4BCD" w:rsidRDefault="00CC4BCD" w:rsidP="00CC4BCD">
            <w:pPr>
              <w:rPr>
                <w:lang w:val="en-GB"/>
              </w:rPr>
            </w:pPr>
            <w:r w:rsidRPr="00CC4BCD">
              <w:rPr>
                <w:lang w:val="en-GB"/>
              </w:rPr>
              <w:t>1.00 ea</w:t>
            </w:r>
          </w:p>
        </w:tc>
        <w:tc>
          <w:tcPr>
            <w:tcW w:w="2136" w:type="dxa"/>
          </w:tcPr>
          <w:p w14:paraId="38420A36" w14:textId="13860744" w:rsidR="00CC4BCD" w:rsidRPr="00CC4BCD" w:rsidRDefault="00CC4BCD" w:rsidP="00CC4BCD">
            <w:pPr>
              <w:rPr>
                <w:lang w:val="en-GB"/>
              </w:rPr>
            </w:pPr>
            <w:r w:rsidRPr="00CC4BCD">
              <w:rPr>
                <w:lang w:val="en-GB"/>
              </w:rPr>
              <w:t>XX9320S</w:t>
            </w:r>
          </w:p>
        </w:tc>
        <w:tc>
          <w:tcPr>
            <w:tcW w:w="7479" w:type="dxa"/>
          </w:tcPr>
          <w:p w14:paraId="588E8299" w14:textId="17D17A33" w:rsidR="00CC4BCD" w:rsidRPr="00CC4BCD" w:rsidRDefault="00CC4BCD" w:rsidP="00CC4BCD">
            <w:pPr>
              <w:rPr>
                <w:lang w:val="en-GB"/>
              </w:rPr>
            </w:pPr>
            <w:r w:rsidRPr="00CC4BCD">
              <w:rPr>
                <w:lang w:val="en-GB"/>
              </w:rPr>
              <w:t>Allgood Hardware touchbar 3 Point vertical rod panic bolt, suitable for wood, steel and aluminium doors, 840mm wide x 2650mm high, Certifire approved CF5516, CE/UKCA marked to EN1125 3-7-7-B-1-4-2-2-B-A,  satin simulated stainless steel finish</w:t>
            </w:r>
          </w:p>
        </w:tc>
      </w:tr>
      <w:tr w:rsidR="00CC4BCD" w14:paraId="1850395F" w14:textId="77777777" w:rsidTr="00617E60">
        <w:trPr>
          <w:cantSplit/>
        </w:trPr>
        <w:tc>
          <w:tcPr>
            <w:tcW w:w="1068" w:type="dxa"/>
          </w:tcPr>
          <w:p w14:paraId="65AB6EBE" w14:textId="58B5B3E6" w:rsidR="00CC4BCD" w:rsidRPr="00CC4BCD" w:rsidRDefault="00CC4BCD" w:rsidP="00CC4BCD">
            <w:pPr>
              <w:rPr>
                <w:lang w:val="en-GB"/>
              </w:rPr>
            </w:pPr>
            <w:r w:rsidRPr="00CC4BCD">
              <w:rPr>
                <w:lang w:val="en-GB"/>
              </w:rPr>
              <w:t>1.00 ea</w:t>
            </w:r>
          </w:p>
        </w:tc>
        <w:tc>
          <w:tcPr>
            <w:tcW w:w="2136" w:type="dxa"/>
          </w:tcPr>
          <w:p w14:paraId="7CC45C1E" w14:textId="4DC355D8" w:rsidR="00CC4BCD" w:rsidRPr="00CC4BCD" w:rsidRDefault="00CC4BCD" w:rsidP="00CC4BCD">
            <w:pPr>
              <w:rPr>
                <w:lang w:val="en-GB"/>
              </w:rPr>
            </w:pPr>
            <w:r w:rsidRPr="00CC4BCD">
              <w:rPr>
                <w:lang w:val="en-GB"/>
              </w:rPr>
              <w:t>XX9329s *</w:t>
            </w:r>
          </w:p>
        </w:tc>
        <w:tc>
          <w:tcPr>
            <w:tcW w:w="7479" w:type="dxa"/>
          </w:tcPr>
          <w:p w14:paraId="140ED6B9" w14:textId="59C130C2" w:rsidR="00CC4BCD" w:rsidRPr="00CC4BCD" w:rsidRDefault="00CC4BCD" w:rsidP="00CC4BCD">
            <w:pPr>
              <w:rPr>
                <w:lang w:val="en-GB"/>
              </w:rPr>
            </w:pPr>
            <w:r w:rsidRPr="00CC4BCD">
              <w:rPr>
                <w:lang w:val="en-GB"/>
              </w:rPr>
              <w:t>Allgood Hardware "Motorised" Touchbar 3 Point vertical rod panic bolt, suitable for wood, steel and aluminium doors, 840mm wide x 2650mm high, Certifire approved CF5516, CE/UKCA marked to EN1125 3-7-7-B-1-4-2-2-B-A, satin simulated stainless steel finish</w:t>
            </w:r>
          </w:p>
        </w:tc>
      </w:tr>
      <w:tr w:rsidR="00CC4BCD" w14:paraId="6243EEB0" w14:textId="77777777" w:rsidTr="00617E60">
        <w:trPr>
          <w:cantSplit/>
        </w:trPr>
        <w:tc>
          <w:tcPr>
            <w:tcW w:w="1068" w:type="dxa"/>
          </w:tcPr>
          <w:p w14:paraId="6C3013B0" w14:textId="6328B7B8" w:rsidR="00CC4BCD" w:rsidRPr="00CC4BCD" w:rsidRDefault="00CC4BCD" w:rsidP="00CC4BCD">
            <w:pPr>
              <w:rPr>
                <w:lang w:val="en-GB"/>
              </w:rPr>
            </w:pPr>
            <w:r w:rsidRPr="00CC4BCD">
              <w:rPr>
                <w:lang w:val="en-GB"/>
              </w:rPr>
              <w:t>2.00 ea</w:t>
            </w:r>
          </w:p>
        </w:tc>
        <w:tc>
          <w:tcPr>
            <w:tcW w:w="2136" w:type="dxa"/>
          </w:tcPr>
          <w:p w14:paraId="0B7034DC" w14:textId="2C1CE942" w:rsidR="00CC4BCD" w:rsidRPr="00CC4BCD" w:rsidRDefault="00CC4BCD" w:rsidP="00CC4BCD">
            <w:pPr>
              <w:rPr>
                <w:lang w:val="en-GB"/>
              </w:rPr>
            </w:pPr>
            <w:r w:rsidRPr="00CC4BCD">
              <w:rPr>
                <w:lang w:val="en-GB"/>
              </w:rPr>
              <w:t>SS21705</w:t>
            </w:r>
          </w:p>
        </w:tc>
        <w:tc>
          <w:tcPr>
            <w:tcW w:w="7479" w:type="dxa"/>
          </w:tcPr>
          <w:p w14:paraId="6AA8A161" w14:textId="6C2D5387" w:rsidR="00CC4BCD" w:rsidRPr="00CC4BCD" w:rsidRDefault="00CC4BCD" w:rsidP="00CC4BCD">
            <w:pPr>
              <w:rPr>
                <w:lang w:val="en-GB"/>
              </w:rPr>
            </w:pPr>
            <w:r w:rsidRPr="00CC4BCD">
              <w:rPr>
                <w:lang w:val="en-GB"/>
              </w:rPr>
              <w:t>Allgood Alite® Floor Mounted Door Stop 45x25mm, grade 316, satin stainless steel</w:t>
            </w:r>
          </w:p>
        </w:tc>
      </w:tr>
      <w:tr w:rsidR="00CC4BCD" w14:paraId="5CF6810C" w14:textId="77777777" w:rsidTr="00617E60">
        <w:trPr>
          <w:cantSplit/>
        </w:trPr>
        <w:tc>
          <w:tcPr>
            <w:tcW w:w="1068" w:type="dxa"/>
          </w:tcPr>
          <w:p w14:paraId="232546D6" w14:textId="77C1A390" w:rsidR="00CC4BCD" w:rsidRPr="00CC4BCD" w:rsidRDefault="00CC4BCD" w:rsidP="00CC4BCD">
            <w:pPr>
              <w:rPr>
                <w:lang w:val="en-GB"/>
              </w:rPr>
            </w:pPr>
            <w:r w:rsidRPr="00CC4BCD">
              <w:rPr>
                <w:lang w:val="en-GB"/>
              </w:rPr>
              <w:t>1.00 ea</w:t>
            </w:r>
          </w:p>
        </w:tc>
        <w:tc>
          <w:tcPr>
            <w:tcW w:w="2136" w:type="dxa"/>
          </w:tcPr>
          <w:p w14:paraId="681B3BFB" w14:textId="5AACD554" w:rsidR="00CC4BCD" w:rsidRPr="00CC4BCD" w:rsidRDefault="00CC4BCD" w:rsidP="00CC4BCD">
            <w:pPr>
              <w:rPr>
                <w:lang w:val="en-GB"/>
              </w:rPr>
            </w:pPr>
            <w:r w:rsidRPr="00CC4BCD">
              <w:rPr>
                <w:lang w:val="en-GB"/>
              </w:rPr>
              <w:t>ZQ0062609 *</w:t>
            </w:r>
          </w:p>
        </w:tc>
        <w:tc>
          <w:tcPr>
            <w:tcW w:w="7479" w:type="dxa"/>
          </w:tcPr>
          <w:p w14:paraId="734ABAEE"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AAF6749" w14:textId="77777777" w:rsidR="00CC4BCD" w:rsidRPr="00CC4BCD" w:rsidRDefault="00CC4BCD" w:rsidP="00CC4BCD">
            <w:pPr>
              <w:rPr>
                <w:lang w:val="en-GB"/>
              </w:rPr>
            </w:pPr>
          </w:p>
          <w:p w14:paraId="77D90DE2" w14:textId="261A1990" w:rsidR="00CC4BCD" w:rsidRPr="00CC4BCD" w:rsidRDefault="00CC4BCD" w:rsidP="00CC4BCD">
            <w:pPr>
              <w:rPr>
                <w:lang w:val="en-GB"/>
              </w:rPr>
            </w:pPr>
            <w:r w:rsidRPr="00CC4BCD">
              <w:rPr>
                <w:lang w:val="en-GB"/>
              </w:rPr>
              <w:t>Final Site Size to be confirmed.</w:t>
            </w:r>
          </w:p>
        </w:tc>
      </w:tr>
      <w:tr w:rsidR="00CC4BCD" w14:paraId="32D6577C" w14:textId="77777777" w:rsidTr="00617E60">
        <w:trPr>
          <w:cantSplit/>
        </w:trPr>
        <w:tc>
          <w:tcPr>
            <w:tcW w:w="1068" w:type="dxa"/>
          </w:tcPr>
          <w:p w14:paraId="2599C4E9" w14:textId="63E6EC4A" w:rsidR="00CC4BCD" w:rsidRPr="00CC4BCD" w:rsidRDefault="00CC4BCD" w:rsidP="00CC4BCD">
            <w:pPr>
              <w:rPr>
                <w:lang w:val="en-GB"/>
              </w:rPr>
            </w:pPr>
            <w:r w:rsidRPr="00CC4BCD">
              <w:rPr>
                <w:lang w:val="en-GB"/>
              </w:rPr>
              <w:t>1.00 ea</w:t>
            </w:r>
          </w:p>
        </w:tc>
        <w:tc>
          <w:tcPr>
            <w:tcW w:w="2136" w:type="dxa"/>
          </w:tcPr>
          <w:p w14:paraId="1723F4E4" w14:textId="2D03AE39" w:rsidR="00CC4BCD" w:rsidRPr="00CC4BCD" w:rsidRDefault="00CC4BCD" w:rsidP="00CC4BCD">
            <w:pPr>
              <w:rPr>
                <w:lang w:val="en-GB"/>
              </w:rPr>
            </w:pPr>
            <w:r w:rsidRPr="00CC4BCD">
              <w:rPr>
                <w:lang w:val="en-GB"/>
              </w:rPr>
              <w:t>ZQ0062610 *</w:t>
            </w:r>
          </w:p>
        </w:tc>
        <w:tc>
          <w:tcPr>
            <w:tcW w:w="7479" w:type="dxa"/>
          </w:tcPr>
          <w:p w14:paraId="7CC304F0"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2B039FA7" w14:textId="77777777" w:rsidR="00CC4BCD" w:rsidRPr="00CC4BCD" w:rsidRDefault="00CC4BCD" w:rsidP="00CC4BCD">
            <w:pPr>
              <w:rPr>
                <w:lang w:val="en-GB"/>
              </w:rPr>
            </w:pPr>
          </w:p>
          <w:p w14:paraId="597684ED" w14:textId="45109E7D" w:rsidR="00CC4BCD" w:rsidRPr="00CC4BCD" w:rsidRDefault="00CC4BCD" w:rsidP="00CC4BCD">
            <w:pPr>
              <w:rPr>
                <w:lang w:val="en-GB"/>
              </w:rPr>
            </w:pPr>
            <w:r w:rsidRPr="00CC4BCD">
              <w:rPr>
                <w:lang w:val="en-GB"/>
              </w:rPr>
              <w:t>Final Site Size to be confirmed.</w:t>
            </w:r>
          </w:p>
        </w:tc>
      </w:tr>
      <w:tr w:rsidR="00CC4BCD" w14:paraId="14A8733A" w14:textId="77777777" w:rsidTr="00617E60">
        <w:trPr>
          <w:cantSplit/>
        </w:trPr>
        <w:tc>
          <w:tcPr>
            <w:tcW w:w="1068" w:type="dxa"/>
          </w:tcPr>
          <w:p w14:paraId="59DABC1B" w14:textId="1D5924BB" w:rsidR="00CC4BCD" w:rsidRPr="00CC4BCD" w:rsidRDefault="00CC4BCD" w:rsidP="00CC4BCD">
            <w:pPr>
              <w:rPr>
                <w:lang w:val="en-GB"/>
              </w:rPr>
            </w:pPr>
            <w:r w:rsidRPr="00CC4BCD">
              <w:rPr>
                <w:lang w:val="en-GB"/>
              </w:rPr>
              <w:t>1.00 ea</w:t>
            </w:r>
          </w:p>
        </w:tc>
        <w:tc>
          <w:tcPr>
            <w:tcW w:w="2136" w:type="dxa"/>
          </w:tcPr>
          <w:p w14:paraId="376F49A0" w14:textId="7FE2D74C" w:rsidR="00CC4BCD" w:rsidRPr="00CC4BCD" w:rsidRDefault="00CC4BCD" w:rsidP="00CC4BCD">
            <w:pPr>
              <w:rPr>
                <w:lang w:val="en-GB"/>
              </w:rPr>
            </w:pPr>
            <w:r w:rsidRPr="00CC4BCD">
              <w:rPr>
                <w:lang w:val="en-GB"/>
              </w:rPr>
              <w:t>XX90009 *</w:t>
            </w:r>
          </w:p>
        </w:tc>
        <w:tc>
          <w:tcPr>
            <w:tcW w:w="7479" w:type="dxa"/>
          </w:tcPr>
          <w:p w14:paraId="43685598" w14:textId="3C6A75BF" w:rsidR="00CC4BCD" w:rsidRPr="00CC4BCD" w:rsidRDefault="00CC4BCD" w:rsidP="00CC4BCD">
            <w:pPr>
              <w:rPr>
                <w:lang w:val="en-GB"/>
              </w:rPr>
            </w:pPr>
            <w:r w:rsidRPr="00CC4BCD">
              <w:rPr>
                <w:lang w:val="en-GB"/>
              </w:rPr>
              <w:t>Access control to be supplied by others</w:t>
            </w:r>
          </w:p>
        </w:tc>
      </w:tr>
    </w:tbl>
    <w:p w14:paraId="72FF612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7630A7F" w14:textId="77777777" w:rsidTr="00CC4BCD">
        <w:tc>
          <w:tcPr>
            <w:tcW w:w="10683" w:type="dxa"/>
          </w:tcPr>
          <w:p w14:paraId="72DE5B57" w14:textId="0D968793" w:rsidR="00CC4BCD" w:rsidRPr="00CC4BCD" w:rsidRDefault="00CC4BCD" w:rsidP="00CC4BCD">
            <w:pPr>
              <w:pStyle w:val="NoSpacing"/>
              <w:jc w:val="right"/>
              <w:rPr>
                <w:lang w:val="en-GB"/>
              </w:rPr>
            </w:pPr>
            <w:r w:rsidRPr="00CC4BCD">
              <w:rPr>
                <w:lang w:val="en-GB"/>
              </w:rPr>
              <w:t>Total GBP: 2,322.40</w:t>
            </w:r>
          </w:p>
        </w:tc>
      </w:tr>
    </w:tbl>
    <w:p w14:paraId="272B98E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801"/>
        <w:gridCol w:w="1732"/>
        <w:gridCol w:w="1732"/>
        <w:gridCol w:w="1734"/>
        <w:gridCol w:w="1734"/>
        <w:gridCol w:w="1734"/>
      </w:tblGrid>
      <w:tr w:rsidR="00CC4BCD" w14:paraId="692A4574" w14:textId="77777777" w:rsidTr="00CC4BCD">
        <w:tc>
          <w:tcPr>
            <w:tcW w:w="1780" w:type="dxa"/>
          </w:tcPr>
          <w:p w14:paraId="40062CF9" w14:textId="15B76B1B" w:rsidR="00CC4BCD" w:rsidRPr="00CC4BCD" w:rsidRDefault="00CC4BCD" w:rsidP="00CC4BCD">
            <w:pPr>
              <w:pStyle w:val="NoSpacing"/>
              <w:rPr>
                <w:b/>
                <w:lang w:val="en-GB"/>
              </w:rPr>
            </w:pPr>
            <w:r w:rsidRPr="00CC4BCD">
              <w:rPr>
                <w:b/>
                <w:lang w:val="en-GB"/>
              </w:rPr>
              <w:t>Door Numbers</w:t>
            </w:r>
          </w:p>
        </w:tc>
        <w:tc>
          <w:tcPr>
            <w:tcW w:w="1780" w:type="dxa"/>
          </w:tcPr>
          <w:p w14:paraId="47F81969" w14:textId="77777777" w:rsidR="00CC4BCD" w:rsidRDefault="00CC4BCD" w:rsidP="00CC4BCD">
            <w:pPr>
              <w:pStyle w:val="NoSpacing"/>
              <w:rPr>
                <w:lang w:val="en-GB"/>
              </w:rPr>
            </w:pPr>
          </w:p>
        </w:tc>
        <w:tc>
          <w:tcPr>
            <w:tcW w:w="1780" w:type="dxa"/>
          </w:tcPr>
          <w:p w14:paraId="13F39987" w14:textId="77777777" w:rsidR="00CC4BCD" w:rsidRDefault="00CC4BCD" w:rsidP="00CC4BCD">
            <w:pPr>
              <w:pStyle w:val="NoSpacing"/>
              <w:rPr>
                <w:lang w:val="en-GB"/>
              </w:rPr>
            </w:pPr>
          </w:p>
        </w:tc>
        <w:tc>
          <w:tcPr>
            <w:tcW w:w="1781" w:type="dxa"/>
          </w:tcPr>
          <w:p w14:paraId="0355955B" w14:textId="77777777" w:rsidR="00CC4BCD" w:rsidRDefault="00CC4BCD" w:rsidP="00CC4BCD">
            <w:pPr>
              <w:pStyle w:val="NoSpacing"/>
              <w:rPr>
                <w:lang w:val="en-GB"/>
              </w:rPr>
            </w:pPr>
          </w:p>
        </w:tc>
        <w:tc>
          <w:tcPr>
            <w:tcW w:w="1781" w:type="dxa"/>
          </w:tcPr>
          <w:p w14:paraId="054F7836" w14:textId="77777777" w:rsidR="00CC4BCD" w:rsidRDefault="00CC4BCD" w:rsidP="00CC4BCD">
            <w:pPr>
              <w:pStyle w:val="NoSpacing"/>
              <w:rPr>
                <w:lang w:val="en-GB"/>
              </w:rPr>
            </w:pPr>
          </w:p>
        </w:tc>
        <w:tc>
          <w:tcPr>
            <w:tcW w:w="1781" w:type="dxa"/>
          </w:tcPr>
          <w:p w14:paraId="54C37347" w14:textId="77777777" w:rsidR="00CC4BCD" w:rsidRDefault="00CC4BCD" w:rsidP="00CC4BCD">
            <w:pPr>
              <w:pStyle w:val="NoSpacing"/>
              <w:rPr>
                <w:lang w:val="en-GB"/>
              </w:rPr>
            </w:pPr>
          </w:p>
        </w:tc>
      </w:tr>
      <w:tr w:rsidR="00CC4BCD" w14:paraId="11454AD9" w14:textId="77777777" w:rsidTr="00CC4BCD">
        <w:tc>
          <w:tcPr>
            <w:tcW w:w="1780" w:type="dxa"/>
          </w:tcPr>
          <w:p w14:paraId="41D87E15" w14:textId="77777777" w:rsidR="00CC4BCD" w:rsidRPr="00CC4BCD" w:rsidRDefault="00CC4BCD" w:rsidP="00CC4BCD">
            <w:pPr>
              <w:pStyle w:val="NoSpacing"/>
              <w:rPr>
                <w:b/>
                <w:lang w:val="en-GB"/>
              </w:rPr>
            </w:pPr>
          </w:p>
        </w:tc>
        <w:tc>
          <w:tcPr>
            <w:tcW w:w="1780" w:type="dxa"/>
          </w:tcPr>
          <w:p w14:paraId="2969D103" w14:textId="77777777" w:rsidR="00CC4BCD" w:rsidRDefault="00CC4BCD" w:rsidP="00CC4BCD">
            <w:pPr>
              <w:pStyle w:val="NoSpacing"/>
              <w:rPr>
                <w:lang w:val="en-GB"/>
              </w:rPr>
            </w:pPr>
          </w:p>
        </w:tc>
        <w:tc>
          <w:tcPr>
            <w:tcW w:w="1780" w:type="dxa"/>
          </w:tcPr>
          <w:p w14:paraId="5B84215A" w14:textId="77777777" w:rsidR="00CC4BCD" w:rsidRDefault="00CC4BCD" w:rsidP="00CC4BCD">
            <w:pPr>
              <w:pStyle w:val="NoSpacing"/>
              <w:rPr>
                <w:lang w:val="en-GB"/>
              </w:rPr>
            </w:pPr>
          </w:p>
        </w:tc>
        <w:tc>
          <w:tcPr>
            <w:tcW w:w="1781" w:type="dxa"/>
          </w:tcPr>
          <w:p w14:paraId="77005B8C" w14:textId="77777777" w:rsidR="00CC4BCD" w:rsidRDefault="00CC4BCD" w:rsidP="00CC4BCD">
            <w:pPr>
              <w:pStyle w:val="NoSpacing"/>
              <w:rPr>
                <w:lang w:val="en-GB"/>
              </w:rPr>
            </w:pPr>
          </w:p>
        </w:tc>
        <w:tc>
          <w:tcPr>
            <w:tcW w:w="1781" w:type="dxa"/>
          </w:tcPr>
          <w:p w14:paraId="63C5129A" w14:textId="77777777" w:rsidR="00CC4BCD" w:rsidRDefault="00CC4BCD" w:rsidP="00CC4BCD">
            <w:pPr>
              <w:pStyle w:val="NoSpacing"/>
              <w:rPr>
                <w:lang w:val="en-GB"/>
              </w:rPr>
            </w:pPr>
          </w:p>
        </w:tc>
        <w:tc>
          <w:tcPr>
            <w:tcW w:w="1781" w:type="dxa"/>
          </w:tcPr>
          <w:p w14:paraId="1A678AD2" w14:textId="77777777" w:rsidR="00CC4BCD" w:rsidRDefault="00CC4BCD" w:rsidP="00CC4BCD">
            <w:pPr>
              <w:pStyle w:val="NoSpacing"/>
              <w:rPr>
                <w:lang w:val="en-GB"/>
              </w:rPr>
            </w:pPr>
          </w:p>
        </w:tc>
      </w:tr>
      <w:tr w:rsidR="00CC4BCD" w14:paraId="571856DA" w14:textId="77777777" w:rsidTr="00CC4BCD">
        <w:tc>
          <w:tcPr>
            <w:tcW w:w="1780" w:type="dxa"/>
          </w:tcPr>
          <w:p w14:paraId="7E3BB27B" w14:textId="5BC8C881" w:rsidR="00CC4BCD" w:rsidRPr="00CC4BCD" w:rsidRDefault="00CC4BCD" w:rsidP="00CC4BCD">
            <w:pPr>
              <w:pStyle w:val="NoSpacing"/>
              <w:rPr>
                <w:lang w:val="en-GB"/>
              </w:rPr>
            </w:pPr>
            <w:r w:rsidRPr="00CC4BCD">
              <w:rPr>
                <w:lang w:val="en-GB"/>
              </w:rPr>
              <w:t>PM.DR.B1.ST11.01</w:t>
            </w:r>
          </w:p>
        </w:tc>
        <w:tc>
          <w:tcPr>
            <w:tcW w:w="1780" w:type="dxa"/>
          </w:tcPr>
          <w:p w14:paraId="533B0A93" w14:textId="77777777" w:rsidR="00CC4BCD" w:rsidRDefault="00CC4BCD" w:rsidP="00CC4BCD">
            <w:pPr>
              <w:pStyle w:val="NoSpacing"/>
              <w:rPr>
                <w:lang w:val="en-GB"/>
              </w:rPr>
            </w:pPr>
          </w:p>
        </w:tc>
        <w:tc>
          <w:tcPr>
            <w:tcW w:w="1780" w:type="dxa"/>
          </w:tcPr>
          <w:p w14:paraId="1B119261" w14:textId="77777777" w:rsidR="00CC4BCD" w:rsidRDefault="00CC4BCD" w:rsidP="00CC4BCD">
            <w:pPr>
              <w:pStyle w:val="NoSpacing"/>
              <w:rPr>
                <w:lang w:val="en-GB"/>
              </w:rPr>
            </w:pPr>
          </w:p>
        </w:tc>
        <w:tc>
          <w:tcPr>
            <w:tcW w:w="1781" w:type="dxa"/>
          </w:tcPr>
          <w:p w14:paraId="0C295913" w14:textId="77777777" w:rsidR="00CC4BCD" w:rsidRDefault="00CC4BCD" w:rsidP="00CC4BCD">
            <w:pPr>
              <w:pStyle w:val="NoSpacing"/>
              <w:rPr>
                <w:lang w:val="en-GB"/>
              </w:rPr>
            </w:pPr>
          </w:p>
        </w:tc>
        <w:tc>
          <w:tcPr>
            <w:tcW w:w="1781" w:type="dxa"/>
          </w:tcPr>
          <w:p w14:paraId="294AEC78" w14:textId="77777777" w:rsidR="00CC4BCD" w:rsidRDefault="00CC4BCD" w:rsidP="00CC4BCD">
            <w:pPr>
              <w:pStyle w:val="NoSpacing"/>
              <w:rPr>
                <w:lang w:val="en-GB"/>
              </w:rPr>
            </w:pPr>
          </w:p>
        </w:tc>
        <w:tc>
          <w:tcPr>
            <w:tcW w:w="1781" w:type="dxa"/>
          </w:tcPr>
          <w:p w14:paraId="3A5E84C5" w14:textId="77777777" w:rsidR="00CC4BCD" w:rsidRDefault="00CC4BCD" w:rsidP="00CC4BCD">
            <w:pPr>
              <w:pStyle w:val="NoSpacing"/>
              <w:rPr>
                <w:lang w:val="en-GB"/>
              </w:rPr>
            </w:pPr>
          </w:p>
        </w:tc>
      </w:tr>
    </w:tbl>
    <w:p w14:paraId="413E85F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139ED1B9" w14:textId="77777777" w:rsidTr="00CC4BCD">
        <w:trPr>
          <w:cantSplit/>
        </w:trPr>
        <w:tc>
          <w:tcPr>
            <w:tcW w:w="0" w:type="auto"/>
          </w:tcPr>
          <w:p w14:paraId="32932367" w14:textId="4EE05722" w:rsidR="00CC4BCD" w:rsidRPr="00CC4BCD" w:rsidRDefault="00CC4BCD" w:rsidP="00CC4BCD">
            <w:pPr>
              <w:pStyle w:val="NoSpacing"/>
              <w:rPr>
                <w:b/>
                <w:lang w:val="en-GB"/>
              </w:rPr>
            </w:pPr>
            <w:r w:rsidRPr="00CC4BCD">
              <w:rPr>
                <w:b/>
                <w:lang w:val="en-GB"/>
              </w:rPr>
              <w:t>Remarks</w:t>
            </w:r>
          </w:p>
        </w:tc>
        <w:tc>
          <w:tcPr>
            <w:tcW w:w="0" w:type="auto"/>
          </w:tcPr>
          <w:p w14:paraId="51C1F637" w14:textId="77777777" w:rsidR="00CC4BCD" w:rsidRDefault="00CC4BCD" w:rsidP="00CC4BCD">
            <w:pPr>
              <w:pStyle w:val="NoSpacing"/>
              <w:rPr>
                <w:lang w:val="en-GB"/>
              </w:rPr>
            </w:pPr>
          </w:p>
        </w:tc>
        <w:tc>
          <w:tcPr>
            <w:tcW w:w="0" w:type="auto"/>
          </w:tcPr>
          <w:p w14:paraId="190F86FB" w14:textId="77777777" w:rsidR="00CC4BCD" w:rsidRDefault="00CC4BCD" w:rsidP="00CC4BCD">
            <w:pPr>
              <w:pStyle w:val="NoSpacing"/>
              <w:rPr>
                <w:lang w:val="en-GB"/>
              </w:rPr>
            </w:pPr>
          </w:p>
        </w:tc>
        <w:tc>
          <w:tcPr>
            <w:tcW w:w="0" w:type="auto"/>
          </w:tcPr>
          <w:p w14:paraId="03BA0D59" w14:textId="77777777" w:rsidR="00CC4BCD" w:rsidRDefault="00CC4BCD" w:rsidP="00CC4BCD">
            <w:pPr>
              <w:pStyle w:val="NoSpacing"/>
              <w:rPr>
                <w:lang w:val="en-GB"/>
              </w:rPr>
            </w:pPr>
          </w:p>
        </w:tc>
      </w:tr>
      <w:tr w:rsidR="00CC4BCD" w14:paraId="26C44901" w14:textId="77777777" w:rsidTr="00CC4BCD">
        <w:trPr>
          <w:cantSplit/>
        </w:trPr>
        <w:tc>
          <w:tcPr>
            <w:tcW w:w="0" w:type="auto"/>
          </w:tcPr>
          <w:p w14:paraId="6B489D32" w14:textId="53316E6C" w:rsidR="00CC4BCD" w:rsidRPr="00CC4BCD" w:rsidRDefault="00CC4BCD" w:rsidP="00CC4BCD">
            <w:pPr>
              <w:pStyle w:val="NoSpacing"/>
              <w:rPr>
                <w:lang w:val="en-GB"/>
              </w:rPr>
            </w:pPr>
            <w:r w:rsidRPr="00CC4BCD">
              <w:rPr>
                <w:lang w:val="en-GB"/>
              </w:rPr>
              <w:t>Assumme Doors to have plain meeting stiles.</w:t>
            </w:r>
          </w:p>
        </w:tc>
        <w:tc>
          <w:tcPr>
            <w:tcW w:w="0" w:type="auto"/>
          </w:tcPr>
          <w:p w14:paraId="5BC37515" w14:textId="77777777" w:rsidR="00CC4BCD" w:rsidRDefault="00CC4BCD" w:rsidP="00CC4BCD">
            <w:pPr>
              <w:pStyle w:val="NoSpacing"/>
              <w:rPr>
                <w:lang w:val="en-GB"/>
              </w:rPr>
            </w:pPr>
          </w:p>
        </w:tc>
        <w:tc>
          <w:tcPr>
            <w:tcW w:w="0" w:type="auto"/>
          </w:tcPr>
          <w:p w14:paraId="746F9273" w14:textId="77777777" w:rsidR="00CC4BCD" w:rsidRDefault="00CC4BCD" w:rsidP="00CC4BCD">
            <w:pPr>
              <w:pStyle w:val="NoSpacing"/>
              <w:rPr>
                <w:lang w:val="en-GB"/>
              </w:rPr>
            </w:pPr>
          </w:p>
        </w:tc>
        <w:tc>
          <w:tcPr>
            <w:tcW w:w="0" w:type="auto"/>
          </w:tcPr>
          <w:p w14:paraId="77522E39" w14:textId="77777777" w:rsidR="00CC4BCD" w:rsidRDefault="00CC4BCD" w:rsidP="00CC4BCD">
            <w:pPr>
              <w:pStyle w:val="NoSpacing"/>
              <w:rPr>
                <w:lang w:val="en-GB"/>
              </w:rPr>
            </w:pPr>
          </w:p>
        </w:tc>
      </w:tr>
    </w:tbl>
    <w:p w14:paraId="293BC7F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62C3DC01" w14:textId="77777777" w:rsidTr="00CC4BCD">
        <w:trPr>
          <w:cantSplit/>
        </w:trPr>
        <w:tc>
          <w:tcPr>
            <w:tcW w:w="0" w:type="auto"/>
          </w:tcPr>
          <w:p w14:paraId="2EC437F1" w14:textId="77777777" w:rsidR="00CC4BCD" w:rsidRDefault="00CC4BCD" w:rsidP="00CC4BCD">
            <w:pPr>
              <w:pStyle w:val="NoSpacing"/>
              <w:rPr>
                <w:lang w:val="en-GB"/>
              </w:rPr>
            </w:pPr>
          </w:p>
        </w:tc>
        <w:tc>
          <w:tcPr>
            <w:tcW w:w="0" w:type="auto"/>
          </w:tcPr>
          <w:p w14:paraId="38A2D7CB" w14:textId="77777777" w:rsidR="00CC4BCD" w:rsidRDefault="00CC4BCD" w:rsidP="00CC4BCD">
            <w:pPr>
              <w:pStyle w:val="NoSpacing"/>
              <w:rPr>
                <w:lang w:val="en-GB"/>
              </w:rPr>
            </w:pPr>
          </w:p>
        </w:tc>
        <w:tc>
          <w:tcPr>
            <w:tcW w:w="0" w:type="auto"/>
          </w:tcPr>
          <w:p w14:paraId="5A3D5CEA" w14:textId="77777777" w:rsidR="00CC4BCD" w:rsidRDefault="00CC4BCD" w:rsidP="00CC4BCD">
            <w:pPr>
              <w:pStyle w:val="NoSpacing"/>
              <w:rPr>
                <w:lang w:val="en-GB"/>
              </w:rPr>
            </w:pPr>
          </w:p>
        </w:tc>
        <w:tc>
          <w:tcPr>
            <w:tcW w:w="0" w:type="auto"/>
          </w:tcPr>
          <w:p w14:paraId="7F22527F" w14:textId="77777777" w:rsidR="00CC4BCD" w:rsidRDefault="00CC4BCD" w:rsidP="00CC4BCD">
            <w:pPr>
              <w:pStyle w:val="NoSpacing"/>
              <w:rPr>
                <w:lang w:val="en-GB"/>
              </w:rPr>
            </w:pPr>
          </w:p>
        </w:tc>
      </w:tr>
    </w:tbl>
    <w:p w14:paraId="5B7DB974"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8687"/>
        <w:gridCol w:w="222"/>
        <w:gridCol w:w="222"/>
      </w:tblGrid>
      <w:tr w:rsidR="00CC4BCD" w14:paraId="75CB1C6F" w14:textId="77777777" w:rsidTr="00CC4BCD">
        <w:trPr>
          <w:cantSplit/>
        </w:trPr>
        <w:tc>
          <w:tcPr>
            <w:tcW w:w="0" w:type="auto"/>
          </w:tcPr>
          <w:p w14:paraId="36737D35" w14:textId="0C0ECFCE" w:rsidR="00CC4BCD" w:rsidRPr="00CC4BCD" w:rsidRDefault="00CC4BCD" w:rsidP="00CC4BCD">
            <w:pPr>
              <w:pStyle w:val="NoSpacing"/>
              <w:rPr>
                <w:b/>
                <w:lang w:val="en-GB"/>
              </w:rPr>
            </w:pPr>
            <w:bookmarkStart w:id="101" w:name="HWSet84" w:colFirst="0" w:colLast="0"/>
            <w:r w:rsidRPr="00CC4BCD">
              <w:rPr>
                <w:b/>
                <w:lang w:val="en-GB"/>
              </w:rPr>
              <w:t>Set 74     -</w:t>
            </w:r>
          </w:p>
        </w:tc>
        <w:tc>
          <w:tcPr>
            <w:tcW w:w="0" w:type="auto"/>
          </w:tcPr>
          <w:p w14:paraId="079738AB" w14:textId="2F46C085" w:rsidR="00CC4BCD" w:rsidRPr="00CC4BCD" w:rsidRDefault="00CC4BCD" w:rsidP="00CC4BCD">
            <w:pPr>
              <w:pStyle w:val="NoSpacing"/>
              <w:rPr>
                <w:b/>
                <w:lang w:val="en-GB"/>
              </w:rPr>
            </w:pPr>
            <w:r w:rsidRPr="00CC4BCD">
              <w:rPr>
                <w:b/>
                <w:lang w:val="en-GB"/>
              </w:rPr>
              <w:t>BOH - Leaf &amp; half access controlled circulation door - DRT-04 - BWD/15/05/a/FD30/AC/ - Fig 6 - BLA</w:t>
            </w:r>
          </w:p>
        </w:tc>
        <w:tc>
          <w:tcPr>
            <w:tcW w:w="0" w:type="auto"/>
          </w:tcPr>
          <w:p w14:paraId="4F65A680" w14:textId="77777777" w:rsidR="00CC4BCD" w:rsidRDefault="00CC4BCD" w:rsidP="00CC4BCD">
            <w:pPr>
              <w:pStyle w:val="NoSpacing"/>
              <w:rPr>
                <w:lang w:val="en-GB"/>
              </w:rPr>
            </w:pPr>
          </w:p>
        </w:tc>
        <w:tc>
          <w:tcPr>
            <w:tcW w:w="0" w:type="auto"/>
          </w:tcPr>
          <w:p w14:paraId="09B1670D" w14:textId="77777777" w:rsidR="00CC4BCD" w:rsidRDefault="00CC4BCD" w:rsidP="00CC4BCD">
            <w:pPr>
              <w:pStyle w:val="NoSpacing"/>
              <w:rPr>
                <w:lang w:val="en-GB"/>
              </w:rPr>
            </w:pPr>
          </w:p>
        </w:tc>
      </w:tr>
      <w:bookmarkEnd w:id="101"/>
    </w:tbl>
    <w:p w14:paraId="69270FA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07FA4D56" w14:textId="77777777" w:rsidTr="009D6F6A">
        <w:trPr>
          <w:cantSplit/>
        </w:trPr>
        <w:tc>
          <w:tcPr>
            <w:tcW w:w="1068" w:type="dxa"/>
          </w:tcPr>
          <w:p w14:paraId="1F5D8791" w14:textId="725C68BD" w:rsidR="00CC4BCD" w:rsidRPr="00CC4BCD" w:rsidRDefault="00CC4BCD" w:rsidP="00CC4BCD">
            <w:pPr>
              <w:rPr>
                <w:b/>
                <w:lang w:val="en-GB"/>
              </w:rPr>
            </w:pPr>
            <w:r w:rsidRPr="00CC4BCD">
              <w:rPr>
                <w:b/>
                <w:lang w:val="en-GB"/>
              </w:rPr>
              <w:t>Quantity</w:t>
            </w:r>
          </w:p>
        </w:tc>
        <w:tc>
          <w:tcPr>
            <w:tcW w:w="2136" w:type="dxa"/>
          </w:tcPr>
          <w:p w14:paraId="7D5DECA8" w14:textId="5E2B1E9B" w:rsidR="00CC4BCD" w:rsidRPr="00CC4BCD" w:rsidRDefault="00CC4BCD" w:rsidP="00CC4BCD">
            <w:pPr>
              <w:rPr>
                <w:b/>
                <w:lang w:val="en-GB"/>
              </w:rPr>
            </w:pPr>
            <w:r w:rsidRPr="00CC4BCD">
              <w:rPr>
                <w:b/>
                <w:lang w:val="en-GB"/>
              </w:rPr>
              <w:t>Item number</w:t>
            </w:r>
          </w:p>
        </w:tc>
        <w:tc>
          <w:tcPr>
            <w:tcW w:w="7479" w:type="dxa"/>
          </w:tcPr>
          <w:p w14:paraId="2B376A6B" w14:textId="37421B91" w:rsidR="00CC4BCD" w:rsidRPr="00CC4BCD" w:rsidRDefault="00CC4BCD" w:rsidP="00CC4BCD">
            <w:pPr>
              <w:rPr>
                <w:b/>
                <w:lang w:val="en-GB"/>
              </w:rPr>
            </w:pPr>
            <w:r w:rsidRPr="00CC4BCD">
              <w:rPr>
                <w:b/>
                <w:lang w:val="en-GB"/>
              </w:rPr>
              <w:t>Description</w:t>
            </w:r>
          </w:p>
        </w:tc>
      </w:tr>
      <w:tr w:rsidR="00CC4BCD" w14:paraId="36C7D7CD" w14:textId="77777777" w:rsidTr="009D6F6A">
        <w:trPr>
          <w:cantSplit/>
        </w:trPr>
        <w:tc>
          <w:tcPr>
            <w:tcW w:w="1068" w:type="dxa"/>
          </w:tcPr>
          <w:p w14:paraId="3CD0E83D" w14:textId="2BAE9A6E" w:rsidR="00CC4BCD" w:rsidRPr="00CC4BCD" w:rsidRDefault="00CC4BCD" w:rsidP="00CC4BCD">
            <w:pPr>
              <w:rPr>
                <w:lang w:val="en-GB"/>
              </w:rPr>
            </w:pPr>
            <w:r w:rsidRPr="00CC4BCD">
              <w:rPr>
                <w:lang w:val="en-GB"/>
              </w:rPr>
              <w:t>8.00 ea</w:t>
            </w:r>
          </w:p>
        </w:tc>
        <w:tc>
          <w:tcPr>
            <w:tcW w:w="2136" w:type="dxa"/>
          </w:tcPr>
          <w:p w14:paraId="356A4C38" w14:textId="64674853" w:rsidR="00CC4BCD" w:rsidRPr="00CC4BCD" w:rsidRDefault="00CC4BCD" w:rsidP="00CC4BCD">
            <w:pPr>
              <w:rPr>
                <w:lang w:val="en-GB"/>
              </w:rPr>
            </w:pPr>
            <w:r w:rsidRPr="00CC4BCD">
              <w:rPr>
                <w:lang w:val="en-GB"/>
              </w:rPr>
              <w:t>SS97501R</w:t>
            </w:r>
          </w:p>
        </w:tc>
        <w:tc>
          <w:tcPr>
            <w:tcW w:w="7479" w:type="dxa"/>
          </w:tcPr>
          <w:p w14:paraId="49FAD4F0" w14:textId="01CE2B12"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77EB4337" w14:textId="77777777" w:rsidTr="009D6F6A">
        <w:trPr>
          <w:cantSplit/>
        </w:trPr>
        <w:tc>
          <w:tcPr>
            <w:tcW w:w="1068" w:type="dxa"/>
          </w:tcPr>
          <w:p w14:paraId="6EC454A4" w14:textId="177E9A35" w:rsidR="00CC4BCD" w:rsidRPr="00CC4BCD" w:rsidRDefault="00CC4BCD" w:rsidP="00CC4BCD">
            <w:pPr>
              <w:rPr>
                <w:lang w:val="en-GB"/>
              </w:rPr>
            </w:pPr>
            <w:r w:rsidRPr="00CC4BCD">
              <w:rPr>
                <w:lang w:val="en-GB"/>
              </w:rPr>
              <w:t>1.00 ea</w:t>
            </w:r>
          </w:p>
        </w:tc>
        <w:tc>
          <w:tcPr>
            <w:tcW w:w="2136" w:type="dxa"/>
          </w:tcPr>
          <w:p w14:paraId="7CF00B30" w14:textId="6EEE953B" w:rsidR="00CC4BCD" w:rsidRPr="00CC4BCD" w:rsidRDefault="00CC4BCD" w:rsidP="00CC4BCD">
            <w:pPr>
              <w:rPr>
                <w:lang w:val="en-GB"/>
              </w:rPr>
            </w:pPr>
            <w:r w:rsidRPr="00CC4BCD">
              <w:rPr>
                <w:lang w:val="en-GB"/>
              </w:rPr>
              <w:t>XX10508FPN</w:t>
            </w:r>
          </w:p>
        </w:tc>
        <w:tc>
          <w:tcPr>
            <w:tcW w:w="7479" w:type="dxa"/>
          </w:tcPr>
          <w:p w14:paraId="1FEA3B22" w14:textId="51DFD831"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1C2FE462" w14:textId="77777777" w:rsidTr="009D6F6A">
        <w:trPr>
          <w:cantSplit/>
        </w:trPr>
        <w:tc>
          <w:tcPr>
            <w:tcW w:w="1068" w:type="dxa"/>
          </w:tcPr>
          <w:p w14:paraId="13A43A68" w14:textId="74595652" w:rsidR="00CC4BCD" w:rsidRPr="00CC4BCD" w:rsidRDefault="00CC4BCD" w:rsidP="00CC4BCD">
            <w:pPr>
              <w:rPr>
                <w:lang w:val="en-GB"/>
              </w:rPr>
            </w:pPr>
            <w:r w:rsidRPr="00CC4BCD">
              <w:rPr>
                <w:lang w:val="en-GB"/>
              </w:rPr>
              <w:t>1.00 ea</w:t>
            </w:r>
          </w:p>
        </w:tc>
        <w:tc>
          <w:tcPr>
            <w:tcW w:w="2136" w:type="dxa"/>
          </w:tcPr>
          <w:p w14:paraId="1E615C29" w14:textId="22517603" w:rsidR="00CC4BCD" w:rsidRPr="00CC4BCD" w:rsidRDefault="00CC4BCD" w:rsidP="00CC4BCD">
            <w:pPr>
              <w:rPr>
                <w:lang w:val="en-GB"/>
              </w:rPr>
            </w:pPr>
            <w:r w:rsidRPr="00CC4BCD">
              <w:rPr>
                <w:lang w:val="en-GB"/>
              </w:rPr>
              <w:t>SC10508</w:t>
            </w:r>
          </w:p>
        </w:tc>
        <w:tc>
          <w:tcPr>
            <w:tcW w:w="7479" w:type="dxa"/>
          </w:tcPr>
          <w:p w14:paraId="18194319" w14:textId="03C0736B"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3763BF66" w14:textId="77777777" w:rsidTr="009D6F6A">
        <w:trPr>
          <w:cantSplit/>
        </w:trPr>
        <w:tc>
          <w:tcPr>
            <w:tcW w:w="1068" w:type="dxa"/>
          </w:tcPr>
          <w:p w14:paraId="382FCDE3" w14:textId="08B28705" w:rsidR="00CC4BCD" w:rsidRPr="00CC4BCD" w:rsidRDefault="00CC4BCD" w:rsidP="00CC4BCD">
            <w:pPr>
              <w:rPr>
                <w:lang w:val="en-GB"/>
              </w:rPr>
            </w:pPr>
            <w:r w:rsidRPr="00CC4BCD">
              <w:rPr>
                <w:lang w:val="en-GB"/>
              </w:rPr>
              <w:t>8.00 ea</w:t>
            </w:r>
          </w:p>
        </w:tc>
        <w:tc>
          <w:tcPr>
            <w:tcW w:w="2136" w:type="dxa"/>
          </w:tcPr>
          <w:p w14:paraId="1CFA59DB" w14:textId="43F291EC" w:rsidR="00CC4BCD" w:rsidRPr="00CC4BCD" w:rsidRDefault="00CC4BCD" w:rsidP="00CC4BCD">
            <w:pPr>
              <w:rPr>
                <w:lang w:val="en-GB"/>
              </w:rPr>
            </w:pPr>
            <w:r w:rsidRPr="00CC4BCD">
              <w:rPr>
                <w:lang w:val="en-GB"/>
              </w:rPr>
              <w:t>XX8066FP</w:t>
            </w:r>
          </w:p>
        </w:tc>
        <w:tc>
          <w:tcPr>
            <w:tcW w:w="7479" w:type="dxa"/>
          </w:tcPr>
          <w:p w14:paraId="4B55D89C" w14:textId="4BD4F309"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041A8A0" w14:textId="77777777" w:rsidTr="009D6F6A">
        <w:trPr>
          <w:cantSplit/>
        </w:trPr>
        <w:tc>
          <w:tcPr>
            <w:tcW w:w="1068" w:type="dxa"/>
          </w:tcPr>
          <w:p w14:paraId="543C6DED" w14:textId="61EECBDA" w:rsidR="00CC4BCD" w:rsidRPr="00CC4BCD" w:rsidRDefault="00CC4BCD" w:rsidP="00CC4BCD">
            <w:pPr>
              <w:rPr>
                <w:lang w:val="en-GB"/>
              </w:rPr>
            </w:pPr>
            <w:r w:rsidRPr="00CC4BCD">
              <w:rPr>
                <w:lang w:val="en-GB"/>
              </w:rPr>
              <w:t>1.00 ea</w:t>
            </w:r>
          </w:p>
        </w:tc>
        <w:tc>
          <w:tcPr>
            <w:tcW w:w="2136" w:type="dxa"/>
          </w:tcPr>
          <w:p w14:paraId="2D51F60A" w14:textId="210F6036" w:rsidR="00CC4BCD" w:rsidRPr="00CC4BCD" w:rsidRDefault="00CC4BCD" w:rsidP="00CC4BCD">
            <w:pPr>
              <w:rPr>
                <w:lang w:val="en-GB"/>
              </w:rPr>
            </w:pPr>
            <w:r w:rsidRPr="00CC4BCD">
              <w:rPr>
                <w:lang w:val="en-GB"/>
              </w:rPr>
              <w:t>XX98141S66</w:t>
            </w:r>
          </w:p>
        </w:tc>
        <w:tc>
          <w:tcPr>
            <w:tcW w:w="7479" w:type="dxa"/>
          </w:tcPr>
          <w:p w14:paraId="3C58A869" w14:textId="65EAAE50"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09EAA12" w14:textId="77777777" w:rsidTr="009D6F6A">
        <w:trPr>
          <w:cantSplit/>
        </w:trPr>
        <w:tc>
          <w:tcPr>
            <w:tcW w:w="1068" w:type="dxa"/>
          </w:tcPr>
          <w:p w14:paraId="0BC4D229" w14:textId="01EF37E7" w:rsidR="00CC4BCD" w:rsidRPr="00CC4BCD" w:rsidRDefault="00CC4BCD" w:rsidP="00CC4BCD">
            <w:pPr>
              <w:rPr>
                <w:lang w:val="en-GB"/>
              </w:rPr>
            </w:pPr>
            <w:r w:rsidRPr="00CC4BCD">
              <w:rPr>
                <w:lang w:val="en-GB"/>
              </w:rPr>
              <w:t>1.00 ea</w:t>
            </w:r>
          </w:p>
        </w:tc>
        <w:tc>
          <w:tcPr>
            <w:tcW w:w="2136" w:type="dxa"/>
          </w:tcPr>
          <w:p w14:paraId="18BF3734" w14:textId="514057B5" w:rsidR="00CC4BCD" w:rsidRPr="00CC4BCD" w:rsidRDefault="00CC4BCD" w:rsidP="00CC4BCD">
            <w:pPr>
              <w:rPr>
                <w:lang w:val="en-GB"/>
              </w:rPr>
            </w:pPr>
            <w:r w:rsidRPr="00CC4BCD">
              <w:rPr>
                <w:lang w:val="en-GB"/>
              </w:rPr>
              <w:t>XX98141S6</w:t>
            </w:r>
          </w:p>
        </w:tc>
        <w:tc>
          <w:tcPr>
            <w:tcW w:w="7479" w:type="dxa"/>
          </w:tcPr>
          <w:p w14:paraId="7AB5843A" w14:textId="1D9AA5AC"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368952C" w14:textId="77777777" w:rsidTr="009D6F6A">
        <w:trPr>
          <w:cantSplit/>
        </w:trPr>
        <w:tc>
          <w:tcPr>
            <w:tcW w:w="1068" w:type="dxa"/>
          </w:tcPr>
          <w:p w14:paraId="11C52BB7" w14:textId="1E2F9320" w:rsidR="00CC4BCD" w:rsidRPr="00CC4BCD" w:rsidRDefault="00CC4BCD" w:rsidP="00CC4BCD">
            <w:pPr>
              <w:rPr>
                <w:lang w:val="en-GB"/>
              </w:rPr>
            </w:pPr>
            <w:r w:rsidRPr="00CC4BCD">
              <w:rPr>
                <w:lang w:val="en-GB"/>
              </w:rPr>
              <w:t>1.00 ea</w:t>
            </w:r>
          </w:p>
        </w:tc>
        <w:tc>
          <w:tcPr>
            <w:tcW w:w="2136" w:type="dxa"/>
          </w:tcPr>
          <w:p w14:paraId="542AD85B" w14:textId="222BF9CF" w:rsidR="00CC4BCD" w:rsidRPr="00CC4BCD" w:rsidRDefault="00CC4BCD" w:rsidP="00CC4BCD">
            <w:pPr>
              <w:rPr>
                <w:lang w:val="en-GB"/>
              </w:rPr>
            </w:pPr>
            <w:r w:rsidRPr="00CC4BCD">
              <w:rPr>
                <w:lang w:val="en-GB"/>
              </w:rPr>
              <w:t>SS1771SFF *</w:t>
            </w:r>
          </w:p>
        </w:tc>
        <w:tc>
          <w:tcPr>
            <w:tcW w:w="7479" w:type="dxa"/>
          </w:tcPr>
          <w:p w14:paraId="0ABB02D6" w14:textId="0CEA3289" w:rsidR="00CC4BCD" w:rsidRPr="00CC4BCD" w:rsidRDefault="00CC4BCD" w:rsidP="00CC4BCD">
            <w:pPr>
              <w:rPr>
                <w:lang w:val="en-GB"/>
              </w:rPr>
            </w:pPr>
            <w:r w:rsidRPr="00CC4BCD">
              <w:rPr>
                <w:lang w:val="en-GB"/>
              </w:rPr>
              <w:t>Allgood Mode® 619x65x19mm mitred pull handle with concealed face fixings at 600mm centres for doors 10-55mm thick, Incorporated in successful fire tests and assessed to BS EN 1634-1 and BS 476 Pt 22 up to 60 minutes on timber doors and 120 minutes on metal doors, grade 316, satin stainless finish</w:t>
            </w:r>
          </w:p>
        </w:tc>
      </w:tr>
      <w:tr w:rsidR="00CC4BCD" w14:paraId="059A3068" w14:textId="77777777" w:rsidTr="009D6F6A">
        <w:trPr>
          <w:cantSplit/>
        </w:trPr>
        <w:tc>
          <w:tcPr>
            <w:tcW w:w="1068" w:type="dxa"/>
          </w:tcPr>
          <w:p w14:paraId="62E50968" w14:textId="073FCA1F" w:rsidR="00CC4BCD" w:rsidRPr="00CC4BCD" w:rsidRDefault="00CC4BCD" w:rsidP="00CC4BCD">
            <w:pPr>
              <w:rPr>
                <w:lang w:val="en-GB"/>
              </w:rPr>
            </w:pPr>
            <w:r w:rsidRPr="00CC4BCD">
              <w:rPr>
                <w:lang w:val="en-GB"/>
              </w:rPr>
              <w:t>2.00 ea</w:t>
            </w:r>
          </w:p>
        </w:tc>
        <w:tc>
          <w:tcPr>
            <w:tcW w:w="2136" w:type="dxa"/>
          </w:tcPr>
          <w:p w14:paraId="07A6BA52" w14:textId="3539AD8D" w:rsidR="00CC4BCD" w:rsidRPr="00CC4BCD" w:rsidRDefault="00CC4BCD" w:rsidP="00CC4BCD">
            <w:pPr>
              <w:rPr>
                <w:lang w:val="en-GB"/>
              </w:rPr>
            </w:pPr>
            <w:r w:rsidRPr="00CC4BCD">
              <w:rPr>
                <w:lang w:val="en-GB"/>
              </w:rPr>
              <w:t>XX30057</w:t>
            </w:r>
          </w:p>
        </w:tc>
        <w:tc>
          <w:tcPr>
            <w:tcW w:w="7479" w:type="dxa"/>
          </w:tcPr>
          <w:p w14:paraId="22467F9B" w14:textId="00C3CD19" w:rsidR="00CC4BCD" w:rsidRPr="00CC4BCD" w:rsidRDefault="00CC4BCD" w:rsidP="00CC4BCD">
            <w:pPr>
              <w:rPr>
                <w:lang w:val="en-GB"/>
              </w:rPr>
            </w:pPr>
            <w:r w:rsidRPr="00CC4BCD">
              <w:rPr>
                <w:lang w:val="en-GB"/>
              </w:rPr>
              <w:t>Allgood Hardware 600x100mm PVC Sign 50mm letters 'push bar to open' (No Screws Supplied)</w:t>
            </w:r>
          </w:p>
        </w:tc>
      </w:tr>
      <w:tr w:rsidR="00CC4BCD" w14:paraId="2BCD8FE6" w14:textId="77777777" w:rsidTr="009D6F6A">
        <w:trPr>
          <w:cantSplit/>
        </w:trPr>
        <w:tc>
          <w:tcPr>
            <w:tcW w:w="1068" w:type="dxa"/>
          </w:tcPr>
          <w:p w14:paraId="2DD34E9B" w14:textId="08163E67" w:rsidR="00CC4BCD" w:rsidRPr="00CC4BCD" w:rsidRDefault="00CC4BCD" w:rsidP="00CC4BCD">
            <w:pPr>
              <w:rPr>
                <w:lang w:val="en-GB"/>
              </w:rPr>
            </w:pPr>
            <w:r w:rsidRPr="00CC4BCD">
              <w:rPr>
                <w:lang w:val="en-GB"/>
              </w:rPr>
              <w:t>4.00 ea</w:t>
            </w:r>
          </w:p>
        </w:tc>
        <w:tc>
          <w:tcPr>
            <w:tcW w:w="2136" w:type="dxa"/>
          </w:tcPr>
          <w:p w14:paraId="1E7B4C8E" w14:textId="5864B2B5" w:rsidR="00CC4BCD" w:rsidRPr="00CC4BCD" w:rsidRDefault="00CC4BCD" w:rsidP="00CC4BCD">
            <w:pPr>
              <w:rPr>
                <w:lang w:val="en-GB"/>
              </w:rPr>
            </w:pPr>
            <w:r w:rsidRPr="00CC4BCD">
              <w:rPr>
                <w:lang w:val="en-GB"/>
              </w:rPr>
              <w:t>XX97949SS</w:t>
            </w:r>
          </w:p>
        </w:tc>
        <w:tc>
          <w:tcPr>
            <w:tcW w:w="7479" w:type="dxa"/>
          </w:tcPr>
          <w:p w14:paraId="7B34988F" w14:textId="77716959"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803A9AE" w14:textId="77777777" w:rsidTr="009D6F6A">
        <w:trPr>
          <w:cantSplit/>
        </w:trPr>
        <w:tc>
          <w:tcPr>
            <w:tcW w:w="1068" w:type="dxa"/>
          </w:tcPr>
          <w:p w14:paraId="3BBF54BC" w14:textId="2F913BB9" w:rsidR="00CC4BCD" w:rsidRPr="00CC4BCD" w:rsidRDefault="00CC4BCD" w:rsidP="00CC4BCD">
            <w:pPr>
              <w:rPr>
                <w:lang w:val="en-GB"/>
              </w:rPr>
            </w:pPr>
            <w:r w:rsidRPr="00CC4BCD">
              <w:rPr>
                <w:lang w:val="en-GB"/>
              </w:rPr>
              <w:t>4.00 ea</w:t>
            </w:r>
          </w:p>
        </w:tc>
        <w:tc>
          <w:tcPr>
            <w:tcW w:w="2136" w:type="dxa"/>
          </w:tcPr>
          <w:p w14:paraId="36228052" w14:textId="71ACF4EE" w:rsidR="00CC4BCD" w:rsidRPr="00CC4BCD" w:rsidRDefault="00CC4BCD" w:rsidP="00CC4BCD">
            <w:pPr>
              <w:rPr>
                <w:lang w:val="en-GB"/>
              </w:rPr>
            </w:pPr>
            <w:r w:rsidRPr="00CC4BCD">
              <w:rPr>
                <w:lang w:val="en-GB"/>
              </w:rPr>
              <w:t>XX97950SS *</w:t>
            </w:r>
          </w:p>
        </w:tc>
        <w:tc>
          <w:tcPr>
            <w:tcW w:w="7479" w:type="dxa"/>
          </w:tcPr>
          <w:p w14:paraId="64A1A354" w14:textId="31FFA181" w:rsidR="00CC4BCD" w:rsidRPr="00CC4BCD" w:rsidRDefault="00CC4BCD" w:rsidP="00CC4BCD">
            <w:pPr>
              <w:rPr>
                <w:lang w:val="en-GB"/>
              </w:rPr>
            </w:pPr>
            <w:r w:rsidRPr="00CC4BCD">
              <w:rPr>
                <w:lang w:val="en-GB"/>
              </w:rPr>
              <w:t>Allgood Alite® FEKC 76øx1.2mm 'Fire Exit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C225A55" w14:textId="77777777" w:rsidTr="009D6F6A">
        <w:trPr>
          <w:cantSplit/>
        </w:trPr>
        <w:tc>
          <w:tcPr>
            <w:tcW w:w="1068" w:type="dxa"/>
          </w:tcPr>
          <w:p w14:paraId="5B0F77C1" w14:textId="4CF0735A" w:rsidR="00CC4BCD" w:rsidRPr="00CC4BCD" w:rsidRDefault="00CC4BCD" w:rsidP="00CC4BCD">
            <w:pPr>
              <w:rPr>
                <w:lang w:val="en-GB"/>
              </w:rPr>
            </w:pPr>
            <w:r w:rsidRPr="00CC4BCD">
              <w:rPr>
                <w:lang w:val="en-GB"/>
              </w:rPr>
              <w:t>1.00 ea</w:t>
            </w:r>
          </w:p>
        </w:tc>
        <w:tc>
          <w:tcPr>
            <w:tcW w:w="2136" w:type="dxa"/>
          </w:tcPr>
          <w:p w14:paraId="7B7219C0" w14:textId="3F8622EE" w:rsidR="00CC4BCD" w:rsidRPr="00CC4BCD" w:rsidRDefault="00CC4BCD" w:rsidP="00CC4BCD">
            <w:pPr>
              <w:rPr>
                <w:lang w:val="en-GB"/>
              </w:rPr>
            </w:pPr>
            <w:r w:rsidRPr="00CC4BCD">
              <w:rPr>
                <w:lang w:val="en-GB"/>
              </w:rPr>
              <w:t>XX9320S</w:t>
            </w:r>
          </w:p>
        </w:tc>
        <w:tc>
          <w:tcPr>
            <w:tcW w:w="7479" w:type="dxa"/>
          </w:tcPr>
          <w:p w14:paraId="6352D781" w14:textId="17F6D922" w:rsidR="00CC4BCD" w:rsidRPr="00CC4BCD" w:rsidRDefault="00CC4BCD" w:rsidP="00CC4BCD">
            <w:pPr>
              <w:rPr>
                <w:lang w:val="en-GB"/>
              </w:rPr>
            </w:pPr>
            <w:r w:rsidRPr="00CC4BCD">
              <w:rPr>
                <w:lang w:val="en-GB"/>
              </w:rPr>
              <w:t>Allgood Hardware touchbar 3 Point vertical rod panic bolt, suitable for wood, steel and aluminium doors, 840mm wide x 2650mm high, Certifire approved CF5516, CE/UKCA marked to EN1125 3-7-7-B-1-4-2-2-B-A,  satin simulated stainless steel finish</w:t>
            </w:r>
          </w:p>
        </w:tc>
      </w:tr>
      <w:tr w:rsidR="00CC4BCD" w14:paraId="40109107" w14:textId="77777777" w:rsidTr="009D6F6A">
        <w:trPr>
          <w:cantSplit/>
        </w:trPr>
        <w:tc>
          <w:tcPr>
            <w:tcW w:w="1068" w:type="dxa"/>
          </w:tcPr>
          <w:p w14:paraId="6316BA19" w14:textId="56989ACD" w:rsidR="00CC4BCD" w:rsidRPr="00CC4BCD" w:rsidRDefault="00CC4BCD" w:rsidP="00CC4BCD">
            <w:pPr>
              <w:rPr>
                <w:lang w:val="en-GB"/>
              </w:rPr>
            </w:pPr>
            <w:r w:rsidRPr="00CC4BCD">
              <w:rPr>
                <w:lang w:val="en-GB"/>
              </w:rPr>
              <w:t>1.00 ea</w:t>
            </w:r>
          </w:p>
        </w:tc>
        <w:tc>
          <w:tcPr>
            <w:tcW w:w="2136" w:type="dxa"/>
          </w:tcPr>
          <w:p w14:paraId="79EE45BE" w14:textId="37777B79" w:rsidR="00CC4BCD" w:rsidRPr="00CC4BCD" w:rsidRDefault="00CC4BCD" w:rsidP="00CC4BCD">
            <w:pPr>
              <w:rPr>
                <w:lang w:val="en-GB"/>
              </w:rPr>
            </w:pPr>
            <w:r w:rsidRPr="00CC4BCD">
              <w:rPr>
                <w:lang w:val="en-GB"/>
              </w:rPr>
              <w:t>XX9329s *</w:t>
            </w:r>
          </w:p>
        </w:tc>
        <w:tc>
          <w:tcPr>
            <w:tcW w:w="7479" w:type="dxa"/>
          </w:tcPr>
          <w:p w14:paraId="44F6831C" w14:textId="7DC891FE" w:rsidR="00CC4BCD" w:rsidRPr="00CC4BCD" w:rsidRDefault="00CC4BCD" w:rsidP="00CC4BCD">
            <w:pPr>
              <w:rPr>
                <w:lang w:val="en-GB"/>
              </w:rPr>
            </w:pPr>
            <w:r w:rsidRPr="00CC4BCD">
              <w:rPr>
                <w:lang w:val="en-GB"/>
              </w:rPr>
              <w:t>Allgood Hardware "Motorised" Touchbar 3 Point vertical rod panic bolt, suitable for wood, steel and aluminium doors, 840mm wide x 2650mm high, Certifire approved CF5516, CE/UKCA marked to EN1125 3-7-7-B-1-4-2-2-B-A, satin simulated stainless steel finish</w:t>
            </w:r>
          </w:p>
        </w:tc>
      </w:tr>
      <w:tr w:rsidR="00CC4BCD" w14:paraId="653CD193" w14:textId="77777777" w:rsidTr="009D6F6A">
        <w:trPr>
          <w:cantSplit/>
        </w:trPr>
        <w:tc>
          <w:tcPr>
            <w:tcW w:w="1068" w:type="dxa"/>
          </w:tcPr>
          <w:p w14:paraId="49AFC5FF" w14:textId="6940CFAA" w:rsidR="00CC4BCD" w:rsidRPr="00CC4BCD" w:rsidRDefault="00CC4BCD" w:rsidP="00CC4BCD">
            <w:pPr>
              <w:rPr>
                <w:lang w:val="en-GB"/>
              </w:rPr>
            </w:pPr>
            <w:r w:rsidRPr="00CC4BCD">
              <w:rPr>
                <w:lang w:val="en-GB"/>
              </w:rPr>
              <w:t>1.00 ea</w:t>
            </w:r>
          </w:p>
        </w:tc>
        <w:tc>
          <w:tcPr>
            <w:tcW w:w="2136" w:type="dxa"/>
          </w:tcPr>
          <w:p w14:paraId="774BB208" w14:textId="766B8FBC" w:rsidR="00CC4BCD" w:rsidRPr="00CC4BCD" w:rsidRDefault="00CC4BCD" w:rsidP="00CC4BCD">
            <w:pPr>
              <w:rPr>
                <w:lang w:val="en-GB"/>
              </w:rPr>
            </w:pPr>
            <w:r w:rsidRPr="00CC4BCD">
              <w:rPr>
                <w:lang w:val="en-GB"/>
              </w:rPr>
              <w:t>SS21705</w:t>
            </w:r>
          </w:p>
        </w:tc>
        <w:tc>
          <w:tcPr>
            <w:tcW w:w="7479" w:type="dxa"/>
          </w:tcPr>
          <w:p w14:paraId="2DF9DA6A" w14:textId="17761D7B" w:rsidR="00CC4BCD" w:rsidRPr="00CC4BCD" w:rsidRDefault="00CC4BCD" w:rsidP="00CC4BCD">
            <w:pPr>
              <w:rPr>
                <w:lang w:val="en-GB"/>
              </w:rPr>
            </w:pPr>
            <w:r w:rsidRPr="00CC4BCD">
              <w:rPr>
                <w:lang w:val="en-GB"/>
              </w:rPr>
              <w:t>Allgood Alite® Floor Mounted Door Stop 45x25mm, grade 316, satin stainless steel</w:t>
            </w:r>
          </w:p>
        </w:tc>
      </w:tr>
      <w:tr w:rsidR="00CC4BCD" w14:paraId="0FB205FC" w14:textId="77777777" w:rsidTr="009D6F6A">
        <w:trPr>
          <w:cantSplit/>
        </w:trPr>
        <w:tc>
          <w:tcPr>
            <w:tcW w:w="1068" w:type="dxa"/>
          </w:tcPr>
          <w:p w14:paraId="4B79CF3C" w14:textId="3B9C5762" w:rsidR="00CC4BCD" w:rsidRPr="00CC4BCD" w:rsidRDefault="00CC4BCD" w:rsidP="00CC4BCD">
            <w:pPr>
              <w:rPr>
                <w:lang w:val="en-GB"/>
              </w:rPr>
            </w:pPr>
            <w:r w:rsidRPr="00CC4BCD">
              <w:rPr>
                <w:lang w:val="en-GB"/>
              </w:rPr>
              <w:t>1.00 ea</w:t>
            </w:r>
          </w:p>
        </w:tc>
        <w:tc>
          <w:tcPr>
            <w:tcW w:w="2136" w:type="dxa"/>
          </w:tcPr>
          <w:p w14:paraId="1B101009" w14:textId="77D12556" w:rsidR="00CC4BCD" w:rsidRPr="00CC4BCD" w:rsidRDefault="00CC4BCD" w:rsidP="00CC4BCD">
            <w:pPr>
              <w:rPr>
                <w:lang w:val="en-GB"/>
              </w:rPr>
            </w:pPr>
            <w:r w:rsidRPr="00CC4BCD">
              <w:rPr>
                <w:lang w:val="en-GB"/>
              </w:rPr>
              <w:t>ZQ0062609 *</w:t>
            </w:r>
          </w:p>
        </w:tc>
        <w:tc>
          <w:tcPr>
            <w:tcW w:w="7479" w:type="dxa"/>
          </w:tcPr>
          <w:p w14:paraId="618D8D6F"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273722A" w14:textId="77777777" w:rsidR="00CC4BCD" w:rsidRPr="00CC4BCD" w:rsidRDefault="00CC4BCD" w:rsidP="00CC4BCD">
            <w:pPr>
              <w:rPr>
                <w:lang w:val="en-GB"/>
              </w:rPr>
            </w:pPr>
          </w:p>
          <w:p w14:paraId="5243D793" w14:textId="41EF70E7" w:rsidR="00CC4BCD" w:rsidRPr="00CC4BCD" w:rsidRDefault="00CC4BCD" w:rsidP="00CC4BCD">
            <w:pPr>
              <w:rPr>
                <w:lang w:val="en-GB"/>
              </w:rPr>
            </w:pPr>
            <w:r w:rsidRPr="00CC4BCD">
              <w:rPr>
                <w:lang w:val="en-GB"/>
              </w:rPr>
              <w:t>Final Site Size to be confirmed.</w:t>
            </w:r>
          </w:p>
        </w:tc>
      </w:tr>
      <w:tr w:rsidR="00CC4BCD" w14:paraId="13926999" w14:textId="77777777" w:rsidTr="009D6F6A">
        <w:trPr>
          <w:cantSplit/>
        </w:trPr>
        <w:tc>
          <w:tcPr>
            <w:tcW w:w="1068" w:type="dxa"/>
          </w:tcPr>
          <w:p w14:paraId="2FE82767" w14:textId="72E9DA5C" w:rsidR="00CC4BCD" w:rsidRPr="00CC4BCD" w:rsidRDefault="00CC4BCD" w:rsidP="00CC4BCD">
            <w:pPr>
              <w:rPr>
                <w:lang w:val="en-GB"/>
              </w:rPr>
            </w:pPr>
            <w:r w:rsidRPr="00CC4BCD">
              <w:rPr>
                <w:lang w:val="en-GB"/>
              </w:rPr>
              <w:t>1.00 ea</w:t>
            </w:r>
          </w:p>
        </w:tc>
        <w:tc>
          <w:tcPr>
            <w:tcW w:w="2136" w:type="dxa"/>
          </w:tcPr>
          <w:p w14:paraId="783C77DA" w14:textId="106AFC14" w:rsidR="00CC4BCD" w:rsidRPr="00CC4BCD" w:rsidRDefault="00CC4BCD" w:rsidP="00CC4BCD">
            <w:pPr>
              <w:rPr>
                <w:lang w:val="en-GB"/>
              </w:rPr>
            </w:pPr>
            <w:r w:rsidRPr="00CC4BCD">
              <w:rPr>
                <w:lang w:val="en-GB"/>
              </w:rPr>
              <w:t>ZQ0062610 *</w:t>
            </w:r>
          </w:p>
        </w:tc>
        <w:tc>
          <w:tcPr>
            <w:tcW w:w="7479" w:type="dxa"/>
          </w:tcPr>
          <w:p w14:paraId="27A298B7"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01FA78BE" w14:textId="77777777" w:rsidR="00CC4BCD" w:rsidRPr="00CC4BCD" w:rsidRDefault="00CC4BCD" w:rsidP="00CC4BCD">
            <w:pPr>
              <w:rPr>
                <w:lang w:val="en-GB"/>
              </w:rPr>
            </w:pPr>
          </w:p>
          <w:p w14:paraId="42CED371" w14:textId="00F6D0F1" w:rsidR="00CC4BCD" w:rsidRPr="00CC4BCD" w:rsidRDefault="00CC4BCD" w:rsidP="00CC4BCD">
            <w:pPr>
              <w:rPr>
                <w:lang w:val="en-GB"/>
              </w:rPr>
            </w:pPr>
            <w:r w:rsidRPr="00CC4BCD">
              <w:rPr>
                <w:lang w:val="en-GB"/>
              </w:rPr>
              <w:t>Final Site Size to be confirmed.</w:t>
            </w:r>
          </w:p>
        </w:tc>
      </w:tr>
      <w:tr w:rsidR="00CC4BCD" w14:paraId="56E3C39B" w14:textId="77777777" w:rsidTr="009D6F6A">
        <w:trPr>
          <w:cantSplit/>
        </w:trPr>
        <w:tc>
          <w:tcPr>
            <w:tcW w:w="1068" w:type="dxa"/>
          </w:tcPr>
          <w:p w14:paraId="04F96A22" w14:textId="7AD3FAA8" w:rsidR="00CC4BCD" w:rsidRPr="00CC4BCD" w:rsidRDefault="00CC4BCD" w:rsidP="00CC4BCD">
            <w:pPr>
              <w:rPr>
                <w:lang w:val="en-GB"/>
              </w:rPr>
            </w:pPr>
            <w:r w:rsidRPr="00CC4BCD">
              <w:rPr>
                <w:lang w:val="en-GB"/>
              </w:rPr>
              <w:t>1.00 ea</w:t>
            </w:r>
          </w:p>
        </w:tc>
        <w:tc>
          <w:tcPr>
            <w:tcW w:w="2136" w:type="dxa"/>
          </w:tcPr>
          <w:p w14:paraId="6F694B94" w14:textId="3143E7B5" w:rsidR="00CC4BCD" w:rsidRPr="00CC4BCD" w:rsidRDefault="00CC4BCD" w:rsidP="00CC4BCD">
            <w:pPr>
              <w:rPr>
                <w:lang w:val="en-GB"/>
              </w:rPr>
            </w:pPr>
            <w:r w:rsidRPr="00CC4BCD">
              <w:rPr>
                <w:lang w:val="en-GB"/>
              </w:rPr>
              <w:t>XX90009 *</w:t>
            </w:r>
          </w:p>
        </w:tc>
        <w:tc>
          <w:tcPr>
            <w:tcW w:w="7479" w:type="dxa"/>
          </w:tcPr>
          <w:p w14:paraId="35855391" w14:textId="151CDB28" w:rsidR="00CC4BCD" w:rsidRPr="00CC4BCD" w:rsidRDefault="00CC4BCD" w:rsidP="00CC4BCD">
            <w:pPr>
              <w:rPr>
                <w:lang w:val="en-GB"/>
              </w:rPr>
            </w:pPr>
            <w:r w:rsidRPr="00CC4BCD">
              <w:rPr>
                <w:lang w:val="en-GB"/>
              </w:rPr>
              <w:t>Access control to be supplied by others</w:t>
            </w:r>
          </w:p>
        </w:tc>
      </w:tr>
    </w:tbl>
    <w:p w14:paraId="7D0821F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75FC0740" w14:textId="77777777" w:rsidTr="00CC4BCD">
        <w:tc>
          <w:tcPr>
            <w:tcW w:w="10683" w:type="dxa"/>
          </w:tcPr>
          <w:p w14:paraId="58BA1672" w14:textId="60AF1B68" w:rsidR="00CC4BCD" w:rsidRPr="00CC4BCD" w:rsidRDefault="00CC4BCD" w:rsidP="00CC4BCD">
            <w:pPr>
              <w:pStyle w:val="NoSpacing"/>
              <w:jc w:val="right"/>
              <w:rPr>
                <w:lang w:val="en-GB"/>
              </w:rPr>
            </w:pPr>
            <w:r w:rsidRPr="00CC4BCD">
              <w:rPr>
                <w:lang w:val="en-GB"/>
              </w:rPr>
              <w:t>Total GBP: 2,316.83</w:t>
            </w:r>
          </w:p>
        </w:tc>
      </w:tr>
    </w:tbl>
    <w:p w14:paraId="067A3C1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801"/>
        <w:gridCol w:w="1732"/>
        <w:gridCol w:w="1732"/>
        <w:gridCol w:w="1734"/>
        <w:gridCol w:w="1734"/>
        <w:gridCol w:w="1734"/>
      </w:tblGrid>
      <w:tr w:rsidR="00CC4BCD" w14:paraId="627FE007" w14:textId="77777777" w:rsidTr="00CC4BCD">
        <w:tc>
          <w:tcPr>
            <w:tcW w:w="1780" w:type="dxa"/>
          </w:tcPr>
          <w:p w14:paraId="322BD4DC" w14:textId="5EC255F7" w:rsidR="00CC4BCD" w:rsidRPr="00CC4BCD" w:rsidRDefault="00CC4BCD" w:rsidP="00CC4BCD">
            <w:pPr>
              <w:pStyle w:val="NoSpacing"/>
              <w:rPr>
                <w:b/>
                <w:lang w:val="en-GB"/>
              </w:rPr>
            </w:pPr>
            <w:r w:rsidRPr="00CC4BCD">
              <w:rPr>
                <w:b/>
                <w:lang w:val="en-GB"/>
              </w:rPr>
              <w:t>Door Numbers</w:t>
            </w:r>
          </w:p>
        </w:tc>
        <w:tc>
          <w:tcPr>
            <w:tcW w:w="1780" w:type="dxa"/>
          </w:tcPr>
          <w:p w14:paraId="5691D490" w14:textId="77777777" w:rsidR="00CC4BCD" w:rsidRDefault="00CC4BCD" w:rsidP="00CC4BCD">
            <w:pPr>
              <w:pStyle w:val="NoSpacing"/>
              <w:rPr>
                <w:lang w:val="en-GB"/>
              </w:rPr>
            </w:pPr>
          </w:p>
        </w:tc>
        <w:tc>
          <w:tcPr>
            <w:tcW w:w="1780" w:type="dxa"/>
          </w:tcPr>
          <w:p w14:paraId="33946D95" w14:textId="77777777" w:rsidR="00CC4BCD" w:rsidRDefault="00CC4BCD" w:rsidP="00CC4BCD">
            <w:pPr>
              <w:pStyle w:val="NoSpacing"/>
              <w:rPr>
                <w:lang w:val="en-GB"/>
              </w:rPr>
            </w:pPr>
          </w:p>
        </w:tc>
        <w:tc>
          <w:tcPr>
            <w:tcW w:w="1781" w:type="dxa"/>
          </w:tcPr>
          <w:p w14:paraId="603CBBBA" w14:textId="77777777" w:rsidR="00CC4BCD" w:rsidRDefault="00CC4BCD" w:rsidP="00CC4BCD">
            <w:pPr>
              <w:pStyle w:val="NoSpacing"/>
              <w:rPr>
                <w:lang w:val="en-GB"/>
              </w:rPr>
            </w:pPr>
          </w:p>
        </w:tc>
        <w:tc>
          <w:tcPr>
            <w:tcW w:w="1781" w:type="dxa"/>
          </w:tcPr>
          <w:p w14:paraId="14FABD2B" w14:textId="77777777" w:rsidR="00CC4BCD" w:rsidRDefault="00CC4BCD" w:rsidP="00CC4BCD">
            <w:pPr>
              <w:pStyle w:val="NoSpacing"/>
              <w:rPr>
                <w:lang w:val="en-GB"/>
              </w:rPr>
            </w:pPr>
          </w:p>
        </w:tc>
        <w:tc>
          <w:tcPr>
            <w:tcW w:w="1781" w:type="dxa"/>
          </w:tcPr>
          <w:p w14:paraId="7237D1FE" w14:textId="77777777" w:rsidR="00CC4BCD" w:rsidRDefault="00CC4BCD" w:rsidP="00CC4BCD">
            <w:pPr>
              <w:pStyle w:val="NoSpacing"/>
              <w:rPr>
                <w:lang w:val="en-GB"/>
              </w:rPr>
            </w:pPr>
          </w:p>
        </w:tc>
      </w:tr>
      <w:tr w:rsidR="00CC4BCD" w14:paraId="6AE7DA6C" w14:textId="77777777" w:rsidTr="00CC4BCD">
        <w:tc>
          <w:tcPr>
            <w:tcW w:w="1780" w:type="dxa"/>
          </w:tcPr>
          <w:p w14:paraId="7354B173" w14:textId="77777777" w:rsidR="00CC4BCD" w:rsidRPr="00CC4BCD" w:rsidRDefault="00CC4BCD" w:rsidP="00CC4BCD">
            <w:pPr>
              <w:pStyle w:val="NoSpacing"/>
              <w:rPr>
                <w:b/>
                <w:lang w:val="en-GB"/>
              </w:rPr>
            </w:pPr>
          </w:p>
        </w:tc>
        <w:tc>
          <w:tcPr>
            <w:tcW w:w="1780" w:type="dxa"/>
          </w:tcPr>
          <w:p w14:paraId="13286E02" w14:textId="77777777" w:rsidR="00CC4BCD" w:rsidRDefault="00CC4BCD" w:rsidP="00CC4BCD">
            <w:pPr>
              <w:pStyle w:val="NoSpacing"/>
              <w:rPr>
                <w:lang w:val="en-GB"/>
              </w:rPr>
            </w:pPr>
          </w:p>
        </w:tc>
        <w:tc>
          <w:tcPr>
            <w:tcW w:w="1780" w:type="dxa"/>
          </w:tcPr>
          <w:p w14:paraId="1111057E" w14:textId="77777777" w:rsidR="00CC4BCD" w:rsidRDefault="00CC4BCD" w:rsidP="00CC4BCD">
            <w:pPr>
              <w:pStyle w:val="NoSpacing"/>
              <w:rPr>
                <w:lang w:val="en-GB"/>
              </w:rPr>
            </w:pPr>
          </w:p>
        </w:tc>
        <w:tc>
          <w:tcPr>
            <w:tcW w:w="1781" w:type="dxa"/>
          </w:tcPr>
          <w:p w14:paraId="550C602E" w14:textId="77777777" w:rsidR="00CC4BCD" w:rsidRDefault="00CC4BCD" w:rsidP="00CC4BCD">
            <w:pPr>
              <w:pStyle w:val="NoSpacing"/>
              <w:rPr>
                <w:lang w:val="en-GB"/>
              </w:rPr>
            </w:pPr>
          </w:p>
        </w:tc>
        <w:tc>
          <w:tcPr>
            <w:tcW w:w="1781" w:type="dxa"/>
          </w:tcPr>
          <w:p w14:paraId="56D2A165" w14:textId="77777777" w:rsidR="00CC4BCD" w:rsidRDefault="00CC4BCD" w:rsidP="00CC4BCD">
            <w:pPr>
              <w:pStyle w:val="NoSpacing"/>
              <w:rPr>
                <w:lang w:val="en-GB"/>
              </w:rPr>
            </w:pPr>
          </w:p>
        </w:tc>
        <w:tc>
          <w:tcPr>
            <w:tcW w:w="1781" w:type="dxa"/>
          </w:tcPr>
          <w:p w14:paraId="698693FA" w14:textId="77777777" w:rsidR="00CC4BCD" w:rsidRDefault="00CC4BCD" w:rsidP="00CC4BCD">
            <w:pPr>
              <w:pStyle w:val="NoSpacing"/>
              <w:rPr>
                <w:lang w:val="en-GB"/>
              </w:rPr>
            </w:pPr>
          </w:p>
        </w:tc>
      </w:tr>
      <w:tr w:rsidR="00CC4BCD" w14:paraId="7BBC614F" w14:textId="77777777" w:rsidTr="00CC4BCD">
        <w:tc>
          <w:tcPr>
            <w:tcW w:w="1780" w:type="dxa"/>
          </w:tcPr>
          <w:p w14:paraId="2355577B" w14:textId="04EE1747" w:rsidR="00CC4BCD" w:rsidRPr="00CC4BCD" w:rsidRDefault="00CC4BCD" w:rsidP="00CC4BCD">
            <w:pPr>
              <w:pStyle w:val="NoSpacing"/>
              <w:rPr>
                <w:lang w:val="en-GB"/>
              </w:rPr>
            </w:pPr>
            <w:r w:rsidRPr="00CC4BCD">
              <w:rPr>
                <w:lang w:val="en-GB"/>
              </w:rPr>
              <w:t>PM.DR.B1.ST10.01</w:t>
            </w:r>
          </w:p>
        </w:tc>
        <w:tc>
          <w:tcPr>
            <w:tcW w:w="1780" w:type="dxa"/>
          </w:tcPr>
          <w:p w14:paraId="1C09C016" w14:textId="77777777" w:rsidR="00CC4BCD" w:rsidRDefault="00CC4BCD" w:rsidP="00CC4BCD">
            <w:pPr>
              <w:pStyle w:val="NoSpacing"/>
              <w:rPr>
                <w:lang w:val="en-GB"/>
              </w:rPr>
            </w:pPr>
          </w:p>
        </w:tc>
        <w:tc>
          <w:tcPr>
            <w:tcW w:w="1780" w:type="dxa"/>
          </w:tcPr>
          <w:p w14:paraId="3D1ABA86" w14:textId="77777777" w:rsidR="00CC4BCD" w:rsidRDefault="00CC4BCD" w:rsidP="00CC4BCD">
            <w:pPr>
              <w:pStyle w:val="NoSpacing"/>
              <w:rPr>
                <w:lang w:val="en-GB"/>
              </w:rPr>
            </w:pPr>
          </w:p>
        </w:tc>
        <w:tc>
          <w:tcPr>
            <w:tcW w:w="1781" w:type="dxa"/>
          </w:tcPr>
          <w:p w14:paraId="457278CD" w14:textId="77777777" w:rsidR="00CC4BCD" w:rsidRDefault="00CC4BCD" w:rsidP="00CC4BCD">
            <w:pPr>
              <w:pStyle w:val="NoSpacing"/>
              <w:rPr>
                <w:lang w:val="en-GB"/>
              </w:rPr>
            </w:pPr>
          </w:p>
        </w:tc>
        <w:tc>
          <w:tcPr>
            <w:tcW w:w="1781" w:type="dxa"/>
          </w:tcPr>
          <w:p w14:paraId="53912D4F" w14:textId="77777777" w:rsidR="00CC4BCD" w:rsidRDefault="00CC4BCD" w:rsidP="00CC4BCD">
            <w:pPr>
              <w:pStyle w:val="NoSpacing"/>
              <w:rPr>
                <w:lang w:val="en-GB"/>
              </w:rPr>
            </w:pPr>
          </w:p>
        </w:tc>
        <w:tc>
          <w:tcPr>
            <w:tcW w:w="1781" w:type="dxa"/>
          </w:tcPr>
          <w:p w14:paraId="03840B91" w14:textId="77777777" w:rsidR="00CC4BCD" w:rsidRDefault="00CC4BCD" w:rsidP="00CC4BCD">
            <w:pPr>
              <w:pStyle w:val="NoSpacing"/>
              <w:rPr>
                <w:lang w:val="en-GB"/>
              </w:rPr>
            </w:pPr>
          </w:p>
        </w:tc>
      </w:tr>
    </w:tbl>
    <w:p w14:paraId="382D555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6956"/>
        <w:gridCol w:w="222"/>
        <w:gridCol w:w="222"/>
        <w:gridCol w:w="222"/>
      </w:tblGrid>
      <w:tr w:rsidR="00CC4BCD" w14:paraId="33AFF42A" w14:textId="77777777" w:rsidTr="00CC4BCD">
        <w:trPr>
          <w:cantSplit/>
        </w:trPr>
        <w:tc>
          <w:tcPr>
            <w:tcW w:w="0" w:type="auto"/>
          </w:tcPr>
          <w:p w14:paraId="5DDD7DE5" w14:textId="0036CBB9" w:rsidR="00CC4BCD" w:rsidRPr="00CC4BCD" w:rsidRDefault="00CC4BCD" w:rsidP="00CC4BCD">
            <w:pPr>
              <w:pStyle w:val="NoSpacing"/>
              <w:rPr>
                <w:b/>
                <w:lang w:val="en-GB"/>
              </w:rPr>
            </w:pPr>
            <w:r w:rsidRPr="00CC4BCD">
              <w:rPr>
                <w:b/>
                <w:lang w:val="en-GB"/>
              </w:rPr>
              <w:t>Remarks</w:t>
            </w:r>
          </w:p>
        </w:tc>
        <w:tc>
          <w:tcPr>
            <w:tcW w:w="0" w:type="auto"/>
          </w:tcPr>
          <w:p w14:paraId="1533959B" w14:textId="77777777" w:rsidR="00CC4BCD" w:rsidRDefault="00CC4BCD" w:rsidP="00CC4BCD">
            <w:pPr>
              <w:pStyle w:val="NoSpacing"/>
              <w:rPr>
                <w:lang w:val="en-GB"/>
              </w:rPr>
            </w:pPr>
          </w:p>
        </w:tc>
        <w:tc>
          <w:tcPr>
            <w:tcW w:w="0" w:type="auto"/>
          </w:tcPr>
          <w:p w14:paraId="76FF25DC" w14:textId="77777777" w:rsidR="00CC4BCD" w:rsidRDefault="00CC4BCD" w:rsidP="00CC4BCD">
            <w:pPr>
              <w:pStyle w:val="NoSpacing"/>
              <w:rPr>
                <w:lang w:val="en-GB"/>
              </w:rPr>
            </w:pPr>
          </w:p>
        </w:tc>
        <w:tc>
          <w:tcPr>
            <w:tcW w:w="0" w:type="auto"/>
          </w:tcPr>
          <w:p w14:paraId="355C5EDC" w14:textId="77777777" w:rsidR="00CC4BCD" w:rsidRDefault="00CC4BCD" w:rsidP="00CC4BCD">
            <w:pPr>
              <w:pStyle w:val="NoSpacing"/>
              <w:rPr>
                <w:lang w:val="en-GB"/>
              </w:rPr>
            </w:pPr>
          </w:p>
        </w:tc>
      </w:tr>
      <w:tr w:rsidR="00CC4BCD" w14:paraId="0EB5702E" w14:textId="77777777" w:rsidTr="00CC4BCD">
        <w:trPr>
          <w:cantSplit/>
        </w:trPr>
        <w:tc>
          <w:tcPr>
            <w:tcW w:w="0" w:type="auto"/>
          </w:tcPr>
          <w:p w14:paraId="6D1A6640" w14:textId="77777777" w:rsidR="00CC4BCD" w:rsidRPr="00CC4BCD" w:rsidRDefault="00CC4BCD" w:rsidP="00CC4BCD">
            <w:pPr>
              <w:pStyle w:val="NoSpacing"/>
              <w:rPr>
                <w:lang w:val="en-GB"/>
              </w:rPr>
            </w:pPr>
            <w:r w:rsidRPr="00CC4BCD">
              <w:rPr>
                <w:lang w:val="en-GB"/>
              </w:rPr>
              <w:t>Assumme Doors to have plain meeting stiles.</w:t>
            </w:r>
          </w:p>
          <w:p w14:paraId="0A2A6E7B" w14:textId="77777777" w:rsidR="00CC4BCD" w:rsidRPr="00CC4BCD" w:rsidRDefault="00CC4BCD" w:rsidP="00CC4BCD">
            <w:pPr>
              <w:pStyle w:val="NoSpacing"/>
              <w:rPr>
                <w:lang w:val="en-GB"/>
              </w:rPr>
            </w:pPr>
          </w:p>
          <w:p w14:paraId="7400598E" w14:textId="77777777" w:rsidR="00CC4BCD" w:rsidRPr="00CC4BCD" w:rsidRDefault="00CC4BCD" w:rsidP="00CC4BCD">
            <w:pPr>
              <w:pStyle w:val="NoSpacing"/>
              <w:rPr>
                <w:lang w:val="en-GB"/>
              </w:rPr>
            </w:pPr>
            <w:r w:rsidRPr="00CC4BCD">
              <w:rPr>
                <w:lang w:val="en-GB"/>
              </w:rPr>
              <w:t>Jamb mounted closer required for your half leaf as the leaf is less than 400mm wide.</w:t>
            </w:r>
          </w:p>
          <w:p w14:paraId="6E8B0DE1" w14:textId="18DD11CB" w:rsidR="00CC4BCD" w:rsidRPr="00CC4BCD" w:rsidRDefault="00CC4BCD" w:rsidP="00CC4BCD">
            <w:pPr>
              <w:pStyle w:val="NoSpacing"/>
              <w:rPr>
                <w:lang w:val="en-GB"/>
              </w:rPr>
            </w:pPr>
          </w:p>
        </w:tc>
        <w:tc>
          <w:tcPr>
            <w:tcW w:w="0" w:type="auto"/>
          </w:tcPr>
          <w:p w14:paraId="67A06806" w14:textId="77777777" w:rsidR="00CC4BCD" w:rsidRDefault="00CC4BCD" w:rsidP="00CC4BCD">
            <w:pPr>
              <w:pStyle w:val="NoSpacing"/>
              <w:rPr>
                <w:lang w:val="en-GB"/>
              </w:rPr>
            </w:pPr>
          </w:p>
        </w:tc>
        <w:tc>
          <w:tcPr>
            <w:tcW w:w="0" w:type="auto"/>
          </w:tcPr>
          <w:p w14:paraId="0FC38E9E" w14:textId="77777777" w:rsidR="00CC4BCD" w:rsidRDefault="00CC4BCD" w:rsidP="00CC4BCD">
            <w:pPr>
              <w:pStyle w:val="NoSpacing"/>
              <w:rPr>
                <w:lang w:val="en-GB"/>
              </w:rPr>
            </w:pPr>
          </w:p>
        </w:tc>
        <w:tc>
          <w:tcPr>
            <w:tcW w:w="0" w:type="auto"/>
          </w:tcPr>
          <w:p w14:paraId="5C42EE1B" w14:textId="77777777" w:rsidR="00CC4BCD" w:rsidRDefault="00CC4BCD" w:rsidP="00CC4BCD">
            <w:pPr>
              <w:pStyle w:val="NoSpacing"/>
              <w:rPr>
                <w:lang w:val="en-GB"/>
              </w:rPr>
            </w:pPr>
          </w:p>
        </w:tc>
      </w:tr>
    </w:tbl>
    <w:p w14:paraId="4AD31B2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C1B8D11" w14:textId="77777777" w:rsidTr="00CC4BCD">
        <w:trPr>
          <w:cantSplit/>
        </w:trPr>
        <w:tc>
          <w:tcPr>
            <w:tcW w:w="0" w:type="auto"/>
          </w:tcPr>
          <w:p w14:paraId="63E24164" w14:textId="77777777" w:rsidR="00CC4BCD" w:rsidRDefault="00CC4BCD" w:rsidP="00CC4BCD">
            <w:pPr>
              <w:pStyle w:val="NoSpacing"/>
              <w:rPr>
                <w:lang w:val="en-GB"/>
              </w:rPr>
            </w:pPr>
          </w:p>
        </w:tc>
        <w:tc>
          <w:tcPr>
            <w:tcW w:w="0" w:type="auto"/>
          </w:tcPr>
          <w:p w14:paraId="79F39448" w14:textId="77777777" w:rsidR="00CC4BCD" w:rsidRDefault="00CC4BCD" w:rsidP="00CC4BCD">
            <w:pPr>
              <w:pStyle w:val="NoSpacing"/>
              <w:rPr>
                <w:lang w:val="en-GB"/>
              </w:rPr>
            </w:pPr>
          </w:p>
        </w:tc>
        <w:tc>
          <w:tcPr>
            <w:tcW w:w="0" w:type="auto"/>
          </w:tcPr>
          <w:p w14:paraId="108C9122" w14:textId="77777777" w:rsidR="00CC4BCD" w:rsidRDefault="00CC4BCD" w:rsidP="00CC4BCD">
            <w:pPr>
              <w:pStyle w:val="NoSpacing"/>
              <w:rPr>
                <w:lang w:val="en-GB"/>
              </w:rPr>
            </w:pPr>
          </w:p>
        </w:tc>
        <w:tc>
          <w:tcPr>
            <w:tcW w:w="0" w:type="auto"/>
          </w:tcPr>
          <w:p w14:paraId="7BA88C4E" w14:textId="77777777" w:rsidR="00CC4BCD" w:rsidRDefault="00CC4BCD" w:rsidP="00CC4BCD">
            <w:pPr>
              <w:pStyle w:val="NoSpacing"/>
              <w:rPr>
                <w:lang w:val="en-GB"/>
              </w:rPr>
            </w:pPr>
          </w:p>
        </w:tc>
      </w:tr>
    </w:tbl>
    <w:p w14:paraId="59E3CF7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8527"/>
        <w:gridCol w:w="222"/>
        <w:gridCol w:w="222"/>
      </w:tblGrid>
      <w:tr w:rsidR="00CC4BCD" w14:paraId="7FA162B6" w14:textId="77777777" w:rsidTr="00CC4BCD">
        <w:trPr>
          <w:cantSplit/>
        </w:trPr>
        <w:tc>
          <w:tcPr>
            <w:tcW w:w="0" w:type="auto"/>
          </w:tcPr>
          <w:p w14:paraId="1C9639A6" w14:textId="6D54E0FE" w:rsidR="00CC4BCD" w:rsidRPr="00CC4BCD" w:rsidRDefault="00CC4BCD" w:rsidP="00CC4BCD">
            <w:pPr>
              <w:pStyle w:val="NoSpacing"/>
              <w:rPr>
                <w:b/>
                <w:lang w:val="en-GB"/>
              </w:rPr>
            </w:pPr>
            <w:bookmarkStart w:id="102" w:name="HWSet85" w:colFirst="0" w:colLast="0"/>
            <w:r w:rsidRPr="00CC4BCD">
              <w:rPr>
                <w:b/>
                <w:lang w:val="en-GB"/>
              </w:rPr>
              <w:t>Set 75     -</w:t>
            </w:r>
          </w:p>
        </w:tc>
        <w:tc>
          <w:tcPr>
            <w:tcW w:w="0" w:type="auto"/>
          </w:tcPr>
          <w:p w14:paraId="4A2E46FB" w14:textId="6C485A4B" w:rsidR="00CC4BCD" w:rsidRPr="00CC4BCD" w:rsidRDefault="00CC4BCD" w:rsidP="00CC4BCD">
            <w:pPr>
              <w:pStyle w:val="NoSpacing"/>
              <w:rPr>
                <w:b/>
                <w:lang w:val="en-GB"/>
              </w:rPr>
            </w:pPr>
            <w:r w:rsidRPr="00CC4BCD">
              <w:rPr>
                <w:b/>
                <w:lang w:val="en-GB"/>
              </w:rPr>
              <w:t>BOH - Leaf &amp; half access controlled circulation door - DRT-04 - BWD/15/05/a/FD60/AC/Fig6  - BLA</w:t>
            </w:r>
          </w:p>
        </w:tc>
        <w:tc>
          <w:tcPr>
            <w:tcW w:w="0" w:type="auto"/>
          </w:tcPr>
          <w:p w14:paraId="6C65F56E" w14:textId="77777777" w:rsidR="00CC4BCD" w:rsidRDefault="00CC4BCD" w:rsidP="00CC4BCD">
            <w:pPr>
              <w:pStyle w:val="NoSpacing"/>
              <w:rPr>
                <w:lang w:val="en-GB"/>
              </w:rPr>
            </w:pPr>
          </w:p>
        </w:tc>
        <w:tc>
          <w:tcPr>
            <w:tcW w:w="0" w:type="auto"/>
          </w:tcPr>
          <w:p w14:paraId="1E856C88" w14:textId="77777777" w:rsidR="00CC4BCD" w:rsidRDefault="00CC4BCD" w:rsidP="00CC4BCD">
            <w:pPr>
              <w:pStyle w:val="NoSpacing"/>
              <w:rPr>
                <w:lang w:val="en-GB"/>
              </w:rPr>
            </w:pPr>
          </w:p>
        </w:tc>
      </w:tr>
      <w:bookmarkEnd w:id="102"/>
    </w:tbl>
    <w:p w14:paraId="215D5EF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0"/>
        <w:gridCol w:w="7293"/>
      </w:tblGrid>
      <w:tr w:rsidR="00CC4BCD" w14:paraId="7B57A847" w14:textId="77777777" w:rsidTr="006F3285">
        <w:trPr>
          <w:cantSplit/>
        </w:trPr>
        <w:tc>
          <w:tcPr>
            <w:tcW w:w="1068" w:type="dxa"/>
          </w:tcPr>
          <w:p w14:paraId="02DEE861" w14:textId="5E959D5A" w:rsidR="00CC4BCD" w:rsidRPr="00CC4BCD" w:rsidRDefault="00CC4BCD" w:rsidP="00CC4BCD">
            <w:pPr>
              <w:rPr>
                <w:b/>
                <w:lang w:val="en-GB"/>
              </w:rPr>
            </w:pPr>
            <w:r w:rsidRPr="00CC4BCD">
              <w:rPr>
                <w:b/>
                <w:lang w:val="en-GB"/>
              </w:rPr>
              <w:t>Quantity</w:t>
            </w:r>
          </w:p>
        </w:tc>
        <w:tc>
          <w:tcPr>
            <w:tcW w:w="2136" w:type="dxa"/>
          </w:tcPr>
          <w:p w14:paraId="69697058" w14:textId="2CC27DA8" w:rsidR="00CC4BCD" w:rsidRPr="00CC4BCD" w:rsidRDefault="00CC4BCD" w:rsidP="00CC4BCD">
            <w:pPr>
              <w:rPr>
                <w:b/>
                <w:lang w:val="en-GB"/>
              </w:rPr>
            </w:pPr>
            <w:r w:rsidRPr="00CC4BCD">
              <w:rPr>
                <w:b/>
                <w:lang w:val="en-GB"/>
              </w:rPr>
              <w:t>Item number</w:t>
            </w:r>
          </w:p>
        </w:tc>
        <w:tc>
          <w:tcPr>
            <w:tcW w:w="7479" w:type="dxa"/>
          </w:tcPr>
          <w:p w14:paraId="4FDA0DFE" w14:textId="3C5B6874" w:rsidR="00CC4BCD" w:rsidRPr="00CC4BCD" w:rsidRDefault="00CC4BCD" w:rsidP="00CC4BCD">
            <w:pPr>
              <w:rPr>
                <w:b/>
                <w:lang w:val="en-GB"/>
              </w:rPr>
            </w:pPr>
            <w:r w:rsidRPr="00CC4BCD">
              <w:rPr>
                <w:b/>
                <w:lang w:val="en-GB"/>
              </w:rPr>
              <w:t>Description</w:t>
            </w:r>
          </w:p>
        </w:tc>
      </w:tr>
      <w:tr w:rsidR="00CC4BCD" w14:paraId="24692C2F" w14:textId="77777777" w:rsidTr="006F3285">
        <w:trPr>
          <w:cantSplit/>
        </w:trPr>
        <w:tc>
          <w:tcPr>
            <w:tcW w:w="1068" w:type="dxa"/>
          </w:tcPr>
          <w:p w14:paraId="742A1339" w14:textId="71D0D393" w:rsidR="00CC4BCD" w:rsidRPr="00CC4BCD" w:rsidRDefault="00CC4BCD" w:rsidP="00CC4BCD">
            <w:pPr>
              <w:rPr>
                <w:lang w:val="en-GB"/>
              </w:rPr>
            </w:pPr>
            <w:r w:rsidRPr="00CC4BCD">
              <w:rPr>
                <w:lang w:val="en-GB"/>
              </w:rPr>
              <w:t>8.00 ea</w:t>
            </w:r>
          </w:p>
        </w:tc>
        <w:tc>
          <w:tcPr>
            <w:tcW w:w="2136" w:type="dxa"/>
          </w:tcPr>
          <w:p w14:paraId="0D306AB8" w14:textId="735199B2" w:rsidR="00CC4BCD" w:rsidRPr="00CC4BCD" w:rsidRDefault="00CC4BCD" w:rsidP="00CC4BCD">
            <w:pPr>
              <w:rPr>
                <w:lang w:val="en-GB"/>
              </w:rPr>
            </w:pPr>
            <w:r w:rsidRPr="00CC4BCD">
              <w:rPr>
                <w:lang w:val="en-GB"/>
              </w:rPr>
              <w:t>SS8066R</w:t>
            </w:r>
          </w:p>
        </w:tc>
        <w:tc>
          <w:tcPr>
            <w:tcW w:w="7479" w:type="dxa"/>
          </w:tcPr>
          <w:p w14:paraId="157AD5CF" w14:textId="4CC6AC27" w:rsidR="00CC4BCD" w:rsidRPr="00CC4BCD" w:rsidRDefault="00CC4BCD" w:rsidP="00CC4BCD">
            <w:pPr>
              <w:rPr>
                <w:lang w:val="en-GB"/>
              </w:rPr>
            </w:pPr>
            <w:r w:rsidRPr="00CC4BCD">
              <w:rPr>
                <w:lang w:val="en-GB"/>
              </w:rPr>
              <w:t>Allgood Hardware 100x75x3mm, Grade 14, Triple Knuckle Concealed Bearing Button Tipped Hinges, with radius corners, N° 10 woodscrews, independently tested to 1 million cycles, CE marked to EN 1935 classification 4-7-7-1-1-4-0-14, suitable for doors up to 160kg, Certifire approved CF5689 for use on timber fire doors up to 120 minutes and metal fire doors up to 240 minutes, 25 year manufacturer warranty, grade 304, satin stainless steel finish</w:t>
            </w:r>
          </w:p>
        </w:tc>
      </w:tr>
      <w:tr w:rsidR="00CC4BCD" w14:paraId="19CF9349" w14:textId="77777777" w:rsidTr="006F3285">
        <w:trPr>
          <w:cantSplit/>
        </w:trPr>
        <w:tc>
          <w:tcPr>
            <w:tcW w:w="1068" w:type="dxa"/>
          </w:tcPr>
          <w:p w14:paraId="6A385187" w14:textId="4B52206D" w:rsidR="00CC4BCD" w:rsidRPr="00CC4BCD" w:rsidRDefault="00CC4BCD" w:rsidP="00CC4BCD">
            <w:pPr>
              <w:rPr>
                <w:lang w:val="en-GB"/>
              </w:rPr>
            </w:pPr>
            <w:r w:rsidRPr="00CC4BCD">
              <w:rPr>
                <w:lang w:val="en-GB"/>
              </w:rPr>
              <w:t>1.00 ea</w:t>
            </w:r>
          </w:p>
        </w:tc>
        <w:tc>
          <w:tcPr>
            <w:tcW w:w="2136" w:type="dxa"/>
          </w:tcPr>
          <w:p w14:paraId="0D9C97D7" w14:textId="28B2C553" w:rsidR="00CC4BCD" w:rsidRPr="00CC4BCD" w:rsidRDefault="00CC4BCD" w:rsidP="00CC4BCD">
            <w:pPr>
              <w:rPr>
                <w:lang w:val="en-GB"/>
              </w:rPr>
            </w:pPr>
            <w:r w:rsidRPr="00CC4BCD">
              <w:rPr>
                <w:lang w:val="en-GB"/>
              </w:rPr>
              <w:t>XX10508FPN</w:t>
            </w:r>
          </w:p>
        </w:tc>
        <w:tc>
          <w:tcPr>
            <w:tcW w:w="7479" w:type="dxa"/>
          </w:tcPr>
          <w:p w14:paraId="4B79C6E1" w14:textId="6D48BED1" w:rsidR="00CC4BCD" w:rsidRPr="00CC4BCD" w:rsidRDefault="00CC4BCD" w:rsidP="00CC4BCD">
            <w:pPr>
              <w:rPr>
                <w:lang w:val="en-GB"/>
              </w:rPr>
            </w:pPr>
            <w:r w:rsidRPr="00CC4BCD">
              <w:rPr>
                <w:lang w:val="en-GB"/>
              </w:rPr>
              <w:t>Allgood Hardware intumescent pack for 10508 jamb mounted closer, suitable for timber doors in FD30/60 applications</w:t>
            </w:r>
          </w:p>
        </w:tc>
      </w:tr>
      <w:tr w:rsidR="00CC4BCD" w14:paraId="398E5ABB" w14:textId="77777777" w:rsidTr="006F3285">
        <w:trPr>
          <w:cantSplit/>
        </w:trPr>
        <w:tc>
          <w:tcPr>
            <w:tcW w:w="1068" w:type="dxa"/>
          </w:tcPr>
          <w:p w14:paraId="77FBCB1A" w14:textId="253B8496" w:rsidR="00CC4BCD" w:rsidRPr="00CC4BCD" w:rsidRDefault="00CC4BCD" w:rsidP="00CC4BCD">
            <w:pPr>
              <w:rPr>
                <w:lang w:val="en-GB"/>
              </w:rPr>
            </w:pPr>
            <w:r w:rsidRPr="00CC4BCD">
              <w:rPr>
                <w:lang w:val="en-GB"/>
              </w:rPr>
              <w:t>1.00 ea</w:t>
            </w:r>
          </w:p>
        </w:tc>
        <w:tc>
          <w:tcPr>
            <w:tcW w:w="2136" w:type="dxa"/>
          </w:tcPr>
          <w:p w14:paraId="11AB95D1" w14:textId="775A415C" w:rsidR="00CC4BCD" w:rsidRPr="00CC4BCD" w:rsidRDefault="00CC4BCD" w:rsidP="00CC4BCD">
            <w:pPr>
              <w:rPr>
                <w:lang w:val="en-GB"/>
              </w:rPr>
            </w:pPr>
            <w:r w:rsidRPr="00CC4BCD">
              <w:rPr>
                <w:lang w:val="en-GB"/>
              </w:rPr>
              <w:t>SC10508</w:t>
            </w:r>
          </w:p>
        </w:tc>
        <w:tc>
          <w:tcPr>
            <w:tcW w:w="7479" w:type="dxa"/>
          </w:tcPr>
          <w:p w14:paraId="7E9F1FA8" w14:textId="43F4A0DB" w:rsidR="00CC4BCD" w:rsidRPr="00CC4BCD" w:rsidRDefault="00CC4BCD" w:rsidP="00CC4BCD">
            <w:pPr>
              <w:rPr>
                <w:lang w:val="en-GB"/>
              </w:rPr>
            </w:pPr>
            <w:r w:rsidRPr="00CC4BCD">
              <w:rPr>
                <w:lang w:val="en-GB"/>
              </w:rPr>
              <w:t>Allgood Hardware fully concealed jamb fixed door closer, CE Marked to BS EN: 1154 classification 3-8-3-1-1-3, Incorporated in successful fire tests and assessed to BS EN 1634-1 and BS 476 Pt 22 up to 60 minutes on timber doors and 240 minutes on metal doors, satin chrome plated finish (For Fire Pack not supplied order XX10508FPN)</w:t>
            </w:r>
          </w:p>
        </w:tc>
      </w:tr>
      <w:tr w:rsidR="00CC4BCD" w14:paraId="1CC382E4" w14:textId="77777777" w:rsidTr="006F3285">
        <w:trPr>
          <w:cantSplit/>
        </w:trPr>
        <w:tc>
          <w:tcPr>
            <w:tcW w:w="1068" w:type="dxa"/>
          </w:tcPr>
          <w:p w14:paraId="4EA9318D" w14:textId="138134EE" w:rsidR="00CC4BCD" w:rsidRPr="00CC4BCD" w:rsidRDefault="00CC4BCD" w:rsidP="00CC4BCD">
            <w:pPr>
              <w:rPr>
                <w:lang w:val="en-GB"/>
              </w:rPr>
            </w:pPr>
            <w:r w:rsidRPr="00CC4BCD">
              <w:rPr>
                <w:lang w:val="en-GB"/>
              </w:rPr>
              <w:t>16.00 ea</w:t>
            </w:r>
          </w:p>
        </w:tc>
        <w:tc>
          <w:tcPr>
            <w:tcW w:w="2136" w:type="dxa"/>
          </w:tcPr>
          <w:p w14:paraId="4BDEC870" w14:textId="5ED8489B" w:rsidR="00CC4BCD" w:rsidRPr="00CC4BCD" w:rsidRDefault="00CC4BCD" w:rsidP="00CC4BCD">
            <w:pPr>
              <w:rPr>
                <w:lang w:val="en-GB"/>
              </w:rPr>
            </w:pPr>
            <w:r w:rsidRPr="00CC4BCD">
              <w:rPr>
                <w:lang w:val="en-GB"/>
              </w:rPr>
              <w:t>XX8066FP</w:t>
            </w:r>
          </w:p>
        </w:tc>
        <w:tc>
          <w:tcPr>
            <w:tcW w:w="7479" w:type="dxa"/>
          </w:tcPr>
          <w:p w14:paraId="3CBC3ED7" w14:textId="2A663A5A"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06AA073" w14:textId="77777777" w:rsidTr="006F3285">
        <w:trPr>
          <w:cantSplit/>
        </w:trPr>
        <w:tc>
          <w:tcPr>
            <w:tcW w:w="1068" w:type="dxa"/>
          </w:tcPr>
          <w:p w14:paraId="68AA82DD" w14:textId="1599FD0C" w:rsidR="00CC4BCD" w:rsidRPr="00CC4BCD" w:rsidRDefault="00CC4BCD" w:rsidP="00CC4BCD">
            <w:pPr>
              <w:rPr>
                <w:lang w:val="en-GB"/>
              </w:rPr>
            </w:pPr>
            <w:r w:rsidRPr="00CC4BCD">
              <w:rPr>
                <w:lang w:val="en-GB"/>
              </w:rPr>
              <w:t>1.00 ea</w:t>
            </w:r>
          </w:p>
        </w:tc>
        <w:tc>
          <w:tcPr>
            <w:tcW w:w="2136" w:type="dxa"/>
          </w:tcPr>
          <w:p w14:paraId="706B466D" w14:textId="4F8D81B6" w:rsidR="00CC4BCD" w:rsidRPr="00CC4BCD" w:rsidRDefault="00CC4BCD" w:rsidP="00CC4BCD">
            <w:pPr>
              <w:rPr>
                <w:lang w:val="en-GB"/>
              </w:rPr>
            </w:pPr>
            <w:r w:rsidRPr="00CC4BCD">
              <w:rPr>
                <w:lang w:val="en-GB"/>
              </w:rPr>
              <w:t>XX98141S6</w:t>
            </w:r>
          </w:p>
        </w:tc>
        <w:tc>
          <w:tcPr>
            <w:tcW w:w="7479" w:type="dxa"/>
          </w:tcPr>
          <w:p w14:paraId="5E79C43F" w14:textId="1CF66AB6"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DF6F2C9" w14:textId="77777777" w:rsidTr="006F3285">
        <w:trPr>
          <w:cantSplit/>
        </w:trPr>
        <w:tc>
          <w:tcPr>
            <w:tcW w:w="1068" w:type="dxa"/>
          </w:tcPr>
          <w:p w14:paraId="18590750" w14:textId="15CCF226" w:rsidR="00CC4BCD" w:rsidRPr="00CC4BCD" w:rsidRDefault="00CC4BCD" w:rsidP="00CC4BCD">
            <w:pPr>
              <w:rPr>
                <w:lang w:val="en-GB"/>
              </w:rPr>
            </w:pPr>
            <w:r w:rsidRPr="00CC4BCD">
              <w:rPr>
                <w:lang w:val="en-GB"/>
              </w:rPr>
              <w:t>1.00 ea</w:t>
            </w:r>
          </w:p>
        </w:tc>
        <w:tc>
          <w:tcPr>
            <w:tcW w:w="2136" w:type="dxa"/>
          </w:tcPr>
          <w:p w14:paraId="2A7A57F0" w14:textId="72724935" w:rsidR="00CC4BCD" w:rsidRPr="00CC4BCD" w:rsidRDefault="00CC4BCD" w:rsidP="00CC4BCD">
            <w:pPr>
              <w:rPr>
                <w:lang w:val="en-GB"/>
              </w:rPr>
            </w:pPr>
            <w:r w:rsidRPr="00CC4BCD">
              <w:rPr>
                <w:lang w:val="en-GB"/>
              </w:rPr>
              <w:t>XX98141S66</w:t>
            </w:r>
          </w:p>
        </w:tc>
        <w:tc>
          <w:tcPr>
            <w:tcW w:w="7479" w:type="dxa"/>
          </w:tcPr>
          <w:p w14:paraId="328C5DCB" w14:textId="256F794E" w:rsidR="00CC4BCD" w:rsidRPr="00CC4BCD" w:rsidRDefault="00CC4BCD" w:rsidP="00CC4BCD">
            <w:pPr>
              <w:rPr>
                <w:lang w:val="en-GB"/>
              </w:rPr>
            </w:pPr>
            <w:r w:rsidRPr="00CC4BCD">
              <w:rPr>
                <w:lang w:val="en-GB"/>
              </w:rPr>
              <w:t>Allgood Hardware, Figure 6, soffit bracket &amp; template, satin stainless steel finish</w:t>
            </w:r>
          </w:p>
        </w:tc>
      </w:tr>
      <w:tr w:rsidR="00CC4BCD" w14:paraId="688B6B3C" w14:textId="77777777" w:rsidTr="006F3285">
        <w:trPr>
          <w:cantSplit/>
        </w:trPr>
        <w:tc>
          <w:tcPr>
            <w:tcW w:w="1068" w:type="dxa"/>
          </w:tcPr>
          <w:p w14:paraId="09495F72" w14:textId="479DC53F" w:rsidR="00CC4BCD" w:rsidRPr="00CC4BCD" w:rsidRDefault="00CC4BCD" w:rsidP="00CC4BCD">
            <w:pPr>
              <w:rPr>
                <w:lang w:val="en-GB"/>
              </w:rPr>
            </w:pPr>
            <w:r w:rsidRPr="00CC4BCD">
              <w:rPr>
                <w:lang w:val="en-GB"/>
              </w:rPr>
              <w:t>4.00 ea</w:t>
            </w:r>
          </w:p>
        </w:tc>
        <w:tc>
          <w:tcPr>
            <w:tcW w:w="2136" w:type="dxa"/>
          </w:tcPr>
          <w:p w14:paraId="5EDF5122" w14:textId="0AA4E3AC" w:rsidR="00CC4BCD" w:rsidRPr="00CC4BCD" w:rsidRDefault="00CC4BCD" w:rsidP="00CC4BCD">
            <w:pPr>
              <w:rPr>
                <w:lang w:val="en-GB"/>
              </w:rPr>
            </w:pPr>
            <w:r w:rsidRPr="00CC4BCD">
              <w:rPr>
                <w:lang w:val="en-GB"/>
              </w:rPr>
              <w:t>SS8449</w:t>
            </w:r>
          </w:p>
        </w:tc>
        <w:tc>
          <w:tcPr>
            <w:tcW w:w="7479" w:type="dxa"/>
          </w:tcPr>
          <w:p w14:paraId="38387273" w14:textId="72BEF288" w:rsidR="00CC4BCD" w:rsidRPr="00CC4BCD" w:rsidRDefault="00CC4BCD" w:rsidP="00CC4BCD">
            <w:pPr>
              <w:rPr>
                <w:lang w:val="en-GB"/>
              </w:rPr>
            </w:pPr>
            <w:r w:rsidRPr="00CC4BCD">
              <w:rPr>
                <w:lang w:val="en-GB"/>
              </w:rPr>
              <w:t>Allgood Hardware 76mm circular 'Fire door keep shut' symbol, Incorporated in successful fire tests and assessed to BS EN 1634-1 and BS 476 Pt 22 up to 120 minutes on timber doors and 240 minutes on metal doors, satin stainless steel finish</w:t>
            </w:r>
          </w:p>
        </w:tc>
      </w:tr>
      <w:tr w:rsidR="00CC4BCD" w14:paraId="01A54DE2" w14:textId="77777777" w:rsidTr="006F3285">
        <w:trPr>
          <w:cantSplit/>
        </w:trPr>
        <w:tc>
          <w:tcPr>
            <w:tcW w:w="1068" w:type="dxa"/>
          </w:tcPr>
          <w:p w14:paraId="4462162C" w14:textId="3DA9900C" w:rsidR="00CC4BCD" w:rsidRPr="00CC4BCD" w:rsidRDefault="00CC4BCD" w:rsidP="00CC4BCD">
            <w:pPr>
              <w:rPr>
                <w:lang w:val="en-GB"/>
              </w:rPr>
            </w:pPr>
            <w:r w:rsidRPr="00CC4BCD">
              <w:rPr>
                <w:lang w:val="en-GB"/>
              </w:rPr>
              <w:t>2.00 ea</w:t>
            </w:r>
          </w:p>
        </w:tc>
        <w:tc>
          <w:tcPr>
            <w:tcW w:w="2136" w:type="dxa"/>
          </w:tcPr>
          <w:p w14:paraId="01F97DFD" w14:textId="2D07F800" w:rsidR="00CC4BCD" w:rsidRPr="00CC4BCD" w:rsidRDefault="00CC4BCD" w:rsidP="00CC4BCD">
            <w:pPr>
              <w:rPr>
                <w:lang w:val="en-GB"/>
              </w:rPr>
            </w:pPr>
            <w:r w:rsidRPr="00CC4BCD">
              <w:rPr>
                <w:lang w:val="en-GB"/>
              </w:rPr>
              <w:t>ZQ0069564 *</w:t>
            </w:r>
          </w:p>
        </w:tc>
        <w:tc>
          <w:tcPr>
            <w:tcW w:w="7479" w:type="dxa"/>
          </w:tcPr>
          <w:p w14:paraId="19373B82"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772F336" w14:textId="77777777" w:rsidR="00CC4BCD" w:rsidRPr="00CC4BCD" w:rsidRDefault="00CC4BCD" w:rsidP="00CC4BCD">
            <w:pPr>
              <w:rPr>
                <w:lang w:val="en-GB"/>
              </w:rPr>
            </w:pPr>
          </w:p>
          <w:p w14:paraId="5B630AE1" w14:textId="6FE9536E" w:rsidR="00CC4BCD" w:rsidRPr="00CC4BCD" w:rsidRDefault="00CC4BCD" w:rsidP="00CC4BCD">
            <w:pPr>
              <w:rPr>
                <w:lang w:val="en-GB"/>
              </w:rPr>
            </w:pPr>
            <w:r w:rsidRPr="00CC4BCD">
              <w:rPr>
                <w:lang w:val="en-GB"/>
              </w:rPr>
              <w:t>NOMINAL SIZE ONLY - FINAL SIZES TO BE CONFIRMED</w:t>
            </w:r>
          </w:p>
        </w:tc>
      </w:tr>
      <w:tr w:rsidR="00CC4BCD" w14:paraId="16D59C23" w14:textId="77777777" w:rsidTr="006F3285">
        <w:trPr>
          <w:cantSplit/>
        </w:trPr>
        <w:tc>
          <w:tcPr>
            <w:tcW w:w="1068" w:type="dxa"/>
          </w:tcPr>
          <w:p w14:paraId="434E29D6" w14:textId="1BD3A589" w:rsidR="00CC4BCD" w:rsidRPr="00CC4BCD" w:rsidRDefault="00CC4BCD" w:rsidP="00CC4BCD">
            <w:pPr>
              <w:rPr>
                <w:lang w:val="en-GB"/>
              </w:rPr>
            </w:pPr>
            <w:r w:rsidRPr="00CC4BCD">
              <w:rPr>
                <w:lang w:val="en-GB"/>
              </w:rPr>
              <w:t>2.00 ea</w:t>
            </w:r>
          </w:p>
        </w:tc>
        <w:tc>
          <w:tcPr>
            <w:tcW w:w="2136" w:type="dxa"/>
          </w:tcPr>
          <w:p w14:paraId="28A7DC0C" w14:textId="218242CD" w:rsidR="00CC4BCD" w:rsidRPr="00CC4BCD" w:rsidRDefault="00CC4BCD" w:rsidP="00CC4BCD">
            <w:pPr>
              <w:rPr>
                <w:lang w:val="en-GB"/>
              </w:rPr>
            </w:pPr>
            <w:r w:rsidRPr="00CC4BCD">
              <w:rPr>
                <w:lang w:val="en-GB"/>
              </w:rPr>
              <w:t>SS1771</w:t>
            </w:r>
          </w:p>
        </w:tc>
        <w:tc>
          <w:tcPr>
            <w:tcW w:w="7479" w:type="dxa"/>
          </w:tcPr>
          <w:p w14:paraId="4AB18203" w14:textId="267F4E6E"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1B57C28A" w14:textId="77777777" w:rsidTr="006F3285">
        <w:trPr>
          <w:cantSplit/>
        </w:trPr>
        <w:tc>
          <w:tcPr>
            <w:tcW w:w="1068" w:type="dxa"/>
          </w:tcPr>
          <w:p w14:paraId="1D9D78E4" w14:textId="10CEE49A" w:rsidR="00CC4BCD" w:rsidRPr="00CC4BCD" w:rsidRDefault="00CC4BCD" w:rsidP="00CC4BCD">
            <w:pPr>
              <w:rPr>
                <w:lang w:val="en-GB"/>
              </w:rPr>
            </w:pPr>
            <w:r w:rsidRPr="00CC4BCD">
              <w:rPr>
                <w:lang w:val="en-GB"/>
              </w:rPr>
              <w:t>1.00 ea</w:t>
            </w:r>
          </w:p>
        </w:tc>
        <w:tc>
          <w:tcPr>
            <w:tcW w:w="2136" w:type="dxa"/>
          </w:tcPr>
          <w:p w14:paraId="3D33916E" w14:textId="6C24B1D2" w:rsidR="00CC4BCD" w:rsidRPr="00CC4BCD" w:rsidRDefault="00CC4BCD" w:rsidP="00CC4BCD">
            <w:pPr>
              <w:rPr>
                <w:lang w:val="en-GB"/>
              </w:rPr>
            </w:pPr>
            <w:r w:rsidRPr="00CC4BCD">
              <w:rPr>
                <w:lang w:val="en-GB"/>
              </w:rPr>
              <w:t>SS2301</w:t>
            </w:r>
          </w:p>
        </w:tc>
        <w:tc>
          <w:tcPr>
            <w:tcW w:w="7479" w:type="dxa"/>
          </w:tcPr>
          <w:p w14:paraId="7E5EF130" w14:textId="56C6C93D" w:rsidR="00CC4BCD" w:rsidRPr="00CC4BCD" w:rsidRDefault="00CC4BCD" w:rsidP="00CC4BCD">
            <w:pPr>
              <w:rPr>
                <w:lang w:val="en-GB"/>
              </w:rPr>
            </w:pPr>
            <w:r w:rsidRPr="00CC4BCD">
              <w:rPr>
                <w:lang w:val="en-GB"/>
              </w:rPr>
              <w:t>Allgood Hardware 38x47mm Heavy Duty Circular Floor Mounted Door Stop, grade 316, 25 year manufacturing warranty, satin stainless steel finish</w:t>
            </w:r>
          </w:p>
        </w:tc>
      </w:tr>
      <w:tr w:rsidR="00CC4BCD" w14:paraId="6057A8EC" w14:textId="77777777" w:rsidTr="006F3285">
        <w:trPr>
          <w:cantSplit/>
        </w:trPr>
        <w:tc>
          <w:tcPr>
            <w:tcW w:w="1068" w:type="dxa"/>
          </w:tcPr>
          <w:p w14:paraId="7F879D37" w14:textId="1DF84160" w:rsidR="00CC4BCD" w:rsidRPr="00CC4BCD" w:rsidRDefault="00CC4BCD" w:rsidP="00CC4BCD">
            <w:pPr>
              <w:rPr>
                <w:lang w:val="en-GB"/>
              </w:rPr>
            </w:pPr>
            <w:r w:rsidRPr="00CC4BCD">
              <w:rPr>
                <w:lang w:val="en-GB"/>
              </w:rPr>
              <w:t>1.00 ea</w:t>
            </w:r>
          </w:p>
        </w:tc>
        <w:tc>
          <w:tcPr>
            <w:tcW w:w="2136" w:type="dxa"/>
          </w:tcPr>
          <w:p w14:paraId="10A73B59" w14:textId="57F0B8F8" w:rsidR="00CC4BCD" w:rsidRPr="00CC4BCD" w:rsidRDefault="00CC4BCD" w:rsidP="00CC4BCD">
            <w:pPr>
              <w:rPr>
                <w:lang w:val="en-GB"/>
              </w:rPr>
            </w:pPr>
            <w:r w:rsidRPr="00CC4BCD">
              <w:rPr>
                <w:lang w:val="en-GB"/>
              </w:rPr>
              <w:t>XX75574D *</w:t>
            </w:r>
          </w:p>
        </w:tc>
        <w:tc>
          <w:tcPr>
            <w:tcW w:w="7479" w:type="dxa"/>
          </w:tcPr>
          <w:p w14:paraId="7A9C7C40" w14:textId="7701D656" w:rsidR="00CC4BCD" w:rsidRPr="00CC4BCD" w:rsidRDefault="00CC4BCD" w:rsidP="00CC4BCD">
            <w:pPr>
              <w:rPr>
                <w:lang w:val="en-GB"/>
              </w:rPr>
            </w:pPr>
            <w:r w:rsidRPr="00CC4BCD">
              <w:rPr>
                <w:lang w:val="en-GB"/>
              </w:rPr>
              <w:t>Allgood Secure 520x52x28mm Surface Mounted Architectural Electromagnet and Armature, for use on double door applications, 300kg holding force (on each door leaf), MBS monitored and dual 12/24 DC voltage, with 500ma current draw @ 12 volts and 250ma current draw @ 24 volts, Incorporated in successful fire tests and assessed to BS EN 1634-1 and BS 476 Pt 22 up to 60 minutes on timber doors and 60 minutes on metal doors</w:t>
            </w:r>
          </w:p>
        </w:tc>
      </w:tr>
      <w:tr w:rsidR="00CC4BCD" w14:paraId="18BEFAA2" w14:textId="77777777" w:rsidTr="006F3285">
        <w:trPr>
          <w:cantSplit/>
        </w:trPr>
        <w:tc>
          <w:tcPr>
            <w:tcW w:w="1068" w:type="dxa"/>
          </w:tcPr>
          <w:p w14:paraId="372A6183" w14:textId="71A1D88A" w:rsidR="00CC4BCD" w:rsidRPr="00CC4BCD" w:rsidRDefault="00CC4BCD" w:rsidP="00CC4BCD">
            <w:pPr>
              <w:rPr>
                <w:lang w:val="en-GB"/>
              </w:rPr>
            </w:pPr>
            <w:r w:rsidRPr="00CC4BCD">
              <w:rPr>
                <w:lang w:val="en-GB"/>
              </w:rPr>
              <w:t>1.00 ea</w:t>
            </w:r>
          </w:p>
        </w:tc>
        <w:tc>
          <w:tcPr>
            <w:tcW w:w="2136" w:type="dxa"/>
          </w:tcPr>
          <w:p w14:paraId="6FEBA339" w14:textId="68FD0F1B" w:rsidR="00CC4BCD" w:rsidRPr="00CC4BCD" w:rsidRDefault="00CC4BCD" w:rsidP="00CC4BCD">
            <w:pPr>
              <w:rPr>
                <w:lang w:val="en-GB"/>
              </w:rPr>
            </w:pPr>
            <w:r w:rsidRPr="00CC4BCD">
              <w:rPr>
                <w:lang w:val="en-GB"/>
              </w:rPr>
              <w:t>XX90009 *</w:t>
            </w:r>
          </w:p>
        </w:tc>
        <w:tc>
          <w:tcPr>
            <w:tcW w:w="7479" w:type="dxa"/>
          </w:tcPr>
          <w:p w14:paraId="3DE1C13C" w14:textId="4F396B14" w:rsidR="00CC4BCD" w:rsidRPr="00CC4BCD" w:rsidRDefault="00CC4BCD" w:rsidP="00CC4BCD">
            <w:pPr>
              <w:rPr>
                <w:lang w:val="en-GB"/>
              </w:rPr>
            </w:pPr>
            <w:r w:rsidRPr="00CC4BCD">
              <w:rPr>
                <w:lang w:val="en-GB"/>
              </w:rPr>
              <w:t>Access control to be supplied by others</w:t>
            </w:r>
          </w:p>
        </w:tc>
      </w:tr>
      <w:tr w:rsidR="00CC4BCD" w14:paraId="160FD81C" w14:textId="77777777" w:rsidTr="006F3285">
        <w:trPr>
          <w:cantSplit/>
        </w:trPr>
        <w:tc>
          <w:tcPr>
            <w:tcW w:w="1068" w:type="dxa"/>
          </w:tcPr>
          <w:p w14:paraId="371F6CFF" w14:textId="78E26716" w:rsidR="00CC4BCD" w:rsidRPr="00CC4BCD" w:rsidRDefault="00CC4BCD" w:rsidP="00CC4BCD">
            <w:pPr>
              <w:rPr>
                <w:lang w:val="en-GB"/>
              </w:rPr>
            </w:pPr>
            <w:r w:rsidRPr="00CC4BCD">
              <w:rPr>
                <w:lang w:val="en-GB"/>
              </w:rPr>
              <w:t>1.00 ea</w:t>
            </w:r>
          </w:p>
        </w:tc>
        <w:tc>
          <w:tcPr>
            <w:tcW w:w="2136" w:type="dxa"/>
          </w:tcPr>
          <w:p w14:paraId="4BA539AB" w14:textId="2099AAAF" w:rsidR="00CC4BCD" w:rsidRPr="00CC4BCD" w:rsidRDefault="00CC4BCD" w:rsidP="00CC4BCD">
            <w:pPr>
              <w:rPr>
                <w:lang w:val="en-GB"/>
              </w:rPr>
            </w:pPr>
            <w:r w:rsidRPr="00CC4BCD">
              <w:rPr>
                <w:lang w:val="en-GB"/>
              </w:rPr>
              <w:t>ZQ0062609 *</w:t>
            </w:r>
          </w:p>
        </w:tc>
        <w:tc>
          <w:tcPr>
            <w:tcW w:w="7479" w:type="dxa"/>
          </w:tcPr>
          <w:p w14:paraId="23243965"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2DB7DE5" w14:textId="77777777" w:rsidR="00CC4BCD" w:rsidRPr="00CC4BCD" w:rsidRDefault="00CC4BCD" w:rsidP="00CC4BCD">
            <w:pPr>
              <w:rPr>
                <w:lang w:val="en-GB"/>
              </w:rPr>
            </w:pPr>
          </w:p>
          <w:p w14:paraId="1CA23675" w14:textId="6979A0EA" w:rsidR="00CC4BCD" w:rsidRPr="00CC4BCD" w:rsidRDefault="00CC4BCD" w:rsidP="00CC4BCD">
            <w:pPr>
              <w:rPr>
                <w:lang w:val="en-GB"/>
              </w:rPr>
            </w:pPr>
            <w:r w:rsidRPr="00CC4BCD">
              <w:rPr>
                <w:lang w:val="en-GB"/>
              </w:rPr>
              <w:t>Final Site Size to be confirmed.</w:t>
            </w:r>
          </w:p>
        </w:tc>
      </w:tr>
      <w:tr w:rsidR="00CC4BCD" w14:paraId="487667BA" w14:textId="77777777" w:rsidTr="006F3285">
        <w:trPr>
          <w:cantSplit/>
        </w:trPr>
        <w:tc>
          <w:tcPr>
            <w:tcW w:w="1068" w:type="dxa"/>
          </w:tcPr>
          <w:p w14:paraId="638824A3" w14:textId="0176356C" w:rsidR="00CC4BCD" w:rsidRPr="00CC4BCD" w:rsidRDefault="00CC4BCD" w:rsidP="00CC4BCD">
            <w:pPr>
              <w:rPr>
                <w:lang w:val="en-GB"/>
              </w:rPr>
            </w:pPr>
            <w:r w:rsidRPr="00CC4BCD">
              <w:rPr>
                <w:lang w:val="en-GB"/>
              </w:rPr>
              <w:t>1.00 ea</w:t>
            </w:r>
          </w:p>
        </w:tc>
        <w:tc>
          <w:tcPr>
            <w:tcW w:w="2136" w:type="dxa"/>
          </w:tcPr>
          <w:p w14:paraId="78F27F77" w14:textId="2EEC2476" w:rsidR="00CC4BCD" w:rsidRPr="00CC4BCD" w:rsidRDefault="00CC4BCD" w:rsidP="00CC4BCD">
            <w:pPr>
              <w:rPr>
                <w:lang w:val="en-GB"/>
              </w:rPr>
            </w:pPr>
            <w:r w:rsidRPr="00CC4BCD">
              <w:rPr>
                <w:lang w:val="en-GB"/>
              </w:rPr>
              <w:t>ZQ0062610 *</w:t>
            </w:r>
          </w:p>
        </w:tc>
        <w:tc>
          <w:tcPr>
            <w:tcW w:w="7479" w:type="dxa"/>
          </w:tcPr>
          <w:p w14:paraId="0524232F"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34BC9831" w14:textId="77777777" w:rsidR="00CC4BCD" w:rsidRPr="00CC4BCD" w:rsidRDefault="00CC4BCD" w:rsidP="00CC4BCD">
            <w:pPr>
              <w:rPr>
                <w:lang w:val="en-GB"/>
              </w:rPr>
            </w:pPr>
          </w:p>
          <w:p w14:paraId="0A10FAE9" w14:textId="422760B9" w:rsidR="00CC4BCD" w:rsidRPr="00CC4BCD" w:rsidRDefault="00CC4BCD" w:rsidP="00CC4BCD">
            <w:pPr>
              <w:rPr>
                <w:lang w:val="en-GB"/>
              </w:rPr>
            </w:pPr>
            <w:r w:rsidRPr="00CC4BCD">
              <w:rPr>
                <w:lang w:val="en-GB"/>
              </w:rPr>
              <w:t>Final Site Size to be confirmed.</w:t>
            </w:r>
          </w:p>
        </w:tc>
      </w:tr>
    </w:tbl>
    <w:p w14:paraId="226559A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3E8EBC0" w14:textId="77777777" w:rsidTr="00CC4BCD">
        <w:tc>
          <w:tcPr>
            <w:tcW w:w="10683" w:type="dxa"/>
          </w:tcPr>
          <w:p w14:paraId="4FC42C6B" w14:textId="09A8E74A" w:rsidR="00CC4BCD" w:rsidRPr="00CC4BCD" w:rsidRDefault="00CC4BCD" w:rsidP="00CC4BCD">
            <w:pPr>
              <w:pStyle w:val="NoSpacing"/>
              <w:jc w:val="right"/>
              <w:rPr>
                <w:lang w:val="en-GB"/>
              </w:rPr>
            </w:pPr>
            <w:r w:rsidRPr="00CC4BCD">
              <w:rPr>
                <w:lang w:val="en-GB"/>
              </w:rPr>
              <w:t>Total GBP: 1,670.76</w:t>
            </w:r>
          </w:p>
        </w:tc>
      </w:tr>
    </w:tbl>
    <w:p w14:paraId="1D98487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801"/>
        <w:gridCol w:w="1732"/>
        <w:gridCol w:w="1732"/>
        <w:gridCol w:w="1734"/>
        <w:gridCol w:w="1734"/>
        <w:gridCol w:w="1734"/>
      </w:tblGrid>
      <w:tr w:rsidR="00CC4BCD" w14:paraId="6B750A07" w14:textId="77777777" w:rsidTr="00CC4BCD">
        <w:tc>
          <w:tcPr>
            <w:tcW w:w="1780" w:type="dxa"/>
          </w:tcPr>
          <w:p w14:paraId="2D86C46D" w14:textId="040E9FEA" w:rsidR="00CC4BCD" w:rsidRPr="00CC4BCD" w:rsidRDefault="00CC4BCD" w:rsidP="00CC4BCD">
            <w:pPr>
              <w:pStyle w:val="NoSpacing"/>
              <w:rPr>
                <w:b/>
                <w:lang w:val="en-GB"/>
              </w:rPr>
            </w:pPr>
            <w:r w:rsidRPr="00CC4BCD">
              <w:rPr>
                <w:b/>
                <w:lang w:val="en-GB"/>
              </w:rPr>
              <w:t>Door Numbers</w:t>
            </w:r>
          </w:p>
        </w:tc>
        <w:tc>
          <w:tcPr>
            <w:tcW w:w="1780" w:type="dxa"/>
          </w:tcPr>
          <w:p w14:paraId="262A54C1" w14:textId="77777777" w:rsidR="00CC4BCD" w:rsidRDefault="00CC4BCD" w:rsidP="00CC4BCD">
            <w:pPr>
              <w:pStyle w:val="NoSpacing"/>
              <w:rPr>
                <w:lang w:val="en-GB"/>
              </w:rPr>
            </w:pPr>
          </w:p>
        </w:tc>
        <w:tc>
          <w:tcPr>
            <w:tcW w:w="1780" w:type="dxa"/>
          </w:tcPr>
          <w:p w14:paraId="41022AB5" w14:textId="77777777" w:rsidR="00CC4BCD" w:rsidRDefault="00CC4BCD" w:rsidP="00CC4BCD">
            <w:pPr>
              <w:pStyle w:val="NoSpacing"/>
              <w:rPr>
                <w:lang w:val="en-GB"/>
              </w:rPr>
            </w:pPr>
          </w:p>
        </w:tc>
        <w:tc>
          <w:tcPr>
            <w:tcW w:w="1781" w:type="dxa"/>
          </w:tcPr>
          <w:p w14:paraId="0B2D3D3F" w14:textId="77777777" w:rsidR="00CC4BCD" w:rsidRDefault="00CC4BCD" w:rsidP="00CC4BCD">
            <w:pPr>
              <w:pStyle w:val="NoSpacing"/>
              <w:rPr>
                <w:lang w:val="en-GB"/>
              </w:rPr>
            </w:pPr>
          </w:p>
        </w:tc>
        <w:tc>
          <w:tcPr>
            <w:tcW w:w="1781" w:type="dxa"/>
          </w:tcPr>
          <w:p w14:paraId="6193450B" w14:textId="77777777" w:rsidR="00CC4BCD" w:rsidRDefault="00CC4BCD" w:rsidP="00CC4BCD">
            <w:pPr>
              <w:pStyle w:val="NoSpacing"/>
              <w:rPr>
                <w:lang w:val="en-GB"/>
              </w:rPr>
            </w:pPr>
          </w:p>
        </w:tc>
        <w:tc>
          <w:tcPr>
            <w:tcW w:w="1781" w:type="dxa"/>
          </w:tcPr>
          <w:p w14:paraId="69CCA8CF" w14:textId="77777777" w:rsidR="00CC4BCD" w:rsidRDefault="00CC4BCD" w:rsidP="00CC4BCD">
            <w:pPr>
              <w:pStyle w:val="NoSpacing"/>
              <w:rPr>
                <w:lang w:val="en-GB"/>
              </w:rPr>
            </w:pPr>
          </w:p>
        </w:tc>
      </w:tr>
      <w:tr w:rsidR="00CC4BCD" w14:paraId="65F1FA3C" w14:textId="77777777" w:rsidTr="00CC4BCD">
        <w:tc>
          <w:tcPr>
            <w:tcW w:w="1780" w:type="dxa"/>
          </w:tcPr>
          <w:p w14:paraId="1A867575" w14:textId="77777777" w:rsidR="00CC4BCD" w:rsidRPr="00CC4BCD" w:rsidRDefault="00CC4BCD" w:rsidP="00CC4BCD">
            <w:pPr>
              <w:pStyle w:val="NoSpacing"/>
              <w:rPr>
                <w:b/>
                <w:lang w:val="en-GB"/>
              </w:rPr>
            </w:pPr>
          </w:p>
        </w:tc>
        <w:tc>
          <w:tcPr>
            <w:tcW w:w="1780" w:type="dxa"/>
          </w:tcPr>
          <w:p w14:paraId="3354C380" w14:textId="77777777" w:rsidR="00CC4BCD" w:rsidRDefault="00CC4BCD" w:rsidP="00CC4BCD">
            <w:pPr>
              <w:pStyle w:val="NoSpacing"/>
              <w:rPr>
                <w:lang w:val="en-GB"/>
              </w:rPr>
            </w:pPr>
          </w:p>
        </w:tc>
        <w:tc>
          <w:tcPr>
            <w:tcW w:w="1780" w:type="dxa"/>
          </w:tcPr>
          <w:p w14:paraId="55DCCF9A" w14:textId="77777777" w:rsidR="00CC4BCD" w:rsidRDefault="00CC4BCD" w:rsidP="00CC4BCD">
            <w:pPr>
              <w:pStyle w:val="NoSpacing"/>
              <w:rPr>
                <w:lang w:val="en-GB"/>
              </w:rPr>
            </w:pPr>
          </w:p>
        </w:tc>
        <w:tc>
          <w:tcPr>
            <w:tcW w:w="1781" w:type="dxa"/>
          </w:tcPr>
          <w:p w14:paraId="13153970" w14:textId="77777777" w:rsidR="00CC4BCD" w:rsidRDefault="00CC4BCD" w:rsidP="00CC4BCD">
            <w:pPr>
              <w:pStyle w:val="NoSpacing"/>
              <w:rPr>
                <w:lang w:val="en-GB"/>
              </w:rPr>
            </w:pPr>
          </w:p>
        </w:tc>
        <w:tc>
          <w:tcPr>
            <w:tcW w:w="1781" w:type="dxa"/>
          </w:tcPr>
          <w:p w14:paraId="30494625" w14:textId="77777777" w:rsidR="00CC4BCD" w:rsidRDefault="00CC4BCD" w:rsidP="00CC4BCD">
            <w:pPr>
              <w:pStyle w:val="NoSpacing"/>
              <w:rPr>
                <w:lang w:val="en-GB"/>
              </w:rPr>
            </w:pPr>
          </w:p>
        </w:tc>
        <w:tc>
          <w:tcPr>
            <w:tcW w:w="1781" w:type="dxa"/>
          </w:tcPr>
          <w:p w14:paraId="0614C5B9" w14:textId="77777777" w:rsidR="00CC4BCD" w:rsidRDefault="00CC4BCD" w:rsidP="00CC4BCD">
            <w:pPr>
              <w:pStyle w:val="NoSpacing"/>
              <w:rPr>
                <w:lang w:val="en-GB"/>
              </w:rPr>
            </w:pPr>
          </w:p>
        </w:tc>
      </w:tr>
      <w:tr w:rsidR="00CC4BCD" w14:paraId="540C3926" w14:textId="77777777" w:rsidTr="00CC4BCD">
        <w:tc>
          <w:tcPr>
            <w:tcW w:w="1780" w:type="dxa"/>
          </w:tcPr>
          <w:p w14:paraId="45C1EB4C" w14:textId="73F94104" w:rsidR="00CC4BCD" w:rsidRPr="00CC4BCD" w:rsidRDefault="00CC4BCD" w:rsidP="00CC4BCD">
            <w:pPr>
              <w:pStyle w:val="NoSpacing"/>
              <w:rPr>
                <w:lang w:val="en-GB"/>
              </w:rPr>
            </w:pPr>
            <w:r w:rsidRPr="00CC4BCD">
              <w:rPr>
                <w:lang w:val="en-GB"/>
              </w:rPr>
              <w:t>PM.DR.B1.ST06.02</w:t>
            </w:r>
          </w:p>
        </w:tc>
        <w:tc>
          <w:tcPr>
            <w:tcW w:w="1780" w:type="dxa"/>
          </w:tcPr>
          <w:p w14:paraId="3B6CACC9" w14:textId="77777777" w:rsidR="00CC4BCD" w:rsidRDefault="00CC4BCD" w:rsidP="00CC4BCD">
            <w:pPr>
              <w:pStyle w:val="NoSpacing"/>
              <w:rPr>
                <w:lang w:val="en-GB"/>
              </w:rPr>
            </w:pPr>
          </w:p>
        </w:tc>
        <w:tc>
          <w:tcPr>
            <w:tcW w:w="1780" w:type="dxa"/>
          </w:tcPr>
          <w:p w14:paraId="532D5D41" w14:textId="77777777" w:rsidR="00CC4BCD" w:rsidRDefault="00CC4BCD" w:rsidP="00CC4BCD">
            <w:pPr>
              <w:pStyle w:val="NoSpacing"/>
              <w:rPr>
                <w:lang w:val="en-GB"/>
              </w:rPr>
            </w:pPr>
          </w:p>
        </w:tc>
        <w:tc>
          <w:tcPr>
            <w:tcW w:w="1781" w:type="dxa"/>
          </w:tcPr>
          <w:p w14:paraId="0E5F7656" w14:textId="77777777" w:rsidR="00CC4BCD" w:rsidRDefault="00CC4BCD" w:rsidP="00CC4BCD">
            <w:pPr>
              <w:pStyle w:val="NoSpacing"/>
              <w:rPr>
                <w:lang w:val="en-GB"/>
              </w:rPr>
            </w:pPr>
          </w:p>
        </w:tc>
        <w:tc>
          <w:tcPr>
            <w:tcW w:w="1781" w:type="dxa"/>
          </w:tcPr>
          <w:p w14:paraId="7F4B6E0C" w14:textId="77777777" w:rsidR="00CC4BCD" w:rsidRDefault="00CC4BCD" w:rsidP="00CC4BCD">
            <w:pPr>
              <w:pStyle w:val="NoSpacing"/>
              <w:rPr>
                <w:lang w:val="en-GB"/>
              </w:rPr>
            </w:pPr>
          </w:p>
        </w:tc>
        <w:tc>
          <w:tcPr>
            <w:tcW w:w="1781" w:type="dxa"/>
          </w:tcPr>
          <w:p w14:paraId="0BC9B407" w14:textId="77777777" w:rsidR="00CC4BCD" w:rsidRDefault="00CC4BCD" w:rsidP="00CC4BCD">
            <w:pPr>
              <w:pStyle w:val="NoSpacing"/>
              <w:rPr>
                <w:lang w:val="en-GB"/>
              </w:rPr>
            </w:pPr>
          </w:p>
        </w:tc>
      </w:tr>
    </w:tbl>
    <w:p w14:paraId="04BD30F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6956"/>
        <w:gridCol w:w="222"/>
        <w:gridCol w:w="222"/>
        <w:gridCol w:w="222"/>
      </w:tblGrid>
      <w:tr w:rsidR="00CC4BCD" w14:paraId="532CBD42" w14:textId="77777777" w:rsidTr="00CC4BCD">
        <w:trPr>
          <w:cantSplit/>
        </w:trPr>
        <w:tc>
          <w:tcPr>
            <w:tcW w:w="0" w:type="auto"/>
          </w:tcPr>
          <w:p w14:paraId="478A0976" w14:textId="76657D24" w:rsidR="00CC4BCD" w:rsidRPr="00CC4BCD" w:rsidRDefault="00CC4BCD" w:rsidP="00CC4BCD">
            <w:pPr>
              <w:pStyle w:val="NoSpacing"/>
              <w:rPr>
                <w:b/>
                <w:lang w:val="en-GB"/>
              </w:rPr>
            </w:pPr>
            <w:r w:rsidRPr="00CC4BCD">
              <w:rPr>
                <w:b/>
                <w:lang w:val="en-GB"/>
              </w:rPr>
              <w:t>Remarks</w:t>
            </w:r>
          </w:p>
        </w:tc>
        <w:tc>
          <w:tcPr>
            <w:tcW w:w="0" w:type="auto"/>
          </w:tcPr>
          <w:p w14:paraId="1599E157" w14:textId="77777777" w:rsidR="00CC4BCD" w:rsidRDefault="00CC4BCD" w:rsidP="00CC4BCD">
            <w:pPr>
              <w:pStyle w:val="NoSpacing"/>
              <w:rPr>
                <w:lang w:val="en-GB"/>
              </w:rPr>
            </w:pPr>
          </w:p>
        </w:tc>
        <w:tc>
          <w:tcPr>
            <w:tcW w:w="0" w:type="auto"/>
          </w:tcPr>
          <w:p w14:paraId="4B66888B" w14:textId="77777777" w:rsidR="00CC4BCD" w:rsidRDefault="00CC4BCD" w:rsidP="00CC4BCD">
            <w:pPr>
              <w:pStyle w:val="NoSpacing"/>
              <w:rPr>
                <w:lang w:val="en-GB"/>
              </w:rPr>
            </w:pPr>
          </w:p>
        </w:tc>
        <w:tc>
          <w:tcPr>
            <w:tcW w:w="0" w:type="auto"/>
          </w:tcPr>
          <w:p w14:paraId="37911057" w14:textId="77777777" w:rsidR="00CC4BCD" w:rsidRDefault="00CC4BCD" w:rsidP="00CC4BCD">
            <w:pPr>
              <w:pStyle w:val="NoSpacing"/>
              <w:rPr>
                <w:lang w:val="en-GB"/>
              </w:rPr>
            </w:pPr>
          </w:p>
        </w:tc>
      </w:tr>
      <w:tr w:rsidR="00CC4BCD" w14:paraId="0144A667" w14:textId="77777777" w:rsidTr="00CC4BCD">
        <w:trPr>
          <w:cantSplit/>
        </w:trPr>
        <w:tc>
          <w:tcPr>
            <w:tcW w:w="0" w:type="auto"/>
          </w:tcPr>
          <w:p w14:paraId="29944B1B" w14:textId="77777777" w:rsidR="00CC4BCD" w:rsidRPr="00CC4BCD" w:rsidRDefault="00CC4BCD" w:rsidP="00CC4BCD">
            <w:pPr>
              <w:pStyle w:val="NoSpacing"/>
              <w:rPr>
                <w:lang w:val="en-GB"/>
              </w:rPr>
            </w:pPr>
            <w:r w:rsidRPr="00CC4BCD">
              <w:rPr>
                <w:lang w:val="en-GB"/>
              </w:rPr>
              <w:t>Assume doors to have plain meeting stiles.</w:t>
            </w:r>
          </w:p>
          <w:p w14:paraId="072BF075" w14:textId="77777777" w:rsidR="00CC4BCD" w:rsidRPr="00CC4BCD" w:rsidRDefault="00CC4BCD" w:rsidP="00CC4BCD">
            <w:pPr>
              <w:pStyle w:val="NoSpacing"/>
              <w:rPr>
                <w:lang w:val="en-GB"/>
              </w:rPr>
            </w:pPr>
          </w:p>
          <w:p w14:paraId="2AD5829D" w14:textId="3BB46011" w:rsidR="00CC4BCD" w:rsidRPr="00CC4BCD" w:rsidRDefault="00CC4BCD" w:rsidP="00CC4BCD">
            <w:pPr>
              <w:pStyle w:val="NoSpacing"/>
              <w:rPr>
                <w:lang w:val="en-GB"/>
              </w:rPr>
            </w:pPr>
            <w:r w:rsidRPr="00CC4BCD">
              <w:rPr>
                <w:lang w:val="en-GB"/>
              </w:rPr>
              <w:t>Jamb mounted closer required for your half leaf as the leaf is less than 400mm wide.</w:t>
            </w:r>
          </w:p>
        </w:tc>
        <w:tc>
          <w:tcPr>
            <w:tcW w:w="0" w:type="auto"/>
          </w:tcPr>
          <w:p w14:paraId="5C0090AF" w14:textId="77777777" w:rsidR="00CC4BCD" w:rsidRDefault="00CC4BCD" w:rsidP="00CC4BCD">
            <w:pPr>
              <w:pStyle w:val="NoSpacing"/>
              <w:rPr>
                <w:lang w:val="en-GB"/>
              </w:rPr>
            </w:pPr>
          </w:p>
        </w:tc>
        <w:tc>
          <w:tcPr>
            <w:tcW w:w="0" w:type="auto"/>
          </w:tcPr>
          <w:p w14:paraId="1CBB66A3" w14:textId="77777777" w:rsidR="00CC4BCD" w:rsidRDefault="00CC4BCD" w:rsidP="00CC4BCD">
            <w:pPr>
              <w:pStyle w:val="NoSpacing"/>
              <w:rPr>
                <w:lang w:val="en-GB"/>
              </w:rPr>
            </w:pPr>
          </w:p>
        </w:tc>
        <w:tc>
          <w:tcPr>
            <w:tcW w:w="0" w:type="auto"/>
          </w:tcPr>
          <w:p w14:paraId="5C5D459E" w14:textId="77777777" w:rsidR="00CC4BCD" w:rsidRDefault="00CC4BCD" w:rsidP="00CC4BCD">
            <w:pPr>
              <w:pStyle w:val="NoSpacing"/>
              <w:rPr>
                <w:lang w:val="en-GB"/>
              </w:rPr>
            </w:pPr>
          </w:p>
        </w:tc>
      </w:tr>
    </w:tbl>
    <w:p w14:paraId="63BEDF5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6BB3530" w14:textId="77777777" w:rsidTr="00CC4BCD">
        <w:trPr>
          <w:cantSplit/>
        </w:trPr>
        <w:tc>
          <w:tcPr>
            <w:tcW w:w="0" w:type="auto"/>
          </w:tcPr>
          <w:p w14:paraId="7ED31738" w14:textId="77777777" w:rsidR="00CC4BCD" w:rsidRDefault="00CC4BCD" w:rsidP="00CC4BCD">
            <w:pPr>
              <w:pStyle w:val="NoSpacing"/>
              <w:rPr>
                <w:lang w:val="en-GB"/>
              </w:rPr>
            </w:pPr>
          </w:p>
        </w:tc>
        <w:tc>
          <w:tcPr>
            <w:tcW w:w="0" w:type="auto"/>
          </w:tcPr>
          <w:p w14:paraId="032EBB6E" w14:textId="77777777" w:rsidR="00CC4BCD" w:rsidRDefault="00CC4BCD" w:rsidP="00CC4BCD">
            <w:pPr>
              <w:pStyle w:val="NoSpacing"/>
              <w:rPr>
                <w:lang w:val="en-GB"/>
              </w:rPr>
            </w:pPr>
          </w:p>
        </w:tc>
        <w:tc>
          <w:tcPr>
            <w:tcW w:w="0" w:type="auto"/>
          </w:tcPr>
          <w:p w14:paraId="32D916A5" w14:textId="77777777" w:rsidR="00CC4BCD" w:rsidRDefault="00CC4BCD" w:rsidP="00CC4BCD">
            <w:pPr>
              <w:pStyle w:val="NoSpacing"/>
              <w:rPr>
                <w:lang w:val="en-GB"/>
              </w:rPr>
            </w:pPr>
          </w:p>
        </w:tc>
        <w:tc>
          <w:tcPr>
            <w:tcW w:w="0" w:type="auto"/>
          </w:tcPr>
          <w:p w14:paraId="4D468DD0" w14:textId="77777777" w:rsidR="00CC4BCD" w:rsidRDefault="00CC4BCD" w:rsidP="00CC4BCD">
            <w:pPr>
              <w:pStyle w:val="NoSpacing"/>
              <w:rPr>
                <w:lang w:val="en-GB"/>
              </w:rPr>
            </w:pPr>
          </w:p>
        </w:tc>
      </w:tr>
    </w:tbl>
    <w:p w14:paraId="0DD062D3"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251"/>
        <w:gridCol w:w="222"/>
        <w:gridCol w:w="222"/>
      </w:tblGrid>
      <w:tr w:rsidR="00CC4BCD" w14:paraId="2CE9F8C6" w14:textId="77777777" w:rsidTr="00CC4BCD">
        <w:trPr>
          <w:cantSplit/>
        </w:trPr>
        <w:tc>
          <w:tcPr>
            <w:tcW w:w="0" w:type="auto"/>
          </w:tcPr>
          <w:p w14:paraId="4D6D07F5" w14:textId="26F990BC" w:rsidR="00CC4BCD" w:rsidRPr="00CC4BCD" w:rsidRDefault="00CC4BCD" w:rsidP="00CC4BCD">
            <w:pPr>
              <w:pStyle w:val="NoSpacing"/>
              <w:rPr>
                <w:b/>
                <w:lang w:val="en-GB"/>
              </w:rPr>
            </w:pPr>
            <w:bookmarkStart w:id="103" w:name="HWSet86" w:colFirst="0" w:colLast="0"/>
            <w:r w:rsidRPr="00CC4BCD">
              <w:rPr>
                <w:b/>
                <w:lang w:val="en-GB"/>
              </w:rPr>
              <w:t>Set 76     -</w:t>
            </w:r>
          </w:p>
        </w:tc>
        <w:tc>
          <w:tcPr>
            <w:tcW w:w="0" w:type="auto"/>
          </w:tcPr>
          <w:p w14:paraId="6AD716BF" w14:textId="4F3236BE" w:rsidR="00CC4BCD" w:rsidRPr="00CC4BCD" w:rsidRDefault="00CC4BCD" w:rsidP="00CC4BCD">
            <w:pPr>
              <w:pStyle w:val="NoSpacing"/>
              <w:rPr>
                <w:b/>
                <w:lang w:val="en-GB"/>
              </w:rPr>
            </w:pPr>
            <w:r w:rsidRPr="00CC4BCD">
              <w:rPr>
                <w:b/>
                <w:lang w:val="en-GB"/>
              </w:rPr>
              <w:t>BOH - Leaf &amp; half circulation door - DRT-04 - BWD/15/05/a/CL-EQ/FD30</w:t>
            </w:r>
          </w:p>
        </w:tc>
        <w:tc>
          <w:tcPr>
            <w:tcW w:w="0" w:type="auto"/>
          </w:tcPr>
          <w:p w14:paraId="589087EF" w14:textId="77777777" w:rsidR="00CC4BCD" w:rsidRDefault="00CC4BCD" w:rsidP="00CC4BCD">
            <w:pPr>
              <w:pStyle w:val="NoSpacing"/>
              <w:rPr>
                <w:lang w:val="en-GB"/>
              </w:rPr>
            </w:pPr>
          </w:p>
        </w:tc>
        <w:tc>
          <w:tcPr>
            <w:tcW w:w="0" w:type="auto"/>
          </w:tcPr>
          <w:p w14:paraId="3BBBC10E" w14:textId="77777777" w:rsidR="00CC4BCD" w:rsidRDefault="00CC4BCD" w:rsidP="00CC4BCD">
            <w:pPr>
              <w:pStyle w:val="NoSpacing"/>
              <w:rPr>
                <w:lang w:val="en-GB"/>
              </w:rPr>
            </w:pPr>
          </w:p>
        </w:tc>
      </w:tr>
      <w:bookmarkEnd w:id="103"/>
    </w:tbl>
    <w:p w14:paraId="23CFB52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8"/>
        <w:gridCol w:w="7295"/>
      </w:tblGrid>
      <w:tr w:rsidR="00CC4BCD" w14:paraId="79BE674E" w14:textId="77777777" w:rsidTr="00655644">
        <w:trPr>
          <w:cantSplit/>
        </w:trPr>
        <w:tc>
          <w:tcPr>
            <w:tcW w:w="1068" w:type="dxa"/>
          </w:tcPr>
          <w:p w14:paraId="404470E7" w14:textId="24477F42" w:rsidR="00CC4BCD" w:rsidRPr="00CC4BCD" w:rsidRDefault="00CC4BCD" w:rsidP="00CC4BCD">
            <w:pPr>
              <w:rPr>
                <w:b/>
                <w:lang w:val="en-GB"/>
              </w:rPr>
            </w:pPr>
            <w:r w:rsidRPr="00CC4BCD">
              <w:rPr>
                <w:b/>
                <w:lang w:val="en-GB"/>
              </w:rPr>
              <w:t>Quantity</w:t>
            </w:r>
          </w:p>
        </w:tc>
        <w:tc>
          <w:tcPr>
            <w:tcW w:w="2136" w:type="dxa"/>
          </w:tcPr>
          <w:p w14:paraId="1133A989" w14:textId="65E9BF2C" w:rsidR="00CC4BCD" w:rsidRPr="00CC4BCD" w:rsidRDefault="00CC4BCD" w:rsidP="00CC4BCD">
            <w:pPr>
              <w:rPr>
                <w:b/>
                <w:lang w:val="en-GB"/>
              </w:rPr>
            </w:pPr>
            <w:r w:rsidRPr="00CC4BCD">
              <w:rPr>
                <w:b/>
                <w:lang w:val="en-GB"/>
              </w:rPr>
              <w:t>Item number</w:t>
            </w:r>
          </w:p>
        </w:tc>
        <w:tc>
          <w:tcPr>
            <w:tcW w:w="7479" w:type="dxa"/>
          </w:tcPr>
          <w:p w14:paraId="1E49368C" w14:textId="5357DDAA" w:rsidR="00CC4BCD" w:rsidRPr="00CC4BCD" w:rsidRDefault="00CC4BCD" w:rsidP="00CC4BCD">
            <w:pPr>
              <w:rPr>
                <w:b/>
                <w:lang w:val="en-GB"/>
              </w:rPr>
            </w:pPr>
            <w:r w:rsidRPr="00CC4BCD">
              <w:rPr>
                <w:b/>
                <w:lang w:val="en-GB"/>
              </w:rPr>
              <w:t>Description</w:t>
            </w:r>
          </w:p>
        </w:tc>
      </w:tr>
      <w:tr w:rsidR="00CC4BCD" w14:paraId="1F2C4C03" w14:textId="77777777" w:rsidTr="00655644">
        <w:trPr>
          <w:cantSplit/>
        </w:trPr>
        <w:tc>
          <w:tcPr>
            <w:tcW w:w="1068" w:type="dxa"/>
          </w:tcPr>
          <w:p w14:paraId="5BB0195F" w14:textId="016CD42E" w:rsidR="00CC4BCD" w:rsidRPr="00CC4BCD" w:rsidRDefault="00CC4BCD" w:rsidP="00CC4BCD">
            <w:pPr>
              <w:rPr>
                <w:lang w:val="en-GB"/>
              </w:rPr>
            </w:pPr>
            <w:r w:rsidRPr="00CC4BCD">
              <w:rPr>
                <w:lang w:val="en-GB"/>
              </w:rPr>
              <w:t>1.00 ea</w:t>
            </w:r>
          </w:p>
        </w:tc>
        <w:tc>
          <w:tcPr>
            <w:tcW w:w="2136" w:type="dxa"/>
          </w:tcPr>
          <w:p w14:paraId="0DCA3133" w14:textId="471487F5" w:rsidR="00CC4BCD" w:rsidRPr="00CC4BCD" w:rsidRDefault="00CC4BCD" w:rsidP="00CC4BCD">
            <w:pPr>
              <w:rPr>
                <w:lang w:val="en-GB"/>
              </w:rPr>
            </w:pPr>
            <w:r w:rsidRPr="00CC4BCD">
              <w:rPr>
                <w:lang w:val="en-GB"/>
              </w:rPr>
              <w:t>SS7636F *</w:t>
            </w:r>
          </w:p>
        </w:tc>
        <w:tc>
          <w:tcPr>
            <w:tcW w:w="7479" w:type="dxa"/>
          </w:tcPr>
          <w:p w14:paraId="20CE2348" w14:textId="79B09206" w:rsidR="00CC4BCD" w:rsidRPr="00CC4BCD" w:rsidRDefault="00CC4BCD" w:rsidP="00CC4BCD">
            <w:pPr>
              <w:rPr>
                <w:lang w:val="en-GB"/>
              </w:rPr>
            </w:pPr>
            <w:r w:rsidRPr="00CC4BCD">
              <w:rPr>
                <w:lang w:val="en-GB"/>
              </w:rPr>
              <w:t>Spare Radius Strike Plate for Deadlock New 76 Series SS7686FS60</w:t>
            </w:r>
          </w:p>
        </w:tc>
      </w:tr>
      <w:tr w:rsidR="00CC4BCD" w14:paraId="6E2C62B8" w14:textId="77777777" w:rsidTr="00655644">
        <w:trPr>
          <w:cantSplit/>
        </w:trPr>
        <w:tc>
          <w:tcPr>
            <w:tcW w:w="1068" w:type="dxa"/>
          </w:tcPr>
          <w:p w14:paraId="43852BBA" w14:textId="37D41944" w:rsidR="00CC4BCD" w:rsidRPr="00CC4BCD" w:rsidRDefault="00CC4BCD" w:rsidP="00CC4BCD">
            <w:pPr>
              <w:rPr>
                <w:lang w:val="en-GB"/>
              </w:rPr>
            </w:pPr>
            <w:r w:rsidRPr="00CC4BCD">
              <w:rPr>
                <w:lang w:val="en-GB"/>
              </w:rPr>
              <w:t>8.00 ea</w:t>
            </w:r>
          </w:p>
        </w:tc>
        <w:tc>
          <w:tcPr>
            <w:tcW w:w="2136" w:type="dxa"/>
          </w:tcPr>
          <w:p w14:paraId="66EB56C2" w14:textId="5EDA193F" w:rsidR="00CC4BCD" w:rsidRPr="00CC4BCD" w:rsidRDefault="00CC4BCD" w:rsidP="00CC4BCD">
            <w:pPr>
              <w:rPr>
                <w:lang w:val="en-GB"/>
              </w:rPr>
            </w:pPr>
            <w:r w:rsidRPr="00CC4BCD">
              <w:rPr>
                <w:lang w:val="en-GB"/>
              </w:rPr>
              <w:t>SS97501R</w:t>
            </w:r>
          </w:p>
        </w:tc>
        <w:tc>
          <w:tcPr>
            <w:tcW w:w="7479" w:type="dxa"/>
          </w:tcPr>
          <w:p w14:paraId="6D6C48A9" w14:textId="68FB3131"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2E8BCBA4" w14:textId="77777777" w:rsidTr="00655644">
        <w:trPr>
          <w:cantSplit/>
        </w:trPr>
        <w:tc>
          <w:tcPr>
            <w:tcW w:w="1068" w:type="dxa"/>
          </w:tcPr>
          <w:p w14:paraId="7075500C" w14:textId="44100E25" w:rsidR="00CC4BCD" w:rsidRPr="00CC4BCD" w:rsidRDefault="00CC4BCD" w:rsidP="00CC4BCD">
            <w:pPr>
              <w:rPr>
                <w:lang w:val="en-GB"/>
              </w:rPr>
            </w:pPr>
            <w:r w:rsidRPr="00CC4BCD">
              <w:rPr>
                <w:lang w:val="en-GB"/>
              </w:rPr>
              <w:t>8.00 ea</w:t>
            </w:r>
          </w:p>
        </w:tc>
        <w:tc>
          <w:tcPr>
            <w:tcW w:w="2136" w:type="dxa"/>
          </w:tcPr>
          <w:p w14:paraId="5F8CC2A3" w14:textId="36FB8ACB" w:rsidR="00CC4BCD" w:rsidRPr="00CC4BCD" w:rsidRDefault="00CC4BCD" w:rsidP="00CC4BCD">
            <w:pPr>
              <w:rPr>
                <w:lang w:val="en-GB"/>
              </w:rPr>
            </w:pPr>
            <w:r w:rsidRPr="00CC4BCD">
              <w:rPr>
                <w:lang w:val="en-GB"/>
              </w:rPr>
              <w:t>XX8066FP</w:t>
            </w:r>
          </w:p>
        </w:tc>
        <w:tc>
          <w:tcPr>
            <w:tcW w:w="7479" w:type="dxa"/>
          </w:tcPr>
          <w:p w14:paraId="3613BECF" w14:textId="6B08500E"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95DDCDA" w14:textId="77777777" w:rsidTr="00655644">
        <w:trPr>
          <w:cantSplit/>
        </w:trPr>
        <w:tc>
          <w:tcPr>
            <w:tcW w:w="1068" w:type="dxa"/>
          </w:tcPr>
          <w:p w14:paraId="1056104C" w14:textId="20EE9D3F" w:rsidR="00CC4BCD" w:rsidRPr="00CC4BCD" w:rsidRDefault="00CC4BCD" w:rsidP="00CC4BCD">
            <w:pPr>
              <w:rPr>
                <w:lang w:val="en-GB"/>
              </w:rPr>
            </w:pPr>
            <w:r w:rsidRPr="00CC4BCD">
              <w:rPr>
                <w:lang w:val="en-GB"/>
              </w:rPr>
              <w:t>1.00 ea</w:t>
            </w:r>
          </w:p>
        </w:tc>
        <w:tc>
          <w:tcPr>
            <w:tcW w:w="2136" w:type="dxa"/>
          </w:tcPr>
          <w:p w14:paraId="50BBF240" w14:textId="7D132BB6" w:rsidR="00CC4BCD" w:rsidRPr="00CC4BCD" w:rsidRDefault="00CC4BCD" w:rsidP="00CC4BCD">
            <w:pPr>
              <w:rPr>
                <w:lang w:val="en-GB"/>
              </w:rPr>
            </w:pPr>
            <w:r w:rsidRPr="00CC4BCD">
              <w:rPr>
                <w:lang w:val="en-GB"/>
              </w:rPr>
              <w:t>XX98141S6</w:t>
            </w:r>
          </w:p>
        </w:tc>
        <w:tc>
          <w:tcPr>
            <w:tcW w:w="7479" w:type="dxa"/>
          </w:tcPr>
          <w:p w14:paraId="55495565" w14:textId="61B6BA4C"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2A8C8A85" w14:textId="77777777" w:rsidTr="00655644">
        <w:trPr>
          <w:cantSplit/>
        </w:trPr>
        <w:tc>
          <w:tcPr>
            <w:tcW w:w="1068" w:type="dxa"/>
          </w:tcPr>
          <w:p w14:paraId="111682EF" w14:textId="6CAAD70C" w:rsidR="00CC4BCD" w:rsidRPr="00CC4BCD" w:rsidRDefault="00CC4BCD" w:rsidP="00CC4BCD">
            <w:pPr>
              <w:rPr>
                <w:lang w:val="en-GB"/>
              </w:rPr>
            </w:pPr>
            <w:r w:rsidRPr="00CC4BCD">
              <w:rPr>
                <w:lang w:val="en-GB"/>
              </w:rPr>
              <w:t>1.00 ea</w:t>
            </w:r>
          </w:p>
        </w:tc>
        <w:tc>
          <w:tcPr>
            <w:tcW w:w="2136" w:type="dxa"/>
          </w:tcPr>
          <w:p w14:paraId="27A9BCCE" w14:textId="7108D32E" w:rsidR="00CC4BCD" w:rsidRPr="00CC4BCD" w:rsidRDefault="00CC4BCD" w:rsidP="00CC4BCD">
            <w:pPr>
              <w:rPr>
                <w:lang w:val="en-GB"/>
              </w:rPr>
            </w:pPr>
            <w:r w:rsidRPr="00CC4BCD">
              <w:rPr>
                <w:lang w:val="en-GB"/>
              </w:rPr>
              <w:t>SN7319AM *</w:t>
            </w:r>
          </w:p>
        </w:tc>
        <w:tc>
          <w:tcPr>
            <w:tcW w:w="7479" w:type="dxa"/>
          </w:tcPr>
          <w:p w14:paraId="35BCE43B" w14:textId="126A0AA0"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1D1CF78E" w14:textId="77777777" w:rsidTr="00655644">
        <w:trPr>
          <w:cantSplit/>
        </w:trPr>
        <w:tc>
          <w:tcPr>
            <w:tcW w:w="1068" w:type="dxa"/>
          </w:tcPr>
          <w:p w14:paraId="0BEDE5C7" w14:textId="7B51C26C" w:rsidR="00CC4BCD" w:rsidRPr="00CC4BCD" w:rsidRDefault="00CC4BCD" w:rsidP="00CC4BCD">
            <w:pPr>
              <w:rPr>
                <w:lang w:val="en-GB"/>
              </w:rPr>
            </w:pPr>
            <w:r w:rsidRPr="00CC4BCD">
              <w:rPr>
                <w:lang w:val="en-GB"/>
              </w:rPr>
              <w:t>1.00 ea</w:t>
            </w:r>
          </w:p>
        </w:tc>
        <w:tc>
          <w:tcPr>
            <w:tcW w:w="2136" w:type="dxa"/>
          </w:tcPr>
          <w:p w14:paraId="4094BB90" w14:textId="0A9CA026" w:rsidR="00CC4BCD" w:rsidRPr="00CC4BCD" w:rsidRDefault="00CC4BCD" w:rsidP="00CC4BCD">
            <w:pPr>
              <w:rPr>
                <w:lang w:val="en-GB"/>
              </w:rPr>
            </w:pPr>
            <w:r w:rsidRPr="00CC4BCD">
              <w:rPr>
                <w:lang w:val="en-GB"/>
              </w:rPr>
              <w:t>SS7686FN60</w:t>
            </w:r>
          </w:p>
        </w:tc>
        <w:tc>
          <w:tcPr>
            <w:tcW w:w="7479" w:type="dxa"/>
          </w:tcPr>
          <w:p w14:paraId="24EC6CF7" w14:textId="0464DB3E" w:rsidR="00CC4BCD" w:rsidRPr="00CC4BCD" w:rsidRDefault="00CC4BCD" w:rsidP="00CC4BCD">
            <w:pPr>
              <w:rPr>
                <w:lang w:val="en-GB"/>
              </w:rPr>
            </w:pPr>
            <w:r w:rsidRPr="00CC4BCD">
              <w:rPr>
                <w:lang w:val="en-GB"/>
              </w:rPr>
              <w:t>Allgood Hardware 93x60mm backset profile cylinder mortice deadlock case only, double throw 20mm deadbolt, CE Marked to BS EN 12209 3/X/8/1/0/G/2/B/C/0/0, Certifire approved CF5899 for use up to 120 minutes on timber fire doors and 240 minute metal fire doors, radius forend &amp; square strike, satin stainless steel finish</w:t>
            </w:r>
          </w:p>
        </w:tc>
      </w:tr>
      <w:tr w:rsidR="00CC4BCD" w14:paraId="66F04B14" w14:textId="77777777" w:rsidTr="00655644">
        <w:trPr>
          <w:cantSplit/>
        </w:trPr>
        <w:tc>
          <w:tcPr>
            <w:tcW w:w="1068" w:type="dxa"/>
          </w:tcPr>
          <w:p w14:paraId="7053C3EF" w14:textId="2B7D3361" w:rsidR="00CC4BCD" w:rsidRPr="00CC4BCD" w:rsidRDefault="00CC4BCD" w:rsidP="00CC4BCD">
            <w:pPr>
              <w:rPr>
                <w:lang w:val="en-GB"/>
              </w:rPr>
            </w:pPr>
            <w:r w:rsidRPr="00CC4BCD">
              <w:rPr>
                <w:lang w:val="en-GB"/>
              </w:rPr>
              <w:t>1.00 ea</w:t>
            </w:r>
          </w:p>
        </w:tc>
        <w:tc>
          <w:tcPr>
            <w:tcW w:w="2136" w:type="dxa"/>
          </w:tcPr>
          <w:p w14:paraId="5890A148" w14:textId="7D28E667" w:rsidR="00CC4BCD" w:rsidRPr="00CC4BCD" w:rsidRDefault="00CC4BCD" w:rsidP="00CC4BCD">
            <w:pPr>
              <w:rPr>
                <w:lang w:val="en-GB"/>
              </w:rPr>
            </w:pPr>
            <w:r w:rsidRPr="00CC4BCD">
              <w:rPr>
                <w:lang w:val="en-GB"/>
              </w:rPr>
              <w:t>XX7679FP1</w:t>
            </w:r>
          </w:p>
        </w:tc>
        <w:tc>
          <w:tcPr>
            <w:tcW w:w="7479" w:type="dxa"/>
          </w:tcPr>
          <w:p w14:paraId="3F8831EE" w14:textId="251BF947" w:rsidR="00CC4BCD" w:rsidRPr="00CC4BCD" w:rsidRDefault="00CC4BCD" w:rsidP="00CC4BCD">
            <w:pPr>
              <w:rPr>
                <w:lang w:val="en-GB"/>
              </w:rPr>
            </w:pPr>
            <w:r w:rsidRPr="00CC4BCD">
              <w:rPr>
                <w:lang w:val="en-GB"/>
              </w:rPr>
              <w:t>Allgood Hardware intumescent Pack for 76 Series 60mm Backset TFD30, TFD60</w:t>
            </w:r>
          </w:p>
        </w:tc>
      </w:tr>
      <w:tr w:rsidR="00CC4BCD" w14:paraId="4BD3EF44" w14:textId="77777777" w:rsidTr="00655644">
        <w:trPr>
          <w:cantSplit/>
        </w:trPr>
        <w:tc>
          <w:tcPr>
            <w:tcW w:w="1068" w:type="dxa"/>
          </w:tcPr>
          <w:p w14:paraId="1D74DB63" w14:textId="1C8EE171" w:rsidR="00CC4BCD" w:rsidRPr="00CC4BCD" w:rsidRDefault="00CC4BCD" w:rsidP="00CC4BCD">
            <w:pPr>
              <w:rPr>
                <w:lang w:val="en-GB"/>
              </w:rPr>
            </w:pPr>
            <w:r w:rsidRPr="00CC4BCD">
              <w:rPr>
                <w:lang w:val="en-GB"/>
              </w:rPr>
              <w:t>1.00 ea</w:t>
            </w:r>
          </w:p>
        </w:tc>
        <w:tc>
          <w:tcPr>
            <w:tcW w:w="2136" w:type="dxa"/>
          </w:tcPr>
          <w:p w14:paraId="271113DF" w14:textId="306B6872" w:rsidR="00CC4BCD" w:rsidRPr="00CC4BCD" w:rsidRDefault="00CC4BCD" w:rsidP="00CC4BCD">
            <w:pPr>
              <w:rPr>
                <w:lang w:val="en-GB"/>
              </w:rPr>
            </w:pPr>
            <w:r w:rsidRPr="00CC4BCD">
              <w:rPr>
                <w:lang w:val="en-GB"/>
              </w:rPr>
              <w:t>SS1771</w:t>
            </w:r>
          </w:p>
        </w:tc>
        <w:tc>
          <w:tcPr>
            <w:tcW w:w="7479" w:type="dxa"/>
          </w:tcPr>
          <w:p w14:paraId="5534209C" w14:textId="4B1D71DC"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0D7D2E2C" w14:textId="77777777" w:rsidTr="00655644">
        <w:trPr>
          <w:cantSplit/>
        </w:trPr>
        <w:tc>
          <w:tcPr>
            <w:tcW w:w="1068" w:type="dxa"/>
          </w:tcPr>
          <w:p w14:paraId="0FB55ED0" w14:textId="1660FDF1" w:rsidR="00CC4BCD" w:rsidRPr="00CC4BCD" w:rsidRDefault="00CC4BCD" w:rsidP="00CC4BCD">
            <w:pPr>
              <w:rPr>
                <w:lang w:val="en-GB"/>
              </w:rPr>
            </w:pPr>
            <w:r w:rsidRPr="00CC4BCD">
              <w:rPr>
                <w:lang w:val="en-GB"/>
              </w:rPr>
              <w:t>2.00 ea</w:t>
            </w:r>
          </w:p>
        </w:tc>
        <w:tc>
          <w:tcPr>
            <w:tcW w:w="2136" w:type="dxa"/>
          </w:tcPr>
          <w:p w14:paraId="3C030E54" w14:textId="21FAC39F" w:rsidR="00CC4BCD" w:rsidRPr="00CC4BCD" w:rsidRDefault="00CC4BCD" w:rsidP="00CC4BCD">
            <w:pPr>
              <w:rPr>
                <w:lang w:val="en-GB"/>
              </w:rPr>
            </w:pPr>
            <w:r w:rsidRPr="00CC4BCD">
              <w:rPr>
                <w:lang w:val="en-GB"/>
              </w:rPr>
              <w:t>XX97876SS</w:t>
            </w:r>
          </w:p>
        </w:tc>
        <w:tc>
          <w:tcPr>
            <w:tcW w:w="7479" w:type="dxa"/>
          </w:tcPr>
          <w:p w14:paraId="5C499244" w14:textId="2C2F5FAA"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6A1E64E1" w14:textId="77777777" w:rsidTr="00655644">
        <w:trPr>
          <w:cantSplit/>
        </w:trPr>
        <w:tc>
          <w:tcPr>
            <w:tcW w:w="1068" w:type="dxa"/>
          </w:tcPr>
          <w:p w14:paraId="5DFAC582" w14:textId="2B10EF18" w:rsidR="00CC4BCD" w:rsidRPr="00CC4BCD" w:rsidRDefault="00CC4BCD" w:rsidP="00CC4BCD">
            <w:pPr>
              <w:rPr>
                <w:lang w:val="en-GB"/>
              </w:rPr>
            </w:pPr>
            <w:r w:rsidRPr="00CC4BCD">
              <w:rPr>
                <w:lang w:val="en-GB"/>
              </w:rPr>
              <w:t>1.00 ea</w:t>
            </w:r>
          </w:p>
        </w:tc>
        <w:tc>
          <w:tcPr>
            <w:tcW w:w="2136" w:type="dxa"/>
          </w:tcPr>
          <w:p w14:paraId="7877F6D9" w14:textId="43B14003" w:rsidR="00CC4BCD" w:rsidRPr="00CC4BCD" w:rsidRDefault="00CC4BCD" w:rsidP="00CC4BCD">
            <w:pPr>
              <w:rPr>
                <w:lang w:val="en-GB"/>
              </w:rPr>
            </w:pPr>
            <w:r w:rsidRPr="00CC4BCD">
              <w:rPr>
                <w:lang w:val="en-GB"/>
              </w:rPr>
              <w:t>ZQ0069564 *</w:t>
            </w:r>
          </w:p>
        </w:tc>
        <w:tc>
          <w:tcPr>
            <w:tcW w:w="7479" w:type="dxa"/>
          </w:tcPr>
          <w:p w14:paraId="2CB5213E"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DEC7725" w14:textId="77777777" w:rsidR="00CC4BCD" w:rsidRPr="00CC4BCD" w:rsidRDefault="00CC4BCD" w:rsidP="00CC4BCD">
            <w:pPr>
              <w:rPr>
                <w:lang w:val="en-GB"/>
              </w:rPr>
            </w:pPr>
          </w:p>
          <w:p w14:paraId="2D45CEE1" w14:textId="63A37F9C" w:rsidR="00CC4BCD" w:rsidRPr="00CC4BCD" w:rsidRDefault="00CC4BCD" w:rsidP="00CC4BCD">
            <w:pPr>
              <w:rPr>
                <w:lang w:val="en-GB"/>
              </w:rPr>
            </w:pPr>
            <w:r w:rsidRPr="00CC4BCD">
              <w:rPr>
                <w:lang w:val="en-GB"/>
              </w:rPr>
              <w:t>NOMINAL SIZE ONLY - FINAL SIZES TO BE CONFIRMED</w:t>
            </w:r>
          </w:p>
        </w:tc>
      </w:tr>
      <w:tr w:rsidR="00CC4BCD" w14:paraId="4869529A" w14:textId="77777777" w:rsidTr="00655644">
        <w:trPr>
          <w:cantSplit/>
        </w:trPr>
        <w:tc>
          <w:tcPr>
            <w:tcW w:w="1068" w:type="dxa"/>
          </w:tcPr>
          <w:p w14:paraId="71785498" w14:textId="0B92ABF3" w:rsidR="00CC4BCD" w:rsidRPr="00CC4BCD" w:rsidRDefault="00CC4BCD" w:rsidP="00CC4BCD">
            <w:pPr>
              <w:rPr>
                <w:lang w:val="en-GB"/>
              </w:rPr>
            </w:pPr>
            <w:r w:rsidRPr="00CC4BCD">
              <w:rPr>
                <w:lang w:val="en-GB"/>
              </w:rPr>
              <w:t>2.00 ea</w:t>
            </w:r>
          </w:p>
        </w:tc>
        <w:tc>
          <w:tcPr>
            <w:tcW w:w="2136" w:type="dxa"/>
          </w:tcPr>
          <w:p w14:paraId="30524487" w14:textId="14DB4021" w:rsidR="00CC4BCD" w:rsidRPr="00CC4BCD" w:rsidRDefault="00CC4BCD" w:rsidP="00CC4BCD">
            <w:pPr>
              <w:rPr>
                <w:lang w:val="en-GB"/>
              </w:rPr>
            </w:pPr>
            <w:r w:rsidRPr="00CC4BCD">
              <w:rPr>
                <w:lang w:val="en-GB"/>
              </w:rPr>
              <w:t>XX97948SS</w:t>
            </w:r>
          </w:p>
        </w:tc>
        <w:tc>
          <w:tcPr>
            <w:tcW w:w="7479" w:type="dxa"/>
          </w:tcPr>
          <w:p w14:paraId="5F1BCBE1" w14:textId="0D315A7E"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CEB884E" w14:textId="77777777" w:rsidTr="00655644">
        <w:trPr>
          <w:cantSplit/>
        </w:trPr>
        <w:tc>
          <w:tcPr>
            <w:tcW w:w="1068" w:type="dxa"/>
          </w:tcPr>
          <w:p w14:paraId="55838E0B" w14:textId="72D90E45" w:rsidR="00CC4BCD" w:rsidRPr="00CC4BCD" w:rsidRDefault="00CC4BCD" w:rsidP="00CC4BCD">
            <w:pPr>
              <w:rPr>
                <w:lang w:val="en-GB"/>
              </w:rPr>
            </w:pPr>
            <w:r w:rsidRPr="00CC4BCD">
              <w:rPr>
                <w:lang w:val="en-GB"/>
              </w:rPr>
              <w:t>2.00 ea</w:t>
            </w:r>
          </w:p>
        </w:tc>
        <w:tc>
          <w:tcPr>
            <w:tcW w:w="2136" w:type="dxa"/>
          </w:tcPr>
          <w:p w14:paraId="32ED1DC7" w14:textId="0C0569AD" w:rsidR="00CC4BCD" w:rsidRPr="00CC4BCD" w:rsidRDefault="00CC4BCD" w:rsidP="00CC4BCD">
            <w:pPr>
              <w:rPr>
                <w:lang w:val="en-GB"/>
              </w:rPr>
            </w:pPr>
            <w:r w:rsidRPr="00CC4BCD">
              <w:rPr>
                <w:lang w:val="en-GB"/>
              </w:rPr>
              <w:t>XX97949SS</w:t>
            </w:r>
          </w:p>
        </w:tc>
        <w:tc>
          <w:tcPr>
            <w:tcW w:w="7479" w:type="dxa"/>
          </w:tcPr>
          <w:p w14:paraId="4D9C36B4" w14:textId="7A0D4E2A"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768A509E" w14:textId="77777777" w:rsidTr="00655644">
        <w:trPr>
          <w:cantSplit/>
        </w:trPr>
        <w:tc>
          <w:tcPr>
            <w:tcW w:w="1068" w:type="dxa"/>
          </w:tcPr>
          <w:p w14:paraId="24C7493D" w14:textId="3343BA61" w:rsidR="00CC4BCD" w:rsidRPr="00CC4BCD" w:rsidRDefault="00CC4BCD" w:rsidP="00CC4BCD">
            <w:pPr>
              <w:rPr>
                <w:lang w:val="en-GB"/>
              </w:rPr>
            </w:pPr>
            <w:r w:rsidRPr="00CC4BCD">
              <w:rPr>
                <w:lang w:val="en-GB"/>
              </w:rPr>
              <w:t>1.00 ea</w:t>
            </w:r>
          </w:p>
        </w:tc>
        <w:tc>
          <w:tcPr>
            <w:tcW w:w="2136" w:type="dxa"/>
          </w:tcPr>
          <w:p w14:paraId="0C517D02" w14:textId="4851F42E" w:rsidR="00CC4BCD" w:rsidRPr="00CC4BCD" w:rsidRDefault="00CC4BCD" w:rsidP="00CC4BCD">
            <w:pPr>
              <w:rPr>
                <w:lang w:val="en-GB"/>
              </w:rPr>
            </w:pPr>
            <w:r w:rsidRPr="00CC4BCD">
              <w:rPr>
                <w:lang w:val="en-GB"/>
              </w:rPr>
              <w:t>XX97955SS</w:t>
            </w:r>
          </w:p>
        </w:tc>
        <w:tc>
          <w:tcPr>
            <w:tcW w:w="7479" w:type="dxa"/>
          </w:tcPr>
          <w:p w14:paraId="2D357305" w14:textId="32BCC6E4" w:rsidR="00CC4BCD" w:rsidRPr="00CC4BCD" w:rsidRDefault="00CC4BCD" w:rsidP="00CC4BCD">
            <w:pPr>
              <w:rPr>
                <w:lang w:val="en-GB"/>
              </w:rPr>
            </w:pPr>
            <w:r w:rsidRPr="00CC4BCD">
              <w:rPr>
                <w:lang w:val="en-GB"/>
              </w:rPr>
              <w:t>Allgood Alite® 76øx1.2mm 'Cleaners'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43549BD" w14:textId="77777777" w:rsidTr="00655644">
        <w:trPr>
          <w:cantSplit/>
        </w:trPr>
        <w:tc>
          <w:tcPr>
            <w:tcW w:w="1068" w:type="dxa"/>
          </w:tcPr>
          <w:p w14:paraId="515F3558" w14:textId="4B5A9FF7" w:rsidR="00CC4BCD" w:rsidRPr="00CC4BCD" w:rsidRDefault="00CC4BCD" w:rsidP="00CC4BCD">
            <w:pPr>
              <w:rPr>
                <w:lang w:val="en-GB"/>
              </w:rPr>
            </w:pPr>
            <w:r w:rsidRPr="00CC4BCD">
              <w:rPr>
                <w:lang w:val="en-GB"/>
              </w:rPr>
              <w:t>1.00 ea</w:t>
            </w:r>
          </w:p>
        </w:tc>
        <w:tc>
          <w:tcPr>
            <w:tcW w:w="2136" w:type="dxa"/>
          </w:tcPr>
          <w:p w14:paraId="4C8E58F8" w14:textId="6EB7AB6E" w:rsidR="00CC4BCD" w:rsidRPr="00CC4BCD" w:rsidRDefault="00CC4BCD" w:rsidP="00CC4BCD">
            <w:pPr>
              <w:rPr>
                <w:lang w:val="en-GB"/>
              </w:rPr>
            </w:pPr>
            <w:r w:rsidRPr="00CC4BCD">
              <w:rPr>
                <w:lang w:val="en-GB"/>
              </w:rPr>
              <w:t>SS48800F</w:t>
            </w:r>
          </w:p>
        </w:tc>
        <w:tc>
          <w:tcPr>
            <w:tcW w:w="7479" w:type="dxa"/>
          </w:tcPr>
          <w:p w14:paraId="0BF8006F" w14:textId="725D63BA"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3485D987" w14:textId="77777777" w:rsidTr="00655644">
        <w:trPr>
          <w:cantSplit/>
        </w:trPr>
        <w:tc>
          <w:tcPr>
            <w:tcW w:w="1068" w:type="dxa"/>
          </w:tcPr>
          <w:p w14:paraId="0C00D80E" w14:textId="0DF6DCEC" w:rsidR="00CC4BCD" w:rsidRPr="00CC4BCD" w:rsidRDefault="00CC4BCD" w:rsidP="00CC4BCD">
            <w:pPr>
              <w:rPr>
                <w:lang w:val="en-GB"/>
              </w:rPr>
            </w:pPr>
            <w:r w:rsidRPr="00CC4BCD">
              <w:rPr>
                <w:lang w:val="en-GB"/>
              </w:rPr>
              <w:t>1.00 ea</w:t>
            </w:r>
          </w:p>
        </w:tc>
        <w:tc>
          <w:tcPr>
            <w:tcW w:w="2136" w:type="dxa"/>
          </w:tcPr>
          <w:p w14:paraId="176D3C9F" w14:textId="52860B25" w:rsidR="00CC4BCD" w:rsidRPr="00CC4BCD" w:rsidRDefault="00CC4BCD" w:rsidP="00CC4BCD">
            <w:pPr>
              <w:rPr>
                <w:lang w:val="en-GB"/>
              </w:rPr>
            </w:pPr>
            <w:r w:rsidRPr="00CC4BCD">
              <w:rPr>
                <w:lang w:val="en-GB"/>
              </w:rPr>
              <w:t>SS48801F</w:t>
            </w:r>
          </w:p>
        </w:tc>
        <w:tc>
          <w:tcPr>
            <w:tcW w:w="7479" w:type="dxa"/>
          </w:tcPr>
          <w:p w14:paraId="54BB67B1" w14:textId="256C29F0"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63EED0EB" w14:textId="77777777" w:rsidTr="00655644">
        <w:trPr>
          <w:cantSplit/>
        </w:trPr>
        <w:tc>
          <w:tcPr>
            <w:tcW w:w="1068" w:type="dxa"/>
          </w:tcPr>
          <w:p w14:paraId="1E128F74" w14:textId="5BD1BC7C" w:rsidR="00CC4BCD" w:rsidRPr="00CC4BCD" w:rsidRDefault="00CC4BCD" w:rsidP="00CC4BCD">
            <w:pPr>
              <w:rPr>
                <w:lang w:val="en-GB"/>
              </w:rPr>
            </w:pPr>
            <w:r w:rsidRPr="00CC4BCD">
              <w:rPr>
                <w:lang w:val="en-GB"/>
              </w:rPr>
              <w:t>1.00 ea</w:t>
            </w:r>
          </w:p>
        </w:tc>
        <w:tc>
          <w:tcPr>
            <w:tcW w:w="2136" w:type="dxa"/>
          </w:tcPr>
          <w:p w14:paraId="491617E7" w14:textId="1838B738" w:rsidR="00CC4BCD" w:rsidRPr="00CC4BCD" w:rsidRDefault="00CC4BCD" w:rsidP="00CC4BCD">
            <w:pPr>
              <w:rPr>
                <w:lang w:val="en-GB"/>
              </w:rPr>
            </w:pPr>
            <w:r w:rsidRPr="00CC4BCD">
              <w:rPr>
                <w:lang w:val="en-GB"/>
              </w:rPr>
              <w:t>XX48800FP</w:t>
            </w:r>
          </w:p>
        </w:tc>
        <w:tc>
          <w:tcPr>
            <w:tcW w:w="7479" w:type="dxa"/>
          </w:tcPr>
          <w:p w14:paraId="6F9FE3B0" w14:textId="52D98E79"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5A2BB076" w14:textId="77777777" w:rsidTr="00655644">
        <w:trPr>
          <w:cantSplit/>
        </w:trPr>
        <w:tc>
          <w:tcPr>
            <w:tcW w:w="1068" w:type="dxa"/>
          </w:tcPr>
          <w:p w14:paraId="40D9BE9D" w14:textId="591D7D20" w:rsidR="00CC4BCD" w:rsidRPr="00CC4BCD" w:rsidRDefault="00CC4BCD" w:rsidP="00CC4BCD">
            <w:pPr>
              <w:rPr>
                <w:lang w:val="en-GB"/>
              </w:rPr>
            </w:pPr>
            <w:r w:rsidRPr="00CC4BCD">
              <w:rPr>
                <w:lang w:val="en-GB"/>
              </w:rPr>
              <w:t>1.00 ea</w:t>
            </w:r>
          </w:p>
        </w:tc>
        <w:tc>
          <w:tcPr>
            <w:tcW w:w="2136" w:type="dxa"/>
          </w:tcPr>
          <w:p w14:paraId="7C725ABC" w14:textId="5B5621CB" w:rsidR="00CC4BCD" w:rsidRPr="00CC4BCD" w:rsidRDefault="00CC4BCD" w:rsidP="00CC4BCD">
            <w:pPr>
              <w:rPr>
                <w:lang w:val="en-GB"/>
              </w:rPr>
            </w:pPr>
            <w:r w:rsidRPr="00CC4BCD">
              <w:rPr>
                <w:lang w:val="en-GB"/>
              </w:rPr>
              <w:t>XX48801FP</w:t>
            </w:r>
          </w:p>
        </w:tc>
        <w:tc>
          <w:tcPr>
            <w:tcW w:w="7479" w:type="dxa"/>
          </w:tcPr>
          <w:p w14:paraId="4A0FC5FF" w14:textId="125B5B8A"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795CDD1A" w14:textId="77777777" w:rsidTr="00655644">
        <w:trPr>
          <w:cantSplit/>
        </w:trPr>
        <w:tc>
          <w:tcPr>
            <w:tcW w:w="1068" w:type="dxa"/>
          </w:tcPr>
          <w:p w14:paraId="21982B09" w14:textId="7A9B1F6F" w:rsidR="00CC4BCD" w:rsidRPr="00CC4BCD" w:rsidRDefault="00CC4BCD" w:rsidP="00CC4BCD">
            <w:pPr>
              <w:rPr>
                <w:lang w:val="en-GB"/>
              </w:rPr>
            </w:pPr>
            <w:r w:rsidRPr="00CC4BCD">
              <w:rPr>
                <w:lang w:val="en-GB"/>
              </w:rPr>
              <w:t>1.00 ea</w:t>
            </w:r>
          </w:p>
        </w:tc>
        <w:tc>
          <w:tcPr>
            <w:tcW w:w="2136" w:type="dxa"/>
          </w:tcPr>
          <w:p w14:paraId="65B7C9B7" w14:textId="2C11E23B" w:rsidR="00CC4BCD" w:rsidRPr="00CC4BCD" w:rsidRDefault="00CC4BCD" w:rsidP="00CC4BCD">
            <w:pPr>
              <w:rPr>
                <w:lang w:val="en-GB"/>
              </w:rPr>
            </w:pPr>
            <w:r w:rsidRPr="00CC4BCD">
              <w:rPr>
                <w:lang w:val="en-GB"/>
              </w:rPr>
              <w:t>SS7051</w:t>
            </w:r>
          </w:p>
        </w:tc>
        <w:tc>
          <w:tcPr>
            <w:tcW w:w="7479" w:type="dxa"/>
          </w:tcPr>
          <w:p w14:paraId="56C25C54" w14:textId="4520C37B"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7EFD3437" w14:textId="77777777" w:rsidTr="00655644">
        <w:trPr>
          <w:cantSplit/>
        </w:trPr>
        <w:tc>
          <w:tcPr>
            <w:tcW w:w="1068" w:type="dxa"/>
          </w:tcPr>
          <w:p w14:paraId="2C4BEE79" w14:textId="52C9306B" w:rsidR="00CC4BCD" w:rsidRPr="00CC4BCD" w:rsidRDefault="00CC4BCD" w:rsidP="00CC4BCD">
            <w:pPr>
              <w:rPr>
                <w:lang w:val="en-GB"/>
              </w:rPr>
            </w:pPr>
            <w:r w:rsidRPr="00CC4BCD">
              <w:rPr>
                <w:lang w:val="en-GB"/>
              </w:rPr>
              <w:t>1.00 ea</w:t>
            </w:r>
          </w:p>
        </w:tc>
        <w:tc>
          <w:tcPr>
            <w:tcW w:w="2136" w:type="dxa"/>
          </w:tcPr>
          <w:p w14:paraId="78085E89" w14:textId="0B535E41" w:rsidR="00CC4BCD" w:rsidRPr="00CC4BCD" w:rsidRDefault="00CC4BCD" w:rsidP="00CC4BCD">
            <w:pPr>
              <w:rPr>
                <w:lang w:val="en-GB"/>
              </w:rPr>
            </w:pPr>
            <w:r w:rsidRPr="00CC4BCD">
              <w:rPr>
                <w:lang w:val="en-GB"/>
              </w:rPr>
              <w:t>SS21705</w:t>
            </w:r>
          </w:p>
        </w:tc>
        <w:tc>
          <w:tcPr>
            <w:tcW w:w="7479" w:type="dxa"/>
          </w:tcPr>
          <w:p w14:paraId="741FB204" w14:textId="18538DE0" w:rsidR="00CC4BCD" w:rsidRPr="00CC4BCD" w:rsidRDefault="00CC4BCD" w:rsidP="00CC4BCD">
            <w:pPr>
              <w:rPr>
                <w:lang w:val="en-GB"/>
              </w:rPr>
            </w:pPr>
            <w:r w:rsidRPr="00CC4BCD">
              <w:rPr>
                <w:lang w:val="en-GB"/>
              </w:rPr>
              <w:t>Allgood Alite® Floor Mounted Door Stop 45x25mm, grade 316, satin stainless steel</w:t>
            </w:r>
          </w:p>
        </w:tc>
      </w:tr>
      <w:tr w:rsidR="00CC4BCD" w14:paraId="4E6395C0" w14:textId="77777777" w:rsidTr="00655644">
        <w:trPr>
          <w:cantSplit/>
        </w:trPr>
        <w:tc>
          <w:tcPr>
            <w:tcW w:w="1068" w:type="dxa"/>
          </w:tcPr>
          <w:p w14:paraId="05756F18" w14:textId="5D74C8C1" w:rsidR="00CC4BCD" w:rsidRPr="00CC4BCD" w:rsidRDefault="00CC4BCD" w:rsidP="00CC4BCD">
            <w:pPr>
              <w:rPr>
                <w:lang w:val="en-GB"/>
              </w:rPr>
            </w:pPr>
            <w:r w:rsidRPr="00CC4BCD">
              <w:rPr>
                <w:lang w:val="en-GB"/>
              </w:rPr>
              <w:t>1.00 ea</w:t>
            </w:r>
          </w:p>
        </w:tc>
        <w:tc>
          <w:tcPr>
            <w:tcW w:w="2136" w:type="dxa"/>
          </w:tcPr>
          <w:p w14:paraId="053393CF" w14:textId="6446846E" w:rsidR="00CC4BCD" w:rsidRPr="00CC4BCD" w:rsidRDefault="00CC4BCD" w:rsidP="00CC4BCD">
            <w:pPr>
              <w:rPr>
                <w:lang w:val="en-GB"/>
              </w:rPr>
            </w:pPr>
            <w:r w:rsidRPr="00CC4BCD">
              <w:rPr>
                <w:lang w:val="en-GB"/>
              </w:rPr>
              <w:t>ZQ0062609 *</w:t>
            </w:r>
          </w:p>
        </w:tc>
        <w:tc>
          <w:tcPr>
            <w:tcW w:w="7479" w:type="dxa"/>
          </w:tcPr>
          <w:p w14:paraId="17DE1CA7"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10DAFF8" w14:textId="77777777" w:rsidR="00CC4BCD" w:rsidRPr="00CC4BCD" w:rsidRDefault="00CC4BCD" w:rsidP="00CC4BCD">
            <w:pPr>
              <w:rPr>
                <w:lang w:val="en-GB"/>
              </w:rPr>
            </w:pPr>
          </w:p>
          <w:p w14:paraId="26BA267F" w14:textId="7524870C" w:rsidR="00CC4BCD" w:rsidRPr="00CC4BCD" w:rsidRDefault="00CC4BCD" w:rsidP="00CC4BCD">
            <w:pPr>
              <w:rPr>
                <w:lang w:val="en-GB"/>
              </w:rPr>
            </w:pPr>
            <w:r w:rsidRPr="00CC4BCD">
              <w:rPr>
                <w:lang w:val="en-GB"/>
              </w:rPr>
              <w:t>Final Site Size to be confirmed.</w:t>
            </w:r>
          </w:p>
        </w:tc>
      </w:tr>
      <w:tr w:rsidR="00CC4BCD" w14:paraId="66D5A220" w14:textId="77777777" w:rsidTr="00655644">
        <w:trPr>
          <w:cantSplit/>
        </w:trPr>
        <w:tc>
          <w:tcPr>
            <w:tcW w:w="1068" w:type="dxa"/>
          </w:tcPr>
          <w:p w14:paraId="18A82A60" w14:textId="2CB98BE7" w:rsidR="00CC4BCD" w:rsidRPr="00CC4BCD" w:rsidRDefault="00CC4BCD" w:rsidP="00CC4BCD">
            <w:pPr>
              <w:rPr>
                <w:lang w:val="en-GB"/>
              </w:rPr>
            </w:pPr>
            <w:r w:rsidRPr="00CC4BCD">
              <w:rPr>
                <w:lang w:val="en-GB"/>
              </w:rPr>
              <w:t>1.00 ea</w:t>
            </w:r>
          </w:p>
        </w:tc>
        <w:tc>
          <w:tcPr>
            <w:tcW w:w="2136" w:type="dxa"/>
          </w:tcPr>
          <w:p w14:paraId="066E6C83" w14:textId="6538F46F" w:rsidR="00CC4BCD" w:rsidRPr="00CC4BCD" w:rsidRDefault="00CC4BCD" w:rsidP="00CC4BCD">
            <w:pPr>
              <w:rPr>
                <w:lang w:val="en-GB"/>
              </w:rPr>
            </w:pPr>
            <w:r w:rsidRPr="00CC4BCD">
              <w:rPr>
                <w:lang w:val="en-GB"/>
              </w:rPr>
              <w:t>ZQ0062610 *</w:t>
            </w:r>
          </w:p>
        </w:tc>
        <w:tc>
          <w:tcPr>
            <w:tcW w:w="7479" w:type="dxa"/>
          </w:tcPr>
          <w:p w14:paraId="67F2B295"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4AE3BCA4" w14:textId="77777777" w:rsidR="00CC4BCD" w:rsidRPr="00CC4BCD" w:rsidRDefault="00CC4BCD" w:rsidP="00CC4BCD">
            <w:pPr>
              <w:rPr>
                <w:lang w:val="en-GB"/>
              </w:rPr>
            </w:pPr>
          </w:p>
          <w:p w14:paraId="55458394" w14:textId="1DC8C482" w:rsidR="00CC4BCD" w:rsidRPr="00CC4BCD" w:rsidRDefault="00CC4BCD" w:rsidP="00CC4BCD">
            <w:pPr>
              <w:rPr>
                <w:lang w:val="en-GB"/>
              </w:rPr>
            </w:pPr>
            <w:r w:rsidRPr="00CC4BCD">
              <w:rPr>
                <w:lang w:val="en-GB"/>
              </w:rPr>
              <w:t>Final Site Size to be confirmed.</w:t>
            </w:r>
          </w:p>
        </w:tc>
      </w:tr>
    </w:tbl>
    <w:p w14:paraId="17DC58B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532DF4A" w14:textId="77777777" w:rsidTr="00CC4BCD">
        <w:tc>
          <w:tcPr>
            <w:tcW w:w="10683" w:type="dxa"/>
          </w:tcPr>
          <w:p w14:paraId="73AA3EA9" w14:textId="6BAD0A7F" w:rsidR="00CC4BCD" w:rsidRPr="00CC4BCD" w:rsidRDefault="00CC4BCD" w:rsidP="00CC4BCD">
            <w:pPr>
              <w:pStyle w:val="NoSpacing"/>
              <w:jc w:val="right"/>
              <w:rPr>
                <w:lang w:val="en-GB"/>
              </w:rPr>
            </w:pPr>
            <w:r w:rsidRPr="00CC4BCD">
              <w:rPr>
                <w:lang w:val="en-GB"/>
              </w:rPr>
              <w:t>Total GBP: 734.79</w:t>
            </w:r>
          </w:p>
        </w:tc>
      </w:tr>
    </w:tbl>
    <w:p w14:paraId="78343D0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5745F647" w14:textId="77777777" w:rsidTr="00CC4BCD">
        <w:tc>
          <w:tcPr>
            <w:tcW w:w="1780" w:type="dxa"/>
          </w:tcPr>
          <w:p w14:paraId="22E8DE32" w14:textId="3205DD22" w:rsidR="00CC4BCD" w:rsidRPr="00CC4BCD" w:rsidRDefault="00CC4BCD" w:rsidP="00CC4BCD">
            <w:pPr>
              <w:pStyle w:val="NoSpacing"/>
              <w:rPr>
                <w:b/>
                <w:lang w:val="en-GB"/>
              </w:rPr>
            </w:pPr>
            <w:r w:rsidRPr="00CC4BCD">
              <w:rPr>
                <w:b/>
                <w:lang w:val="en-GB"/>
              </w:rPr>
              <w:t>Door Numbers</w:t>
            </w:r>
          </w:p>
        </w:tc>
        <w:tc>
          <w:tcPr>
            <w:tcW w:w="1780" w:type="dxa"/>
          </w:tcPr>
          <w:p w14:paraId="5AA0DA7C" w14:textId="77777777" w:rsidR="00CC4BCD" w:rsidRDefault="00CC4BCD" w:rsidP="00CC4BCD">
            <w:pPr>
              <w:pStyle w:val="NoSpacing"/>
              <w:rPr>
                <w:lang w:val="en-GB"/>
              </w:rPr>
            </w:pPr>
          </w:p>
        </w:tc>
        <w:tc>
          <w:tcPr>
            <w:tcW w:w="1780" w:type="dxa"/>
          </w:tcPr>
          <w:p w14:paraId="67EABB55" w14:textId="77777777" w:rsidR="00CC4BCD" w:rsidRDefault="00CC4BCD" w:rsidP="00CC4BCD">
            <w:pPr>
              <w:pStyle w:val="NoSpacing"/>
              <w:rPr>
                <w:lang w:val="en-GB"/>
              </w:rPr>
            </w:pPr>
          </w:p>
        </w:tc>
        <w:tc>
          <w:tcPr>
            <w:tcW w:w="1781" w:type="dxa"/>
          </w:tcPr>
          <w:p w14:paraId="3321A87C" w14:textId="77777777" w:rsidR="00CC4BCD" w:rsidRDefault="00CC4BCD" w:rsidP="00CC4BCD">
            <w:pPr>
              <w:pStyle w:val="NoSpacing"/>
              <w:rPr>
                <w:lang w:val="en-GB"/>
              </w:rPr>
            </w:pPr>
          </w:p>
        </w:tc>
        <w:tc>
          <w:tcPr>
            <w:tcW w:w="1781" w:type="dxa"/>
          </w:tcPr>
          <w:p w14:paraId="2D497983" w14:textId="77777777" w:rsidR="00CC4BCD" w:rsidRDefault="00CC4BCD" w:rsidP="00CC4BCD">
            <w:pPr>
              <w:pStyle w:val="NoSpacing"/>
              <w:rPr>
                <w:lang w:val="en-GB"/>
              </w:rPr>
            </w:pPr>
          </w:p>
        </w:tc>
        <w:tc>
          <w:tcPr>
            <w:tcW w:w="1781" w:type="dxa"/>
          </w:tcPr>
          <w:p w14:paraId="76C74F9B" w14:textId="77777777" w:rsidR="00CC4BCD" w:rsidRDefault="00CC4BCD" w:rsidP="00CC4BCD">
            <w:pPr>
              <w:pStyle w:val="NoSpacing"/>
              <w:rPr>
                <w:lang w:val="en-GB"/>
              </w:rPr>
            </w:pPr>
          </w:p>
        </w:tc>
      </w:tr>
      <w:tr w:rsidR="00CC4BCD" w14:paraId="292A7659" w14:textId="77777777" w:rsidTr="00CC4BCD">
        <w:tc>
          <w:tcPr>
            <w:tcW w:w="1780" w:type="dxa"/>
          </w:tcPr>
          <w:p w14:paraId="636BB228" w14:textId="77777777" w:rsidR="00CC4BCD" w:rsidRPr="00CC4BCD" w:rsidRDefault="00CC4BCD" w:rsidP="00CC4BCD">
            <w:pPr>
              <w:pStyle w:val="NoSpacing"/>
              <w:rPr>
                <w:b/>
                <w:lang w:val="en-GB"/>
              </w:rPr>
            </w:pPr>
          </w:p>
        </w:tc>
        <w:tc>
          <w:tcPr>
            <w:tcW w:w="1780" w:type="dxa"/>
          </w:tcPr>
          <w:p w14:paraId="359E8944" w14:textId="77777777" w:rsidR="00CC4BCD" w:rsidRDefault="00CC4BCD" w:rsidP="00CC4BCD">
            <w:pPr>
              <w:pStyle w:val="NoSpacing"/>
              <w:rPr>
                <w:lang w:val="en-GB"/>
              </w:rPr>
            </w:pPr>
          </w:p>
        </w:tc>
        <w:tc>
          <w:tcPr>
            <w:tcW w:w="1780" w:type="dxa"/>
          </w:tcPr>
          <w:p w14:paraId="1E04BC4A" w14:textId="77777777" w:rsidR="00CC4BCD" w:rsidRDefault="00CC4BCD" w:rsidP="00CC4BCD">
            <w:pPr>
              <w:pStyle w:val="NoSpacing"/>
              <w:rPr>
                <w:lang w:val="en-GB"/>
              </w:rPr>
            </w:pPr>
          </w:p>
        </w:tc>
        <w:tc>
          <w:tcPr>
            <w:tcW w:w="1781" w:type="dxa"/>
          </w:tcPr>
          <w:p w14:paraId="36B81A68" w14:textId="77777777" w:rsidR="00CC4BCD" w:rsidRDefault="00CC4BCD" w:rsidP="00CC4BCD">
            <w:pPr>
              <w:pStyle w:val="NoSpacing"/>
              <w:rPr>
                <w:lang w:val="en-GB"/>
              </w:rPr>
            </w:pPr>
          </w:p>
        </w:tc>
        <w:tc>
          <w:tcPr>
            <w:tcW w:w="1781" w:type="dxa"/>
          </w:tcPr>
          <w:p w14:paraId="4FD9D21C" w14:textId="77777777" w:rsidR="00CC4BCD" w:rsidRDefault="00CC4BCD" w:rsidP="00CC4BCD">
            <w:pPr>
              <w:pStyle w:val="NoSpacing"/>
              <w:rPr>
                <w:lang w:val="en-GB"/>
              </w:rPr>
            </w:pPr>
          </w:p>
        </w:tc>
        <w:tc>
          <w:tcPr>
            <w:tcW w:w="1781" w:type="dxa"/>
          </w:tcPr>
          <w:p w14:paraId="725E5D34" w14:textId="77777777" w:rsidR="00CC4BCD" w:rsidRDefault="00CC4BCD" w:rsidP="00CC4BCD">
            <w:pPr>
              <w:pStyle w:val="NoSpacing"/>
              <w:rPr>
                <w:lang w:val="en-GB"/>
              </w:rPr>
            </w:pPr>
          </w:p>
        </w:tc>
      </w:tr>
      <w:tr w:rsidR="00CC4BCD" w14:paraId="6BEB32AD" w14:textId="77777777" w:rsidTr="00CC4BCD">
        <w:tc>
          <w:tcPr>
            <w:tcW w:w="1780" w:type="dxa"/>
          </w:tcPr>
          <w:p w14:paraId="50FEF115" w14:textId="39041268" w:rsidR="00CC4BCD" w:rsidRPr="00CC4BCD" w:rsidRDefault="00CC4BCD" w:rsidP="00CC4BCD">
            <w:pPr>
              <w:pStyle w:val="NoSpacing"/>
              <w:rPr>
                <w:lang w:val="en-GB"/>
              </w:rPr>
            </w:pPr>
            <w:r w:rsidRPr="00CC4BCD">
              <w:rPr>
                <w:lang w:val="en-GB"/>
              </w:rPr>
              <w:t>PM.DR.B1.40.01</w:t>
            </w:r>
          </w:p>
        </w:tc>
        <w:tc>
          <w:tcPr>
            <w:tcW w:w="1780" w:type="dxa"/>
          </w:tcPr>
          <w:p w14:paraId="5F738D84" w14:textId="77777777" w:rsidR="00CC4BCD" w:rsidRDefault="00CC4BCD" w:rsidP="00CC4BCD">
            <w:pPr>
              <w:pStyle w:val="NoSpacing"/>
              <w:rPr>
                <w:lang w:val="en-GB"/>
              </w:rPr>
            </w:pPr>
          </w:p>
        </w:tc>
        <w:tc>
          <w:tcPr>
            <w:tcW w:w="1780" w:type="dxa"/>
          </w:tcPr>
          <w:p w14:paraId="6F08E774" w14:textId="77777777" w:rsidR="00CC4BCD" w:rsidRDefault="00CC4BCD" w:rsidP="00CC4BCD">
            <w:pPr>
              <w:pStyle w:val="NoSpacing"/>
              <w:rPr>
                <w:lang w:val="en-GB"/>
              </w:rPr>
            </w:pPr>
          </w:p>
        </w:tc>
        <w:tc>
          <w:tcPr>
            <w:tcW w:w="1781" w:type="dxa"/>
          </w:tcPr>
          <w:p w14:paraId="43A43990" w14:textId="77777777" w:rsidR="00CC4BCD" w:rsidRDefault="00CC4BCD" w:rsidP="00CC4BCD">
            <w:pPr>
              <w:pStyle w:val="NoSpacing"/>
              <w:rPr>
                <w:lang w:val="en-GB"/>
              </w:rPr>
            </w:pPr>
          </w:p>
        </w:tc>
        <w:tc>
          <w:tcPr>
            <w:tcW w:w="1781" w:type="dxa"/>
          </w:tcPr>
          <w:p w14:paraId="0E411CDC" w14:textId="77777777" w:rsidR="00CC4BCD" w:rsidRDefault="00CC4BCD" w:rsidP="00CC4BCD">
            <w:pPr>
              <w:pStyle w:val="NoSpacing"/>
              <w:rPr>
                <w:lang w:val="en-GB"/>
              </w:rPr>
            </w:pPr>
          </w:p>
        </w:tc>
        <w:tc>
          <w:tcPr>
            <w:tcW w:w="1781" w:type="dxa"/>
          </w:tcPr>
          <w:p w14:paraId="72FCEBB3" w14:textId="77777777" w:rsidR="00CC4BCD" w:rsidRDefault="00CC4BCD" w:rsidP="00CC4BCD">
            <w:pPr>
              <w:pStyle w:val="NoSpacing"/>
              <w:rPr>
                <w:lang w:val="en-GB"/>
              </w:rPr>
            </w:pPr>
          </w:p>
        </w:tc>
      </w:tr>
    </w:tbl>
    <w:p w14:paraId="5DB779B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7EB7691" w14:textId="77777777" w:rsidTr="00CC4BCD">
        <w:trPr>
          <w:cantSplit/>
        </w:trPr>
        <w:tc>
          <w:tcPr>
            <w:tcW w:w="0" w:type="auto"/>
          </w:tcPr>
          <w:p w14:paraId="332BF365" w14:textId="0F30658E" w:rsidR="00CC4BCD" w:rsidRPr="00CC4BCD" w:rsidRDefault="00CC4BCD" w:rsidP="00CC4BCD">
            <w:pPr>
              <w:pStyle w:val="NoSpacing"/>
              <w:rPr>
                <w:b/>
                <w:lang w:val="en-GB"/>
              </w:rPr>
            </w:pPr>
            <w:r w:rsidRPr="00CC4BCD">
              <w:rPr>
                <w:b/>
                <w:lang w:val="en-GB"/>
              </w:rPr>
              <w:t>Remarks</w:t>
            </w:r>
          </w:p>
        </w:tc>
        <w:tc>
          <w:tcPr>
            <w:tcW w:w="0" w:type="auto"/>
          </w:tcPr>
          <w:p w14:paraId="3825410F" w14:textId="77777777" w:rsidR="00CC4BCD" w:rsidRDefault="00CC4BCD" w:rsidP="00CC4BCD">
            <w:pPr>
              <w:pStyle w:val="NoSpacing"/>
              <w:rPr>
                <w:lang w:val="en-GB"/>
              </w:rPr>
            </w:pPr>
          </w:p>
        </w:tc>
        <w:tc>
          <w:tcPr>
            <w:tcW w:w="0" w:type="auto"/>
          </w:tcPr>
          <w:p w14:paraId="083DAE59" w14:textId="77777777" w:rsidR="00CC4BCD" w:rsidRDefault="00CC4BCD" w:rsidP="00CC4BCD">
            <w:pPr>
              <w:pStyle w:val="NoSpacing"/>
              <w:rPr>
                <w:lang w:val="en-GB"/>
              </w:rPr>
            </w:pPr>
          </w:p>
        </w:tc>
        <w:tc>
          <w:tcPr>
            <w:tcW w:w="0" w:type="auto"/>
          </w:tcPr>
          <w:p w14:paraId="41565443" w14:textId="77777777" w:rsidR="00CC4BCD" w:rsidRDefault="00CC4BCD" w:rsidP="00CC4BCD">
            <w:pPr>
              <w:pStyle w:val="NoSpacing"/>
              <w:rPr>
                <w:lang w:val="en-GB"/>
              </w:rPr>
            </w:pPr>
          </w:p>
        </w:tc>
      </w:tr>
    </w:tbl>
    <w:p w14:paraId="06505B6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7E6D2D2" w14:textId="77777777" w:rsidTr="00CC4BCD">
        <w:trPr>
          <w:cantSplit/>
        </w:trPr>
        <w:tc>
          <w:tcPr>
            <w:tcW w:w="0" w:type="auto"/>
          </w:tcPr>
          <w:p w14:paraId="38AB527C" w14:textId="77777777" w:rsidR="00CC4BCD" w:rsidRDefault="00CC4BCD" w:rsidP="00CC4BCD">
            <w:pPr>
              <w:pStyle w:val="NoSpacing"/>
              <w:rPr>
                <w:lang w:val="en-GB"/>
              </w:rPr>
            </w:pPr>
          </w:p>
        </w:tc>
        <w:tc>
          <w:tcPr>
            <w:tcW w:w="0" w:type="auto"/>
          </w:tcPr>
          <w:p w14:paraId="1F88282E" w14:textId="77777777" w:rsidR="00CC4BCD" w:rsidRDefault="00CC4BCD" w:rsidP="00CC4BCD">
            <w:pPr>
              <w:pStyle w:val="NoSpacing"/>
              <w:rPr>
                <w:lang w:val="en-GB"/>
              </w:rPr>
            </w:pPr>
          </w:p>
        </w:tc>
        <w:tc>
          <w:tcPr>
            <w:tcW w:w="0" w:type="auto"/>
          </w:tcPr>
          <w:p w14:paraId="457A2AFA" w14:textId="77777777" w:rsidR="00CC4BCD" w:rsidRDefault="00CC4BCD" w:rsidP="00CC4BCD">
            <w:pPr>
              <w:pStyle w:val="NoSpacing"/>
              <w:rPr>
                <w:lang w:val="en-GB"/>
              </w:rPr>
            </w:pPr>
          </w:p>
        </w:tc>
        <w:tc>
          <w:tcPr>
            <w:tcW w:w="0" w:type="auto"/>
          </w:tcPr>
          <w:p w14:paraId="7ACF907C" w14:textId="77777777" w:rsidR="00CC4BCD" w:rsidRDefault="00CC4BCD" w:rsidP="00CC4BCD">
            <w:pPr>
              <w:pStyle w:val="NoSpacing"/>
              <w:rPr>
                <w:lang w:val="en-GB"/>
              </w:rPr>
            </w:pPr>
          </w:p>
        </w:tc>
      </w:tr>
    </w:tbl>
    <w:p w14:paraId="177B0DD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181"/>
        <w:gridCol w:w="222"/>
        <w:gridCol w:w="222"/>
      </w:tblGrid>
      <w:tr w:rsidR="00CC4BCD" w14:paraId="06C46C38" w14:textId="77777777" w:rsidTr="00CC4BCD">
        <w:trPr>
          <w:cantSplit/>
        </w:trPr>
        <w:tc>
          <w:tcPr>
            <w:tcW w:w="0" w:type="auto"/>
          </w:tcPr>
          <w:p w14:paraId="0CB9CC56" w14:textId="3878674D" w:rsidR="00CC4BCD" w:rsidRPr="00CC4BCD" w:rsidRDefault="00CC4BCD" w:rsidP="00CC4BCD">
            <w:pPr>
              <w:pStyle w:val="NoSpacing"/>
              <w:rPr>
                <w:b/>
                <w:lang w:val="en-GB"/>
              </w:rPr>
            </w:pPr>
            <w:bookmarkStart w:id="104" w:name="HWSet87" w:colFirst="0" w:colLast="0"/>
            <w:r w:rsidRPr="00CC4BCD">
              <w:rPr>
                <w:b/>
                <w:lang w:val="en-GB"/>
              </w:rPr>
              <w:t>Set 79     -</w:t>
            </w:r>
          </w:p>
        </w:tc>
        <w:tc>
          <w:tcPr>
            <w:tcW w:w="0" w:type="auto"/>
          </w:tcPr>
          <w:p w14:paraId="4EE0ADEC" w14:textId="7E1FCF55" w:rsidR="00CC4BCD" w:rsidRPr="00CC4BCD" w:rsidRDefault="00CC4BCD" w:rsidP="00CC4BCD">
            <w:pPr>
              <w:pStyle w:val="NoSpacing"/>
              <w:rPr>
                <w:b/>
                <w:lang w:val="en-GB"/>
              </w:rPr>
            </w:pPr>
            <w:r w:rsidRPr="00CC4BCD">
              <w:rPr>
                <w:b/>
                <w:lang w:val="en-GB"/>
              </w:rPr>
              <w:t>BOH - Single cleaners cupboard - DRT-02a - FWD/01/07/CL/FD60  - PH</w:t>
            </w:r>
          </w:p>
        </w:tc>
        <w:tc>
          <w:tcPr>
            <w:tcW w:w="0" w:type="auto"/>
          </w:tcPr>
          <w:p w14:paraId="1C7D16CC" w14:textId="77777777" w:rsidR="00CC4BCD" w:rsidRDefault="00CC4BCD" w:rsidP="00CC4BCD">
            <w:pPr>
              <w:pStyle w:val="NoSpacing"/>
              <w:rPr>
                <w:lang w:val="en-GB"/>
              </w:rPr>
            </w:pPr>
          </w:p>
        </w:tc>
        <w:tc>
          <w:tcPr>
            <w:tcW w:w="0" w:type="auto"/>
          </w:tcPr>
          <w:p w14:paraId="05E03E58" w14:textId="77777777" w:rsidR="00CC4BCD" w:rsidRDefault="00CC4BCD" w:rsidP="00CC4BCD">
            <w:pPr>
              <w:pStyle w:val="NoSpacing"/>
              <w:rPr>
                <w:lang w:val="en-GB"/>
              </w:rPr>
            </w:pPr>
          </w:p>
        </w:tc>
      </w:tr>
      <w:bookmarkEnd w:id="104"/>
    </w:tbl>
    <w:p w14:paraId="399A637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8"/>
        <w:gridCol w:w="7295"/>
      </w:tblGrid>
      <w:tr w:rsidR="00CC4BCD" w14:paraId="606D593B" w14:textId="77777777" w:rsidTr="00856F43">
        <w:trPr>
          <w:cantSplit/>
        </w:trPr>
        <w:tc>
          <w:tcPr>
            <w:tcW w:w="1068" w:type="dxa"/>
          </w:tcPr>
          <w:p w14:paraId="601A3448" w14:textId="1CE15A6E" w:rsidR="00CC4BCD" w:rsidRPr="00CC4BCD" w:rsidRDefault="00CC4BCD" w:rsidP="00CC4BCD">
            <w:pPr>
              <w:rPr>
                <w:b/>
                <w:lang w:val="en-GB"/>
              </w:rPr>
            </w:pPr>
            <w:r w:rsidRPr="00CC4BCD">
              <w:rPr>
                <w:b/>
                <w:lang w:val="en-GB"/>
              </w:rPr>
              <w:t>Quantity</w:t>
            </w:r>
          </w:p>
        </w:tc>
        <w:tc>
          <w:tcPr>
            <w:tcW w:w="2136" w:type="dxa"/>
          </w:tcPr>
          <w:p w14:paraId="108FD52E" w14:textId="0C56FB37" w:rsidR="00CC4BCD" w:rsidRPr="00CC4BCD" w:rsidRDefault="00CC4BCD" w:rsidP="00CC4BCD">
            <w:pPr>
              <w:rPr>
                <w:b/>
                <w:lang w:val="en-GB"/>
              </w:rPr>
            </w:pPr>
            <w:r w:rsidRPr="00CC4BCD">
              <w:rPr>
                <w:b/>
                <w:lang w:val="en-GB"/>
              </w:rPr>
              <w:t>Item number</w:t>
            </w:r>
          </w:p>
        </w:tc>
        <w:tc>
          <w:tcPr>
            <w:tcW w:w="7479" w:type="dxa"/>
          </w:tcPr>
          <w:p w14:paraId="3D14C243" w14:textId="7FF02ADE" w:rsidR="00CC4BCD" w:rsidRPr="00CC4BCD" w:rsidRDefault="00CC4BCD" w:rsidP="00CC4BCD">
            <w:pPr>
              <w:rPr>
                <w:b/>
                <w:lang w:val="en-GB"/>
              </w:rPr>
            </w:pPr>
            <w:r w:rsidRPr="00CC4BCD">
              <w:rPr>
                <w:b/>
                <w:lang w:val="en-GB"/>
              </w:rPr>
              <w:t>Description</w:t>
            </w:r>
          </w:p>
        </w:tc>
      </w:tr>
      <w:tr w:rsidR="00CC4BCD" w14:paraId="625962FB" w14:textId="77777777" w:rsidTr="00856F43">
        <w:trPr>
          <w:cantSplit/>
        </w:trPr>
        <w:tc>
          <w:tcPr>
            <w:tcW w:w="1068" w:type="dxa"/>
          </w:tcPr>
          <w:p w14:paraId="79293B65" w14:textId="1A372628" w:rsidR="00CC4BCD" w:rsidRPr="00CC4BCD" w:rsidRDefault="00CC4BCD" w:rsidP="00CC4BCD">
            <w:pPr>
              <w:rPr>
                <w:lang w:val="en-GB"/>
              </w:rPr>
            </w:pPr>
            <w:r w:rsidRPr="00CC4BCD">
              <w:rPr>
                <w:lang w:val="en-GB"/>
              </w:rPr>
              <w:t>1.00 ea</w:t>
            </w:r>
          </w:p>
        </w:tc>
        <w:tc>
          <w:tcPr>
            <w:tcW w:w="2136" w:type="dxa"/>
          </w:tcPr>
          <w:p w14:paraId="3DD89198" w14:textId="50BF8062" w:rsidR="00CC4BCD" w:rsidRPr="00CC4BCD" w:rsidRDefault="00CC4BCD" w:rsidP="00CC4BCD">
            <w:pPr>
              <w:rPr>
                <w:lang w:val="en-GB"/>
              </w:rPr>
            </w:pPr>
            <w:r w:rsidRPr="00CC4BCD">
              <w:rPr>
                <w:lang w:val="en-GB"/>
              </w:rPr>
              <w:t>SS7636F *</w:t>
            </w:r>
          </w:p>
        </w:tc>
        <w:tc>
          <w:tcPr>
            <w:tcW w:w="7479" w:type="dxa"/>
          </w:tcPr>
          <w:p w14:paraId="38565075" w14:textId="5DACFDC0" w:rsidR="00CC4BCD" w:rsidRPr="00CC4BCD" w:rsidRDefault="00CC4BCD" w:rsidP="00CC4BCD">
            <w:pPr>
              <w:rPr>
                <w:lang w:val="en-GB"/>
              </w:rPr>
            </w:pPr>
            <w:r w:rsidRPr="00CC4BCD">
              <w:rPr>
                <w:lang w:val="en-GB"/>
              </w:rPr>
              <w:t>Spare Radius Strike Plate for Deadlock New 76 Series SS7686FS60</w:t>
            </w:r>
          </w:p>
        </w:tc>
      </w:tr>
      <w:tr w:rsidR="00CC4BCD" w14:paraId="7144DC8F" w14:textId="77777777" w:rsidTr="00856F43">
        <w:trPr>
          <w:cantSplit/>
        </w:trPr>
        <w:tc>
          <w:tcPr>
            <w:tcW w:w="1068" w:type="dxa"/>
          </w:tcPr>
          <w:p w14:paraId="2E023D64" w14:textId="79CE543B" w:rsidR="00CC4BCD" w:rsidRPr="00CC4BCD" w:rsidRDefault="00CC4BCD" w:rsidP="00CC4BCD">
            <w:pPr>
              <w:rPr>
                <w:lang w:val="en-GB"/>
              </w:rPr>
            </w:pPr>
            <w:r w:rsidRPr="00CC4BCD">
              <w:rPr>
                <w:lang w:val="en-GB"/>
              </w:rPr>
              <w:t>4.00 ea</w:t>
            </w:r>
          </w:p>
        </w:tc>
        <w:tc>
          <w:tcPr>
            <w:tcW w:w="2136" w:type="dxa"/>
          </w:tcPr>
          <w:p w14:paraId="26F9E94A" w14:textId="7B82460E" w:rsidR="00CC4BCD" w:rsidRPr="00CC4BCD" w:rsidRDefault="00CC4BCD" w:rsidP="00CC4BCD">
            <w:pPr>
              <w:rPr>
                <w:lang w:val="en-GB"/>
              </w:rPr>
            </w:pPr>
            <w:r w:rsidRPr="00CC4BCD">
              <w:rPr>
                <w:lang w:val="en-GB"/>
              </w:rPr>
              <w:t>SS97501R</w:t>
            </w:r>
          </w:p>
        </w:tc>
        <w:tc>
          <w:tcPr>
            <w:tcW w:w="7479" w:type="dxa"/>
          </w:tcPr>
          <w:p w14:paraId="5C778C0E" w14:textId="0B3E964B"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E828CA3" w14:textId="77777777" w:rsidTr="00856F43">
        <w:trPr>
          <w:cantSplit/>
        </w:trPr>
        <w:tc>
          <w:tcPr>
            <w:tcW w:w="1068" w:type="dxa"/>
          </w:tcPr>
          <w:p w14:paraId="7D6338E6" w14:textId="215A447A" w:rsidR="00CC4BCD" w:rsidRPr="00CC4BCD" w:rsidRDefault="00CC4BCD" w:rsidP="00CC4BCD">
            <w:pPr>
              <w:rPr>
                <w:lang w:val="en-GB"/>
              </w:rPr>
            </w:pPr>
            <w:r w:rsidRPr="00CC4BCD">
              <w:rPr>
                <w:lang w:val="en-GB"/>
              </w:rPr>
              <w:t>8.00 ea</w:t>
            </w:r>
          </w:p>
        </w:tc>
        <w:tc>
          <w:tcPr>
            <w:tcW w:w="2136" w:type="dxa"/>
          </w:tcPr>
          <w:p w14:paraId="628AC1BE" w14:textId="1F01B68B" w:rsidR="00CC4BCD" w:rsidRPr="00CC4BCD" w:rsidRDefault="00CC4BCD" w:rsidP="00CC4BCD">
            <w:pPr>
              <w:rPr>
                <w:lang w:val="en-GB"/>
              </w:rPr>
            </w:pPr>
            <w:r w:rsidRPr="00CC4BCD">
              <w:rPr>
                <w:lang w:val="en-GB"/>
              </w:rPr>
              <w:t>XX8066FP</w:t>
            </w:r>
          </w:p>
        </w:tc>
        <w:tc>
          <w:tcPr>
            <w:tcW w:w="7479" w:type="dxa"/>
          </w:tcPr>
          <w:p w14:paraId="00378F56" w14:textId="1FC4AB25"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D033D87" w14:textId="77777777" w:rsidTr="00856F43">
        <w:trPr>
          <w:cantSplit/>
        </w:trPr>
        <w:tc>
          <w:tcPr>
            <w:tcW w:w="1068" w:type="dxa"/>
          </w:tcPr>
          <w:p w14:paraId="0BA10A72" w14:textId="405C2E13" w:rsidR="00CC4BCD" w:rsidRPr="00CC4BCD" w:rsidRDefault="00CC4BCD" w:rsidP="00CC4BCD">
            <w:pPr>
              <w:rPr>
                <w:lang w:val="en-GB"/>
              </w:rPr>
            </w:pPr>
            <w:r w:rsidRPr="00CC4BCD">
              <w:rPr>
                <w:lang w:val="en-GB"/>
              </w:rPr>
              <w:t>1.00 ea</w:t>
            </w:r>
          </w:p>
        </w:tc>
        <w:tc>
          <w:tcPr>
            <w:tcW w:w="2136" w:type="dxa"/>
          </w:tcPr>
          <w:p w14:paraId="3C1A8112" w14:textId="2B605410" w:rsidR="00CC4BCD" w:rsidRPr="00CC4BCD" w:rsidRDefault="00CC4BCD" w:rsidP="00CC4BCD">
            <w:pPr>
              <w:rPr>
                <w:lang w:val="en-GB"/>
              </w:rPr>
            </w:pPr>
            <w:r w:rsidRPr="00CC4BCD">
              <w:rPr>
                <w:lang w:val="en-GB"/>
              </w:rPr>
              <w:t>XX98141S6</w:t>
            </w:r>
          </w:p>
        </w:tc>
        <w:tc>
          <w:tcPr>
            <w:tcW w:w="7479" w:type="dxa"/>
          </w:tcPr>
          <w:p w14:paraId="5FD65838" w14:textId="09B2E63C"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4AC76A4" w14:textId="77777777" w:rsidTr="00856F43">
        <w:trPr>
          <w:cantSplit/>
        </w:trPr>
        <w:tc>
          <w:tcPr>
            <w:tcW w:w="1068" w:type="dxa"/>
          </w:tcPr>
          <w:p w14:paraId="5DAE7852" w14:textId="775053CE" w:rsidR="00CC4BCD" w:rsidRPr="00CC4BCD" w:rsidRDefault="00CC4BCD" w:rsidP="00CC4BCD">
            <w:pPr>
              <w:rPr>
                <w:lang w:val="en-GB"/>
              </w:rPr>
            </w:pPr>
            <w:r w:rsidRPr="00CC4BCD">
              <w:rPr>
                <w:lang w:val="en-GB"/>
              </w:rPr>
              <w:t>1.00 ea</w:t>
            </w:r>
          </w:p>
        </w:tc>
        <w:tc>
          <w:tcPr>
            <w:tcW w:w="2136" w:type="dxa"/>
          </w:tcPr>
          <w:p w14:paraId="094AB7F6" w14:textId="5FAC0B0F" w:rsidR="00CC4BCD" w:rsidRPr="00CC4BCD" w:rsidRDefault="00CC4BCD" w:rsidP="00CC4BCD">
            <w:pPr>
              <w:rPr>
                <w:lang w:val="en-GB"/>
              </w:rPr>
            </w:pPr>
            <w:r w:rsidRPr="00CC4BCD">
              <w:rPr>
                <w:lang w:val="en-GB"/>
              </w:rPr>
              <w:t>SN7319AM *</w:t>
            </w:r>
          </w:p>
        </w:tc>
        <w:tc>
          <w:tcPr>
            <w:tcW w:w="7479" w:type="dxa"/>
          </w:tcPr>
          <w:p w14:paraId="12800780" w14:textId="04442325"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232DD737" w14:textId="77777777" w:rsidTr="00856F43">
        <w:trPr>
          <w:cantSplit/>
        </w:trPr>
        <w:tc>
          <w:tcPr>
            <w:tcW w:w="1068" w:type="dxa"/>
          </w:tcPr>
          <w:p w14:paraId="2AF48F76" w14:textId="30A615C0" w:rsidR="00CC4BCD" w:rsidRPr="00CC4BCD" w:rsidRDefault="00CC4BCD" w:rsidP="00CC4BCD">
            <w:pPr>
              <w:rPr>
                <w:lang w:val="en-GB"/>
              </w:rPr>
            </w:pPr>
            <w:r w:rsidRPr="00CC4BCD">
              <w:rPr>
                <w:lang w:val="en-GB"/>
              </w:rPr>
              <w:t>1.00 ea</w:t>
            </w:r>
          </w:p>
        </w:tc>
        <w:tc>
          <w:tcPr>
            <w:tcW w:w="2136" w:type="dxa"/>
          </w:tcPr>
          <w:p w14:paraId="03306442" w14:textId="6E9D2623" w:rsidR="00CC4BCD" w:rsidRPr="00CC4BCD" w:rsidRDefault="00CC4BCD" w:rsidP="00CC4BCD">
            <w:pPr>
              <w:rPr>
                <w:lang w:val="en-GB"/>
              </w:rPr>
            </w:pPr>
            <w:r w:rsidRPr="00CC4BCD">
              <w:rPr>
                <w:lang w:val="en-GB"/>
              </w:rPr>
              <w:t>SS7686FN60</w:t>
            </w:r>
          </w:p>
        </w:tc>
        <w:tc>
          <w:tcPr>
            <w:tcW w:w="7479" w:type="dxa"/>
          </w:tcPr>
          <w:p w14:paraId="7282E8E7" w14:textId="5C8CBB1A" w:rsidR="00CC4BCD" w:rsidRPr="00CC4BCD" w:rsidRDefault="00CC4BCD" w:rsidP="00CC4BCD">
            <w:pPr>
              <w:rPr>
                <w:lang w:val="en-GB"/>
              </w:rPr>
            </w:pPr>
            <w:r w:rsidRPr="00CC4BCD">
              <w:rPr>
                <w:lang w:val="en-GB"/>
              </w:rPr>
              <w:t>Allgood Hardware 93x60mm backset profile cylinder mortice deadlock case only, double throw 20mm deadbolt, CE Marked to BS EN 12209 3/X/8/1/0/G/2/B/C/0/0, Certifire approved CF5899 for use up to 120 minutes on timber fire doors and 240 minute metal fire doors, radius forend &amp; square strike, satin stainless steel finish</w:t>
            </w:r>
          </w:p>
        </w:tc>
      </w:tr>
      <w:tr w:rsidR="00CC4BCD" w14:paraId="3EF83F83" w14:textId="77777777" w:rsidTr="00856F43">
        <w:trPr>
          <w:cantSplit/>
        </w:trPr>
        <w:tc>
          <w:tcPr>
            <w:tcW w:w="1068" w:type="dxa"/>
          </w:tcPr>
          <w:p w14:paraId="6F1FE7D6" w14:textId="54A94866" w:rsidR="00CC4BCD" w:rsidRPr="00CC4BCD" w:rsidRDefault="00CC4BCD" w:rsidP="00CC4BCD">
            <w:pPr>
              <w:rPr>
                <w:lang w:val="en-GB"/>
              </w:rPr>
            </w:pPr>
            <w:r w:rsidRPr="00CC4BCD">
              <w:rPr>
                <w:lang w:val="en-GB"/>
              </w:rPr>
              <w:t>1.00 ea</w:t>
            </w:r>
          </w:p>
        </w:tc>
        <w:tc>
          <w:tcPr>
            <w:tcW w:w="2136" w:type="dxa"/>
          </w:tcPr>
          <w:p w14:paraId="360DE3D8" w14:textId="7D4B59A7" w:rsidR="00CC4BCD" w:rsidRPr="00CC4BCD" w:rsidRDefault="00CC4BCD" w:rsidP="00CC4BCD">
            <w:pPr>
              <w:rPr>
                <w:lang w:val="en-GB"/>
              </w:rPr>
            </w:pPr>
            <w:r w:rsidRPr="00CC4BCD">
              <w:rPr>
                <w:lang w:val="en-GB"/>
              </w:rPr>
              <w:t>XX7679FP1</w:t>
            </w:r>
          </w:p>
        </w:tc>
        <w:tc>
          <w:tcPr>
            <w:tcW w:w="7479" w:type="dxa"/>
          </w:tcPr>
          <w:p w14:paraId="4DEAACE9" w14:textId="4EBB4B63" w:rsidR="00CC4BCD" w:rsidRPr="00CC4BCD" w:rsidRDefault="00CC4BCD" w:rsidP="00CC4BCD">
            <w:pPr>
              <w:rPr>
                <w:lang w:val="en-GB"/>
              </w:rPr>
            </w:pPr>
            <w:r w:rsidRPr="00CC4BCD">
              <w:rPr>
                <w:lang w:val="en-GB"/>
              </w:rPr>
              <w:t>Allgood Hardware intumescent Pack for 76 Series 60mm Backset TFD30, TFD60</w:t>
            </w:r>
          </w:p>
        </w:tc>
      </w:tr>
      <w:tr w:rsidR="00CC4BCD" w14:paraId="354E9AC3" w14:textId="77777777" w:rsidTr="00856F43">
        <w:trPr>
          <w:cantSplit/>
        </w:trPr>
        <w:tc>
          <w:tcPr>
            <w:tcW w:w="1068" w:type="dxa"/>
          </w:tcPr>
          <w:p w14:paraId="6DB45AC8" w14:textId="2393FF23" w:rsidR="00CC4BCD" w:rsidRPr="00CC4BCD" w:rsidRDefault="00CC4BCD" w:rsidP="00CC4BCD">
            <w:pPr>
              <w:rPr>
                <w:lang w:val="en-GB"/>
              </w:rPr>
            </w:pPr>
            <w:r w:rsidRPr="00CC4BCD">
              <w:rPr>
                <w:lang w:val="en-GB"/>
              </w:rPr>
              <w:t>2.00 ea</w:t>
            </w:r>
          </w:p>
        </w:tc>
        <w:tc>
          <w:tcPr>
            <w:tcW w:w="2136" w:type="dxa"/>
          </w:tcPr>
          <w:p w14:paraId="3B0B96B4" w14:textId="7FAFA273" w:rsidR="00CC4BCD" w:rsidRPr="00CC4BCD" w:rsidRDefault="00CC4BCD" w:rsidP="00CC4BCD">
            <w:pPr>
              <w:rPr>
                <w:lang w:val="en-GB"/>
              </w:rPr>
            </w:pPr>
            <w:r w:rsidRPr="00CC4BCD">
              <w:rPr>
                <w:lang w:val="en-GB"/>
              </w:rPr>
              <w:t>XX97876SS</w:t>
            </w:r>
          </w:p>
        </w:tc>
        <w:tc>
          <w:tcPr>
            <w:tcW w:w="7479" w:type="dxa"/>
          </w:tcPr>
          <w:p w14:paraId="46A14E88" w14:textId="0FF81396"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01B47290" w14:textId="77777777" w:rsidTr="00856F43">
        <w:trPr>
          <w:cantSplit/>
        </w:trPr>
        <w:tc>
          <w:tcPr>
            <w:tcW w:w="1068" w:type="dxa"/>
          </w:tcPr>
          <w:p w14:paraId="6EC7A202" w14:textId="029B9C70" w:rsidR="00CC4BCD" w:rsidRPr="00CC4BCD" w:rsidRDefault="00CC4BCD" w:rsidP="00CC4BCD">
            <w:pPr>
              <w:rPr>
                <w:lang w:val="en-GB"/>
              </w:rPr>
            </w:pPr>
            <w:r w:rsidRPr="00CC4BCD">
              <w:rPr>
                <w:lang w:val="en-GB"/>
              </w:rPr>
              <w:t>1.00 ea</w:t>
            </w:r>
          </w:p>
        </w:tc>
        <w:tc>
          <w:tcPr>
            <w:tcW w:w="2136" w:type="dxa"/>
          </w:tcPr>
          <w:p w14:paraId="7B9F1CBC" w14:textId="26CD28EB" w:rsidR="00CC4BCD" w:rsidRPr="00CC4BCD" w:rsidRDefault="00CC4BCD" w:rsidP="00CC4BCD">
            <w:pPr>
              <w:rPr>
                <w:lang w:val="en-GB"/>
              </w:rPr>
            </w:pPr>
            <w:r w:rsidRPr="00CC4BCD">
              <w:rPr>
                <w:lang w:val="en-GB"/>
              </w:rPr>
              <w:t>SS1771</w:t>
            </w:r>
          </w:p>
        </w:tc>
        <w:tc>
          <w:tcPr>
            <w:tcW w:w="7479" w:type="dxa"/>
          </w:tcPr>
          <w:p w14:paraId="221E5BCC" w14:textId="5F18850C"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39D6B316" w14:textId="77777777" w:rsidTr="00856F43">
        <w:trPr>
          <w:cantSplit/>
        </w:trPr>
        <w:tc>
          <w:tcPr>
            <w:tcW w:w="1068" w:type="dxa"/>
          </w:tcPr>
          <w:p w14:paraId="37FD459B" w14:textId="7CA12A35" w:rsidR="00CC4BCD" w:rsidRPr="00CC4BCD" w:rsidRDefault="00CC4BCD" w:rsidP="00CC4BCD">
            <w:pPr>
              <w:rPr>
                <w:lang w:val="en-GB"/>
              </w:rPr>
            </w:pPr>
            <w:r w:rsidRPr="00CC4BCD">
              <w:rPr>
                <w:lang w:val="en-GB"/>
              </w:rPr>
              <w:t>1.00 ea</w:t>
            </w:r>
          </w:p>
        </w:tc>
        <w:tc>
          <w:tcPr>
            <w:tcW w:w="2136" w:type="dxa"/>
          </w:tcPr>
          <w:p w14:paraId="0A6426F3" w14:textId="4DDD1D94" w:rsidR="00CC4BCD" w:rsidRPr="00CC4BCD" w:rsidRDefault="00CC4BCD" w:rsidP="00CC4BCD">
            <w:pPr>
              <w:rPr>
                <w:lang w:val="en-GB"/>
              </w:rPr>
            </w:pPr>
            <w:r w:rsidRPr="00CC4BCD">
              <w:rPr>
                <w:lang w:val="en-GB"/>
              </w:rPr>
              <w:t>ZQ0069564 *</w:t>
            </w:r>
          </w:p>
        </w:tc>
        <w:tc>
          <w:tcPr>
            <w:tcW w:w="7479" w:type="dxa"/>
          </w:tcPr>
          <w:p w14:paraId="2C7C6C89"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46960CAC" w14:textId="77777777" w:rsidR="00CC4BCD" w:rsidRPr="00CC4BCD" w:rsidRDefault="00CC4BCD" w:rsidP="00CC4BCD">
            <w:pPr>
              <w:rPr>
                <w:lang w:val="en-GB"/>
              </w:rPr>
            </w:pPr>
          </w:p>
          <w:p w14:paraId="3F36F160" w14:textId="05710B03" w:rsidR="00CC4BCD" w:rsidRPr="00CC4BCD" w:rsidRDefault="00CC4BCD" w:rsidP="00CC4BCD">
            <w:pPr>
              <w:rPr>
                <w:lang w:val="en-GB"/>
              </w:rPr>
            </w:pPr>
            <w:r w:rsidRPr="00CC4BCD">
              <w:rPr>
                <w:lang w:val="en-GB"/>
              </w:rPr>
              <w:t>NOMINAL SIZE ONLY - FINAL SIZES TO BE CONFIRMED</w:t>
            </w:r>
          </w:p>
        </w:tc>
      </w:tr>
      <w:tr w:rsidR="00CC4BCD" w14:paraId="1692E225" w14:textId="77777777" w:rsidTr="00856F43">
        <w:trPr>
          <w:cantSplit/>
        </w:trPr>
        <w:tc>
          <w:tcPr>
            <w:tcW w:w="1068" w:type="dxa"/>
          </w:tcPr>
          <w:p w14:paraId="161C97C9" w14:textId="1BFA6D00" w:rsidR="00CC4BCD" w:rsidRPr="00CC4BCD" w:rsidRDefault="00CC4BCD" w:rsidP="00CC4BCD">
            <w:pPr>
              <w:rPr>
                <w:lang w:val="en-GB"/>
              </w:rPr>
            </w:pPr>
            <w:r w:rsidRPr="00CC4BCD">
              <w:rPr>
                <w:lang w:val="en-GB"/>
              </w:rPr>
              <w:t>1.00 ea</w:t>
            </w:r>
          </w:p>
        </w:tc>
        <w:tc>
          <w:tcPr>
            <w:tcW w:w="2136" w:type="dxa"/>
          </w:tcPr>
          <w:p w14:paraId="61F7BB81" w14:textId="71345E62" w:rsidR="00CC4BCD" w:rsidRPr="00CC4BCD" w:rsidRDefault="00CC4BCD" w:rsidP="00CC4BCD">
            <w:pPr>
              <w:rPr>
                <w:lang w:val="en-GB"/>
              </w:rPr>
            </w:pPr>
            <w:r w:rsidRPr="00CC4BCD">
              <w:rPr>
                <w:lang w:val="en-GB"/>
              </w:rPr>
              <w:t>SS21705</w:t>
            </w:r>
          </w:p>
        </w:tc>
        <w:tc>
          <w:tcPr>
            <w:tcW w:w="7479" w:type="dxa"/>
          </w:tcPr>
          <w:p w14:paraId="77E13A9F" w14:textId="0115B716" w:rsidR="00CC4BCD" w:rsidRPr="00CC4BCD" w:rsidRDefault="00CC4BCD" w:rsidP="00CC4BCD">
            <w:pPr>
              <w:rPr>
                <w:lang w:val="en-GB"/>
              </w:rPr>
            </w:pPr>
            <w:r w:rsidRPr="00CC4BCD">
              <w:rPr>
                <w:lang w:val="en-GB"/>
              </w:rPr>
              <w:t>Allgood Alite® Floor Mounted Door Stop 45x25mm, grade 316, satin stainless steel</w:t>
            </w:r>
          </w:p>
        </w:tc>
      </w:tr>
      <w:tr w:rsidR="00CC4BCD" w14:paraId="3B163856" w14:textId="77777777" w:rsidTr="00856F43">
        <w:trPr>
          <w:cantSplit/>
        </w:trPr>
        <w:tc>
          <w:tcPr>
            <w:tcW w:w="1068" w:type="dxa"/>
          </w:tcPr>
          <w:p w14:paraId="2458ED02" w14:textId="5E7C12AF" w:rsidR="00CC4BCD" w:rsidRPr="00CC4BCD" w:rsidRDefault="00CC4BCD" w:rsidP="00CC4BCD">
            <w:pPr>
              <w:rPr>
                <w:lang w:val="en-GB"/>
              </w:rPr>
            </w:pPr>
            <w:r w:rsidRPr="00CC4BCD">
              <w:rPr>
                <w:lang w:val="en-GB"/>
              </w:rPr>
              <w:t>2.00 ea</w:t>
            </w:r>
          </w:p>
        </w:tc>
        <w:tc>
          <w:tcPr>
            <w:tcW w:w="2136" w:type="dxa"/>
          </w:tcPr>
          <w:p w14:paraId="028925CB" w14:textId="58E59C70" w:rsidR="00CC4BCD" w:rsidRPr="00CC4BCD" w:rsidRDefault="00CC4BCD" w:rsidP="00CC4BCD">
            <w:pPr>
              <w:rPr>
                <w:lang w:val="en-GB"/>
              </w:rPr>
            </w:pPr>
            <w:r w:rsidRPr="00CC4BCD">
              <w:rPr>
                <w:lang w:val="en-GB"/>
              </w:rPr>
              <w:t>XX97949SS</w:t>
            </w:r>
          </w:p>
        </w:tc>
        <w:tc>
          <w:tcPr>
            <w:tcW w:w="7479" w:type="dxa"/>
          </w:tcPr>
          <w:p w14:paraId="627B9BD5" w14:textId="11D70686"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0DB4650" w14:textId="77777777" w:rsidTr="00856F43">
        <w:trPr>
          <w:cantSplit/>
        </w:trPr>
        <w:tc>
          <w:tcPr>
            <w:tcW w:w="1068" w:type="dxa"/>
          </w:tcPr>
          <w:p w14:paraId="6A29D117" w14:textId="37254C52" w:rsidR="00CC4BCD" w:rsidRPr="00CC4BCD" w:rsidRDefault="00CC4BCD" w:rsidP="00CC4BCD">
            <w:pPr>
              <w:rPr>
                <w:lang w:val="en-GB"/>
              </w:rPr>
            </w:pPr>
            <w:r w:rsidRPr="00CC4BCD">
              <w:rPr>
                <w:lang w:val="en-GB"/>
              </w:rPr>
              <w:t>1.00 ea</w:t>
            </w:r>
          </w:p>
        </w:tc>
        <w:tc>
          <w:tcPr>
            <w:tcW w:w="2136" w:type="dxa"/>
          </w:tcPr>
          <w:p w14:paraId="6147413F" w14:textId="2CEDB6CA" w:rsidR="00CC4BCD" w:rsidRPr="00CC4BCD" w:rsidRDefault="00CC4BCD" w:rsidP="00CC4BCD">
            <w:pPr>
              <w:rPr>
                <w:lang w:val="en-GB"/>
              </w:rPr>
            </w:pPr>
            <w:r w:rsidRPr="00CC4BCD">
              <w:rPr>
                <w:lang w:val="en-GB"/>
              </w:rPr>
              <w:t>XX97955SS</w:t>
            </w:r>
          </w:p>
        </w:tc>
        <w:tc>
          <w:tcPr>
            <w:tcW w:w="7479" w:type="dxa"/>
          </w:tcPr>
          <w:p w14:paraId="059F06FA" w14:textId="6CA4102F" w:rsidR="00CC4BCD" w:rsidRPr="00CC4BCD" w:rsidRDefault="00CC4BCD" w:rsidP="00CC4BCD">
            <w:pPr>
              <w:rPr>
                <w:lang w:val="en-GB"/>
              </w:rPr>
            </w:pPr>
            <w:r w:rsidRPr="00CC4BCD">
              <w:rPr>
                <w:lang w:val="en-GB"/>
              </w:rPr>
              <w:t>Allgood Alite® 76øx1.2mm 'Cleaners' Symbol Disc, with screw fixings, Incorporated in successful fire tests and assessed to BS EN 1634-1 and BS 476 Pt 22 up to 120 minutes on timber doors and 240 minutes on metal doors, grade 430, satin stainless steel finish, Horizontal Grain</w:t>
            </w:r>
          </w:p>
        </w:tc>
      </w:tr>
    </w:tbl>
    <w:p w14:paraId="450442B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CB8E9FB" w14:textId="77777777" w:rsidTr="00CC4BCD">
        <w:tc>
          <w:tcPr>
            <w:tcW w:w="10683" w:type="dxa"/>
          </w:tcPr>
          <w:p w14:paraId="3661B065" w14:textId="3CF5337A" w:rsidR="00CC4BCD" w:rsidRPr="00CC4BCD" w:rsidRDefault="00CC4BCD" w:rsidP="00CC4BCD">
            <w:pPr>
              <w:pStyle w:val="NoSpacing"/>
              <w:jc w:val="right"/>
              <w:rPr>
                <w:lang w:val="en-GB"/>
              </w:rPr>
            </w:pPr>
            <w:r w:rsidRPr="00CC4BCD">
              <w:rPr>
                <w:lang w:val="en-GB"/>
              </w:rPr>
              <w:t>Total GBP: 297.97</w:t>
            </w:r>
          </w:p>
        </w:tc>
      </w:tr>
    </w:tbl>
    <w:p w14:paraId="0289735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6"/>
        <w:gridCol w:w="1772"/>
        <w:gridCol w:w="1729"/>
        <w:gridCol w:w="1730"/>
        <w:gridCol w:w="1730"/>
        <w:gridCol w:w="1730"/>
      </w:tblGrid>
      <w:tr w:rsidR="00CC4BCD" w14:paraId="2C41B129" w14:textId="77777777" w:rsidTr="00CC4BCD">
        <w:tc>
          <w:tcPr>
            <w:tcW w:w="1780" w:type="dxa"/>
          </w:tcPr>
          <w:p w14:paraId="5A72B20F" w14:textId="6F364690" w:rsidR="00CC4BCD" w:rsidRPr="00CC4BCD" w:rsidRDefault="00CC4BCD" w:rsidP="00CC4BCD">
            <w:pPr>
              <w:pStyle w:val="NoSpacing"/>
              <w:rPr>
                <w:b/>
                <w:lang w:val="en-GB"/>
              </w:rPr>
            </w:pPr>
            <w:r w:rsidRPr="00CC4BCD">
              <w:rPr>
                <w:b/>
                <w:lang w:val="en-GB"/>
              </w:rPr>
              <w:t>Door Numbers</w:t>
            </w:r>
          </w:p>
        </w:tc>
        <w:tc>
          <w:tcPr>
            <w:tcW w:w="1780" w:type="dxa"/>
          </w:tcPr>
          <w:p w14:paraId="7D25CD66" w14:textId="77777777" w:rsidR="00CC4BCD" w:rsidRDefault="00CC4BCD" w:rsidP="00CC4BCD">
            <w:pPr>
              <w:pStyle w:val="NoSpacing"/>
              <w:rPr>
                <w:lang w:val="en-GB"/>
              </w:rPr>
            </w:pPr>
          </w:p>
        </w:tc>
        <w:tc>
          <w:tcPr>
            <w:tcW w:w="1780" w:type="dxa"/>
          </w:tcPr>
          <w:p w14:paraId="2E45CE19" w14:textId="77777777" w:rsidR="00CC4BCD" w:rsidRDefault="00CC4BCD" w:rsidP="00CC4BCD">
            <w:pPr>
              <w:pStyle w:val="NoSpacing"/>
              <w:rPr>
                <w:lang w:val="en-GB"/>
              </w:rPr>
            </w:pPr>
          </w:p>
        </w:tc>
        <w:tc>
          <w:tcPr>
            <w:tcW w:w="1781" w:type="dxa"/>
          </w:tcPr>
          <w:p w14:paraId="47005B4A" w14:textId="77777777" w:rsidR="00CC4BCD" w:rsidRDefault="00CC4BCD" w:rsidP="00CC4BCD">
            <w:pPr>
              <w:pStyle w:val="NoSpacing"/>
              <w:rPr>
                <w:lang w:val="en-GB"/>
              </w:rPr>
            </w:pPr>
          </w:p>
        </w:tc>
        <w:tc>
          <w:tcPr>
            <w:tcW w:w="1781" w:type="dxa"/>
          </w:tcPr>
          <w:p w14:paraId="73BB0749" w14:textId="77777777" w:rsidR="00CC4BCD" w:rsidRDefault="00CC4BCD" w:rsidP="00CC4BCD">
            <w:pPr>
              <w:pStyle w:val="NoSpacing"/>
              <w:rPr>
                <w:lang w:val="en-GB"/>
              </w:rPr>
            </w:pPr>
          </w:p>
        </w:tc>
        <w:tc>
          <w:tcPr>
            <w:tcW w:w="1781" w:type="dxa"/>
          </w:tcPr>
          <w:p w14:paraId="691380D1" w14:textId="77777777" w:rsidR="00CC4BCD" w:rsidRDefault="00CC4BCD" w:rsidP="00CC4BCD">
            <w:pPr>
              <w:pStyle w:val="NoSpacing"/>
              <w:rPr>
                <w:lang w:val="en-GB"/>
              </w:rPr>
            </w:pPr>
          </w:p>
        </w:tc>
      </w:tr>
      <w:tr w:rsidR="00CC4BCD" w14:paraId="55C1856C" w14:textId="77777777" w:rsidTr="00CC4BCD">
        <w:tc>
          <w:tcPr>
            <w:tcW w:w="1780" w:type="dxa"/>
          </w:tcPr>
          <w:p w14:paraId="41F00F0A" w14:textId="77777777" w:rsidR="00CC4BCD" w:rsidRPr="00CC4BCD" w:rsidRDefault="00CC4BCD" w:rsidP="00CC4BCD">
            <w:pPr>
              <w:pStyle w:val="NoSpacing"/>
              <w:rPr>
                <w:b/>
                <w:lang w:val="en-GB"/>
              </w:rPr>
            </w:pPr>
          </w:p>
        </w:tc>
        <w:tc>
          <w:tcPr>
            <w:tcW w:w="1780" w:type="dxa"/>
          </w:tcPr>
          <w:p w14:paraId="317DD5C4" w14:textId="77777777" w:rsidR="00CC4BCD" w:rsidRDefault="00CC4BCD" w:rsidP="00CC4BCD">
            <w:pPr>
              <w:pStyle w:val="NoSpacing"/>
              <w:rPr>
                <w:lang w:val="en-GB"/>
              </w:rPr>
            </w:pPr>
          </w:p>
        </w:tc>
        <w:tc>
          <w:tcPr>
            <w:tcW w:w="1780" w:type="dxa"/>
          </w:tcPr>
          <w:p w14:paraId="437E7F98" w14:textId="77777777" w:rsidR="00CC4BCD" w:rsidRDefault="00CC4BCD" w:rsidP="00CC4BCD">
            <w:pPr>
              <w:pStyle w:val="NoSpacing"/>
              <w:rPr>
                <w:lang w:val="en-GB"/>
              </w:rPr>
            </w:pPr>
          </w:p>
        </w:tc>
        <w:tc>
          <w:tcPr>
            <w:tcW w:w="1781" w:type="dxa"/>
          </w:tcPr>
          <w:p w14:paraId="66F1B751" w14:textId="77777777" w:rsidR="00CC4BCD" w:rsidRDefault="00CC4BCD" w:rsidP="00CC4BCD">
            <w:pPr>
              <w:pStyle w:val="NoSpacing"/>
              <w:rPr>
                <w:lang w:val="en-GB"/>
              </w:rPr>
            </w:pPr>
          </w:p>
        </w:tc>
        <w:tc>
          <w:tcPr>
            <w:tcW w:w="1781" w:type="dxa"/>
          </w:tcPr>
          <w:p w14:paraId="62129B1B" w14:textId="77777777" w:rsidR="00CC4BCD" w:rsidRDefault="00CC4BCD" w:rsidP="00CC4BCD">
            <w:pPr>
              <w:pStyle w:val="NoSpacing"/>
              <w:rPr>
                <w:lang w:val="en-GB"/>
              </w:rPr>
            </w:pPr>
          </w:p>
        </w:tc>
        <w:tc>
          <w:tcPr>
            <w:tcW w:w="1781" w:type="dxa"/>
          </w:tcPr>
          <w:p w14:paraId="7ED53E3C" w14:textId="77777777" w:rsidR="00CC4BCD" w:rsidRDefault="00CC4BCD" w:rsidP="00CC4BCD">
            <w:pPr>
              <w:pStyle w:val="NoSpacing"/>
              <w:rPr>
                <w:lang w:val="en-GB"/>
              </w:rPr>
            </w:pPr>
          </w:p>
        </w:tc>
      </w:tr>
      <w:tr w:rsidR="00CC4BCD" w14:paraId="1C073808" w14:textId="77777777" w:rsidTr="00CC4BCD">
        <w:tc>
          <w:tcPr>
            <w:tcW w:w="1780" w:type="dxa"/>
          </w:tcPr>
          <w:p w14:paraId="302105FE" w14:textId="5BFD3B9C" w:rsidR="00CC4BCD" w:rsidRPr="00CC4BCD" w:rsidRDefault="00CC4BCD" w:rsidP="00CC4BCD">
            <w:pPr>
              <w:pStyle w:val="NoSpacing"/>
              <w:rPr>
                <w:lang w:val="en-GB"/>
              </w:rPr>
            </w:pPr>
            <w:r w:rsidRPr="00CC4BCD">
              <w:rPr>
                <w:lang w:val="en-GB"/>
              </w:rPr>
              <w:t>PM.DR.00.44B.01</w:t>
            </w:r>
          </w:p>
        </w:tc>
        <w:tc>
          <w:tcPr>
            <w:tcW w:w="1780" w:type="dxa"/>
          </w:tcPr>
          <w:p w14:paraId="7DEFB63D" w14:textId="1CE4AC10" w:rsidR="00CC4BCD" w:rsidRPr="00CC4BCD" w:rsidRDefault="00CC4BCD" w:rsidP="00CC4BCD">
            <w:pPr>
              <w:pStyle w:val="NoSpacing"/>
              <w:rPr>
                <w:lang w:val="en-GB"/>
              </w:rPr>
            </w:pPr>
            <w:r w:rsidRPr="00CC4BCD">
              <w:rPr>
                <w:lang w:val="en-GB"/>
              </w:rPr>
              <w:t>PM.DR.00.61.01</w:t>
            </w:r>
          </w:p>
        </w:tc>
        <w:tc>
          <w:tcPr>
            <w:tcW w:w="1780" w:type="dxa"/>
          </w:tcPr>
          <w:p w14:paraId="702F419C" w14:textId="77777777" w:rsidR="00CC4BCD" w:rsidRDefault="00CC4BCD" w:rsidP="00CC4BCD">
            <w:pPr>
              <w:pStyle w:val="NoSpacing"/>
              <w:rPr>
                <w:lang w:val="en-GB"/>
              </w:rPr>
            </w:pPr>
          </w:p>
        </w:tc>
        <w:tc>
          <w:tcPr>
            <w:tcW w:w="1781" w:type="dxa"/>
          </w:tcPr>
          <w:p w14:paraId="5FF4FCD3" w14:textId="77777777" w:rsidR="00CC4BCD" w:rsidRDefault="00CC4BCD" w:rsidP="00CC4BCD">
            <w:pPr>
              <w:pStyle w:val="NoSpacing"/>
              <w:rPr>
                <w:lang w:val="en-GB"/>
              </w:rPr>
            </w:pPr>
          </w:p>
        </w:tc>
        <w:tc>
          <w:tcPr>
            <w:tcW w:w="1781" w:type="dxa"/>
          </w:tcPr>
          <w:p w14:paraId="54940DEE" w14:textId="77777777" w:rsidR="00CC4BCD" w:rsidRDefault="00CC4BCD" w:rsidP="00CC4BCD">
            <w:pPr>
              <w:pStyle w:val="NoSpacing"/>
              <w:rPr>
                <w:lang w:val="en-GB"/>
              </w:rPr>
            </w:pPr>
          </w:p>
        </w:tc>
        <w:tc>
          <w:tcPr>
            <w:tcW w:w="1781" w:type="dxa"/>
          </w:tcPr>
          <w:p w14:paraId="4EE75726" w14:textId="77777777" w:rsidR="00CC4BCD" w:rsidRDefault="00CC4BCD" w:rsidP="00CC4BCD">
            <w:pPr>
              <w:pStyle w:val="NoSpacing"/>
              <w:rPr>
                <w:lang w:val="en-GB"/>
              </w:rPr>
            </w:pPr>
          </w:p>
        </w:tc>
      </w:tr>
    </w:tbl>
    <w:p w14:paraId="039A6C0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D4D92F7" w14:textId="77777777" w:rsidTr="00CC4BCD">
        <w:trPr>
          <w:cantSplit/>
        </w:trPr>
        <w:tc>
          <w:tcPr>
            <w:tcW w:w="0" w:type="auto"/>
          </w:tcPr>
          <w:p w14:paraId="7D967989" w14:textId="140BCC39" w:rsidR="00CC4BCD" w:rsidRPr="00CC4BCD" w:rsidRDefault="00CC4BCD" w:rsidP="00CC4BCD">
            <w:pPr>
              <w:pStyle w:val="NoSpacing"/>
              <w:rPr>
                <w:b/>
                <w:lang w:val="en-GB"/>
              </w:rPr>
            </w:pPr>
            <w:r w:rsidRPr="00CC4BCD">
              <w:rPr>
                <w:b/>
                <w:lang w:val="en-GB"/>
              </w:rPr>
              <w:t>Remarks</w:t>
            </w:r>
          </w:p>
        </w:tc>
        <w:tc>
          <w:tcPr>
            <w:tcW w:w="0" w:type="auto"/>
          </w:tcPr>
          <w:p w14:paraId="10C16CF1" w14:textId="77777777" w:rsidR="00CC4BCD" w:rsidRDefault="00CC4BCD" w:rsidP="00CC4BCD">
            <w:pPr>
              <w:pStyle w:val="NoSpacing"/>
              <w:rPr>
                <w:lang w:val="en-GB"/>
              </w:rPr>
            </w:pPr>
          </w:p>
        </w:tc>
        <w:tc>
          <w:tcPr>
            <w:tcW w:w="0" w:type="auto"/>
          </w:tcPr>
          <w:p w14:paraId="677D09E1" w14:textId="77777777" w:rsidR="00CC4BCD" w:rsidRDefault="00CC4BCD" w:rsidP="00CC4BCD">
            <w:pPr>
              <w:pStyle w:val="NoSpacing"/>
              <w:rPr>
                <w:lang w:val="en-GB"/>
              </w:rPr>
            </w:pPr>
          </w:p>
        </w:tc>
        <w:tc>
          <w:tcPr>
            <w:tcW w:w="0" w:type="auto"/>
          </w:tcPr>
          <w:p w14:paraId="42F0DCA6" w14:textId="77777777" w:rsidR="00CC4BCD" w:rsidRDefault="00CC4BCD" w:rsidP="00CC4BCD">
            <w:pPr>
              <w:pStyle w:val="NoSpacing"/>
              <w:rPr>
                <w:lang w:val="en-GB"/>
              </w:rPr>
            </w:pPr>
          </w:p>
        </w:tc>
      </w:tr>
    </w:tbl>
    <w:p w14:paraId="42AD2E6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3D220DA" w14:textId="77777777" w:rsidTr="00CC4BCD">
        <w:trPr>
          <w:cantSplit/>
        </w:trPr>
        <w:tc>
          <w:tcPr>
            <w:tcW w:w="0" w:type="auto"/>
          </w:tcPr>
          <w:p w14:paraId="5106AD73" w14:textId="77777777" w:rsidR="00CC4BCD" w:rsidRDefault="00CC4BCD" w:rsidP="00CC4BCD">
            <w:pPr>
              <w:pStyle w:val="NoSpacing"/>
              <w:rPr>
                <w:lang w:val="en-GB"/>
              </w:rPr>
            </w:pPr>
          </w:p>
        </w:tc>
        <w:tc>
          <w:tcPr>
            <w:tcW w:w="0" w:type="auto"/>
          </w:tcPr>
          <w:p w14:paraId="0838F31E" w14:textId="77777777" w:rsidR="00CC4BCD" w:rsidRDefault="00CC4BCD" w:rsidP="00CC4BCD">
            <w:pPr>
              <w:pStyle w:val="NoSpacing"/>
              <w:rPr>
                <w:lang w:val="en-GB"/>
              </w:rPr>
            </w:pPr>
          </w:p>
        </w:tc>
        <w:tc>
          <w:tcPr>
            <w:tcW w:w="0" w:type="auto"/>
          </w:tcPr>
          <w:p w14:paraId="0BD36D50" w14:textId="77777777" w:rsidR="00CC4BCD" w:rsidRDefault="00CC4BCD" w:rsidP="00CC4BCD">
            <w:pPr>
              <w:pStyle w:val="NoSpacing"/>
              <w:rPr>
                <w:lang w:val="en-GB"/>
              </w:rPr>
            </w:pPr>
          </w:p>
        </w:tc>
        <w:tc>
          <w:tcPr>
            <w:tcW w:w="0" w:type="auto"/>
          </w:tcPr>
          <w:p w14:paraId="49155E5E" w14:textId="77777777" w:rsidR="00CC4BCD" w:rsidRDefault="00CC4BCD" w:rsidP="00CC4BCD">
            <w:pPr>
              <w:pStyle w:val="NoSpacing"/>
              <w:rPr>
                <w:lang w:val="en-GB"/>
              </w:rPr>
            </w:pPr>
          </w:p>
        </w:tc>
      </w:tr>
    </w:tbl>
    <w:p w14:paraId="7435BEF1"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433"/>
        <w:gridCol w:w="222"/>
        <w:gridCol w:w="222"/>
      </w:tblGrid>
      <w:tr w:rsidR="00CC4BCD" w14:paraId="7A578CA8" w14:textId="77777777" w:rsidTr="00CC4BCD">
        <w:trPr>
          <w:cantSplit/>
        </w:trPr>
        <w:tc>
          <w:tcPr>
            <w:tcW w:w="0" w:type="auto"/>
          </w:tcPr>
          <w:p w14:paraId="7C50F8F6" w14:textId="0BBC0976" w:rsidR="00CC4BCD" w:rsidRPr="00CC4BCD" w:rsidRDefault="00CC4BCD" w:rsidP="00CC4BCD">
            <w:pPr>
              <w:pStyle w:val="NoSpacing"/>
              <w:rPr>
                <w:b/>
                <w:lang w:val="en-GB"/>
              </w:rPr>
            </w:pPr>
            <w:bookmarkStart w:id="105" w:name="HWSet88" w:colFirst="0" w:colLast="0"/>
            <w:r w:rsidRPr="00CC4BCD">
              <w:rPr>
                <w:b/>
                <w:lang w:val="en-GB"/>
              </w:rPr>
              <w:t>Set 80     -</w:t>
            </w:r>
          </w:p>
        </w:tc>
        <w:tc>
          <w:tcPr>
            <w:tcW w:w="0" w:type="auto"/>
          </w:tcPr>
          <w:p w14:paraId="496BEDED" w14:textId="47C3B43B" w:rsidR="00CC4BCD" w:rsidRPr="00CC4BCD" w:rsidRDefault="00CC4BCD" w:rsidP="00CC4BCD">
            <w:pPr>
              <w:pStyle w:val="NoSpacing"/>
              <w:rPr>
                <w:b/>
                <w:lang w:val="en-GB"/>
              </w:rPr>
            </w:pPr>
            <w:r w:rsidRPr="00CC4BCD">
              <w:rPr>
                <w:b/>
                <w:lang w:val="en-GB"/>
              </w:rPr>
              <w:t>BOH - Single access locked door w/levers - DRT-02 - BWD/01/09/a/FD60a</w:t>
            </w:r>
          </w:p>
        </w:tc>
        <w:tc>
          <w:tcPr>
            <w:tcW w:w="0" w:type="auto"/>
          </w:tcPr>
          <w:p w14:paraId="4C9380FA" w14:textId="77777777" w:rsidR="00CC4BCD" w:rsidRDefault="00CC4BCD" w:rsidP="00CC4BCD">
            <w:pPr>
              <w:pStyle w:val="NoSpacing"/>
              <w:rPr>
                <w:lang w:val="en-GB"/>
              </w:rPr>
            </w:pPr>
          </w:p>
        </w:tc>
        <w:tc>
          <w:tcPr>
            <w:tcW w:w="0" w:type="auto"/>
          </w:tcPr>
          <w:p w14:paraId="51C7D587" w14:textId="77777777" w:rsidR="00CC4BCD" w:rsidRDefault="00CC4BCD" w:rsidP="00CC4BCD">
            <w:pPr>
              <w:pStyle w:val="NoSpacing"/>
              <w:rPr>
                <w:lang w:val="en-GB"/>
              </w:rPr>
            </w:pPr>
          </w:p>
        </w:tc>
      </w:tr>
      <w:bookmarkEnd w:id="105"/>
    </w:tbl>
    <w:p w14:paraId="4AF60E2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430FF65B" w14:textId="77777777" w:rsidTr="007F4C0B">
        <w:trPr>
          <w:cantSplit/>
        </w:trPr>
        <w:tc>
          <w:tcPr>
            <w:tcW w:w="1068" w:type="dxa"/>
          </w:tcPr>
          <w:p w14:paraId="244A5A35" w14:textId="0655FE95" w:rsidR="00CC4BCD" w:rsidRPr="00CC4BCD" w:rsidRDefault="00CC4BCD" w:rsidP="00CC4BCD">
            <w:pPr>
              <w:rPr>
                <w:b/>
                <w:lang w:val="en-GB"/>
              </w:rPr>
            </w:pPr>
            <w:r w:rsidRPr="00CC4BCD">
              <w:rPr>
                <w:b/>
                <w:lang w:val="en-GB"/>
              </w:rPr>
              <w:t>Quantity</w:t>
            </w:r>
          </w:p>
        </w:tc>
        <w:tc>
          <w:tcPr>
            <w:tcW w:w="2136" w:type="dxa"/>
          </w:tcPr>
          <w:p w14:paraId="0F4E0202" w14:textId="2C145A1F" w:rsidR="00CC4BCD" w:rsidRPr="00CC4BCD" w:rsidRDefault="00CC4BCD" w:rsidP="00CC4BCD">
            <w:pPr>
              <w:rPr>
                <w:b/>
                <w:lang w:val="en-GB"/>
              </w:rPr>
            </w:pPr>
            <w:r w:rsidRPr="00CC4BCD">
              <w:rPr>
                <w:b/>
                <w:lang w:val="en-GB"/>
              </w:rPr>
              <w:t>Item number</w:t>
            </w:r>
          </w:p>
        </w:tc>
        <w:tc>
          <w:tcPr>
            <w:tcW w:w="7479" w:type="dxa"/>
          </w:tcPr>
          <w:p w14:paraId="0627E1D9" w14:textId="23D20F63" w:rsidR="00CC4BCD" w:rsidRPr="00CC4BCD" w:rsidRDefault="00CC4BCD" w:rsidP="00CC4BCD">
            <w:pPr>
              <w:rPr>
                <w:b/>
                <w:lang w:val="en-GB"/>
              </w:rPr>
            </w:pPr>
            <w:r w:rsidRPr="00CC4BCD">
              <w:rPr>
                <w:b/>
                <w:lang w:val="en-GB"/>
              </w:rPr>
              <w:t>Description</w:t>
            </w:r>
          </w:p>
        </w:tc>
      </w:tr>
      <w:tr w:rsidR="00CC4BCD" w14:paraId="735FE38B" w14:textId="77777777" w:rsidTr="007F4C0B">
        <w:trPr>
          <w:cantSplit/>
        </w:trPr>
        <w:tc>
          <w:tcPr>
            <w:tcW w:w="1068" w:type="dxa"/>
          </w:tcPr>
          <w:p w14:paraId="6A354706" w14:textId="40A9537E" w:rsidR="00CC4BCD" w:rsidRPr="00CC4BCD" w:rsidRDefault="00CC4BCD" w:rsidP="00CC4BCD">
            <w:pPr>
              <w:rPr>
                <w:lang w:val="en-GB"/>
              </w:rPr>
            </w:pPr>
            <w:r w:rsidRPr="00CC4BCD">
              <w:rPr>
                <w:lang w:val="en-GB"/>
              </w:rPr>
              <w:t>1.00 ea</w:t>
            </w:r>
          </w:p>
        </w:tc>
        <w:tc>
          <w:tcPr>
            <w:tcW w:w="2136" w:type="dxa"/>
          </w:tcPr>
          <w:p w14:paraId="18F2A5EC" w14:textId="3AF4D653" w:rsidR="00CC4BCD" w:rsidRPr="00CC4BCD" w:rsidRDefault="00CC4BCD" w:rsidP="00CC4BCD">
            <w:pPr>
              <w:rPr>
                <w:lang w:val="en-GB"/>
              </w:rPr>
            </w:pPr>
            <w:r w:rsidRPr="00CC4BCD">
              <w:rPr>
                <w:lang w:val="en-GB"/>
              </w:rPr>
              <w:t>SS7631F *</w:t>
            </w:r>
          </w:p>
        </w:tc>
        <w:tc>
          <w:tcPr>
            <w:tcW w:w="7479" w:type="dxa"/>
          </w:tcPr>
          <w:p w14:paraId="2FD40210" w14:textId="5DCF07EA" w:rsidR="00CC4BCD" w:rsidRPr="00CC4BCD" w:rsidRDefault="00CC4BCD" w:rsidP="00CC4BCD">
            <w:pPr>
              <w:rPr>
                <w:lang w:val="en-GB"/>
              </w:rPr>
            </w:pPr>
            <w:r w:rsidRPr="00CC4BCD">
              <w:rPr>
                <w:lang w:val="en-GB"/>
              </w:rPr>
              <w:t>Spare Radius Strike Plate for Bathroom/Sashlock New 76 Series SS7608FS60/SS7679FS60</w:t>
            </w:r>
          </w:p>
        </w:tc>
      </w:tr>
      <w:tr w:rsidR="00CC4BCD" w14:paraId="51538A51" w14:textId="77777777" w:rsidTr="007F4C0B">
        <w:trPr>
          <w:cantSplit/>
        </w:trPr>
        <w:tc>
          <w:tcPr>
            <w:tcW w:w="1068" w:type="dxa"/>
          </w:tcPr>
          <w:p w14:paraId="4AB02FB2" w14:textId="0CEE355F" w:rsidR="00CC4BCD" w:rsidRPr="00CC4BCD" w:rsidRDefault="00CC4BCD" w:rsidP="00CC4BCD">
            <w:pPr>
              <w:rPr>
                <w:lang w:val="en-GB"/>
              </w:rPr>
            </w:pPr>
            <w:r w:rsidRPr="00CC4BCD">
              <w:rPr>
                <w:lang w:val="en-GB"/>
              </w:rPr>
              <w:t>4.00 ea</w:t>
            </w:r>
          </w:p>
        </w:tc>
        <w:tc>
          <w:tcPr>
            <w:tcW w:w="2136" w:type="dxa"/>
          </w:tcPr>
          <w:p w14:paraId="6422A03F" w14:textId="29823F3A" w:rsidR="00CC4BCD" w:rsidRPr="00CC4BCD" w:rsidRDefault="00CC4BCD" w:rsidP="00CC4BCD">
            <w:pPr>
              <w:rPr>
                <w:lang w:val="en-GB"/>
              </w:rPr>
            </w:pPr>
            <w:r w:rsidRPr="00CC4BCD">
              <w:rPr>
                <w:lang w:val="en-GB"/>
              </w:rPr>
              <w:t>SS97501R</w:t>
            </w:r>
          </w:p>
        </w:tc>
        <w:tc>
          <w:tcPr>
            <w:tcW w:w="7479" w:type="dxa"/>
          </w:tcPr>
          <w:p w14:paraId="1F6A6FE6" w14:textId="613D63BE"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0A873A8B" w14:textId="77777777" w:rsidTr="007F4C0B">
        <w:trPr>
          <w:cantSplit/>
        </w:trPr>
        <w:tc>
          <w:tcPr>
            <w:tcW w:w="1068" w:type="dxa"/>
          </w:tcPr>
          <w:p w14:paraId="6A2EFE4C" w14:textId="00DD98C7" w:rsidR="00CC4BCD" w:rsidRPr="00CC4BCD" w:rsidRDefault="00CC4BCD" w:rsidP="00CC4BCD">
            <w:pPr>
              <w:rPr>
                <w:lang w:val="en-GB"/>
              </w:rPr>
            </w:pPr>
            <w:r w:rsidRPr="00CC4BCD">
              <w:rPr>
                <w:lang w:val="en-GB"/>
              </w:rPr>
              <w:t>8.00 ea</w:t>
            </w:r>
          </w:p>
        </w:tc>
        <w:tc>
          <w:tcPr>
            <w:tcW w:w="2136" w:type="dxa"/>
          </w:tcPr>
          <w:p w14:paraId="27DE9C8D" w14:textId="503AB933" w:rsidR="00CC4BCD" w:rsidRPr="00CC4BCD" w:rsidRDefault="00CC4BCD" w:rsidP="00CC4BCD">
            <w:pPr>
              <w:rPr>
                <w:lang w:val="en-GB"/>
              </w:rPr>
            </w:pPr>
            <w:r w:rsidRPr="00CC4BCD">
              <w:rPr>
                <w:lang w:val="en-GB"/>
              </w:rPr>
              <w:t>XX8066FP</w:t>
            </w:r>
          </w:p>
        </w:tc>
        <w:tc>
          <w:tcPr>
            <w:tcW w:w="7479" w:type="dxa"/>
          </w:tcPr>
          <w:p w14:paraId="22289921" w14:textId="77DFA820"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1476E01" w14:textId="77777777" w:rsidTr="007F4C0B">
        <w:trPr>
          <w:cantSplit/>
        </w:trPr>
        <w:tc>
          <w:tcPr>
            <w:tcW w:w="1068" w:type="dxa"/>
          </w:tcPr>
          <w:p w14:paraId="6E84B801" w14:textId="3C5409E9" w:rsidR="00CC4BCD" w:rsidRPr="00CC4BCD" w:rsidRDefault="00CC4BCD" w:rsidP="00CC4BCD">
            <w:pPr>
              <w:rPr>
                <w:lang w:val="en-GB"/>
              </w:rPr>
            </w:pPr>
            <w:r w:rsidRPr="00CC4BCD">
              <w:rPr>
                <w:lang w:val="en-GB"/>
              </w:rPr>
              <w:t>1.00 ea</w:t>
            </w:r>
          </w:p>
        </w:tc>
        <w:tc>
          <w:tcPr>
            <w:tcW w:w="2136" w:type="dxa"/>
          </w:tcPr>
          <w:p w14:paraId="7493DEB8" w14:textId="7F0CF88C" w:rsidR="00CC4BCD" w:rsidRPr="00CC4BCD" w:rsidRDefault="00CC4BCD" w:rsidP="00CC4BCD">
            <w:pPr>
              <w:rPr>
                <w:lang w:val="en-GB"/>
              </w:rPr>
            </w:pPr>
            <w:r w:rsidRPr="00CC4BCD">
              <w:rPr>
                <w:lang w:val="en-GB"/>
              </w:rPr>
              <w:t>SN7319BM *</w:t>
            </w:r>
          </w:p>
        </w:tc>
        <w:tc>
          <w:tcPr>
            <w:tcW w:w="7479" w:type="dxa"/>
          </w:tcPr>
          <w:p w14:paraId="67D42975" w14:textId="5C6C0FF1" w:rsidR="00CC4BCD" w:rsidRPr="00CC4BCD" w:rsidRDefault="00CC4BCD" w:rsidP="00CC4BCD">
            <w:pPr>
              <w:rPr>
                <w:lang w:val="en-GB"/>
              </w:rPr>
            </w:pPr>
            <w:r w:rsidRPr="00CC4BCD">
              <w:rPr>
                <w:lang w:val="en-GB"/>
              </w:rPr>
              <w:t>Allgood Hardware 'B' 70mm (35/35)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plated finish</w:t>
            </w:r>
          </w:p>
        </w:tc>
      </w:tr>
      <w:tr w:rsidR="00CC4BCD" w14:paraId="6E6712C7" w14:textId="77777777" w:rsidTr="007F4C0B">
        <w:trPr>
          <w:cantSplit/>
        </w:trPr>
        <w:tc>
          <w:tcPr>
            <w:tcW w:w="1068" w:type="dxa"/>
          </w:tcPr>
          <w:p w14:paraId="40E81273" w14:textId="03484F50" w:rsidR="00CC4BCD" w:rsidRPr="00CC4BCD" w:rsidRDefault="00CC4BCD" w:rsidP="00CC4BCD">
            <w:pPr>
              <w:rPr>
                <w:lang w:val="en-GB"/>
              </w:rPr>
            </w:pPr>
            <w:r w:rsidRPr="00CC4BCD">
              <w:rPr>
                <w:lang w:val="en-GB"/>
              </w:rPr>
              <w:t>1.00 ea</w:t>
            </w:r>
          </w:p>
        </w:tc>
        <w:tc>
          <w:tcPr>
            <w:tcW w:w="2136" w:type="dxa"/>
          </w:tcPr>
          <w:p w14:paraId="22188FF5" w14:textId="08175CA6" w:rsidR="00CC4BCD" w:rsidRPr="00CC4BCD" w:rsidRDefault="00CC4BCD" w:rsidP="00CC4BCD">
            <w:pPr>
              <w:rPr>
                <w:lang w:val="en-GB"/>
              </w:rPr>
            </w:pPr>
            <w:r w:rsidRPr="00CC4BCD">
              <w:rPr>
                <w:lang w:val="en-GB"/>
              </w:rPr>
              <w:t>SS7679FN60</w:t>
            </w:r>
          </w:p>
        </w:tc>
        <w:tc>
          <w:tcPr>
            <w:tcW w:w="7479" w:type="dxa"/>
          </w:tcPr>
          <w:p w14:paraId="23577D1A" w14:textId="49569F47"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502DD1BD" w14:textId="77777777" w:rsidTr="007F4C0B">
        <w:trPr>
          <w:cantSplit/>
        </w:trPr>
        <w:tc>
          <w:tcPr>
            <w:tcW w:w="1068" w:type="dxa"/>
          </w:tcPr>
          <w:p w14:paraId="4880C78B" w14:textId="08D41E99" w:rsidR="00CC4BCD" w:rsidRPr="00CC4BCD" w:rsidRDefault="00CC4BCD" w:rsidP="00CC4BCD">
            <w:pPr>
              <w:rPr>
                <w:lang w:val="en-GB"/>
              </w:rPr>
            </w:pPr>
            <w:r w:rsidRPr="00CC4BCD">
              <w:rPr>
                <w:lang w:val="en-GB"/>
              </w:rPr>
              <w:t>1.00 ea</w:t>
            </w:r>
          </w:p>
        </w:tc>
        <w:tc>
          <w:tcPr>
            <w:tcW w:w="2136" w:type="dxa"/>
          </w:tcPr>
          <w:p w14:paraId="0F73F4FE" w14:textId="4CA68C61" w:rsidR="00CC4BCD" w:rsidRPr="00CC4BCD" w:rsidRDefault="00CC4BCD" w:rsidP="00CC4BCD">
            <w:pPr>
              <w:rPr>
                <w:lang w:val="en-GB"/>
              </w:rPr>
            </w:pPr>
            <w:r w:rsidRPr="00CC4BCD">
              <w:rPr>
                <w:lang w:val="en-GB"/>
              </w:rPr>
              <w:t>XX7679FP1</w:t>
            </w:r>
          </w:p>
        </w:tc>
        <w:tc>
          <w:tcPr>
            <w:tcW w:w="7479" w:type="dxa"/>
          </w:tcPr>
          <w:p w14:paraId="6E8A716A" w14:textId="2C6432F1" w:rsidR="00CC4BCD" w:rsidRPr="00CC4BCD" w:rsidRDefault="00CC4BCD" w:rsidP="00CC4BCD">
            <w:pPr>
              <w:rPr>
                <w:lang w:val="en-GB"/>
              </w:rPr>
            </w:pPr>
            <w:r w:rsidRPr="00CC4BCD">
              <w:rPr>
                <w:lang w:val="en-GB"/>
              </w:rPr>
              <w:t>Allgood Hardware intumescent Pack for 76 Series 60mm Backset TFD30, TFD60</w:t>
            </w:r>
          </w:p>
        </w:tc>
      </w:tr>
      <w:tr w:rsidR="00CC4BCD" w14:paraId="2BB51881" w14:textId="77777777" w:rsidTr="007F4C0B">
        <w:trPr>
          <w:cantSplit/>
        </w:trPr>
        <w:tc>
          <w:tcPr>
            <w:tcW w:w="1068" w:type="dxa"/>
          </w:tcPr>
          <w:p w14:paraId="4E449040" w14:textId="5D79E4C1" w:rsidR="00CC4BCD" w:rsidRPr="00CC4BCD" w:rsidRDefault="00CC4BCD" w:rsidP="00CC4BCD">
            <w:pPr>
              <w:rPr>
                <w:lang w:val="en-GB"/>
              </w:rPr>
            </w:pPr>
            <w:r w:rsidRPr="00CC4BCD">
              <w:rPr>
                <w:lang w:val="en-GB"/>
              </w:rPr>
              <w:t>1.00 ea</w:t>
            </w:r>
          </w:p>
        </w:tc>
        <w:tc>
          <w:tcPr>
            <w:tcW w:w="2136" w:type="dxa"/>
          </w:tcPr>
          <w:p w14:paraId="375EB3AD" w14:textId="28499C6D" w:rsidR="00CC4BCD" w:rsidRPr="00CC4BCD" w:rsidRDefault="00CC4BCD" w:rsidP="00CC4BCD">
            <w:pPr>
              <w:rPr>
                <w:lang w:val="en-GB"/>
              </w:rPr>
            </w:pPr>
            <w:r w:rsidRPr="00CC4BCD">
              <w:rPr>
                <w:lang w:val="en-GB"/>
              </w:rPr>
              <w:t>XX98141S6</w:t>
            </w:r>
          </w:p>
        </w:tc>
        <w:tc>
          <w:tcPr>
            <w:tcW w:w="7479" w:type="dxa"/>
          </w:tcPr>
          <w:p w14:paraId="471FD82D" w14:textId="266737D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1548BC82" w14:textId="77777777" w:rsidTr="007F4C0B">
        <w:trPr>
          <w:cantSplit/>
        </w:trPr>
        <w:tc>
          <w:tcPr>
            <w:tcW w:w="1068" w:type="dxa"/>
          </w:tcPr>
          <w:p w14:paraId="318A162C" w14:textId="2274851F" w:rsidR="00CC4BCD" w:rsidRPr="00CC4BCD" w:rsidRDefault="00CC4BCD" w:rsidP="00CC4BCD">
            <w:pPr>
              <w:rPr>
                <w:lang w:val="en-GB"/>
              </w:rPr>
            </w:pPr>
            <w:r w:rsidRPr="00CC4BCD">
              <w:rPr>
                <w:lang w:val="en-GB"/>
              </w:rPr>
              <w:t>1.00 pr</w:t>
            </w:r>
          </w:p>
        </w:tc>
        <w:tc>
          <w:tcPr>
            <w:tcW w:w="2136" w:type="dxa"/>
          </w:tcPr>
          <w:p w14:paraId="198164E3" w14:textId="6B23AB15" w:rsidR="00CC4BCD" w:rsidRPr="00CC4BCD" w:rsidRDefault="00CC4BCD" w:rsidP="00CC4BCD">
            <w:pPr>
              <w:rPr>
                <w:lang w:val="en-GB"/>
              </w:rPr>
            </w:pPr>
            <w:r w:rsidRPr="00CC4BCD">
              <w:rPr>
                <w:lang w:val="en-GB"/>
              </w:rPr>
              <w:t>XX97423SSN</w:t>
            </w:r>
          </w:p>
        </w:tc>
        <w:tc>
          <w:tcPr>
            <w:tcW w:w="7479" w:type="dxa"/>
          </w:tcPr>
          <w:p w14:paraId="14081635" w14:textId="5F1BCD4C"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5EA3CE84" w14:textId="77777777" w:rsidTr="007F4C0B">
        <w:trPr>
          <w:cantSplit/>
        </w:trPr>
        <w:tc>
          <w:tcPr>
            <w:tcW w:w="1068" w:type="dxa"/>
          </w:tcPr>
          <w:p w14:paraId="0EDEAE7C" w14:textId="4D369278" w:rsidR="00CC4BCD" w:rsidRPr="00CC4BCD" w:rsidRDefault="00CC4BCD" w:rsidP="00CC4BCD">
            <w:pPr>
              <w:rPr>
                <w:lang w:val="en-GB"/>
              </w:rPr>
            </w:pPr>
            <w:r w:rsidRPr="00CC4BCD">
              <w:rPr>
                <w:lang w:val="en-GB"/>
              </w:rPr>
              <w:t>1.00 ea</w:t>
            </w:r>
          </w:p>
        </w:tc>
        <w:tc>
          <w:tcPr>
            <w:tcW w:w="2136" w:type="dxa"/>
          </w:tcPr>
          <w:p w14:paraId="0FD89587" w14:textId="419DE162" w:rsidR="00CC4BCD" w:rsidRPr="00CC4BCD" w:rsidRDefault="00CC4BCD" w:rsidP="00CC4BCD">
            <w:pPr>
              <w:rPr>
                <w:lang w:val="en-GB"/>
              </w:rPr>
            </w:pPr>
            <w:r w:rsidRPr="00CC4BCD">
              <w:rPr>
                <w:lang w:val="en-GB"/>
              </w:rPr>
              <w:t>SS21705</w:t>
            </w:r>
          </w:p>
        </w:tc>
        <w:tc>
          <w:tcPr>
            <w:tcW w:w="7479" w:type="dxa"/>
          </w:tcPr>
          <w:p w14:paraId="02ED24A7" w14:textId="60DC33A2" w:rsidR="00CC4BCD" w:rsidRPr="00CC4BCD" w:rsidRDefault="00CC4BCD" w:rsidP="00CC4BCD">
            <w:pPr>
              <w:rPr>
                <w:lang w:val="en-GB"/>
              </w:rPr>
            </w:pPr>
            <w:r w:rsidRPr="00CC4BCD">
              <w:rPr>
                <w:lang w:val="en-GB"/>
              </w:rPr>
              <w:t>Allgood Alite® Floor Mounted Door Stop 45x25mm, grade 316, satin stainless steel</w:t>
            </w:r>
          </w:p>
        </w:tc>
      </w:tr>
      <w:tr w:rsidR="00CC4BCD" w14:paraId="68B1AA5D" w14:textId="77777777" w:rsidTr="007F4C0B">
        <w:trPr>
          <w:cantSplit/>
        </w:trPr>
        <w:tc>
          <w:tcPr>
            <w:tcW w:w="1068" w:type="dxa"/>
          </w:tcPr>
          <w:p w14:paraId="7373DE13" w14:textId="02E1AA59" w:rsidR="00CC4BCD" w:rsidRPr="00CC4BCD" w:rsidRDefault="00CC4BCD" w:rsidP="00CC4BCD">
            <w:pPr>
              <w:rPr>
                <w:lang w:val="en-GB"/>
              </w:rPr>
            </w:pPr>
            <w:r w:rsidRPr="00CC4BCD">
              <w:rPr>
                <w:lang w:val="en-GB"/>
              </w:rPr>
              <w:t>2.00 ea</w:t>
            </w:r>
          </w:p>
        </w:tc>
        <w:tc>
          <w:tcPr>
            <w:tcW w:w="2136" w:type="dxa"/>
          </w:tcPr>
          <w:p w14:paraId="3F1B6208" w14:textId="2650D5C6" w:rsidR="00CC4BCD" w:rsidRPr="00CC4BCD" w:rsidRDefault="00CC4BCD" w:rsidP="00CC4BCD">
            <w:pPr>
              <w:rPr>
                <w:lang w:val="en-GB"/>
              </w:rPr>
            </w:pPr>
            <w:r w:rsidRPr="00CC4BCD">
              <w:rPr>
                <w:lang w:val="en-GB"/>
              </w:rPr>
              <w:t>XX97876SS</w:t>
            </w:r>
          </w:p>
        </w:tc>
        <w:tc>
          <w:tcPr>
            <w:tcW w:w="7479" w:type="dxa"/>
          </w:tcPr>
          <w:p w14:paraId="188CB2BD" w14:textId="0625E4AD"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60EE6C23" w14:textId="77777777" w:rsidTr="007F4C0B">
        <w:trPr>
          <w:cantSplit/>
        </w:trPr>
        <w:tc>
          <w:tcPr>
            <w:tcW w:w="1068" w:type="dxa"/>
          </w:tcPr>
          <w:p w14:paraId="532B9872" w14:textId="35B75B60" w:rsidR="00CC4BCD" w:rsidRPr="00CC4BCD" w:rsidRDefault="00CC4BCD" w:rsidP="00CC4BCD">
            <w:pPr>
              <w:rPr>
                <w:lang w:val="en-GB"/>
              </w:rPr>
            </w:pPr>
            <w:r w:rsidRPr="00CC4BCD">
              <w:rPr>
                <w:lang w:val="en-GB"/>
              </w:rPr>
              <w:t>2.00 ea</w:t>
            </w:r>
          </w:p>
        </w:tc>
        <w:tc>
          <w:tcPr>
            <w:tcW w:w="2136" w:type="dxa"/>
          </w:tcPr>
          <w:p w14:paraId="4A843A49" w14:textId="5639317D" w:rsidR="00CC4BCD" w:rsidRPr="00CC4BCD" w:rsidRDefault="00CC4BCD" w:rsidP="00CC4BCD">
            <w:pPr>
              <w:rPr>
                <w:lang w:val="en-GB"/>
              </w:rPr>
            </w:pPr>
            <w:r w:rsidRPr="00CC4BCD">
              <w:rPr>
                <w:lang w:val="en-GB"/>
              </w:rPr>
              <w:t>XX97949SS</w:t>
            </w:r>
          </w:p>
        </w:tc>
        <w:tc>
          <w:tcPr>
            <w:tcW w:w="7479" w:type="dxa"/>
          </w:tcPr>
          <w:p w14:paraId="4DBCD970" w14:textId="21FB54D4"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E097700" w14:textId="77777777" w:rsidTr="007F4C0B">
        <w:trPr>
          <w:cantSplit/>
        </w:trPr>
        <w:tc>
          <w:tcPr>
            <w:tcW w:w="1068" w:type="dxa"/>
          </w:tcPr>
          <w:p w14:paraId="0BF0B756" w14:textId="1C26E20A" w:rsidR="00CC4BCD" w:rsidRPr="00CC4BCD" w:rsidRDefault="00CC4BCD" w:rsidP="00CC4BCD">
            <w:pPr>
              <w:rPr>
                <w:lang w:val="en-GB"/>
              </w:rPr>
            </w:pPr>
            <w:r w:rsidRPr="00CC4BCD">
              <w:rPr>
                <w:lang w:val="en-GB"/>
              </w:rPr>
              <w:t>1.00 ea</w:t>
            </w:r>
          </w:p>
        </w:tc>
        <w:tc>
          <w:tcPr>
            <w:tcW w:w="2136" w:type="dxa"/>
          </w:tcPr>
          <w:p w14:paraId="2CB62893" w14:textId="1ABA6576" w:rsidR="00CC4BCD" w:rsidRPr="00CC4BCD" w:rsidRDefault="00CC4BCD" w:rsidP="00CC4BCD">
            <w:pPr>
              <w:rPr>
                <w:lang w:val="en-GB"/>
              </w:rPr>
            </w:pPr>
            <w:r w:rsidRPr="00CC4BCD">
              <w:rPr>
                <w:lang w:val="en-GB"/>
              </w:rPr>
              <w:t>ZQ0062609 *</w:t>
            </w:r>
          </w:p>
        </w:tc>
        <w:tc>
          <w:tcPr>
            <w:tcW w:w="7479" w:type="dxa"/>
          </w:tcPr>
          <w:p w14:paraId="70513252"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32AB14D" w14:textId="77777777" w:rsidR="00CC4BCD" w:rsidRPr="00CC4BCD" w:rsidRDefault="00CC4BCD" w:rsidP="00CC4BCD">
            <w:pPr>
              <w:rPr>
                <w:lang w:val="en-GB"/>
              </w:rPr>
            </w:pPr>
          </w:p>
          <w:p w14:paraId="633F4A12" w14:textId="37E08C3F" w:rsidR="00CC4BCD" w:rsidRPr="00CC4BCD" w:rsidRDefault="00CC4BCD" w:rsidP="00CC4BCD">
            <w:pPr>
              <w:rPr>
                <w:lang w:val="en-GB"/>
              </w:rPr>
            </w:pPr>
            <w:r w:rsidRPr="00CC4BCD">
              <w:rPr>
                <w:lang w:val="en-GB"/>
              </w:rPr>
              <w:t>Final Site Size to be confirmed.</w:t>
            </w:r>
          </w:p>
        </w:tc>
      </w:tr>
    </w:tbl>
    <w:p w14:paraId="5CBF158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14A8DB3A" w14:textId="77777777" w:rsidTr="00CC4BCD">
        <w:tc>
          <w:tcPr>
            <w:tcW w:w="10683" w:type="dxa"/>
          </w:tcPr>
          <w:p w14:paraId="054DCC72" w14:textId="2CEF012F" w:rsidR="00CC4BCD" w:rsidRPr="00CC4BCD" w:rsidRDefault="00CC4BCD" w:rsidP="00CC4BCD">
            <w:pPr>
              <w:pStyle w:val="NoSpacing"/>
              <w:jc w:val="right"/>
              <w:rPr>
                <w:lang w:val="en-GB"/>
              </w:rPr>
            </w:pPr>
            <w:r w:rsidRPr="00CC4BCD">
              <w:rPr>
                <w:lang w:val="en-GB"/>
              </w:rPr>
              <w:t>Total GBP: 464.53</w:t>
            </w:r>
          </w:p>
        </w:tc>
      </w:tr>
    </w:tbl>
    <w:p w14:paraId="5EC369E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734"/>
        <w:gridCol w:w="1734"/>
        <w:gridCol w:w="1736"/>
        <w:gridCol w:w="1736"/>
        <w:gridCol w:w="1736"/>
      </w:tblGrid>
      <w:tr w:rsidR="00CC4BCD" w14:paraId="13D23BD5" w14:textId="77777777" w:rsidTr="00CC4BCD">
        <w:tc>
          <w:tcPr>
            <w:tcW w:w="1780" w:type="dxa"/>
          </w:tcPr>
          <w:p w14:paraId="0E4FDB9E" w14:textId="034E1281" w:rsidR="00CC4BCD" w:rsidRPr="00CC4BCD" w:rsidRDefault="00CC4BCD" w:rsidP="00CC4BCD">
            <w:pPr>
              <w:pStyle w:val="NoSpacing"/>
              <w:rPr>
                <w:b/>
                <w:lang w:val="en-GB"/>
              </w:rPr>
            </w:pPr>
            <w:r w:rsidRPr="00CC4BCD">
              <w:rPr>
                <w:b/>
                <w:lang w:val="en-GB"/>
              </w:rPr>
              <w:t>Door Numbers</w:t>
            </w:r>
          </w:p>
        </w:tc>
        <w:tc>
          <w:tcPr>
            <w:tcW w:w="1780" w:type="dxa"/>
          </w:tcPr>
          <w:p w14:paraId="28A8E9CF" w14:textId="77777777" w:rsidR="00CC4BCD" w:rsidRDefault="00CC4BCD" w:rsidP="00CC4BCD">
            <w:pPr>
              <w:pStyle w:val="NoSpacing"/>
              <w:rPr>
                <w:lang w:val="en-GB"/>
              </w:rPr>
            </w:pPr>
          </w:p>
        </w:tc>
        <w:tc>
          <w:tcPr>
            <w:tcW w:w="1780" w:type="dxa"/>
          </w:tcPr>
          <w:p w14:paraId="731E6085" w14:textId="77777777" w:rsidR="00CC4BCD" w:rsidRDefault="00CC4BCD" w:rsidP="00CC4BCD">
            <w:pPr>
              <w:pStyle w:val="NoSpacing"/>
              <w:rPr>
                <w:lang w:val="en-GB"/>
              </w:rPr>
            </w:pPr>
          </w:p>
        </w:tc>
        <w:tc>
          <w:tcPr>
            <w:tcW w:w="1781" w:type="dxa"/>
          </w:tcPr>
          <w:p w14:paraId="6F69C29A" w14:textId="77777777" w:rsidR="00CC4BCD" w:rsidRDefault="00CC4BCD" w:rsidP="00CC4BCD">
            <w:pPr>
              <w:pStyle w:val="NoSpacing"/>
              <w:rPr>
                <w:lang w:val="en-GB"/>
              </w:rPr>
            </w:pPr>
          </w:p>
        </w:tc>
        <w:tc>
          <w:tcPr>
            <w:tcW w:w="1781" w:type="dxa"/>
          </w:tcPr>
          <w:p w14:paraId="475B8A8D" w14:textId="77777777" w:rsidR="00CC4BCD" w:rsidRDefault="00CC4BCD" w:rsidP="00CC4BCD">
            <w:pPr>
              <w:pStyle w:val="NoSpacing"/>
              <w:rPr>
                <w:lang w:val="en-GB"/>
              </w:rPr>
            </w:pPr>
          </w:p>
        </w:tc>
        <w:tc>
          <w:tcPr>
            <w:tcW w:w="1781" w:type="dxa"/>
          </w:tcPr>
          <w:p w14:paraId="1DDF1FC3" w14:textId="77777777" w:rsidR="00CC4BCD" w:rsidRDefault="00CC4BCD" w:rsidP="00CC4BCD">
            <w:pPr>
              <w:pStyle w:val="NoSpacing"/>
              <w:rPr>
                <w:lang w:val="en-GB"/>
              </w:rPr>
            </w:pPr>
          </w:p>
        </w:tc>
      </w:tr>
      <w:tr w:rsidR="00CC4BCD" w14:paraId="1D88D6BA" w14:textId="77777777" w:rsidTr="00CC4BCD">
        <w:tc>
          <w:tcPr>
            <w:tcW w:w="1780" w:type="dxa"/>
          </w:tcPr>
          <w:p w14:paraId="56CC0CE2" w14:textId="77777777" w:rsidR="00CC4BCD" w:rsidRPr="00CC4BCD" w:rsidRDefault="00CC4BCD" w:rsidP="00CC4BCD">
            <w:pPr>
              <w:pStyle w:val="NoSpacing"/>
              <w:rPr>
                <w:b/>
                <w:lang w:val="en-GB"/>
              </w:rPr>
            </w:pPr>
          </w:p>
        </w:tc>
        <w:tc>
          <w:tcPr>
            <w:tcW w:w="1780" w:type="dxa"/>
          </w:tcPr>
          <w:p w14:paraId="6D1726E5" w14:textId="77777777" w:rsidR="00CC4BCD" w:rsidRDefault="00CC4BCD" w:rsidP="00CC4BCD">
            <w:pPr>
              <w:pStyle w:val="NoSpacing"/>
              <w:rPr>
                <w:lang w:val="en-GB"/>
              </w:rPr>
            </w:pPr>
          </w:p>
        </w:tc>
        <w:tc>
          <w:tcPr>
            <w:tcW w:w="1780" w:type="dxa"/>
          </w:tcPr>
          <w:p w14:paraId="2C3C1581" w14:textId="77777777" w:rsidR="00CC4BCD" w:rsidRDefault="00CC4BCD" w:rsidP="00CC4BCD">
            <w:pPr>
              <w:pStyle w:val="NoSpacing"/>
              <w:rPr>
                <w:lang w:val="en-GB"/>
              </w:rPr>
            </w:pPr>
          </w:p>
        </w:tc>
        <w:tc>
          <w:tcPr>
            <w:tcW w:w="1781" w:type="dxa"/>
          </w:tcPr>
          <w:p w14:paraId="1811C883" w14:textId="77777777" w:rsidR="00CC4BCD" w:rsidRDefault="00CC4BCD" w:rsidP="00CC4BCD">
            <w:pPr>
              <w:pStyle w:val="NoSpacing"/>
              <w:rPr>
                <w:lang w:val="en-GB"/>
              </w:rPr>
            </w:pPr>
          </w:p>
        </w:tc>
        <w:tc>
          <w:tcPr>
            <w:tcW w:w="1781" w:type="dxa"/>
          </w:tcPr>
          <w:p w14:paraId="7D460A79" w14:textId="77777777" w:rsidR="00CC4BCD" w:rsidRDefault="00CC4BCD" w:rsidP="00CC4BCD">
            <w:pPr>
              <w:pStyle w:val="NoSpacing"/>
              <w:rPr>
                <w:lang w:val="en-GB"/>
              </w:rPr>
            </w:pPr>
          </w:p>
        </w:tc>
        <w:tc>
          <w:tcPr>
            <w:tcW w:w="1781" w:type="dxa"/>
          </w:tcPr>
          <w:p w14:paraId="030CCFB4" w14:textId="77777777" w:rsidR="00CC4BCD" w:rsidRDefault="00CC4BCD" w:rsidP="00CC4BCD">
            <w:pPr>
              <w:pStyle w:val="NoSpacing"/>
              <w:rPr>
                <w:lang w:val="en-GB"/>
              </w:rPr>
            </w:pPr>
          </w:p>
        </w:tc>
      </w:tr>
      <w:tr w:rsidR="00CC4BCD" w14:paraId="13268E18" w14:textId="77777777" w:rsidTr="00CC4BCD">
        <w:tc>
          <w:tcPr>
            <w:tcW w:w="1780" w:type="dxa"/>
          </w:tcPr>
          <w:p w14:paraId="0D69E047" w14:textId="4925E6FD" w:rsidR="00CC4BCD" w:rsidRPr="00CC4BCD" w:rsidRDefault="00CC4BCD" w:rsidP="00CC4BCD">
            <w:pPr>
              <w:pStyle w:val="NoSpacing"/>
              <w:rPr>
                <w:lang w:val="en-GB"/>
              </w:rPr>
            </w:pPr>
            <w:r w:rsidRPr="00CC4BCD">
              <w:rPr>
                <w:lang w:val="en-GB"/>
              </w:rPr>
              <w:t>PM.DR.B1.PL10.01</w:t>
            </w:r>
          </w:p>
        </w:tc>
        <w:tc>
          <w:tcPr>
            <w:tcW w:w="1780" w:type="dxa"/>
          </w:tcPr>
          <w:p w14:paraId="31CDCB20" w14:textId="77777777" w:rsidR="00CC4BCD" w:rsidRDefault="00CC4BCD" w:rsidP="00CC4BCD">
            <w:pPr>
              <w:pStyle w:val="NoSpacing"/>
              <w:rPr>
                <w:lang w:val="en-GB"/>
              </w:rPr>
            </w:pPr>
          </w:p>
        </w:tc>
        <w:tc>
          <w:tcPr>
            <w:tcW w:w="1780" w:type="dxa"/>
          </w:tcPr>
          <w:p w14:paraId="3EF66178" w14:textId="77777777" w:rsidR="00CC4BCD" w:rsidRDefault="00CC4BCD" w:rsidP="00CC4BCD">
            <w:pPr>
              <w:pStyle w:val="NoSpacing"/>
              <w:rPr>
                <w:lang w:val="en-GB"/>
              </w:rPr>
            </w:pPr>
          </w:p>
        </w:tc>
        <w:tc>
          <w:tcPr>
            <w:tcW w:w="1781" w:type="dxa"/>
          </w:tcPr>
          <w:p w14:paraId="0D060014" w14:textId="77777777" w:rsidR="00CC4BCD" w:rsidRDefault="00CC4BCD" w:rsidP="00CC4BCD">
            <w:pPr>
              <w:pStyle w:val="NoSpacing"/>
              <w:rPr>
                <w:lang w:val="en-GB"/>
              </w:rPr>
            </w:pPr>
          </w:p>
        </w:tc>
        <w:tc>
          <w:tcPr>
            <w:tcW w:w="1781" w:type="dxa"/>
          </w:tcPr>
          <w:p w14:paraId="3A3DBDAE" w14:textId="77777777" w:rsidR="00CC4BCD" w:rsidRDefault="00CC4BCD" w:rsidP="00CC4BCD">
            <w:pPr>
              <w:pStyle w:val="NoSpacing"/>
              <w:rPr>
                <w:lang w:val="en-GB"/>
              </w:rPr>
            </w:pPr>
          </w:p>
        </w:tc>
        <w:tc>
          <w:tcPr>
            <w:tcW w:w="1781" w:type="dxa"/>
          </w:tcPr>
          <w:p w14:paraId="6DA2A1D0" w14:textId="77777777" w:rsidR="00CC4BCD" w:rsidRDefault="00CC4BCD" w:rsidP="00CC4BCD">
            <w:pPr>
              <w:pStyle w:val="NoSpacing"/>
              <w:rPr>
                <w:lang w:val="en-GB"/>
              </w:rPr>
            </w:pPr>
          </w:p>
        </w:tc>
      </w:tr>
    </w:tbl>
    <w:p w14:paraId="0B7A892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619DDC6" w14:textId="77777777" w:rsidTr="00CC4BCD">
        <w:trPr>
          <w:cantSplit/>
        </w:trPr>
        <w:tc>
          <w:tcPr>
            <w:tcW w:w="0" w:type="auto"/>
          </w:tcPr>
          <w:p w14:paraId="580ACEA0" w14:textId="595DDCDB" w:rsidR="00CC4BCD" w:rsidRPr="00CC4BCD" w:rsidRDefault="00CC4BCD" w:rsidP="00CC4BCD">
            <w:pPr>
              <w:pStyle w:val="NoSpacing"/>
              <w:rPr>
                <w:b/>
                <w:lang w:val="en-GB"/>
              </w:rPr>
            </w:pPr>
            <w:r w:rsidRPr="00CC4BCD">
              <w:rPr>
                <w:b/>
                <w:lang w:val="en-GB"/>
              </w:rPr>
              <w:t>Remarks</w:t>
            </w:r>
          </w:p>
        </w:tc>
        <w:tc>
          <w:tcPr>
            <w:tcW w:w="0" w:type="auto"/>
          </w:tcPr>
          <w:p w14:paraId="31A5B8E0" w14:textId="77777777" w:rsidR="00CC4BCD" w:rsidRDefault="00CC4BCD" w:rsidP="00CC4BCD">
            <w:pPr>
              <w:pStyle w:val="NoSpacing"/>
              <w:rPr>
                <w:lang w:val="en-GB"/>
              </w:rPr>
            </w:pPr>
          </w:p>
        </w:tc>
        <w:tc>
          <w:tcPr>
            <w:tcW w:w="0" w:type="auto"/>
          </w:tcPr>
          <w:p w14:paraId="3DB240AB" w14:textId="77777777" w:rsidR="00CC4BCD" w:rsidRDefault="00CC4BCD" w:rsidP="00CC4BCD">
            <w:pPr>
              <w:pStyle w:val="NoSpacing"/>
              <w:rPr>
                <w:lang w:val="en-GB"/>
              </w:rPr>
            </w:pPr>
          </w:p>
        </w:tc>
        <w:tc>
          <w:tcPr>
            <w:tcW w:w="0" w:type="auto"/>
          </w:tcPr>
          <w:p w14:paraId="7A67AB0C" w14:textId="77777777" w:rsidR="00CC4BCD" w:rsidRDefault="00CC4BCD" w:rsidP="00CC4BCD">
            <w:pPr>
              <w:pStyle w:val="NoSpacing"/>
              <w:rPr>
                <w:lang w:val="en-GB"/>
              </w:rPr>
            </w:pPr>
          </w:p>
        </w:tc>
      </w:tr>
    </w:tbl>
    <w:p w14:paraId="5BD6F9D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CB86EB5" w14:textId="77777777" w:rsidTr="00CC4BCD">
        <w:trPr>
          <w:cantSplit/>
        </w:trPr>
        <w:tc>
          <w:tcPr>
            <w:tcW w:w="0" w:type="auto"/>
          </w:tcPr>
          <w:p w14:paraId="24249B4A" w14:textId="77777777" w:rsidR="00CC4BCD" w:rsidRDefault="00CC4BCD" w:rsidP="00CC4BCD">
            <w:pPr>
              <w:pStyle w:val="NoSpacing"/>
              <w:rPr>
                <w:lang w:val="en-GB"/>
              </w:rPr>
            </w:pPr>
          </w:p>
        </w:tc>
        <w:tc>
          <w:tcPr>
            <w:tcW w:w="0" w:type="auto"/>
          </w:tcPr>
          <w:p w14:paraId="2B662CB1" w14:textId="77777777" w:rsidR="00CC4BCD" w:rsidRDefault="00CC4BCD" w:rsidP="00CC4BCD">
            <w:pPr>
              <w:pStyle w:val="NoSpacing"/>
              <w:rPr>
                <w:lang w:val="en-GB"/>
              </w:rPr>
            </w:pPr>
          </w:p>
        </w:tc>
        <w:tc>
          <w:tcPr>
            <w:tcW w:w="0" w:type="auto"/>
          </w:tcPr>
          <w:p w14:paraId="09CD4EBB" w14:textId="77777777" w:rsidR="00CC4BCD" w:rsidRDefault="00CC4BCD" w:rsidP="00CC4BCD">
            <w:pPr>
              <w:pStyle w:val="NoSpacing"/>
              <w:rPr>
                <w:lang w:val="en-GB"/>
              </w:rPr>
            </w:pPr>
          </w:p>
        </w:tc>
        <w:tc>
          <w:tcPr>
            <w:tcW w:w="0" w:type="auto"/>
          </w:tcPr>
          <w:p w14:paraId="245219E7" w14:textId="77777777" w:rsidR="00CC4BCD" w:rsidRDefault="00CC4BCD" w:rsidP="00CC4BCD">
            <w:pPr>
              <w:pStyle w:val="NoSpacing"/>
              <w:rPr>
                <w:lang w:val="en-GB"/>
              </w:rPr>
            </w:pPr>
          </w:p>
        </w:tc>
      </w:tr>
    </w:tbl>
    <w:p w14:paraId="651EC9F3"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359"/>
        <w:gridCol w:w="222"/>
        <w:gridCol w:w="222"/>
      </w:tblGrid>
      <w:tr w:rsidR="00CC4BCD" w14:paraId="52B87584" w14:textId="77777777" w:rsidTr="00CC4BCD">
        <w:trPr>
          <w:cantSplit/>
        </w:trPr>
        <w:tc>
          <w:tcPr>
            <w:tcW w:w="0" w:type="auto"/>
          </w:tcPr>
          <w:p w14:paraId="53E1C5A8" w14:textId="09813A19" w:rsidR="00CC4BCD" w:rsidRPr="00CC4BCD" w:rsidRDefault="00CC4BCD" w:rsidP="00CC4BCD">
            <w:pPr>
              <w:pStyle w:val="NoSpacing"/>
              <w:rPr>
                <w:b/>
                <w:lang w:val="en-GB"/>
              </w:rPr>
            </w:pPr>
            <w:bookmarkStart w:id="106" w:name="HWSet89" w:colFirst="0" w:colLast="0"/>
            <w:r w:rsidRPr="00CC4BCD">
              <w:rPr>
                <w:b/>
                <w:lang w:val="en-GB"/>
              </w:rPr>
              <w:t>Set 81     -</w:t>
            </w:r>
          </w:p>
        </w:tc>
        <w:tc>
          <w:tcPr>
            <w:tcW w:w="0" w:type="auto"/>
          </w:tcPr>
          <w:p w14:paraId="1768A1B0" w14:textId="3D9E8F33" w:rsidR="00CC4BCD" w:rsidRPr="00CC4BCD" w:rsidRDefault="00CC4BCD" w:rsidP="00CC4BCD">
            <w:pPr>
              <w:pStyle w:val="NoSpacing"/>
              <w:rPr>
                <w:b/>
                <w:lang w:val="en-GB"/>
              </w:rPr>
            </w:pPr>
            <w:r w:rsidRPr="00CC4BCD">
              <w:rPr>
                <w:b/>
                <w:lang w:val="en-GB"/>
              </w:rPr>
              <w:t>BOH - Single circulation door - DRT-02 - BWD/01/05/a/FD60a</w:t>
            </w:r>
          </w:p>
        </w:tc>
        <w:tc>
          <w:tcPr>
            <w:tcW w:w="0" w:type="auto"/>
          </w:tcPr>
          <w:p w14:paraId="240FA6BE" w14:textId="77777777" w:rsidR="00CC4BCD" w:rsidRDefault="00CC4BCD" w:rsidP="00CC4BCD">
            <w:pPr>
              <w:pStyle w:val="NoSpacing"/>
              <w:rPr>
                <w:lang w:val="en-GB"/>
              </w:rPr>
            </w:pPr>
          </w:p>
        </w:tc>
        <w:tc>
          <w:tcPr>
            <w:tcW w:w="0" w:type="auto"/>
          </w:tcPr>
          <w:p w14:paraId="077C9DA5" w14:textId="77777777" w:rsidR="00CC4BCD" w:rsidRDefault="00CC4BCD" w:rsidP="00CC4BCD">
            <w:pPr>
              <w:pStyle w:val="NoSpacing"/>
              <w:rPr>
                <w:lang w:val="en-GB"/>
              </w:rPr>
            </w:pPr>
          </w:p>
        </w:tc>
      </w:tr>
      <w:bookmarkEnd w:id="106"/>
    </w:tbl>
    <w:p w14:paraId="1BE7F0A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7DD8C8DC" w14:textId="77777777" w:rsidTr="00B62E06">
        <w:trPr>
          <w:cantSplit/>
        </w:trPr>
        <w:tc>
          <w:tcPr>
            <w:tcW w:w="1068" w:type="dxa"/>
          </w:tcPr>
          <w:p w14:paraId="158F537D" w14:textId="65435B6D" w:rsidR="00CC4BCD" w:rsidRPr="00CC4BCD" w:rsidRDefault="00CC4BCD" w:rsidP="00CC4BCD">
            <w:pPr>
              <w:rPr>
                <w:b/>
                <w:lang w:val="en-GB"/>
              </w:rPr>
            </w:pPr>
            <w:r w:rsidRPr="00CC4BCD">
              <w:rPr>
                <w:b/>
                <w:lang w:val="en-GB"/>
              </w:rPr>
              <w:t>Quantity</w:t>
            </w:r>
          </w:p>
        </w:tc>
        <w:tc>
          <w:tcPr>
            <w:tcW w:w="2136" w:type="dxa"/>
          </w:tcPr>
          <w:p w14:paraId="4A63F226" w14:textId="64175E21" w:rsidR="00CC4BCD" w:rsidRPr="00CC4BCD" w:rsidRDefault="00CC4BCD" w:rsidP="00CC4BCD">
            <w:pPr>
              <w:rPr>
                <w:b/>
                <w:lang w:val="en-GB"/>
              </w:rPr>
            </w:pPr>
            <w:r w:rsidRPr="00CC4BCD">
              <w:rPr>
                <w:b/>
                <w:lang w:val="en-GB"/>
              </w:rPr>
              <w:t>Item number</w:t>
            </w:r>
          </w:p>
        </w:tc>
        <w:tc>
          <w:tcPr>
            <w:tcW w:w="7479" w:type="dxa"/>
          </w:tcPr>
          <w:p w14:paraId="116C2BCB" w14:textId="6F8309A7" w:rsidR="00CC4BCD" w:rsidRPr="00CC4BCD" w:rsidRDefault="00CC4BCD" w:rsidP="00CC4BCD">
            <w:pPr>
              <w:rPr>
                <w:b/>
                <w:lang w:val="en-GB"/>
              </w:rPr>
            </w:pPr>
            <w:r w:rsidRPr="00CC4BCD">
              <w:rPr>
                <w:b/>
                <w:lang w:val="en-GB"/>
              </w:rPr>
              <w:t>Description</w:t>
            </w:r>
          </w:p>
        </w:tc>
      </w:tr>
      <w:tr w:rsidR="00CC4BCD" w14:paraId="03C73D59" w14:textId="77777777" w:rsidTr="00B62E06">
        <w:trPr>
          <w:cantSplit/>
        </w:trPr>
        <w:tc>
          <w:tcPr>
            <w:tcW w:w="1068" w:type="dxa"/>
          </w:tcPr>
          <w:p w14:paraId="19D3901F" w14:textId="0D892E9D" w:rsidR="00CC4BCD" w:rsidRPr="00CC4BCD" w:rsidRDefault="00CC4BCD" w:rsidP="00CC4BCD">
            <w:pPr>
              <w:rPr>
                <w:lang w:val="en-GB"/>
              </w:rPr>
            </w:pPr>
            <w:r w:rsidRPr="00CC4BCD">
              <w:rPr>
                <w:lang w:val="en-GB"/>
              </w:rPr>
              <w:t>4.00 ea</w:t>
            </w:r>
          </w:p>
        </w:tc>
        <w:tc>
          <w:tcPr>
            <w:tcW w:w="2136" w:type="dxa"/>
          </w:tcPr>
          <w:p w14:paraId="644CA284" w14:textId="62CE081D" w:rsidR="00CC4BCD" w:rsidRPr="00CC4BCD" w:rsidRDefault="00CC4BCD" w:rsidP="00CC4BCD">
            <w:pPr>
              <w:rPr>
                <w:lang w:val="en-GB"/>
              </w:rPr>
            </w:pPr>
            <w:r w:rsidRPr="00CC4BCD">
              <w:rPr>
                <w:lang w:val="en-GB"/>
              </w:rPr>
              <w:t>SS97501R</w:t>
            </w:r>
          </w:p>
        </w:tc>
        <w:tc>
          <w:tcPr>
            <w:tcW w:w="7479" w:type="dxa"/>
          </w:tcPr>
          <w:p w14:paraId="6B039710" w14:textId="2578664A"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35D30644" w14:textId="77777777" w:rsidTr="00B62E06">
        <w:trPr>
          <w:cantSplit/>
        </w:trPr>
        <w:tc>
          <w:tcPr>
            <w:tcW w:w="1068" w:type="dxa"/>
          </w:tcPr>
          <w:p w14:paraId="6FF165B1" w14:textId="7BA43864" w:rsidR="00CC4BCD" w:rsidRPr="00CC4BCD" w:rsidRDefault="00CC4BCD" w:rsidP="00CC4BCD">
            <w:pPr>
              <w:rPr>
                <w:lang w:val="en-GB"/>
              </w:rPr>
            </w:pPr>
            <w:r w:rsidRPr="00CC4BCD">
              <w:rPr>
                <w:lang w:val="en-GB"/>
              </w:rPr>
              <w:t>8.00 ea</w:t>
            </w:r>
          </w:p>
        </w:tc>
        <w:tc>
          <w:tcPr>
            <w:tcW w:w="2136" w:type="dxa"/>
          </w:tcPr>
          <w:p w14:paraId="1AD71BEF" w14:textId="66143E6D" w:rsidR="00CC4BCD" w:rsidRPr="00CC4BCD" w:rsidRDefault="00CC4BCD" w:rsidP="00CC4BCD">
            <w:pPr>
              <w:rPr>
                <w:lang w:val="en-GB"/>
              </w:rPr>
            </w:pPr>
            <w:r w:rsidRPr="00CC4BCD">
              <w:rPr>
                <w:lang w:val="en-GB"/>
              </w:rPr>
              <w:t>XX8066FP</w:t>
            </w:r>
          </w:p>
        </w:tc>
        <w:tc>
          <w:tcPr>
            <w:tcW w:w="7479" w:type="dxa"/>
          </w:tcPr>
          <w:p w14:paraId="49575134" w14:textId="31ABBD3B"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061DF99" w14:textId="77777777" w:rsidTr="00B62E06">
        <w:trPr>
          <w:cantSplit/>
        </w:trPr>
        <w:tc>
          <w:tcPr>
            <w:tcW w:w="1068" w:type="dxa"/>
          </w:tcPr>
          <w:p w14:paraId="5ADAFD82" w14:textId="15CBBAD7" w:rsidR="00CC4BCD" w:rsidRPr="00CC4BCD" w:rsidRDefault="00CC4BCD" w:rsidP="00CC4BCD">
            <w:pPr>
              <w:rPr>
                <w:lang w:val="en-GB"/>
              </w:rPr>
            </w:pPr>
            <w:r w:rsidRPr="00CC4BCD">
              <w:rPr>
                <w:lang w:val="en-GB"/>
              </w:rPr>
              <w:t>1.00 ea</w:t>
            </w:r>
          </w:p>
        </w:tc>
        <w:tc>
          <w:tcPr>
            <w:tcW w:w="2136" w:type="dxa"/>
          </w:tcPr>
          <w:p w14:paraId="1E3C5BF7" w14:textId="43CB7DCE" w:rsidR="00CC4BCD" w:rsidRPr="00CC4BCD" w:rsidRDefault="00CC4BCD" w:rsidP="00CC4BCD">
            <w:pPr>
              <w:rPr>
                <w:lang w:val="en-GB"/>
              </w:rPr>
            </w:pPr>
            <w:r w:rsidRPr="00CC4BCD">
              <w:rPr>
                <w:lang w:val="en-GB"/>
              </w:rPr>
              <w:t>XX98141S6</w:t>
            </w:r>
          </w:p>
        </w:tc>
        <w:tc>
          <w:tcPr>
            <w:tcW w:w="7479" w:type="dxa"/>
          </w:tcPr>
          <w:p w14:paraId="0CA0D040" w14:textId="324F658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8C583DB" w14:textId="77777777" w:rsidTr="00B62E06">
        <w:trPr>
          <w:cantSplit/>
        </w:trPr>
        <w:tc>
          <w:tcPr>
            <w:tcW w:w="1068" w:type="dxa"/>
          </w:tcPr>
          <w:p w14:paraId="0C629C43" w14:textId="5C6046F8" w:rsidR="00CC4BCD" w:rsidRPr="00CC4BCD" w:rsidRDefault="00CC4BCD" w:rsidP="00CC4BCD">
            <w:pPr>
              <w:rPr>
                <w:lang w:val="en-GB"/>
              </w:rPr>
            </w:pPr>
            <w:r w:rsidRPr="00CC4BCD">
              <w:rPr>
                <w:lang w:val="en-GB"/>
              </w:rPr>
              <w:t>1.00 ea</w:t>
            </w:r>
          </w:p>
        </w:tc>
        <w:tc>
          <w:tcPr>
            <w:tcW w:w="2136" w:type="dxa"/>
          </w:tcPr>
          <w:p w14:paraId="3E117C66" w14:textId="748F6CD6" w:rsidR="00CC4BCD" w:rsidRPr="00CC4BCD" w:rsidRDefault="00CC4BCD" w:rsidP="00CC4BCD">
            <w:pPr>
              <w:rPr>
                <w:lang w:val="en-GB"/>
              </w:rPr>
            </w:pPr>
            <w:r w:rsidRPr="00CC4BCD">
              <w:rPr>
                <w:lang w:val="en-GB"/>
              </w:rPr>
              <w:t>SS1771</w:t>
            </w:r>
          </w:p>
        </w:tc>
        <w:tc>
          <w:tcPr>
            <w:tcW w:w="7479" w:type="dxa"/>
          </w:tcPr>
          <w:p w14:paraId="3FDE2886" w14:textId="232F541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310E7E4" w14:textId="77777777" w:rsidTr="00B62E06">
        <w:trPr>
          <w:cantSplit/>
        </w:trPr>
        <w:tc>
          <w:tcPr>
            <w:tcW w:w="1068" w:type="dxa"/>
          </w:tcPr>
          <w:p w14:paraId="1B50FCD3" w14:textId="1A9D0A0B" w:rsidR="00CC4BCD" w:rsidRPr="00CC4BCD" w:rsidRDefault="00CC4BCD" w:rsidP="00CC4BCD">
            <w:pPr>
              <w:rPr>
                <w:lang w:val="en-GB"/>
              </w:rPr>
            </w:pPr>
            <w:r w:rsidRPr="00CC4BCD">
              <w:rPr>
                <w:lang w:val="en-GB"/>
              </w:rPr>
              <w:t>1.00 ea</w:t>
            </w:r>
          </w:p>
        </w:tc>
        <w:tc>
          <w:tcPr>
            <w:tcW w:w="2136" w:type="dxa"/>
          </w:tcPr>
          <w:p w14:paraId="0CFFDE0E" w14:textId="15971746" w:rsidR="00CC4BCD" w:rsidRPr="00CC4BCD" w:rsidRDefault="00CC4BCD" w:rsidP="00CC4BCD">
            <w:pPr>
              <w:rPr>
                <w:lang w:val="en-GB"/>
              </w:rPr>
            </w:pPr>
            <w:r w:rsidRPr="00CC4BCD">
              <w:rPr>
                <w:lang w:val="en-GB"/>
              </w:rPr>
              <w:t>ZQ0069564 *</w:t>
            </w:r>
          </w:p>
        </w:tc>
        <w:tc>
          <w:tcPr>
            <w:tcW w:w="7479" w:type="dxa"/>
          </w:tcPr>
          <w:p w14:paraId="0D5AC951"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1E7D6962" w14:textId="77777777" w:rsidR="00CC4BCD" w:rsidRPr="00CC4BCD" w:rsidRDefault="00CC4BCD" w:rsidP="00CC4BCD">
            <w:pPr>
              <w:rPr>
                <w:lang w:val="en-GB"/>
              </w:rPr>
            </w:pPr>
          </w:p>
          <w:p w14:paraId="4EF689CA" w14:textId="4C409677" w:rsidR="00CC4BCD" w:rsidRPr="00CC4BCD" w:rsidRDefault="00CC4BCD" w:rsidP="00CC4BCD">
            <w:pPr>
              <w:rPr>
                <w:lang w:val="en-GB"/>
              </w:rPr>
            </w:pPr>
            <w:r w:rsidRPr="00CC4BCD">
              <w:rPr>
                <w:lang w:val="en-GB"/>
              </w:rPr>
              <w:t>NOMINAL SIZE ONLY - FINAL SIZES TO BE CONFIRMED</w:t>
            </w:r>
          </w:p>
        </w:tc>
      </w:tr>
      <w:tr w:rsidR="00CC4BCD" w14:paraId="0EFB3449" w14:textId="77777777" w:rsidTr="00B62E06">
        <w:trPr>
          <w:cantSplit/>
        </w:trPr>
        <w:tc>
          <w:tcPr>
            <w:tcW w:w="1068" w:type="dxa"/>
          </w:tcPr>
          <w:p w14:paraId="3CE4F9E0" w14:textId="5611922F" w:rsidR="00CC4BCD" w:rsidRPr="00CC4BCD" w:rsidRDefault="00CC4BCD" w:rsidP="00CC4BCD">
            <w:pPr>
              <w:rPr>
                <w:lang w:val="en-GB"/>
              </w:rPr>
            </w:pPr>
            <w:r w:rsidRPr="00CC4BCD">
              <w:rPr>
                <w:lang w:val="en-GB"/>
              </w:rPr>
              <w:t>1.00 ea</w:t>
            </w:r>
          </w:p>
        </w:tc>
        <w:tc>
          <w:tcPr>
            <w:tcW w:w="2136" w:type="dxa"/>
          </w:tcPr>
          <w:p w14:paraId="3752CD8F" w14:textId="7B2201B8" w:rsidR="00CC4BCD" w:rsidRPr="00CC4BCD" w:rsidRDefault="00CC4BCD" w:rsidP="00CC4BCD">
            <w:pPr>
              <w:rPr>
                <w:lang w:val="en-GB"/>
              </w:rPr>
            </w:pPr>
            <w:r w:rsidRPr="00CC4BCD">
              <w:rPr>
                <w:lang w:val="en-GB"/>
              </w:rPr>
              <w:t>SS21705</w:t>
            </w:r>
          </w:p>
        </w:tc>
        <w:tc>
          <w:tcPr>
            <w:tcW w:w="7479" w:type="dxa"/>
          </w:tcPr>
          <w:p w14:paraId="7EA4AFDA" w14:textId="62A8D838" w:rsidR="00CC4BCD" w:rsidRPr="00CC4BCD" w:rsidRDefault="00CC4BCD" w:rsidP="00CC4BCD">
            <w:pPr>
              <w:rPr>
                <w:lang w:val="en-GB"/>
              </w:rPr>
            </w:pPr>
            <w:r w:rsidRPr="00CC4BCD">
              <w:rPr>
                <w:lang w:val="en-GB"/>
              </w:rPr>
              <w:t>Allgood Alite® Floor Mounted Door Stop 45x25mm, grade 316, satin stainless steel</w:t>
            </w:r>
          </w:p>
        </w:tc>
      </w:tr>
      <w:tr w:rsidR="00CC4BCD" w14:paraId="26461D24" w14:textId="77777777" w:rsidTr="00B62E06">
        <w:trPr>
          <w:cantSplit/>
        </w:trPr>
        <w:tc>
          <w:tcPr>
            <w:tcW w:w="1068" w:type="dxa"/>
          </w:tcPr>
          <w:p w14:paraId="13D5FC5D" w14:textId="6AD8ABBE" w:rsidR="00CC4BCD" w:rsidRPr="00CC4BCD" w:rsidRDefault="00CC4BCD" w:rsidP="00CC4BCD">
            <w:pPr>
              <w:rPr>
                <w:lang w:val="en-GB"/>
              </w:rPr>
            </w:pPr>
            <w:r w:rsidRPr="00CC4BCD">
              <w:rPr>
                <w:lang w:val="en-GB"/>
              </w:rPr>
              <w:t>2.00 ea</w:t>
            </w:r>
          </w:p>
        </w:tc>
        <w:tc>
          <w:tcPr>
            <w:tcW w:w="2136" w:type="dxa"/>
          </w:tcPr>
          <w:p w14:paraId="133F339C" w14:textId="154184AC" w:rsidR="00CC4BCD" w:rsidRPr="00CC4BCD" w:rsidRDefault="00CC4BCD" w:rsidP="00CC4BCD">
            <w:pPr>
              <w:rPr>
                <w:lang w:val="en-GB"/>
              </w:rPr>
            </w:pPr>
            <w:r w:rsidRPr="00CC4BCD">
              <w:rPr>
                <w:lang w:val="en-GB"/>
              </w:rPr>
              <w:t>XX97949SS</w:t>
            </w:r>
          </w:p>
        </w:tc>
        <w:tc>
          <w:tcPr>
            <w:tcW w:w="7479" w:type="dxa"/>
          </w:tcPr>
          <w:p w14:paraId="7AABA782" w14:textId="3B39AEB1"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32B4C61" w14:textId="77777777" w:rsidTr="00B62E06">
        <w:trPr>
          <w:cantSplit/>
        </w:trPr>
        <w:tc>
          <w:tcPr>
            <w:tcW w:w="1068" w:type="dxa"/>
          </w:tcPr>
          <w:p w14:paraId="6DB0A368" w14:textId="6F1E0CDD" w:rsidR="00CC4BCD" w:rsidRPr="00CC4BCD" w:rsidRDefault="00CC4BCD" w:rsidP="00CC4BCD">
            <w:pPr>
              <w:rPr>
                <w:lang w:val="en-GB"/>
              </w:rPr>
            </w:pPr>
            <w:r w:rsidRPr="00CC4BCD">
              <w:rPr>
                <w:lang w:val="en-GB"/>
              </w:rPr>
              <w:t>1.00 ea</w:t>
            </w:r>
          </w:p>
        </w:tc>
        <w:tc>
          <w:tcPr>
            <w:tcW w:w="2136" w:type="dxa"/>
          </w:tcPr>
          <w:p w14:paraId="2C79C38B" w14:textId="6EE05C24" w:rsidR="00CC4BCD" w:rsidRPr="00CC4BCD" w:rsidRDefault="00CC4BCD" w:rsidP="00CC4BCD">
            <w:pPr>
              <w:rPr>
                <w:lang w:val="en-GB"/>
              </w:rPr>
            </w:pPr>
            <w:r w:rsidRPr="00CC4BCD">
              <w:rPr>
                <w:lang w:val="en-GB"/>
              </w:rPr>
              <w:t>ZQ0062609 *</w:t>
            </w:r>
          </w:p>
        </w:tc>
        <w:tc>
          <w:tcPr>
            <w:tcW w:w="7479" w:type="dxa"/>
          </w:tcPr>
          <w:p w14:paraId="7D663C1D"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56AEBC1" w14:textId="77777777" w:rsidR="00CC4BCD" w:rsidRPr="00CC4BCD" w:rsidRDefault="00CC4BCD" w:rsidP="00CC4BCD">
            <w:pPr>
              <w:rPr>
                <w:lang w:val="en-GB"/>
              </w:rPr>
            </w:pPr>
          </w:p>
          <w:p w14:paraId="564F8196" w14:textId="61E30C4D" w:rsidR="00CC4BCD" w:rsidRPr="00CC4BCD" w:rsidRDefault="00CC4BCD" w:rsidP="00CC4BCD">
            <w:pPr>
              <w:rPr>
                <w:lang w:val="en-GB"/>
              </w:rPr>
            </w:pPr>
            <w:r w:rsidRPr="00CC4BCD">
              <w:rPr>
                <w:lang w:val="en-GB"/>
              </w:rPr>
              <w:t>Final Site Size to be confirmed.</w:t>
            </w:r>
          </w:p>
        </w:tc>
      </w:tr>
    </w:tbl>
    <w:p w14:paraId="01029E6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2346A24" w14:textId="77777777" w:rsidTr="00CC4BCD">
        <w:tc>
          <w:tcPr>
            <w:tcW w:w="10683" w:type="dxa"/>
          </w:tcPr>
          <w:p w14:paraId="626EDD80" w14:textId="3FD8BD79" w:rsidR="00CC4BCD" w:rsidRPr="00CC4BCD" w:rsidRDefault="00CC4BCD" w:rsidP="00CC4BCD">
            <w:pPr>
              <w:pStyle w:val="NoSpacing"/>
              <w:jc w:val="right"/>
              <w:rPr>
                <w:lang w:val="en-GB"/>
              </w:rPr>
            </w:pPr>
            <w:r w:rsidRPr="00CC4BCD">
              <w:rPr>
                <w:lang w:val="en-GB"/>
              </w:rPr>
              <w:t>Total GBP: 431.64</w:t>
            </w:r>
          </w:p>
        </w:tc>
      </w:tr>
    </w:tbl>
    <w:p w14:paraId="331F7D6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76F40952" w14:textId="77777777" w:rsidTr="00CC4BCD">
        <w:tc>
          <w:tcPr>
            <w:tcW w:w="1780" w:type="dxa"/>
          </w:tcPr>
          <w:p w14:paraId="646F11B5" w14:textId="0B16760B" w:rsidR="00CC4BCD" w:rsidRPr="00CC4BCD" w:rsidRDefault="00CC4BCD" w:rsidP="00CC4BCD">
            <w:pPr>
              <w:pStyle w:val="NoSpacing"/>
              <w:rPr>
                <w:b/>
                <w:lang w:val="en-GB"/>
              </w:rPr>
            </w:pPr>
            <w:r w:rsidRPr="00CC4BCD">
              <w:rPr>
                <w:b/>
                <w:lang w:val="en-GB"/>
              </w:rPr>
              <w:t>Door Numbers</w:t>
            </w:r>
          </w:p>
        </w:tc>
        <w:tc>
          <w:tcPr>
            <w:tcW w:w="1780" w:type="dxa"/>
          </w:tcPr>
          <w:p w14:paraId="14072ADE" w14:textId="77777777" w:rsidR="00CC4BCD" w:rsidRDefault="00CC4BCD" w:rsidP="00CC4BCD">
            <w:pPr>
              <w:pStyle w:val="NoSpacing"/>
              <w:rPr>
                <w:lang w:val="en-GB"/>
              </w:rPr>
            </w:pPr>
          </w:p>
        </w:tc>
        <w:tc>
          <w:tcPr>
            <w:tcW w:w="1780" w:type="dxa"/>
          </w:tcPr>
          <w:p w14:paraId="72043F84" w14:textId="77777777" w:rsidR="00CC4BCD" w:rsidRDefault="00CC4BCD" w:rsidP="00CC4BCD">
            <w:pPr>
              <w:pStyle w:val="NoSpacing"/>
              <w:rPr>
                <w:lang w:val="en-GB"/>
              </w:rPr>
            </w:pPr>
          </w:p>
        </w:tc>
        <w:tc>
          <w:tcPr>
            <w:tcW w:w="1781" w:type="dxa"/>
          </w:tcPr>
          <w:p w14:paraId="2805A5FD" w14:textId="77777777" w:rsidR="00CC4BCD" w:rsidRDefault="00CC4BCD" w:rsidP="00CC4BCD">
            <w:pPr>
              <w:pStyle w:val="NoSpacing"/>
              <w:rPr>
                <w:lang w:val="en-GB"/>
              </w:rPr>
            </w:pPr>
          </w:p>
        </w:tc>
        <w:tc>
          <w:tcPr>
            <w:tcW w:w="1781" w:type="dxa"/>
          </w:tcPr>
          <w:p w14:paraId="7BBD9846" w14:textId="77777777" w:rsidR="00CC4BCD" w:rsidRDefault="00CC4BCD" w:rsidP="00CC4BCD">
            <w:pPr>
              <w:pStyle w:val="NoSpacing"/>
              <w:rPr>
                <w:lang w:val="en-GB"/>
              </w:rPr>
            </w:pPr>
          </w:p>
        </w:tc>
        <w:tc>
          <w:tcPr>
            <w:tcW w:w="1781" w:type="dxa"/>
          </w:tcPr>
          <w:p w14:paraId="3387AC91" w14:textId="77777777" w:rsidR="00CC4BCD" w:rsidRDefault="00CC4BCD" w:rsidP="00CC4BCD">
            <w:pPr>
              <w:pStyle w:val="NoSpacing"/>
              <w:rPr>
                <w:lang w:val="en-GB"/>
              </w:rPr>
            </w:pPr>
          </w:p>
        </w:tc>
      </w:tr>
      <w:tr w:rsidR="00CC4BCD" w14:paraId="15B63FEB" w14:textId="77777777" w:rsidTr="00CC4BCD">
        <w:tc>
          <w:tcPr>
            <w:tcW w:w="1780" w:type="dxa"/>
          </w:tcPr>
          <w:p w14:paraId="49640231" w14:textId="77777777" w:rsidR="00CC4BCD" w:rsidRPr="00CC4BCD" w:rsidRDefault="00CC4BCD" w:rsidP="00CC4BCD">
            <w:pPr>
              <w:pStyle w:val="NoSpacing"/>
              <w:rPr>
                <w:b/>
                <w:lang w:val="en-GB"/>
              </w:rPr>
            </w:pPr>
          </w:p>
        </w:tc>
        <w:tc>
          <w:tcPr>
            <w:tcW w:w="1780" w:type="dxa"/>
          </w:tcPr>
          <w:p w14:paraId="1CB4F396" w14:textId="77777777" w:rsidR="00CC4BCD" w:rsidRDefault="00CC4BCD" w:rsidP="00CC4BCD">
            <w:pPr>
              <w:pStyle w:val="NoSpacing"/>
              <w:rPr>
                <w:lang w:val="en-GB"/>
              </w:rPr>
            </w:pPr>
          </w:p>
        </w:tc>
        <w:tc>
          <w:tcPr>
            <w:tcW w:w="1780" w:type="dxa"/>
          </w:tcPr>
          <w:p w14:paraId="64F1768A" w14:textId="77777777" w:rsidR="00CC4BCD" w:rsidRDefault="00CC4BCD" w:rsidP="00CC4BCD">
            <w:pPr>
              <w:pStyle w:val="NoSpacing"/>
              <w:rPr>
                <w:lang w:val="en-GB"/>
              </w:rPr>
            </w:pPr>
          </w:p>
        </w:tc>
        <w:tc>
          <w:tcPr>
            <w:tcW w:w="1781" w:type="dxa"/>
          </w:tcPr>
          <w:p w14:paraId="1E5D7D0D" w14:textId="77777777" w:rsidR="00CC4BCD" w:rsidRDefault="00CC4BCD" w:rsidP="00CC4BCD">
            <w:pPr>
              <w:pStyle w:val="NoSpacing"/>
              <w:rPr>
                <w:lang w:val="en-GB"/>
              </w:rPr>
            </w:pPr>
          </w:p>
        </w:tc>
        <w:tc>
          <w:tcPr>
            <w:tcW w:w="1781" w:type="dxa"/>
          </w:tcPr>
          <w:p w14:paraId="03932B4D" w14:textId="77777777" w:rsidR="00CC4BCD" w:rsidRDefault="00CC4BCD" w:rsidP="00CC4BCD">
            <w:pPr>
              <w:pStyle w:val="NoSpacing"/>
              <w:rPr>
                <w:lang w:val="en-GB"/>
              </w:rPr>
            </w:pPr>
          </w:p>
        </w:tc>
        <w:tc>
          <w:tcPr>
            <w:tcW w:w="1781" w:type="dxa"/>
          </w:tcPr>
          <w:p w14:paraId="3FF0D8B4" w14:textId="77777777" w:rsidR="00CC4BCD" w:rsidRDefault="00CC4BCD" w:rsidP="00CC4BCD">
            <w:pPr>
              <w:pStyle w:val="NoSpacing"/>
              <w:rPr>
                <w:lang w:val="en-GB"/>
              </w:rPr>
            </w:pPr>
          </w:p>
        </w:tc>
      </w:tr>
      <w:tr w:rsidR="00CC4BCD" w14:paraId="552120DB" w14:textId="77777777" w:rsidTr="00CC4BCD">
        <w:tc>
          <w:tcPr>
            <w:tcW w:w="1780" w:type="dxa"/>
          </w:tcPr>
          <w:p w14:paraId="2F145B12" w14:textId="72F65656" w:rsidR="00CC4BCD" w:rsidRPr="00CC4BCD" w:rsidRDefault="00CC4BCD" w:rsidP="00CC4BCD">
            <w:pPr>
              <w:pStyle w:val="NoSpacing"/>
              <w:rPr>
                <w:lang w:val="en-GB"/>
              </w:rPr>
            </w:pPr>
            <w:r w:rsidRPr="00CC4BCD">
              <w:rPr>
                <w:lang w:val="en-GB"/>
              </w:rPr>
              <w:t>PM.DR.B1.04.01</w:t>
            </w:r>
          </w:p>
        </w:tc>
        <w:tc>
          <w:tcPr>
            <w:tcW w:w="1780" w:type="dxa"/>
          </w:tcPr>
          <w:p w14:paraId="3AF69A54" w14:textId="77777777" w:rsidR="00CC4BCD" w:rsidRDefault="00CC4BCD" w:rsidP="00CC4BCD">
            <w:pPr>
              <w:pStyle w:val="NoSpacing"/>
              <w:rPr>
                <w:lang w:val="en-GB"/>
              </w:rPr>
            </w:pPr>
          </w:p>
        </w:tc>
        <w:tc>
          <w:tcPr>
            <w:tcW w:w="1780" w:type="dxa"/>
          </w:tcPr>
          <w:p w14:paraId="218B6BB9" w14:textId="77777777" w:rsidR="00CC4BCD" w:rsidRDefault="00CC4BCD" w:rsidP="00CC4BCD">
            <w:pPr>
              <w:pStyle w:val="NoSpacing"/>
              <w:rPr>
                <w:lang w:val="en-GB"/>
              </w:rPr>
            </w:pPr>
          </w:p>
        </w:tc>
        <w:tc>
          <w:tcPr>
            <w:tcW w:w="1781" w:type="dxa"/>
          </w:tcPr>
          <w:p w14:paraId="7CB05E90" w14:textId="77777777" w:rsidR="00CC4BCD" w:rsidRDefault="00CC4BCD" w:rsidP="00CC4BCD">
            <w:pPr>
              <w:pStyle w:val="NoSpacing"/>
              <w:rPr>
                <w:lang w:val="en-GB"/>
              </w:rPr>
            </w:pPr>
          </w:p>
        </w:tc>
        <w:tc>
          <w:tcPr>
            <w:tcW w:w="1781" w:type="dxa"/>
          </w:tcPr>
          <w:p w14:paraId="1528A9A9" w14:textId="77777777" w:rsidR="00CC4BCD" w:rsidRDefault="00CC4BCD" w:rsidP="00CC4BCD">
            <w:pPr>
              <w:pStyle w:val="NoSpacing"/>
              <w:rPr>
                <w:lang w:val="en-GB"/>
              </w:rPr>
            </w:pPr>
          </w:p>
        </w:tc>
        <w:tc>
          <w:tcPr>
            <w:tcW w:w="1781" w:type="dxa"/>
          </w:tcPr>
          <w:p w14:paraId="540168DF" w14:textId="77777777" w:rsidR="00CC4BCD" w:rsidRDefault="00CC4BCD" w:rsidP="00CC4BCD">
            <w:pPr>
              <w:pStyle w:val="NoSpacing"/>
              <w:rPr>
                <w:lang w:val="en-GB"/>
              </w:rPr>
            </w:pPr>
          </w:p>
        </w:tc>
      </w:tr>
    </w:tbl>
    <w:p w14:paraId="1222720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F9BB137" w14:textId="77777777" w:rsidTr="00CC4BCD">
        <w:trPr>
          <w:cantSplit/>
        </w:trPr>
        <w:tc>
          <w:tcPr>
            <w:tcW w:w="0" w:type="auto"/>
          </w:tcPr>
          <w:p w14:paraId="27FA4CEB" w14:textId="32EA47AC" w:rsidR="00CC4BCD" w:rsidRPr="00CC4BCD" w:rsidRDefault="00CC4BCD" w:rsidP="00CC4BCD">
            <w:pPr>
              <w:pStyle w:val="NoSpacing"/>
              <w:rPr>
                <w:b/>
                <w:lang w:val="en-GB"/>
              </w:rPr>
            </w:pPr>
            <w:r w:rsidRPr="00CC4BCD">
              <w:rPr>
                <w:b/>
                <w:lang w:val="en-GB"/>
              </w:rPr>
              <w:t>Remarks</w:t>
            </w:r>
          </w:p>
        </w:tc>
        <w:tc>
          <w:tcPr>
            <w:tcW w:w="0" w:type="auto"/>
          </w:tcPr>
          <w:p w14:paraId="486590F6" w14:textId="77777777" w:rsidR="00CC4BCD" w:rsidRDefault="00CC4BCD" w:rsidP="00CC4BCD">
            <w:pPr>
              <w:pStyle w:val="NoSpacing"/>
              <w:rPr>
                <w:lang w:val="en-GB"/>
              </w:rPr>
            </w:pPr>
          </w:p>
        </w:tc>
        <w:tc>
          <w:tcPr>
            <w:tcW w:w="0" w:type="auto"/>
          </w:tcPr>
          <w:p w14:paraId="7B77130B" w14:textId="77777777" w:rsidR="00CC4BCD" w:rsidRDefault="00CC4BCD" w:rsidP="00CC4BCD">
            <w:pPr>
              <w:pStyle w:val="NoSpacing"/>
              <w:rPr>
                <w:lang w:val="en-GB"/>
              </w:rPr>
            </w:pPr>
          </w:p>
        </w:tc>
        <w:tc>
          <w:tcPr>
            <w:tcW w:w="0" w:type="auto"/>
          </w:tcPr>
          <w:p w14:paraId="2222797F" w14:textId="77777777" w:rsidR="00CC4BCD" w:rsidRDefault="00CC4BCD" w:rsidP="00CC4BCD">
            <w:pPr>
              <w:pStyle w:val="NoSpacing"/>
              <w:rPr>
                <w:lang w:val="en-GB"/>
              </w:rPr>
            </w:pPr>
          </w:p>
        </w:tc>
      </w:tr>
    </w:tbl>
    <w:p w14:paraId="1DFBD84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43E00B49" w14:textId="77777777" w:rsidTr="00CC4BCD">
        <w:trPr>
          <w:cantSplit/>
        </w:trPr>
        <w:tc>
          <w:tcPr>
            <w:tcW w:w="0" w:type="auto"/>
          </w:tcPr>
          <w:p w14:paraId="58757D8B" w14:textId="77777777" w:rsidR="00CC4BCD" w:rsidRDefault="00CC4BCD" w:rsidP="00CC4BCD">
            <w:pPr>
              <w:pStyle w:val="NoSpacing"/>
              <w:rPr>
                <w:lang w:val="en-GB"/>
              </w:rPr>
            </w:pPr>
          </w:p>
        </w:tc>
        <w:tc>
          <w:tcPr>
            <w:tcW w:w="0" w:type="auto"/>
          </w:tcPr>
          <w:p w14:paraId="2E5E2D24" w14:textId="77777777" w:rsidR="00CC4BCD" w:rsidRDefault="00CC4BCD" w:rsidP="00CC4BCD">
            <w:pPr>
              <w:pStyle w:val="NoSpacing"/>
              <w:rPr>
                <w:lang w:val="en-GB"/>
              </w:rPr>
            </w:pPr>
          </w:p>
        </w:tc>
        <w:tc>
          <w:tcPr>
            <w:tcW w:w="0" w:type="auto"/>
          </w:tcPr>
          <w:p w14:paraId="6DF68A47" w14:textId="77777777" w:rsidR="00CC4BCD" w:rsidRDefault="00CC4BCD" w:rsidP="00CC4BCD">
            <w:pPr>
              <w:pStyle w:val="NoSpacing"/>
              <w:rPr>
                <w:lang w:val="en-GB"/>
              </w:rPr>
            </w:pPr>
          </w:p>
        </w:tc>
        <w:tc>
          <w:tcPr>
            <w:tcW w:w="0" w:type="auto"/>
          </w:tcPr>
          <w:p w14:paraId="2623BB95" w14:textId="77777777" w:rsidR="00CC4BCD" w:rsidRDefault="00CC4BCD" w:rsidP="00CC4BCD">
            <w:pPr>
              <w:pStyle w:val="NoSpacing"/>
              <w:rPr>
                <w:lang w:val="en-GB"/>
              </w:rPr>
            </w:pPr>
          </w:p>
        </w:tc>
      </w:tr>
    </w:tbl>
    <w:p w14:paraId="363D9C9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562"/>
        <w:gridCol w:w="222"/>
        <w:gridCol w:w="222"/>
      </w:tblGrid>
      <w:tr w:rsidR="00CC4BCD" w14:paraId="56CA3BF3" w14:textId="77777777" w:rsidTr="00CC4BCD">
        <w:trPr>
          <w:cantSplit/>
        </w:trPr>
        <w:tc>
          <w:tcPr>
            <w:tcW w:w="0" w:type="auto"/>
          </w:tcPr>
          <w:p w14:paraId="378F37E3" w14:textId="276AABB3" w:rsidR="00CC4BCD" w:rsidRPr="00CC4BCD" w:rsidRDefault="00CC4BCD" w:rsidP="00CC4BCD">
            <w:pPr>
              <w:pStyle w:val="NoSpacing"/>
              <w:rPr>
                <w:b/>
                <w:lang w:val="en-GB"/>
              </w:rPr>
            </w:pPr>
            <w:bookmarkStart w:id="107" w:name="HWSet90" w:colFirst="0" w:colLast="0"/>
            <w:r w:rsidRPr="00CC4BCD">
              <w:rPr>
                <w:b/>
                <w:lang w:val="en-GB"/>
              </w:rPr>
              <w:t>Set 82     -</w:t>
            </w:r>
          </w:p>
        </w:tc>
        <w:tc>
          <w:tcPr>
            <w:tcW w:w="0" w:type="auto"/>
          </w:tcPr>
          <w:p w14:paraId="0C5FD9FB" w14:textId="4249C460" w:rsidR="00CC4BCD" w:rsidRPr="00CC4BCD" w:rsidRDefault="00CC4BCD" w:rsidP="00CC4BCD">
            <w:pPr>
              <w:pStyle w:val="NoSpacing"/>
              <w:rPr>
                <w:b/>
                <w:lang w:val="en-GB"/>
              </w:rPr>
            </w:pPr>
            <w:r w:rsidRPr="00CC4BCD">
              <w:rPr>
                <w:b/>
                <w:lang w:val="en-GB"/>
              </w:rPr>
              <w:t>BOH - Single circulation door - DRT-02 - BWD/01/05/a/FD30a - 1M High P/P</w:t>
            </w:r>
          </w:p>
        </w:tc>
        <w:tc>
          <w:tcPr>
            <w:tcW w:w="0" w:type="auto"/>
          </w:tcPr>
          <w:p w14:paraId="543A35D8" w14:textId="77777777" w:rsidR="00CC4BCD" w:rsidRDefault="00CC4BCD" w:rsidP="00CC4BCD">
            <w:pPr>
              <w:pStyle w:val="NoSpacing"/>
              <w:rPr>
                <w:lang w:val="en-GB"/>
              </w:rPr>
            </w:pPr>
          </w:p>
        </w:tc>
        <w:tc>
          <w:tcPr>
            <w:tcW w:w="0" w:type="auto"/>
          </w:tcPr>
          <w:p w14:paraId="58307A21" w14:textId="77777777" w:rsidR="00CC4BCD" w:rsidRDefault="00CC4BCD" w:rsidP="00CC4BCD">
            <w:pPr>
              <w:pStyle w:val="NoSpacing"/>
              <w:rPr>
                <w:lang w:val="en-GB"/>
              </w:rPr>
            </w:pPr>
          </w:p>
        </w:tc>
      </w:tr>
      <w:bookmarkEnd w:id="107"/>
    </w:tbl>
    <w:p w14:paraId="3A69271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6566966B" w14:textId="77777777" w:rsidTr="007D73C5">
        <w:trPr>
          <w:cantSplit/>
        </w:trPr>
        <w:tc>
          <w:tcPr>
            <w:tcW w:w="1068" w:type="dxa"/>
          </w:tcPr>
          <w:p w14:paraId="2C64B8EA" w14:textId="13A713C9" w:rsidR="00CC4BCD" w:rsidRPr="00CC4BCD" w:rsidRDefault="00CC4BCD" w:rsidP="00CC4BCD">
            <w:pPr>
              <w:rPr>
                <w:b/>
                <w:lang w:val="en-GB"/>
              </w:rPr>
            </w:pPr>
            <w:r w:rsidRPr="00CC4BCD">
              <w:rPr>
                <w:b/>
                <w:lang w:val="en-GB"/>
              </w:rPr>
              <w:t>Quantity</w:t>
            </w:r>
          </w:p>
        </w:tc>
        <w:tc>
          <w:tcPr>
            <w:tcW w:w="2136" w:type="dxa"/>
          </w:tcPr>
          <w:p w14:paraId="14D3CC50" w14:textId="0BAEB59A" w:rsidR="00CC4BCD" w:rsidRPr="00CC4BCD" w:rsidRDefault="00CC4BCD" w:rsidP="00CC4BCD">
            <w:pPr>
              <w:rPr>
                <w:b/>
                <w:lang w:val="en-GB"/>
              </w:rPr>
            </w:pPr>
            <w:r w:rsidRPr="00CC4BCD">
              <w:rPr>
                <w:b/>
                <w:lang w:val="en-GB"/>
              </w:rPr>
              <w:t>Item number</w:t>
            </w:r>
          </w:p>
        </w:tc>
        <w:tc>
          <w:tcPr>
            <w:tcW w:w="7479" w:type="dxa"/>
          </w:tcPr>
          <w:p w14:paraId="4E2E685D" w14:textId="48799589" w:rsidR="00CC4BCD" w:rsidRPr="00CC4BCD" w:rsidRDefault="00CC4BCD" w:rsidP="00CC4BCD">
            <w:pPr>
              <w:rPr>
                <w:b/>
                <w:lang w:val="en-GB"/>
              </w:rPr>
            </w:pPr>
            <w:r w:rsidRPr="00CC4BCD">
              <w:rPr>
                <w:b/>
                <w:lang w:val="en-GB"/>
              </w:rPr>
              <w:t>Description</w:t>
            </w:r>
          </w:p>
        </w:tc>
      </w:tr>
      <w:tr w:rsidR="00CC4BCD" w14:paraId="7B45BB96" w14:textId="77777777" w:rsidTr="007D73C5">
        <w:trPr>
          <w:cantSplit/>
        </w:trPr>
        <w:tc>
          <w:tcPr>
            <w:tcW w:w="1068" w:type="dxa"/>
          </w:tcPr>
          <w:p w14:paraId="1CE35C72" w14:textId="3D3A675F" w:rsidR="00CC4BCD" w:rsidRPr="00CC4BCD" w:rsidRDefault="00CC4BCD" w:rsidP="00CC4BCD">
            <w:pPr>
              <w:rPr>
                <w:lang w:val="en-GB"/>
              </w:rPr>
            </w:pPr>
            <w:r w:rsidRPr="00CC4BCD">
              <w:rPr>
                <w:lang w:val="en-GB"/>
              </w:rPr>
              <w:t>4.00 ea</w:t>
            </w:r>
          </w:p>
        </w:tc>
        <w:tc>
          <w:tcPr>
            <w:tcW w:w="2136" w:type="dxa"/>
          </w:tcPr>
          <w:p w14:paraId="595E4DC4" w14:textId="049C8759" w:rsidR="00CC4BCD" w:rsidRPr="00CC4BCD" w:rsidRDefault="00CC4BCD" w:rsidP="00CC4BCD">
            <w:pPr>
              <w:rPr>
                <w:lang w:val="en-GB"/>
              </w:rPr>
            </w:pPr>
            <w:r w:rsidRPr="00CC4BCD">
              <w:rPr>
                <w:lang w:val="en-GB"/>
              </w:rPr>
              <w:t>SS97501R</w:t>
            </w:r>
          </w:p>
        </w:tc>
        <w:tc>
          <w:tcPr>
            <w:tcW w:w="7479" w:type="dxa"/>
          </w:tcPr>
          <w:p w14:paraId="11DA3591" w14:textId="3A5CA5CB"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AAB3D8C" w14:textId="77777777" w:rsidTr="007D73C5">
        <w:trPr>
          <w:cantSplit/>
        </w:trPr>
        <w:tc>
          <w:tcPr>
            <w:tcW w:w="1068" w:type="dxa"/>
          </w:tcPr>
          <w:p w14:paraId="2A72D665" w14:textId="3664E772" w:rsidR="00CC4BCD" w:rsidRPr="00CC4BCD" w:rsidRDefault="00CC4BCD" w:rsidP="00CC4BCD">
            <w:pPr>
              <w:rPr>
                <w:lang w:val="en-GB"/>
              </w:rPr>
            </w:pPr>
            <w:r w:rsidRPr="00CC4BCD">
              <w:rPr>
                <w:lang w:val="en-GB"/>
              </w:rPr>
              <w:t>4.00 ea</w:t>
            </w:r>
          </w:p>
        </w:tc>
        <w:tc>
          <w:tcPr>
            <w:tcW w:w="2136" w:type="dxa"/>
          </w:tcPr>
          <w:p w14:paraId="129799B7" w14:textId="580FD41C" w:rsidR="00CC4BCD" w:rsidRPr="00CC4BCD" w:rsidRDefault="00CC4BCD" w:rsidP="00CC4BCD">
            <w:pPr>
              <w:rPr>
                <w:lang w:val="en-GB"/>
              </w:rPr>
            </w:pPr>
            <w:r w:rsidRPr="00CC4BCD">
              <w:rPr>
                <w:lang w:val="en-GB"/>
              </w:rPr>
              <w:t>XX8066FP</w:t>
            </w:r>
          </w:p>
        </w:tc>
        <w:tc>
          <w:tcPr>
            <w:tcW w:w="7479" w:type="dxa"/>
          </w:tcPr>
          <w:p w14:paraId="5CF0BDB9" w14:textId="72490BE3"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1085E27" w14:textId="77777777" w:rsidTr="007D73C5">
        <w:trPr>
          <w:cantSplit/>
        </w:trPr>
        <w:tc>
          <w:tcPr>
            <w:tcW w:w="1068" w:type="dxa"/>
          </w:tcPr>
          <w:p w14:paraId="1F069A9E" w14:textId="69110290" w:rsidR="00CC4BCD" w:rsidRPr="00CC4BCD" w:rsidRDefault="00CC4BCD" w:rsidP="00CC4BCD">
            <w:pPr>
              <w:rPr>
                <w:lang w:val="en-GB"/>
              </w:rPr>
            </w:pPr>
            <w:r w:rsidRPr="00CC4BCD">
              <w:rPr>
                <w:lang w:val="en-GB"/>
              </w:rPr>
              <w:t>1.00 ea</w:t>
            </w:r>
          </w:p>
        </w:tc>
        <w:tc>
          <w:tcPr>
            <w:tcW w:w="2136" w:type="dxa"/>
          </w:tcPr>
          <w:p w14:paraId="5B665605" w14:textId="4C9C4D04" w:rsidR="00CC4BCD" w:rsidRPr="00CC4BCD" w:rsidRDefault="00CC4BCD" w:rsidP="00CC4BCD">
            <w:pPr>
              <w:rPr>
                <w:lang w:val="en-GB"/>
              </w:rPr>
            </w:pPr>
            <w:r w:rsidRPr="00CC4BCD">
              <w:rPr>
                <w:lang w:val="en-GB"/>
              </w:rPr>
              <w:t>XX98141S6</w:t>
            </w:r>
          </w:p>
        </w:tc>
        <w:tc>
          <w:tcPr>
            <w:tcW w:w="7479" w:type="dxa"/>
          </w:tcPr>
          <w:p w14:paraId="7FFEE79D" w14:textId="6D8160B3"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527B207" w14:textId="77777777" w:rsidTr="007D73C5">
        <w:trPr>
          <w:cantSplit/>
        </w:trPr>
        <w:tc>
          <w:tcPr>
            <w:tcW w:w="1068" w:type="dxa"/>
          </w:tcPr>
          <w:p w14:paraId="03D6F033" w14:textId="1EE58598" w:rsidR="00CC4BCD" w:rsidRPr="00CC4BCD" w:rsidRDefault="00CC4BCD" w:rsidP="00CC4BCD">
            <w:pPr>
              <w:rPr>
                <w:lang w:val="en-GB"/>
              </w:rPr>
            </w:pPr>
            <w:r w:rsidRPr="00CC4BCD">
              <w:rPr>
                <w:lang w:val="en-GB"/>
              </w:rPr>
              <w:t>1.00 ea</w:t>
            </w:r>
          </w:p>
        </w:tc>
        <w:tc>
          <w:tcPr>
            <w:tcW w:w="2136" w:type="dxa"/>
          </w:tcPr>
          <w:p w14:paraId="67C99783" w14:textId="6642E3E5" w:rsidR="00CC4BCD" w:rsidRPr="00CC4BCD" w:rsidRDefault="00CC4BCD" w:rsidP="00CC4BCD">
            <w:pPr>
              <w:rPr>
                <w:lang w:val="en-GB"/>
              </w:rPr>
            </w:pPr>
            <w:r w:rsidRPr="00CC4BCD">
              <w:rPr>
                <w:lang w:val="en-GB"/>
              </w:rPr>
              <w:t>SS1771</w:t>
            </w:r>
          </w:p>
        </w:tc>
        <w:tc>
          <w:tcPr>
            <w:tcW w:w="7479" w:type="dxa"/>
          </w:tcPr>
          <w:p w14:paraId="3BC66544" w14:textId="074E8052"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2C267826" w14:textId="77777777" w:rsidTr="007D73C5">
        <w:trPr>
          <w:cantSplit/>
        </w:trPr>
        <w:tc>
          <w:tcPr>
            <w:tcW w:w="1068" w:type="dxa"/>
          </w:tcPr>
          <w:p w14:paraId="6481FE84" w14:textId="5ADC19D4" w:rsidR="00CC4BCD" w:rsidRPr="00CC4BCD" w:rsidRDefault="00CC4BCD" w:rsidP="00CC4BCD">
            <w:pPr>
              <w:rPr>
                <w:lang w:val="en-GB"/>
              </w:rPr>
            </w:pPr>
            <w:r w:rsidRPr="00CC4BCD">
              <w:rPr>
                <w:lang w:val="en-GB"/>
              </w:rPr>
              <w:t>1.00 ea</w:t>
            </w:r>
          </w:p>
        </w:tc>
        <w:tc>
          <w:tcPr>
            <w:tcW w:w="2136" w:type="dxa"/>
          </w:tcPr>
          <w:p w14:paraId="6A0DFF2B" w14:textId="48D7B38E" w:rsidR="00CC4BCD" w:rsidRPr="00CC4BCD" w:rsidRDefault="00CC4BCD" w:rsidP="00CC4BCD">
            <w:pPr>
              <w:rPr>
                <w:lang w:val="en-GB"/>
              </w:rPr>
            </w:pPr>
            <w:r w:rsidRPr="00CC4BCD">
              <w:rPr>
                <w:lang w:val="en-GB"/>
              </w:rPr>
              <w:t>ZQ0069803 *</w:t>
            </w:r>
          </w:p>
        </w:tc>
        <w:tc>
          <w:tcPr>
            <w:tcW w:w="7479" w:type="dxa"/>
          </w:tcPr>
          <w:p w14:paraId="0544CB44" w14:textId="77777777" w:rsidR="00CC4BCD" w:rsidRPr="00CC4BCD" w:rsidRDefault="00CC4BCD" w:rsidP="00CC4BCD">
            <w:pPr>
              <w:rPr>
                <w:lang w:val="en-GB"/>
              </w:rPr>
            </w:pPr>
            <w:r w:rsidRPr="00CC4BCD">
              <w:rPr>
                <w:lang w:val="en-GB"/>
              </w:rPr>
              <w:t xml:space="preserve">Allgood Hardware 1000x150x1.5mm Grade 304 Satin Stainless Steel Push Plate. Satin Stainless Steel Finish.  Drilled &amp; Countersunk With Torx Screw Fixing -  </w:t>
            </w:r>
          </w:p>
          <w:p w14:paraId="3827E404" w14:textId="77777777" w:rsidR="00CC4BCD" w:rsidRPr="00CC4BCD" w:rsidRDefault="00CC4BCD" w:rsidP="00CC4BCD">
            <w:pPr>
              <w:rPr>
                <w:lang w:val="en-GB"/>
              </w:rPr>
            </w:pPr>
          </w:p>
          <w:p w14:paraId="36030012" w14:textId="6D633F1F" w:rsidR="00CC4BCD" w:rsidRPr="00CC4BCD" w:rsidRDefault="00CC4BCD" w:rsidP="00CC4BCD">
            <w:pPr>
              <w:rPr>
                <w:lang w:val="en-GB"/>
              </w:rPr>
            </w:pPr>
            <w:r w:rsidRPr="00CC4BCD">
              <w:rPr>
                <w:lang w:val="en-GB"/>
              </w:rPr>
              <w:t>NOMINAL SIZE ONLY - FINAL SIZES TO BE CONFIRMED</w:t>
            </w:r>
          </w:p>
        </w:tc>
      </w:tr>
      <w:tr w:rsidR="00CC4BCD" w14:paraId="714ECDD8" w14:textId="77777777" w:rsidTr="007D73C5">
        <w:trPr>
          <w:cantSplit/>
        </w:trPr>
        <w:tc>
          <w:tcPr>
            <w:tcW w:w="1068" w:type="dxa"/>
          </w:tcPr>
          <w:p w14:paraId="12BB669A" w14:textId="773BCAC8" w:rsidR="00CC4BCD" w:rsidRPr="00CC4BCD" w:rsidRDefault="00CC4BCD" w:rsidP="00CC4BCD">
            <w:pPr>
              <w:rPr>
                <w:lang w:val="en-GB"/>
              </w:rPr>
            </w:pPr>
            <w:r w:rsidRPr="00CC4BCD">
              <w:rPr>
                <w:lang w:val="en-GB"/>
              </w:rPr>
              <w:t>1.00 ea</w:t>
            </w:r>
          </w:p>
        </w:tc>
        <w:tc>
          <w:tcPr>
            <w:tcW w:w="2136" w:type="dxa"/>
          </w:tcPr>
          <w:p w14:paraId="3A5BDCD7" w14:textId="4BDF497A" w:rsidR="00CC4BCD" w:rsidRPr="00CC4BCD" w:rsidRDefault="00CC4BCD" w:rsidP="00CC4BCD">
            <w:pPr>
              <w:rPr>
                <w:lang w:val="en-GB"/>
              </w:rPr>
            </w:pPr>
            <w:r w:rsidRPr="00CC4BCD">
              <w:rPr>
                <w:lang w:val="en-GB"/>
              </w:rPr>
              <w:t>SS21705</w:t>
            </w:r>
          </w:p>
        </w:tc>
        <w:tc>
          <w:tcPr>
            <w:tcW w:w="7479" w:type="dxa"/>
          </w:tcPr>
          <w:p w14:paraId="7133F51A" w14:textId="501299AC" w:rsidR="00CC4BCD" w:rsidRPr="00CC4BCD" w:rsidRDefault="00CC4BCD" w:rsidP="00CC4BCD">
            <w:pPr>
              <w:rPr>
                <w:lang w:val="en-GB"/>
              </w:rPr>
            </w:pPr>
            <w:r w:rsidRPr="00CC4BCD">
              <w:rPr>
                <w:lang w:val="en-GB"/>
              </w:rPr>
              <w:t>Allgood Alite® Floor Mounted Door Stop 45x25mm, grade 316, satin stainless steel</w:t>
            </w:r>
          </w:p>
        </w:tc>
      </w:tr>
      <w:tr w:rsidR="00CC4BCD" w14:paraId="15751C2F" w14:textId="77777777" w:rsidTr="007D73C5">
        <w:trPr>
          <w:cantSplit/>
        </w:trPr>
        <w:tc>
          <w:tcPr>
            <w:tcW w:w="1068" w:type="dxa"/>
          </w:tcPr>
          <w:p w14:paraId="295BB7B3" w14:textId="48C703E0" w:rsidR="00CC4BCD" w:rsidRPr="00CC4BCD" w:rsidRDefault="00CC4BCD" w:rsidP="00CC4BCD">
            <w:pPr>
              <w:rPr>
                <w:lang w:val="en-GB"/>
              </w:rPr>
            </w:pPr>
            <w:r w:rsidRPr="00CC4BCD">
              <w:rPr>
                <w:lang w:val="en-GB"/>
              </w:rPr>
              <w:t>2.00 ea</w:t>
            </w:r>
          </w:p>
        </w:tc>
        <w:tc>
          <w:tcPr>
            <w:tcW w:w="2136" w:type="dxa"/>
          </w:tcPr>
          <w:p w14:paraId="3EA31090" w14:textId="15EC892F" w:rsidR="00CC4BCD" w:rsidRPr="00CC4BCD" w:rsidRDefault="00CC4BCD" w:rsidP="00CC4BCD">
            <w:pPr>
              <w:rPr>
                <w:lang w:val="en-GB"/>
              </w:rPr>
            </w:pPr>
            <w:r w:rsidRPr="00CC4BCD">
              <w:rPr>
                <w:lang w:val="en-GB"/>
              </w:rPr>
              <w:t>XX97949SS</w:t>
            </w:r>
          </w:p>
        </w:tc>
        <w:tc>
          <w:tcPr>
            <w:tcW w:w="7479" w:type="dxa"/>
          </w:tcPr>
          <w:p w14:paraId="10BF498B" w14:textId="7246DCE3"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1FC71CA7" w14:textId="77777777" w:rsidTr="007D73C5">
        <w:trPr>
          <w:cantSplit/>
        </w:trPr>
        <w:tc>
          <w:tcPr>
            <w:tcW w:w="1068" w:type="dxa"/>
          </w:tcPr>
          <w:p w14:paraId="191BA7E0" w14:textId="34A2FE1F" w:rsidR="00CC4BCD" w:rsidRPr="00CC4BCD" w:rsidRDefault="00CC4BCD" w:rsidP="00CC4BCD">
            <w:pPr>
              <w:rPr>
                <w:lang w:val="en-GB"/>
              </w:rPr>
            </w:pPr>
            <w:r w:rsidRPr="00CC4BCD">
              <w:rPr>
                <w:lang w:val="en-GB"/>
              </w:rPr>
              <w:t>1.00 ea</w:t>
            </w:r>
          </w:p>
        </w:tc>
        <w:tc>
          <w:tcPr>
            <w:tcW w:w="2136" w:type="dxa"/>
          </w:tcPr>
          <w:p w14:paraId="5503F6F8" w14:textId="6BFBC1BA" w:rsidR="00CC4BCD" w:rsidRPr="00CC4BCD" w:rsidRDefault="00CC4BCD" w:rsidP="00CC4BCD">
            <w:pPr>
              <w:rPr>
                <w:lang w:val="en-GB"/>
              </w:rPr>
            </w:pPr>
            <w:r w:rsidRPr="00CC4BCD">
              <w:rPr>
                <w:lang w:val="en-GB"/>
              </w:rPr>
              <w:t>ZQ0062609 *</w:t>
            </w:r>
          </w:p>
        </w:tc>
        <w:tc>
          <w:tcPr>
            <w:tcW w:w="7479" w:type="dxa"/>
          </w:tcPr>
          <w:p w14:paraId="2D0BE349"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96E3D35" w14:textId="77777777" w:rsidR="00CC4BCD" w:rsidRPr="00CC4BCD" w:rsidRDefault="00CC4BCD" w:rsidP="00CC4BCD">
            <w:pPr>
              <w:rPr>
                <w:lang w:val="en-GB"/>
              </w:rPr>
            </w:pPr>
          </w:p>
          <w:p w14:paraId="14266396" w14:textId="152F137E" w:rsidR="00CC4BCD" w:rsidRPr="00CC4BCD" w:rsidRDefault="00CC4BCD" w:rsidP="00CC4BCD">
            <w:pPr>
              <w:rPr>
                <w:lang w:val="en-GB"/>
              </w:rPr>
            </w:pPr>
            <w:r w:rsidRPr="00CC4BCD">
              <w:rPr>
                <w:lang w:val="en-GB"/>
              </w:rPr>
              <w:t>Final Site Size to be confirmed.</w:t>
            </w:r>
          </w:p>
        </w:tc>
      </w:tr>
    </w:tbl>
    <w:p w14:paraId="3514FB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206BFC4" w14:textId="77777777" w:rsidTr="00CC4BCD">
        <w:tc>
          <w:tcPr>
            <w:tcW w:w="10683" w:type="dxa"/>
          </w:tcPr>
          <w:p w14:paraId="7EB85E4E" w14:textId="57F770BC" w:rsidR="00CC4BCD" w:rsidRPr="00CC4BCD" w:rsidRDefault="00CC4BCD" w:rsidP="00CC4BCD">
            <w:pPr>
              <w:pStyle w:val="NoSpacing"/>
              <w:jc w:val="right"/>
              <w:rPr>
                <w:lang w:val="en-GB"/>
              </w:rPr>
            </w:pPr>
            <w:r w:rsidRPr="00CC4BCD">
              <w:rPr>
                <w:lang w:val="en-GB"/>
              </w:rPr>
              <w:t>Total GBP: 419.18</w:t>
            </w:r>
          </w:p>
        </w:tc>
      </w:tr>
    </w:tbl>
    <w:p w14:paraId="5DAC32B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2E6CCBAC" w14:textId="77777777" w:rsidTr="00CC4BCD">
        <w:tc>
          <w:tcPr>
            <w:tcW w:w="1780" w:type="dxa"/>
          </w:tcPr>
          <w:p w14:paraId="407A966F" w14:textId="1ECE585B" w:rsidR="00CC4BCD" w:rsidRPr="00CC4BCD" w:rsidRDefault="00CC4BCD" w:rsidP="00CC4BCD">
            <w:pPr>
              <w:pStyle w:val="NoSpacing"/>
              <w:rPr>
                <w:b/>
                <w:lang w:val="en-GB"/>
              </w:rPr>
            </w:pPr>
            <w:r w:rsidRPr="00CC4BCD">
              <w:rPr>
                <w:b/>
                <w:lang w:val="en-GB"/>
              </w:rPr>
              <w:t>Door Numbers</w:t>
            </w:r>
          </w:p>
        </w:tc>
        <w:tc>
          <w:tcPr>
            <w:tcW w:w="1780" w:type="dxa"/>
          </w:tcPr>
          <w:p w14:paraId="39E9FB23" w14:textId="77777777" w:rsidR="00CC4BCD" w:rsidRDefault="00CC4BCD" w:rsidP="00CC4BCD">
            <w:pPr>
              <w:pStyle w:val="NoSpacing"/>
              <w:rPr>
                <w:lang w:val="en-GB"/>
              </w:rPr>
            </w:pPr>
          </w:p>
        </w:tc>
        <w:tc>
          <w:tcPr>
            <w:tcW w:w="1780" w:type="dxa"/>
          </w:tcPr>
          <w:p w14:paraId="60544D3F" w14:textId="77777777" w:rsidR="00CC4BCD" w:rsidRDefault="00CC4BCD" w:rsidP="00CC4BCD">
            <w:pPr>
              <w:pStyle w:val="NoSpacing"/>
              <w:rPr>
                <w:lang w:val="en-GB"/>
              </w:rPr>
            </w:pPr>
          </w:p>
        </w:tc>
        <w:tc>
          <w:tcPr>
            <w:tcW w:w="1781" w:type="dxa"/>
          </w:tcPr>
          <w:p w14:paraId="1D245A6E" w14:textId="77777777" w:rsidR="00CC4BCD" w:rsidRDefault="00CC4BCD" w:rsidP="00CC4BCD">
            <w:pPr>
              <w:pStyle w:val="NoSpacing"/>
              <w:rPr>
                <w:lang w:val="en-GB"/>
              </w:rPr>
            </w:pPr>
          </w:p>
        </w:tc>
        <w:tc>
          <w:tcPr>
            <w:tcW w:w="1781" w:type="dxa"/>
          </w:tcPr>
          <w:p w14:paraId="16AE010F" w14:textId="77777777" w:rsidR="00CC4BCD" w:rsidRDefault="00CC4BCD" w:rsidP="00CC4BCD">
            <w:pPr>
              <w:pStyle w:val="NoSpacing"/>
              <w:rPr>
                <w:lang w:val="en-GB"/>
              </w:rPr>
            </w:pPr>
          </w:p>
        </w:tc>
        <w:tc>
          <w:tcPr>
            <w:tcW w:w="1781" w:type="dxa"/>
          </w:tcPr>
          <w:p w14:paraId="2C6B60C9" w14:textId="77777777" w:rsidR="00CC4BCD" w:rsidRDefault="00CC4BCD" w:rsidP="00CC4BCD">
            <w:pPr>
              <w:pStyle w:val="NoSpacing"/>
              <w:rPr>
                <w:lang w:val="en-GB"/>
              </w:rPr>
            </w:pPr>
          </w:p>
        </w:tc>
      </w:tr>
      <w:tr w:rsidR="00CC4BCD" w14:paraId="16642272" w14:textId="77777777" w:rsidTr="00CC4BCD">
        <w:tc>
          <w:tcPr>
            <w:tcW w:w="1780" w:type="dxa"/>
          </w:tcPr>
          <w:p w14:paraId="1CA39E27" w14:textId="77777777" w:rsidR="00CC4BCD" w:rsidRPr="00CC4BCD" w:rsidRDefault="00CC4BCD" w:rsidP="00CC4BCD">
            <w:pPr>
              <w:pStyle w:val="NoSpacing"/>
              <w:rPr>
                <w:b/>
                <w:lang w:val="en-GB"/>
              </w:rPr>
            </w:pPr>
          </w:p>
        </w:tc>
        <w:tc>
          <w:tcPr>
            <w:tcW w:w="1780" w:type="dxa"/>
          </w:tcPr>
          <w:p w14:paraId="4BF6F04B" w14:textId="77777777" w:rsidR="00CC4BCD" w:rsidRDefault="00CC4BCD" w:rsidP="00CC4BCD">
            <w:pPr>
              <w:pStyle w:val="NoSpacing"/>
              <w:rPr>
                <w:lang w:val="en-GB"/>
              </w:rPr>
            </w:pPr>
          </w:p>
        </w:tc>
        <w:tc>
          <w:tcPr>
            <w:tcW w:w="1780" w:type="dxa"/>
          </w:tcPr>
          <w:p w14:paraId="5B6D5AF1" w14:textId="77777777" w:rsidR="00CC4BCD" w:rsidRDefault="00CC4BCD" w:rsidP="00CC4BCD">
            <w:pPr>
              <w:pStyle w:val="NoSpacing"/>
              <w:rPr>
                <w:lang w:val="en-GB"/>
              </w:rPr>
            </w:pPr>
          </w:p>
        </w:tc>
        <w:tc>
          <w:tcPr>
            <w:tcW w:w="1781" w:type="dxa"/>
          </w:tcPr>
          <w:p w14:paraId="0D46A665" w14:textId="77777777" w:rsidR="00CC4BCD" w:rsidRDefault="00CC4BCD" w:rsidP="00CC4BCD">
            <w:pPr>
              <w:pStyle w:val="NoSpacing"/>
              <w:rPr>
                <w:lang w:val="en-GB"/>
              </w:rPr>
            </w:pPr>
          </w:p>
        </w:tc>
        <w:tc>
          <w:tcPr>
            <w:tcW w:w="1781" w:type="dxa"/>
          </w:tcPr>
          <w:p w14:paraId="6A6A382C" w14:textId="77777777" w:rsidR="00CC4BCD" w:rsidRDefault="00CC4BCD" w:rsidP="00CC4BCD">
            <w:pPr>
              <w:pStyle w:val="NoSpacing"/>
              <w:rPr>
                <w:lang w:val="en-GB"/>
              </w:rPr>
            </w:pPr>
          </w:p>
        </w:tc>
        <w:tc>
          <w:tcPr>
            <w:tcW w:w="1781" w:type="dxa"/>
          </w:tcPr>
          <w:p w14:paraId="07F9D4C4" w14:textId="77777777" w:rsidR="00CC4BCD" w:rsidRDefault="00CC4BCD" w:rsidP="00CC4BCD">
            <w:pPr>
              <w:pStyle w:val="NoSpacing"/>
              <w:rPr>
                <w:lang w:val="en-GB"/>
              </w:rPr>
            </w:pPr>
          </w:p>
        </w:tc>
      </w:tr>
      <w:tr w:rsidR="00CC4BCD" w14:paraId="7F0BAEAF" w14:textId="77777777" w:rsidTr="00CC4BCD">
        <w:tc>
          <w:tcPr>
            <w:tcW w:w="1780" w:type="dxa"/>
          </w:tcPr>
          <w:p w14:paraId="50C2C89B" w14:textId="7E396642" w:rsidR="00CC4BCD" w:rsidRPr="00CC4BCD" w:rsidRDefault="00CC4BCD" w:rsidP="00CC4BCD">
            <w:pPr>
              <w:pStyle w:val="NoSpacing"/>
              <w:rPr>
                <w:lang w:val="en-GB"/>
              </w:rPr>
            </w:pPr>
            <w:r w:rsidRPr="00CC4BCD">
              <w:rPr>
                <w:lang w:val="en-GB"/>
              </w:rPr>
              <w:t>PM.DR.B1.23.01</w:t>
            </w:r>
          </w:p>
        </w:tc>
        <w:tc>
          <w:tcPr>
            <w:tcW w:w="1780" w:type="dxa"/>
          </w:tcPr>
          <w:p w14:paraId="5B96C61D" w14:textId="77777777" w:rsidR="00CC4BCD" w:rsidRDefault="00CC4BCD" w:rsidP="00CC4BCD">
            <w:pPr>
              <w:pStyle w:val="NoSpacing"/>
              <w:rPr>
                <w:lang w:val="en-GB"/>
              </w:rPr>
            </w:pPr>
          </w:p>
        </w:tc>
        <w:tc>
          <w:tcPr>
            <w:tcW w:w="1780" w:type="dxa"/>
          </w:tcPr>
          <w:p w14:paraId="423B1E47" w14:textId="77777777" w:rsidR="00CC4BCD" w:rsidRDefault="00CC4BCD" w:rsidP="00CC4BCD">
            <w:pPr>
              <w:pStyle w:val="NoSpacing"/>
              <w:rPr>
                <w:lang w:val="en-GB"/>
              </w:rPr>
            </w:pPr>
          </w:p>
        </w:tc>
        <w:tc>
          <w:tcPr>
            <w:tcW w:w="1781" w:type="dxa"/>
          </w:tcPr>
          <w:p w14:paraId="7105582A" w14:textId="77777777" w:rsidR="00CC4BCD" w:rsidRDefault="00CC4BCD" w:rsidP="00CC4BCD">
            <w:pPr>
              <w:pStyle w:val="NoSpacing"/>
              <w:rPr>
                <w:lang w:val="en-GB"/>
              </w:rPr>
            </w:pPr>
          </w:p>
        </w:tc>
        <w:tc>
          <w:tcPr>
            <w:tcW w:w="1781" w:type="dxa"/>
          </w:tcPr>
          <w:p w14:paraId="7514434F" w14:textId="77777777" w:rsidR="00CC4BCD" w:rsidRDefault="00CC4BCD" w:rsidP="00CC4BCD">
            <w:pPr>
              <w:pStyle w:val="NoSpacing"/>
              <w:rPr>
                <w:lang w:val="en-GB"/>
              </w:rPr>
            </w:pPr>
          </w:p>
        </w:tc>
        <w:tc>
          <w:tcPr>
            <w:tcW w:w="1781" w:type="dxa"/>
          </w:tcPr>
          <w:p w14:paraId="256717E0" w14:textId="77777777" w:rsidR="00CC4BCD" w:rsidRDefault="00CC4BCD" w:rsidP="00CC4BCD">
            <w:pPr>
              <w:pStyle w:val="NoSpacing"/>
              <w:rPr>
                <w:lang w:val="en-GB"/>
              </w:rPr>
            </w:pPr>
          </w:p>
        </w:tc>
      </w:tr>
    </w:tbl>
    <w:p w14:paraId="6BFDB31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2BEE7272" w14:textId="77777777" w:rsidTr="00CC4BCD">
        <w:trPr>
          <w:cantSplit/>
        </w:trPr>
        <w:tc>
          <w:tcPr>
            <w:tcW w:w="0" w:type="auto"/>
          </w:tcPr>
          <w:p w14:paraId="347AACD0" w14:textId="75A95B93" w:rsidR="00CC4BCD" w:rsidRPr="00CC4BCD" w:rsidRDefault="00CC4BCD" w:rsidP="00CC4BCD">
            <w:pPr>
              <w:pStyle w:val="NoSpacing"/>
              <w:rPr>
                <w:b/>
                <w:lang w:val="en-GB"/>
              </w:rPr>
            </w:pPr>
            <w:r w:rsidRPr="00CC4BCD">
              <w:rPr>
                <w:b/>
                <w:lang w:val="en-GB"/>
              </w:rPr>
              <w:t>Remarks</w:t>
            </w:r>
          </w:p>
        </w:tc>
        <w:tc>
          <w:tcPr>
            <w:tcW w:w="0" w:type="auto"/>
          </w:tcPr>
          <w:p w14:paraId="61446CA5" w14:textId="77777777" w:rsidR="00CC4BCD" w:rsidRDefault="00CC4BCD" w:rsidP="00CC4BCD">
            <w:pPr>
              <w:pStyle w:val="NoSpacing"/>
              <w:rPr>
                <w:lang w:val="en-GB"/>
              </w:rPr>
            </w:pPr>
          </w:p>
        </w:tc>
        <w:tc>
          <w:tcPr>
            <w:tcW w:w="0" w:type="auto"/>
          </w:tcPr>
          <w:p w14:paraId="1908E1EA" w14:textId="77777777" w:rsidR="00CC4BCD" w:rsidRDefault="00CC4BCD" w:rsidP="00CC4BCD">
            <w:pPr>
              <w:pStyle w:val="NoSpacing"/>
              <w:rPr>
                <w:lang w:val="en-GB"/>
              </w:rPr>
            </w:pPr>
          </w:p>
        </w:tc>
        <w:tc>
          <w:tcPr>
            <w:tcW w:w="0" w:type="auto"/>
          </w:tcPr>
          <w:p w14:paraId="04CF9E09" w14:textId="77777777" w:rsidR="00CC4BCD" w:rsidRDefault="00CC4BCD" w:rsidP="00CC4BCD">
            <w:pPr>
              <w:pStyle w:val="NoSpacing"/>
              <w:rPr>
                <w:lang w:val="en-GB"/>
              </w:rPr>
            </w:pPr>
          </w:p>
        </w:tc>
      </w:tr>
    </w:tbl>
    <w:p w14:paraId="75B6709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BCA77D6" w14:textId="77777777" w:rsidTr="00CC4BCD">
        <w:trPr>
          <w:cantSplit/>
        </w:trPr>
        <w:tc>
          <w:tcPr>
            <w:tcW w:w="0" w:type="auto"/>
          </w:tcPr>
          <w:p w14:paraId="24623398" w14:textId="77777777" w:rsidR="00CC4BCD" w:rsidRDefault="00CC4BCD" w:rsidP="00CC4BCD">
            <w:pPr>
              <w:pStyle w:val="NoSpacing"/>
              <w:rPr>
                <w:lang w:val="en-GB"/>
              </w:rPr>
            </w:pPr>
          </w:p>
        </w:tc>
        <w:tc>
          <w:tcPr>
            <w:tcW w:w="0" w:type="auto"/>
          </w:tcPr>
          <w:p w14:paraId="6662268F" w14:textId="77777777" w:rsidR="00CC4BCD" w:rsidRDefault="00CC4BCD" w:rsidP="00CC4BCD">
            <w:pPr>
              <w:pStyle w:val="NoSpacing"/>
              <w:rPr>
                <w:lang w:val="en-GB"/>
              </w:rPr>
            </w:pPr>
          </w:p>
        </w:tc>
        <w:tc>
          <w:tcPr>
            <w:tcW w:w="0" w:type="auto"/>
          </w:tcPr>
          <w:p w14:paraId="5E6E1BB5" w14:textId="77777777" w:rsidR="00CC4BCD" w:rsidRDefault="00CC4BCD" w:rsidP="00CC4BCD">
            <w:pPr>
              <w:pStyle w:val="NoSpacing"/>
              <w:rPr>
                <w:lang w:val="en-GB"/>
              </w:rPr>
            </w:pPr>
          </w:p>
        </w:tc>
        <w:tc>
          <w:tcPr>
            <w:tcW w:w="0" w:type="auto"/>
          </w:tcPr>
          <w:p w14:paraId="4129CDD7" w14:textId="77777777" w:rsidR="00CC4BCD" w:rsidRDefault="00CC4BCD" w:rsidP="00CC4BCD">
            <w:pPr>
              <w:pStyle w:val="NoSpacing"/>
              <w:rPr>
                <w:lang w:val="en-GB"/>
              </w:rPr>
            </w:pPr>
          </w:p>
        </w:tc>
      </w:tr>
    </w:tbl>
    <w:p w14:paraId="1223FE7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522"/>
        <w:gridCol w:w="222"/>
        <w:gridCol w:w="222"/>
      </w:tblGrid>
      <w:tr w:rsidR="00CC4BCD" w14:paraId="327BE530" w14:textId="77777777" w:rsidTr="00CC4BCD">
        <w:trPr>
          <w:cantSplit/>
        </w:trPr>
        <w:tc>
          <w:tcPr>
            <w:tcW w:w="0" w:type="auto"/>
          </w:tcPr>
          <w:p w14:paraId="00591034" w14:textId="56143947" w:rsidR="00CC4BCD" w:rsidRPr="00CC4BCD" w:rsidRDefault="00CC4BCD" w:rsidP="00CC4BCD">
            <w:pPr>
              <w:pStyle w:val="NoSpacing"/>
              <w:rPr>
                <w:b/>
                <w:lang w:val="en-GB"/>
              </w:rPr>
            </w:pPr>
            <w:bookmarkStart w:id="108" w:name="HWSet91" w:colFirst="0" w:colLast="0"/>
            <w:r w:rsidRPr="00CC4BCD">
              <w:rPr>
                <w:b/>
                <w:lang w:val="en-GB"/>
              </w:rPr>
              <w:t>Set 83     -</w:t>
            </w:r>
          </w:p>
        </w:tc>
        <w:tc>
          <w:tcPr>
            <w:tcW w:w="0" w:type="auto"/>
          </w:tcPr>
          <w:p w14:paraId="73CF466C" w14:textId="60E646A3" w:rsidR="00CC4BCD" w:rsidRPr="00CC4BCD" w:rsidRDefault="00CC4BCD" w:rsidP="00CC4BCD">
            <w:pPr>
              <w:pStyle w:val="NoSpacing"/>
              <w:rPr>
                <w:b/>
                <w:lang w:val="en-GB"/>
              </w:rPr>
            </w:pPr>
            <w:r w:rsidRPr="00CC4BCD">
              <w:rPr>
                <w:b/>
                <w:lang w:val="en-GB"/>
              </w:rPr>
              <w:t>BOH - Single lockable door w/levers - DRT-02 - BWD/01/09/a/FD60b - Fig 6</w:t>
            </w:r>
          </w:p>
        </w:tc>
        <w:tc>
          <w:tcPr>
            <w:tcW w:w="0" w:type="auto"/>
          </w:tcPr>
          <w:p w14:paraId="71CD8B87" w14:textId="77777777" w:rsidR="00CC4BCD" w:rsidRDefault="00CC4BCD" w:rsidP="00CC4BCD">
            <w:pPr>
              <w:pStyle w:val="NoSpacing"/>
              <w:rPr>
                <w:lang w:val="en-GB"/>
              </w:rPr>
            </w:pPr>
          </w:p>
        </w:tc>
        <w:tc>
          <w:tcPr>
            <w:tcW w:w="0" w:type="auto"/>
          </w:tcPr>
          <w:p w14:paraId="756EB0A7" w14:textId="77777777" w:rsidR="00CC4BCD" w:rsidRDefault="00CC4BCD" w:rsidP="00CC4BCD">
            <w:pPr>
              <w:pStyle w:val="NoSpacing"/>
              <w:rPr>
                <w:lang w:val="en-GB"/>
              </w:rPr>
            </w:pPr>
          </w:p>
        </w:tc>
      </w:tr>
      <w:bookmarkEnd w:id="108"/>
    </w:tbl>
    <w:p w14:paraId="524258E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54D1BF84" w14:textId="77777777" w:rsidTr="00B31A15">
        <w:trPr>
          <w:cantSplit/>
        </w:trPr>
        <w:tc>
          <w:tcPr>
            <w:tcW w:w="1068" w:type="dxa"/>
          </w:tcPr>
          <w:p w14:paraId="1269B143" w14:textId="3DA5548F" w:rsidR="00CC4BCD" w:rsidRPr="00CC4BCD" w:rsidRDefault="00CC4BCD" w:rsidP="00CC4BCD">
            <w:pPr>
              <w:rPr>
                <w:b/>
                <w:lang w:val="en-GB"/>
              </w:rPr>
            </w:pPr>
            <w:r w:rsidRPr="00CC4BCD">
              <w:rPr>
                <w:b/>
                <w:lang w:val="en-GB"/>
              </w:rPr>
              <w:t>Quantity</w:t>
            </w:r>
          </w:p>
        </w:tc>
        <w:tc>
          <w:tcPr>
            <w:tcW w:w="2136" w:type="dxa"/>
          </w:tcPr>
          <w:p w14:paraId="60DD664D" w14:textId="0AA9CC8B" w:rsidR="00CC4BCD" w:rsidRPr="00CC4BCD" w:rsidRDefault="00CC4BCD" w:rsidP="00CC4BCD">
            <w:pPr>
              <w:rPr>
                <w:b/>
                <w:lang w:val="en-GB"/>
              </w:rPr>
            </w:pPr>
            <w:r w:rsidRPr="00CC4BCD">
              <w:rPr>
                <w:b/>
                <w:lang w:val="en-GB"/>
              </w:rPr>
              <w:t>Item number</w:t>
            </w:r>
          </w:p>
        </w:tc>
        <w:tc>
          <w:tcPr>
            <w:tcW w:w="7479" w:type="dxa"/>
          </w:tcPr>
          <w:p w14:paraId="15AE2518" w14:textId="2F1894C3" w:rsidR="00CC4BCD" w:rsidRPr="00CC4BCD" w:rsidRDefault="00CC4BCD" w:rsidP="00CC4BCD">
            <w:pPr>
              <w:rPr>
                <w:b/>
                <w:lang w:val="en-GB"/>
              </w:rPr>
            </w:pPr>
            <w:r w:rsidRPr="00CC4BCD">
              <w:rPr>
                <w:b/>
                <w:lang w:val="en-GB"/>
              </w:rPr>
              <w:t>Description</w:t>
            </w:r>
          </w:p>
        </w:tc>
      </w:tr>
      <w:tr w:rsidR="00CC4BCD" w14:paraId="29A15871" w14:textId="77777777" w:rsidTr="00B31A15">
        <w:trPr>
          <w:cantSplit/>
        </w:trPr>
        <w:tc>
          <w:tcPr>
            <w:tcW w:w="1068" w:type="dxa"/>
          </w:tcPr>
          <w:p w14:paraId="0F809415" w14:textId="2DCAC310" w:rsidR="00CC4BCD" w:rsidRPr="00CC4BCD" w:rsidRDefault="00CC4BCD" w:rsidP="00CC4BCD">
            <w:pPr>
              <w:rPr>
                <w:lang w:val="en-GB"/>
              </w:rPr>
            </w:pPr>
            <w:r w:rsidRPr="00CC4BCD">
              <w:rPr>
                <w:lang w:val="en-GB"/>
              </w:rPr>
              <w:t>1.00 ea</w:t>
            </w:r>
          </w:p>
        </w:tc>
        <w:tc>
          <w:tcPr>
            <w:tcW w:w="2136" w:type="dxa"/>
          </w:tcPr>
          <w:p w14:paraId="52BD9084" w14:textId="56AA18C0" w:rsidR="00CC4BCD" w:rsidRPr="00CC4BCD" w:rsidRDefault="00CC4BCD" w:rsidP="00CC4BCD">
            <w:pPr>
              <w:rPr>
                <w:lang w:val="en-GB"/>
              </w:rPr>
            </w:pPr>
            <w:r w:rsidRPr="00CC4BCD">
              <w:rPr>
                <w:lang w:val="en-GB"/>
              </w:rPr>
              <w:t>SS7631F *</w:t>
            </w:r>
          </w:p>
        </w:tc>
        <w:tc>
          <w:tcPr>
            <w:tcW w:w="7479" w:type="dxa"/>
          </w:tcPr>
          <w:p w14:paraId="4D5DFC35" w14:textId="568452B8" w:rsidR="00CC4BCD" w:rsidRPr="00CC4BCD" w:rsidRDefault="00CC4BCD" w:rsidP="00CC4BCD">
            <w:pPr>
              <w:rPr>
                <w:lang w:val="en-GB"/>
              </w:rPr>
            </w:pPr>
            <w:r w:rsidRPr="00CC4BCD">
              <w:rPr>
                <w:lang w:val="en-GB"/>
              </w:rPr>
              <w:t>Spare Radius Strike Plate for Bathroom/Sashlock New 76 Series SS7608FS60/SS7679FS60</w:t>
            </w:r>
          </w:p>
        </w:tc>
      </w:tr>
      <w:tr w:rsidR="00CC4BCD" w14:paraId="35580DCB" w14:textId="77777777" w:rsidTr="00B31A15">
        <w:trPr>
          <w:cantSplit/>
        </w:trPr>
        <w:tc>
          <w:tcPr>
            <w:tcW w:w="1068" w:type="dxa"/>
          </w:tcPr>
          <w:p w14:paraId="3926E2FE" w14:textId="0E15E989" w:rsidR="00CC4BCD" w:rsidRPr="00CC4BCD" w:rsidRDefault="00CC4BCD" w:rsidP="00CC4BCD">
            <w:pPr>
              <w:rPr>
                <w:lang w:val="en-GB"/>
              </w:rPr>
            </w:pPr>
            <w:r w:rsidRPr="00CC4BCD">
              <w:rPr>
                <w:lang w:val="en-GB"/>
              </w:rPr>
              <w:t>4.00 ea</w:t>
            </w:r>
          </w:p>
        </w:tc>
        <w:tc>
          <w:tcPr>
            <w:tcW w:w="2136" w:type="dxa"/>
          </w:tcPr>
          <w:p w14:paraId="23DEF2E2" w14:textId="79ACD680" w:rsidR="00CC4BCD" w:rsidRPr="00CC4BCD" w:rsidRDefault="00CC4BCD" w:rsidP="00CC4BCD">
            <w:pPr>
              <w:rPr>
                <w:lang w:val="en-GB"/>
              </w:rPr>
            </w:pPr>
            <w:r w:rsidRPr="00CC4BCD">
              <w:rPr>
                <w:lang w:val="en-GB"/>
              </w:rPr>
              <w:t>SS97501R</w:t>
            </w:r>
          </w:p>
        </w:tc>
        <w:tc>
          <w:tcPr>
            <w:tcW w:w="7479" w:type="dxa"/>
          </w:tcPr>
          <w:p w14:paraId="3B187BF4" w14:textId="0A5E5B8E"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5B1925CA" w14:textId="77777777" w:rsidTr="00B31A15">
        <w:trPr>
          <w:cantSplit/>
        </w:trPr>
        <w:tc>
          <w:tcPr>
            <w:tcW w:w="1068" w:type="dxa"/>
          </w:tcPr>
          <w:p w14:paraId="3B65DA86" w14:textId="6ECB8BCC" w:rsidR="00CC4BCD" w:rsidRPr="00CC4BCD" w:rsidRDefault="00CC4BCD" w:rsidP="00CC4BCD">
            <w:pPr>
              <w:rPr>
                <w:lang w:val="en-GB"/>
              </w:rPr>
            </w:pPr>
            <w:r w:rsidRPr="00CC4BCD">
              <w:rPr>
                <w:lang w:val="en-GB"/>
              </w:rPr>
              <w:t>8.00 ea</w:t>
            </w:r>
          </w:p>
        </w:tc>
        <w:tc>
          <w:tcPr>
            <w:tcW w:w="2136" w:type="dxa"/>
          </w:tcPr>
          <w:p w14:paraId="4D7D0AF0" w14:textId="11BF1403" w:rsidR="00CC4BCD" w:rsidRPr="00CC4BCD" w:rsidRDefault="00CC4BCD" w:rsidP="00CC4BCD">
            <w:pPr>
              <w:rPr>
                <w:lang w:val="en-GB"/>
              </w:rPr>
            </w:pPr>
            <w:r w:rsidRPr="00CC4BCD">
              <w:rPr>
                <w:lang w:val="en-GB"/>
              </w:rPr>
              <w:t>XX8066FP</w:t>
            </w:r>
          </w:p>
        </w:tc>
        <w:tc>
          <w:tcPr>
            <w:tcW w:w="7479" w:type="dxa"/>
          </w:tcPr>
          <w:p w14:paraId="5119853C" w14:textId="6A6F7727"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AC02575" w14:textId="77777777" w:rsidTr="00B31A15">
        <w:trPr>
          <w:cantSplit/>
        </w:trPr>
        <w:tc>
          <w:tcPr>
            <w:tcW w:w="1068" w:type="dxa"/>
          </w:tcPr>
          <w:p w14:paraId="6557FC11" w14:textId="7869CF85" w:rsidR="00CC4BCD" w:rsidRPr="00CC4BCD" w:rsidRDefault="00CC4BCD" w:rsidP="00CC4BCD">
            <w:pPr>
              <w:rPr>
                <w:lang w:val="en-GB"/>
              </w:rPr>
            </w:pPr>
            <w:r w:rsidRPr="00CC4BCD">
              <w:rPr>
                <w:lang w:val="en-GB"/>
              </w:rPr>
              <w:t>1.00 ea</w:t>
            </w:r>
          </w:p>
        </w:tc>
        <w:tc>
          <w:tcPr>
            <w:tcW w:w="2136" w:type="dxa"/>
          </w:tcPr>
          <w:p w14:paraId="7B6E0186" w14:textId="0E4B0F3D" w:rsidR="00CC4BCD" w:rsidRPr="00CC4BCD" w:rsidRDefault="00CC4BCD" w:rsidP="00CC4BCD">
            <w:pPr>
              <w:rPr>
                <w:lang w:val="en-GB"/>
              </w:rPr>
            </w:pPr>
            <w:r w:rsidRPr="00CC4BCD">
              <w:rPr>
                <w:lang w:val="en-GB"/>
              </w:rPr>
              <w:t>XX98141S6</w:t>
            </w:r>
          </w:p>
        </w:tc>
        <w:tc>
          <w:tcPr>
            <w:tcW w:w="7479" w:type="dxa"/>
          </w:tcPr>
          <w:p w14:paraId="463D5A5B" w14:textId="06B201DA"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474F276" w14:textId="77777777" w:rsidTr="00B31A15">
        <w:trPr>
          <w:cantSplit/>
        </w:trPr>
        <w:tc>
          <w:tcPr>
            <w:tcW w:w="1068" w:type="dxa"/>
          </w:tcPr>
          <w:p w14:paraId="01BBDB9B" w14:textId="75869851" w:rsidR="00CC4BCD" w:rsidRPr="00CC4BCD" w:rsidRDefault="00CC4BCD" w:rsidP="00CC4BCD">
            <w:pPr>
              <w:rPr>
                <w:lang w:val="en-GB"/>
              </w:rPr>
            </w:pPr>
            <w:r w:rsidRPr="00CC4BCD">
              <w:rPr>
                <w:lang w:val="en-GB"/>
              </w:rPr>
              <w:t>1.00 ea</w:t>
            </w:r>
          </w:p>
        </w:tc>
        <w:tc>
          <w:tcPr>
            <w:tcW w:w="2136" w:type="dxa"/>
          </w:tcPr>
          <w:p w14:paraId="1EE469C1" w14:textId="478E5A81" w:rsidR="00CC4BCD" w:rsidRPr="00CC4BCD" w:rsidRDefault="00CC4BCD" w:rsidP="00CC4BCD">
            <w:pPr>
              <w:rPr>
                <w:lang w:val="en-GB"/>
              </w:rPr>
            </w:pPr>
            <w:r w:rsidRPr="00CC4BCD">
              <w:rPr>
                <w:lang w:val="en-GB"/>
              </w:rPr>
              <w:t>XX98141S66</w:t>
            </w:r>
          </w:p>
        </w:tc>
        <w:tc>
          <w:tcPr>
            <w:tcW w:w="7479" w:type="dxa"/>
          </w:tcPr>
          <w:p w14:paraId="3BB9DD8B" w14:textId="3B32E31A" w:rsidR="00CC4BCD" w:rsidRPr="00CC4BCD" w:rsidRDefault="00CC4BCD" w:rsidP="00CC4BCD">
            <w:pPr>
              <w:rPr>
                <w:lang w:val="en-GB"/>
              </w:rPr>
            </w:pPr>
            <w:r w:rsidRPr="00CC4BCD">
              <w:rPr>
                <w:lang w:val="en-GB"/>
              </w:rPr>
              <w:t>Allgood Hardware, Figure 6, soffit bracket &amp; template, satin stainless steel finish</w:t>
            </w:r>
          </w:p>
        </w:tc>
      </w:tr>
      <w:tr w:rsidR="00CC4BCD" w14:paraId="7869C5B5" w14:textId="77777777" w:rsidTr="00B31A15">
        <w:trPr>
          <w:cantSplit/>
        </w:trPr>
        <w:tc>
          <w:tcPr>
            <w:tcW w:w="1068" w:type="dxa"/>
          </w:tcPr>
          <w:p w14:paraId="11E11976" w14:textId="0CD2AF29" w:rsidR="00CC4BCD" w:rsidRPr="00CC4BCD" w:rsidRDefault="00CC4BCD" w:rsidP="00CC4BCD">
            <w:pPr>
              <w:rPr>
                <w:lang w:val="en-GB"/>
              </w:rPr>
            </w:pPr>
            <w:r w:rsidRPr="00CC4BCD">
              <w:rPr>
                <w:lang w:val="en-GB"/>
              </w:rPr>
              <w:t>1.00 ea</w:t>
            </w:r>
          </w:p>
        </w:tc>
        <w:tc>
          <w:tcPr>
            <w:tcW w:w="2136" w:type="dxa"/>
          </w:tcPr>
          <w:p w14:paraId="039A88A8" w14:textId="09967BDC" w:rsidR="00CC4BCD" w:rsidRPr="00CC4BCD" w:rsidRDefault="00CC4BCD" w:rsidP="00CC4BCD">
            <w:pPr>
              <w:rPr>
                <w:lang w:val="en-GB"/>
              </w:rPr>
            </w:pPr>
            <w:r w:rsidRPr="00CC4BCD">
              <w:rPr>
                <w:lang w:val="en-GB"/>
              </w:rPr>
              <w:t>SN7319AM *</w:t>
            </w:r>
          </w:p>
        </w:tc>
        <w:tc>
          <w:tcPr>
            <w:tcW w:w="7479" w:type="dxa"/>
          </w:tcPr>
          <w:p w14:paraId="5A793EC4" w14:textId="2597FD69"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202B76BE" w14:textId="77777777" w:rsidTr="00B31A15">
        <w:trPr>
          <w:cantSplit/>
        </w:trPr>
        <w:tc>
          <w:tcPr>
            <w:tcW w:w="1068" w:type="dxa"/>
          </w:tcPr>
          <w:p w14:paraId="183D26B6" w14:textId="3E770C4C" w:rsidR="00CC4BCD" w:rsidRPr="00CC4BCD" w:rsidRDefault="00CC4BCD" w:rsidP="00CC4BCD">
            <w:pPr>
              <w:rPr>
                <w:lang w:val="en-GB"/>
              </w:rPr>
            </w:pPr>
            <w:r w:rsidRPr="00CC4BCD">
              <w:rPr>
                <w:lang w:val="en-GB"/>
              </w:rPr>
              <w:t>1.00 ea</w:t>
            </w:r>
          </w:p>
        </w:tc>
        <w:tc>
          <w:tcPr>
            <w:tcW w:w="2136" w:type="dxa"/>
          </w:tcPr>
          <w:p w14:paraId="7D02BFCC" w14:textId="781F9F11" w:rsidR="00CC4BCD" w:rsidRPr="00CC4BCD" w:rsidRDefault="00CC4BCD" w:rsidP="00CC4BCD">
            <w:pPr>
              <w:rPr>
                <w:lang w:val="en-GB"/>
              </w:rPr>
            </w:pPr>
            <w:r w:rsidRPr="00CC4BCD">
              <w:rPr>
                <w:lang w:val="en-GB"/>
              </w:rPr>
              <w:t>SS7679FN60</w:t>
            </w:r>
          </w:p>
        </w:tc>
        <w:tc>
          <w:tcPr>
            <w:tcW w:w="7479" w:type="dxa"/>
          </w:tcPr>
          <w:p w14:paraId="6D84F157" w14:textId="055BF50C"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1AF598A8" w14:textId="77777777" w:rsidTr="00B31A15">
        <w:trPr>
          <w:cantSplit/>
        </w:trPr>
        <w:tc>
          <w:tcPr>
            <w:tcW w:w="1068" w:type="dxa"/>
          </w:tcPr>
          <w:p w14:paraId="0956E7B6" w14:textId="5AEE31C2" w:rsidR="00CC4BCD" w:rsidRPr="00CC4BCD" w:rsidRDefault="00CC4BCD" w:rsidP="00CC4BCD">
            <w:pPr>
              <w:rPr>
                <w:lang w:val="en-GB"/>
              </w:rPr>
            </w:pPr>
            <w:r w:rsidRPr="00CC4BCD">
              <w:rPr>
                <w:lang w:val="en-GB"/>
              </w:rPr>
              <w:t>1.00 ea</w:t>
            </w:r>
          </w:p>
        </w:tc>
        <w:tc>
          <w:tcPr>
            <w:tcW w:w="2136" w:type="dxa"/>
          </w:tcPr>
          <w:p w14:paraId="6603E44B" w14:textId="7EF7B950" w:rsidR="00CC4BCD" w:rsidRPr="00CC4BCD" w:rsidRDefault="00CC4BCD" w:rsidP="00CC4BCD">
            <w:pPr>
              <w:rPr>
                <w:lang w:val="en-GB"/>
              </w:rPr>
            </w:pPr>
            <w:r w:rsidRPr="00CC4BCD">
              <w:rPr>
                <w:lang w:val="en-GB"/>
              </w:rPr>
              <w:t>XX7679FP1</w:t>
            </w:r>
          </w:p>
        </w:tc>
        <w:tc>
          <w:tcPr>
            <w:tcW w:w="7479" w:type="dxa"/>
          </w:tcPr>
          <w:p w14:paraId="3E59ED69" w14:textId="008D2A1A" w:rsidR="00CC4BCD" w:rsidRPr="00CC4BCD" w:rsidRDefault="00CC4BCD" w:rsidP="00CC4BCD">
            <w:pPr>
              <w:rPr>
                <w:lang w:val="en-GB"/>
              </w:rPr>
            </w:pPr>
            <w:r w:rsidRPr="00CC4BCD">
              <w:rPr>
                <w:lang w:val="en-GB"/>
              </w:rPr>
              <w:t>Allgood Hardware intumescent Pack for 76 Series 60mm Backset TFD30, TFD60</w:t>
            </w:r>
          </w:p>
        </w:tc>
      </w:tr>
      <w:tr w:rsidR="00CC4BCD" w14:paraId="74A5E021" w14:textId="77777777" w:rsidTr="00B31A15">
        <w:trPr>
          <w:cantSplit/>
        </w:trPr>
        <w:tc>
          <w:tcPr>
            <w:tcW w:w="1068" w:type="dxa"/>
          </w:tcPr>
          <w:p w14:paraId="63286D9C" w14:textId="1A943FC3" w:rsidR="00CC4BCD" w:rsidRPr="00CC4BCD" w:rsidRDefault="00CC4BCD" w:rsidP="00CC4BCD">
            <w:pPr>
              <w:rPr>
                <w:lang w:val="en-GB"/>
              </w:rPr>
            </w:pPr>
            <w:r w:rsidRPr="00CC4BCD">
              <w:rPr>
                <w:lang w:val="en-GB"/>
              </w:rPr>
              <w:t>1.00 pr</w:t>
            </w:r>
          </w:p>
        </w:tc>
        <w:tc>
          <w:tcPr>
            <w:tcW w:w="2136" w:type="dxa"/>
          </w:tcPr>
          <w:p w14:paraId="2101E92B" w14:textId="445ED35D" w:rsidR="00CC4BCD" w:rsidRPr="00CC4BCD" w:rsidRDefault="00CC4BCD" w:rsidP="00CC4BCD">
            <w:pPr>
              <w:rPr>
                <w:lang w:val="en-GB"/>
              </w:rPr>
            </w:pPr>
            <w:r w:rsidRPr="00CC4BCD">
              <w:rPr>
                <w:lang w:val="en-GB"/>
              </w:rPr>
              <w:t>XX97423SSN</w:t>
            </w:r>
          </w:p>
        </w:tc>
        <w:tc>
          <w:tcPr>
            <w:tcW w:w="7479" w:type="dxa"/>
          </w:tcPr>
          <w:p w14:paraId="615AD4E3" w14:textId="089D7692"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5A19C8E6" w14:textId="77777777" w:rsidTr="00B31A15">
        <w:trPr>
          <w:cantSplit/>
        </w:trPr>
        <w:tc>
          <w:tcPr>
            <w:tcW w:w="1068" w:type="dxa"/>
          </w:tcPr>
          <w:p w14:paraId="18FC9F80" w14:textId="2A3CFC64" w:rsidR="00CC4BCD" w:rsidRPr="00CC4BCD" w:rsidRDefault="00CC4BCD" w:rsidP="00CC4BCD">
            <w:pPr>
              <w:rPr>
                <w:lang w:val="en-GB"/>
              </w:rPr>
            </w:pPr>
            <w:r w:rsidRPr="00CC4BCD">
              <w:rPr>
                <w:lang w:val="en-GB"/>
              </w:rPr>
              <w:t>2.00 ea</w:t>
            </w:r>
          </w:p>
        </w:tc>
        <w:tc>
          <w:tcPr>
            <w:tcW w:w="2136" w:type="dxa"/>
          </w:tcPr>
          <w:p w14:paraId="2E7FA7E6" w14:textId="00AB6432" w:rsidR="00CC4BCD" w:rsidRPr="00CC4BCD" w:rsidRDefault="00CC4BCD" w:rsidP="00CC4BCD">
            <w:pPr>
              <w:rPr>
                <w:lang w:val="en-GB"/>
              </w:rPr>
            </w:pPr>
            <w:r w:rsidRPr="00CC4BCD">
              <w:rPr>
                <w:lang w:val="en-GB"/>
              </w:rPr>
              <w:t>XX97876SS</w:t>
            </w:r>
          </w:p>
        </w:tc>
        <w:tc>
          <w:tcPr>
            <w:tcW w:w="7479" w:type="dxa"/>
          </w:tcPr>
          <w:p w14:paraId="7258F772" w14:textId="4A2F79CD"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218502B2" w14:textId="77777777" w:rsidTr="00B31A15">
        <w:trPr>
          <w:cantSplit/>
        </w:trPr>
        <w:tc>
          <w:tcPr>
            <w:tcW w:w="1068" w:type="dxa"/>
          </w:tcPr>
          <w:p w14:paraId="0735C290" w14:textId="06C53425" w:rsidR="00CC4BCD" w:rsidRPr="00CC4BCD" w:rsidRDefault="00CC4BCD" w:rsidP="00CC4BCD">
            <w:pPr>
              <w:rPr>
                <w:lang w:val="en-GB"/>
              </w:rPr>
            </w:pPr>
            <w:r w:rsidRPr="00CC4BCD">
              <w:rPr>
                <w:lang w:val="en-GB"/>
              </w:rPr>
              <w:t>1.00 ea</w:t>
            </w:r>
          </w:p>
        </w:tc>
        <w:tc>
          <w:tcPr>
            <w:tcW w:w="2136" w:type="dxa"/>
          </w:tcPr>
          <w:p w14:paraId="3475C1A4" w14:textId="566E1BDF" w:rsidR="00CC4BCD" w:rsidRPr="00CC4BCD" w:rsidRDefault="00CC4BCD" w:rsidP="00CC4BCD">
            <w:pPr>
              <w:rPr>
                <w:lang w:val="en-GB"/>
              </w:rPr>
            </w:pPr>
            <w:r w:rsidRPr="00CC4BCD">
              <w:rPr>
                <w:lang w:val="en-GB"/>
              </w:rPr>
              <w:t>SS21705</w:t>
            </w:r>
          </w:p>
        </w:tc>
        <w:tc>
          <w:tcPr>
            <w:tcW w:w="7479" w:type="dxa"/>
          </w:tcPr>
          <w:p w14:paraId="24927451" w14:textId="59302F33" w:rsidR="00CC4BCD" w:rsidRPr="00CC4BCD" w:rsidRDefault="00CC4BCD" w:rsidP="00CC4BCD">
            <w:pPr>
              <w:rPr>
                <w:lang w:val="en-GB"/>
              </w:rPr>
            </w:pPr>
            <w:r w:rsidRPr="00CC4BCD">
              <w:rPr>
                <w:lang w:val="en-GB"/>
              </w:rPr>
              <w:t>Allgood Alite® Floor Mounted Door Stop 45x25mm, grade 316, satin stainless steel</w:t>
            </w:r>
          </w:p>
        </w:tc>
      </w:tr>
      <w:tr w:rsidR="00CC4BCD" w14:paraId="5D5BA138" w14:textId="77777777" w:rsidTr="00B31A15">
        <w:trPr>
          <w:cantSplit/>
        </w:trPr>
        <w:tc>
          <w:tcPr>
            <w:tcW w:w="1068" w:type="dxa"/>
          </w:tcPr>
          <w:p w14:paraId="14244B5C" w14:textId="1F44D4D0" w:rsidR="00CC4BCD" w:rsidRPr="00CC4BCD" w:rsidRDefault="00CC4BCD" w:rsidP="00CC4BCD">
            <w:pPr>
              <w:rPr>
                <w:lang w:val="en-GB"/>
              </w:rPr>
            </w:pPr>
            <w:r w:rsidRPr="00CC4BCD">
              <w:rPr>
                <w:lang w:val="en-GB"/>
              </w:rPr>
              <w:t>2.00 ea</w:t>
            </w:r>
          </w:p>
        </w:tc>
        <w:tc>
          <w:tcPr>
            <w:tcW w:w="2136" w:type="dxa"/>
          </w:tcPr>
          <w:p w14:paraId="4F6BD2AD" w14:textId="2EA4DF85" w:rsidR="00CC4BCD" w:rsidRPr="00CC4BCD" w:rsidRDefault="00CC4BCD" w:rsidP="00CC4BCD">
            <w:pPr>
              <w:rPr>
                <w:lang w:val="en-GB"/>
              </w:rPr>
            </w:pPr>
            <w:r w:rsidRPr="00CC4BCD">
              <w:rPr>
                <w:lang w:val="en-GB"/>
              </w:rPr>
              <w:t>XX97949SS</w:t>
            </w:r>
          </w:p>
        </w:tc>
        <w:tc>
          <w:tcPr>
            <w:tcW w:w="7479" w:type="dxa"/>
          </w:tcPr>
          <w:p w14:paraId="767E10E9" w14:textId="0871C0DE"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bl>
    <w:p w14:paraId="2B032585"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6A623D7" w14:textId="77777777" w:rsidTr="00CC4BCD">
        <w:tc>
          <w:tcPr>
            <w:tcW w:w="10683" w:type="dxa"/>
          </w:tcPr>
          <w:p w14:paraId="05C80CF7" w14:textId="0EB9CD38" w:rsidR="00CC4BCD" w:rsidRPr="00CC4BCD" w:rsidRDefault="00CC4BCD" w:rsidP="00CC4BCD">
            <w:pPr>
              <w:pStyle w:val="NoSpacing"/>
              <w:jc w:val="right"/>
              <w:rPr>
                <w:lang w:val="en-GB"/>
              </w:rPr>
            </w:pPr>
            <w:r w:rsidRPr="00CC4BCD">
              <w:rPr>
                <w:lang w:val="en-GB"/>
              </w:rPr>
              <w:t>Total GBP: 243.05</w:t>
            </w:r>
          </w:p>
        </w:tc>
      </w:tr>
    </w:tbl>
    <w:p w14:paraId="434990A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463FFD39" w14:textId="77777777" w:rsidTr="00CC4BCD">
        <w:tc>
          <w:tcPr>
            <w:tcW w:w="1780" w:type="dxa"/>
          </w:tcPr>
          <w:p w14:paraId="63FBA9F0" w14:textId="1FE24E39" w:rsidR="00CC4BCD" w:rsidRPr="00CC4BCD" w:rsidRDefault="00CC4BCD" w:rsidP="00CC4BCD">
            <w:pPr>
              <w:pStyle w:val="NoSpacing"/>
              <w:rPr>
                <w:b/>
                <w:lang w:val="en-GB"/>
              </w:rPr>
            </w:pPr>
            <w:r w:rsidRPr="00CC4BCD">
              <w:rPr>
                <w:b/>
                <w:lang w:val="en-GB"/>
              </w:rPr>
              <w:t>Door Numbers</w:t>
            </w:r>
          </w:p>
        </w:tc>
        <w:tc>
          <w:tcPr>
            <w:tcW w:w="1780" w:type="dxa"/>
          </w:tcPr>
          <w:p w14:paraId="48B33D72" w14:textId="77777777" w:rsidR="00CC4BCD" w:rsidRDefault="00CC4BCD" w:rsidP="00CC4BCD">
            <w:pPr>
              <w:pStyle w:val="NoSpacing"/>
              <w:rPr>
                <w:lang w:val="en-GB"/>
              </w:rPr>
            </w:pPr>
          </w:p>
        </w:tc>
        <w:tc>
          <w:tcPr>
            <w:tcW w:w="1780" w:type="dxa"/>
          </w:tcPr>
          <w:p w14:paraId="1F490F6A" w14:textId="77777777" w:rsidR="00CC4BCD" w:rsidRDefault="00CC4BCD" w:rsidP="00CC4BCD">
            <w:pPr>
              <w:pStyle w:val="NoSpacing"/>
              <w:rPr>
                <w:lang w:val="en-GB"/>
              </w:rPr>
            </w:pPr>
          </w:p>
        </w:tc>
        <w:tc>
          <w:tcPr>
            <w:tcW w:w="1781" w:type="dxa"/>
          </w:tcPr>
          <w:p w14:paraId="50E1168B" w14:textId="77777777" w:rsidR="00CC4BCD" w:rsidRDefault="00CC4BCD" w:rsidP="00CC4BCD">
            <w:pPr>
              <w:pStyle w:val="NoSpacing"/>
              <w:rPr>
                <w:lang w:val="en-GB"/>
              </w:rPr>
            </w:pPr>
          </w:p>
        </w:tc>
        <w:tc>
          <w:tcPr>
            <w:tcW w:w="1781" w:type="dxa"/>
          </w:tcPr>
          <w:p w14:paraId="662AC5CF" w14:textId="77777777" w:rsidR="00CC4BCD" w:rsidRDefault="00CC4BCD" w:rsidP="00CC4BCD">
            <w:pPr>
              <w:pStyle w:val="NoSpacing"/>
              <w:rPr>
                <w:lang w:val="en-GB"/>
              </w:rPr>
            </w:pPr>
          </w:p>
        </w:tc>
        <w:tc>
          <w:tcPr>
            <w:tcW w:w="1781" w:type="dxa"/>
          </w:tcPr>
          <w:p w14:paraId="11F384F2" w14:textId="77777777" w:rsidR="00CC4BCD" w:rsidRDefault="00CC4BCD" w:rsidP="00CC4BCD">
            <w:pPr>
              <w:pStyle w:val="NoSpacing"/>
              <w:rPr>
                <w:lang w:val="en-GB"/>
              </w:rPr>
            </w:pPr>
          </w:p>
        </w:tc>
      </w:tr>
      <w:tr w:rsidR="00CC4BCD" w14:paraId="6C1E1C68" w14:textId="77777777" w:rsidTr="00CC4BCD">
        <w:tc>
          <w:tcPr>
            <w:tcW w:w="1780" w:type="dxa"/>
          </w:tcPr>
          <w:p w14:paraId="22FBD233" w14:textId="77777777" w:rsidR="00CC4BCD" w:rsidRPr="00CC4BCD" w:rsidRDefault="00CC4BCD" w:rsidP="00CC4BCD">
            <w:pPr>
              <w:pStyle w:val="NoSpacing"/>
              <w:rPr>
                <w:b/>
                <w:lang w:val="en-GB"/>
              </w:rPr>
            </w:pPr>
          </w:p>
        </w:tc>
        <w:tc>
          <w:tcPr>
            <w:tcW w:w="1780" w:type="dxa"/>
          </w:tcPr>
          <w:p w14:paraId="31BBBDA7" w14:textId="77777777" w:rsidR="00CC4BCD" w:rsidRDefault="00CC4BCD" w:rsidP="00CC4BCD">
            <w:pPr>
              <w:pStyle w:val="NoSpacing"/>
              <w:rPr>
                <w:lang w:val="en-GB"/>
              </w:rPr>
            </w:pPr>
          </w:p>
        </w:tc>
        <w:tc>
          <w:tcPr>
            <w:tcW w:w="1780" w:type="dxa"/>
          </w:tcPr>
          <w:p w14:paraId="0A678251" w14:textId="77777777" w:rsidR="00CC4BCD" w:rsidRDefault="00CC4BCD" w:rsidP="00CC4BCD">
            <w:pPr>
              <w:pStyle w:val="NoSpacing"/>
              <w:rPr>
                <w:lang w:val="en-GB"/>
              </w:rPr>
            </w:pPr>
          </w:p>
        </w:tc>
        <w:tc>
          <w:tcPr>
            <w:tcW w:w="1781" w:type="dxa"/>
          </w:tcPr>
          <w:p w14:paraId="3FFF1E50" w14:textId="77777777" w:rsidR="00CC4BCD" w:rsidRDefault="00CC4BCD" w:rsidP="00CC4BCD">
            <w:pPr>
              <w:pStyle w:val="NoSpacing"/>
              <w:rPr>
                <w:lang w:val="en-GB"/>
              </w:rPr>
            </w:pPr>
          </w:p>
        </w:tc>
        <w:tc>
          <w:tcPr>
            <w:tcW w:w="1781" w:type="dxa"/>
          </w:tcPr>
          <w:p w14:paraId="393AC871" w14:textId="77777777" w:rsidR="00CC4BCD" w:rsidRDefault="00CC4BCD" w:rsidP="00CC4BCD">
            <w:pPr>
              <w:pStyle w:val="NoSpacing"/>
              <w:rPr>
                <w:lang w:val="en-GB"/>
              </w:rPr>
            </w:pPr>
          </w:p>
        </w:tc>
        <w:tc>
          <w:tcPr>
            <w:tcW w:w="1781" w:type="dxa"/>
          </w:tcPr>
          <w:p w14:paraId="1F2867AD" w14:textId="77777777" w:rsidR="00CC4BCD" w:rsidRDefault="00CC4BCD" w:rsidP="00CC4BCD">
            <w:pPr>
              <w:pStyle w:val="NoSpacing"/>
              <w:rPr>
                <w:lang w:val="en-GB"/>
              </w:rPr>
            </w:pPr>
          </w:p>
        </w:tc>
      </w:tr>
      <w:tr w:rsidR="00CC4BCD" w14:paraId="31F7AA9C" w14:textId="77777777" w:rsidTr="00CC4BCD">
        <w:tc>
          <w:tcPr>
            <w:tcW w:w="1780" w:type="dxa"/>
          </w:tcPr>
          <w:p w14:paraId="5D28407E" w14:textId="0558E0A4" w:rsidR="00CC4BCD" w:rsidRPr="00CC4BCD" w:rsidRDefault="00CC4BCD" w:rsidP="00CC4BCD">
            <w:pPr>
              <w:pStyle w:val="NoSpacing"/>
              <w:rPr>
                <w:lang w:val="en-GB"/>
              </w:rPr>
            </w:pPr>
            <w:r w:rsidRPr="00CC4BCD">
              <w:rPr>
                <w:lang w:val="en-GB"/>
              </w:rPr>
              <w:t>PM.DR.B1.30.01</w:t>
            </w:r>
          </w:p>
        </w:tc>
        <w:tc>
          <w:tcPr>
            <w:tcW w:w="1780" w:type="dxa"/>
          </w:tcPr>
          <w:p w14:paraId="6C3F15D6" w14:textId="77777777" w:rsidR="00CC4BCD" w:rsidRDefault="00CC4BCD" w:rsidP="00CC4BCD">
            <w:pPr>
              <w:pStyle w:val="NoSpacing"/>
              <w:rPr>
                <w:lang w:val="en-GB"/>
              </w:rPr>
            </w:pPr>
          </w:p>
        </w:tc>
        <w:tc>
          <w:tcPr>
            <w:tcW w:w="1780" w:type="dxa"/>
          </w:tcPr>
          <w:p w14:paraId="4B359A71" w14:textId="77777777" w:rsidR="00CC4BCD" w:rsidRDefault="00CC4BCD" w:rsidP="00CC4BCD">
            <w:pPr>
              <w:pStyle w:val="NoSpacing"/>
              <w:rPr>
                <w:lang w:val="en-GB"/>
              </w:rPr>
            </w:pPr>
          </w:p>
        </w:tc>
        <w:tc>
          <w:tcPr>
            <w:tcW w:w="1781" w:type="dxa"/>
          </w:tcPr>
          <w:p w14:paraId="6272C9E0" w14:textId="77777777" w:rsidR="00CC4BCD" w:rsidRDefault="00CC4BCD" w:rsidP="00CC4BCD">
            <w:pPr>
              <w:pStyle w:val="NoSpacing"/>
              <w:rPr>
                <w:lang w:val="en-GB"/>
              </w:rPr>
            </w:pPr>
          </w:p>
        </w:tc>
        <w:tc>
          <w:tcPr>
            <w:tcW w:w="1781" w:type="dxa"/>
          </w:tcPr>
          <w:p w14:paraId="68B774A2" w14:textId="77777777" w:rsidR="00CC4BCD" w:rsidRDefault="00CC4BCD" w:rsidP="00CC4BCD">
            <w:pPr>
              <w:pStyle w:val="NoSpacing"/>
              <w:rPr>
                <w:lang w:val="en-GB"/>
              </w:rPr>
            </w:pPr>
          </w:p>
        </w:tc>
        <w:tc>
          <w:tcPr>
            <w:tcW w:w="1781" w:type="dxa"/>
          </w:tcPr>
          <w:p w14:paraId="61025805" w14:textId="77777777" w:rsidR="00CC4BCD" w:rsidRDefault="00CC4BCD" w:rsidP="00CC4BCD">
            <w:pPr>
              <w:pStyle w:val="NoSpacing"/>
              <w:rPr>
                <w:lang w:val="en-GB"/>
              </w:rPr>
            </w:pPr>
          </w:p>
        </w:tc>
      </w:tr>
    </w:tbl>
    <w:p w14:paraId="718AA76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E807191" w14:textId="77777777" w:rsidTr="00CC4BCD">
        <w:trPr>
          <w:cantSplit/>
        </w:trPr>
        <w:tc>
          <w:tcPr>
            <w:tcW w:w="0" w:type="auto"/>
          </w:tcPr>
          <w:p w14:paraId="582873A6" w14:textId="40919141" w:rsidR="00CC4BCD" w:rsidRPr="00CC4BCD" w:rsidRDefault="00CC4BCD" w:rsidP="00CC4BCD">
            <w:pPr>
              <w:pStyle w:val="NoSpacing"/>
              <w:rPr>
                <w:b/>
                <w:lang w:val="en-GB"/>
              </w:rPr>
            </w:pPr>
            <w:r w:rsidRPr="00CC4BCD">
              <w:rPr>
                <w:b/>
                <w:lang w:val="en-GB"/>
              </w:rPr>
              <w:t>Remarks</w:t>
            </w:r>
          </w:p>
        </w:tc>
        <w:tc>
          <w:tcPr>
            <w:tcW w:w="0" w:type="auto"/>
          </w:tcPr>
          <w:p w14:paraId="22E97E39" w14:textId="77777777" w:rsidR="00CC4BCD" w:rsidRDefault="00CC4BCD" w:rsidP="00CC4BCD">
            <w:pPr>
              <w:pStyle w:val="NoSpacing"/>
              <w:rPr>
                <w:lang w:val="en-GB"/>
              </w:rPr>
            </w:pPr>
          </w:p>
        </w:tc>
        <w:tc>
          <w:tcPr>
            <w:tcW w:w="0" w:type="auto"/>
          </w:tcPr>
          <w:p w14:paraId="729C1F27" w14:textId="77777777" w:rsidR="00CC4BCD" w:rsidRDefault="00CC4BCD" w:rsidP="00CC4BCD">
            <w:pPr>
              <w:pStyle w:val="NoSpacing"/>
              <w:rPr>
                <w:lang w:val="en-GB"/>
              </w:rPr>
            </w:pPr>
          </w:p>
        </w:tc>
        <w:tc>
          <w:tcPr>
            <w:tcW w:w="0" w:type="auto"/>
          </w:tcPr>
          <w:p w14:paraId="6A642230" w14:textId="77777777" w:rsidR="00CC4BCD" w:rsidRDefault="00CC4BCD" w:rsidP="00CC4BCD">
            <w:pPr>
              <w:pStyle w:val="NoSpacing"/>
              <w:rPr>
                <w:lang w:val="en-GB"/>
              </w:rPr>
            </w:pPr>
          </w:p>
        </w:tc>
      </w:tr>
    </w:tbl>
    <w:p w14:paraId="28370F3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37638995" w14:textId="77777777" w:rsidTr="00CC4BCD">
        <w:trPr>
          <w:cantSplit/>
        </w:trPr>
        <w:tc>
          <w:tcPr>
            <w:tcW w:w="0" w:type="auto"/>
          </w:tcPr>
          <w:p w14:paraId="5C7094EB" w14:textId="77777777" w:rsidR="00CC4BCD" w:rsidRDefault="00CC4BCD" w:rsidP="00CC4BCD">
            <w:pPr>
              <w:pStyle w:val="NoSpacing"/>
              <w:rPr>
                <w:lang w:val="en-GB"/>
              </w:rPr>
            </w:pPr>
          </w:p>
        </w:tc>
        <w:tc>
          <w:tcPr>
            <w:tcW w:w="0" w:type="auto"/>
          </w:tcPr>
          <w:p w14:paraId="660DEE4F" w14:textId="77777777" w:rsidR="00CC4BCD" w:rsidRDefault="00CC4BCD" w:rsidP="00CC4BCD">
            <w:pPr>
              <w:pStyle w:val="NoSpacing"/>
              <w:rPr>
                <w:lang w:val="en-GB"/>
              </w:rPr>
            </w:pPr>
          </w:p>
        </w:tc>
        <w:tc>
          <w:tcPr>
            <w:tcW w:w="0" w:type="auto"/>
          </w:tcPr>
          <w:p w14:paraId="3F7C3EF7" w14:textId="77777777" w:rsidR="00CC4BCD" w:rsidRDefault="00CC4BCD" w:rsidP="00CC4BCD">
            <w:pPr>
              <w:pStyle w:val="NoSpacing"/>
              <w:rPr>
                <w:lang w:val="en-GB"/>
              </w:rPr>
            </w:pPr>
          </w:p>
        </w:tc>
        <w:tc>
          <w:tcPr>
            <w:tcW w:w="0" w:type="auto"/>
          </w:tcPr>
          <w:p w14:paraId="1C8863A6" w14:textId="77777777" w:rsidR="00CC4BCD" w:rsidRDefault="00CC4BCD" w:rsidP="00CC4BCD">
            <w:pPr>
              <w:pStyle w:val="NoSpacing"/>
              <w:rPr>
                <w:lang w:val="en-GB"/>
              </w:rPr>
            </w:pPr>
          </w:p>
        </w:tc>
      </w:tr>
    </w:tbl>
    <w:p w14:paraId="3D9E2E44"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6984"/>
        <w:gridCol w:w="222"/>
        <w:gridCol w:w="222"/>
      </w:tblGrid>
      <w:tr w:rsidR="00CC4BCD" w14:paraId="26FD2FF0" w14:textId="77777777" w:rsidTr="00CC4BCD">
        <w:trPr>
          <w:cantSplit/>
        </w:trPr>
        <w:tc>
          <w:tcPr>
            <w:tcW w:w="0" w:type="auto"/>
          </w:tcPr>
          <w:p w14:paraId="16DE90CA" w14:textId="5A24C169" w:rsidR="00CC4BCD" w:rsidRPr="00CC4BCD" w:rsidRDefault="00CC4BCD" w:rsidP="00CC4BCD">
            <w:pPr>
              <w:pStyle w:val="NoSpacing"/>
              <w:rPr>
                <w:b/>
                <w:lang w:val="en-GB"/>
              </w:rPr>
            </w:pPr>
            <w:bookmarkStart w:id="109" w:name="HWSet92" w:colFirst="0" w:colLast="0"/>
            <w:r w:rsidRPr="00CC4BCD">
              <w:rPr>
                <w:b/>
                <w:lang w:val="en-GB"/>
              </w:rPr>
              <w:t>Set 84     -</w:t>
            </w:r>
          </w:p>
        </w:tc>
        <w:tc>
          <w:tcPr>
            <w:tcW w:w="0" w:type="auto"/>
          </w:tcPr>
          <w:p w14:paraId="73655D9C" w14:textId="4F1CADF6" w:rsidR="00CC4BCD" w:rsidRPr="00CC4BCD" w:rsidRDefault="00CC4BCD" w:rsidP="00CC4BCD">
            <w:pPr>
              <w:pStyle w:val="NoSpacing"/>
              <w:rPr>
                <w:b/>
                <w:lang w:val="en-GB"/>
              </w:rPr>
            </w:pPr>
            <w:r w:rsidRPr="00CC4BCD">
              <w:rPr>
                <w:b/>
                <w:lang w:val="en-GB"/>
              </w:rPr>
              <w:t>BOH - Single lockable door w/levers - DRT-02 - BWD/01/09/a/FD60c - Fig 1 / nds</w:t>
            </w:r>
          </w:p>
        </w:tc>
        <w:tc>
          <w:tcPr>
            <w:tcW w:w="0" w:type="auto"/>
          </w:tcPr>
          <w:p w14:paraId="12C52DC6" w14:textId="77777777" w:rsidR="00CC4BCD" w:rsidRDefault="00CC4BCD" w:rsidP="00CC4BCD">
            <w:pPr>
              <w:pStyle w:val="NoSpacing"/>
              <w:rPr>
                <w:lang w:val="en-GB"/>
              </w:rPr>
            </w:pPr>
          </w:p>
        </w:tc>
        <w:tc>
          <w:tcPr>
            <w:tcW w:w="0" w:type="auto"/>
          </w:tcPr>
          <w:p w14:paraId="3179C166" w14:textId="77777777" w:rsidR="00CC4BCD" w:rsidRDefault="00CC4BCD" w:rsidP="00CC4BCD">
            <w:pPr>
              <w:pStyle w:val="NoSpacing"/>
              <w:rPr>
                <w:lang w:val="en-GB"/>
              </w:rPr>
            </w:pPr>
          </w:p>
        </w:tc>
      </w:tr>
      <w:bookmarkEnd w:id="109"/>
    </w:tbl>
    <w:p w14:paraId="3D176A0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51C2E02B" w14:textId="77777777" w:rsidTr="000F701B">
        <w:trPr>
          <w:cantSplit/>
        </w:trPr>
        <w:tc>
          <w:tcPr>
            <w:tcW w:w="1068" w:type="dxa"/>
          </w:tcPr>
          <w:p w14:paraId="63891C6F" w14:textId="0542B0BE" w:rsidR="00CC4BCD" w:rsidRPr="00CC4BCD" w:rsidRDefault="00CC4BCD" w:rsidP="00CC4BCD">
            <w:pPr>
              <w:rPr>
                <w:b/>
                <w:lang w:val="en-GB"/>
              </w:rPr>
            </w:pPr>
            <w:r w:rsidRPr="00CC4BCD">
              <w:rPr>
                <w:b/>
                <w:lang w:val="en-GB"/>
              </w:rPr>
              <w:t>Quantity</w:t>
            </w:r>
          </w:p>
        </w:tc>
        <w:tc>
          <w:tcPr>
            <w:tcW w:w="2136" w:type="dxa"/>
          </w:tcPr>
          <w:p w14:paraId="1A6FDA54" w14:textId="6A832CAE" w:rsidR="00CC4BCD" w:rsidRPr="00CC4BCD" w:rsidRDefault="00CC4BCD" w:rsidP="00CC4BCD">
            <w:pPr>
              <w:rPr>
                <w:b/>
                <w:lang w:val="en-GB"/>
              </w:rPr>
            </w:pPr>
            <w:r w:rsidRPr="00CC4BCD">
              <w:rPr>
                <w:b/>
                <w:lang w:val="en-GB"/>
              </w:rPr>
              <w:t>Item number</w:t>
            </w:r>
          </w:p>
        </w:tc>
        <w:tc>
          <w:tcPr>
            <w:tcW w:w="7479" w:type="dxa"/>
          </w:tcPr>
          <w:p w14:paraId="21479243" w14:textId="4556103D" w:rsidR="00CC4BCD" w:rsidRPr="00CC4BCD" w:rsidRDefault="00CC4BCD" w:rsidP="00CC4BCD">
            <w:pPr>
              <w:rPr>
                <w:b/>
                <w:lang w:val="en-GB"/>
              </w:rPr>
            </w:pPr>
            <w:r w:rsidRPr="00CC4BCD">
              <w:rPr>
                <w:b/>
                <w:lang w:val="en-GB"/>
              </w:rPr>
              <w:t>Description</w:t>
            </w:r>
          </w:p>
        </w:tc>
      </w:tr>
      <w:tr w:rsidR="00CC4BCD" w14:paraId="016D9542" w14:textId="77777777" w:rsidTr="000F701B">
        <w:trPr>
          <w:cantSplit/>
        </w:trPr>
        <w:tc>
          <w:tcPr>
            <w:tcW w:w="1068" w:type="dxa"/>
          </w:tcPr>
          <w:p w14:paraId="36F3CB4C" w14:textId="6403C5DD" w:rsidR="00CC4BCD" w:rsidRPr="00CC4BCD" w:rsidRDefault="00CC4BCD" w:rsidP="00CC4BCD">
            <w:pPr>
              <w:rPr>
                <w:lang w:val="en-GB"/>
              </w:rPr>
            </w:pPr>
            <w:r w:rsidRPr="00CC4BCD">
              <w:rPr>
                <w:lang w:val="en-GB"/>
              </w:rPr>
              <w:t>1.00 ea</w:t>
            </w:r>
          </w:p>
        </w:tc>
        <w:tc>
          <w:tcPr>
            <w:tcW w:w="2136" w:type="dxa"/>
          </w:tcPr>
          <w:p w14:paraId="41CAF21C" w14:textId="7FCA94A9" w:rsidR="00CC4BCD" w:rsidRPr="00CC4BCD" w:rsidRDefault="00CC4BCD" w:rsidP="00CC4BCD">
            <w:pPr>
              <w:rPr>
                <w:lang w:val="en-GB"/>
              </w:rPr>
            </w:pPr>
            <w:r w:rsidRPr="00CC4BCD">
              <w:rPr>
                <w:lang w:val="en-GB"/>
              </w:rPr>
              <w:t>SS7631F *</w:t>
            </w:r>
          </w:p>
        </w:tc>
        <w:tc>
          <w:tcPr>
            <w:tcW w:w="7479" w:type="dxa"/>
          </w:tcPr>
          <w:p w14:paraId="21B6EB4C" w14:textId="19B619D9" w:rsidR="00CC4BCD" w:rsidRPr="00CC4BCD" w:rsidRDefault="00CC4BCD" w:rsidP="00CC4BCD">
            <w:pPr>
              <w:rPr>
                <w:lang w:val="en-GB"/>
              </w:rPr>
            </w:pPr>
            <w:r w:rsidRPr="00CC4BCD">
              <w:rPr>
                <w:lang w:val="en-GB"/>
              </w:rPr>
              <w:t>Spare Radius Strike Plate for Bathroom/Sashlock New 76 Series SS7608FS60/SS7679FS60</w:t>
            </w:r>
          </w:p>
        </w:tc>
      </w:tr>
      <w:tr w:rsidR="00CC4BCD" w14:paraId="3EDFA802" w14:textId="77777777" w:rsidTr="000F701B">
        <w:trPr>
          <w:cantSplit/>
        </w:trPr>
        <w:tc>
          <w:tcPr>
            <w:tcW w:w="1068" w:type="dxa"/>
          </w:tcPr>
          <w:p w14:paraId="4341AEF5" w14:textId="253D25E0" w:rsidR="00CC4BCD" w:rsidRPr="00CC4BCD" w:rsidRDefault="00CC4BCD" w:rsidP="00CC4BCD">
            <w:pPr>
              <w:rPr>
                <w:lang w:val="en-GB"/>
              </w:rPr>
            </w:pPr>
            <w:r w:rsidRPr="00CC4BCD">
              <w:rPr>
                <w:lang w:val="en-GB"/>
              </w:rPr>
              <w:t>4.00 ea</w:t>
            </w:r>
          </w:p>
        </w:tc>
        <w:tc>
          <w:tcPr>
            <w:tcW w:w="2136" w:type="dxa"/>
          </w:tcPr>
          <w:p w14:paraId="49E1B815" w14:textId="35E2D15A" w:rsidR="00CC4BCD" w:rsidRPr="00CC4BCD" w:rsidRDefault="00CC4BCD" w:rsidP="00CC4BCD">
            <w:pPr>
              <w:rPr>
                <w:lang w:val="en-GB"/>
              </w:rPr>
            </w:pPr>
            <w:r w:rsidRPr="00CC4BCD">
              <w:rPr>
                <w:lang w:val="en-GB"/>
              </w:rPr>
              <w:t>SS97501R</w:t>
            </w:r>
          </w:p>
        </w:tc>
        <w:tc>
          <w:tcPr>
            <w:tcW w:w="7479" w:type="dxa"/>
          </w:tcPr>
          <w:p w14:paraId="735FD79D" w14:textId="0BAF14EA"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31556CB1" w14:textId="77777777" w:rsidTr="000F701B">
        <w:trPr>
          <w:cantSplit/>
        </w:trPr>
        <w:tc>
          <w:tcPr>
            <w:tcW w:w="1068" w:type="dxa"/>
          </w:tcPr>
          <w:p w14:paraId="47B9634C" w14:textId="35379014" w:rsidR="00CC4BCD" w:rsidRPr="00CC4BCD" w:rsidRDefault="00CC4BCD" w:rsidP="00CC4BCD">
            <w:pPr>
              <w:rPr>
                <w:lang w:val="en-GB"/>
              </w:rPr>
            </w:pPr>
            <w:r w:rsidRPr="00CC4BCD">
              <w:rPr>
                <w:lang w:val="en-GB"/>
              </w:rPr>
              <w:t>8.00 ea</w:t>
            </w:r>
          </w:p>
        </w:tc>
        <w:tc>
          <w:tcPr>
            <w:tcW w:w="2136" w:type="dxa"/>
          </w:tcPr>
          <w:p w14:paraId="2E232504" w14:textId="2F9F1793" w:rsidR="00CC4BCD" w:rsidRPr="00CC4BCD" w:rsidRDefault="00CC4BCD" w:rsidP="00CC4BCD">
            <w:pPr>
              <w:rPr>
                <w:lang w:val="en-GB"/>
              </w:rPr>
            </w:pPr>
            <w:r w:rsidRPr="00CC4BCD">
              <w:rPr>
                <w:lang w:val="en-GB"/>
              </w:rPr>
              <w:t>XX8066FP</w:t>
            </w:r>
          </w:p>
        </w:tc>
        <w:tc>
          <w:tcPr>
            <w:tcW w:w="7479" w:type="dxa"/>
          </w:tcPr>
          <w:p w14:paraId="154FCC18" w14:textId="055820BF"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764E3995" w14:textId="77777777" w:rsidTr="000F701B">
        <w:trPr>
          <w:cantSplit/>
        </w:trPr>
        <w:tc>
          <w:tcPr>
            <w:tcW w:w="1068" w:type="dxa"/>
          </w:tcPr>
          <w:p w14:paraId="73C5AEE4" w14:textId="32040882" w:rsidR="00CC4BCD" w:rsidRPr="00CC4BCD" w:rsidRDefault="00CC4BCD" w:rsidP="00CC4BCD">
            <w:pPr>
              <w:rPr>
                <w:lang w:val="en-GB"/>
              </w:rPr>
            </w:pPr>
            <w:r w:rsidRPr="00CC4BCD">
              <w:rPr>
                <w:lang w:val="en-GB"/>
              </w:rPr>
              <w:t>1.00 ea</w:t>
            </w:r>
          </w:p>
        </w:tc>
        <w:tc>
          <w:tcPr>
            <w:tcW w:w="2136" w:type="dxa"/>
          </w:tcPr>
          <w:p w14:paraId="01D357BE" w14:textId="5FC734F9" w:rsidR="00CC4BCD" w:rsidRPr="00CC4BCD" w:rsidRDefault="00CC4BCD" w:rsidP="00CC4BCD">
            <w:pPr>
              <w:rPr>
                <w:lang w:val="en-GB"/>
              </w:rPr>
            </w:pPr>
            <w:r w:rsidRPr="00CC4BCD">
              <w:rPr>
                <w:lang w:val="en-GB"/>
              </w:rPr>
              <w:t>XX98141S6</w:t>
            </w:r>
          </w:p>
        </w:tc>
        <w:tc>
          <w:tcPr>
            <w:tcW w:w="7479" w:type="dxa"/>
          </w:tcPr>
          <w:p w14:paraId="23D9D1B1" w14:textId="00536009"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264B1FD8" w14:textId="77777777" w:rsidTr="000F701B">
        <w:trPr>
          <w:cantSplit/>
        </w:trPr>
        <w:tc>
          <w:tcPr>
            <w:tcW w:w="1068" w:type="dxa"/>
          </w:tcPr>
          <w:p w14:paraId="466D3DA6" w14:textId="2B116D39" w:rsidR="00CC4BCD" w:rsidRPr="00CC4BCD" w:rsidRDefault="00CC4BCD" w:rsidP="00CC4BCD">
            <w:pPr>
              <w:rPr>
                <w:lang w:val="en-GB"/>
              </w:rPr>
            </w:pPr>
            <w:r w:rsidRPr="00CC4BCD">
              <w:rPr>
                <w:lang w:val="en-GB"/>
              </w:rPr>
              <w:t>1.00 ea</w:t>
            </w:r>
          </w:p>
        </w:tc>
        <w:tc>
          <w:tcPr>
            <w:tcW w:w="2136" w:type="dxa"/>
          </w:tcPr>
          <w:p w14:paraId="67E2DAF9" w14:textId="5697EFAF" w:rsidR="00CC4BCD" w:rsidRPr="00CC4BCD" w:rsidRDefault="00CC4BCD" w:rsidP="00CC4BCD">
            <w:pPr>
              <w:rPr>
                <w:lang w:val="en-GB"/>
              </w:rPr>
            </w:pPr>
            <w:r w:rsidRPr="00CC4BCD">
              <w:rPr>
                <w:lang w:val="en-GB"/>
              </w:rPr>
              <w:t>SN7319AM *</w:t>
            </w:r>
          </w:p>
        </w:tc>
        <w:tc>
          <w:tcPr>
            <w:tcW w:w="7479" w:type="dxa"/>
          </w:tcPr>
          <w:p w14:paraId="04F78237" w14:textId="3FEC7606" w:rsidR="00CC4BCD" w:rsidRPr="00CC4BCD" w:rsidRDefault="00CC4BCD" w:rsidP="00CC4BCD">
            <w:pPr>
              <w:rPr>
                <w:lang w:val="en-GB"/>
              </w:rPr>
            </w:pPr>
            <w:r w:rsidRPr="00CC4BCD">
              <w:rPr>
                <w:lang w:val="en-GB"/>
              </w:rPr>
              <w:t>Allgood Hardware 'A' 60mm (30/30) length Euro Profile Cylinder &amp; turn, independently tested to BS EN 1303:2015 classification 1/6/0/B*1/0/C/6/D, trademark protection 6 pin cylinder with solid and lateral profile pins, c/w  “anti-Bump”, “anti-pick”, “anti-drill” and “anti-pull” protection, 2 keyed, under master key, Incorporated in successful fire tests and assessed to BS EN 1634-1 and BS 476 Pt 22 up to 60 minutes on timber doors, satin nickel finish</w:t>
            </w:r>
          </w:p>
        </w:tc>
      </w:tr>
      <w:tr w:rsidR="00CC4BCD" w14:paraId="12520CB2" w14:textId="77777777" w:rsidTr="000F701B">
        <w:trPr>
          <w:cantSplit/>
        </w:trPr>
        <w:tc>
          <w:tcPr>
            <w:tcW w:w="1068" w:type="dxa"/>
          </w:tcPr>
          <w:p w14:paraId="766F6E15" w14:textId="70BDCAD3" w:rsidR="00CC4BCD" w:rsidRPr="00CC4BCD" w:rsidRDefault="00CC4BCD" w:rsidP="00CC4BCD">
            <w:pPr>
              <w:rPr>
                <w:lang w:val="en-GB"/>
              </w:rPr>
            </w:pPr>
            <w:r w:rsidRPr="00CC4BCD">
              <w:rPr>
                <w:lang w:val="en-GB"/>
              </w:rPr>
              <w:t>1.00 ea</w:t>
            </w:r>
          </w:p>
        </w:tc>
        <w:tc>
          <w:tcPr>
            <w:tcW w:w="2136" w:type="dxa"/>
          </w:tcPr>
          <w:p w14:paraId="2BDF0AE6" w14:textId="3C1AE967" w:rsidR="00CC4BCD" w:rsidRPr="00CC4BCD" w:rsidRDefault="00CC4BCD" w:rsidP="00CC4BCD">
            <w:pPr>
              <w:rPr>
                <w:lang w:val="en-GB"/>
              </w:rPr>
            </w:pPr>
            <w:r w:rsidRPr="00CC4BCD">
              <w:rPr>
                <w:lang w:val="en-GB"/>
              </w:rPr>
              <w:t>SS7679FN60</w:t>
            </w:r>
          </w:p>
        </w:tc>
        <w:tc>
          <w:tcPr>
            <w:tcW w:w="7479" w:type="dxa"/>
          </w:tcPr>
          <w:p w14:paraId="26B1E95B" w14:textId="0CFD2FCA" w:rsidR="00CC4BCD" w:rsidRPr="00CC4BCD" w:rsidRDefault="00CC4BCD" w:rsidP="00CC4BCD">
            <w:pPr>
              <w:rPr>
                <w:lang w:val="en-GB"/>
              </w:rPr>
            </w:pPr>
            <w:r w:rsidRPr="00CC4BCD">
              <w:rPr>
                <w:lang w:val="en-GB"/>
              </w:rPr>
              <w:t>Allgood Hardware 93x60mm backset profile cylinder mortice lock case only, heavy sprung for levers, double throw deadbolt, CE Marked to BS EN 12209 3/X/8/1/0/G/2/B/C/2/0, Certifire approved CF5899 for use up to 120 minutes on timber fire doors and 240 minute metal fire doors, radius forend &amp; square strike, satin stainless steel finish</w:t>
            </w:r>
          </w:p>
        </w:tc>
      </w:tr>
      <w:tr w:rsidR="00CC4BCD" w14:paraId="4F9F12B6" w14:textId="77777777" w:rsidTr="000F701B">
        <w:trPr>
          <w:cantSplit/>
        </w:trPr>
        <w:tc>
          <w:tcPr>
            <w:tcW w:w="1068" w:type="dxa"/>
          </w:tcPr>
          <w:p w14:paraId="0BF54382" w14:textId="249DA58A" w:rsidR="00CC4BCD" w:rsidRPr="00CC4BCD" w:rsidRDefault="00CC4BCD" w:rsidP="00CC4BCD">
            <w:pPr>
              <w:rPr>
                <w:lang w:val="en-GB"/>
              </w:rPr>
            </w:pPr>
            <w:r w:rsidRPr="00CC4BCD">
              <w:rPr>
                <w:lang w:val="en-GB"/>
              </w:rPr>
              <w:t>1.00 ea</w:t>
            </w:r>
          </w:p>
        </w:tc>
        <w:tc>
          <w:tcPr>
            <w:tcW w:w="2136" w:type="dxa"/>
          </w:tcPr>
          <w:p w14:paraId="5B2B967C" w14:textId="4EE4554E" w:rsidR="00CC4BCD" w:rsidRPr="00CC4BCD" w:rsidRDefault="00CC4BCD" w:rsidP="00CC4BCD">
            <w:pPr>
              <w:rPr>
                <w:lang w:val="en-GB"/>
              </w:rPr>
            </w:pPr>
            <w:r w:rsidRPr="00CC4BCD">
              <w:rPr>
                <w:lang w:val="en-GB"/>
              </w:rPr>
              <w:t>XX7679FP1</w:t>
            </w:r>
          </w:p>
        </w:tc>
        <w:tc>
          <w:tcPr>
            <w:tcW w:w="7479" w:type="dxa"/>
          </w:tcPr>
          <w:p w14:paraId="3238FF18" w14:textId="28A977B1" w:rsidR="00CC4BCD" w:rsidRPr="00CC4BCD" w:rsidRDefault="00CC4BCD" w:rsidP="00CC4BCD">
            <w:pPr>
              <w:rPr>
                <w:lang w:val="en-GB"/>
              </w:rPr>
            </w:pPr>
            <w:r w:rsidRPr="00CC4BCD">
              <w:rPr>
                <w:lang w:val="en-GB"/>
              </w:rPr>
              <w:t>Allgood Hardware intumescent Pack for 76 Series 60mm Backset TFD30, TFD60</w:t>
            </w:r>
          </w:p>
        </w:tc>
      </w:tr>
      <w:tr w:rsidR="00CC4BCD" w14:paraId="3AA2A942" w14:textId="77777777" w:rsidTr="000F701B">
        <w:trPr>
          <w:cantSplit/>
        </w:trPr>
        <w:tc>
          <w:tcPr>
            <w:tcW w:w="1068" w:type="dxa"/>
          </w:tcPr>
          <w:p w14:paraId="03D06810" w14:textId="0D440BF7" w:rsidR="00CC4BCD" w:rsidRPr="00CC4BCD" w:rsidRDefault="00CC4BCD" w:rsidP="00CC4BCD">
            <w:pPr>
              <w:rPr>
                <w:lang w:val="en-GB"/>
              </w:rPr>
            </w:pPr>
            <w:r w:rsidRPr="00CC4BCD">
              <w:rPr>
                <w:lang w:val="en-GB"/>
              </w:rPr>
              <w:t>1.00 pr</w:t>
            </w:r>
          </w:p>
        </w:tc>
        <w:tc>
          <w:tcPr>
            <w:tcW w:w="2136" w:type="dxa"/>
          </w:tcPr>
          <w:p w14:paraId="6D34DF0A" w14:textId="068BC50C" w:rsidR="00CC4BCD" w:rsidRPr="00CC4BCD" w:rsidRDefault="00CC4BCD" w:rsidP="00CC4BCD">
            <w:pPr>
              <w:rPr>
                <w:lang w:val="en-GB"/>
              </w:rPr>
            </w:pPr>
            <w:r w:rsidRPr="00CC4BCD">
              <w:rPr>
                <w:lang w:val="en-GB"/>
              </w:rPr>
              <w:t>XX97423SSN</w:t>
            </w:r>
          </w:p>
        </w:tc>
        <w:tc>
          <w:tcPr>
            <w:tcW w:w="7479" w:type="dxa"/>
          </w:tcPr>
          <w:p w14:paraId="205D6970" w14:textId="640CA3D6" w:rsidR="00CC4BCD" w:rsidRPr="00CC4BCD" w:rsidRDefault="00CC4BCD" w:rsidP="00CC4BCD">
            <w:pPr>
              <w:rPr>
                <w:lang w:val="en-GB"/>
              </w:rPr>
            </w:pPr>
            <w:r w:rsidRPr="00CC4BCD">
              <w:rPr>
                <w:lang w:val="en-GB"/>
              </w:rPr>
              <w:t>Allgood Alite® 127 x 64mm x 19mmØ Straight lever handles, on Quadaxial® 50Ø x 4mm concealed fixing roses (tested to 1 million cycles), independently tested to BS EN 1906 4/7/-/1/0/3/0/U, Incorporated in successful fire tests and assessed to BS EN 1634-1 and BS 476 Pt 22 up to 60 minutes on timber doors and 120 minutes on metal doors, suitable for doors 35-54mm, grade 304, satin stainless steel finish</w:t>
            </w:r>
          </w:p>
        </w:tc>
      </w:tr>
      <w:tr w:rsidR="00CC4BCD" w14:paraId="5992AA6D" w14:textId="77777777" w:rsidTr="000F701B">
        <w:trPr>
          <w:cantSplit/>
        </w:trPr>
        <w:tc>
          <w:tcPr>
            <w:tcW w:w="1068" w:type="dxa"/>
          </w:tcPr>
          <w:p w14:paraId="6B188200" w14:textId="6AA10092" w:rsidR="00CC4BCD" w:rsidRPr="00CC4BCD" w:rsidRDefault="00CC4BCD" w:rsidP="00CC4BCD">
            <w:pPr>
              <w:rPr>
                <w:lang w:val="en-GB"/>
              </w:rPr>
            </w:pPr>
            <w:r w:rsidRPr="00CC4BCD">
              <w:rPr>
                <w:lang w:val="en-GB"/>
              </w:rPr>
              <w:t>2.00 ea</w:t>
            </w:r>
          </w:p>
        </w:tc>
        <w:tc>
          <w:tcPr>
            <w:tcW w:w="2136" w:type="dxa"/>
          </w:tcPr>
          <w:p w14:paraId="26403988" w14:textId="3D9FCD3C" w:rsidR="00CC4BCD" w:rsidRPr="00CC4BCD" w:rsidRDefault="00CC4BCD" w:rsidP="00CC4BCD">
            <w:pPr>
              <w:rPr>
                <w:lang w:val="en-GB"/>
              </w:rPr>
            </w:pPr>
            <w:r w:rsidRPr="00CC4BCD">
              <w:rPr>
                <w:lang w:val="en-GB"/>
              </w:rPr>
              <w:t>XX97876SS</w:t>
            </w:r>
          </w:p>
        </w:tc>
        <w:tc>
          <w:tcPr>
            <w:tcW w:w="7479" w:type="dxa"/>
          </w:tcPr>
          <w:p w14:paraId="08EBCFE1" w14:textId="36915BBA" w:rsidR="00CC4BCD" w:rsidRPr="00CC4BCD" w:rsidRDefault="00CC4BCD" w:rsidP="00CC4BCD">
            <w:pPr>
              <w:rPr>
                <w:lang w:val="en-GB"/>
              </w:rPr>
            </w:pPr>
            <w:r w:rsidRPr="00CC4BCD">
              <w:rPr>
                <w:lang w:val="en-GB"/>
              </w:rPr>
              <w:t>Allgood Alite® Cylinder Rose, 50mm diameter concealed with screw fixings, Incorporated in successful fire tests and assessed to BS EN 1634-1 and BS 476 Pt 22 for use on 60 minute timber doors, satin stainless steel finish</w:t>
            </w:r>
          </w:p>
        </w:tc>
      </w:tr>
      <w:tr w:rsidR="00CC4BCD" w14:paraId="5CF9C65B" w14:textId="77777777" w:rsidTr="000F701B">
        <w:trPr>
          <w:cantSplit/>
        </w:trPr>
        <w:tc>
          <w:tcPr>
            <w:tcW w:w="1068" w:type="dxa"/>
          </w:tcPr>
          <w:p w14:paraId="274546E3" w14:textId="753B7875" w:rsidR="00CC4BCD" w:rsidRPr="00CC4BCD" w:rsidRDefault="00CC4BCD" w:rsidP="00CC4BCD">
            <w:pPr>
              <w:rPr>
                <w:lang w:val="en-GB"/>
              </w:rPr>
            </w:pPr>
            <w:r w:rsidRPr="00CC4BCD">
              <w:rPr>
                <w:lang w:val="en-GB"/>
              </w:rPr>
              <w:t>2.00 ea</w:t>
            </w:r>
          </w:p>
        </w:tc>
        <w:tc>
          <w:tcPr>
            <w:tcW w:w="2136" w:type="dxa"/>
          </w:tcPr>
          <w:p w14:paraId="27BD3A53" w14:textId="058913D3" w:rsidR="00CC4BCD" w:rsidRPr="00CC4BCD" w:rsidRDefault="00CC4BCD" w:rsidP="00CC4BCD">
            <w:pPr>
              <w:rPr>
                <w:lang w:val="en-GB"/>
              </w:rPr>
            </w:pPr>
            <w:r w:rsidRPr="00CC4BCD">
              <w:rPr>
                <w:lang w:val="en-GB"/>
              </w:rPr>
              <w:t>XX97949SS</w:t>
            </w:r>
          </w:p>
        </w:tc>
        <w:tc>
          <w:tcPr>
            <w:tcW w:w="7479" w:type="dxa"/>
          </w:tcPr>
          <w:p w14:paraId="21733D0C" w14:textId="446396AA"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0E1A944" w14:textId="77777777" w:rsidTr="000F701B">
        <w:trPr>
          <w:cantSplit/>
        </w:trPr>
        <w:tc>
          <w:tcPr>
            <w:tcW w:w="1068" w:type="dxa"/>
          </w:tcPr>
          <w:p w14:paraId="77E112AA" w14:textId="6C27473A" w:rsidR="00CC4BCD" w:rsidRPr="00CC4BCD" w:rsidRDefault="00CC4BCD" w:rsidP="00CC4BCD">
            <w:pPr>
              <w:rPr>
                <w:lang w:val="en-GB"/>
              </w:rPr>
            </w:pPr>
            <w:r w:rsidRPr="00CC4BCD">
              <w:rPr>
                <w:lang w:val="en-GB"/>
              </w:rPr>
              <w:t>1.00 ea</w:t>
            </w:r>
          </w:p>
        </w:tc>
        <w:tc>
          <w:tcPr>
            <w:tcW w:w="2136" w:type="dxa"/>
          </w:tcPr>
          <w:p w14:paraId="1095F760" w14:textId="39E47EBF" w:rsidR="00CC4BCD" w:rsidRPr="00CC4BCD" w:rsidRDefault="00CC4BCD" w:rsidP="00CC4BCD">
            <w:pPr>
              <w:rPr>
                <w:lang w:val="en-GB"/>
              </w:rPr>
            </w:pPr>
            <w:r w:rsidRPr="00CC4BCD">
              <w:rPr>
                <w:lang w:val="en-GB"/>
              </w:rPr>
              <w:t>ZQ0062609 *</w:t>
            </w:r>
          </w:p>
        </w:tc>
        <w:tc>
          <w:tcPr>
            <w:tcW w:w="7479" w:type="dxa"/>
          </w:tcPr>
          <w:p w14:paraId="4902204F"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6441F03F" w14:textId="77777777" w:rsidR="00CC4BCD" w:rsidRPr="00CC4BCD" w:rsidRDefault="00CC4BCD" w:rsidP="00CC4BCD">
            <w:pPr>
              <w:rPr>
                <w:lang w:val="en-GB"/>
              </w:rPr>
            </w:pPr>
          </w:p>
          <w:p w14:paraId="643FDBD7" w14:textId="50AA98B2" w:rsidR="00CC4BCD" w:rsidRPr="00CC4BCD" w:rsidRDefault="00CC4BCD" w:rsidP="00CC4BCD">
            <w:pPr>
              <w:rPr>
                <w:lang w:val="en-GB"/>
              </w:rPr>
            </w:pPr>
            <w:r w:rsidRPr="00CC4BCD">
              <w:rPr>
                <w:lang w:val="en-GB"/>
              </w:rPr>
              <w:t>Final Site Size to be confirmed.</w:t>
            </w:r>
          </w:p>
        </w:tc>
      </w:tr>
    </w:tbl>
    <w:p w14:paraId="0915AF2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0184B5C8" w14:textId="77777777" w:rsidTr="00CC4BCD">
        <w:tc>
          <w:tcPr>
            <w:tcW w:w="10683" w:type="dxa"/>
          </w:tcPr>
          <w:p w14:paraId="1273DA27" w14:textId="5B3E6231" w:rsidR="00CC4BCD" w:rsidRPr="00CC4BCD" w:rsidRDefault="00CC4BCD" w:rsidP="00CC4BCD">
            <w:pPr>
              <w:pStyle w:val="NoSpacing"/>
              <w:jc w:val="right"/>
              <w:rPr>
                <w:lang w:val="en-GB"/>
              </w:rPr>
            </w:pPr>
            <w:r w:rsidRPr="00CC4BCD">
              <w:rPr>
                <w:lang w:val="en-GB"/>
              </w:rPr>
              <w:t>Total GBP: 453.49</w:t>
            </w:r>
          </w:p>
        </w:tc>
      </w:tr>
    </w:tbl>
    <w:p w14:paraId="429FFDF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91"/>
        <w:gridCol w:w="1734"/>
        <w:gridCol w:w="1734"/>
        <w:gridCol w:w="1736"/>
        <w:gridCol w:w="1736"/>
        <w:gridCol w:w="1736"/>
      </w:tblGrid>
      <w:tr w:rsidR="00CC4BCD" w14:paraId="19444912" w14:textId="77777777" w:rsidTr="00CC4BCD">
        <w:tc>
          <w:tcPr>
            <w:tcW w:w="1780" w:type="dxa"/>
          </w:tcPr>
          <w:p w14:paraId="2401C662" w14:textId="6BB3EEE9" w:rsidR="00CC4BCD" w:rsidRPr="00CC4BCD" w:rsidRDefault="00CC4BCD" w:rsidP="00CC4BCD">
            <w:pPr>
              <w:pStyle w:val="NoSpacing"/>
              <w:rPr>
                <w:b/>
                <w:lang w:val="en-GB"/>
              </w:rPr>
            </w:pPr>
            <w:r w:rsidRPr="00CC4BCD">
              <w:rPr>
                <w:b/>
                <w:lang w:val="en-GB"/>
              </w:rPr>
              <w:t>Door Numbers</w:t>
            </w:r>
          </w:p>
        </w:tc>
        <w:tc>
          <w:tcPr>
            <w:tcW w:w="1780" w:type="dxa"/>
          </w:tcPr>
          <w:p w14:paraId="7324575E" w14:textId="77777777" w:rsidR="00CC4BCD" w:rsidRDefault="00CC4BCD" w:rsidP="00CC4BCD">
            <w:pPr>
              <w:pStyle w:val="NoSpacing"/>
              <w:rPr>
                <w:lang w:val="en-GB"/>
              </w:rPr>
            </w:pPr>
          </w:p>
        </w:tc>
        <w:tc>
          <w:tcPr>
            <w:tcW w:w="1780" w:type="dxa"/>
          </w:tcPr>
          <w:p w14:paraId="5438B313" w14:textId="77777777" w:rsidR="00CC4BCD" w:rsidRDefault="00CC4BCD" w:rsidP="00CC4BCD">
            <w:pPr>
              <w:pStyle w:val="NoSpacing"/>
              <w:rPr>
                <w:lang w:val="en-GB"/>
              </w:rPr>
            </w:pPr>
          </w:p>
        </w:tc>
        <w:tc>
          <w:tcPr>
            <w:tcW w:w="1781" w:type="dxa"/>
          </w:tcPr>
          <w:p w14:paraId="1E3AB88B" w14:textId="77777777" w:rsidR="00CC4BCD" w:rsidRDefault="00CC4BCD" w:rsidP="00CC4BCD">
            <w:pPr>
              <w:pStyle w:val="NoSpacing"/>
              <w:rPr>
                <w:lang w:val="en-GB"/>
              </w:rPr>
            </w:pPr>
          </w:p>
        </w:tc>
        <w:tc>
          <w:tcPr>
            <w:tcW w:w="1781" w:type="dxa"/>
          </w:tcPr>
          <w:p w14:paraId="4DC681C4" w14:textId="77777777" w:rsidR="00CC4BCD" w:rsidRDefault="00CC4BCD" w:rsidP="00CC4BCD">
            <w:pPr>
              <w:pStyle w:val="NoSpacing"/>
              <w:rPr>
                <w:lang w:val="en-GB"/>
              </w:rPr>
            </w:pPr>
          </w:p>
        </w:tc>
        <w:tc>
          <w:tcPr>
            <w:tcW w:w="1781" w:type="dxa"/>
          </w:tcPr>
          <w:p w14:paraId="536D0ACD" w14:textId="77777777" w:rsidR="00CC4BCD" w:rsidRDefault="00CC4BCD" w:rsidP="00CC4BCD">
            <w:pPr>
              <w:pStyle w:val="NoSpacing"/>
              <w:rPr>
                <w:lang w:val="en-GB"/>
              </w:rPr>
            </w:pPr>
          </w:p>
        </w:tc>
      </w:tr>
      <w:tr w:rsidR="00CC4BCD" w14:paraId="213C8B73" w14:textId="77777777" w:rsidTr="00CC4BCD">
        <w:tc>
          <w:tcPr>
            <w:tcW w:w="1780" w:type="dxa"/>
          </w:tcPr>
          <w:p w14:paraId="31D52DEB" w14:textId="77777777" w:rsidR="00CC4BCD" w:rsidRPr="00CC4BCD" w:rsidRDefault="00CC4BCD" w:rsidP="00CC4BCD">
            <w:pPr>
              <w:pStyle w:val="NoSpacing"/>
              <w:rPr>
                <w:b/>
                <w:lang w:val="en-GB"/>
              </w:rPr>
            </w:pPr>
          </w:p>
        </w:tc>
        <w:tc>
          <w:tcPr>
            <w:tcW w:w="1780" w:type="dxa"/>
          </w:tcPr>
          <w:p w14:paraId="5A4F62A4" w14:textId="77777777" w:rsidR="00CC4BCD" w:rsidRDefault="00CC4BCD" w:rsidP="00CC4BCD">
            <w:pPr>
              <w:pStyle w:val="NoSpacing"/>
              <w:rPr>
                <w:lang w:val="en-GB"/>
              </w:rPr>
            </w:pPr>
          </w:p>
        </w:tc>
        <w:tc>
          <w:tcPr>
            <w:tcW w:w="1780" w:type="dxa"/>
          </w:tcPr>
          <w:p w14:paraId="3288185A" w14:textId="77777777" w:rsidR="00CC4BCD" w:rsidRDefault="00CC4BCD" w:rsidP="00CC4BCD">
            <w:pPr>
              <w:pStyle w:val="NoSpacing"/>
              <w:rPr>
                <w:lang w:val="en-GB"/>
              </w:rPr>
            </w:pPr>
          </w:p>
        </w:tc>
        <w:tc>
          <w:tcPr>
            <w:tcW w:w="1781" w:type="dxa"/>
          </w:tcPr>
          <w:p w14:paraId="2A1B0851" w14:textId="77777777" w:rsidR="00CC4BCD" w:rsidRDefault="00CC4BCD" w:rsidP="00CC4BCD">
            <w:pPr>
              <w:pStyle w:val="NoSpacing"/>
              <w:rPr>
                <w:lang w:val="en-GB"/>
              </w:rPr>
            </w:pPr>
          </w:p>
        </w:tc>
        <w:tc>
          <w:tcPr>
            <w:tcW w:w="1781" w:type="dxa"/>
          </w:tcPr>
          <w:p w14:paraId="6A1ADA2C" w14:textId="77777777" w:rsidR="00CC4BCD" w:rsidRDefault="00CC4BCD" w:rsidP="00CC4BCD">
            <w:pPr>
              <w:pStyle w:val="NoSpacing"/>
              <w:rPr>
                <w:lang w:val="en-GB"/>
              </w:rPr>
            </w:pPr>
          </w:p>
        </w:tc>
        <w:tc>
          <w:tcPr>
            <w:tcW w:w="1781" w:type="dxa"/>
          </w:tcPr>
          <w:p w14:paraId="2330C684" w14:textId="77777777" w:rsidR="00CC4BCD" w:rsidRDefault="00CC4BCD" w:rsidP="00CC4BCD">
            <w:pPr>
              <w:pStyle w:val="NoSpacing"/>
              <w:rPr>
                <w:lang w:val="en-GB"/>
              </w:rPr>
            </w:pPr>
          </w:p>
        </w:tc>
      </w:tr>
      <w:tr w:rsidR="00CC4BCD" w14:paraId="4BDE1D0C" w14:textId="77777777" w:rsidTr="00CC4BCD">
        <w:tc>
          <w:tcPr>
            <w:tcW w:w="1780" w:type="dxa"/>
          </w:tcPr>
          <w:p w14:paraId="2B3A7098" w14:textId="230D2D1A" w:rsidR="00CC4BCD" w:rsidRPr="00CC4BCD" w:rsidRDefault="00CC4BCD" w:rsidP="00CC4BCD">
            <w:pPr>
              <w:pStyle w:val="NoSpacing"/>
              <w:rPr>
                <w:lang w:val="en-GB"/>
              </w:rPr>
            </w:pPr>
            <w:r w:rsidRPr="00CC4BCD">
              <w:rPr>
                <w:lang w:val="en-GB"/>
              </w:rPr>
              <w:t>PM.DR.B1.PL16.01</w:t>
            </w:r>
          </w:p>
        </w:tc>
        <w:tc>
          <w:tcPr>
            <w:tcW w:w="1780" w:type="dxa"/>
          </w:tcPr>
          <w:p w14:paraId="7BFE4AAF" w14:textId="77777777" w:rsidR="00CC4BCD" w:rsidRDefault="00CC4BCD" w:rsidP="00CC4BCD">
            <w:pPr>
              <w:pStyle w:val="NoSpacing"/>
              <w:rPr>
                <w:lang w:val="en-GB"/>
              </w:rPr>
            </w:pPr>
          </w:p>
        </w:tc>
        <w:tc>
          <w:tcPr>
            <w:tcW w:w="1780" w:type="dxa"/>
          </w:tcPr>
          <w:p w14:paraId="6584291D" w14:textId="77777777" w:rsidR="00CC4BCD" w:rsidRDefault="00CC4BCD" w:rsidP="00CC4BCD">
            <w:pPr>
              <w:pStyle w:val="NoSpacing"/>
              <w:rPr>
                <w:lang w:val="en-GB"/>
              </w:rPr>
            </w:pPr>
          </w:p>
        </w:tc>
        <w:tc>
          <w:tcPr>
            <w:tcW w:w="1781" w:type="dxa"/>
          </w:tcPr>
          <w:p w14:paraId="1A2A1C06" w14:textId="77777777" w:rsidR="00CC4BCD" w:rsidRDefault="00CC4BCD" w:rsidP="00CC4BCD">
            <w:pPr>
              <w:pStyle w:val="NoSpacing"/>
              <w:rPr>
                <w:lang w:val="en-GB"/>
              </w:rPr>
            </w:pPr>
          </w:p>
        </w:tc>
        <w:tc>
          <w:tcPr>
            <w:tcW w:w="1781" w:type="dxa"/>
          </w:tcPr>
          <w:p w14:paraId="5C81C787" w14:textId="77777777" w:rsidR="00CC4BCD" w:rsidRDefault="00CC4BCD" w:rsidP="00CC4BCD">
            <w:pPr>
              <w:pStyle w:val="NoSpacing"/>
              <w:rPr>
                <w:lang w:val="en-GB"/>
              </w:rPr>
            </w:pPr>
          </w:p>
        </w:tc>
        <w:tc>
          <w:tcPr>
            <w:tcW w:w="1781" w:type="dxa"/>
          </w:tcPr>
          <w:p w14:paraId="79D06C77" w14:textId="77777777" w:rsidR="00CC4BCD" w:rsidRDefault="00CC4BCD" w:rsidP="00CC4BCD">
            <w:pPr>
              <w:pStyle w:val="NoSpacing"/>
              <w:rPr>
                <w:lang w:val="en-GB"/>
              </w:rPr>
            </w:pPr>
          </w:p>
        </w:tc>
      </w:tr>
    </w:tbl>
    <w:p w14:paraId="3D60ADF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719B5645" w14:textId="77777777" w:rsidTr="00CC4BCD">
        <w:trPr>
          <w:cantSplit/>
        </w:trPr>
        <w:tc>
          <w:tcPr>
            <w:tcW w:w="0" w:type="auto"/>
          </w:tcPr>
          <w:p w14:paraId="5A5EDFBE" w14:textId="6F4985AE" w:rsidR="00CC4BCD" w:rsidRPr="00CC4BCD" w:rsidRDefault="00CC4BCD" w:rsidP="00CC4BCD">
            <w:pPr>
              <w:pStyle w:val="NoSpacing"/>
              <w:rPr>
                <w:b/>
                <w:lang w:val="en-GB"/>
              </w:rPr>
            </w:pPr>
            <w:r w:rsidRPr="00CC4BCD">
              <w:rPr>
                <w:b/>
                <w:lang w:val="en-GB"/>
              </w:rPr>
              <w:t>Remarks</w:t>
            </w:r>
          </w:p>
        </w:tc>
        <w:tc>
          <w:tcPr>
            <w:tcW w:w="0" w:type="auto"/>
          </w:tcPr>
          <w:p w14:paraId="04BA592A" w14:textId="77777777" w:rsidR="00CC4BCD" w:rsidRDefault="00CC4BCD" w:rsidP="00CC4BCD">
            <w:pPr>
              <w:pStyle w:val="NoSpacing"/>
              <w:rPr>
                <w:lang w:val="en-GB"/>
              </w:rPr>
            </w:pPr>
          </w:p>
        </w:tc>
        <w:tc>
          <w:tcPr>
            <w:tcW w:w="0" w:type="auto"/>
          </w:tcPr>
          <w:p w14:paraId="7BFB6244" w14:textId="77777777" w:rsidR="00CC4BCD" w:rsidRDefault="00CC4BCD" w:rsidP="00CC4BCD">
            <w:pPr>
              <w:pStyle w:val="NoSpacing"/>
              <w:rPr>
                <w:lang w:val="en-GB"/>
              </w:rPr>
            </w:pPr>
          </w:p>
        </w:tc>
        <w:tc>
          <w:tcPr>
            <w:tcW w:w="0" w:type="auto"/>
          </w:tcPr>
          <w:p w14:paraId="75F5CBE0" w14:textId="77777777" w:rsidR="00CC4BCD" w:rsidRDefault="00CC4BCD" w:rsidP="00CC4BCD">
            <w:pPr>
              <w:pStyle w:val="NoSpacing"/>
              <w:rPr>
                <w:lang w:val="en-GB"/>
              </w:rPr>
            </w:pPr>
          </w:p>
        </w:tc>
      </w:tr>
    </w:tbl>
    <w:p w14:paraId="281687B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93D2E9D" w14:textId="77777777" w:rsidTr="00CC4BCD">
        <w:trPr>
          <w:cantSplit/>
        </w:trPr>
        <w:tc>
          <w:tcPr>
            <w:tcW w:w="0" w:type="auto"/>
          </w:tcPr>
          <w:p w14:paraId="2CE9117E" w14:textId="77777777" w:rsidR="00CC4BCD" w:rsidRDefault="00CC4BCD" w:rsidP="00CC4BCD">
            <w:pPr>
              <w:pStyle w:val="NoSpacing"/>
              <w:rPr>
                <w:lang w:val="en-GB"/>
              </w:rPr>
            </w:pPr>
          </w:p>
        </w:tc>
        <w:tc>
          <w:tcPr>
            <w:tcW w:w="0" w:type="auto"/>
          </w:tcPr>
          <w:p w14:paraId="0450D6DC" w14:textId="77777777" w:rsidR="00CC4BCD" w:rsidRDefault="00CC4BCD" w:rsidP="00CC4BCD">
            <w:pPr>
              <w:pStyle w:val="NoSpacing"/>
              <w:rPr>
                <w:lang w:val="en-GB"/>
              </w:rPr>
            </w:pPr>
          </w:p>
        </w:tc>
        <w:tc>
          <w:tcPr>
            <w:tcW w:w="0" w:type="auto"/>
          </w:tcPr>
          <w:p w14:paraId="2C4F5F5C" w14:textId="77777777" w:rsidR="00CC4BCD" w:rsidRDefault="00CC4BCD" w:rsidP="00CC4BCD">
            <w:pPr>
              <w:pStyle w:val="NoSpacing"/>
              <w:rPr>
                <w:lang w:val="en-GB"/>
              </w:rPr>
            </w:pPr>
          </w:p>
        </w:tc>
        <w:tc>
          <w:tcPr>
            <w:tcW w:w="0" w:type="auto"/>
          </w:tcPr>
          <w:p w14:paraId="7C0A110E" w14:textId="77777777" w:rsidR="00CC4BCD" w:rsidRDefault="00CC4BCD" w:rsidP="00CC4BCD">
            <w:pPr>
              <w:pStyle w:val="NoSpacing"/>
              <w:rPr>
                <w:lang w:val="en-GB"/>
              </w:rPr>
            </w:pPr>
          </w:p>
        </w:tc>
      </w:tr>
    </w:tbl>
    <w:p w14:paraId="465AD4DD"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896"/>
        <w:gridCol w:w="222"/>
        <w:gridCol w:w="222"/>
      </w:tblGrid>
      <w:tr w:rsidR="00CC4BCD" w14:paraId="4DB3A6BD" w14:textId="77777777" w:rsidTr="00CC4BCD">
        <w:trPr>
          <w:cantSplit/>
        </w:trPr>
        <w:tc>
          <w:tcPr>
            <w:tcW w:w="0" w:type="auto"/>
          </w:tcPr>
          <w:p w14:paraId="2F006DC6" w14:textId="00107735" w:rsidR="00CC4BCD" w:rsidRPr="00CC4BCD" w:rsidRDefault="00CC4BCD" w:rsidP="00CC4BCD">
            <w:pPr>
              <w:pStyle w:val="NoSpacing"/>
              <w:rPr>
                <w:b/>
                <w:lang w:val="en-GB"/>
              </w:rPr>
            </w:pPr>
            <w:bookmarkStart w:id="110" w:name="HWSet93" w:colFirst="0" w:colLast="0"/>
            <w:r w:rsidRPr="00CC4BCD">
              <w:rPr>
                <w:b/>
                <w:lang w:val="en-GB"/>
              </w:rPr>
              <w:t>Set 85     -</w:t>
            </w:r>
          </w:p>
        </w:tc>
        <w:tc>
          <w:tcPr>
            <w:tcW w:w="0" w:type="auto"/>
          </w:tcPr>
          <w:p w14:paraId="3E801661" w14:textId="12B9D7DE" w:rsidR="00CC4BCD" w:rsidRPr="00CC4BCD" w:rsidRDefault="00CC4BCD" w:rsidP="00CC4BCD">
            <w:pPr>
              <w:pStyle w:val="NoSpacing"/>
              <w:rPr>
                <w:b/>
                <w:lang w:val="en-GB"/>
              </w:rPr>
            </w:pPr>
            <w:r w:rsidRPr="00CC4BCD">
              <w:rPr>
                <w:b/>
                <w:lang w:val="en-GB"/>
              </w:rPr>
              <w:t>BOH - Leaf &amp; half access controlled circulation door - DRT-04 - BWD/15/05/a/FD60a - Fig 1</w:t>
            </w:r>
          </w:p>
        </w:tc>
        <w:tc>
          <w:tcPr>
            <w:tcW w:w="0" w:type="auto"/>
          </w:tcPr>
          <w:p w14:paraId="52E74BB9" w14:textId="77777777" w:rsidR="00CC4BCD" w:rsidRDefault="00CC4BCD" w:rsidP="00CC4BCD">
            <w:pPr>
              <w:pStyle w:val="NoSpacing"/>
              <w:rPr>
                <w:lang w:val="en-GB"/>
              </w:rPr>
            </w:pPr>
          </w:p>
        </w:tc>
        <w:tc>
          <w:tcPr>
            <w:tcW w:w="0" w:type="auto"/>
          </w:tcPr>
          <w:p w14:paraId="0E50D2CC" w14:textId="77777777" w:rsidR="00CC4BCD" w:rsidRDefault="00CC4BCD" w:rsidP="00CC4BCD">
            <w:pPr>
              <w:pStyle w:val="NoSpacing"/>
              <w:rPr>
                <w:lang w:val="en-GB"/>
              </w:rPr>
            </w:pPr>
          </w:p>
        </w:tc>
      </w:tr>
      <w:bookmarkEnd w:id="110"/>
    </w:tbl>
    <w:p w14:paraId="1C95E4D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7B375A3D" w14:textId="77777777" w:rsidTr="001A66A8">
        <w:trPr>
          <w:cantSplit/>
        </w:trPr>
        <w:tc>
          <w:tcPr>
            <w:tcW w:w="1068" w:type="dxa"/>
          </w:tcPr>
          <w:p w14:paraId="65F22A76" w14:textId="0459B3C6" w:rsidR="00CC4BCD" w:rsidRPr="00CC4BCD" w:rsidRDefault="00CC4BCD" w:rsidP="00CC4BCD">
            <w:pPr>
              <w:rPr>
                <w:b/>
                <w:lang w:val="en-GB"/>
              </w:rPr>
            </w:pPr>
            <w:r w:rsidRPr="00CC4BCD">
              <w:rPr>
                <w:b/>
                <w:lang w:val="en-GB"/>
              </w:rPr>
              <w:t>Quantity</w:t>
            </w:r>
          </w:p>
        </w:tc>
        <w:tc>
          <w:tcPr>
            <w:tcW w:w="2136" w:type="dxa"/>
          </w:tcPr>
          <w:p w14:paraId="2B62C796" w14:textId="00525660" w:rsidR="00CC4BCD" w:rsidRPr="00CC4BCD" w:rsidRDefault="00CC4BCD" w:rsidP="00CC4BCD">
            <w:pPr>
              <w:rPr>
                <w:b/>
                <w:lang w:val="en-GB"/>
              </w:rPr>
            </w:pPr>
            <w:r w:rsidRPr="00CC4BCD">
              <w:rPr>
                <w:b/>
                <w:lang w:val="en-GB"/>
              </w:rPr>
              <w:t>Item number</w:t>
            </w:r>
          </w:p>
        </w:tc>
        <w:tc>
          <w:tcPr>
            <w:tcW w:w="7479" w:type="dxa"/>
          </w:tcPr>
          <w:p w14:paraId="547081FB" w14:textId="71C85120" w:rsidR="00CC4BCD" w:rsidRPr="00CC4BCD" w:rsidRDefault="00CC4BCD" w:rsidP="00CC4BCD">
            <w:pPr>
              <w:rPr>
                <w:b/>
                <w:lang w:val="en-GB"/>
              </w:rPr>
            </w:pPr>
            <w:r w:rsidRPr="00CC4BCD">
              <w:rPr>
                <w:b/>
                <w:lang w:val="en-GB"/>
              </w:rPr>
              <w:t>Description</w:t>
            </w:r>
          </w:p>
        </w:tc>
      </w:tr>
      <w:tr w:rsidR="00CC4BCD" w14:paraId="11DD440B" w14:textId="77777777" w:rsidTr="001A66A8">
        <w:trPr>
          <w:cantSplit/>
        </w:trPr>
        <w:tc>
          <w:tcPr>
            <w:tcW w:w="1068" w:type="dxa"/>
          </w:tcPr>
          <w:p w14:paraId="4D230A34" w14:textId="70880587" w:rsidR="00CC4BCD" w:rsidRPr="00CC4BCD" w:rsidRDefault="00CC4BCD" w:rsidP="00CC4BCD">
            <w:pPr>
              <w:rPr>
                <w:lang w:val="en-GB"/>
              </w:rPr>
            </w:pPr>
            <w:r w:rsidRPr="00CC4BCD">
              <w:rPr>
                <w:lang w:val="en-GB"/>
              </w:rPr>
              <w:t>8.00 ea</w:t>
            </w:r>
          </w:p>
        </w:tc>
        <w:tc>
          <w:tcPr>
            <w:tcW w:w="2136" w:type="dxa"/>
          </w:tcPr>
          <w:p w14:paraId="544B5E7B" w14:textId="2D48FA57" w:rsidR="00CC4BCD" w:rsidRPr="00CC4BCD" w:rsidRDefault="00CC4BCD" w:rsidP="00CC4BCD">
            <w:pPr>
              <w:rPr>
                <w:lang w:val="en-GB"/>
              </w:rPr>
            </w:pPr>
            <w:r w:rsidRPr="00CC4BCD">
              <w:rPr>
                <w:lang w:val="en-GB"/>
              </w:rPr>
              <w:t>SS97501R</w:t>
            </w:r>
          </w:p>
        </w:tc>
        <w:tc>
          <w:tcPr>
            <w:tcW w:w="7479" w:type="dxa"/>
          </w:tcPr>
          <w:p w14:paraId="6A747C9B" w14:textId="3C7DD179"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CCFD1D0" w14:textId="77777777" w:rsidTr="001A66A8">
        <w:trPr>
          <w:cantSplit/>
        </w:trPr>
        <w:tc>
          <w:tcPr>
            <w:tcW w:w="1068" w:type="dxa"/>
          </w:tcPr>
          <w:p w14:paraId="1A44057C" w14:textId="7BB10535" w:rsidR="00CC4BCD" w:rsidRPr="00CC4BCD" w:rsidRDefault="00CC4BCD" w:rsidP="00CC4BCD">
            <w:pPr>
              <w:rPr>
                <w:lang w:val="en-GB"/>
              </w:rPr>
            </w:pPr>
            <w:r w:rsidRPr="00CC4BCD">
              <w:rPr>
                <w:lang w:val="en-GB"/>
              </w:rPr>
              <w:t>16.00 ea</w:t>
            </w:r>
          </w:p>
        </w:tc>
        <w:tc>
          <w:tcPr>
            <w:tcW w:w="2136" w:type="dxa"/>
          </w:tcPr>
          <w:p w14:paraId="3E932EF4" w14:textId="5121AAC7" w:rsidR="00CC4BCD" w:rsidRPr="00CC4BCD" w:rsidRDefault="00CC4BCD" w:rsidP="00CC4BCD">
            <w:pPr>
              <w:rPr>
                <w:lang w:val="en-GB"/>
              </w:rPr>
            </w:pPr>
            <w:r w:rsidRPr="00CC4BCD">
              <w:rPr>
                <w:lang w:val="en-GB"/>
              </w:rPr>
              <w:t>XX8066FP</w:t>
            </w:r>
          </w:p>
        </w:tc>
        <w:tc>
          <w:tcPr>
            <w:tcW w:w="7479" w:type="dxa"/>
          </w:tcPr>
          <w:p w14:paraId="2F7D165E" w14:textId="13A17D1F"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E69CCD0" w14:textId="77777777" w:rsidTr="001A66A8">
        <w:trPr>
          <w:cantSplit/>
        </w:trPr>
        <w:tc>
          <w:tcPr>
            <w:tcW w:w="1068" w:type="dxa"/>
          </w:tcPr>
          <w:p w14:paraId="4D572841" w14:textId="6BE33F5F" w:rsidR="00CC4BCD" w:rsidRPr="00CC4BCD" w:rsidRDefault="00CC4BCD" w:rsidP="00CC4BCD">
            <w:pPr>
              <w:rPr>
                <w:lang w:val="en-GB"/>
              </w:rPr>
            </w:pPr>
            <w:r w:rsidRPr="00CC4BCD">
              <w:rPr>
                <w:lang w:val="en-GB"/>
              </w:rPr>
              <w:t>1.00 ea</w:t>
            </w:r>
          </w:p>
        </w:tc>
        <w:tc>
          <w:tcPr>
            <w:tcW w:w="2136" w:type="dxa"/>
          </w:tcPr>
          <w:p w14:paraId="23B027C5" w14:textId="08030A70" w:rsidR="00CC4BCD" w:rsidRPr="00CC4BCD" w:rsidRDefault="00CC4BCD" w:rsidP="00CC4BCD">
            <w:pPr>
              <w:rPr>
                <w:lang w:val="en-GB"/>
              </w:rPr>
            </w:pPr>
            <w:r w:rsidRPr="00CC4BCD">
              <w:rPr>
                <w:lang w:val="en-GB"/>
              </w:rPr>
              <w:t>XX98141S6</w:t>
            </w:r>
          </w:p>
        </w:tc>
        <w:tc>
          <w:tcPr>
            <w:tcW w:w="7479" w:type="dxa"/>
          </w:tcPr>
          <w:p w14:paraId="37F28875" w14:textId="5520F57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2B87B6DC" w14:textId="77777777" w:rsidTr="001A66A8">
        <w:trPr>
          <w:cantSplit/>
        </w:trPr>
        <w:tc>
          <w:tcPr>
            <w:tcW w:w="1068" w:type="dxa"/>
          </w:tcPr>
          <w:p w14:paraId="0FF8484F" w14:textId="107EF04A" w:rsidR="00CC4BCD" w:rsidRPr="00CC4BCD" w:rsidRDefault="00CC4BCD" w:rsidP="00CC4BCD">
            <w:pPr>
              <w:rPr>
                <w:lang w:val="en-GB"/>
              </w:rPr>
            </w:pPr>
            <w:r w:rsidRPr="00CC4BCD">
              <w:rPr>
                <w:lang w:val="en-GB"/>
              </w:rPr>
              <w:t>1.00 ea</w:t>
            </w:r>
          </w:p>
        </w:tc>
        <w:tc>
          <w:tcPr>
            <w:tcW w:w="2136" w:type="dxa"/>
          </w:tcPr>
          <w:p w14:paraId="42FAACEE" w14:textId="70D4FC9B" w:rsidR="00CC4BCD" w:rsidRPr="00CC4BCD" w:rsidRDefault="00CC4BCD" w:rsidP="00CC4BCD">
            <w:pPr>
              <w:rPr>
                <w:lang w:val="en-GB"/>
              </w:rPr>
            </w:pPr>
            <w:r w:rsidRPr="00CC4BCD">
              <w:rPr>
                <w:lang w:val="en-GB"/>
              </w:rPr>
              <w:t>SS1771</w:t>
            </w:r>
          </w:p>
        </w:tc>
        <w:tc>
          <w:tcPr>
            <w:tcW w:w="7479" w:type="dxa"/>
          </w:tcPr>
          <w:p w14:paraId="25C90313" w14:textId="2CC773D4"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781A0160" w14:textId="77777777" w:rsidTr="001A66A8">
        <w:trPr>
          <w:cantSplit/>
        </w:trPr>
        <w:tc>
          <w:tcPr>
            <w:tcW w:w="1068" w:type="dxa"/>
          </w:tcPr>
          <w:p w14:paraId="0A479FBD" w14:textId="18B3BF68" w:rsidR="00CC4BCD" w:rsidRPr="00CC4BCD" w:rsidRDefault="00CC4BCD" w:rsidP="00CC4BCD">
            <w:pPr>
              <w:rPr>
                <w:lang w:val="en-GB"/>
              </w:rPr>
            </w:pPr>
            <w:r w:rsidRPr="00CC4BCD">
              <w:rPr>
                <w:lang w:val="en-GB"/>
              </w:rPr>
              <w:t>1.00 ea</w:t>
            </w:r>
          </w:p>
        </w:tc>
        <w:tc>
          <w:tcPr>
            <w:tcW w:w="2136" w:type="dxa"/>
          </w:tcPr>
          <w:p w14:paraId="78C7C889" w14:textId="42C2B240" w:rsidR="00CC4BCD" w:rsidRPr="00CC4BCD" w:rsidRDefault="00CC4BCD" w:rsidP="00CC4BCD">
            <w:pPr>
              <w:rPr>
                <w:lang w:val="en-GB"/>
              </w:rPr>
            </w:pPr>
            <w:r w:rsidRPr="00CC4BCD">
              <w:rPr>
                <w:lang w:val="en-GB"/>
              </w:rPr>
              <w:t>ZQ0069564 *</w:t>
            </w:r>
          </w:p>
        </w:tc>
        <w:tc>
          <w:tcPr>
            <w:tcW w:w="7479" w:type="dxa"/>
          </w:tcPr>
          <w:p w14:paraId="3F199DF3"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014CC19" w14:textId="77777777" w:rsidR="00CC4BCD" w:rsidRPr="00CC4BCD" w:rsidRDefault="00CC4BCD" w:rsidP="00CC4BCD">
            <w:pPr>
              <w:rPr>
                <w:lang w:val="en-GB"/>
              </w:rPr>
            </w:pPr>
          </w:p>
          <w:p w14:paraId="2365166C" w14:textId="18E6CEA0" w:rsidR="00CC4BCD" w:rsidRPr="00CC4BCD" w:rsidRDefault="00CC4BCD" w:rsidP="00CC4BCD">
            <w:pPr>
              <w:rPr>
                <w:lang w:val="en-GB"/>
              </w:rPr>
            </w:pPr>
            <w:r w:rsidRPr="00CC4BCD">
              <w:rPr>
                <w:lang w:val="en-GB"/>
              </w:rPr>
              <w:t>NOMINAL SIZE ONLY - FINAL SIZES TO BE CONFIRMED</w:t>
            </w:r>
          </w:p>
        </w:tc>
      </w:tr>
      <w:tr w:rsidR="00CC4BCD" w14:paraId="6AB28963" w14:textId="77777777" w:rsidTr="001A66A8">
        <w:trPr>
          <w:cantSplit/>
        </w:trPr>
        <w:tc>
          <w:tcPr>
            <w:tcW w:w="1068" w:type="dxa"/>
          </w:tcPr>
          <w:p w14:paraId="5C7986EF" w14:textId="5E4D9180" w:rsidR="00CC4BCD" w:rsidRPr="00CC4BCD" w:rsidRDefault="00CC4BCD" w:rsidP="00CC4BCD">
            <w:pPr>
              <w:rPr>
                <w:lang w:val="en-GB"/>
              </w:rPr>
            </w:pPr>
            <w:r w:rsidRPr="00CC4BCD">
              <w:rPr>
                <w:lang w:val="en-GB"/>
              </w:rPr>
              <w:t>2.00 ea</w:t>
            </w:r>
          </w:p>
        </w:tc>
        <w:tc>
          <w:tcPr>
            <w:tcW w:w="2136" w:type="dxa"/>
          </w:tcPr>
          <w:p w14:paraId="3D3A6866" w14:textId="60D3C2F9" w:rsidR="00CC4BCD" w:rsidRPr="00CC4BCD" w:rsidRDefault="00CC4BCD" w:rsidP="00CC4BCD">
            <w:pPr>
              <w:rPr>
                <w:lang w:val="en-GB"/>
              </w:rPr>
            </w:pPr>
            <w:r w:rsidRPr="00CC4BCD">
              <w:rPr>
                <w:lang w:val="en-GB"/>
              </w:rPr>
              <w:t>XX97948SS</w:t>
            </w:r>
          </w:p>
        </w:tc>
        <w:tc>
          <w:tcPr>
            <w:tcW w:w="7479" w:type="dxa"/>
          </w:tcPr>
          <w:p w14:paraId="04C3E846" w14:textId="0DE77149"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6EE14EE" w14:textId="77777777" w:rsidTr="001A66A8">
        <w:trPr>
          <w:cantSplit/>
        </w:trPr>
        <w:tc>
          <w:tcPr>
            <w:tcW w:w="1068" w:type="dxa"/>
          </w:tcPr>
          <w:p w14:paraId="2ECA20DB" w14:textId="36A5CDEC" w:rsidR="00CC4BCD" w:rsidRPr="00CC4BCD" w:rsidRDefault="00CC4BCD" w:rsidP="00CC4BCD">
            <w:pPr>
              <w:rPr>
                <w:lang w:val="en-GB"/>
              </w:rPr>
            </w:pPr>
            <w:r w:rsidRPr="00CC4BCD">
              <w:rPr>
                <w:lang w:val="en-GB"/>
              </w:rPr>
              <w:t>2.00 ea</w:t>
            </w:r>
          </w:p>
        </w:tc>
        <w:tc>
          <w:tcPr>
            <w:tcW w:w="2136" w:type="dxa"/>
          </w:tcPr>
          <w:p w14:paraId="1B5B4ED9" w14:textId="11D999F3" w:rsidR="00CC4BCD" w:rsidRPr="00CC4BCD" w:rsidRDefault="00CC4BCD" w:rsidP="00CC4BCD">
            <w:pPr>
              <w:rPr>
                <w:lang w:val="en-GB"/>
              </w:rPr>
            </w:pPr>
            <w:r w:rsidRPr="00CC4BCD">
              <w:rPr>
                <w:lang w:val="en-GB"/>
              </w:rPr>
              <w:t>XX97949SS</w:t>
            </w:r>
          </w:p>
        </w:tc>
        <w:tc>
          <w:tcPr>
            <w:tcW w:w="7479" w:type="dxa"/>
          </w:tcPr>
          <w:p w14:paraId="18EC93C8" w14:textId="16B8CC50"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188C5CA0" w14:textId="77777777" w:rsidTr="001A66A8">
        <w:trPr>
          <w:cantSplit/>
        </w:trPr>
        <w:tc>
          <w:tcPr>
            <w:tcW w:w="1068" w:type="dxa"/>
          </w:tcPr>
          <w:p w14:paraId="777107F4" w14:textId="5BCA140E" w:rsidR="00CC4BCD" w:rsidRPr="00CC4BCD" w:rsidRDefault="00CC4BCD" w:rsidP="00CC4BCD">
            <w:pPr>
              <w:rPr>
                <w:lang w:val="en-GB"/>
              </w:rPr>
            </w:pPr>
            <w:r w:rsidRPr="00CC4BCD">
              <w:rPr>
                <w:lang w:val="en-GB"/>
              </w:rPr>
              <w:t>1.00 ea</w:t>
            </w:r>
          </w:p>
        </w:tc>
        <w:tc>
          <w:tcPr>
            <w:tcW w:w="2136" w:type="dxa"/>
          </w:tcPr>
          <w:p w14:paraId="464B07B0" w14:textId="7270442F" w:rsidR="00CC4BCD" w:rsidRPr="00CC4BCD" w:rsidRDefault="00CC4BCD" w:rsidP="00CC4BCD">
            <w:pPr>
              <w:rPr>
                <w:lang w:val="en-GB"/>
              </w:rPr>
            </w:pPr>
            <w:r w:rsidRPr="00CC4BCD">
              <w:rPr>
                <w:lang w:val="en-GB"/>
              </w:rPr>
              <w:t>SS48800F</w:t>
            </w:r>
          </w:p>
        </w:tc>
        <w:tc>
          <w:tcPr>
            <w:tcW w:w="7479" w:type="dxa"/>
          </w:tcPr>
          <w:p w14:paraId="4772C214" w14:textId="62FEDCAD"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187CEB8C" w14:textId="77777777" w:rsidTr="001A66A8">
        <w:trPr>
          <w:cantSplit/>
        </w:trPr>
        <w:tc>
          <w:tcPr>
            <w:tcW w:w="1068" w:type="dxa"/>
          </w:tcPr>
          <w:p w14:paraId="0A83A81A" w14:textId="0B6518CD" w:rsidR="00CC4BCD" w:rsidRPr="00CC4BCD" w:rsidRDefault="00CC4BCD" w:rsidP="00CC4BCD">
            <w:pPr>
              <w:rPr>
                <w:lang w:val="en-GB"/>
              </w:rPr>
            </w:pPr>
            <w:r w:rsidRPr="00CC4BCD">
              <w:rPr>
                <w:lang w:val="en-GB"/>
              </w:rPr>
              <w:t>1.00 ea</w:t>
            </w:r>
          </w:p>
        </w:tc>
        <w:tc>
          <w:tcPr>
            <w:tcW w:w="2136" w:type="dxa"/>
          </w:tcPr>
          <w:p w14:paraId="77D4A424" w14:textId="40753A21" w:rsidR="00CC4BCD" w:rsidRPr="00CC4BCD" w:rsidRDefault="00CC4BCD" w:rsidP="00CC4BCD">
            <w:pPr>
              <w:rPr>
                <w:lang w:val="en-GB"/>
              </w:rPr>
            </w:pPr>
            <w:r w:rsidRPr="00CC4BCD">
              <w:rPr>
                <w:lang w:val="en-GB"/>
              </w:rPr>
              <w:t>SS48801F</w:t>
            </w:r>
          </w:p>
        </w:tc>
        <w:tc>
          <w:tcPr>
            <w:tcW w:w="7479" w:type="dxa"/>
          </w:tcPr>
          <w:p w14:paraId="33A9E9D9" w14:textId="000F9D4F"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062E231A" w14:textId="77777777" w:rsidTr="001A66A8">
        <w:trPr>
          <w:cantSplit/>
        </w:trPr>
        <w:tc>
          <w:tcPr>
            <w:tcW w:w="1068" w:type="dxa"/>
          </w:tcPr>
          <w:p w14:paraId="4B13611A" w14:textId="33056008" w:rsidR="00CC4BCD" w:rsidRPr="00CC4BCD" w:rsidRDefault="00CC4BCD" w:rsidP="00CC4BCD">
            <w:pPr>
              <w:rPr>
                <w:lang w:val="en-GB"/>
              </w:rPr>
            </w:pPr>
            <w:r w:rsidRPr="00CC4BCD">
              <w:rPr>
                <w:lang w:val="en-GB"/>
              </w:rPr>
              <w:t>1.00 ea</w:t>
            </w:r>
          </w:p>
        </w:tc>
        <w:tc>
          <w:tcPr>
            <w:tcW w:w="2136" w:type="dxa"/>
          </w:tcPr>
          <w:p w14:paraId="418101D4" w14:textId="7041E699" w:rsidR="00CC4BCD" w:rsidRPr="00CC4BCD" w:rsidRDefault="00CC4BCD" w:rsidP="00CC4BCD">
            <w:pPr>
              <w:rPr>
                <w:lang w:val="en-GB"/>
              </w:rPr>
            </w:pPr>
            <w:r w:rsidRPr="00CC4BCD">
              <w:rPr>
                <w:lang w:val="en-GB"/>
              </w:rPr>
              <w:t>SS7051</w:t>
            </w:r>
          </w:p>
        </w:tc>
        <w:tc>
          <w:tcPr>
            <w:tcW w:w="7479" w:type="dxa"/>
          </w:tcPr>
          <w:p w14:paraId="0D3004A0" w14:textId="2B3877AA"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48EA1512" w14:textId="77777777" w:rsidTr="001A66A8">
        <w:trPr>
          <w:cantSplit/>
        </w:trPr>
        <w:tc>
          <w:tcPr>
            <w:tcW w:w="1068" w:type="dxa"/>
          </w:tcPr>
          <w:p w14:paraId="6C50F780" w14:textId="573720B7" w:rsidR="00CC4BCD" w:rsidRPr="00CC4BCD" w:rsidRDefault="00CC4BCD" w:rsidP="00CC4BCD">
            <w:pPr>
              <w:rPr>
                <w:lang w:val="en-GB"/>
              </w:rPr>
            </w:pPr>
            <w:r w:rsidRPr="00CC4BCD">
              <w:rPr>
                <w:lang w:val="en-GB"/>
              </w:rPr>
              <w:t>1.00 ea</w:t>
            </w:r>
          </w:p>
        </w:tc>
        <w:tc>
          <w:tcPr>
            <w:tcW w:w="2136" w:type="dxa"/>
          </w:tcPr>
          <w:p w14:paraId="7933CA3B" w14:textId="78EEE9C3" w:rsidR="00CC4BCD" w:rsidRPr="00CC4BCD" w:rsidRDefault="00CC4BCD" w:rsidP="00CC4BCD">
            <w:pPr>
              <w:rPr>
                <w:lang w:val="en-GB"/>
              </w:rPr>
            </w:pPr>
            <w:r w:rsidRPr="00CC4BCD">
              <w:rPr>
                <w:lang w:val="en-GB"/>
              </w:rPr>
              <w:t>XX48800FP</w:t>
            </w:r>
          </w:p>
        </w:tc>
        <w:tc>
          <w:tcPr>
            <w:tcW w:w="7479" w:type="dxa"/>
          </w:tcPr>
          <w:p w14:paraId="52E22674" w14:textId="008AE384"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6C93A785" w14:textId="77777777" w:rsidTr="001A66A8">
        <w:trPr>
          <w:cantSplit/>
        </w:trPr>
        <w:tc>
          <w:tcPr>
            <w:tcW w:w="1068" w:type="dxa"/>
          </w:tcPr>
          <w:p w14:paraId="258218B3" w14:textId="778E782C" w:rsidR="00CC4BCD" w:rsidRPr="00CC4BCD" w:rsidRDefault="00CC4BCD" w:rsidP="00CC4BCD">
            <w:pPr>
              <w:rPr>
                <w:lang w:val="en-GB"/>
              </w:rPr>
            </w:pPr>
            <w:r w:rsidRPr="00CC4BCD">
              <w:rPr>
                <w:lang w:val="en-GB"/>
              </w:rPr>
              <w:t>1.00 ea</w:t>
            </w:r>
          </w:p>
        </w:tc>
        <w:tc>
          <w:tcPr>
            <w:tcW w:w="2136" w:type="dxa"/>
          </w:tcPr>
          <w:p w14:paraId="0AFA6086" w14:textId="2FA52EB0" w:rsidR="00CC4BCD" w:rsidRPr="00CC4BCD" w:rsidRDefault="00CC4BCD" w:rsidP="00CC4BCD">
            <w:pPr>
              <w:rPr>
                <w:lang w:val="en-GB"/>
              </w:rPr>
            </w:pPr>
            <w:r w:rsidRPr="00CC4BCD">
              <w:rPr>
                <w:lang w:val="en-GB"/>
              </w:rPr>
              <w:t>XX48801FP</w:t>
            </w:r>
          </w:p>
        </w:tc>
        <w:tc>
          <w:tcPr>
            <w:tcW w:w="7479" w:type="dxa"/>
          </w:tcPr>
          <w:p w14:paraId="4255B1D2" w14:textId="6EFCF5C5"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54D3B8C7" w14:textId="77777777" w:rsidTr="001A66A8">
        <w:trPr>
          <w:cantSplit/>
        </w:trPr>
        <w:tc>
          <w:tcPr>
            <w:tcW w:w="1068" w:type="dxa"/>
          </w:tcPr>
          <w:p w14:paraId="74802268" w14:textId="596496A3" w:rsidR="00CC4BCD" w:rsidRPr="00CC4BCD" w:rsidRDefault="00CC4BCD" w:rsidP="00CC4BCD">
            <w:pPr>
              <w:rPr>
                <w:lang w:val="en-GB"/>
              </w:rPr>
            </w:pPr>
            <w:r w:rsidRPr="00CC4BCD">
              <w:rPr>
                <w:lang w:val="en-GB"/>
              </w:rPr>
              <w:t>1.00 ea</w:t>
            </w:r>
          </w:p>
        </w:tc>
        <w:tc>
          <w:tcPr>
            <w:tcW w:w="2136" w:type="dxa"/>
          </w:tcPr>
          <w:p w14:paraId="72B4E6EA" w14:textId="02F3DE15" w:rsidR="00CC4BCD" w:rsidRPr="00CC4BCD" w:rsidRDefault="00CC4BCD" w:rsidP="00CC4BCD">
            <w:pPr>
              <w:rPr>
                <w:lang w:val="en-GB"/>
              </w:rPr>
            </w:pPr>
            <w:r w:rsidRPr="00CC4BCD">
              <w:rPr>
                <w:lang w:val="en-GB"/>
              </w:rPr>
              <w:t>SS21705</w:t>
            </w:r>
          </w:p>
        </w:tc>
        <w:tc>
          <w:tcPr>
            <w:tcW w:w="7479" w:type="dxa"/>
          </w:tcPr>
          <w:p w14:paraId="210B9805" w14:textId="609B9090" w:rsidR="00CC4BCD" w:rsidRPr="00CC4BCD" w:rsidRDefault="00CC4BCD" w:rsidP="00CC4BCD">
            <w:pPr>
              <w:rPr>
                <w:lang w:val="en-GB"/>
              </w:rPr>
            </w:pPr>
            <w:r w:rsidRPr="00CC4BCD">
              <w:rPr>
                <w:lang w:val="en-GB"/>
              </w:rPr>
              <w:t>Allgood Alite® Floor Mounted Door Stop 45x25mm, grade 316, satin stainless steel</w:t>
            </w:r>
          </w:p>
        </w:tc>
      </w:tr>
      <w:tr w:rsidR="00CC4BCD" w14:paraId="47518EFB" w14:textId="77777777" w:rsidTr="001A66A8">
        <w:trPr>
          <w:cantSplit/>
        </w:trPr>
        <w:tc>
          <w:tcPr>
            <w:tcW w:w="1068" w:type="dxa"/>
          </w:tcPr>
          <w:p w14:paraId="4F1FF226" w14:textId="1EE712B8" w:rsidR="00CC4BCD" w:rsidRPr="00CC4BCD" w:rsidRDefault="00CC4BCD" w:rsidP="00CC4BCD">
            <w:pPr>
              <w:rPr>
                <w:lang w:val="en-GB"/>
              </w:rPr>
            </w:pPr>
            <w:r w:rsidRPr="00CC4BCD">
              <w:rPr>
                <w:lang w:val="en-GB"/>
              </w:rPr>
              <w:t>1.00 ea</w:t>
            </w:r>
          </w:p>
        </w:tc>
        <w:tc>
          <w:tcPr>
            <w:tcW w:w="2136" w:type="dxa"/>
          </w:tcPr>
          <w:p w14:paraId="17998874" w14:textId="21C5E706" w:rsidR="00CC4BCD" w:rsidRPr="00CC4BCD" w:rsidRDefault="00CC4BCD" w:rsidP="00CC4BCD">
            <w:pPr>
              <w:rPr>
                <w:lang w:val="en-GB"/>
              </w:rPr>
            </w:pPr>
            <w:r w:rsidRPr="00CC4BCD">
              <w:rPr>
                <w:lang w:val="en-GB"/>
              </w:rPr>
              <w:t>XX75574</w:t>
            </w:r>
          </w:p>
        </w:tc>
        <w:tc>
          <w:tcPr>
            <w:tcW w:w="7479" w:type="dxa"/>
          </w:tcPr>
          <w:p w14:paraId="78148C26" w14:textId="7176FC20"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5451A740" w14:textId="77777777" w:rsidTr="001A66A8">
        <w:trPr>
          <w:cantSplit/>
        </w:trPr>
        <w:tc>
          <w:tcPr>
            <w:tcW w:w="1068" w:type="dxa"/>
          </w:tcPr>
          <w:p w14:paraId="5FD9B8D0" w14:textId="5B8A37A9" w:rsidR="00CC4BCD" w:rsidRPr="00CC4BCD" w:rsidRDefault="00CC4BCD" w:rsidP="00CC4BCD">
            <w:pPr>
              <w:rPr>
                <w:lang w:val="en-GB"/>
              </w:rPr>
            </w:pPr>
            <w:r w:rsidRPr="00CC4BCD">
              <w:rPr>
                <w:lang w:val="en-GB"/>
              </w:rPr>
              <w:t>1.00 ea</w:t>
            </w:r>
          </w:p>
        </w:tc>
        <w:tc>
          <w:tcPr>
            <w:tcW w:w="2136" w:type="dxa"/>
          </w:tcPr>
          <w:p w14:paraId="3E93F7ED" w14:textId="6086406F" w:rsidR="00CC4BCD" w:rsidRPr="00CC4BCD" w:rsidRDefault="00CC4BCD" w:rsidP="00CC4BCD">
            <w:pPr>
              <w:rPr>
                <w:lang w:val="en-GB"/>
              </w:rPr>
            </w:pPr>
            <w:r w:rsidRPr="00CC4BCD">
              <w:rPr>
                <w:lang w:val="en-GB"/>
              </w:rPr>
              <w:t>XX75574ZLC *</w:t>
            </w:r>
          </w:p>
        </w:tc>
        <w:tc>
          <w:tcPr>
            <w:tcW w:w="7479" w:type="dxa"/>
          </w:tcPr>
          <w:p w14:paraId="4D9B27C6" w14:textId="1962CDB3"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590F7A3A" w14:textId="77777777" w:rsidTr="001A66A8">
        <w:trPr>
          <w:cantSplit/>
        </w:trPr>
        <w:tc>
          <w:tcPr>
            <w:tcW w:w="1068" w:type="dxa"/>
          </w:tcPr>
          <w:p w14:paraId="2CEC8F34" w14:textId="41D0DA70" w:rsidR="00CC4BCD" w:rsidRPr="00CC4BCD" w:rsidRDefault="00CC4BCD" w:rsidP="00CC4BCD">
            <w:pPr>
              <w:rPr>
                <w:lang w:val="en-GB"/>
              </w:rPr>
            </w:pPr>
            <w:r w:rsidRPr="00CC4BCD">
              <w:rPr>
                <w:lang w:val="en-GB"/>
              </w:rPr>
              <w:t>1.00 ea</w:t>
            </w:r>
          </w:p>
        </w:tc>
        <w:tc>
          <w:tcPr>
            <w:tcW w:w="2136" w:type="dxa"/>
          </w:tcPr>
          <w:p w14:paraId="0A3E91E4" w14:textId="0458CC97" w:rsidR="00CC4BCD" w:rsidRPr="00CC4BCD" w:rsidRDefault="00CC4BCD" w:rsidP="00CC4BCD">
            <w:pPr>
              <w:rPr>
                <w:lang w:val="en-GB"/>
              </w:rPr>
            </w:pPr>
            <w:r w:rsidRPr="00CC4BCD">
              <w:rPr>
                <w:lang w:val="en-GB"/>
              </w:rPr>
              <w:t>ZQ0062609 *</w:t>
            </w:r>
          </w:p>
        </w:tc>
        <w:tc>
          <w:tcPr>
            <w:tcW w:w="7479" w:type="dxa"/>
          </w:tcPr>
          <w:p w14:paraId="5F0C3D75"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2822F4CD" w14:textId="77777777" w:rsidR="00CC4BCD" w:rsidRPr="00CC4BCD" w:rsidRDefault="00CC4BCD" w:rsidP="00CC4BCD">
            <w:pPr>
              <w:rPr>
                <w:lang w:val="en-GB"/>
              </w:rPr>
            </w:pPr>
          </w:p>
          <w:p w14:paraId="1D6F7CB2" w14:textId="601625FA" w:rsidR="00CC4BCD" w:rsidRPr="00CC4BCD" w:rsidRDefault="00CC4BCD" w:rsidP="00CC4BCD">
            <w:pPr>
              <w:rPr>
                <w:lang w:val="en-GB"/>
              </w:rPr>
            </w:pPr>
            <w:r w:rsidRPr="00CC4BCD">
              <w:rPr>
                <w:lang w:val="en-GB"/>
              </w:rPr>
              <w:t>Final Site Size to be confirmed.</w:t>
            </w:r>
          </w:p>
        </w:tc>
      </w:tr>
      <w:tr w:rsidR="00CC4BCD" w14:paraId="232C10BC" w14:textId="77777777" w:rsidTr="001A66A8">
        <w:trPr>
          <w:cantSplit/>
        </w:trPr>
        <w:tc>
          <w:tcPr>
            <w:tcW w:w="1068" w:type="dxa"/>
          </w:tcPr>
          <w:p w14:paraId="4F596F92" w14:textId="6C8ABCCF" w:rsidR="00CC4BCD" w:rsidRPr="00CC4BCD" w:rsidRDefault="00CC4BCD" w:rsidP="00CC4BCD">
            <w:pPr>
              <w:rPr>
                <w:lang w:val="en-GB"/>
              </w:rPr>
            </w:pPr>
            <w:r w:rsidRPr="00CC4BCD">
              <w:rPr>
                <w:lang w:val="en-GB"/>
              </w:rPr>
              <w:t>1.00 ea</w:t>
            </w:r>
          </w:p>
        </w:tc>
        <w:tc>
          <w:tcPr>
            <w:tcW w:w="2136" w:type="dxa"/>
          </w:tcPr>
          <w:p w14:paraId="351A0377" w14:textId="217A3A1A" w:rsidR="00CC4BCD" w:rsidRPr="00CC4BCD" w:rsidRDefault="00CC4BCD" w:rsidP="00CC4BCD">
            <w:pPr>
              <w:rPr>
                <w:lang w:val="en-GB"/>
              </w:rPr>
            </w:pPr>
            <w:r w:rsidRPr="00CC4BCD">
              <w:rPr>
                <w:lang w:val="en-GB"/>
              </w:rPr>
              <w:t>ZQ0062610 *</w:t>
            </w:r>
          </w:p>
        </w:tc>
        <w:tc>
          <w:tcPr>
            <w:tcW w:w="7479" w:type="dxa"/>
          </w:tcPr>
          <w:p w14:paraId="3445DDC0" w14:textId="77777777" w:rsidR="00CC4BCD" w:rsidRPr="00CC4BCD" w:rsidRDefault="00CC4BCD" w:rsidP="00CC4BCD">
            <w:pPr>
              <w:rPr>
                <w:lang w:val="en-GB"/>
              </w:rPr>
            </w:pPr>
            <w:r w:rsidRPr="00CC4BCD">
              <w:rPr>
                <w:lang w:val="en-GB"/>
              </w:rPr>
              <w:t xml:space="preserve">400x400x3.0m Stainless Steel Chequer Plate. No Fixings (3mm base 1.5mm tread). </w:t>
            </w:r>
          </w:p>
          <w:p w14:paraId="26EB9108" w14:textId="77777777" w:rsidR="00CC4BCD" w:rsidRPr="00CC4BCD" w:rsidRDefault="00CC4BCD" w:rsidP="00CC4BCD">
            <w:pPr>
              <w:rPr>
                <w:lang w:val="en-GB"/>
              </w:rPr>
            </w:pPr>
          </w:p>
          <w:p w14:paraId="4203B463" w14:textId="3627AD75" w:rsidR="00CC4BCD" w:rsidRPr="00CC4BCD" w:rsidRDefault="00CC4BCD" w:rsidP="00CC4BCD">
            <w:pPr>
              <w:rPr>
                <w:lang w:val="en-GB"/>
              </w:rPr>
            </w:pPr>
            <w:r w:rsidRPr="00CC4BCD">
              <w:rPr>
                <w:lang w:val="en-GB"/>
              </w:rPr>
              <w:t>Final Site Size to be confirmed.</w:t>
            </w:r>
          </w:p>
        </w:tc>
      </w:tr>
      <w:tr w:rsidR="00CC4BCD" w14:paraId="6DF993AF" w14:textId="77777777" w:rsidTr="001A66A8">
        <w:trPr>
          <w:cantSplit/>
        </w:trPr>
        <w:tc>
          <w:tcPr>
            <w:tcW w:w="1068" w:type="dxa"/>
          </w:tcPr>
          <w:p w14:paraId="12D4D41F" w14:textId="1AA386B4" w:rsidR="00CC4BCD" w:rsidRPr="00CC4BCD" w:rsidRDefault="00CC4BCD" w:rsidP="00CC4BCD">
            <w:pPr>
              <w:rPr>
                <w:lang w:val="en-GB"/>
              </w:rPr>
            </w:pPr>
            <w:r w:rsidRPr="00CC4BCD">
              <w:rPr>
                <w:lang w:val="en-GB"/>
              </w:rPr>
              <w:t>1.00 ea</w:t>
            </w:r>
          </w:p>
        </w:tc>
        <w:tc>
          <w:tcPr>
            <w:tcW w:w="2136" w:type="dxa"/>
          </w:tcPr>
          <w:p w14:paraId="09DA522D" w14:textId="0E73710C" w:rsidR="00CC4BCD" w:rsidRPr="00CC4BCD" w:rsidRDefault="00CC4BCD" w:rsidP="00CC4BCD">
            <w:pPr>
              <w:rPr>
                <w:lang w:val="en-GB"/>
              </w:rPr>
            </w:pPr>
            <w:r w:rsidRPr="00CC4BCD">
              <w:rPr>
                <w:lang w:val="en-GB"/>
              </w:rPr>
              <w:t>XX90009 *</w:t>
            </w:r>
          </w:p>
        </w:tc>
        <w:tc>
          <w:tcPr>
            <w:tcW w:w="7479" w:type="dxa"/>
          </w:tcPr>
          <w:p w14:paraId="178F4292" w14:textId="7DC4A209" w:rsidR="00CC4BCD" w:rsidRPr="00CC4BCD" w:rsidRDefault="00CC4BCD" w:rsidP="00CC4BCD">
            <w:pPr>
              <w:rPr>
                <w:lang w:val="en-GB"/>
              </w:rPr>
            </w:pPr>
            <w:r w:rsidRPr="00CC4BCD">
              <w:rPr>
                <w:lang w:val="en-GB"/>
              </w:rPr>
              <w:t>Access control to be supplied by others</w:t>
            </w:r>
          </w:p>
        </w:tc>
      </w:tr>
    </w:tbl>
    <w:p w14:paraId="5AA22E0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DD22FBD" w14:textId="77777777" w:rsidTr="00CC4BCD">
        <w:tc>
          <w:tcPr>
            <w:tcW w:w="10683" w:type="dxa"/>
          </w:tcPr>
          <w:p w14:paraId="3A4CC299" w14:textId="737E3C6D" w:rsidR="00CC4BCD" w:rsidRPr="00CC4BCD" w:rsidRDefault="00CC4BCD" w:rsidP="00CC4BCD">
            <w:pPr>
              <w:pStyle w:val="NoSpacing"/>
              <w:jc w:val="right"/>
              <w:rPr>
                <w:lang w:val="en-GB"/>
              </w:rPr>
            </w:pPr>
            <w:r w:rsidRPr="00CC4BCD">
              <w:rPr>
                <w:lang w:val="en-GB"/>
              </w:rPr>
              <w:t>Total GBP: 885.19</w:t>
            </w:r>
          </w:p>
        </w:tc>
      </w:tr>
    </w:tbl>
    <w:p w14:paraId="700EF2E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FFAA8C7" w14:textId="77777777" w:rsidTr="00CC4BCD">
        <w:tc>
          <w:tcPr>
            <w:tcW w:w="1780" w:type="dxa"/>
          </w:tcPr>
          <w:p w14:paraId="6FD3439B" w14:textId="6E29AC30" w:rsidR="00CC4BCD" w:rsidRPr="00CC4BCD" w:rsidRDefault="00CC4BCD" w:rsidP="00CC4BCD">
            <w:pPr>
              <w:pStyle w:val="NoSpacing"/>
              <w:rPr>
                <w:b/>
                <w:lang w:val="en-GB"/>
              </w:rPr>
            </w:pPr>
            <w:r w:rsidRPr="00CC4BCD">
              <w:rPr>
                <w:b/>
                <w:lang w:val="en-GB"/>
              </w:rPr>
              <w:t>Door Numbers</w:t>
            </w:r>
          </w:p>
        </w:tc>
        <w:tc>
          <w:tcPr>
            <w:tcW w:w="1780" w:type="dxa"/>
          </w:tcPr>
          <w:p w14:paraId="16D57AE3" w14:textId="77777777" w:rsidR="00CC4BCD" w:rsidRDefault="00CC4BCD" w:rsidP="00CC4BCD">
            <w:pPr>
              <w:pStyle w:val="NoSpacing"/>
              <w:rPr>
                <w:lang w:val="en-GB"/>
              </w:rPr>
            </w:pPr>
          </w:p>
        </w:tc>
        <w:tc>
          <w:tcPr>
            <w:tcW w:w="1780" w:type="dxa"/>
          </w:tcPr>
          <w:p w14:paraId="16D80765" w14:textId="77777777" w:rsidR="00CC4BCD" w:rsidRDefault="00CC4BCD" w:rsidP="00CC4BCD">
            <w:pPr>
              <w:pStyle w:val="NoSpacing"/>
              <w:rPr>
                <w:lang w:val="en-GB"/>
              </w:rPr>
            </w:pPr>
          </w:p>
        </w:tc>
        <w:tc>
          <w:tcPr>
            <w:tcW w:w="1781" w:type="dxa"/>
          </w:tcPr>
          <w:p w14:paraId="78A0789E" w14:textId="77777777" w:rsidR="00CC4BCD" w:rsidRDefault="00CC4BCD" w:rsidP="00CC4BCD">
            <w:pPr>
              <w:pStyle w:val="NoSpacing"/>
              <w:rPr>
                <w:lang w:val="en-GB"/>
              </w:rPr>
            </w:pPr>
          </w:p>
        </w:tc>
        <w:tc>
          <w:tcPr>
            <w:tcW w:w="1781" w:type="dxa"/>
          </w:tcPr>
          <w:p w14:paraId="3F4037D0" w14:textId="77777777" w:rsidR="00CC4BCD" w:rsidRDefault="00CC4BCD" w:rsidP="00CC4BCD">
            <w:pPr>
              <w:pStyle w:val="NoSpacing"/>
              <w:rPr>
                <w:lang w:val="en-GB"/>
              </w:rPr>
            </w:pPr>
          </w:p>
        </w:tc>
        <w:tc>
          <w:tcPr>
            <w:tcW w:w="1781" w:type="dxa"/>
          </w:tcPr>
          <w:p w14:paraId="1DAA0E7E" w14:textId="77777777" w:rsidR="00CC4BCD" w:rsidRDefault="00CC4BCD" w:rsidP="00CC4BCD">
            <w:pPr>
              <w:pStyle w:val="NoSpacing"/>
              <w:rPr>
                <w:lang w:val="en-GB"/>
              </w:rPr>
            </w:pPr>
          </w:p>
        </w:tc>
      </w:tr>
      <w:tr w:rsidR="00CC4BCD" w14:paraId="1284E4E3" w14:textId="77777777" w:rsidTr="00CC4BCD">
        <w:tc>
          <w:tcPr>
            <w:tcW w:w="1780" w:type="dxa"/>
          </w:tcPr>
          <w:p w14:paraId="3074D859" w14:textId="77777777" w:rsidR="00CC4BCD" w:rsidRPr="00CC4BCD" w:rsidRDefault="00CC4BCD" w:rsidP="00CC4BCD">
            <w:pPr>
              <w:pStyle w:val="NoSpacing"/>
              <w:rPr>
                <w:b/>
                <w:lang w:val="en-GB"/>
              </w:rPr>
            </w:pPr>
          </w:p>
        </w:tc>
        <w:tc>
          <w:tcPr>
            <w:tcW w:w="1780" w:type="dxa"/>
          </w:tcPr>
          <w:p w14:paraId="0D9C973E" w14:textId="77777777" w:rsidR="00CC4BCD" w:rsidRDefault="00CC4BCD" w:rsidP="00CC4BCD">
            <w:pPr>
              <w:pStyle w:val="NoSpacing"/>
              <w:rPr>
                <w:lang w:val="en-GB"/>
              </w:rPr>
            </w:pPr>
          </w:p>
        </w:tc>
        <w:tc>
          <w:tcPr>
            <w:tcW w:w="1780" w:type="dxa"/>
          </w:tcPr>
          <w:p w14:paraId="4B62CEE2" w14:textId="77777777" w:rsidR="00CC4BCD" w:rsidRDefault="00CC4BCD" w:rsidP="00CC4BCD">
            <w:pPr>
              <w:pStyle w:val="NoSpacing"/>
              <w:rPr>
                <w:lang w:val="en-GB"/>
              </w:rPr>
            </w:pPr>
          </w:p>
        </w:tc>
        <w:tc>
          <w:tcPr>
            <w:tcW w:w="1781" w:type="dxa"/>
          </w:tcPr>
          <w:p w14:paraId="28A79822" w14:textId="77777777" w:rsidR="00CC4BCD" w:rsidRDefault="00CC4BCD" w:rsidP="00CC4BCD">
            <w:pPr>
              <w:pStyle w:val="NoSpacing"/>
              <w:rPr>
                <w:lang w:val="en-GB"/>
              </w:rPr>
            </w:pPr>
          </w:p>
        </w:tc>
        <w:tc>
          <w:tcPr>
            <w:tcW w:w="1781" w:type="dxa"/>
          </w:tcPr>
          <w:p w14:paraId="408416A2" w14:textId="77777777" w:rsidR="00CC4BCD" w:rsidRDefault="00CC4BCD" w:rsidP="00CC4BCD">
            <w:pPr>
              <w:pStyle w:val="NoSpacing"/>
              <w:rPr>
                <w:lang w:val="en-GB"/>
              </w:rPr>
            </w:pPr>
          </w:p>
        </w:tc>
        <w:tc>
          <w:tcPr>
            <w:tcW w:w="1781" w:type="dxa"/>
          </w:tcPr>
          <w:p w14:paraId="26652D3B" w14:textId="77777777" w:rsidR="00CC4BCD" w:rsidRDefault="00CC4BCD" w:rsidP="00CC4BCD">
            <w:pPr>
              <w:pStyle w:val="NoSpacing"/>
              <w:rPr>
                <w:lang w:val="en-GB"/>
              </w:rPr>
            </w:pPr>
          </w:p>
        </w:tc>
      </w:tr>
      <w:tr w:rsidR="00CC4BCD" w14:paraId="1F8D7FF0" w14:textId="77777777" w:rsidTr="00CC4BCD">
        <w:tc>
          <w:tcPr>
            <w:tcW w:w="1780" w:type="dxa"/>
          </w:tcPr>
          <w:p w14:paraId="76778E84" w14:textId="1271E259" w:rsidR="00CC4BCD" w:rsidRPr="00CC4BCD" w:rsidRDefault="00CC4BCD" w:rsidP="00CC4BCD">
            <w:pPr>
              <w:pStyle w:val="NoSpacing"/>
              <w:rPr>
                <w:lang w:val="en-GB"/>
              </w:rPr>
            </w:pPr>
            <w:r w:rsidRPr="00CC4BCD">
              <w:rPr>
                <w:lang w:val="en-GB"/>
              </w:rPr>
              <w:t>PM.DR.B1.07.04</w:t>
            </w:r>
          </w:p>
        </w:tc>
        <w:tc>
          <w:tcPr>
            <w:tcW w:w="1780" w:type="dxa"/>
          </w:tcPr>
          <w:p w14:paraId="63A35D54" w14:textId="77777777" w:rsidR="00CC4BCD" w:rsidRDefault="00CC4BCD" w:rsidP="00CC4BCD">
            <w:pPr>
              <w:pStyle w:val="NoSpacing"/>
              <w:rPr>
                <w:lang w:val="en-GB"/>
              </w:rPr>
            </w:pPr>
          </w:p>
        </w:tc>
        <w:tc>
          <w:tcPr>
            <w:tcW w:w="1780" w:type="dxa"/>
          </w:tcPr>
          <w:p w14:paraId="0D4057A1" w14:textId="77777777" w:rsidR="00CC4BCD" w:rsidRDefault="00CC4BCD" w:rsidP="00CC4BCD">
            <w:pPr>
              <w:pStyle w:val="NoSpacing"/>
              <w:rPr>
                <w:lang w:val="en-GB"/>
              </w:rPr>
            </w:pPr>
          </w:p>
        </w:tc>
        <w:tc>
          <w:tcPr>
            <w:tcW w:w="1781" w:type="dxa"/>
          </w:tcPr>
          <w:p w14:paraId="786E757B" w14:textId="77777777" w:rsidR="00CC4BCD" w:rsidRDefault="00CC4BCD" w:rsidP="00CC4BCD">
            <w:pPr>
              <w:pStyle w:val="NoSpacing"/>
              <w:rPr>
                <w:lang w:val="en-GB"/>
              </w:rPr>
            </w:pPr>
          </w:p>
        </w:tc>
        <w:tc>
          <w:tcPr>
            <w:tcW w:w="1781" w:type="dxa"/>
          </w:tcPr>
          <w:p w14:paraId="409DE027" w14:textId="77777777" w:rsidR="00CC4BCD" w:rsidRDefault="00CC4BCD" w:rsidP="00CC4BCD">
            <w:pPr>
              <w:pStyle w:val="NoSpacing"/>
              <w:rPr>
                <w:lang w:val="en-GB"/>
              </w:rPr>
            </w:pPr>
          </w:p>
        </w:tc>
        <w:tc>
          <w:tcPr>
            <w:tcW w:w="1781" w:type="dxa"/>
          </w:tcPr>
          <w:p w14:paraId="03AD0460" w14:textId="77777777" w:rsidR="00CC4BCD" w:rsidRDefault="00CC4BCD" w:rsidP="00CC4BCD">
            <w:pPr>
              <w:pStyle w:val="NoSpacing"/>
              <w:rPr>
                <w:lang w:val="en-GB"/>
              </w:rPr>
            </w:pPr>
          </w:p>
        </w:tc>
      </w:tr>
    </w:tbl>
    <w:p w14:paraId="7DC5B32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3827"/>
        <w:gridCol w:w="222"/>
        <w:gridCol w:w="222"/>
        <w:gridCol w:w="222"/>
      </w:tblGrid>
      <w:tr w:rsidR="00CC4BCD" w14:paraId="48B1A061" w14:textId="77777777" w:rsidTr="00CC4BCD">
        <w:trPr>
          <w:cantSplit/>
        </w:trPr>
        <w:tc>
          <w:tcPr>
            <w:tcW w:w="0" w:type="auto"/>
          </w:tcPr>
          <w:p w14:paraId="77A3F120" w14:textId="61627776" w:rsidR="00CC4BCD" w:rsidRPr="00CC4BCD" w:rsidRDefault="00CC4BCD" w:rsidP="00CC4BCD">
            <w:pPr>
              <w:pStyle w:val="NoSpacing"/>
              <w:rPr>
                <w:b/>
                <w:lang w:val="en-GB"/>
              </w:rPr>
            </w:pPr>
            <w:r w:rsidRPr="00CC4BCD">
              <w:rPr>
                <w:b/>
                <w:lang w:val="en-GB"/>
              </w:rPr>
              <w:t>Remarks</w:t>
            </w:r>
          </w:p>
        </w:tc>
        <w:tc>
          <w:tcPr>
            <w:tcW w:w="0" w:type="auto"/>
          </w:tcPr>
          <w:p w14:paraId="67664C89" w14:textId="77777777" w:rsidR="00CC4BCD" w:rsidRDefault="00CC4BCD" w:rsidP="00CC4BCD">
            <w:pPr>
              <w:pStyle w:val="NoSpacing"/>
              <w:rPr>
                <w:lang w:val="en-GB"/>
              </w:rPr>
            </w:pPr>
          </w:p>
        </w:tc>
        <w:tc>
          <w:tcPr>
            <w:tcW w:w="0" w:type="auto"/>
          </w:tcPr>
          <w:p w14:paraId="5A9323F8" w14:textId="77777777" w:rsidR="00CC4BCD" w:rsidRDefault="00CC4BCD" w:rsidP="00CC4BCD">
            <w:pPr>
              <w:pStyle w:val="NoSpacing"/>
              <w:rPr>
                <w:lang w:val="en-GB"/>
              </w:rPr>
            </w:pPr>
          </w:p>
        </w:tc>
        <w:tc>
          <w:tcPr>
            <w:tcW w:w="0" w:type="auto"/>
          </w:tcPr>
          <w:p w14:paraId="59D7D921" w14:textId="77777777" w:rsidR="00CC4BCD" w:rsidRDefault="00CC4BCD" w:rsidP="00CC4BCD">
            <w:pPr>
              <w:pStyle w:val="NoSpacing"/>
              <w:rPr>
                <w:lang w:val="en-GB"/>
              </w:rPr>
            </w:pPr>
          </w:p>
        </w:tc>
      </w:tr>
      <w:tr w:rsidR="00CC4BCD" w14:paraId="3039AAA9" w14:textId="77777777" w:rsidTr="00CC4BCD">
        <w:trPr>
          <w:cantSplit/>
        </w:trPr>
        <w:tc>
          <w:tcPr>
            <w:tcW w:w="0" w:type="auto"/>
          </w:tcPr>
          <w:p w14:paraId="6711B1FC" w14:textId="77777777" w:rsidR="00CC4BCD" w:rsidRPr="00CC4BCD" w:rsidRDefault="00CC4BCD" w:rsidP="00CC4BCD">
            <w:pPr>
              <w:pStyle w:val="NoSpacing"/>
              <w:rPr>
                <w:lang w:val="en-GB"/>
              </w:rPr>
            </w:pPr>
            <w:r w:rsidRPr="00CC4BCD">
              <w:rPr>
                <w:lang w:val="en-GB"/>
              </w:rPr>
              <w:t>Assumme Doors to have plain meeting stiles.</w:t>
            </w:r>
          </w:p>
          <w:p w14:paraId="33825BE5" w14:textId="2F54E63E" w:rsidR="00CC4BCD" w:rsidRPr="00CC4BCD" w:rsidRDefault="00CC4BCD" w:rsidP="00CC4BCD">
            <w:pPr>
              <w:pStyle w:val="NoSpacing"/>
              <w:rPr>
                <w:lang w:val="en-GB"/>
              </w:rPr>
            </w:pPr>
          </w:p>
        </w:tc>
        <w:tc>
          <w:tcPr>
            <w:tcW w:w="0" w:type="auto"/>
          </w:tcPr>
          <w:p w14:paraId="2B0C2726" w14:textId="77777777" w:rsidR="00CC4BCD" w:rsidRDefault="00CC4BCD" w:rsidP="00CC4BCD">
            <w:pPr>
              <w:pStyle w:val="NoSpacing"/>
              <w:rPr>
                <w:lang w:val="en-GB"/>
              </w:rPr>
            </w:pPr>
          </w:p>
        </w:tc>
        <w:tc>
          <w:tcPr>
            <w:tcW w:w="0" w:type="auto"/>
          </w:tcPr>
          <w:p w14:paraId="0C46B72C" w14:textId="77777777" w:rsidR="00CC4BCD" w:rsidRDefault="00CC4BCD" w:rsidP="00CC4BCD">
            <w:pPr>
              <w:pStyle w:val="NoSpacing"/>
              <w:rPr>
                <w:lang w:val="en-GB"/>
              </w:rPr>
            </w:pPr>
          </w:p>
        </w:tc>
        <w:tc>
          <w:tcPr>
            <w:tcW w:w="0" w:type="auto"/>
          </w:tcPr>
          <w:p w14:paraId="0FEDC8B6" w14:textId="77777777" w:rsidR="00CC4BCD" w:rsidRDefault="00CC4BCD" w:rsidP="00CC4BCD">
            <w:pPr>
              <w:pStyle w:val="NoSpacing"/>
              <w:rPr>
                <w:lang w:val="en-GB"/>
              </w:rPr>
            </w:pPr>
          </w:p>
        </w:tc>
      </w:tr>
    </w:tbl>
    <w:p w14:paraId="106B2F7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21A4FE92" w14:textId="77777777" w:rsidTr="00CC4BCD">
        <w:trPr>
          <w:cantSplit/>
        </w:trPr>
        <w:tc>
          <w:tcPr>
            <w:tcW w:w="0" w:type="auto"/>
          </w:tcPr>
          <w:p w14:paraId="3D2FD512" w14:textId="77777777" w:rsidR="00CC4BCD" w:rsidRDefault="00CC4BCD" w:rsidP="00CC4BCD">
            <w:pPr>
              <w:pStyle w:val="NoSpacing"/>
              <w:rPr>
                <w:lang w:val="en-GB"/>
              </w:rPr>
            </w:pPr>
          </w:p>
        </w:tc>
        <w:tc>
          <w:tcPr>
            <w:tcW w:w="0" w:type="auto"/>
          </w:tcPr>
          <w:p w14:paraId="6F0DF65E" w14:textId="77777777" w:rsidR="00CC4BCD" w:rsidRDefault="00CC4BCD" w:rsidP="00CC4BCD">
            <w:pPr>
              <w:pStyle w:val="NoSpacing"/>
              <w:rPr>
                <w:lang w:val="en-GB"/>
              </w:rPr>
            </w:pPr>
          </w:p>
        </w:tc>
        <w:tc>
          <w:tcPr>
            <w:tcW w:w="0" w:type="auto"/>
          </w:tcPr>
          <w:p w14:paraId="05B16465" w14:textId="77777777" w:rsidR="00CC4BCD" w:rsidRDefault="00CC4BCD" w:rsidP="00CC4BCD">
            <w:pPr>
              <w:pStyle w:val="NoSpacing"/>
              <w:rPr>
                <w:lang w:val="en-GB"/>
              </w:rPr>
            </w:pPr>
          </w:p>
        </w:tc>
        <w:tc>
          <w:tcPr>
            <w:tcW w:w="0" w:type="auto"/>
          </w:tcPr>
          <w:p w14:paraId="01652E11" w14:textId="77777777" w:rsidR="00CC4BCD" w:rsidRDefault="00CC4BCD" w:rsidP="00CC4BCD">
            <w:pPr>
              <w:pStyle w:val="NoSpacing"/>
              <w:rPr>
                <w:lang w:val="en-GB"/>
              </w:rPr>
            </w:pPr>
          </w:p>
        </w:tc>
      </w:tr>
    </w:tbl>
    <w:p w14:paraId="3528041A"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969"/>
        <w:gridCol w:w="9054"/>
        <w:gridCol w:w="222"/>
        <w:gridCol w:w="222"/>
      </w:tblGrid>
      <w:tr w:rsidR="00CC4BCD" w14:paraId="1736DBFE" w14:textId="77777777" w:rsidTr="00CC4BCD">
        <w:trPr>
          <w:cantSplit/>
        </w:trPr>
        <w:tc>
          <w:tcPr>
            <w:tcW w:w="0" w:type="auto"/>
          </w:tcPr>
          <w:p w14:paraId="620A12A6" w14:textId="2EA26EB3" w:rsidR="00CC4BCD" w:rsidRPr="00CC4BCD" w:rsidRDefault="00CC4BCD" w:rsidP="00CC4BCD">
            <w:pPr>
              <w:pStyle w:val="NoSpacing"/>
              <w:rPr>
                <w:b/>
                <w:lang w:val="en-GB"/>
              </w:rPr>
            </w:pPr>
            <w:bookmarkStart w:id="111" w:name="HWSet94" w:colFirst="0" w:colLast="0"/>
            <w:r w:rsidRPr="00CC4BCD">
              <w:rPr>
                <w:b/>
                <w:lang w:val="en-GB"/>
              </w:rPr>
              <w:t>Set 86     -</w:t>
            </w:r>
          </w:p>
        </w:tc>
        <w:tc>
          <w:tcPr>
            <w:tcW w:w="0" w:type="auto"/>
          </w:tcPr>
          <w:p w14:paraId="377A4B6A" w14:textId="287DA830" w:rsidR="00CC4BCD" w:rsidRPr="00CC4BCD" w:rsidRDefault="00CC4BCD" w:rsidP="00CC4BCD">
            <w:pPr>
              <w:pStyle w:val="NoSpacing"/>
              <w:rPr>
                <w:b/>
                <w:lang w:val="en-GB"/>
              </w:rPr>
            </w:pPr>
            <w:r w:rsidRPr="00CC4BCD">
              <w:rPr>
                <w:b/>
                <w:lang w:val="en-GB"/>
              </w:rPr>
              <w:t>BOH - Double access controlled circulation door - DRT-01 - BWD/02/05/a/EHO/FD60/AC - 1ds - Frame Protection - BLA</w:t>
            </w:r>
          </w:p>
        </w:tc>
        <w:tc>
          <w:tcPr>
            <w:tcW w:w="0" w:type="auto"/>
          </w:tcPr>
          <w:p w14:paraId="69ABE491" w14:textId="77777777" w:rsidR="00CC4BCD" w:rsidRDefault="00CC4BCD" w:rsidP="00CC4BCD">
            <w:pPr>
              <w:pStyle w:val="NoSpacing"/>
              <w:rPr>
                <w:lang w:val="en-GB"/>
              </w:rPr>
            </w:pPr>
          </w:p>
        </w:tc>
        <w:tc>
          <w:tcPr>
            <w:tcW w:w="0" w:type="auto"/>
          </w:tcPr>
          <w:p w14:paraId="026C7E53" w14:textId="77777777" w:rsidR="00CC4BCD" w:rsidRDefault="00CC4BCD" w:rsidP="00CC4BCD">
            <w:pPr>
              <w:pStyle w:val="NoSpacing"/>
              <w:rPr>
                <w:lang w:val="en-GB"/>
              </w:rPr>
            </w:pPr>
          </w:p>
        </w:tc>
      </w:tr>
      <w:bookmarkEnd w:id="111"/>
    </w:tbl>
    <w:p w14:paraId="50E0B16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13"/>
        <w:gridCol w:w="7290"/>
      </w:tblGrid>
      <w:tr w:rsidR="00CC4BCD" w14:paraId="10505D5A" w14:textId="77777777" w:rsidTr="00107FE4">
        <w:trPr>
          <w:cantSplit/>
        </w:trPr>
        <w:tc>
          <w:tcPr>
            <w:tcW w:w="1068" w:type="dxa"/>
          </w:tcPr>
          <w:p w14:paraId="3ABA0471" w14:textId="3450D80D" w:rsidR="00CC4BCD" w:rsidRPr="00CC4BCD" w:rsidRDefault="00CC4BCD" w:rsidP="00CC4BCD">
            <w:pPr>
              <w:rPr>
                <w:b/>
                <w:lang w:val="en-GB"/>
              </w:rPr>
            </w:pPr>
            <w:r w:rsidRPr="00CC4BCD">
              <w:rPr>
                <w:b/>
                <w:lang w:val="en-GB"/>
              </w:rPr>
              <w:t>Quantity</w:t>
            </w:r>
          </w:p>
        </w:tc>
        <w:tc>
          <w:tcPr>
            <w:tcW w:w="2136" w:type="dxa"/>
          </w:tcPr>
          <w:p w14:paraId="4ACC29DE" w14:textId="1C7D3607" w:rsidR="00CC4BCD" w:rsidRPr="00CC4BCD" w:rsidRDefault="00CC4BCD" w:rsidP="00CC4BCD">
            <w:pPr>
              <w:rPr>
                <w:b/>
                <w:lang w:val="en-GB"/>
              </w:rPr>
            </w:pPr>
            <w:r w:rsidRPr="00CC4BCD">
              <w:rPr>
                <w:b/>
                <w:lang w:val="en-GB"/>
              </w:rPr>
              <w:t>Item number</w:t>
            </w:r>
          </w:p>
        </w:tc>
        <w:tc>
          <w:tcPr>
            <w:tcW w:w="7479" w:type="dxa"/>
          </w:tcPr>
          <w:p w14:paraId="4E1ED7F9" w14:textId="0A8E7314" w:rsidR="00CC4BCD" w:rsidRPr="00CC4BCD" w:rsidRDefault="00CC4BCD" w:rsidP="00CC4BCD">
            <w:pPr>
              <w:rPr>
                <w:b/>
                <w:lang w:val="en-GB"/>
              </w:rPr>
            </w:pPr>
            <w:r w:rsidRPr="00CC4BCD">
              <w:rPr>
                <w:b/>
                <w:lang w:val="en-GB"/>
              </w:rPr>
              <w:t>Description</w:t>
            </w:r>
          </w:p>
        </w:tc>
      </w:tr>
      <w:tr w:rsidR="00CC4BCD" w14:paraId="5A563E35" w14:textId="77777777" w:rsidTr="00107FE4">
        <w:trPr>
          <w:cantSplit/>
        </w:trPr>
        <w:tc>
          <w:tcPr>
            <w:tcW w:w="1068" w:type="dxa"/>
          </w:tcPr>
          <w:p w14:paraId="080F7A79" w14:textId="399D5AC2" w:rsidR="00CC4BCD" w:rsidRPr="00CC4BCD" w:rsidRDefault="00CC4BCD" w:rsidP="00CC4BCD">
            <w:pPr>
              <w:rPr>
                <w:lang w:val="en-GB"/>
              </w:rPr>
            </w:pPr>
            <w:r w:rsidRPr="00CC4BCD">
              <w:rPr>
                <w:lang w:val="en-GB"/>
              </w:rPr>
              <w:t>8.00 ea</w:t>
            </w:r>
          </w:p>
        </w:tc>
        <w:tc>
          <w:tcPr>
            <w:tcW w:w="2136" w:type="dxa"/>
          </w:tcPr>
          <w:p w14:paraId="54DA1C58" w14:textId="64AFA6B5" w:rsidR="00CC4BCD" w:rsidRPr="00CC4BCD" w:rsidRDefault="00CC4BCD" w:rsidP="00CC4BCD">
            <w:pPr>
              <w:rPr>
                <w:lang w:val="en-GB"/>
              </w:rPr>
            </w:pPr>
            <w:r w:rsidRPr="00CC4BCD">
              <w:rPr>
                <w:lang w:val="en-GB"/>
              </w:rPr>
              <w:t>SS97501R</w:t>
            </w:r>
          </w:p>
        </w:tc>
        <w:tc>
          <w:tcPr>
            <w:tcW w:w="7479" w:type="dxa"/>
          </w:tcPr>
          <w:p w14:paraId="4E7E3223" w14:textId="7DD6FB39"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67DBCFE0" w14:textId="77777777" w:rsidTr="00107FE4">
        <w:trPr>
          <w:cantSplit/>
        </w:trPr>
        <w:tc>
          <w:tcPr>
            <w:tcW w:w="1068" w:type="dxa"/>
          </w:tcPr>
          <w:p w14:paraId="56C45F9B" w14:textId="76C2BC7B" w:rsidR="00CC4BCD" w:rsidRPr="00CC4BCD" w:rsidRDefault="00CC4BCD" w:rsidP="00CC4BCD">
            <w:pPr>
              <w:rPr>
                <w:lang w:val="en-GB"/>
              </w:rPr>
            </w:pPr>
            <w:r w:rsidRPr="00CC4BCD">
              <w:rPr>
                <w:lang w:val="en-GB"/>
              </w:rPr>
              <w:t>16.00 ea</w:t>
            </w:r>
          </w:p>
        </w:tc>
        <w:tc>
          <w:tcPr>
            <w:tcW w:w="2136" w:type="dxa"/>
          </w:tcPr>
          <w:p w14:paraId="4694902E" w14:textId="27C5C168" w:rsidR="00CC4BCD" w:rsidRPr="00CC4BCD" w:rsidRDefault="00CC4BCD" w:rsidP="00CC4BCD">
            <w:pPr>
              <w:rPr>
                <w:lang w:val="en-GB"/>
              </w:rPr>
            </w:pPr>
            <w:r w:rsidRPr="00CC4BCD">
              <w:rPr>
                <w:lang w:val="en-GB"/>
              </w:rPr>
              <w:t>XX8066FP</w:t>
            </w:r>
          </w:p>
        </w:tc>
        <w:tc>
          <w:tcPr>
            <w:tcW w:w="7479" w:type="dxa"/>
          </w:tcPr>
          <w:p w14:paraId="4C6C0A81" w14:textId="68997D08"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AB14772" w14:textId="77777777" w:rsidTr="00107FE4">
        <w:trPr>
          <w:cantSplit/>
        </w:trPr>
        <w:tc>
          <w:tcPr>
            <w:tcW w:w="1068" w:type="dxa"/>
          </w:tcPr>
          <w:p w14:paraId="35F518C2" w14:textId="1E0EA679" w:rsidR="00CC4BCD" w:rsidRPr="00CC4BCD" w:rsidRDefault="00CC4BCD" w:rsidP="00CC4BCD">
            <w:pPr>
              <w:rPr>
                <w:lang w:val="en-GB"/>
              </w:rPr>
            </w:pPr>
            <w:r w:rsidRPr="00CC4BCD">
              <w:rPr>
                <w:lang w:val="en-GB"/>
              </w:rPr>
              <w:t>2.00 ea</w:t>
            </w:r>
          </w:p>
        </w:tc>
        <w:tc>
          <w:tcPr>
            <w:tcW w:w="2136" w:type="dxa"/>
          </w:tcPr>
          <w:p w14:paraId="16C38BAB" w14:textId="3315436E" w:rsidR="00CC4BCD" w:rsidRPr="00CC4BCD" w:rsidRDefault="00CC4BCD" w:rsidP="00CC4BCD">
            <w:pPr>
              <w:rPr>
                <w:lang w:val="en-GB"/>
              </w:rPr>
            </w:pPr>
            <w:r w:rsidRPr="00CC4BCD">
              <w:rPr>
                <w:lang w:val="en-GB"/>
              </w:rPr>
              <w:t>XX98141S66</w:t>
            </w:r>
          </w:p>
        </w:tc>
        <w:tc>
          <w:tcPr>
            <w:tcW w:w="7479" w:type="dxa"/>
          </w:tcPr>
          <w:p w14:paraId="66D1D3A5" w14:textId="51C893C6" w:rsidR="00CC4BCD" w:rsidRPr="00CC4BCD" w:rsidRDefault="00CC4BCD" w:rsidP="00CC4BCD">
            <w:pPr>
              <w:rPr>
                <w:lang w:val="en-GB"/>
              </w:rPr>
            </w:pPr>
            <w:r w:rsidRPr="00CC4BCD">
              <w:rPr>
                <w:lang w:val="en-GB"/>
              </w:rPr>
              <w:t>Allgood Hardware, Figure 6, soffit bracket &amp; template, satin stainless steel finish</w:t>
            </w:r>
          </w:p>
        </w:tc>
      </w:tr>
      <w:tr w:rsidR="00CC4BCD" w14:paraId="380C6ACC" w14:textId="77777777" w:rsidTr="00107FE4">
        <w:trPr>
          <w:cantSplit/>
        </w:trPr>
        <w:tc>
          <w:tcPr>
            <w:tcW w:w="1068" w:type="dxa"/>
          </w:tcPr>
          <w:p w14:paraId="34F6DFD1" w14:textId="4F69E914" w:rsidR="00CC4BCD" w:rsidRPr="00CC4BCD" w:rsidRDefault="00CC4BCD" w:rsidP="00CC4BCD">
            <w:pPr>
              <w:rPr>
                <w:lang w:val="en-GB"/>
              </w:rPr>
            </w:pPr>
            <w:r w:rsidRPr="00CC4BCD">
              <w:rPr>
                <w:lang w:val="en-GB"/>
              </w:rPr>
              <w:t>2.00 ea</w:t>
            </w:r>
          </w:p>
        </w:tc>
        <w:tc>
          <w:tcPr>
            <w:tcW w:w="2136" w:type="dxa"/>
          </w:tcPr>
          <w:p w14:paraId="7DF5301C" w14:textId="2D1F7D5B" w:rsidR="00CC4BCD" w:rsidRPr="00CC4BCD" w:rsidRDefault="00CC4BCD" w:rsidP="00CC4BCD">
            <w:pPr>
              <w:rPr>
                <w:lang w:val="en-GB"/>
              </w:rPr>
            </w:pPr>
            <w:r w:rsidRPr="00CC4BCD">
              <w:rPr>
                <w:lang w:val="en-GB"/>
              </w:rPr>
              <w:t>XX98181S6</w:t>
            </w:r>
          </w:p>
        </w:tc>
        <w:tc>
          <w:tcPr>
            <w:tcW w:w="7479" w:type="dxa"/>
          </w:tcPr>
          <w:p w14:paraId="4243A48C" w14:textId="6595A819"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505D741F" w14:textId="77777777" w:rsidTr="00107FE4">
        <w:trPr>
          <w:cantSplit/>
        </w:trPr>
        <w:tc>
          <w:tcPr>
            <w:tcW w:w="1068" w:type="dxa"/>
          </w:tcPr>
          <w:p w14:paraId="37531964" w14:textId="2C3CA01B" w:rsidR="00CC4BCD" w:rsidRPr="00CC4BCD" w:rsidRDefault="00CC4BCD" w:rsidP="00CC4BCD">
            <w:pPr>
              <w:rPr>
                <w:lang w:val="en-GB"/>
              </w:rPr>
            </w:pPr>
            <w:r w:rsidRPr="00CC4BCD">
              <w:rPr>
                <w:lang w:val="en-GB"/>
              </w:rPr>
              <w:t>2.00 ea</w:t>
            </w:r>
          </w:p>
        </w:tc>
        <w:tc>
          <w:tcPr>
            <w:tcW w:w="2136" w:type="dxa"/>
          </w:tcPr>
          <w:p w14:paraId="0A01ECE5" w14:textId="2CD6F34B" w:rsidR="00CC4BCD" w:rsidRPr="00CC4BCD" w:rsidRDefault="00CC4BCD" w:rsidP="00CC4BCD">
            <w:pPr>
              <w:rPr>
                <w:lang w:val="en-GB"/>
              </w:rPr>
            </w:pPr>
            <w:r w:rsidRPr="00CC4BCD">
              <w:rPr>
                <w:lang w:val="en-GB"/>
              </w:rPr>
              <w:t>SS1771</w:t>
            </w:r>
          </w:p>
        </w:tc>
        <w:tc>
          <w:tcPr>
            <w:tcW w:w="7479" w:type="dxa"/>
          </w:tcPr>
          <w:p w14:paraId="06E9BF52" w14:textId="354A3300"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C925F16" w14:textId="77777777" w:rsidTr="00107FE4">
        <w:trPr>
          <w:cantSplit/>
        </w:trPr>
        <w:tc>
          <w:tcPr>
            <w:tcW w:w="1068" w:type="dxa"/>
          </w:tcPr>
          <w:p w14:paraId="2DD14F6F" w14:textId="7656ACCD" w:rsidR="00CC4BCD" w:rsidRPr="00CC4BCD" w:rsidRDefault="00CC4BCD" w:rsidP="00CC4BCD">
            <w:pPr>
              <w:rPr>
                <w:lang w:val="en-GB"/>
              </w:rPr>
            </w:pPr>
            <w:r w:rsidRPr="00CC4BCD">
              <w:rPr>
                <w:lang w:val="en-GB"/>
              </w:rPr>
              <w:t>2.00 ea</w:t>
            </w:r>
          </w:p>
        </w:tc>
        <w:tc>
          <w:tcPr>
            <w:tcW w:w="2136" w:type="dxa"/>
          </w:tcPr>
          <w:p w14:paraId="51E11397" w14:textId="76301E32" w:rsidR="00CC4BCD" w:rsidRPr="00CC4BCD" w:rsidRDefault="00CC4BCD" w:rsidP="00CC4BCD">
            <w:pPr>
              <w:rPr>
                <w:lang w:val="en-GB"/>
              </w:rPr>
            </w:pPr>
            <w:r w:rsidRPr="00CC4BCD">
              <w:rPr>
                <w:lang w:val="en-GB"/>
              </w:rPr>
              <w:t>ZQ0069564 *</w:t>
            </w:r>
          </w:p>
        </w:tc>
        <w:tc>
          <w:tcPr>
            <w:tcW w:w="7479" w:type="dxa"/>
          </w:tcPr>
          <w:p w14:paraId="2C236A74"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4174254" w14:textId="77777777" w:rsidR="00CC4BCD" w:rsidRPr="00CC4BCD" w:rsidRDefault="00CC4BCD" w:rsidP="00CC4BCD">
            <w:pPr>
              <w:rPr>
                <w:lang w:val="en-GB"/>
              </w:rPr>
            </w:pPr>
          </w:p>
          <w:p w14:paraId="42B95F86" w14:textId="1B5884CF" w:rsidR="00CC4BCD" w:rsidRPr="00CC4BCD" w:rsidRDefault="00CC4BCD" w:rsidP="00CC4BCD">
            <w:pPr>
              <w:rPr>
                <w:lang w:val="en-GB"/>
              </w:rPr>
            </w:pPr>
            <w:r w:rsidRPr="00CC4BCD">
              <w:rPr>
                <w:lang w:val="en-GB"/>
              </w:rPr>
              <w:t>NOMINAL SIZE ONLY - FINAL SIZES TO BE CONFIRMED</w:t>
            </w:r>
          </w:p>
        </w:tc>
      </w:tr>
      <w:tr w:rsidR="00CC4BCD" w14:paraId="22206DBA" w14:textId="77777777" w:rsidTr="00107FE4">
        <w:trPr>
          <w:cantSplit/>
        </w:trPr>
        <w:tc>
          <w:tcPr>
            <w:tcW w:w="1068" w:type="dxa"/>
          </w:tcPr>
          <w:p w14:paraId="2AF6B93F" w14:textId="511E4E4A" w:rsidR="00CC4BCD" w:rsidRPr="00CC4BCD" w:rsidRDefault="00CC4BCD" w:rsidP="00CC4BCD">
            <w:pPr>
              <w:rPr>
                <w:lang w:val="en-GB"/>
              </w:rPr>
            </w:pPr>
            <w:r w:rsidRPr="00CC4BCD">
              <w:rPr>
                <w:lang w:val="en-GB"/>
              </w:rPr>
              <w:t>4.00 ea</w:t>
            </w:r>
          </w:p>
        </w:tc>
        <w:tc>
          <w:tcPr>
            <w:tcW w:w="2136" w:type="dxa"/>
          </w:tcPr>
          <w:p w14:paraId="562D8139" w14:textId="12AE3EEF" w:rsidR="00CC4BCD" w:rsidRPr="00CC4BCD" w:rsidRDefault="00CC4BCD" w:rsidP="00CC4BCD">
            <w:pPr>
              <w:rPr>
                <w:lang w:val="en-GB"/>
              </w:rPr>
            </w:pPr>
            <w:r w:rsidRPr="00CC4BCD">
              <w:rPr>
                <w:lang w:val="en-GB"/>
              </w:rPr>
              <w:t>XX97947SS</w:t>
            </w:r>
          </w:p>
        </w:tc>
        <w:tc>
          <w:tcPr>
            <w:tcW w:w="7479" w:type="dxa"/>
          </w:tcPr>
          <w:p w14:paraId="2AC351A8" w14:textId="3F4CA480"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23D7AF0" w14:textId="77777777" w:rsidTr="00107FE4">
        <w:trPr>
          <w:cantSplit/>
        </w:trPr>
        <w:tc>
          <w:tcPr>
            <w:tcW w:w="1068" w:type="dxa"/>
          </w:tcPr>
          <w:p w14:paraId="4200101F" w14:textId="0BA201FD" w:rsidR="00CC4BCD" w:rsidRPr="00CC4BCD" w:rsidRDefault="00CC4BCD" w:rsidP="00CC4BCD">
            <w:pPr>
              <w:rPr>
                <w:lang w:val="en-GB"/>
              </w:rPr>
            </w:pPr>
            <w:r w:rsidRPr="00CC4BCD">
              <w:rPr>
                <w:lang w:val="en-GB"/>
              </w:rPr>
              <w:t>1.00 ea</w:t>
            </w:r>
          </w:p>
        </w:tc>
        <w:tc>
          <w:tcPr>
            <w:tcW w:w="2136" w:type="dxa"/>
          </w:tcPr>
          <w:p w14:paraId="17773B79" w14:textId="6132EE40" w:rsidR="00CC4BCD" w:rsidRPr="00CC4BCD" w:rsidRDefault="00CC4BCD" w:rsidP="00CC4BCD">
            <w:pPr>
              <w:rPr>
                <w:lang w:val="en-GB"/>
              </w:rPr>
            </w:pPr>
            <w:r w:rsidRPr="00CC4BCD">
              <w:rPr>
                <w:lang w:val="en-GB"/>
              </w:rPr>
              <w:t>SS21705</w:t>
            </w:r>
          </w:p>
        </w:tc>
        <w:tc>
          <w:tcPr>
            <w:tcW w:w="7479" w:type="dxa"/>
          </w:tcPr>
          <w:p w14:paraId="54314C00" w14:textId="79EAE594" w:rsidR="00CC4BCD" w:rsidRPr="00CC4BCD" w:rsidRDefault="00CC4BCD" w:rsidP="00CC4BCD">
            <w:pPr>
              <w:rPr>
                <w:lang w:val="en-GB"/>
              </w:rPr>
            </w:pPr>
            <w:r w:rsidRPr="00CC4BCD">
              <w:rPr>
                <w:lang w:val="en-GB"/>
              </w:rPr>
              <w:t>Allgood Alite® Floor Mounted Door Stop 45x25mm, grade 316, satin stainless steel</w:t>
            </w:r>
          </w:p>
        </w:tc>
      </w:tr>
      <w:tr w:rsidR="00CC4BCD" w14:paraId="5E0E80F8" w14:textId="77777777" w:rsidTr="00107FE4">
        <w:trPr>
          <w:cantSplit/>
        </w:trPr>
        <w:tc>
          <w:tcPr>
            <w:tcW w:w="1068" w:type="dxa"/>
          </w:tcPr>
          <w:p w14:paraId="486080E1" w14:textId="6D7690D1" w:rsidR="00CC4BCD" w:rsidRPr="00CC4BCD" w:rsidRDefault="00CC4BCD" w:rsidP="00CC4BCD">
            <w:pPr>
              <w:rPr>
                <w:lang w:val="en-GB"/>
              </w:rPr>
            </w:pPr>
            <w:r w:rsidRPr="00CC4BCD">
              <w:rPr>
                <w:lang w:val="en-GB"/>
              </w:rPr>
              <w:t>2.00 ea</w:t>
            </w:r>
          </w:p>
        </w:tc>
        <w:tc>
          <w:tcPr>
            <w:tcW w:w="2136" w:type="dxa"/>
          </w:tcPr>
          <w:p w14:paraId="393D1673" w14:textId="789EA340" w:rsidR="00CC4BCD" w:rsidRPr="00CC4BCD" w:rsidRDefault="00CC4BCD" w:rsidP="00CC4BCD">
            <w:pPr>
              <w:rPr>
                <w:lang w:val="en-GB"/>
              </w:rPr>
            </w:pPr>
            <w:r w:rsidRPr="00CC4BCD">
              <w:rPr>
                <w:lang w:val="en-GB"/>
              </w:rPr>
              <w:t>ZQ0062599 *</w:t>
            </w:r>
          </w:p>
        </w:tc>
        <w:tc>
          <w:tcPr>
            <w:tcW w:w="7479" w:type="dxa"/>
          </w:tcPr>
          <w:p w14:paraId="39D929F6"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32007B58" w14:textId="77777777" w:rsidR="00CC4BCD" w:rsidRPr="00CC4BCD" w:rsidRDefault="00CC4BCD" w:rsidP="00CC4BCD">
            <w:pPr>
              <w:rPr>
                <w:lang w:val="en-GB"/>
              </w:rPr>
            </w:pPr>
          </w:p>
          <w:p w14:paraId="77930407" w14:textId="57889DFB" w:rsidR="00CC4BCD" w:rsidRPr="00CC4BCD" w:rsidRDefault="00CC4BCD" w:rsidP="00CC4BCD">
            <w:pPr>
              <w:rPr>
                <w:lang w:val="en-GB"/>
              </w:rPr>
            </w:pPr>
            <w:r w:rsidRPr="00CC4BCD">
              <w:rPr>
                <w:lang w:val="en-GB"/>
              </w:rPr>
              <w:t>NOMINAL SIZE ONLY - EXACT SIZES TBC FROM SITE</w:t>
            </w:r>
          </w:p>
        </w:tc>
      </w:tr>
      <w:tr w:rsidR="00CC4BCD" w14:paraId="4FC364EA" w14:textId="77777777" w:rsidTr="00107FE4">
        <w:trPr>
          <w:cantSplit/>
        </w:trPr>
        <w:tc>
          <w:tcPr>
            <w:tcW w:w="1068" w:type="dxa"/>
          </w:tcPr>
          <w:p w14:paraId="3DC14A98" w14:textId="16034AFD" w:rsidR="00CC4BCD" w:rsidRPr="00CC4BCD" w:rsidRDefault="00CC4BCD" w:rsidP="00CC4BCD">
            <w:pPr>
              <w:rPr>
                <w:lang w:val="en-GB"/>
              </w:rPr>
            </w:pPr>
            <w:r w:rsidRPr="00CC4BCD">
              <w:rPr>
                <w:lang w:val="en-GB"/>
              </w:rPr>
              <w:t>1.00 ea</w:t>
            </w:r>
          </w:p>
        </w:tc>
        <w:tc>
          <w:tcPr>
            <w:tcW w:w="2136" w:type="dxa"/>
          </w:tcPr>
          <w:p w14:paraId="3B578023" w14:textId="1760878E" w:rsidR="00CC4BCD" w:rsidRPr="00CC4BCD" w:rsidRDefault="00CC4BCD" w:rsidP="00CC4BCD">
            <w:pPr>
              <w:rPr>
                <w:lang w:val="en-GB"/>
              </w:rPr>
            </w:pPr>
            <w:r w:rsidRPr="00CC4BCD">
              <w:rPr>
                <w:lang w:val="en-GB"/>
              </w:rPr>
              <w:t>XX75574D *</w:t>
            </w:r>
          </w:p>
        </w:tc>
        <w:tc>
          <w:tcPr>
            <w:tcW w:w="7479" w:type="dxa"/>
          </w:tcPr>
          <w:p w14:paraId="26DB8D2B" w14:textId="5C7CBEAF" w:rsidR="00CC4BCD" w:rsidRPr="00CC4BCD" w:rsidRDefault="00CC4BCD" w:rsidP="00CC4BCD">
            <w:pPr>
              <w:rPr>
                <w:lang w:val="en-GB"/>
              </w:rPr>
            </w:pPr>
            <w:r w:rsidRPr="00CC4BCD">
              <w:rPr>
                <w:lang w:val="en-GB"/>
              </w:rPr>
              <w:t>Allgood Secure 520x52x28mm Surface Mounted Architectural Electromagnet and Armature, for use on double door applications, 300kg holding force (on each door leaf), MBS monitored and dual 12/24 DC voltage, with 500ma current draw @ 12 volts and 250ma current draw @ 24 volts, Incorporated in successful fire tests and assessed to BS EN 1634-1 and BS 476 Pt 22 up to 60 minutes on timber doors and 60 minutes on metal doors</w:t>
            </w:r>
          </w:p>
        </w:tc>
      </w:tr>
      <w:tr w:rsidR="00CC4BCD" w14:paraId="2D1FE025" w14:textId="77777777" w:rsidTr="00107FE4">
        <w:trPr>
          <w:cantSplit/>
        </w:trPr>
        <w:tc>
          <w:tcPr>
            <w:tcW w:w="1068" w:type="dxa"/>
          </w:tcPr>
          <w:p w14:paraId="5C9D5A27" w14:textId="3AE6C2F5" w:rsidR="00CC4BCD" w:rsidRPr="00CC4BCD" w:rsidRDefault="00CC4BCD" w:rsidP="00CC4BCD">
            <w:pPr>
              <w:rPr>
                <w:lang w:val="en-GB"/>
              </w:rPr>
            </w:pPr>
            <w:r w:rsidRPr="00CC4BCD">
              <w:rPr>
                <w:lang w:val="en-GB"/>
              </w:rPr>
              <w:t>1.00 ea</w:t>
            </w:r>
          </w:p>
        </w:tc>
        <w:tc>
          <w:tcPr>
            <w:tcW w:w="2136" w:type="dxa"/>
          </w:tcPr>
          <w:p w14:paraId="1B987CE3" w14:textId="41D210D6" w:rsidR="00CC4BCD" w:rsidRPr="00CC4BCD" w:rsidRDefault="00CC4BCD" w:rsidP="00CC4BCD">
            <w:pPr>
              <w:rPr>
                <w:lang w:val="en-GB"/>
              </w:rPr>
            </w:pPr>
            <w:r w:rsidRPr="00CC4BCD">
              <w:rPr>
                <w:lang w:val="en-GB"/>
              </w:rPr>
              <w:t>XX75574DZLC *</w:t>
            </w:r>
          </w:p>
        </w:tc>
        <w:tc>
          <w:tcPr>
            <w:tcW w:w="7479" w:type="dxa"/>
          </w:tcPr>
          <w:p w14:paraId="43FBC776" w14:textId="5AE99FB8" w:rsidR="00CC4BCD" w:rsidRPr="00CC4BCD" w:rsidRDefault="00CC4BCD" w:rsidP="00CC4BCD">
            <w:pPr>
              <w:rPr>
                <w:lang w:val="en-GB"/>
              </w:rPr>
            </w:pPr>
            <w:r w:rsidRPr="00CC4BCD">
              <w:rPr>
                <w:lang w:val="en-GB"/>
              </w:rPr>
              <w:t>Allgood Secure Z and L bracket armature assembly complete with architectural cover for use with XX75574D electromagnet. For use on inward opening doors only, Incorporated in successful fire tests and assessed to BS EN 1634-1 and BS 476 Pt 22 up to 60 minutes on timber doors and 60 minutes on metal doors</w:t>
            </w:r>
          </w:p>
        </w:tc>
      </w:tr>
      <w:tr w:rsidR="00CC4BCD" w14:paraId="74B42652" w14:textId="77777777" w:rsidTr="00107FE4">
        <w:trPr>
          <w:cantSplit/>
        </w:trPr>
        <w:tc>
          <w:tcPr>
            <w:tcW w:w="1068" w:type="dxa"/>
          </w:tcPr>
          <w:p w14:paraId="7AD9A3D8" w14:textId="3E2F1897" w:rsidR="00CC4BCD" w:rsidRPr="00CC4BCD" w:rsidRDefault="00CC4BCD" w:rsidP="00CC4BCD">
            <w:pPr>
              <w:rPr>
                <w:lang w:val="en-GB"/>
              </w:rPr>
            </w:pPr>
            <w:r w:rsidRPr="00CC4BCD">
              <w:rPr>
                <w:lang w:val="en-GB"/>
              </w:rPr>
              <w:t>2.00 ea</w:t>
            </w:r>
          </w:p>
        </w:tc>
        <w:tc>
          <w:tcPr>
            <w:tcW w:w="2136" w:type="dxa"/>
          </w:tcPr>
          <w:p w14:paraId="0A6F82B8" w14:textId="2FCF3BFD" w:rsidR="00CC4BCD" w:rsidRPr="00CC4BCD" w:rsidRDefault="00CC4BCD" w:rsidP="00CC4BCD">
            <w:pPr>
              <w:rPr>
                <w:lang w:val="en-GB"/>
              </w:rPr>
            </w:pPr>
            <w:r w:rsidRPr="00CC4BCD">
              <w:rPr>
                <w:lang w:val="en-GB"/>
              </w:rPr>
              <w:t>ZQ0062609 *</w:t>
            </w:r>
          </w:p>
        </w:tc>
        <w:tc>
          <w:tcPr>
            <w:tcW w:w="7479" w:type="dxa"/>
          </w:tcPr>
          <w:p w14:paraId="0EDA0F14"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1B0AA1C7" w14:textId="77777777" w:rsidR="00CC4BCD" w:rsidRPr="00CC4BCD" w:rsidRDefault="00CC4BCD" w:rsidP="00CC4BCD">
            <w:pPr>
              <w:rPr>
                <w:lang w:val="en-GB"/>
              </w:rPr>
            </w:pPr>
          </w:p>
          <w:p w14:paraId="72F67A06" w14:textId="01ED0432" w:rsidR="00CC4BCD" w:rsidRPr="00CC4BCD" w:rsidRDefault="00CC4BCD" w:rsidP="00CC4BCD">
            <w:pPr>
              <w:rPr>
                <w:lang w:val="en-GB"/>
              </w:rPr>
            </w:pPr>
            <w:r w:rsidRPr="00CC4BCD">
              <w:rPr>
                <w:lang w:val="en-GB"/>
              </w:rPr>
              <w:t>Final Site Size to be confirmed.</w:t>
            </w:r>
          </w:p>
        </w:tc>
      </w:tr>
      <w:tr w:rsidR="00CC4BCD" w14:paraId="24B575F6" w14:textId="77777777" w:rsidTr="00107FE4">
        <w:trPr>
          <w:cantSplit/>
        </w:trPr>
        <w:tc>
          <w:tcPr>
            <w:tcW w:w="1068" w:type="dxa"/>
          </w:tcPr>
          <w:p w14:paraId="437628C9" w14:textId="607B1F07" w:rsidR="00CC4BCD" w:rsidRPr="00CC4BCD" w:rsidRDefault="00CC4BCD" w:rsidP="00CC4BCD">
            <w:pPr>
              <w:rPr>
                <w:lang w:val="en-GB"/>
              </w:rPr>
            </w:pPr>
            <w:r w:rsidRPr="00CC4BCD">
              <w:rPr>
                <w:lang w:val="en-GB"/>
              </w:rPr>
              <w:t>1.00 ea</w:t>
            </w:r>
          </w:p>
        </w:tc>
        <w:tc>
          <w:tcPr>
            <w:tcW w:w="2136" w:type="dxa"/>
          </w:tcPr>
          <w:p w14:paraId="27076ECD" w14:textId="6E624660" w:rsidR="00CC4BCD" w:rsidRPr="00CC4BCD" w:rsidRDefault="00CC4BCD" w:rsidP="00CC4BCD">
            <w:pPr>
              <w:rPr>
                <w:lang w:val="en-GB"/>
              </w:rPr>
            </w:pPr>
            <w:r w:rsidRPr="00CC4BCD">
              <w:rPr>
                <w:lang w:val="en-GB"/>
              </w:rPr>
              <w:t>XX90009 *</w:t>
            </w:r>
          </w:p>
        </w:tc>
        <w:tc>
          <w:tcPr>
            <w:tcW w:w="7479" w:type="dxa"/>
          </w:tcPr>
          <w:p w14:paraId="633288C2" w14:textId="4B32D439" w:rsidR="00CC4BCD" w:rsidRPr="00CC4BCD" w:rsidRDefault="00CC4BCD" w:rsidP="00CC4BCD">
            <w:pPr>
              <w:rPr>
                <w:lang w:val="en-GB"/>
              </w:rPr>
            </w:pPr>
            <w:r w:rsidRPr="00CC4BCD">
              <w:rPr>
                <w:lang w:val="en-GB"/>
              </w:rPr>
              <w:t>Access control to be supplied by others</w:t>
            </w:r>
          </w:p>
        </w:tc>
      </w:tr>
    </w:tbl>
    <w:p w14:paraId="5E92B8D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63F205F5" w14:textId="77777777" w:rsidTr="00CC4BCD">
        <w:tc>
          <w:tcPr>
            <w:tcW w:w="10683" w:type="dxa"/>
          </w:tcPr>
          <w:p w14:paraId="1D1FB1BB" w14:textId="56DB7C97" w:rsidR="00CC4BCD" w:rsidRPr="00CC4BCD" w:rsidRDefault="00CC4BCD" w:rsidP="00CC4BCD">
            <w:pPr>
              <w:pStyle w:val="NoSpacing"/>
              <w:jc w:val="right"/>
              <w:rPr>
                <w:lang w:val="en-GB"/>
              </w:rPr>
            </w:pPr>
            <w:r w:rsidRPr="00CC4BCD">
              <w:rPr>
                <w:lang w:val="en-GB"/>
              </w:rPr>
              <w:t>Total GBP: 1,736.25</w:t>
            </w:r>
          </w:p>
        </w:tc>
      </w:tr>
    </w:tbl>
    <w:p w14:paraId="7FAA826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68C44032" w14:textId="77777777" w:rsidTr="00CC4BCD">
        <w:tc>
          <w:tcPr>
            <w:tcW w:w="1780" w:type="dxa"/>
          </w:tcPr>
          <w:p w14:paraId="518D8383" w14:textId="4BDFB453" w:rsidR="00CC4BCD" w:rsidRPr="00CC4BCD" w:rsidRDefault="00CC4BCD" w:rsidP="00CC4BCD">
            <w:pPr>
              <w:pStyle w:val="NoSpacing"/>
              <w:rPr>
                <w:b/>
                <w:lang w:val="en-GB"/>
              </w:rPr>
            </w:pPr>
            <w:r w:rsidRPr="00CC4BCD">
              <w:rPr>
                <w:b/>
                <w:lang w:val="en-GB"/>
              </w:rPr>
              <w:t>Door Numbers</w:t>
            </w:r>
          </w:p>
        </w:tc>
        <w:tc>
          <w:tcPr>
            <w:tcW w:w="1780" w:type="dxa"/>
          </w:tcPr>
          <w:p w14:paraId="3CFB278F" w14:textId="77777777" w:rsidR="00CC4BCD" w:rsidRDefault="00CC4BCD" w:rsidP="00CC4BCD">
            <w:pPr>
              <w:pStyle w:val="NoSpacing"/>
              <w:rPr>
                <w:lang w:val="en-GB"/>
              </w:rPr>
            </w:pPr>
          </w:p>
        </w:tc>
        <w:tc>
          <w:tcPr>
            <w:tcW w:w="1780" w:type="dxa"/>
          </w:tcPr>
          <w:p w14:paraId="0A29732B" w14:textId="77777777" w:rsidR="00CC4BCD" w:rsidRDefault="00CC4BCD" w:rsidP="00CC4BCD">
            <w:pPr>
              <w:pStyle w:val="NoSpacing"/>
              <w:rPr>
                <w:lang w:val="en-GB"/>
              </w:rPr>
            </w:pPr>
          </w:p>
        </w:tc>
        <w:tc>
          <w:tcPr>
            <w:tcW w:w="1781" w:type="dxa"/>
          </w:tcPr>
          <w:p w14:paraId="7333E068" w14:textId="77777777" w:rsidR="00CC4BCD" w:rsidRDefault="00CC4BCD" w:rsidP="00CC4BCD">
            <w:pPr>
              <w:pStyle w:val="NoSpacing"/>
              <w:rPr>
                <w:lang w:val="en-GB"/>
              </w:rPr>
            </w:pPr>
          </w:p>
        </w:tc>
        <w:tc>
          <w:tcPr>
            <w:tcW w:w="1781" w:type="dxa"/>
          </w:tcPr>
          <w:p w14:paraId="2834E0EE" w14:textId="77777777" w:rsidR="00CC4BCD" w:rsidRDefault="00CC4BCD" w:rsidP="00CC4BCD">
            <w:pPr>
              <w:pStyle w:val="NoSpacing"/>
              <w:rPr>
                <w:lang w:val="en-GB"/>
              </w:rPr>
            </w:pPr>
          </w:p>
        </w:tc>
        <w:tc>
          <w:tcPr>
            <w:tcW w:w="1781" w:type="dxa"/>
          </w:tcPr>
          <w:p w14:paraId="0FA5DAB6" w14:textId="77777777" w:rsidR="00CC4BCD" w:rsidRDefault="00CC4BCD" w:rsidP="00CC4BCD">
            <w:pPr>
              <w:pStyle w:val="NoSpacing"/>
              <w:rPr>
                <w:lang w:val="en-GB"/>
              </w:rPr>
            </w:pPr>
          </w:p>
        </w:tc>
      </w:tr>
      <w:tr w:rsidR="00CC4BCD" w14:paraId="1BA08263" w14:textId="77777777" w:rsidTr="00CC4BCD">
        <w:tc>
          <w:tcPr>
            <w:tcW w:w="1780" w:type="dxa"/>
          </w:tcPr>
          <w:p w14:paraId="11D5496D" w14:textId="77777777" w:rsidR="00CC4BCD" w:rsidRPr="00CC4BCD" w:rsidRDefault="00CC4BCD" w:rsidP="00CC4BCD">
            <w:pPr>
              <w:pStyle w:val="NoSpacing"/>
              <w:rPr>
                <w:b/>
                <w:lang w:val="en-GB"/>
              </w:rPr>
            </w:pPr>
          </w:p>
        </w:tc>
        <w:tc>
          <w:tcPr>
            <w:tcW w:w="1780" w:type="dxa"/>
          </w:tcPr>
          <w:p w14:paraId="3E6E84A2" w14:textId="77777777" w:rsidR="00CC4BCD" w:rsidRDefault="00CC4BCD" w:rsidP="00CC4BCD">
            <w:pPr>
              <w:pStyle w:val="NoSpacing"/>
              <w:rPr>
                <w:lang w:val="en-GB"/>
              </w:rPr>
            </w:pPr>
          </w:p>
        </w:tc>
        <w:tc>
          <w:tcPr>
            <w:tcW w:w="1780" w:type="dxa"/>
          </w:tcPr>
          <w:p w14:paraId="30E310DF" w14:textId="77777777" w:rsidR="00CC4BCD" w:rsidRDefault="00CC4BCD" w:rsidP="00CC4BCD">
            <w:pPr>
              <w:pStyle w:val="NoSpacing"/>
              <w:rPr>
                <w:lang w:val="en-GB"/>
              </w:rPr>
            </w:pPr>
          </w:p>
        </w:tc>
        <w:tc>
          <w:tcPr>
            <w:tcW w:w="1781" w:type="dxa"/>
          </w:tcPr>
          <w:p w14:paraId="120B0292" w14:textId="77777777" w:rsidR="00CC4BCD" w:rsidRDefault="00CC4BCD" w:rsidP="00CC4BCD">
            <w:pPr>
              <w:pStyle w:val="NoSpacing"/>
              <w:rPr>
                <w:lang w:val="en-GB"/>
              </w:rPr>
            </w:pPr>
          </w:p>
        </w:tc>
        <w:tc>
          <w:tcPr>
            <w:tcW w:w="1781" w:type="dxa"/>
          </w:tcPr>
          <w:p w14:paraId="4B6E606C" w14:textId="77777777" w:rsidR="00CC4BCD" w:rsidRDefault="00CC4BCD" w:rsidP="00CC4BCD">
            <w:pPr>
              <w:pStyle w:val="NoSpacing"/>
              <w:rPr>
                <w:lang w:val="en-GB"/>
              </w:rPr>
            </w:pPr>
          </w:p>
        </w:tc>
        <w:tc>
          <w:tcPr>
            <w:tcW w:w="1781" w:type="dxa"/>
          </w:tcPr>
          <w:p w14:paraId="6475F0B7" w14:textId="77777777" w:rsidR="00CC4BCD" w:rsidRDefault="00CC4BCD" w:rsidP="00CC4BCD">
            <w:pPr>
              <w:pStyle w:val="NoSpacing"/>
              <w:rPr>
                <w:lang w:val="en-GB"/>
              </w:rPr>
            </w:pPr>
          </w:p>
        </w:tc>
      </w:tr>
      <w:tr w:rsidR="00CC4BCD" w14:paraId="3D313F00" w14:textId="77777777" w:rsidTr="00CC4BCD">
        <w:tc>
          <w:tcPr>
            <w:tcW w:w="1780" w:type="dxa"/>
          </w:tcPr>
          <w:p w14:paraId="2FBA9F7E" w14:textId="254AA9A9" w:rsidR="00CC4BCD" w:rsidRPr="00CC4BCD" w:rsidRDefault="00CC4BCD" w:rsidP="00CC4BCD">
            <w:pPr>
              <w:pStyle w:val="NoSpacing"/>
              <w:rPr>
                <w:lang w:val="en-GB"/>
              </w:rPr>
            </w:pPr>
            <w:r w:rsidRPr="00CC4BCD">
              <w:rPr>
                <w:lang w:val="en-GB"/>
              </w:rPr>
              <w:t>PM.DR.B1.22.01</w:t>
            </w:r>
          </w:p>
        </w:tc>
        <w:tc>
          <w:tcPr>
            <w:tcW w:w="1780" w:type="dxa"/>
          </w:tcPr>
          <w:p w14:paraId="25856956" w14:textId="77777777" w:rsidR="00CC4BCD" w:rsidRDefault="00CC4BCD" w:rsidP="00CC4BCD">
            <w:pPr>
              <w:pStyle w:val="NoSpacing"/>
              <w:rPr>
                <w:lang w:val="en-GB"/>
              </w:rPr>
            </w:pPr>
          </w:p>
        </w:tc>
        <w:tc>
          <w:tcPr>
            <w:tcW w:w="1780" w:type="dxa"/>
          </w:tcPr>
          <w:p w14:paraId="0A26C370" w14:textId="77777777" w:rsidR="00CC4BCD" w:rsidRDefault="00CC4BCD" w:rsidP="00CC4BCD">
            <w:pPr>
              <w:pStyle w:val="NoSpacing"/>
              <w:rPr>
                <w:lang w:val="en-GB"/>
              </w:rPr>
            </w:pPr>
          </w:p>
        </w:tc>
        <w:tc>
          <w:tcPr>
            <w:tcW w:w="1781" w:type="dxa"/>
          </w:tcPr>
          <w:p w14:paraId="0C246633" w14:textId="77777777" w:rsidR="00CC4BCD" w:rsidRDefault="00CC4BCD" w:rsidP="00CC4BCD">
            <w:pPr>
              <w:pStyle w:val="NoSpacing"/>
              <w:rPr>
                <w:lang w:val="en-GB"/>
              </w:rPr>
            </w:pPr>
          </w:p>
        </w:tc>
        <w:tc>
          <w:tcPr>
            <w:tcW w:w="1781" w:type="dxa"/>
          </w:tcPr>
          <w:p w14:paraId="6B716314" w14:textId="77777777" w:rsidR="00CC4BCD" w:rsidRDefault="00CC4BCD" w:rsidP="00CC4BCD">
            <w:pPr>
              <w:pStyle w:val="NoSpacing"/>
              <w:rPr>
                <w:lang w:val="en-GB"/>
              </w:rPr>
            </w:pPr>
          </w:p>
        </w:tc>
        <w:tc>
          <w:tcPr>
            <w:tcW w:w="1781" w:type="dxa"/>
          </w:tcPr>
          <w:p w14:paraId="77F2EB13" w14:textId="77777777" w:rsidR="00CC4BCD" w:rsidRDefault="00CC4BCD" w:rsidP="00CC4BCD">
            <w:pPr>
              <w:pStyle w:val="NoSpacing"/>
              <w:rPr>
                <w:lang w:val="en-GB"/>
              </w:rPr>
            </w:pPr>
          </w:p>
        </w:tc>
      </w:tr>
    </w:tbl>
    <w:p w14:paraId="1BECA8A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5D6B5234" w14:textId="77777777" w:rsidTr="00CC4BCD">
        <w:trPr>
          <w:cantSplit/>
        </w:trPr>
        <w:tc>
          <w:tcPr>
            <w:tcW w:w="0" w:type="auto"/>
          </w:tcPr>
          <w:p w14:paraId="442B17BA" w14:textId="793D7937" w:rsidR="00CC4BCD" w:rsidRPr="00CC4BCD" w:rsidRDefault="00CC4BCD" w:rsidP="00CC4BCD">
            <w:pPr>
              <w:pStyle w:val="NoSpacing"/>
              <w:rPr>
                <w:b/>
                <w:lang w:val="en-GB"/>
              </w:rPr>
            </w:pPr>
            <w:r w:rsidRPr="00CC4BCD">
              <w:rPr>
                <w:b/>
                <w:lang w:val="en-GB"/>
              </w:rPr>
              <w:t>Remarks</w:t>
            </w:r>
          </w:p>
        </w:tc>
        <w:tc>
          <w:tcPr>
            <w:tcW w:w="0" w:type="auto"/>
          </w:tcPr>
          <w:p w14:paraId="443A2365" w14:textId="77777777" w:rsidR="00CC4BCD" w:rsidRDefault="00CC4BCD" w:rsidP="00CC4BCD">
            <w:pPr>
              <w:pStyle w:val="NoSpacing"/>
              <w:rPr>
                <w:lang w:val="en-GB"/>
              </w:rPr>
            </w:pPr>
          </w:p>
        </w:tc>
        <w:tc>
          <w:tcPr>
            <w:tcW w:w="0" w:type="auto"/>
          </w:tcPr>
          <w:p w14:paraId="056CB7F5" w14:textId="77777777" w:rsidR="00CC4BCD" w:rsidRDefault="00CC4BCD" w:rsidP="00CC4BCD">
            <w:pPr>
              <w:pStyle w:val="NoSpacing"/>
              <w:rPr>
                <w:lang w:val="en-GB"/>
              </w:rPr>
            </w:pPr>
          </w:p>
        </w:tc>
        <w:tc>
          <w:tcPr>
            <w:tcW w:w="0" w:type="auto"/>
          </w:tcPr>
          <w:p w14:paraId="36D9D273" w14:textId="77777777" w:rsidR="00CC4BCD" w:rsidRDefault="00CC4BCD" w:rsidP="00CC4BCD">
            <w:pPr>
              <w:pStyle w:val="NoSpacing"/>
              <w:rPr>
                <w:lang w:val="en-GB"/>
              </w:rPr>
            </w:pPr>
          </w:p>
        </w:tc>
      </w:tr>
      <w:tr w:rsidR="00CC4BCD" w14:paraId="0F452034" w14:textId="77777777" w:rsidTr="00CC4BCD">
        <w:trPr>
          <w:cantSplit/>
        </w:trPr>
        <w:tc>
          <w:tcPr>
            <w:tcW w:w="0" w:type="auto"/>
          </w:tcPr>
          <w:p w14:paraId="64B63055" w14:textId="77777777" w:rsidR="00CC4BCD" w:rsidRPr="00CC4BCD" w:rsidRDefault="00CC4BCD" w:rsidP="00CC4BCD">
            <w:pPr>
              <w:pStyle w:val="NoSpacing"/>
              <w:rPr>
                <w:lang w:val="en-GB"/>
              </w:rPr>
            </w:pPr>
            <w:r w:rsidRPr="00CC4BCD">
              <w:rPr>
                <w:lang w:val="en-GB"/>
              </w:rPr>
              <w:t>We have assumed doors have plain meeting stiles.</w:t>
            </w:r>
          </w:p>
          <w:p w14:paraId="270DB1AB" w14:textId="77777777" w:rsidR="00CC4BCD" w:rsidRPr="00CC4BCD" w:rsidRDefault="00CC4BCD" w:rsidP="00CC4BCD">
            <w:pPr>
              <w:pStyle w:val="NoSpacing"/>
              <w:rPr>
                <w:lang w:val="en-GB"/>
              </w:rPr>
            </w:pPr>
          </w:p>
          <w:p w14:paraId="1531C32D" w14:textId="5365BB92"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311960A7" w14:textId="77777777" w:rsidR="00CC4BCD" w:rsidRDefault="00CC4BCD" w:rsidP="00CC4BCD">
            <w:pPr>
              <w:pStyle w:val="NoSpacing"/>
              <w:rPr>
                <w:lang w:val="en-GB"/>
              </w:rPr>
            </w:pPr>
          </w:p>
        </w:tc>
        <w:tc>
          <w:tcPr>
            <w:tcW w:w="0" w:type="auto"/>
          </w:tcPr>
          <w:p w14:paraId="359DAF33" w14:textId="77777777" w:rsidR="00CC4BCD" w:rsidRDefault="00CC4BCD" w:rsidP="00CC4BCD">
            <w:pPr>
              <w:pStyle w:val="NoSpacing"/>
              <w:rPr>
                <w:lang w:val="en-GB"/>
              </w:rPr>
            </w:pPr>
          </w:p>
        </w:tc>
        <w:tc>
          <w:tcPr>
            <w:tcW w:w="0" w:type="auto"/>
          </w:tcPr>
          <w:p w14:paraId="7D570AC5" w14:textId="77777777" w:rsidR="00CC4BCD" w:rsidRDefault="00CC4BCD" w:rsidP="00CC4BCD">
            <w:pPr>
              <w:pStyle w:val="NoSpacing"/>
              <w:rPr>
                <w:lang w:val="en-GB"/>
              </w:rPr>
            </w:pPr>
          </w:p>
        </w:tc>
      </w:tr>
    </w:tbl>
    <w:p w14:paraId="3A5C82A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26187EA" w14:textId="77777777" w:rsidTr="00CC4BCD">
        <w:trPr>
          <w:cantSplit/>
        </w:trPr>
        <w:tc>
          <w:tcPr>
            <w:tcW w:w="0" w:type="auto"/>
          </w:tcPr>
          <w:p w14:paraId="61FCAC4C" w14:textId="77777777" w:rsidR="00CC4BCD" w:rsidRDefault="00CC4BCD" w:rsidP="00CC4BCD">
            <w:pPr>
              <w:pStyle w:val="NoSpacing"/>
              <w:rPr>
                <w:lang w:val="en-GB"/>
              </w:rPr>
            </w:pPr>
          </w:p>
        </w:tc>
        <w:tc>
          <w:tcPr>
            <w:tcW w:w="0" w:type="auto"/>
          </w:tcPr>
          <w:p w14:paraId="356ABB53" w14:textId="77777777" w:rsidR="00CC4BCD" w:rsidRDefault="00CC4BCD" w:rsidP="00CC4BCD">
            <w:pPr>
              <w:pStyle w:val="NoSpacing"/>
              <w:rPr>
                <w:lang w:val="en-GB"/>
              </w:rPr>
            </w:pPr>
          </w:p>
        </w:tc>
        <w:tc>
          <w:tcPr>
            <w:tcW w:w="0" w:type="auto"/>
          </w:tcPr>
          <w:p w14:paraId="5AA11F37" w14:textId="77777777" w:rsidR="00CC4BCD" w:rsidRDefault="00CC4BCD" w:rsidP="00CC4BCD">
            <w:pPr>
              <w:pStyle w:val="NoSpacing"/>
              <w:rPr>
                <w:lang w:val="en-GB"/>
              </w:rPr>
            </w:pPr>
          </w:p>
        </w:tc>
        <w:tc>
          <w:tcPr>
            <w:tcW w:w="0" w:type="auto"/>
          </w:tcPr>
          <w:p w14:paraId="7237666E" w14:textId="77777777" w:rsidR="00CC4BCD" w:rsidRDefault="00CC4BCD" w:rsidP="00CC4BCD">
            <w:pPr>
              <w:pStyle w:val="NoSpacing"/>
              <w:rPr>
                <w:lang w:val="en-GB"/>
              </w:rPr>
            </w:pPr>
          </w:p>
        </w:tc>
      </w:tr>
    </w:tbl>
    <w:p w14:paraId="09F8C23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8225"/>
        <w:gridCol w:w="222"/>
        <w:gridCol w:w="222"/>
      </w:tblGrid>
      <w:tr w:rsidR="00CC4BCD" w14:paraId="62EB3C42" w14:textId="77777777" w:rsidTr="00CC4BCD">
        <w:trPr>
          <w:cantSplit/>
        </w:trPr>
        <w:tc>
          <w:tcPr>
            <w:tcW w:w="0" w:type="auto"/>
          </w:tcPr>
          <w:p w14:paraId="27D83B31" w14:textId="75739341" w:rsidR="00CC4BCD" w:rsidRPr="00CC4BCD" w:rsidRDefault="00CC4BCD" w:rsidP="00CC4BCD">
            <w:pPr>
              <w:pStyle w:val="NoSpacing"/>
              <w:rPr>
                <w:b/>
                <w:lang w:val="en-GB"/>
              </w:rPr>
            </w:pPr>
            <w:bookmarkStart w:id="112" w:name="HWSet95" w:colFirst="0" w:colLast="0"/>
            <w:r w:rsidRPr="00CC4BCD">
              <w:rPr>
                <w:b/>
                <w:lang w:val="en-GB"/>
              </w:rPr>
              <w:t>Set 87     -</w:t>
            </w:r>
          </w:p>
        </w:tc>
        <w:tc>
          <w:tcPr>
            <w:tcW w:w="0" w:type="auto"/>
          </w:tcPr>
          <w:p w14:paraId="2D637C3A" w14:textId="6DE5184D" w:rsidR="00CC4BCD" w:rsidRPr="00CC4BCD" w:rsidRDefault="00CC4BCD" w:rsidP="00CC4BCD">
            <w:pPr>
              <w:pStyle w:val="NoSpacing"/>
              <w:rPr>
                <w:b/>
                <w:lang w:val="en-GB"/>
              </w:rPr>
            </w:pPr>
            <w:r w:rsidRPr="00CC4BCD">
              <w:rPr>
                <w:b/>
                <w:lang w:val="en-GB"/>
              </w:rPr>
              <w:t>BOH - Double circulation door - DRT-01 - BWD/02/05/a/EHO/FD60/b - (Frame Protection) - BLA</w:t>
            </w:r>
          </w:p>
        </w:tc>
        <w:tc>
          <w:tcPr>
            <w:tcW w:w="0" w:type="auto"/>
          </w:tcPr>
          <w:p w14:paraId="5CA1841A" w14:textId="77777777" w:rsidR="00CC4BCD" w:rsidRDefault="00CC4BCD" w:rsidP="00CC4BCD">
            <w:pPr>
              <w:pStyle w:val="NoSpacing"/>
              <w:rPr>
                <w:lang w:val="en-GB"/>
              </w:rPr>
            </w:pPr>
          </w:p>
        </w:tc>
        <w:tc>
          <w:tcPr>
            <w:tcW w:w="0" w:type="auto"/>
          </w:tcPr>
          <w:p w14:paraId="3B55BAC7" w14:textId="77777777" w:rsidR="00CC4BCD" w:rsidRDefault="00CC4BCD" w:rsidP="00CC4BCD">
            <w:pPr>
              <w:pStyle w:val="NoSpacing"/>
              <w:rPr>
                <w:lang w:val="en-GB"/>
              </w:rPr>
            </w:pPr>
          </w:p>
        </w:tc>
      </w:tr>
      <w:bookmarkEnd w:id="112"/>
    </w:tbl>
    <w:p w14:paraId="67ECAE4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08A483F7" w14:textId="77777777" w:rsidTr="007241DF">
        <w:trPr>
          <w:cantSplit/>
        </w:trPr>
        <w:tc>
          <w:tcPr>
            <w:tcW w:w="1068" w:type="dxa"/>
          </w:tcPr>
          <w:p w14:paraId="151024DB" w14:textId="44787467" w:rsidR="00CC4BCD" w:rsidRPr="00CC4BCD" w:rsidRDefault="00CC4BCD" w:rsidP="00CC4BCD">
            <w:pPr>
              <w:rPr>
                <w:b/>
                <w:lang w:val="en-GB"/>
              </w:rPr>
            </w:pPr>
            <w:r w:rsidRPr="00CC4BCD">
              <w:rPr>
                <w:b/>
                <w:lang w:val="en-GB"/>
              </w:rPr>
              <w:t>Quantity</w:t>
            </w:r>
          </w:p>
        </w:tc>
        <w:tc>
          <w:tcPr>
            <w:tcW w:w="2136" w:type="dxa"/>
          </w:tcPr>
          <w:p w14:paraId="0E534BE6" w14:textId="5C167DBD" w:rsidR="00CC4BCD" w:rsidRPr="00CC4BCD" w:rsidRDefault="00CC4BCD" w:rsidP="00CC4BCD">
            <w:pPr>
              <w:rPr>
                <w:b/>
                <w:lang w:val="en-GB"/>
              </w:rPr>
            </w:pPr>
            <w:r w:rsidRPr="00CC4BCD">
              <w:rPr>
                <w:b/>
                <w:lang w:val="en-GB"/>
              </w:rPr>
              <w:t>Item number</w:t>
            </w:r>
          </w:p>
        </w:tc>
        <w:tc>
          <w:tcPr>
            <w:tcW w:w="7479" w:type="dxa"/>
          </w:tcPr>
          <w:p w14:paraId="5DD327A3" w14:textId="65E2B232" w:rsidR="00CC4BCD" w:rsidRPr="00CC4BCD" w:rsidRDefault="00CC4BCD" w:rsidP="00CC4BCD">
            <w:pPr>
              <w:rPr>
                <w:b/>
                <w:lang w:val="en-GB"/>
              </w:rPr>
            </w:pPr>
            <w:r w:rsidRPr="00CC4BCD">
              <w:rPr>
                <w:b/>
                <w:lang w:val="en-GB"/>
              </w:rPr>
              <w:t>Description</w:t>
            </w:r>
          </w:p>
        </w:tc>
      </w:tr>
      <w:tr w:rsidR="00CC4BCD" w14:paraId="3027CEEB" w14:textId="77777777" w:rsidTr="007241DF">
        <w:trPr>
          <w:cantSplit/>
        </w:trPr>
        <w:tc>
          <w:tcPr>
            <w:tcW w:w="1068" w:type="dxa"/>
          </w:tcPr>
          <w:p w14:paraId="53191286" w14:textId="0239DE99" w:rsidR="00CC4BCD" w:rsidRPr="00CC4BCD" w:rsidRDefault="00CC4BCD" w:rsidP="00CC4BCD">
            <w:pPr>
              <w:rPr>
                <w:lang w:val="en-GB"/>
              </w:rPr>
            </w:pPr>
            <w:r w:rsidRPr="00CC4BCD">
              <w:rPr>
                <w:lang w:val="en-GB"/>
              </w:rPr>
              <w:t>8.00 ea</w:t>
            </w:r>
          </w:p>
        </w:tc>
        <w:tc>
          <w:tcPr>
            <w:tcW w:w="2136" w:type="dxa"/>
          </w:tcPr>
          <w:p w14:paraId="03E875AD" w14:textId="011D432A" w:rsidR="00CC4BCD" w:rsidRPr="00CC4BCD" w:rsidRDefault="00CC4BCD" w:rsidP="00CC4BCD">
            <w:pPr>
              <w:rPr>
                <w:lang w:val="en-GB"/>
              </w:rPr>
            </w:pPr>
            <w:r w:rsidRPr="00CC4BCD">
              <w:rPr>
                <w:lang w:val="en-GB"/>
              </w:rPr>
              <w:t>SS97501R</w:t>
            </w:r>
          </w:p>
        </w:tc>
        <w:tc>
          <w:tcPr>
            <w:tcW w:w="7479" w:type="dxa"/>
          </w:tcPr>
          <w:p w14:paraId="07F72A8B" w14:textId="3C2AFF56"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A13BB1C" w14:textId="77777777" w:rsidTr="007241DF">
        <w:trPr>
          <w:cantSplit/>
        </w:trPr>
        <w:tc>
          <w:tcPr>
            <w:tcW w:w="1068" w:type="dxa"/>
          </w:tcPr>
          <w:p w14:paraId="013D1B98" w14:textId="71FDFF81" w:rsidR="00CC4BCD" w:rsidRPr="00CC4BCD" w:rsidRDefault="00CC4BCD" w:rsidP="00CC4BCD">
            <w:pPr>
              <w:rPr>
                <w:lang w:val="en-GB"/>
              </w:rPr>
            </w:pPr>
            <w:r w:rsidRPr="00CC4BCD">
              <w:rPr>
                <w:lang w:val="en-GB"/>
              </w:rPr>
              <w:t>16.00 ea</w:t>
            </w:r>
          </w:p>
        </w:tc>
        <w:tc>
          <w:tcPr>
            <w:tcW w:w="2136" w:type="dxa"/>
          </w:tcPr>
          <w:p w14:paraId="20583AA3" w14:textId="383FEC01" w:rsidR="00CC4BCD" w:rsidRPr="00CC4BCD" w:rsidRDefault="00CC4BCD" w:rsidP="00CC4BCD">
            <w:pPr>
              <w:rPr>
                <w:lang w:val="en-GB"/>
              </w:rPr>
            </w:pPr>
            <w:r w:rsidRPr="00CC4BCD">
              <w:rPr>
                <w:lang w:val="en-GB"/>
              </w:rPr>
              <w:t>XX8066FP</w:t>
            </w:r>
          </w:p>
        </w:tc>
        <w:tc>
          <w:tcPr>
            <w:tcW w:w="7479" w:type="dxa"/>
          </w:tcPr>
          <w:p w14:paraId="73CE3D54" w14:textId="074DAAD3"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582FF383" w14:textId="77777777" w:rsidTr="007241DF">
        <w:trPr>
          <w:cantSplit/>
        </w:trPr>
        <w:tc>
          <w:tcPr>
            <w:tcW w:w="1068" w:type="dxa"/>
          </w:tcPr>
          <w:p w14:paraId="5C40B38B" w14:textId="429DC008" w:rsidR="00CC4BCD" w:rsidRPr="00CC4BCD" w:rsidRDefault="00CC4BCD" w:rsidP="00CC4BCD">
            <w:pPr>
              <w:rPr>
                <w:lang w:val="en-GB"/>
              </w:rPr>
            </w:pPr>
            <w:r w:rsidRPr="00CC4BCD">
              <w:rPr>
                <w:lang w:val="en-GB"/>
              </w:rPr>
              <w:t>2.00 ea</w:t>
            </w:r>
          </w:p>
        </w:tc>
        <w:tc>
          <w:tcPr>
            <w:tcW w:w="2136" w:type="dxa"/>
          </w:tcPr>
          <w:p w14:paraId="3934BEDA" w14:textId="38DCCBC6" w:rsidR="00CC4BCD" w:rsidRPr="00CC4BCD" w:rsidRDefault="00CC4BCD" w:rsidP="00CC4BCD">
            <w:pPr>
              <w:rPr>
                <w:lang w:val="en-GB"/>
              </w:rPr>
            </w:pPr>
            <w:r w:rsidRPr="00CC4BCD">
              <w:rPr>
                <w:lang w:val="en-GB"/>
              </w:rPr>
              <w:t>XX98141S66</w:t>
            </w:r>
          </w:p>
        </w:tc>
        <w:tc>
          <w:tcPr>
            <w:tcW w:w="7479" w:type="dxa"/>
          </w:tcPr>
          <w:p w14:paraId="378A857E" w14:textId="09822EBE" w:rsidR="00CC4BCD" w:rsidRPr="00CC4BCD" w:rsidRDefault="00CC4BCD" w:rsidP="00CC4BCD">
            <w:pPr>
              <w:rPr>
                <w:lang w:val="en-GB"/>
              </w:rPr>
            </w:pPr>
            <w:r w:rsidRPr="00CC4BCD">
              <w:rPr>
                <w:lang w:val="en-GB"/>
              </w:rPr>
              <w:t>Allgood Hardware, Figure 6, soffit bracket &amp; template, satin stainless steel finish</w:t>
            </w:r>
          </w:p>
        </w:tc>
      </w:tr>
      <w:tr w:rsidR="00CC4BCD" w14:paraId="05370FA0" w14:textId="77777777" w:rsidTr="007241DF">
        <w:trPr>
          <w:cantSplit/>
        </w:trPr>
        <w:tc>
          <w:tcPr>
            <w:tcW w:w="1068" w:type="dxa"/>
          </w:tcPr>
          <w:p w14:paraId="23C26032" w14:textId="2C5F1271" w:rsidR="00CC4BCD" w:rsidRPr="00CC4BCD" w:rsidRDefault="00CC4BCD" w:rsidP="00CC4BCD">
            <w:pPr>
              <w:rPr>
                <w:lang w:val="en-GB"/>
              </w:rPr>
            </w:pPr>
            <w:r w:rsidRPr="00CC4BCD">
              <w:rPr>
                <w:lang w:val="en-GB"/>
              </w:rPr>
              <w:t>2.00 ea</w:t>
            </w:r>
          </w:p>
        </w:tc>
        <w:tc>
          <w:tcPr>
            <w:tcW w:w="2136" w:type="dxa"/>
          </w:tcPr>
          <w:p w14:paraId="72F134B4" w14:textId="56533E0F" w:rsidR="00CC4BCD" w:rsidRPr="00CC4BCD" w:rsidRDefault="00CC4BCD" w:rsidP="00CC4BCD">
            <w:pPr>
              <w:rPr>
                <w:lang w:val="en-GB"/>
              </w:rPr>
            </w:pPr>
            <w:r w:rsidRPr="00CC4BCD">
              <w:rPr>
                <w:lang w:val="en-GB"/>
              </w:rPr>
              <w:t>XX98181S6</w:t>
            </w:r>
          </w:p>
        </w:tc>
        <w:tc>
          <w:tcPr>
            <w:tcW w:w="7479" w:type="dxa"/>
          </w:tcPr>
          <w:p w14:paraId="2A7FD5BA" w14:textId="0B9CE1B0" w:rsidR="00CC4BCD" w:rsidRPr="00CC4BCD" w:rsidRDefault="00CC4BCD" w:rsidP="00CC4BCD">
            <w:pPr>
              <w:rPr>
                <w:lang w:val="en-GB"/>
              </w:rPr>
            </w:pPr>
            <w:r w:rsidRPr="00CC4BCD">
              <w:rPr>
                <w:lang w:val="en-GB"/>
              </w:rPr>
              <w:t>Allgood Hardware Surface Mounted Electromagnetic Hold Open Overhead Door Closer, with swing free option, controlled closing, power size 4, universal fixings for timber and metal doors, supplied c/w black power transfer loop, frame mounted connection box and on/off switch, Certifire CF5517 listed to BS EN 1155, incorporated in successful fire tests and assessed to BS EN 1634-1 and BS 476 Pt 22 up to 120 minutes on timber doors and 240 minutes on insulated metal doors, 10 year manufacturer warranty, satin stainless steel finish</w:t>
            </w:r>
          </w:p>
        </w:tc>
      </w:tr>
      <w:tr w:rsidR="00CC4BCD" w14:paraId="7E1C0EA4" w14:textId="77777777" w:rsidTr="007241DF">
        <w:trPr>
          <w:cantSplit/>
        </w:trPr>
        <w:tc>
          <w:tcPr>
            <w:tcW w:w="1068" w:type="dxa"/>
          </w:tcPr>
          <w:p w14:paraId="18548D7D" w14:textId="156AAC1B" w:rsidR="00CC4BCD" w:rsidRPr="00CC4BCD" w:rsidRDefault="00CC4BCD" w:rsidP="00CC4BCD">
            <w:pPr>
              <w:rPr>
                <w:lang w:val="en-GB"/>
              </w:rPr>
            </w:pPr>
            <w:r w:rsidRPr="00CC4BCD">
              <w:rPr>
                <w:lang w:val="en-GB"/>
              </w:rPr>
              <w:t>2.00 ea</w:t>
            </w:r>
          </w:p>
        </w:tc>
        <w:tc>
          <w:tcPr>
            <w:tcW w:w="2136" w:type="dxa"/>
          </w:tcPr>
          <w:p w14:paraId="7EC4BA04" w14:textId="38594B78" w:rsidR="00CC4BCD" w:rsidRPr="00CC4BCD" w:rsidRDefault="00CC4BCD" w:rsidP="00CC4BCD">
            <w:pPr>
              <w:rPr>
                <w:lang w:val="en-GB"/>
              </w:rPr>
            </w:pPr>
            <w:r w:rsidRPr="00CC4BCD">
              <w:rPr>
                <w:lang w:val="en-GB"/>
              </w:rPr>
              <w:t>SS1771</w:t>
            </w:r>
          </w:p>
        </w:tc>
        <w:tc>
          <w:tcPr>
            <w:tcW w:w="7479" w:type="dxa"/>
          </w:tcPr>
          <w:p w14:paraId="5C2121D7" w14:textId="28895693"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20846FC6" w14:textId="77777777" w:rsidTr="007241DF">
        <w:trPr>
          <w:cantSplit/>
        </w:trPr>
        <w:tc>
          <w:tcPr>
            <w:tcW w:w="1068" w:type="dxa"/>
          </w:tcPr>
          <w:p w14:paraId="7F2443BC" w14:textId="13C0BA33" w:rsidR="00CC4BCD" w:rsidRPr="00CC4BCD" w:rsidRDefault="00CC4BCD" w:rsidP="00CC4BCD">
            <w:pPr>
              <w:rPr>
                <w:lang w:val="en-GB"/>
              </w:rPr>
            </w:pPr>
            <w:r w:rsidRPr="00CC4BCD">
              <w:rPr>
                <w:lang w:val="en-GB"/>
              </w:rPr>
              <w:t>2.00 ea</w:t>
            </w:r>
          </w:p>
        </w:tc>
        <w:tc>
          <w:tcPr>
            <w:tcW w:w="2136" w:type="dxa"/>
          </w:tcPr>
          <w:p w14:paraId="2D4778DC" w14:textId="63B40400" w:rsidR="00CC4BCD" w:rsidRPr="00CC4BCD" w:rsidRDefault="00CC4BCD" w:rsidP="00CC4BCD">
            <w:pPr>
              <w:rPr>
                <w:lang w:val="en-GB"/>
              </w:rPr>
            </w:pPr>
            <w:r w:rsidRPr="00CC4BCD">
              <w:rPr>
                <w:lang w:val="en-GB"/>
              </w:rPr>
              <w:t>ZQ0069564 *</w:t>
            </w:r>
          </w:p>
        </w:tc>
        <w:tc>
          <w:tcPr>
            <w:tcW w:w="7479" w:type="dxa"/>
          </w:tcPr>
          <w:p w14:paraId="070A8CB9"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3E00AD8E" w14:textId="77777777" w:rsidR="00CC4BCD" w:rsidRPr="00CC4BCD" w:rsidRDefault="00CC4BCD" w:rsidP="00CC4BCD">
            <w:pPr>
              <w:rPr>
                <w:lang w:val="en-GB"/>
              </w:rPr>
            </w:pPr>
          </w:p>
          <w:p w14:paraId="29F4699D" w14:textId="3B0F0477" w:rsidR="00CC4BCD" w:rsidRPr="00CC4BCD" w:rsidRDefault="00CC4BCD" w:rsidP="00CC4BCD">
            <w:pPr>
              <w:rPr>
                <w:lang w:val="en-GB"/>
              </w:rPr>
            </w:pPr>
            <w:r w:rsidRPr="00CC4BCD">
              <w:rPr>
                <w:lang w:val="en-GB"/>
              </w:rPr>
              <w:t>NOMINAL SIZE ONLY - FINAL SIZES TO BE CONFIRMED</w:t>
            </w:r>
          </w:p>
        </w:tc>
      </w:tr>
      <w:tr w:rsidR="00CC4BCD" w14:paraId="3C05E957" w14:textId="77777777" w:rsidTr="007241DF">
        <w:trPr>
          <w:cantSplit/>
        </w:trPr>
        <w:tc>
          <w:tcPr>
            <w:tcW w:w="1068" w:type="dxa"/>
          </w:tcPr>
          <w:p w14:paraId="12A15849" w14:textId="49D582D3" w:rsidR="00CC4BCD" w:rsidRPr="00CC4BCD" w:rsidRDefault="00CC4BCD" w:rsidP="00CC4BCD">
            <w:pPr>
              <w:rPr>
                <w:lang w:val="en-GB"/>
              </w:rPr>
            </w:pPr>
            <w:r w:rsidRPr="00CC4BCD">
              <w:rPr>
                <w:lang w:val="en-GB"/>
              </w:rPr>
              <w:t>4.00 ea</w:t>
            </w:r>
          </w:p>
        </w:tc>
        <w:tc>
          <w:tcPr>
            <w:tcW w:w="2136" w:type="dxa"/>
          </w:tcPr>
          <w:p w14:paraId="52C49D31" w14:textId="1F08B8CA" w:rsidR="00CC4BCD" w:rsidRPr="00CC4BCD" w:rsidRDefault="00CC4BCD" w:rsidP="00CC4BCD">
            <w:pPr>
              <w:rPr>
                <w:lang w:val="en-GB"/>
              </w:rPr>
            </w:pPr>
            <w:r w:rsidRPr="00CC4BCD">
              <w:rPr>
                <w:lang w:val="en-GB"/>
              </w:rPr>
              <w:t>XX97947SS</w:t>
            </w:r>
          </w:p>
        </w:tc>
        <w:tc>
          <w:tcPr>
            <w:tcW w:w="7479" w:type="dxa"/>
          </w:tcPr>
          <w:p w14:paraId="5BCF553D" w14:textId="708C769E" w:rsidR="00CC4BCD" w:rsidRPr="00CC4BCD" w:rsidRDefault="00CC4BCD" w:rsidP="00CC4BCD">
            <w:pPr>
              <w:rPr>
                <w:lang w:val="en-GB"/>
              </w:rPr>
            </w:pPr>
            <w:r w:rsidRPr="00CC4BCD">
              <w:rPr>
                <w:lang w:val="en-GB"/>
              </w:rPr>
              <w:t>Allgood Alite® ADFKC 76øx1.2mm 'Automatic Fire Door Keep Clear'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0C087F62" w14:textId="77777777" w:rsidTr="007241DF">
        <w:trPr>
          <w:cantSplit/>
        </w:trPr>
        <w:tc>
          <w:tcPr>
            <w:tcW w:w="1068" w:type="dxa"/>
          </w:tcPr>
          <w:p w14:paraId="4AF7E387" w14:textId="3D0B8B8C" w:rsidR="00CC4BCD" w:rsidRPr="00CC4BCD" w:rsidRDefault="00CC4BCD" w:rsidP="00CC4BCD">
            <w:pPr>
              <w:rPr>
                <w:lang w:val="en-GB"/>
              </w:rPr>
            </w:pPr>
            <w:r w:rsidRPr="00CC4BCD">
              <w:rPr>
                <w:lang w:val="en-GB"/>
              </w:rPr>
              <w:t>2.00 ea</w:t>
            </w:r>
          </w:p>
        </w:tc>
        <w:tc>
          <w:tcPr>
            <w:tcW w:w="2136" w:type="dxa"/>
          </w:tcPr>
          <w:p w14:paraId="22E08847" w14:textId="7EF5557E" w:rsidR="00CC4BCD" w:rsidRPr="00CC4BCD" w:rsidRDefault="00CC4BCD" w:rsidP="00CC4BCD">
            <w:pPr>
              <w:rPr>
                <w:lang w:val="en-GB"/>
              </w:rPr>
            </w:pPr>
            <w:r w:rsidRPr="00CC4BCD">
              <w:rPr>
                <w:lang w:val="en-GB"/>
              </w:rPr>
              <w:t>SS21705</w:t>
            </w:r>
          </w:p>
        </w:tc>
        <w:tc>
          <w:tcPr>
            <w:tcW w:w="7479" w:type="dxa"/>
          </w:tcPr>
          <w:p w14:paraId="1AD8D8F9" w14:textId="24DDC899" w:rsidR="00CC4BCD" w:rsidRPr="00CC4BCD" w:rsidRDefault="00CC4BCD" w:rsidP="00CC4BCD">
            <w:pPr>
              <w:rPr>
                <w:lang w:val="en-GB"/>
              </w:rPr>
            </w:pPr>
            <w:r w:rsidRPr="00CC4BCD">
              <w:rPr>
                <w:lang w:val="en-GB"/>
              </w:rPr>
              <w:t>Allgood Alite® Floor Mounted Door Stop 45x25mm, grade 316, satin stainless steel</w:t>
            </w:r>
          </w:p>
        </w:tc>
      </w:tr>
      <w:tr w:rsidR="00CC4BCD" w14:paraId="574F2A31" w14:textId="77777777" w:rsidTr="007241DF">
        <w:trPr>
          <w:cantSplit/>
        </w:trPr>
        <w:tc>
          <w:tcPr>
            <w:tcW w:w="1068" w:type="dxa"/>
          </w:tcPr>
          <w:p w14:paraId="36D08B9F" w14:textId="13128626" w:rsidR="00CC4BCD" w:rsidRPr="00CC4BCD" w:rsidRDefault="00CC4BCD" w:rsidP="00CC4BCD">
            <w:pPr>
              <w:rPr>
                <w:lang w:val="en-GB"/>
              </w:rPr>
            </w:pPr>
            <w:r w:rsidRPr="00CC4BCD">
              <w:rPr>
                <w:lang w:val="en-GB"/>
              </w:rPr>
              <w:t>2.00 ea</w:t>
            </w:r>
          </w:p>
        </w:tc>
        <w:tc>
          <w:tcPr>
            <w:tcW w:w="2136" w:type="dxa"/>
          </w:tcPr>
          <w:p w14:paraId="79892AF3" w14:textId="48B12C4E" w:rsidR="00CC4BCD" w:rsidRPr="00CC4BCD" w:rsidRDefault="00CC4BCD" w:rsidP="00CC4BCD">
            <w:pPr>
              <w:rPr>
                <w:lang w:val="en-GB"/>
              </w:rPr>
            </w:pPr>
            <w:r w:rsidRPr="00CC4BCD">
              <w:rPr>
                <w:lang w:val="en-GB"/>
              </w:rPr>
              <w:t>ZQ0062599 *</w:t>
            </w:r>
          </w:p>
        </w:tc>
        <w:tc>
          <w:tcPr>
            <w:tcW w:w="7479" w:type="dxa"/>
          </w:tcPr>
          <w:p w14:paraId="4EAEFFE3"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2A8001BA" w14:textId="77777777" w:rsidR="00CC4BCD" w:rsidRPr="00CC4BCD" w:rsidRDefault="00CC4BCD" w:rsidP="00CC4BCD">
            <w:pPr>
              <w:rPr>
                <w:lang w:val="en-GB"/>
              </w:rPr>
            </w:pPr>
          </w:p>
          <w:p w14:paraId="1E41A477" w14:textId="0BCEF96A" w:rsidR="00CC4BCD" w:rsidRPr="00CC4BCD" w:rsidRDefault="00CC4BCD" w:rsidP="00CC4BCD">
            <w:pPr>
              <w:rPr>
                <w:lang w:val="en-GB"/>
              </w:rPr>
            </w:pPr>
            <w:r w:rsidRPr="00CC4BCD">
              <w:rPr>
                <w:lang w:val="en-GB"/>
              </w:rPr>
              <w:t>NOMINAL SIZE ONLY - EXACT SIZES TBC FROM SITE</w:t>
            </w:r>
          </w:p>
        </w:tc>
      </w:tr>
      <w:tr w:rsidR="00CC4BCD" w14:paraId="46A7E1A6" w14:textId="77777777" w:rsidTr="007241DF">
        <w:trPr>
          <w:cantSplit/>
        </w:trPr>
        <w:tc>
          <w:tcPr>
            <w:tcW w:w="1068" w:type="dxa"/>
          </w:tcPr>
          <w:p w14:paraId="6AE4459E" w14:textId="31887A97" w:rsidR="00CC4BCD" w:rsidRPr="00CC4BCD" w:rsidRDefault="00CC4BCD" w:rsidP="00CC4BCD">
            <w:pPr>
              <w:rPr>
                <w:lang w:val="en-GB"/>
              </w:rPr>
            </w:pPr>
            <w:r w:rsidRPr="00CC4BCD">
              <w:rPr>
                <w:lang w:val="en-GB"/>
              </w:rPr>
              <w:t>2.00 ea</w:t>
            </w:r>
          </w:p>
        </w:tc>
        <w:tc>
          <w:tcPr>
            <w:tcW w:w="2136" w:type="dxa"/>
          </w:tcPr>
          <w:p w14:paraId="524FAB6B" w14:textId="5BD3D22A" w:rsidR="00CC4BCD" w:rsidRPr="00CC4BCD" w:rsidRDefault="00CC4BCD" w:rsidP="00CC4BCD">
            <w:pPr>
              <w:rPr>
                <w:lang w:val="en-GB"/>
              </w:rPr>
            </w:pPr>
            <w:r w:rsidRPr="00CC4BCD">
              <w:rPr>
                <w:lang w:val="en-GB"/>
              </w:rPr>
              <w:t>ZQ0062609 *</w:t>
            </w:r>
          </w:p>
        </w:tc>
        <w:tc>
          <w:tcPr>
            <w:tcW w:w="7479" w:type="dxa"/>
          </w:tcPr>
          <w:p w14:paraId="7221E0A6"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2B77407" w14:textId="77777777" w:rsidR="00CC4BCD" w:rsidRPr="00CC4BCD" w:rsidRDefault="00CC4BCD" w:rsidP="00CC4BCD">
            <w:pPr>
              <w:rPr>
                <w:lang w:val="en-GB"/>
              </w:rPr>
            </w:pPr>
          </w:p>
          <w:p w14:paraId="55700CCC" w14:textId="62EB21D5" w:rsidR="00CC4BCD" w:rsidRPr="00CC4BCD" w:rsidRDefault="00CC4BCD" w:rsidP="00CC4BCD">
            <w:pPr>
              <w:rPr>
                <w:lang w:val="en-GB"/>
              </w:rPr>
            </w:pPr>
            <w:r w:rsidRPr="00CC4BCD">
              <w:rPr>
                <w:lang w:val="en-GB"/>
              </w:rPr>
              <w:t>Final Site Size to be confirmed.</w:t>
            </w:r>
          </w:p>
        </w:tc>
      </w:tr>
    </w:tbl>
    <w:p w14:paraId="043F859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EC52B3A" w14:textId="77777777" w:rsidTr="00CC4BCD">
        <w:tc>
          <w:tcPr>
            <w:tcW w:w="10683" w:type="dxa"/>
          </w:tcPr>
          <w:p w14:paraId="3B5248F1" w14:textId="4D183C91" w:rsidR="00CC4BCD" w:rsidRPr="00CC4BCD" w:rsidRDefault="00CC4BCD" w:rsidP="00CC4BCD">
            <w:pPr>
              <w:pStyle w:val="NoSpacing"/>
              <w:jc w:val="right"/>
              <w:rPr>
                <w:lang w:val="en-GB"/>
              </w:rPr>
            </w:pPr>
            <w:r w:rsidRPr="00CC4BCD">
              <w:rPr>
                <w:lang w:val="en-GB"/>
              </w:rPr>
              <w:t>Total GBP: 1,289.46</w:t>
            </w:r>
          </w:p>
        </w:tc>
      </w:tr>
    </w:tbl>
    <w:p w14:paraId="4912789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29E8D167" w14:textId="77777777" w:rsidTr="00CC4BCD">
        <w:tc>
          <w:tcPr>
            <w:tcW w:w="1780" w:type="dxa"/>
          </w:tcPr>
          <w:p w14:paraId="295CE5B2" w14:textId="63B61BBB" w:rsidR="00CC4BCD" w:rsidRPr="00CC4BCD" w:rsidRDefault="00CC4BCD" w:rsidP="00CC4BCD">
            <w:pPr>
              <w:pStyle w:val="NoSpacing"/>
              <w:rPr>
                <w:b/>
                <w:lang w:val="en-GB"/>
              </w:rPr>
            </w:pPr>
            <w:r w:rsidRPr="00CC4BCD">
              <w:rPr>
                <w:b/>
                <w:lang w:val="en-GB"/>
              </w:rPr>
              <w:t>Door Numbers</w:t>
            </w:r>
          </w:p>
        </w:tc>
        <w:tc>
          <w:tcPr>
            <w:tcW w:w="1780" w:type="dxa"/>
          </w:tcPr>
          <w:p w14:paraId="6BE4A2D2" w14:textId="77777777" w:rsidR="00CC4BCD" w:rsidRDefault="00CC4BCD" w:rsidP="00CC4BCD">
            <w:pPr>
              <w:pStyle w:val="NoSpacing"/>
              <w:rPr>
                <w:lang w:val="en-GB"/>
              </w:rPr>
            </w:pPr>
          </w:p>
        </w:tc>
        <w:tc>
          <w:tcPr>
            <w:tcW w:w="1780" w:type="dxa"/>
          </w:tcPr>
          <w:p w14:paraId="3D47453B" w14:textId="77777777" w:rsidR="00CC4BCD" w:rsidRDefault="00CC4BCD" w:rsidP="00CC4BCD">
            <w:pPr>
              <w:pStyle w:val="NoSpacing"/>
              <w:rPr>
                <w:lang w:val="en-GB"/>
              </w:rPr>
            </w:pPr>
          </w:p>
        </w:tc>
        <w:tc>
          <w:tcPr>
            <w:tcW w:w="1781" w:type="dxa"/>
          </w:tcPr>
          <w:p w14:paraId="7237B47C" w14:textId="77777777" w:rsidR="00CC4BCD" w:rsidRDefault="00CC4BCD" w:rsidP="00CC4BCD">
            <w:pPr>
              <w:pStyle w:val="NoSpacing"/>
              <w:rPr>
                <w:lang w:val="en-GB"/>
              </w:rPr>
            </w:pPr>
          </w:p>
        </w:tc>
        <w:tc>
          <w:tcPr>
            <w:tcW w:w="1781" w:type="dxa"/>
          </w:tcPr>
          <w:p w14:paraId="5E13E0E5" w14:textId="77777777" w:rsidR="00CC4BCD" w:rsidRDefault="00CC4BCD" w:rsidP="00CC4BCD">
            <w:pPr>
              <w:pStyle w:val="NoSpacing"/>
              <w:rPr>
                <w:lang w:val="en-GB"/>
              </w:rPr>
            </w:pPr>
          </w:p>
        </w:tc>
        <w:tc>
          <w:tcPr>
            <w:tcW w:w="1781" w:type="dxa"/>
          </w:tcPr>
          <w:p w14:paraId="3BA7A81A" w14:textId="77777777" w:rsidR="00CC4BCD" w:rsidRDefault="00CC4BCD" w:rsidP="00CC4BCD">
            <w:pPr>
              <w:pStyle w:val="NoSpacing"/>
              <w:rPr>
                <w:lang w:val="en-GB"/>
              </w:rPr>
            </w:pPr>
          </w:p>
        </w:tc>
      </w:tr>
      <w:tr w:rsidR="00CC4BCD" w14:paraId="5B3331BF" w14:textId="77777777" w:rsidTr="00CC4BCD">
        <w:tc>
          <w:tcPr>
            <w:tcW w:w="1780" w:type="dxa"/>
          </w:tcPr>
          <w:p w14:paraId="308C8073" w14:textId="77777777" w:rsidR="00CC4BCD" w:rsidRPr="00CC4BCD" w:rsidRDefault="00CC4BCD" w:rsidP="00CC4BCD">
            <w:pPr>
              <w:pStyle w:val="NoSpacing"/>
              <w:rPr>
                <w:b/>
                <w:lang w:val="en-GB"/>
              </w:rPr>
            </w:pPr>
          </w:p>
        </w:tc>
        <w:tc>
          <w:tcPr>
            <w:tcW w:w="1780" w:type="dxa"/>
          </w:tcPr>
          <w:p w14:paraId="1928953F" w14:textId="77777777" w:rsidR="00CC4BCD" w:rsidRDefault="00CC4BCD" w:rsidP="00CC4BCD">
            <w:pPr>
              <w:pStyle w:val="NoSpacing"/>
              <w:rPr>
                <w:lang w:val="en-GB"/>
              </w:rPr>
            </w:pPr>
          </w:p>
        </w:tc>
        <w:tc>
          <w:tcPr>
            <w:tcW w:w="1780" w:type="dxa"/>
          </w:tcPr>
          <w:p w14:paraId="44F240B8" w14:textId="77777777" w:rsidR="00CC4BCD" w:rsidRDefault="00CC4BCD" w:rsidP="00CC4BCD">
            <w:pPr>
              <w:pStyle w:val="NoSpacing"/>
              <w:rPr>
                <w:lang w:val="en-GB"/>
              </w:rPr>
            </w:pPr>
          </w:p>
        </w:tc>
        <w:tc>
          <w:tcPr>
            <w:tcW w:w="1781" w:type="dxa"/>
          </w:tcPr>
          <w:p w14:paraId="1CA99A7A" w14:textId="77777777" w:rsidR="00CC4BCD" w:rsidRDefault="00CC4BCD" w:rsidP="00CC4BCD">
            <w:pPr>
              <w:pStyle w:val="NoSpacing"/>
              <w:rPr>
                <w:lang w:val="en-GB"/>
              </w:rPr>
            </w:pPr>
          </w:p>
        </w:tc>
        <w:tc>
          <w:tcPr>
            <w:tcW w:w="1781" w:type="dxa"/>
          </w:tcPr>
          <w:p w14:paraId="319806AC" w14:textId="77777777" w:rsidR="00CC4BCD" w:rsidRDefault="00CC4BCD" w:rsidP="00CC4BCD">
            <w:pPr>
              <w:pStyle w:val="NoSpacing"/>
              <w:rPr>
                <w:lang w:val="en-GB"/>
              </w:rPr>
            </w:pPr>
          </w:p>
        </w:tc>
        <w:tc>
          <w:tcPr>
            <w:tcW w:w="1781" w:type="dxa"/>
          </w:tcPr>
          <w:p w14:paraId="3044D1D9" w14:textId="77777777" w:rsidR="00CC4BCD" w:rsidRDefault="00CC4BCD" w:rsidP="00CC4BCD">
            <w:pPr>
              <w:pStyle w:val="NoSpacing"/>
              <w:rPr>
                <w:lang w:val="en-GB"/>
              </w:rPr>
            </w:pPr>
          </w:p>
        </w:tc>
      </w:tr>
      <w:tr w:rsidR="00CC4BCD" w14:paraId="2DA330FC" w14:textId="77777777" w:rsidTr="00CC4BCD">
        <w:tc>
          <w:tcPr>
            <w:tcW w:w="1780" w:type="dxa"/>
          </w:tcPr>
          <w:p w14:paraId="184FBF20" w14:textId="689B0D29" w:rsidR="00CC4BCD" w:rsidRPr="00CC4BCD" w:rsidRDefault="00CC4BCD" w:rsidP="00CC4BCD">
            <w:pPr>
              <w:pStyle w:val="NoSpacing"/>
              <w:rPr>
                <w:lang w:val="en-GB"/>
              </w:rPr>
            </w:pPr>
            <w:r w:rsidRPr="00CC4BCD">
              <w:rPr>
                <w:lang w:val="en-GB"/>
              </w:rPr>
              <w:t>PM.DR.B1.58.03</w:t>
            </w:r>
          </w:p>
        </w:tc>
        <w:tc>
          <w:tcPr>
            <w:tcW w:w="1780" w:type="dxa"/>
          </w:tcPr>
          <w:p w14:paraId="4663E58C" w14:textId="77777777" w:rsidR="00CC4BCD" w:rsidRDefault="00CC4BCD" w:rsidP="00CC4BCD">
            <w:pPr>
              <w:pStyle w:val="NoSpacing"/>
              <w:rPr>
                <w:lang w:val="en-GB"/>
              </w:rPr>
            </w:pPr>
          </w:p>
        </w:tc>
        <w:tc>
          <w:tcPr>
            <w:tcW w:w="1780" w:type="dxa"/>
          </w:tcPr>
          <w:p w14:paraId="016A0B2C" w14:textId="77777777" w:rsidR="00CC4BCD" w:rsidRDefault="00CC4BCD" w:rsidP="00CC4BCD">
            <w:pPr>
              <w:pStyle w:val="NoSpacing"/>
              <w:rPr>
                <w:lang w:val="en-GB"/>
              </w:rPr>
            </w:pPr>
          </w:p>
        </w:tc>
        <w:tc>
          <w:tcPr>
            <w:tcW w:w="1781" w:type="dxa"/>
          </w:tcPr>
          <w:p w14:paraId="5C3B4C42" w14:textId="77777777" w:rsidR="00CC4BCD" w:rsidRDefault="00CC4BCD" w:rsidP="00CC4BCD">
            <w:pPr>
              <w:pStyle w:val="NoSpacing"/>
              <w:rPr>
                <w:lang w:val="en-GB"/>
              </w:rPr>
            </w:pPr>
          </w:p>
        </w:tc>
        <w:tc>
          <w:tcPr>
            <w:tcW w:w="1781" w:type="dxa"/>
          </w:tcPr>
          <w:p w14:paraId="69E95F6F" w14:textId="77777777" w:rsidR="00CC4BCD" w:rsidRDefault="00CC4BCD" w:rsidP="00CC4BCD">
            <w:pPr>
              <w:pStyle w:val="NoSpacing"/>
              <w:rPr>
                <w:lang w:val="en-GB"/>
              </w:rPr>
            </w:pPr>
          </w:p>
        </w:tc>
        <w:tc>
          <w:tcPr>
            <w:tcW w:w="1781" w:type="dxa"/>
          </w:tcPr>
          <w:p w14:paraId="38FF1A5D" w14:textId="77777777" w:rsidR="00CC4BCD" w:rsidRDefault="00CC4BCD" w:rsidP="00CC4BCD">
            <w:pPr>
              <w:pStyle w:val="NoSpacing"/>
              <w:rPr>
                <w:lang w:val="en-GB"/>
              </w:rPr>
            </w:pPr>
          </w:p>
        </w:tc>
      </w:tr>
    </w:tbl>
    <w:p w14:paraId="117DE8E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7408"/>
        <w:gridCol w:w="222"/>
        <w:gridCol w:w="222"/>
        <w:gridCol w:w="222"/>
      </w:tblGrid>
      <w:tr w:rsidR="00CC4BCD" w14:paraId="44DD25C4" w14:textId="77777777" w:rsidTr="00CC4BCD">
        <w:trPr>
          <w:cantSplit/>
        </w:trPr>
        <w:tc>
          <w:tcPr>
            <w:tcW w:w="0" w:type="auto"/>
          </w:tcPr>
          <w:p w14:paraId="731DACB3" w14:textId="72FEAAB7" w:rsidR="00CC4BCD" w:rsidRPr="00CC4BCD" w:rsidRDefault="00CC4BCD" w:rsidP="00CC4BCD">
            <w:pPr>
              <w:pStyle w:val="NoSpacing"/>
              <w:rPr>
                <w:b/>
                <w:lang w:val="en-GB"/>
              </w:rPr>
            </w:pPr>
            <w:r w:rsidRPr="00CC4BCD">
              <w:rPr>
                <w:b/>
                <w:lang w:val="en-GB"/>
              </w:rPr>
              <w:t>Remarks</w:t>
            </w:r>
          </w:p>
        </w:tc>
        <w:tc>
          <w:tcPr>
            <w:tcW w:w="0" w:type="auto"/>
          </w:tcPr>
          <w:p w14:paraId="5477500E" w14:textId="77777777" w:rsidR="00CC4BCD" w:rsidRDefault="00CC4BCD" w:rsidP="00CC4BCD">
            <w:pPr>
              <w:pStyle w:val="NoSpacing"/>
              <w:rPr>
                <w:lang w:val="en-GB"/>
              </w:rPr>
            </w:pPr>
          </w:p>
        </w:tc>
        <w:tc>
          <w:tcPr>
            <w:tcW w:w="0" w:type="auto"/>
          </w:tcPr>
          <w:p w14:paraId="0046FAD6" w14:textId="77777777" w:rsidR="00CC4BCD" w:rsidRDefault="00CC4BCD" w:rsidP="00CC4BCD">
            <w:pPr>
              <w:pStyle w:val="NoSpacing"/>
              <w:rPr>
                <w:lang w:val="en-GB"/>
              </w:rPr>
            </w:pPr>
          </w:p>
        </w:tc>
        <w:tc>
          <w:tcPr>
            <w:tcW w:w="0" w:type="auto"/>
          </w:tcPr>
          <w:p w14:paraId="3E119DBD" w14:textId="77777777" w:rsidR="00CC4BCD" w:rsidRDefault="00CC4BCD" w:rsidP="00CC4BCD">
            <w:pPr>
              <w:pStyle w:val="NoSpacing"/>
              <w:rPr>
                <w:lang w:val="en-GB"/>
              </w:rPr>
            </w:pPr>
          </w:p>
        </w:tc>
      </w:tr>
      <w:tr w:rsidR="00CC4BCD" w14:paraId="60F0C13F" w14:textId="77777777" w:rsidTr="00CC4BCD">
        <w:trPr>
          <w:cantSplit/>
        </w:trPr>
        <w:tc>
          <w:tcPr>
            <w:tcW w:w="0" w:type="auto"/>
          </w:tcPr>
          <w:p w14:paraId="455E1F8D" w14:textId="0F328134" w:rsidR="00CC4BCD" w:rsidRPr="00CC4BCD" w:rsidRDefault="00CC4BCD" w:rsidP="00CC4BCD">
            <w:pPr>
              <w:pStyle w:val="NoSpacing"/>
              <w:rPr>
                <w:lang w:val="en-GB"/>
              </w:rPr>
            </w:pPr>
            <w:r w:rsidRPr="00CC4BCD">
              <w:rPr>
                <w:lang w:val="en-GB"/>
              </w:rPr>
              <w:t>Make up of frame protection plate to be confirmed. Offcuts of tread plate to be considered.</w:t>
            </w:r>
          </w:p>
        </w:tc>
        <w:tc>
          <w:tcPr>
            <w:tcW w:w="0" w:type="auto"/>
          </w:tcPr>
          <w:p w14:paraId="46ED2C14" w14:textId="77777777" w:rsidR="00CC4BCD" w:rsidRDefault="00CC4BCD" w:rsidP="00CC4BCD">
            <w:pPr>
              <w:pStyle w:val="NoSpacing"/>
              <w:rPr>
                <w:lang w:val="en-GB"/>
              </w:rPr>
            </w:pPr>
          </w:p>
        </w:tc>
        <w:tc>
          <w:tcPr>
            <w:tcW w:w="0" w:type="auto"/>
          </w:tcPr>
          <w:p w14:paraId="13C0DC87" w14:textId="77777777" w:rsidR="00CC4BCD" w:rsidRDefault="00CC4BCD" w:rsidP="00CC4BCD">
            <w:pPr>
              <w:pStyle w:val="NoSpacing"/>
              <w:rPr>
                <w:lang w:val="en-GB"/>
              </w:rPr>
            </w:pPr>
          </w:p>
        </w:tc>
        <w:tc>
          <w:tcPr>
            <w:tcW w:w="0" w:type="auto"/>
          </w:tcPr>
          <w:p w14:paraId="68D8D1AD" w14:textId="77777777" w:rsidR="00CC4BCD" w:rsidRDefault="00CC4BCD" w:rsidP="00CC4BCD">
            <w:pPr>
              <w:pStyle w:val="NoSpacing"/>
              <w:rPr>
                <w:lang w:val="en-GB"/>
              </w:rPr>
            </w:pPr>
          </w:p>
        </w:tc>
      </w:tr>
      <w:tr w:rsidR="00CC4BCD" w14:paraId="51BAFC36" w14:textId="77777777" w:rsidTr="00CC4BCD">
        <w:trPr>
          <w:cantSplit/>
        </w:trPr>
        <w:tc>
          <w:tcPr>
            <w:tcW w:w="0" w:type="auto"/>
          </w:tcPr>
          <w:p w14:paraId="48DD48DE" w14:textId="77777777" w:rsidR="00CC4BCD" w:rsidRPr="00CC4BCD" w:rsidRDefault="00CC4BCD" w:rsidP="00CC4BCD">
            <w:pPr>
              <w:pStyle w:val="NoSpacing"/>
              <w:rPr>
                <w:lang w:val="en-GB"/>
              </w:rPr>
            </w:pPr>
            <w:r w:rsidRPr="00CC4BCD">
              <w:rPr>
                <w:lang w:val="en-GB"/>
              </w:rPr>
              <w:t>We have assumed doors have plain meeting stiles.</w:t>
            </w:r>
          </w:p>
          <w:p w14:paraId="1D964DF7" w14:textId="77777777" w:rsidR="00CC4BCD" w:rsidRPr="00CC4BCD" w:rsidRDefault="00CC4BCD" w:rsidP="00CC4BCD">
            <w:pPr>
              <w:pStyle w:val="NoSpacing"/>
              <w:rPr>
                <w:lang w:val="en-GB"/>
              </w:rPr>
            </w:pPr>
          </w:p>
          <w:p w14:paraId="06068671" w14:textId="77777777" w:rsidR="00CC4BCD" w:rsidRPr="00CC4BCD" w:rsidRDefault="00CC4BCD" w:rsidP="00CC4BCD">
            <w:pPr>
              <w:pStyle w:val="NoSpacing"/>
              <w:rPr>
                <w:lang w:val="en-GB"/>
              </w:rPr>
            </w:pPr>
            <w:r w:rsidRPr="00CC4BCD">
              <w:rPr>
                <w:lang w:val="en-GB"/>
              </w:rPr>
              <w:t xml:space="preserve">PSU in sundries set </w:t>
            </w:r>
          </w:p>
          <w:p w14:paraId="556F7064" w14:textId="2A39C9FC" w:rsidR="00CC4BCD" w:rsidRPr="00CC4BCD" w:rsidRDefault="00CC4BCD" w:rsidP="00CC4BCD">
            <w:pPr>
              <w:pStyle w:val="NoSpacing"/>
              <w:rPr>
                <w:lang w:val="en-GB"/>
              </w:rPr>
            </w:pPr>
          </w:p>
        </w:tc>
        <w:tc>
          <w:tcPr>
            <w:tcW w:w="0" w:type="auto"/>
          </w:tcPr>
          <w:p w14:paraId="2F377DED" w14:textId="77777777" w:rsidR="00CC4BCD" w:rsidRDefault="00CC4BCD" w:rsidP="00CC4BCD">
            <w:pPr>
              <w:pStyle w:val="NoSpacing"/>
              <w:rPr>
                <w:lang w:val="en-GB"/>
              </w:rPr>
            </w:pPr>
          </w:p>
        </w:tc>
        <w:tc>
          <w:tcPr>
            <w:tcW w:w="0" w:type="auto"/>
          </w:tcPr>
          <w:p w14:paraId="7EE6BF84" w14:textId="77777777" w:rsidR="00CC4BCD" w:rsidRDefault="00CC4BCD" w:rsidP="00CC4BCD">
            <w:pPr>
              <w:pStyle w:val="NoSpacing"/>
              <w:rPr>
                <w:lang w:val="en-GB"/>
              </w:rPr>
            </w:pPr>
          </w:p>
        </w:tc>
        <w:tc>
          <w:tcPr>
            <w:tcW w:w="0" w:type="auto"/>
          </w:tcPr>
          <w:p w14:paraId="754E23A9" w14:textId="77777777" w:rsidR="00CC4BCD" w:rsidRDefault="00CC4BCD" w:rsidP="00CC4BCD">
            <w:pPr>
              <w:pStyle w:val="NoSpacing"/>
              <w:rPr>
                <w:lang w:val="en-GB"/>
              </w:rPr>
            </w:pPr>
          </w:p>
        </w:tc>
      </w:tr>
    </w:tbl>
    <w:p w14:paraId="6131DA6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E58B951" w14:textId="77777777" w:rsidTr="00CC4BCD">
        <w:trPr>
          <w:cantSplit/>
        </w:trPr>
        <w:tc>
          <w:tcPr>
            <w:tcW w:w="0" w:type="auto"/>
          </w:tcPr>
          <w:p w14:paraId="13411836" w14:textId="77777777" w:rsidR="00CC4BCD" w:rsidRDefault="00CC4BCD" w:rsidP="00CC4BCD">
            <w:pPr>
              <w:pStyle w:val="NoSpacing"/>
              <w:rPr>
                <w:lang w:val="en-GB"/>
              </w:rPr>
            </w:pPr>
          </w:p>
        </w:tc>
        <w:tc>
          <w:tcPr>
            <w:tcW w:w="0" w:type="auto"/>
          </w:tcPr>
          <w:p w14:paraId="434A9A19" w14:textId="77777777" w:rsidR="00CC4BCD" w:rsidRDefault="00CC4BCD" w:rsidP="00CC4BCD">
            <w:pPr>
              <w:pStyle w:val="NoSpacing"/>
              <w:rPr>
                <w:lang w:val="en-GB"/>
              </w:rPr>
            </w:pPr>
          </w:p>
        </w:tc>
        <w:tc>
          <w:tcPr>
            <w:tcW w:w="0" w:type="auto"/>
          </w:tcPr>
          <w:p w14:paraId="200679B1" w14:textId="77777777" w:rsidR="00CC4BCD" w:rsidRDefault="00CC4BCD" w:rsidP="00CC4BCD">
            <w:pPr>
              <w:pStyle w:val="NoSpacing"/>
              <w:rPr>
                <w:lang w:val="en-GB"/>
              </w:rPr>
            </w:pPr>
          </w:p>
        </w:tc>
        <w:tc>
          <w:tcPr>
            <w:tcW w:w="0" w:type="auto"/>
          </w:tcPr>
          <w:p w14:paraId="33772F27" w14:textId="77777777" w:rsidR="00CC4BCD" w:rsidRDefault="00CC4BCD" w:rsidP="00CC4BCD">
            <w:pPr>
              <w:pStyle w:val="NoSpacing"/>
              <w:rPr>
                <w:lang w:val="en-GB"/>
              </w:rPr>
            </w:pPr>
          </w:p>
        </w:tc>
      </w:tr>
    </w:tbl>
    <w:p w14:paraId="1DFD84C0"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695"/>
        <w:gridCol w:w="222"/>
        <w:gridCol w:w="222"/>
      </w:tblGrid>
      <w:tr w:rsidR="00CC4BCD" w14:paraId="7CEA9559" w14:textId="77777777" w:rsidTr="00CC4BCD">
        <w:trPr>
          <w:cantSplit/>
        </w:trPr>
        <w:tc>
          <w:tcPr>
            <w:tcW w:w="0" w:type="auto"/>
          </w:tcPr>
          <w:p w14:paraId="2357D288" w14:textId="4E706F97" w:rsidR="00CC4BCD" w:rsidRPr="00CC4BCD" w:rsidRDefault="00CC4BCD" w:rsidP="00CC4BCD">
            <w:pPr>
              <w:pStyle w:val="NoSpacing"/>
              <w:rPr>
                <w:b/>
                <w:lang w:val="en-GB"/>
              </w:rPr>
            </w:pPr>
            <w:bookmarkStart w:id="113" w:name="HWSet96" w:colFirst="0" w:colLast="0"/>
            <w:r w:rsidRPr="00CC4BCD">
              <w:rPr>
                <w:b/>
                <w:lang w:val="en-GB"/>
              </w:rPr>
              <w:t>Set 88     -</w:t>
            </w:r>
          </w:p>
        </w:tc>
        <w:tc>
          <w:tcPr>
            <w:tcW w:w="0" w:type="auto"/>
          </w:tcPr>
          <w:p w14:paraId="7B347655" w14:textId="4A75E239" w:rsidR="00CC4BCD" w:rsidRPr="00CC4BCD" w:rsidRDefault="00CC4BCD" w:rsidP="00CC4BCD">
            <w:pPr>
              <w:pStyle w:val="NoSpacing"/>
              <w:rPr>
                <w:b/>
                <w:lang w:val="en-GB"/>
              </w:rPr>
            </w:pPr>
            <w:r w:rsidRPr="00CC4BCD">
              <w:rPr>
                <w:b/>
                <w:lang w:val="en-GB"/>
              </w:rPr>
              <w:t>BOH - Double circulation door - DRT-01 - BWD/02/05/a/FD60/2a - 1ds - Frame Protection</w:t>
            </w:r>
          </w:p>
        </w:tc>
        <w:tc>
          <w:tcPr>
            <w:tcW w:w="0" w:type="auto"/>
          </w:tcPr>
          <w:p w14:paraId="26AC8D4C" w14:textId="77777777" w:rsidR="00CC4BCD" w:rsidRDefault="00CC4BCD" w:rsidP="00CC4BCD">
            <w:pPr>
              <w:pStyle w:val="NoSpacing"/>
              <w:rPr>
                <w:lang w:val="en-GB"/>
              </w:rPr>
            </w:pPr>
          </w:p>
        </w:tc>
        <w:tc>
          <w:tcPr>
            <w:tcW w:w="0" w:type="auto"/>
          </w:tcPr>
          <w:p w14:paraId="44B55E2C" w14:textId="77777777" w:rsidR="00CC4BCD" w:rsidRDefault="00CC4BCD" w:rsidP="00CC4BCD">
            <w:pPr>
              <w:pStyle w:val="NoSpacing"/>
              <w:rPr>
                <w:lang w:val="en-GB"/>
              </w:rPr>
            </w:pPr>
          </w:p>
        </w:tc>
      </w:tr>
      <w:bookmarkEnd w:id="113"/>
    </w:tbl>
    <w:p w14:paraId="3E5ACDA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397E9257" w14:textId="77777777" w:rsidTr="00F404D6">
        <w:trPr>
          <w:cantSplit/>
        </w:trPr>
        <w:tc>
          <w:tcPr>
            <w:tcW w:w="1068" w:type="dxa"/>
          </w:tcPr>
          <w:p w14:paraId="014C0D4E" w14:textId="23042938" w:rsidR="00CC4BCD" w:rsidRPr="00CC4BCD" w:rsidRDefault="00CC4BCD" w:rsidP="00CC4BCD">
            <w:pPr>
              <w:rPr>
                <w:b/>
                <w:lang w:val="en-GB"/>
              </w:rPr>
            </w:pPr>
            <w:r w:rsidRPr="00CC4BCD">
              <w:rPr>
                <w:b/>
                <w:lang w:val="en-GB"/>
              </w:rPr>
              <w:t>Quantity</w:t>
            </w:r>
          </w:p>
        </w:tc>
        <w:tc>
          <w:tcPr>
            <w:tcW w:w="2136" w:type="dxa"/>
          </w:tcPr>
          <w:p w14:paraId="709B9721" w14:textId="71AE1E62" w:rsidR="00CC4BCD" w:rsidRPr="00CC4BCD" w:rsidRDefault="00CC4BCD" w:rsidP="00CC4BCD">
            <w:pPr>
              <w:rPr>
                <w:b/>
                <w:lang w:val="en-GB"/>
              </w:rPr>
            </w:pPr>
            <w:r w:rsidRPr="00CC4BCD">
              <w:rPr>
                <w:b/>
                <w:lang w:val="en-GB"/>
              </w:rPr>
              <w:t>Item number</w:t>
            </w:r>
          </w:p>
        </w:tc>
        <w:tc>
          <w:tcPr>
            <w:tcW w:w="7479" w:type="dxa"/>
          </w:tcPr>
          <w:p w14:paraId="7BC46C60" w14:textId="3FD09C06" w:rsidR="00CC4BCD" w:rsidRPr="00CC4BCD" w:rsidRDefault="00CC4BCD" w:rsidP="00CC4BCD">
            <w:pPr>
              <w:rPr>
                <w:b/>
                <w:lang w:val="en-GB"/>
              </w:rPr>
            </w:pPr>
            <w:r w:rsidRPr="00CC4BCD">
              <w:rPr>
                <w:b/>
                <w:lang w:val="en-GB"/>
              </w:rPr>
              <w:t>Description</w:t>
            </w:r>
          </w:p>
        </w:tc>
      </w:tr>
      <w:tr w:rsidR="00CC4BCD" w14:paraId="28D1EA6F" w14:textId="77777777" w:rsidTr="00F404D6">
        <w:trPr>
          <w:cantSplit/>
        </w:trPr>
        <w:tc>
          <w:tcPr>
            <w:tcW w:w="1068" w:type="dxa"/>
          </w:tcPr>
          <w:p w14:paraId="4362F1FC" w14:textId="181B7D6B" w:rsidR="00CC4BCD" w:rsidRPr="00CC4BCD" w:rsidRDefault="00CC4BCD" w:rsidP="00CC4BCD">
            <w:pPr>
              <w:rPr>
                <w:lang w:val="en-GB"/>
              </w:rPr>
            </w:pPr>
            <w:r w:rsidRPr="00CC4BCD">
              <w:rPr>
                <w:lang w:val="en-GB"/>
              </w:rPr>
              <w:t>8.00 ea</w:t>
            </w:r>
          </w:p>
        </w:tc>
        <w:tc>
          <w:tcPr>
            <w:tcW w:w="2136" w:type="dxa"/>
          </w:tcPr>
          <w:p w14:paraId="45EA2C8F" w14:textId="71A72438" w:rsidR="00CC4BCD" w:rsidRPr="00CC4BCD" w:rsidRDefault="00CC4BCD" w:rsidP="00CC4BCD">
            <w:pPr>
              <w:rPr>
                <w:lang w:val="en-GB"/>
              </w:rPr>
            </w:pPr>
            <w:r w:rsidRPr="00CC4BCD">
              <w:rPr>
                <w:lang w:val="en-GB"/>
              </w:rPr>
              <w:t>SS97501R</w:t>
            </w:r>
          </w:p>
        </w:tc>
        <w:tc>
          <w:tcPr>
            <w:tcW w:w="7479" w:type="dxa"/>
          </w:tcPr>
          <w:p w14:paraId="43BC45E3" w14:textId="1CEA6078"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0AAA1AEE" w14:textId="77777777" w:rsidTr="00F404D6">
        <w:trPr>
          <w:cantSplit/>
        </w:trPr>
        <w:tc>
          <w:tcPr>
            <w:tcW w:w="1068" w:type="dxa"/>
          </w:tcPr>
          <w:p w14:paraId="372492FD" w14:textId="3AD7C60C" w:rsidR="00CC4BCD" w:rsidRPr="00CC4BCD" w:rsidRDefault="00CC4BCD" w:rsidP="00CC4BCD">
            <w:pPr>
              <w:rPr>
                <w:lang w:val="en-GB"/>
              </w:rPr>
            </w:pPr>
            <w:r w:rsidRPr="00CC4BCD">
              <w:rPr>
                <w:lang w:val="en-GB"/>
              </w:rPr>
              <w:t>16.00 ea</w:t>
            </w:r>
          </w:p>
        </w:tc>
        <w:tc>
          <w:tcPr>
            <w:tcW w:w="2136" w:type="dxa"/>
          </w:tcPr>
          <w:p w14:paraId="1127D5C5" w14:textId="02D58CEF" w:rsidR="00CC4BCD" w:rsidRPr="00CC4BCD" w:rsidRDefault="00CC4BCD" w:rsidP="00CC4BCD">
            <w:pPr>
              <w:rPr>
                <w:lang w:val="en-GB"/>
              </w:rPr>
            </w:pPr>
            <w:r w:rsidRPr="00CC4BCD">
              <w:rPr>
                <w:lang w:val="en-GB"/>
              </w:rPr>
              <w:t>XX8066FP</w:t>
            </w:r>
          </w:p>
        </w:tc>
        <w:tc>
          <w:tcPr>
            <w:tcW w:w="7479" w:type="dxa"/>
          </w:tcPr>
          <w:p w14:paraId="4040A296" w14:textId="558C66BE"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35922A8A" w14:textId="77777777" w:rsidTr="00F404D6">
        <w:trPr>
          <w:cantSplit/>
        </w:trPr>
        <w:tc>
          <w:tcPr>
            <w:tcW w:w="1068" w:type="dxa"/>
          </w:tcPr>
          <w:p w14:paraId="53473EBA" w14:textId="4376AEA0" w:rsidR="00CC4BCD" w:rsidRPr="00CC4BCD" w:rsidRDefault="00CC4BCD" w:rsidP="00CC4BCD">
            <w:pPr>
              <w:rPr>
                <w:lang w:val="en-GB"/>
              </w:rPr>
            </w:pPr>
            <w:r w:rsidRPr="00CC4BCD">
              <w:rPr>
                <w:lang w:val="en-GB"/>
              </w:rPr>
              <w:t>1.00 ea</w:t>
            </w:r>
          </w:p>
        </w:tc>
        <w:tc>
          <w:tcPr>
            <w:tcW w:w="2136" w:type="dxa"/>
          </w:tcPr>
          <w:p w14:paraId="6F3E507E" w14:textId="3B15F655" w:rsidR="00CC4BCD" w:rsidRPr="00CC4BCD" w:rsidRDefault="00CC4BCD" w:rsidP="00CC4BCD">
            <w:pPr>
              <w:rPr>
                <w:lang w:val="en-GB"/>
              </w:rPr>
            </w:pPr>
            <w:r w:rsidRPr="00CC4BCD">
              <w:rPr>
                <w:lang w:val="en-GB"/>
              </w:rPr>
              <w:t>XX98141S6</w:t>
            </w:r>
          </w:p>
        </w:tc>
        <w:tc>
          <w:tcPr>
            <w:tcW w:w="7479" w:type="dxa"/>
          </w:tcPr>
          <w:p w14:paraId="44A2D355" w14:textId="65B65B74"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0B595B9" w14:textId="77777777" w:rsidTr="00F404D6">
        <w:trPr>
          <w:cantSplit/>
        </w:trPr>
        <w:tc>
          <w:tcPr>
            <w:tcW w:w="1068" w:type="dxa"/>
          </w:tcPr>
          <w:p w14:paraId="632908E6" w14:textId="613DBE89" w:rsidR="00CC4BCD" w:rsidRPr="00CC4BCD" w:rsidRDefault="00CC4BCD" w:rsidP="00CC4BCD">
            <w:pPr>
              <w:rPr>
                <w:lang w:val="en-GB"/>
              </w:rPr>
            </w:pPr>
            <w:r w:rsidRPr="00CC4BCD">
              <w:rPr>
                <w:lang w:val="en-GB"/>
              </w:rPr>
              <w:t>1.00 ea</w:t>
            </w:r>
          </w:p>
        </w:tc>
        <w:tc>
          <w:tcPr>
            <w:tcW w:w="2136" w:type="dxa"/>
          </w:tcPr>
          <w:p w14:paraId="38473DD1" w14:textId="18C36FEE" w:rsidR="00CC4BCD" w:rsidRPr="00CC4BCD" w:rsidRDefault="00CC4BCD" w:rsidP="00CC4BCD">
            <w:pPr>
              <w:rPr>
                <w:lang w:val="en-GB"/>
              </w:rPr>
            </w:pPr>
            <w:r w:rsidRPr="00CC4BCD">
              <w:rPr>
                <w:lang w:val="en-GB"/>
              </w:rPr>
              <w:t>SS1771</w:t>
            </w:r>
          </w:p>
        </w:tc>
        <w:tc>
          <w:tcPr>
            <w:tcW w:w="7479" w:type="dxa"/>
          </w:tcPr>
          <w:p w14:paraId="201B41BC" w14:textId="34AAFC39"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3C0E349E" w14:textId="77777777" w:rsidTr="00F404D6">
        <w:trPr>
          <w:cantSplit/>
        </w:trPr>
        <w:tc>
          <w:tcPr>
            <w:tcW w:w="1068" w:type="dxa"/>
          </w:tcPr>
          <w:p w14:paraId="5D2237A0" w14:textId="08057582" w:rsidR="00CC4BCD" w:rsidRPr="00CC4BCD" w:rsidRDefault="00CC4BCD" w:rsidP="00CC4BCD">
            <w:pPr>
              <w:rPr>
                <w:lang w:val="en-GB"/>
              </w:rPr>
            </w:pPr>
            <w:r w:rsidRPr="00CC4BCD">
              <w:rPr>
                <w:lang w:val="en-GB"/>
              </w:rPr>
              <w:t>1.00 ea</w:t>
            </w:r>
          </w:p>
        </w:tc>
        <w:tc>
          <w:tcPr>
            <w:tcW w:w="2136" w:type="dxa"/>
          </w:tcPr>
          <w:p w14:paraId="04BCCBAC" w14:textId="5479A31D" w:rsidR="00CC4BCD" w:rsidRPr="00CC4BCD" w:rsidRDefault="00CC4BCD" w:rsidP="00CC4BCD">
            <w:pPr>
              <w:rPr>
                <w:lang w:val="en-GB"/>
              </w:rPr>
            </w:pPr>
            <w:r w:rsidRPr="00CC4BCD">
              <w:rPr>
                <w:lang w:val="en-GB"/>
              </w:rPr>
              <w:t>ZQ0069564 *</w:t>
            </w:r>
          </w:p>
        </w:tc>
        <w:tc>
          <w:tcPr>
            <w:tcW w:w="7479" w:type="dxa"/>
          </w:tcPr>
          <w:p w14:paraId="3D2DE792"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450D6A8" w14:textId="77777777" w:rsidR="00CC4BCD" w:rsidRPr="00CC4BCD" w:rsidRDefault="00CC4BCD" w:rsidP="00CC4BCD">
            <w:pPr>
              <w:rPr>
                <w:lang w:val="en-GB"/>
              </w:rPr>
            </w:pPr>
          </w:p>
          <w:p w14:paraId="59DE3117" w14:textId="0C47E65E" w:rsidR="00CC4BCD" w:rsidRPr="00CC4BCD" w:rsidRDefault="00CC4BCD" w:rsidP="00CC4BCD">
            <w:pPr>
              <w:rPr>
                <w:lang w:val="en-GB"/>
              </w:rPr>
            </w:pPr>
            <w:r w:rsidRPr="00CC4BCD">
              <w:rPr>
                <w:lang w:val="en-GB"/>
              </w:rPr>
              <w:t>NOMINAL SIZE ONLY - FINAL SIZES TO BE CONFIRMED</w:t>
            </w:r>
          </w:p>
        </w:tc>
      </w:tr>
      <w:tr w:rsidR="00CC4BCD" w14:paraId="38731554" w14:textId="77777777" w:rsidTr="00F404D6">
        <w:trPr>
          <w:cantSplit/>
        </w:trPr>
        <w:tc>
          <w:tcPr>
            <w:tcW w:w="1068" w:type="dxa"/>
          </w:tcPr>
          <w:p w14:paraId="0D59CFB3" w14:textId="3205FC4D" w:rsidR="00CC4BCD" w:rsidRPr="00CC4BCD" w:rsidRDefault="00CC4BCD" w:rsidP="00CC4BCD">
            <w:pPr>
              <w:rPr>
                <w:lang w:val="en-GB"/>
              </w:rPr>
            </w:pPr>
            <w:r w:rsidRPr="00CC4BCD">
              <w:rPr>
                <w:lang w:val="en-GB"/>
              </w:rPr>
              <w:t>2.00 ea</w:t>
            </w:r>
          </w:p>
        </w:tc>
        <w:tc>
          <w:tcPr>
            <w:tcW w:w="2136" w:type="dxa"/>
          </w:tcPr>
          <w:p w14:paraId="4981CEA2" w14:textId="2AACE613" w:rsidR="00CC4BCD" w:rsidRPr="00CC4BCD" w:rsidRDefault="00CC4BCD" w:rsidP="00CC4BCD">
            <w:pPr>
              <w:rPr>
                <w:lang w:val="en-GB"/>
              </w:rPr>
            </w:pPr>
            <w:r w:rsidRPr="00CC4BCD">
              <w:rPr>
                <w:lang w:val="en-GB"/>
              </w:rPr>
              <w:t>XX97948SS</w:t>
            </w:r>
          </w:p>
        </w:tc>
        <w:tc>
          <w:tcPr>
            <w:tcW w:w="7479" w:type="dxa"/>
          </w:tcPr>
          <w:p w14:paraId="13E0F711" w14:textId="0117A167" w:rsidR="00CC4BCD" w:rsidRPr="00CC4BCD" w:rsidRDefault="00CC4BCD" w:rsidP="00CC4BCD">
            <w:pPr>
              <w:rPr>
                <w:lang w:val="en-GB"/>
              </w:rPr>
            </w:pPr>
            <w:r w:rsidRPr="00CC4BCD">
              <w:rPr>
                <w:lang w:val="en-GB"/>
              </w:rPr>
              <w:t>Allgood Alite® FDKLS 76øx1.2mm 'Fire Door Keep Locked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3554146" w14:textId="77777777" w:rsidTr="00F404D6">
        <w:trPr>
          <w:cantSplit/>
        </w:trPr>
        <w:tc>
          <w:tcPr>
            <w:tcW w:w="1068" w:type="dxa"/>
          </w:tcPr>
          <w:p w14:paraId="31CF04A0" w14:textId="68B5E44F" w:rsidR="00CC4BCD" w:rsidRPr="00CC4BCD" w:rsidRDefault="00CC4BCD" w:rsidP="00CC4BCD">
            <w:pPr>
              <w:rPr>
                <w:lang w:val="en-GB"/>
              </w:rPr>
            </w:pPr>
            <w:r w:rsidRPr="00CC4BCD">
              <w:rPr>
                <w:lang w:val="en-GB"/>
              </w:rPr>
              <w:t>2.00 ea</w:t>
            </w:r>
          </w:p>
        </w:tc>
        <w:tc>
          <w:tcPr>
            <w:tcW w:w="2136" w:type="dxa"/>
          </w:tcPr>
          <w:p w14:paraId="6DF13F6B" w14:textId="25048849" w:rsidR="00CC4BCD" w:rsidRPr="00CC4BCD" w:rsidRDefault="00CC4BCD" w:rsidP="00CC4BCD">
            <w:pPr>
              <w:rPr>
                <w:lang w:val="en-GB"/>
              </w:rPr>
            </w:pPr>
            <w:r w:rsidRPr="00CC4BCD">
              <w:rPr>
                <w:lang w:val="en-GB"/>
              </w:rPr>
              <w:t>XX97949SS</w:t>
            </w:r>
          </w:p>
        </w:tc>
        <w:tc>
          <w:tcPr>
            <w:tcW w:w="7479" w:type="dxa"/>
          </w:tcPr>
          <w:p w14:paraId="5B1AEF25" w14:textId="5AF12DC2"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4B01C333" w14:textId="77777777" w:rsidTr="00F404D6">
        <w:trPr>
          <w:cantSplit/>
        </w:trPr>
        <w:tc>
          <w:tcPr>
            <w:tcW w:w="1068" w:type="dxa"/>
          </w:tcPr>
          <w:p w14:paraId="52B68151" w14:textId="1DAA4AA7" w:rsidR="00CC4BCD" w:rsidRPr="00CC4BCD" w:rsidRDefault="00CC4BCD" w:rsidP="00CC4BCD">
            <w:pPr>
              <w:rPr>
                <w:lang w:val="en-GB"/>
              </w:rPr>
            </w:pPr>
            <w:r w:rsidRPr="00CC4BCD">
              <w:rPr>
                <w:lang w:val="en-GB"/>
              </w:rPr>
              <w:t>1.00 ea</w:t>
            </w:r>
          </w:p>
        </w:tc>
        <w:tc>
          <w:tcPr>
            <w:tcW w:w="2136" w:type="dxa"/>
          </w:tcPr>
          <w:p w14:paraId="3E8BD2C6" w14:textId="28FEBB51" w:rsidR="00CC4BCD" w:rsidRPr="00CC4BCD" w:rsidRDefault="00CC4BCD" w:rsidP="00CC4BCD">
            <w:pPr>
              <w:rPr>
                <w:lang w:val="en-GB"/>
              </w:rPr>
            </w:pPr>
            <w:r w:rsidRPr="00CC4BCD">
              <w:rPr>
                <w:lang w:val="en-GB"/>
              </w:rPr>
              <w:t>SS48800F</w:t>
            </w:r>
          </w:p>
        </w:tc>
        <w:tc>
          <w:tcPr>
            <w:tcW w:w="7479" w:type="dxa"/>
          </w:tcPr>
          <w:p w14:paraId="1521C14F" w14:textId="6A0B8970" w:rsidR="00CC4BCD" w:rsidRPr="00CC4BCD" w:rsidRDefault="00CC4BCD" w:rsidP="00CC4BCD">
            <w:pPr>
              <w:rPr>
                <w:lang w:val="en-GB"/>
              </w:rPr>
            </w:pPr>
            <w:r w:rsidRPr="00CC4BCD">
              <w:rPr>
                <w:lang w:val="en-GB"/>
              </w:rPr>
              <w:t>Allgood Hardware 203x19x11mm Lever Action Flush bolt, with coil spring, parallel movement radius ends, Incorporated in successful fire tests and assessed to BS EN 1634-1 and BS 476 Pt 22 for use on 30 &amp; 60 minute timber doors, grade 316, satin stainless steel finish [For Fire Pack Order XX48800FP]</w:t>
            </w:r>
          </w:p>
        </w:tc>
      </w:tr>
      <w:tr w:rsidR="00CC4BCD" w14:paraId="20F03A68" w14:textId="77777777" w:rsidTr="00F404D6">
        <w:trPr>
          <w:cantSplit/>
        </w:trPr>
        <w:tc>
          <w:tcPr>
            <w:tcW w:w="1068" w:type="dxa"/>
          </w:tcPr>
          <w:p w14:paraId="287F981D" w14:textId="3AFD67C5" w:rsidR="00CC4BCD" w:rsidRPr="00CC4BCD" w:rsidRDefault="00CC4BCD" w:rsidP="00CC4BCD">
            <w:pPr>
              <w:rPr>
                <w:lang w:val="en-GB"/>
              </w:rPr>
            </w:pPr>
            <w:r w:rsidRPr="00CC4BCD">
              <w:rPr>
                <w:lang w:val="en-GB"/>
              </w:rPr>
              <w:t>1.00 ea</w:t>
            </w:r>
          </w:p>
        </w:tc>
        <w:tc>
          <w:tcPr>
            <w:tcW w:w="2136" w:type="dxa"/>
          </w:tcPr>
          <w:p w14:paraId="41FB6787" w14:textId="2682CF0E" w:rsidR="00CC4BCD" w:rsidRPr="00CC4BCD" w:rsidRDefault="00CC4BCD" w:rsidP="00CC4BCD">
            <w:pPr>
              <w:rPr>
                <w:lang w:val="en-GB"/>
              </w:rPr>
            </w:pPr>
            <w:r w:rsidRPr="00CC4BCD">
              <w:rPr>
                <w:lang w:val="en-GB"/>
              </w:rPr>
              <w:t>SS48801F</w:t>
            </w:r>
          </w:p>
        </w:tc>
        <w:tc>
          <w:tcPr>
            <w:tcW w:w="7479" w:type="dxa"/>
          </w:tcPr>
          <w:p w14:paraId="64BF7B76" w14:textId="6299E5C0" w:rsidR="00CC4BCD" w:rsidRPr="00CC4BCD" w:rsidRDefault="00CC4BCD" w:rsidP="00CC4BCD">
            <w:pPr>
              <w:rPr>
                <w:lang w:val="en-GB"/>
              </w:rPr>
            </w:pPr>
            <w:r w:rsidRPr="00CC4BCD">
              <w:rPr>
                <w:lang w:val="en-GB"/>
              </w:rPr>
              <w:t>Allgood Hardware 457x19mm Lever Action Flush bolt, with coil spring, parallel movement, radius ends, Incorporated in successful fire tests and assessed to BS EN 1634-1 and BS 476 Pt 22 for use on 30 &amp; 60 minute timber doors, grade 316, satin stainless steel finish [For Fire Pack Order XX48801FP]</w:t>
            </w:r>
          </w:p>
        </w:tc>
      </w:tr>
      <w:tr w:rsidR="00CC4BCD" w14:paraId="4E7EAB36" w14:textId="77777777" w:rsidTr="00F404D6">
        <w:trPr>
          <w:cantSplit/>
        </w:trPr>
        <w:tc>
          <w:tcPr>
            <w:tcW w:w="1068" w:type="dxa"/>
          </w:tcPr>
          <w:p w14:paraId="488CD269" w14:textId="6C7B054A" w:rsidR="00CC4BCD" w:rsidRPr="00CC4BCD" w:rsidRDefault="00CC4BCD" w:rsidP="00CC4BCD">
            <w:pPr>
              <w:rPr>
                <w:lang w:val="en-GB"/>
              </w:rPr>
            </w:pPr>
            <w:r w:rsidRPr="00CC4BCD">
              <w:rPr>
                <w:lang w:val="en-GB"/>
              </w:rPr>
              <w:t>1.00 ea</w:t>
            </w:r>
          </w:p>
        </w:tc>
        <w:tc>
          <w:tcPr>
            <w:tcW w:w="2136" w:type="dxa"/>
          </w:tcPr>
          <w:p w14:paraId="5D70EF6B" w14:textId="4686DD72" w:rsidR="00CC4BCD" w:rsidRPr="00CC4BCD" w:rsidRDefault="00CC4BCD" w:rsidP="00CC4BCD">
            <w:pPr>
              <w:rPr>
                <w:lang w:val="en-GB"/>
              </w:rPr>
            </w:pPr>
            <w:r w:rsidRPr="00CC4BCD">
              <w:rPr>
                <w:lang w:val="en-GB"/>
              </w:rPr>
              <w:t>SS7051</w:t>
            </w:r>
          </w:p>
        </w:tc>
        <w:tc>
          <w:tcPr>
            <w:tcW w:w="7479" w:type="dxa"/>
          </w:tcPr>
          <w:p w14:paraId="509DBD94" w14:textId="3EEA381B" w:rsidR="00CC4BCD" w:rsidRPr="00CC4BCD" w:rsidRDefault="00CC4BCD" w:rsidP="00CC4BCD">
            <w:pPr>
              <w:rPr>
                <w:lang w:val="en-GB"/>
              </w:rPr>
            </w:pPr>
            <w:r w:rsidRPr="00CC4BCD">
              <w:rPr>
                <w:lang w:val="en-GB"/>
              </w:rPr>
              <w:t>Allgood Hardware 63x20x38mm easi-clean socket for wood or stone, grade 316, satin stainless finish</w:t>
            </w:r>
          </w:p>
        </w:tc>
      </w:tr>
      <w:tr w:rsidR="00CC4BCD" w14:paraId="2C2CC9A8" w14:textId="77777777" w:rsidTr="00F404D6">
        <w:trPr>
          <w:cantSplit/>
        </w:trPr>
        <w:tc>
          <w:tcPr>
            <w:tcW w:w="1068" w:type="dxa"/>
          </w:tcPr>
          <w:p w14:paraId="6D8CB406" w14:textId="4D40EBCD" w:rsidR="00CC4BCD" w:rsidRPr="00CC4BCD" w:rsidRDefault="00CC4BCD" w:rsidP="00CC4BCD">
            <w:pPr>
              <w:rPr>
                <w:lang w:val="en-GB"/>
              </w:rPr>
            </w:pPr>
            <w:r w:rsidRPr="00CC4BCD">
              <w:rPr>
                <w:lang w:val="en-GB"/>
              </w:rPr>
              <w:t>1.00 ea</w:t>
            </w:r>
          </w:p>
        </w:tc>
        <w:tc>
          <w:tcPr>
            <w:tcW w:w="2136" w:type="dxa"/>
          </w:tcPr>
          <w:p w14:paraId="49E33F71" w14:textId="4EA2F309" w:rsidR="00CC4BCD" w:rsidRPr="00CC4BCD" w:rsidRDefault="00CC4BCD" w:rsidP="00CC4BCD">
            <w:pPr>
              <w:rPr>
                <w:lang w:val="en-GB"/>
              </w:rPr>
            </w:pPr>
            <w:r w:rsidRPr="00CC4BCD">
              <w:rPr>
                <w:lang w:val="en-GB"/>
              </w:rPr>
              <w:t>XX48800FP</w:t>
            </w:r>
          </w:p>
        </w:tc>
        <w:tc>
          <w:tcPr>
            <w:tcW w:w="7479" w:type="dxa"/>
          </w:tcPr>
          <w:p w14:paraId="2E05B63B" w14:textId="5C5278C2" w:rsidR="00CC4BCD" w:rsidRPr="00CC4BCD" w:rsidRDefault="00CC4BCD" w:rsidP="00CC4BCD">
            <w:pPr>
              <w:rPr>
                <w:lang w:val="en-GB"/>
              </w:rPr>
            </w:pPr>
            <w:r w:rsidRPr="00CC4BCD">
              <w:rPr>
                <w:lang w:val="en-GB"/>
              </w:rPr>
              <w:t>Allgood Hardware intumescent pack for FD30 &amp; FD60 timber fire doors to suit 48800 flush bolts</w:t>
            </w:r>
          </w:p>
        </w:tc>
      </w:tr>
      <w:tr w:rsidR="00CC4BCD" w14:paraId="2348AD2A" w14:textId="77777777" w:rsidTr="00F404D6">
        <w:trPr>
          <w:cantSplit/>
        </w:trPr>
        <w:tc>
          <w:tcPr>
            <w:tcW w:w="1068" w:type="dxa"/>
          </w:tcPr>
          <w:p w14:paraId="28FC1EEB" w14:textId="3627E78B" w:rsidR="00CC4BCD" w:rsidRPr="00CC4BCD" w:rsidRDefault="00CC4BCD" w:rsidP="00CC4BCD">
            <w:pPr>
              <w:rPr>
                <w:lang w:val="en-GB"/>
              </w:rPr>
            </w:pPr>
            <w:r w:rsidRPr="00CC4BCD">
              <w:rPr>
                <w:lang w:val="en-GB"/>
              </w:rPr>
              <w:t>1.00 ea</w:t>
            </w:r>
          </w:p>
        </w:tc>
        <w:tc>
          <w:tcPr>
            <w:tcW w:w="2136" w:type="dxa"/>
          </w:tcPr>
          <w:p w14:paraId="6B3ADC9C" w14:textId="33EA9DAF" w:rsidR="00CC4BCD" w:rsidRPr="00CC4BCD" w:rsidRDefault="00CC4BCD" w:rsidP="00CC4BCD">
            <w:pPr>
              <w:rPr>
                <w:lang w:val="en-GB"/>
              </w:rPr>
            </w:pPr>
            <w:r w:rsidRPr="00CC4BCD">
              <w:rPr>
                <w:lang w:val="en-GB"/>
              </w:rPr>
              <w:t>XX48801FP</w:t>
            </w:r>
          </w:p>
        </w:tc>
        <w:tc>
          <w:tcPr>
            <w:tcW w:w="7479" w:type="dxa"/>
          </w:tcPr>
          <w:p w14:paraId="4C2E3233" w14:textId="4AB0026A" w:rsidR="00CC4BCD" w:rsidRPr="00CC4BCD" w:rsidRDefault="00CC4BCD" w:rsidP="00CC4BCD">
            <w:pPr>
              <w:rPr>
                <w:lang w:val="en-GB"/>
              </w:rPr>
            </w:pPr>
            <w:r w:rsidRPr="00CC4BCD">
              <w:rPr>
                <w:lang w:val="en-GB"/>
              </w:rPr>
              <w:t>Allgood Hardware intumescent pack for FD30 &amp; FD60 timber fire doors to suit 48801 flush bolts</w:t>
            </w:r>
          </w:p>
        </w:tc>
      </w:tr>
      <w:tr w:rsidR="00CC4BCD" w14:paraId="43E7D3EF" w14:textId="77777777" w:rsidTr="00F404D6">
        <w:trPr>
          <w:cantSplit/>
        </w:trPr>
        <w:tc>
          <w:tcPr>
            <w:tcW w:w="1068" w:type="dxa"/>
          </w:tcPr>
          <w:p w14:paraId="2BC63A32" w14:textId="2FBA570F" w:rsidR="00CC4BCD" w:rsidRPr="00CC4BCD" w:rsidRDefault="00CC4BCD" w:rsidP="00CC4BCD">
            <w:pPr>
              <w:rPr>
                <w:lang w:val="en-GB"/>
              </w:rPr>
            </w:pPr>
            <w:r w:rsidRPr="00CC4BCD">
              <w:rPr>
                <w:lang w:val="en-GB"/>
              </w:rPr>
              <w:t>1.00 ea</w:t>
            </w:r>
          </w:p>
        </w:tc>
        <w:tc>
          <w:tcPr>
            <w:tcW w:w="2136" w:type="dxa"/>
          </w:tcPr>
          <w:p w14:paraId="6EB36A9A" w14:textId="1AAAAF1F" w:rsidR="00CC4BCD" w:rsidRPr="00CC4BCD" w:rsidRDefault="00CC4BCD" w:rsidP="00CC4BCD">
            <w:pPr>
              <w:rPr>
                <w:lang w:val="en-GB"/>
              </w:rPr>
            </w:pPr>
            <w:r w:rsidRPr="00CC4BCD">
              <w:rPr>
                <w:lang w:val="en-GB"/>
              </w:rPr>
              <w:t>SS21705</w:t>
            </w:r>
          </w:p>
        </w:tc>
        <w:tc>
          <w:tcPr>
            <w:tcW w:w="7479" w:type="dxa"/>
          </w:tcPr>
          <w:p w14:paraId="740D78FF" w14:textId="210CF57B" w:rsidR="00CC4BCD" w:rsidRPr="00CC4BCD" w:rsidRDefault="00CC4BCD" w:rsidP="00CC4BCD">
            <w:pPr>
              <w:rPr>
                <w:lang w:val="en-GB"/>
              </w:rPr>
            </w:pPr>
            <w:r w:rsidRPr="00CC4BCD">
              <w:rPr>
                <w:lang w:val="en-GB"/>
              </w:rPr>
              <w:t>Allgood Alite® Floor Mounted Door Stop 45x25mm, grade 316, satin stainless steel</w:t>
            </w:r>
          </w:p>
        </w:tc>
      </w:tr>
      <w:tr w:rsidR="00CC4BCD" w14:paraId="4E34A6FD" w14:textId="77777777" w:rsidTr="00F404D6">
        <w:trPr>
          <w:cantSplit/>
        </w:trPr>
        <w:tc>
          <w:tcPr>
            <w:tcW w:w="1068" w:type="dxa"/>
          </w:tcPr>
          <w:p w14:paraId="3A872CF8" w14:textId="54F70FF3" w:rsidR="00CC4BCD" w:rsidRPr="00CC4BCD" w:rsidRDefault="00CC4BCD" w:rsidP="00CC4BCD">
            <w:pPr>
              <w:rPr>
                <w:lang w:val="en-GB"/>
              </w:rPr>
            </w:pPr>
            <w:r w:rsidRPr="00CC4BCD">
              <w:rPr>
                <w:lang w:val="en-GB"/>
              </w:rPr>
              <w:t>2.00 ea</w:t>
            </w:r>
          </w:p>
        </w:tc>
        <w:tc>
          <w:tcPr>
            <w:tcW w:w="2136" w:type="dxa"/>
          </w:tcPr>
          <w:p w14:paraId="6ED4F8D0" w14:textId="252BC787" w:rsidR="00CC4BCD" w:rsidRPr="00CC4BCD" w:rsidRDefault="00CC4BCD" w:rsidP="00CC4BCD">
            <w:pPr>
              <w:rPr>
                <w:lang w:val="en-GB"/>
              </w:rPr>
            </w:pPr>
            <w:r w:rsidRPr="00CC4BCD">
              <w:rPr>
                <w:lang w:val="en-GB"/>
              </w:rPr>
              <w:t>ZQ0062599 *</w:t>
            </w:r>
          </w:p>
        </w:tc>
        <w:tc>
          <w:tcPr>
            <w:tcW w:w="7479" w:type="dxa"/>
          </w:tcPr>
          <w:p w14:paraId="56F70F7C"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7E0A1DFF" w14:textId="77777777" w:rsidR="00CC4BCD" w:rsidRPr="00CC4BCD" w:rsidRDefault="00CC4BCD" w:rsidP="00CC4BCD">
            <w:pPr>
              <w:rPr>
                <w:lang w:val="en-GB"/>
              </w:rPr>
            </w:pPr>
          </w:p>
          <w:p w14:paraId="7B5A31C7" w14:textId="652DC049" w:rsidR="00CC4BCD" w:rsidRPr="00CC4BCD" w:rsidRDefault="00CC4BCD" w:rsidP="00CC4BCD">
            <w:pPr>
              <w:rPr>
                <w:lang w:val="en-GB"/>
              </w:rPr>
            </w:pPr>
            <w:r w:rsidRPr="00CC4BCD">
              <w:rPr>
                <w:lang w:val="en-GB"/>
              </w:rPr>
              <w:t>NOMINAL SIZE ONLY - EXACT SIZES TBC FROM SITE</w:t>
            </w:r>
          </w:p>
        </w:tc>
      </w:tr>
      <w:tr w:rsidR="00CC4BCD" w14:paraId="602360F0" w14:textId="77777777" w:rsidTr="00F404D6">
        <w:trPr>
          <w:cantSplit/>
        </w:trPr>
        <w:tc>
          <w:tcPr>
            <w:tcW w:w="1068" w:type="dxa"/>
          </w:tcPr>
          <w:p w14:paraId="5C4ECAB7" w14:textId="484AB9B8" w:rsidR="00CC4BCD" w:rsidRPr="00CC4BCD" w:rsidRDefault="00CC4BCD" w:rsidP="00CC4BCD">
            <w:pPr>
              <w:rPr>
                <w:lang w:val="en-GB"/>
              </w:rPr>
            </w:pPr>
            <w:r w:rsidRPr="00CC4BCD">
              <w:rPr>
                <w:lang w:val="en-GB"/>
              </w:rPr>
              <w:t>2.00 ea</w:t>
            </w:r>
          </w:p>
        </w:tc>
        <w:tc>
          <w:tcPr>
            <w:tcW w:w="2136" w:type="dxa"/>
          </w:tcPr>
          <w:p w14:paraId="55C3BBBA" w14:textId="75C39C36" w:rsidR="00CC4BCD" w:rsidRPr="00CC4BCD" w:rsidRDefault="00CC4BCD" w:rsidP="00CC4BCD">
            <w:pPr>
              <w:rPr>
                <w:lang w:val="en-GB"/>
              </w:rPr>
            </w:pPr>
            <w:r w:rsidRPr="00CC4BCD">
              <w:rPr>
                <w:lang w:val="en-GB"/>
              </w:rPr>
              <w:t>ZQ0062609 *</w:t>
            </w:r>
          </w:p>
        </w:tc>
        <w:tc>
          <w:tcPr>
            <w:tcW w:w="7479" w:type="dxa"/>
          </w:tcPr>
          <w:p w14:paraId="55498055"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AE49764" w14:textId="77777777" w:rsidR="00CC4BCD" w:rsidRPr="00CC4BCD" w:rsidRDefault="00CC4BCD" w:rsidP="00CC4BCD">
            <w:pPr>
              <w:rPr>
                <w:lang w:val="en-GB"/>
              </w:rPr>
            </w:pPr>
          </w:p>
          <w:p w14:paraId="5105A1F7" w14:textId="2E90CDF1" w:rsidR="00CC4BCD" w:rsidRPr="00CC4BCD" w:rsidRDefault="00CC4BCD" w:rsidP="00CC4BCD">
            <w:pPr>
              <w:rPr>
                <w:lang w:val="en-GB"/>
              </w:rPr>
            </w:pPr>
            <w:r w:rsidRPr="00CC4BCD">
              <w:rPr>
                <w:lang w:val="en-GB"/>
              </w:rPr>
              <w:t>Final Site Size to be confirmed.</w:t>
            </w:r>
          </w:p>
        </w:tc>
      </w:tr>
    </w:tbl>
    <w:p w14:paraId="27F31C8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1AAC142" w14:textId="77777777" w:rsidTr="00CC4BCD">
        <w:tc>
          <w:tcPr>
            <w:tcW w:w="10683" w:type="dxa"/>
          </w:tcPr>
          <w:p w14:paraId="132C9DB4" w14:textId="7EC4C3A9" w:rsidR="00CC4BCD" w:rsidRPr="00CC4BCD" w:rsidRDefault="00CC4BCD" w:rsidP="00CC4BCD">
            <w:pPr>
              <w:pStyle w:val="NoSpacing"/>
              <w:jc w:val="right"/>
              <w:rPr>
                <w:lang w:val="en-GB"/>
              </w:rPr>
            </w:pPr>
            <w:r w:rsidRPr="00CC4BCD">
              <w:rPr>
                <w:lang w:val="en-GB"/>
              </w:rPr>
              <w:t>Total GBP: 772.49</w:t>
            </w:r>
          </w:p>
        </w:tc>
      </w:tr>
    </w:tbl>
    <w:p w14:paraId="6FE1D7D4"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69"/>
        <w:gridCol w:w="1911"/>
        <w:gridCol w:w="1696"/>
        <w:gridCol w:w="1697"/>
        <w:gridCol w:w="1697"/>
        <w:gridCol w:w="1697"/>
      </w:tblGrid>
      <w:tr w:rsidR="00CC4BCD" w14:paraId="55ED362E" w14:textId="77777777" w:rsidTr="00CC4BCD">
        <w:tc>
          <w:tcPr>
            <w:tcW w:w="1780" w:type="dxa"/>
          </w:tcPr>
          <w:p w14:paraId="05A622C0" w14:textId="08446C70" w:rsidR="00CC4BCD" w:rsidRPr="00CC4BCD" w:rsidRDefault="00CC4BCD" w:rsidP="00CC4BCD">
            <w:pPr>
              <w:pStyle w:val="NoSpacing"/>
              <w:rPr>
                <w:b/>
                <w:lang w:val="en-GB"/>
              </w:rPr>
            </w:pPr>
            <w:r w:rsidRPr="00CC4BCD">
              <w:rPr>
                <w:b/>
                <w:lang w:val="en-GB"/>
              </w:rPr>
              <w:t>Door Numbers</w:t>
            </w:r>
          </w:p>
        </w:tc>
        <w:tc>
          <w:tcPr>
            <w:tcW w:w="1780" w:type="dxa"/>
          </w:tcPr>
          <w:p w14:paraId="518FE475" w14:textId="77777777" w:rsidR="00CC4BCD" w:rsidRDefault="00CC4BCD" w:rsidP="00CC4BCD">
            <w:pPr>
              <w:pStyle w:val="NoSpacing"/>
              <w:rPr>
                <w:lang w:val="en-GB"/>
              </w:rPr>
            </w:pPr>
          </w:p>
        </w:tc>
        <w:tc>
          <w:tcPr>
            <w:tcW w:w="1780" w:type="dxa"/>
          </w:tcPr>
          <w:p w14:paraId="183C4C00" w14:textId="77777777" w:rsidR="00CC4BCD" w:rsidRDefault="00CC4BCD" w:rsidP="00CC4BCD">
            <w:pPr>
              <w:pStyle w:val="NoSpacing"/>
              <w:rPr>
                <w:lang w:val="en-GB"/>
              </w:rPr>
            </w:pPr>
          </w:p>
        </w:tc>
        <w:tc>
          <w:tcPr>
            <w:tcW w:w="1781" w:type="dxa"/>
          </w:tcPr>
          <w:p w14:paraId="5C3C5A44" w14:textId="77777777" w:rsidR="00CC4BCD" w:rsidRDefault="00CC4BCD" w:rsidP="00CC4BCD">
            <w:pPr>
              <w:pStyle w:val="NoSpacing"/>
              <w:rPr>
                <w:lang w:val="en-GB"/>
              </w:rPr>
            </w:pPr>
          </w:p>
        </w:tc>
        <w:tc>
          <w:tcPr>
            <w:tcW w:w="1781" w:type="dxa"/>
          </w:tcPr>
          <w:p w14:paraId="125FBA5F" w14:textId="77777777" w:rsidR="00CC4BCD" w:rsidRDefault="00CC4BCD" w:rsidP="00CC4BCD">
            <w:pPr>
              <w:pStyle w:val="NoSpacing"/>
              <w:rPr>
                <w:lang w:val="en-GB"/>
              </w:rPr>
            </w:pPr>
          </w:p>
        </w:tc>
        <w:tc>
          <w:tcPr>
            <w:tcW w:w="1781" w:type="dxa"/>
          </w:tcPr>
          <w:p w14:paraId="7D7D95EA" w14:textId="77777777" w:rsidR="00CC4BCD" w:rsidRDefault="00CC4BCD" w:rsidP="00CC4BCD">
            <w:pPr>
              <w:pStyle w:val="NoSpacing"/>
              <w:rPr>
                <w:lang w:val="en-GB"/>
              </w:rPr>
            </w:pPr>
          </w:p>
        </w:tc>
      </w:tr>
      <w:tr w:rsidR="00CC4BCD" w14:paraId="41F31C19" w14:textId="77777777" w:rsidTr="00CC4BCD">
        <w:tc>
          <w:tcPr>
            <w:tcW w:w="1780" w:type="dxa"/>
          </w:tcPr>
          <w:p w14:paraId="249C3B6A" w14:textId="77777777" w:rsidR="00CC4BCD" w:rsidRPr="00CC4BCD" w:rsidRDefault="00CC4BCD" w:rsidP="00CC4BCD">
            <w:pPr>
              <w:pStyle w:val="NoSpacing"/>
              <w:rPr>
                <w:b/>
                <w:lang w:val="en-GB"/>
              </w:rPr>
            </w:pPr>
          </w:p>
        </w:tc>
        <w:tc>
          <w:tcPr>
            <w:tcW w:w="1780" w:type="dxa"/>
          </w:tcPr>
          <w:p w14:paraId="18A01206" w14:textId="77777777" w:rsidR="00CC4BCD" w:rsidRDefault="00CC4BCD" w:rsidP="00CC4BCD">
            <w:pPr>
              <w:pStyle w:val="NoSpacing"/>
              <w:rPr>
                <w:lang w:val="en-GB"/>
              </w:rPr>
            </w:pPr>
          </w:p>
        </w:tc>
        <w:tc>
          <w:tcPr>
            <w:tcW w:w="1780" w:type="dxa"/>
          </w:tcPr>
          <w:p w14:paraId="4FE032B7" w14:textId="77777777" w:rsidR="00CC4BCD" w:rsidRDefault="00CC4BCD" w:rsidP="00CC4BCD">
            <w:pPr>
              <w:pStyle w:val="NoSpacing"/>
              <w:rPr>
                <w:lang w:val="en-GB"/>
              </w:rPr>
            </w:pPr>
          </w:p>
        </w:tc>
        <w:tc>
          <w:tcPr>
            <w:tcW w:w="1781" w:type="dxa"/>
          </w:tcPr>
          <w:p w14:paraId="67067BB5" w14:textId="77777777" w:rsidR="00CC4BCD" w:rsidRDefault="00CC4BCD" w:rsidP="00CC4BCD">
            <w:pPr>
              <w:pStyle w:val="NoSpacing"/>
              <w:rPr>
                <w:lang w:val="en-GB"/>
              </w:rPr>
            </w:pPr>
          </w:p>
        </w:tc>
        <w:tc>
          <w:tcPr>
            <w:tcW w:w="1781" w:type="dxa"/>
          </w:tcPr>
          <w:p w14:paraId="7EC4B7CD" w14:textId="77777777" w:rsidR="00CC4BCD" w:rsidRDefault="00CC4BCD" w:rsidP="00CC4BCD">
            <w:pPr>
              <w:pStyle w:val="NoSpacing"/>
              <w:rPr>
                <w:lang w:val="en-GB"/>
              </w:rPr>
            </w:pPr>
          </w:p>
        </w:tc>
        <w:tc>
          <w:tcPr>
            <w:tcW w:w="1781" w:type="dxa"/>
          </w:tcPr>
          <w:p w14:paraId="5BCC26A3" w14:textId="77777777" w:rsidR="00CC4BCD" w:rsidRDefault="00CC4BCD" w:rsidP="00CC4BCD">
            <w:pPr>
              <w:pStyle w:val="NoSpacing"/>
              <w:rPr>
                <w:lang w:val="en-GB"/>
              </w:rPr>
            </w:pPr>
          </w:p>
        </w:tc>
      </w:tr>
      <w:tr w:rsidR="00CC4BCD" w14:paraId="7E6B11A2" w14:textId="77777777" w:rsidTr="00CC4BCD">
        <w:tc>
          <w:tcPr>
            <w:tcW w:w="1780" w:type="dxa"/>
          </w:tcPr>
          <w:p w14:paraId="1B21B854" w14:textId="6C905D93" w:rsidR="00CC4BCD" w:rsidRPr="00CC4BCD" w:rsidRDefault="00CC4BCD" w:rsidP="00CC4BCD">
            <w:pPr>
              <w:pStyle w:val="NoSpacing"/>
              <w:rPr>
                <w:lang w:val="en-GB"/>
              </w:rPr>
            </w:pPr>
            <w:r w:rsidRPr="00CC4BCD">
              <w:rPr>
                <w:lang w:val="en-GB"/>
              </w:rPr>
              <w:t>PM.DR.B1.54.01</w:t>
            </w:r>
          </w:p>
        </w:tc>
        <w:tc>
          <w:tcPr>
            <w:tcW w:w="1780" w:type="dxa"/>
          </w:tcPr>
          <w:p w14:paraId="77A93339" w14:textId="7962B5A1" w:rsidR="00CC4BCD" w:rsidRPr="00CC4BCD" w:rsidRDefault="00CC4BCD" w:rsidP="00CC4BCD">
            <w:pPr>
              <w:pStyle w:val="NoSpacing"/>
              <w:rPr>
                <w:lang w:val="en-GB"/>
              </w:rPr>
            </w:pPr>
            <w:r w:rsidRPr="00CC4BCD">
              <w:rPr>
                <w:lang w:val="en-GB"/>
              </w:rPr>
              <w:t>PM.DR.B1.PL03A.02</w:t>
            </w:r>
          </w:p>
        </w:tc>
        <w:tc>
          <w:tcPr>
            <w:tcW w:w="1780" w:type="dxa"/>
          </w:tcPr>
          <w:p w14:paraId="311F0134" w14:textId="77777777" w:rsidR="00CC4BCD" w:rsidRDefault="00CC4BCD" w:rsidP="00CC4BCD">
            <w:pPr>
              <w:pStyle w:val="NoSpacing"/>
              <w:rPr>
                <w:lang w:val="en-GB"/>
              </w:rPr>
            </w:pPr>
          </w:p>
        </w:tc>
        <w:tc>
          <w:tcPr>
            <w:tcW w:w="1781" w:type="dxa"/>
          </w:tcPr>
          <w:p w14:paraId="0D7DE629" w14:textId="77777777" w:rsidR="00CC4BCD" w:rsidRDefault="00CC4BCD" w:rsidP="00CC4BCD">
            <w:pPr>
              <w:pStyle w:val="NoSpacing"/>
              <w:rPr>
                <w:lang w:val="en-GB"/>
              </w:rPr>
            </w:pPr>
          </w:p>
        </w:tc>
        <w:tc>
          <w:tcPr>
            <w:tcW w:w="1781" w:type="dxa"/>
          </w:tcPr>
          <w:p w14:paraId="31F36433" w14:textId="77777777" w:rsidR="00CC4BCD" w:rsidRDefault="00CC4BCD" w:rsidP="00CC4BCD">
            <w:pPr>
              <w:pStyle w:val="NoSpacing"/>
              <w:rPr>
                <w:lang w:val="en-GB"/>
              </w:rPr>
            </w:pPr>
          </w:p>
        </w:tc>
        <w:tc>
          <w:tcPr>
            <w:tcW w:w="1781" w:type="dxa"/>
          </w:tcPr>
          <w:p w14:paraId="6157BFEF" w14:textId="77777777" w:rsidR="00CC4BCD" w:rsidRDefault="00CC4BCD" w:rsidP="00CC4BCD">
            <w:pPr>
              <w:pStyle w:val="NoSpacing"/>
              <w:rPr>
                <w:lang w:val="en-GB"/>
              </w:rPr>
            </w:pPr>
          </w:p>
        </w:tc>
      </w:tr>
    </w:tbl>
    <w:p w14:paraId="300FBCE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4288"/>
        <w:gridCol w:w="222"/>
        <w:gridCol w:w="222"/>
        <w:gridCol w:w="222"/>
      </w:tblGrid>
      <w:tr w:rsidR="00CC4BCD" w14:paraId="3B13F62A" w14:textId="77777777" w:rsidTr="00CC4BCD">
        <w:trPr>
          <w:cantSplit/>
        </w:trPr>
        <w:tc>
          <w:tcPr>
            <w:tcW w:w="0" w:type="auto"/>
          </w:tcPr>
          <w:p w14:paraId="235AF5DE" w14:textId="07D78ABE" w:rsidR="00CC4BCD" w:rsidRPr="00CC4BCD" w:rsidRDefault="00CC4BCD" w:rsidP="00CC4BCD">
            <w:pPr>
              <w:pStyle w:val="NoSpacing"/>
              <w:rPr>
                <w:b/>
                <w:lang w:val="en-GB"/>
              </w:rPr>
            </w:pPr>
            <w:r w:rsidRPr="00CC4BCD">
              <w:rPr>
                <w:b/>
                <w:lang w:val="en-GB"/>
              </w:rPr>
              <w:t>Remarks</w:t>
            </w:r>
          </w:p>
        </w:tc>
        <w:tc>
          <w:tcPr>
            <w:tcW w:w="0" w:type="auto"/>
          </w:tcPr>
          <w:p w14:paraId="739703E9" w14:textId="77777777" w:rsidR="00CC4BCD" w:rsidRDefault="00CC4BCD" w:rsidP="00CC4BCD">
            <w:pPr>
              <w:pStyle w:val="NoSpacing"/>
              <w:rPr>
                <w:lang w:val="en-GB"/>
              </w:rPr>
            </w:pPr>
          </w:p>
        </w:tc>
        <w:tc>
          <w:tcPr>
            <w:tcW w:w="0" w:type="auto"/>
          </w:tcPr>
          <w:p w14:paraId="037DFFAE" w14:textId="77777777" w:rsidR="00CC4BCD" w:rsidRDefault="00CC4BCD" w:rsidP="00CC4BCD">
            <w:pPr>
              <w:pStyle w:val="NoSpacing"/>
              <w:rPr>
                <w:lang w:val="en-GB"/>
              </w:rPr>
            </w:pPr>
          </w:p>
        </w:tc>
        <w:tc>
          <w:tcPr>
            <w:tcW w:w="0" w:type="auto"/>
          </w:tcPr>
          <w:p w14:paraId="13C65768" w14:textId="77777777" w:rsidR="00CC4BCD" w:rsidRDefault="00CC4BCD" w:rsidP="00CC4BCD">
            <w:pPr>
              <w:pStyle w:val="NoSpacing"/>
              <w:rPr>
                <w:lang w:val="en-GB"/>
              </w:rPr>
            </w:pPr>
          </w:p>
        </w:tc>
      </w:tr>
      <w:tr w:rsidR="00CC4BCD" w14:paraId="42AB68AE" w14:textId="77777777" w:rsidTr="00CC4BCD">
        <w:trPr>
          <w:cantSplit/>
        </w:trPr>
        <w:tc>
          <w:tcPr>
            <w:tcW w:w="0" w:type="auto"/>
          </w:tcPr>
          <w:p w14:paraId="3ABDB0E8" w14:textId="77777777" w:rsidR="00CC4BCD" w:rsidRPr="00CC4BCD" w:rsidRDefault="00CC4BCD" w:rsidP="00CC4BCD">
            <w:pPr>
              <w:pStyle w:val="NoSpacing"/>
              <w:rPr>
                <w:lang w:val="en-GB"/>
              </w:rPr>
            </w:pPr>
            <w:r w:rsidRPr="00CC4BCD">
              <w:rPr>
                <w:lang w:val="en-GB"/>
              </w:rPr>
              <w:t>We have assumed doors have plain meeting stiles.</w:t>
            </w:r>
          </w:p>
          <w:p w14:paraId="1F29C180" w14:textId="44DBAE62" w:rsidR="00CC4BCD" w:rsidRPr="00CC4BCD" w:rsidRDefault="00CC4BCD" w:rsidP="00CC4BCD">
            <w:pPr>
              <w:pStyle w:val="NoSpacing"/>
              <w:rPr>
                <w:lang w:val="en-GB"/>
              </w:rPr>
            </w:pPr>
          </w:p>
        </w:tc>
        <w:tc>
          <w:tcPr>
            <w:tcW w:w="0" w:type="auto"/>
          </w:tcPr>
          <w:p w14:paraId="1FF105A6" w14:textId="77777777" w:rsidR="00CC4BCD" w:rsidRDefault="00CC4BCD" w:rsidP="00CC4BCD">
            <w:pPr>
              <w:pStyle w:val="NoSpacing"/>
              <w:rPr>
                <w:lang w:val="en-GB"/>
              </w:rPr>
            </w:pPr>
          </w:p>
        </w:tc>
        <w:tc>
          <w:tcPr>
            <w:tcW w:w="0" w:type="auto"/>
          </w:tcPr>
          <w:p w14:paraId="7C7262FB" w14:textId="77777777" w:rsidR="00CC4BCD" w:rsidRDefault="00CC4BCD" w:rsidP="00CC4BCD">
            <w:pPr>
              <w:pStyle w:val="NoSpacing"/>
              <w:rPr>
                <w:lang w:val="en-GB"/>
              </w:rPr>
            </w:pPr>
          </w:p>
        </w:tc>
        <w:tc>
          <w:tcPr>
            <w:tcW w:w="0" w:type="auto"/>
          </w:tcPr>
          <w:p w14:paraId="4B4C216E" w14:textId="77777777" w:rsidR="00CC4BCD" w:rsidRDefault="00CC4BCD" w:rsidP="00CC4BCD">
            <w:pPr>
              <w:pStyle w:val="NoSpacing"/>
              <w:rPr>
                <w:lang w:val="en-GB"/>
              </w:rPr>
            </w:pPr>
          </w:p>
        </w:tc>
      </w:tr>
    </w:tbl>
    <w:p w14:paraId="04190AD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78CFB221" w14:textId="77777777" w:rsidTr="00CC4BCD">
        <w:trPr>
          <w:cantSplit/>
        </w:trPr>
        <w:tc>
          <w:tcPr>
            <w:tcW w:w="0" w:type="auto"/>
          </w:tcPr>
          <w:p w14:paraId="2933B598" w14:textId="77777777" w:rsidR="00CC4BCD" w:rsidRDefault="00CC4BCD" w:rsidP="00CC4BCD">
            <w:pPr>
              <w:pStyle w:val="NoSpacing"/>
              <w:rPr>
                <w:lang w:val="en-GB"/>
              </w:rPr>
            </w:pPr>
          </w:p>
        </w:tc>
        <w:tc>
          <w:tcPr>
            <w:tcW w:w="0" w:type="auto"/>
          </w:tcPr>
          <w:p w14:paraId="3FCA5DB6" w14:textId="77777777" w:rsidR="00CC4BCD" w:rsidRDefault="00CC4BCD" w:rsidP="00CC4BCD">
            <w:pPr>
              <w:pStyle w:val="NoSpacing"/>
              <w:rPr>
                <w:lang w:val="en-GB"/>
              </w:rPr>
            </w:pPr>
          </w:p>
        </w:tc>
        <w:tc>
          <w:tcPr>
            <w:tcW w:w="0" w:type="auto"/>
          </w:tcPr>
          <w:p w14:paraId="5179F29F" w14:textId="77777777" w:rsidR="00CC4BCD" w:rsidRDefault="00CC4BCD" w:rsidP="00CC4BCD">
            <w:pPr>
              <w:pStyle w:val="NoSpacing"/>
              <w:rPr>
                <w:lang w:val="en-GB"/>
              </w:rPr>
            </w:pPr>
          </w:p>
        </w:tc>
        <w:tc>
          <w:tcPr>
            <w:tcW w:w="0" w:type="auto"/>
          </w:tcPr>
          <w:p w14:paraId="4E5D9FFE" w14:textId="77777777" w:rsidR="00CC4BCD" w:rsidRDefault="00CC4BCD" w:rsidP="00CC4BCD">
            <w:pPr>
              <w:pStyle w:val="NoSpacing"/>
              <w:rPr>
                <w:lang w:val="en-GB"/>
              </w:rPr>
            </w:pPr>
          </w:p>
        </w:tc>
      </w:tr>
    </w:tbl>
    <w:p w14:paraId="595D229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063"/>
        <w:gridCol w:w="222"/>
        <w:gridCol w:w="222"/>
      </w:tblGrid>
      <w:tr w:rsidR="00CC4BCD" w14:paraId="20C225AA" w14:textId="77777777" w:rsidTr="00CC4BCD">
        <w:trPr>
          <w:cantSplit/>
        </w:trPr>
        <w:tc>
          <w:tcPr>
            <w:tcW w:w="0" w:type="auto"/>
          </w:tcPr>
          <w:p w14:paraId="30310046" w14:textId="532BAD85" w:rsidR="00CC4BCD" w:rsidRPr="00CC4BCD" w:rsidRDefault="00CC4BCD" w:rsidP="00CC4BCD">
            <w:pPr>
              <w:pStyle w:val="NoSpacing"/>
              <w:rPr>
                <w:b/>
                <w:lang w:val="en-GB"/>
              </w:rPr>
            </w:pPr>
            <w:bookmarkStart w:id="114" w:name="HWSet97" w:colFirst="0" w:colLast="0"/>
            <w:r w:rsidRPr="00CC4BCD">
              <w:rPr>
                <w:b/>
                <w:lang w:val="en-GB"/>
              </w:rPr>
              <w:t>Set 89     -</w:t>
            </w:r>
          </w:p>
        </w:tc>
        <w:tc>
          <w:tcPr>
            <w:tcW w:w="0" w:type="auto"/>
          </w:tcPr>
          <w:p w14:paraId="62E444AF" w14:textId="4DAC9B16" w:rsidR="00CC4BCD" w:rsidRPr="00CC4BCD" w:rsidRDefault="00CC4BCD" w:rsidP="00CC4BCD">
            <w:pPr>
              <w:pStyle w:val="NoSpacing"/>
              <w:rPr>
                <w:b/>
                <w:lang w:val="en-GB"/>
              </w:rPr>
            </w:pPr>
            <w:r w:rsidRPr="00CC4BCD">
              <w:rPr>
                <w:b/>
                <w:lang w:val="en-GB"/>
              </w:rPr>
              <w:t>BOH - Single circulation door - DRT-02 - BWD/01/05/a/FD60b  - Frame Protection</w:t>
            </w:r>
          </w:p>
        </w:tc>
        <w:tc>
          <w:tcPr>
            <w:tcW w:w="0" w:type="auto"/>
          </w:tcPr>
          <w:p w14:paraId="6A2BE3CF" w14:textId="77777777" w:rsidR="00CC4BCD" w:rsidRDefault="00CC4BCD" w:rsidP="00CC4BCD">
            <w:pPr>
              <w:pStyle w:val="NoSpacing"/>
              <w:rPr>
                <w:lang w:val="en-GB"/>
              </w:rPr>
            </w:pPr>
          </w:p>
        </w:tc>
        <w:tc>
          <w:tcPr>
            <w:tcW w:w="0" w:type="auto"/>
          </w:tcPr>
          <w:p w14:paraId="30CF6E2B" w14:textId="77777777" w:rsidR="00CC4BCD" w:rsidRDefault="00CC4BCD" w:rsidP="00CC4BCD">
            <w:pPr>
              <w:pStyle w:val="NoSpacing"/>
              <w:rPr>
                <w:lang w:val="en-GB"/>
              </w:rPr>
            </w:pPr>
          </w:p>
        </w:tc>
      </w:tr>
      <w:bookmarkEnd w:id="114"/>
    </w:tbl>
    <w:p w14:paraId="65EA1C2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57AE73AF" w14:textId="77777777" w:rsidTr="00524210">
        <w:trPr>
          <w:cantSplit/>
        </w:trPr>
        <w:tc>
          <w:tcPr>
            <w:tcW w:w="1068" w:type="dxa"/>
          </w:tcPr>
          <w:p w14:paraId="523A62A7" w14:textId="300CF4F1" w:rsidR="00CC4BCD" w:rsidRPr="00CC4BCD" w:rsidRDefault="00CC4BCD" w:rsidP="00CC4BCD">
            <w:pPr>
              <w:rPr>
                <w:b/>
                <w:lang w:val="en-GB"/>
              </w:rPr>
            </w:pPr>
            <w:r w:rsidRPr="00CC4BCD">
              <w:rPr>
                <w:b/>
                <w:lang w:val="en-GB"/>
              </w:rPr>
              <w:t>Quantity</w:t>
            </w:r>
          </w:p>
        </w:tc>
        <w:tc>
          <w:tcPr>
            <w:tcW w:w="2136" w:type="dxa"/>
          </w:tcPr>
          <w:p w14:paraId="62A0B8E0" w14:textId="7C1D8907" w:rsidR="00CC4BCD" w:rsidRPr="00CC4BCD" w:rsidRDefault="00CC4BCD" w:rsidP="00CC4BCD">
            <w:pPr>
              <w:rPr>
                <w:b/>
                <w:lang w:val="en-GB"/>
              </w:rPr>
            </w:pPr>
            <w:r w:rsidRPr="00CC4BCD">
              <w:rPr>
                <w:b/>
                <w:lang w:val="en-GB"/>
              </w:rPr>
              <w:t>Item number</w:t>
            </w:r>
          </w:p>
        </w:tc>
        <w:tc>
          <w:tcPr>
            <w:tcW w:w="7479" w:type="dxa"/>
          </w:tcPr>
          <w:p w14:paraId="42E148B1" w14:textId="141EDCB0" w:rsidR="00CC4BCD" w:rsidRPr="00CC4BCD" w:rsidRDefault="00CC4BCD" w:rsidP="00CC4BCD">
            <w:pPr>
              <w:rPr>
                <w:b/>
                <w:lang w:val="en-GB"/>
              </w:rPr>
            </w:pPr>
            <w:r w:rsidRPr="00CC4BCD">
              <w:rPr>
                <w:b/>
                <w:lang w:val="en-GB"/>
              </w:rPr>
              <w:t>Description</w:t>
            </w:r>
          </w:p>
        </w:tc>
      </w:tr>
      <w:tr w:rsidR="00CC4BCD" w14:paraId="35496C3F" w14:textId="77777777" w:rsidTr="00524210">
        <w:trPr>
          <w:cantSplit/>
        </w:trPr>
        <w:tc>
          <w:tcPr>
            <w:tcW w:w="1068" w:type="dxa"/>
          </w:tcPr>
          <w:p w14:paraId="3E4888C8" w14:textId="5CCA7843" w:rsidR="00CC4BCD" w:rsidRPr="00CC4BCD" w:rsidRDefault="00CC4BCD" w:rsidP="00CC4BCD">
            <w:pPr>
              <w:rPr>
                <w:lang w:val="en-GB"/>
              </w:rPr>
            </w:pPr>
            <w:r w:rsidRPr="00CC4BCD">
              <w:rPr>
                <w:lang w:val="en-GB"/>
              </w:rPr>
              <w:t>4.00 ea</w:t>
            </w:r>
          </w:p>
        </w:tc>
        <w:tc>
          <w:tcPr>
            <w:tcW w:w="2136" w:type="dxa"/>
          </w:tcPr>
          <w:p w14:paraId="7FB4467B" w14:textId="5E749833" w:rsidR="00CC4BCD" w:rsidRPr="00CC4BCD" w:rsidRDefault="00CC4BCD" w:rsidP="00CC4BCD">
            <w:pPr>
              <w:rPr>
                <w:lang w:val="en-GB"/>
              </w:rPr>
            </w:pPr>
            <w:r w:rsidRPr="00CC4BCD">
              <w:rPr>
                <w:lang w:val="en-GB"/>
              </w:rPr>
              <w:t>SS97501R</w:t>
            </w:r>
          </w:p>
        </w:tc>
        <w:tc>
          <w:tcPr>
            <w:tcW w:w="7479" w:type="dxa"/>
          </w:tcPr>
          <w:p w14:paraId="4200D71E" w14:textId="2628B61A"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04D52F32" w14:textId="77777777" w:rsidTr="00524210">
        <w:trPr>
          <w:cantSplit/>
        </w:trPr>
        <w:tc>
          <w:tcPr>
            <w:tcW w:w="1068" w:type="dxa"/>
          </w:tcPr>
          <w:p w14:paraId="064F5983" w14:textId="01803249" w:rsidR="00CC4BCD" w:rsidRPr="00CC4BCD" w:rsidRDefault="00CC4BCD" w:rsidP="00CC4BCD">
            <w:pPr>
              <w:rPr>
                <w:lang w:val="en-GB"/>
              </w:rPr>
            </w:pPr>
            <w:r w:rsidRPr="00CC4BCD">
              <w:rPr>
                <w:lang w:val="en-GB"/>
              </w:rPr>
              <w:t>8.00 ea</w:t>
            </w:r>
          </w:p>
        </w:tc>
        <w:tc>
          <w:tcPr>
            <w:tcW w:w="2136" w:type="dxa"/>
          </w:tcPr>
          <w:p w14:paraId="2D29A8B8" w14:textId="2E15D8F0" w:rsidR="00CC4BCD" w:rsidRPr="00CC4BCD" w:rsidRDefault="00CC4BCD" w:rsidP="00CC4BCD">
            <w:pPr>
              <w:rPr>
                <w:lang w:val="en-GB"/>
              </w:rPr>
            </w:pPr>
            <w:r w:rsidRPr="00CC4BCD">
              <w:rPr>
                <w:lang w:val="en-GB"/>
              </w:rPr>
              <w:t>XX8066FP</w:t>
            </w:r>
          </w:p>
        </w:tc>
        <w:tc>
          <w:tcPr>
            <w:tcW w:w="7479" w:type="dxa"/>
          </w:tcPr>
          <w:p w14:paraId="323A622D" w14:textId="17302E6E"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41C9E817" w14:textId="77777777" w:rsidTr="00524210">
        <w:trPr>
          <w:cantSplit/>
        </w:trPr>
        <w:tc>
          <w:tcPr>
            <w:tcW w:w="1068" w:type="dxa"/>
          </w:tcPr>
          <w:p w14:paraId="51B92D95" w14:textId="79D98AFA" w:rsidR="00CC4BCD" w:rsidRPr="00CC4BCD" w:rsidRDefault="00CC4BCD" w:rsidP="00CC4BCD">
            <w:pPr>
              <w:rPr>
                <w:lang w:val="en-GB"/>
              </w:rPr>
            </w:pPr>
            <w:r w:rsidRPr="00CC4BCD">
              <w:rPr>
                <w:lang w:val="en-GB"/>
              </w:rPr>
              <w:t>1.00 ea</w:t>
            </w:r>
          </w:p>
        </w:tc>
        <w:tc>
          <w:tcPr>
            <w:tcW w:w="2136" w:type="dxa"/>
          </w:tcPr>
          <w:p w14:paraId="48167FC6" w14:textId="29B583BF" w:rsidR="00CC4BCD" w:rsidRPr="00CC4BCD" w:rsidRDefault="00CC4BCD" w:rsidP="00CC4BCD">
            <w:pPr>
              <w:rPr>
                <w:lang w:val="en-GB"/>
              </w:rPr>
            </w:pPr>
            <w:r w:rsidRPr="00CC4BCD">
              <w:rPr>
                <w:lang w:val="en-GB"/>
              </w:rPr>
              <w:t>XX98141S6</w:t>
            </w:r>
          </w:p>
        </w:tc>
        <w:tc>
          <w:tcPr>
            <w:tcW w:w="7479" w:type="dxa"/>
          </w:tcPr>
          <w:p w14:paraId="2230B62F" w14:textId="1AC28782"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CEDAB63" w14:textId="77777777" w:rsidTr="00524210">
        <w:trPr>
          <w:cantSplit/>
        </w:trPr>
        <w:tc>
          <w:tcPr>
            <w:tcW w:w="1068" w:type="dxa"/>
          </w:tcPr>
          <w:p w14:paraId="5062F0DF" w14:textId="24D4CF08" w:rsidR="00CC4BCD" w:rsidRPr="00CC4BCD" w:rsidRDefault="00CC4BCD" w:rsidP="00CC4BCD">
            <w:pPr>
              <w:rPr>
                <w:lang w:val="en-GB"/>
              </w:rPr>
            </w:pPr>
            <w:r w:rsidRPr="00CC4BCD">
              <w:rPr>
                <w:lang w:val="en-GB"/>
              </w:rPr>
              <w:t>1.00 ea</w:t>
            </w:r>
          </w:p>
        </w:tc>
        <w:tc>
          <w:tcPr>
            <w:tcW w:w="2136" w:type="dxa"/>
          </w:tcPr>
          <w:p w14:paraId="7EBF7EE3" w14:textId="1317261F" w:rsidR="00CC4BCD" w:rsidRPr="00CC4BCD" w:rsidRDefault="00CC4BCD" w:rsidP="00CC4BCD">
            <w:pPr>
              <w:rPr>
                <w:lang w:val="en-GB"/>
              </w:rPr>
            </w:pPr>
            <w:r w:rsidRPr="00CC4BCD">
              <w:rPr>
                <w:lang w:val="en-GB"/>
              </w:rPr>
              <w:t>SS1771</w:t>
            </w:r>
          </w:p>
        </w:tc>
        <w:tc>
          <w:tcPr>
            <w:tcW w:w="7479" w:type="dxa"/>
          </w:tcPr>
          <w:p w14:paraId="1373CF8A" w14:textId="7595263B"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78BDCFB" w14:textId="77777777" w:rsidTr="00524210">
        <w:trPr>
          <w:cantSplit/>
        </w:trPr>
        <w:tc>
          <w:tcPr>
            <w:tcW w:w="1068" w:type="dxa"/>
          </w:tcPr>
          <w:p w14:paraId="42FB571D" w14:textId="5BA95C6D" w:rsidR="00CC4BCD" w:rsidRPr="00CC4BCD" w:rsidRDefault="00CC4BCD" w:rsidP="00CC4BCD">
            <w:pPr>
              <w:rPr>
                <w:lang w:val="en-GB"/>
              </w:rPr>
            </w:pPr>
            <w:r w:rsidRPr="00CC4BCD">
              <w:rPr>
                <w:lang w:val="en-GB"/>
              </w:rPr>
              <w:t>1.00 ea</w:t>
            </w:r>
          </w:p>
        </w:tc>
        <w:tc>
          <w:tcPr>
            <w:tcW w:w="2136" w:type="dxa"/>
          </w:tcPr>
          <w:p w14:paraId="3F49C6B5" w14:textId="0B4BBA3C" w:rsidR="00CC4BCD" w:rsidRPr="00CC4BCD" w:rsidRDefault="00CC4BCD" w:rsidP="00CC4BCD">
            <w:pPr>
              <w:rPr>
                <w:lang w:val="en-GB"/>
              </w:rPr>
            </w:pPr>
            <w:r w:rsidRPr="00CC4BCD">
              <w:rPr>
                <w:lang w:val="en-GB"/>
              </w:rPr>
              <w:t>ZQ0069564 *</w:t>
            </w:r>
          </w:p>
        </w:tc>
        <w:tc>
          <w:tcPr>
            <w:tcW w:w="7479" w:type="dxa"/>
          </w:tcPr>
          <w:p w14:paraId="398F48E0"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ED209CC" w14:textId="77777777" w:rsidR="00CC4BCD" w:rsidRPr="00CC4BCD" w:rsidRDefault="00CC4BCD" w:rsidP="00CC4BCD">
            <w:pPr>
              <w:rPr>
                <w:lang w:val="en-GB"/>
              </w:rPr>
            </w:pPr>
          </w:p>
          <w:p w14:paraId="0C58D90F" w14:textId="2ACE863E" w:rsidR="00CC4BCD" w:rsidRPr="00CC4BCD" w:rsidRDefault="00CC4BCD" w:rsidP="00CC4BCD">
            <w:pPr>
              <w:rPr>
                <w:lang w:val="en-GB"/>
              </w:rPr>
            </w:pPr>
            <w:r w:rsidRPr="00CC4BCD">
              <w:rPr>
                <w:lang w:val="en-GB"/>
              </w:rPr>
              <w:t>NOMINAL SIZE ONLY - FINAL SIZES TO BE CONFIRMED</w:t>
            </w:r>
          </w:p>
        </w:tc>
      </w:tr>
      <w:tr w:rsidR="00CC4BCD" w14:paraId="6918A82B" w14:textId="77777777" w:rsidTr="00524210">
        <w:trPr>
          <w:cantSplit/>
        </w:trPr>
        <w:tc>
          <w:tcPr>
            <w:tcW w:w="1068" w:type="dxa"/>
          </w:tcPr>
          <w:p w14:paraId="5A0501C1" w14:textId="71F86C7C" w:rsidR="00CC4BCD" w:rsidRPr="00CC4BCD" w:rsidRDefault="00CC4BCD" w:rsidP="00CC4BCD">
            <w:pPr>
              <w:rPr>
                <w:lang w:val="en-GB"/>
              </w:rPr>
            </w:pPr>
            <w:r w:rsidRPr="00CC4BCD">
              <w:rPr>
                <w:lang w:val="en-GB"/>
              </w:rPr>
              <w:t>2.00 ea</w:t>
            </w:r>
          </w:p>
        </w:tc>
        <w:tc>
          <w:tcPr>
            <w:tcW w:w="2136" w:type="dxa"/>
          </w:tcPr>
          <w:p w14:paraId="0D21414D" w14:textId="6266BC58" w:rsidR="00CC4BCD" w:rsidRPr="00CC4BCD" w:rsidRDefault="00CC4BCD" w:rsidP="00CC4BCD">
            <w:pPr>
              <w:rPr>
                <w:lang w:val="en-GB"/>
              </w:rPr>
            </w:pPr>
            <w:r w:rsidRPr="00CC4BCD">
              <w:rPr>
                <w:lang w:val="en-GB"/>
              </w:rPr>
              <w:t>XX97949SS</w:t>
            </w:r>
          </w:p>
        </w:tc>
        <w:tc>
          <w:tcPr>
            <w:tcW w:w="7479" w:type="dxa"/>
          </w:tcPr>
          <w:p w14:paraId="4FD2E7EF" w14:textId="310DB0A1"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5FC4A849" w14:textId="77777777" w:rsidTr="00524210">
        <w:trPr>
          <w:cantSplit/>
        </w:trPr>
        <w:tc>
          <w:tcPr>
            <w:tcW w:w="1068" w:type="dxa"/>
          </w:tcPr>
          <w:p w14:paraId="64840C66" w14:textId="1678DD61" w:rsidR="00CC4BCD" w:rsidRPr="00CC4BCD" w:rsidRDefault="00CC4BCD" w:rsidP="00CC4BCD">
            <w:pPr>
              <w:rPr>
                <w:lang w:val="en-GB"/>
              </w:rPr>
            </w:pPr>
            <w:r w:rsidRPr="00CC4BCD">
              <w:rPr>
                <w:lang w:val="en-GB"/>
              </w:rPr>
              <w:t>1.00 ea</w:t>
            </w:r>
          </w:p>
        </w:tc>
        <w:tc>
          <w:tcPr>
            <w:tcW w:w="2136" w:type="dxa"/>
          </w:tcPr>
          <w:p w14:paraId="38DCA21C" w14:textId="35D18916" w:rsidR="00CC4BCD" w:rsidRPr="00CC4BCD" w:rsidRDefault="00CC4BCD" w:rsidP="00CC4BCD">
            <w:pPr>
              <w:rPr>
                <w:lang w:val="en-GB"/>
              </w:rPr>
            </w:pPr>
            <w:r w:rsidRPr="00CC4BCD">
              <w:rPr>
                <w:lang w:val="en-GB"/>
              </w:rPr>
              <w:t>SS21705</w:t>
            </w:r>
          </w:p>
        </w:tc>
        <w:tc>
          <w:tcPr>
            <w:tcW w:w="7479" w:type="dxa"/>
          </w:tcPr>
          <w:p w14:paraId="0343EC16" w14:textId="4284E955" w:rsidR="00CC4BCD" w:rsidRPr="00CC4BCD" w:rsidRDefault="00CC4BCD" w:rsidP="00CC4BCD">
            <w:pPr>
              <w:rPr>
                <w:lang w:val="en-GB"/>
              </w:rPr>
            </w:pPr>
            <w:r w:rsidRPr="00CC4BCD">
              <w:rPr>
                <w:lang w:val="en-GB"/>
              </w:rPr>
              <w:t>Allgood Alite® Floor Mounted Door Stop 45x25mm, grade 316, satin stainless steel</w:t>
            </w:r>
          </w:p>
        </w:tc>
      </w:tr>
      <w:tr w:rsidR="00CC4BCD" w14:paraId="0782D0FE" w14:textId="77777777" w:rsidTr="00524210">
        <w:trPr>
          <w:cantSplit/>
        </w:trPr>
        <w:tc>
          <w:tcPr>
            <w:tcW w:w="1068" w:type="dxa"/>
          </w:tcPr>
          <w:p w14:paraId="21E5C629" w14:textId="409852B3" w:rsidR="00CC4BCD" w:rsidRPr="00CC4BCD" w:rsidRDefault="00CC4BCD" w:rsidP="00CC4BCD">
            <w:pPr>
              <w:rPr>
                <w:lang w:val="en-GB"/>
              </w:rPr>
            </w:pPr>
            <w:r w:rsidRPr="00CC4BCD">
              <w:rPr>
                <w:lang w:val="en-GB"/>
              </w:rPr>
              <w:t>1.00 ea</w:t>
            </w:r>
          </w:p>
        </w:tc>
        <w:tc>
          <w:tcPr>
            <w:tcW w:w="2136" w:type="dxa"/>
          </w:tcPr>
          <w:p w14:paraId="06EFD7D5" w14:textId="2EA9803C" w:rsidR="00CC4BCD" w:rsidRPr="00CC4BCD" w:rsidRDefault="00CC4BCD" w:rsidP="00CC4BCD">
            <w:pPr>
              <w:rPr>
                <w:lang w:val="en-GB"/>
              </w:rPr>
            </w:pPr>
            <w:r w:rsidRPr="00CC4BCD">
              <w:rPr>
                <w:lang w:val="en-GB"/>
              </w:rPr>
              <w:t>ZQ0062599 *</w:t>
            </w:r>
          </w:p>
        </w:tc>
        <w:tc>
          <w:tcPr>
            <w:tcW w:w="7479" w:type="dxa"/>
          </w:tcPr>
          <w:p w14:paraId="73A87B82"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3ECAD524" w14:textId="77777777" w:rsidR="00CC4BCD" w:rsidRPr="00CC4BCD" w:rsidRDefault="00CC4BCD" w:rsidP="00CC4BCD">
            <w:pPr>
              <w:rPr>
                <w:lang w:val="en-GB"/>
              </w:rPr>
            </w:pPr>
          </w:p>
          <w:p w14:paraId="3A37BE0D" w14:textId="065F93B5" w:rsidR="00CC4BCD" w:rsidRPr="00CC4BCD" w:rsidRDefault="00CC4BCD" w:rsidP="00CC4BCD">
            <w:pPr>
              <w:rPr>
                <w:lang w:val="en-GB"/>
              </w:rPr>
            </w:pPr>
            <w:r w:rsidRPr="00CC4BCD">
              <w:rPr>
                <w:lang w:val="en-GB"/>
              </w:rPr>
              <w:t>NOMINAL SIZE ONLY - EXACT SIZES TBC FROM SITE</w:t>
            </w:r>
          </w:p>
        </w:tc>
      </w:tr>
      <w:tr w:rsidR="00CC4BCD" w14:paraId="2FA6B638" w14:textId="77777777" w:rsidTr="00524210">
        <w:trPr>
          <w:cantSplit/>
        </w:trPr>
        <w:tc>
          <w:tcPr>
            <w:tcW w:w="1068" w:type="dxa"/>
          </w:tcPr>
          <w:p w14:paraId="10344969" w14:textId="29A94E3F" w:rsidR="00CC4BCD" w:rsidRPr="00CC4BCD" w:rsidRDefault="00CC4BCD" w:rsidP="00CC4BCD">
            <w:pPr>
              <w:rPr>
                <w:lang w:val="en-GB"/>
              </w:rPr>
            </w:pPr>
            <w:r w:rsidRPr="00CC4BCD">
              <w:rPr>
                <w:lang w:val="en-GB"/>
              </w:rPr>
              <w:t>1.00 ea</w:t>
            </w:r>
          </w:p>
        </w:tc>
        <w:tc>
          <w:tcPr>
            <w:tcW w:w="2136" w:type="dxa"/>
          </w:tcPr>
          <w:p w14:paraId="40F0FBD0" w14:textId="5F2BA0CD" w:rsidR="00CC4BCD" w:rsidRPr="00CC4BCD" w:rsidRDefault="00CC4BCD" w:rsidP="00CC4BCD">
            <w:pPr>
              <w:rPr>
                <w:lang w:val="en-GB"/>
              </w:rPr>
            </w:pPr>
            <w:r w:rsidRPr="00CC4BCD">
              <w:rPr>
                <w:lang w:val="en-GB"/>
              </w:rPr>
              <w:t>ZQ0062609 *</w:t>
            </w:r>
          </w:p>
        </w:tc>
        <w:tc>
          <w:tcPr>
            <w:tcW w:w="7479" w:type="dxa"/>
          </w:tcPr>
          <w:p w14:paraId="3FCB7ACE"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4B7E33EB" w14:textId="77777777" w:rsidR="00CC4BCD" w:rsidRPr="00CC4BCD" w:rsidRDefault="00CC4BCD" w:rsidP="00CC4BCD">
            <w:pPr>
              <w:rPr>
                <w:lang w:val="en-GB"/>
              </w:rPr>
            </w:pPr>
          </w:p>
          <w:p w14:paraId="77F93D04" w14:textId="439A9C1B" w:rsidR="00CC4BCD" w:rsidRPr="00CC4BCD" w:rsidRDefault="00CC4BCD" w:rsidP="00CC4BCD">
            <w:pPr>
              <w:rPr>
                <w:lang w:val="en-GB"/>
              </w:rPr>
            </w:pPr>
            <w:r w:rsidRPr="00CC4BCD">
              <w:rPr>
                <w:lang w:val="en-GB"/>
              </w:rPr>
              <w:t>Final Site Size to be confirmed.</w:t>
            </w:r>
          </w:p>
        </w:tc>
      </w:tr>
    </w:tbl>
    <w:p w14:paraId="112D6F97"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5ABC1E21" w14:textId="77777777" w:rsidTr="00CC4BCD">
        <w:tc>
          <w:tcPr>
            <w:tcW w:w="10683" w:type="dxa"/>
          </w:tcPr>
          <w:p w14:paraId="0F340BFA" w14:textId="7DDCCD8C" w:rsidR="00CC4BCD" w:rsidRPr="00CC4BCD" w:rsidRDefault="00CC4BCD" w:rsidP="00CC4BCD">
            <w:pPr>
              <w:pStyle w:val="NoSpacing"/>
              <w:jc w:val="right"/>
              <w:rPr>
                <w:lang w:val="en-GB"/>
              </w:rPr>
            </w:pPr>
            <w:r w:rsidRPr="00CC4BCD">
              <w:rPr>
                <w:lang w:val="en-GB"/>
              </w:rPr>
              <w:t>Total GBP: 443.30</w:t>
            </w:r>
          </w:p>
        </w:tc>
      </w:tr>
    </w:tbl>
    <w:p w14:paraId="4A56BBD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565847AD" w14:textId="77777777" w:rsidTr="00CC4BCD">
        <w:tc>
          <w:tcPr>
            <w:tcW w:w="1780" w:type="dxa"/>
          </w:tcPr>
          <w:p w14:paraId="3DE44855" w14:textId="13C28ED8" w:rsidR="00CC4BCD" w:rsidRPr="00CC4BCD" w:rsidRDefault="00CC4BCD" w:rsidP="00CC4BCD">
            <w:pPr>
              <w:pStyle w:val="NoSpacing"/>
              <w:rPr>
                <w:b/>
                <w:lang w:val="en-GB"/>
              </w:rPr>
            </w:pPr>
            <w:r w:rsidRPr="00CC4BCD">
              <w:rPr>
                <w:b/>
                <w:lang w:val="en-GB"/>
              </w:rPr>
              <w:t>Door Numbers</w:t>
            </w:r>
          </w:p>
        </w:tc>
        <w:tc>
          <w:tcPr>
            <w:tcW w:w="1780" w:type="dxa"/>
          </w:tcPr>
          <w:p w14:paraId="79B7C7DB" w14:textId="77777777" w:rsidR="00CC4BCD" w:rsidRDefault="00CC4BCD" w:rsidP="00CC4BCD">
            <w:pPr>
              <w:pStyle w:val="NoSpacing"/>
              <w:rPr>
                <w:lang w:val="en-GB"/>
              </w:rPr>
            </w:pPr>
          </w:p>
        </w:tc>
        <w:tc>
          <w:tcPr>
            <w:tcW w:w="1780" w:type="dxa"/>
          </w:tcPr>
          <w:p w14:paraId="1A7B1ABE" w14:textId="77777777" w:rsidR="00CC4BCD" w:rsidRDefault="00CC4BCD" w:rsidP="00CC4BCD">
            <w:pPr>
              <w:pStyle w:val="NoSpacing"/>
              <w:rPr>
                <w:lang w:val="en-GB"/>
              </w:rPr>
            </w:pPr>
          </w:p>
        </w:tc>
        <w:tc>
          <w:tcPr>
            <w:tcW w:w="1781" w:type="dxa"/>
          </w:tcPr>
          <w:p w14:paraId="7FBD9A00" w14:textId="77777777" w:rsidR="00CC4BCD" w:rsidRDefault="00CC4BCD" w:rsidP="00CC4BCD">
            <w:pPr>
              <w:pStyle w:val="NoSpacing"/>
              <w:rPr>
                <w:lang w:val="en-GB"/>
              </w:rPr>
            </w:pPr>
          </w:p>
        </w:tc>
        <w:tc>
          <w:tcPr>
            <w:tcW w:w="1781" w:type="dxa"/>
          </w:tcPr>
          <w:p w14:paraId="27C9EDEF" w14:textId="77777777" w:rsidR="00CC4BCD" w:rsidRDefault="00CC4BCD" w:rsidP="00CC4BCD">
            <w:pPr>
              <w:pStyle w:val="NoSpacing"/>
              <w:rPr>
                <w:lang w:val="en-GB"/>
              </w:rPr>
            </w:pPr>
          </w:p>
        </w:tc>
        <w:tc>
          <w:tcPr>
            <w:tcW w:w="1781" w:type="dxa"/>
          </w:tcPr>
          <w:p w14:paraId="08B9AE16" w14:textId="77777777" w:rsidR="00CC4BCD" w:rsidRDefault="00CC4BCD" w:rsidP="00CC4BCD">
            <w:pPr>
              <w:pStyle w:val="NoSpacing"/>
              <w:rPr>
                <w:lang w:val="en-GB"/>
              </w:rPr>
            </w:pPr>
          </w:p>
        </w:tc>
      </w:tr>
      <w:tr w:rsidR="00CC4BCD" w14:paraId="31C97A46" w14:textId="77777777" w:rsidTr="00CC4BCD">
        <w:tc>
          <w:tcPr>
            <w:tcW w:w="1780" w:type="dxa"/>
          </w:tcPr>
          <w:p w14:paraId="6787C5C4" w14:textId="77777777" w:rsidR="00CC4BCD" w:rsidRPr="00CC4BCD" w:rsidRDefault="00CC4BCD" w:rsidP="00CC4BCD">
            <w:pPr>
              <w:pStyle w:val="NoSpacing"/>
              <w:rPr>
                <w:b/>
                <w:lang w:val="en-GB"/>
              </w:rPr>
            </w:pPr>
          </w:p>
        </w:tc>
        <w:tc>
          <w:tcPr>
            <w:tcW w:w="1780" w:type="dxa"/>
          </w:tcPr>
          <w:p w14:paraId="5EBADECC" w14:textId="77777777" w:rsidR="00CC4BCD" w:rsidRDefault="00CC4BCD" w:rsidP="00CC4BCD">
            <w:pPr>
              <w:pStyle w:val="NoSpacing"/>
              <w:rPr>
                <w:lang w:val="en-GB"/>
              </w:rPr>
            </w:pPr>
          </w:p>
        </w:tc>
        <w:tc>
          <w:tcPr>
            <w:tcW w:w="1780" w:type="dxa"/>
          </w:tcPr>
          <w:p w14:paraId="420215D8" w14:textId="77777777" w:rsidR="00CC4BCD" w:rsidRDefault="00CC4BCD" w:rsidP="00CC4BCD">
            <w:pPr>
              <w:pStyle w:val="NoSpacing"/>
              <w:rPr>
                <w:lang w:val="en-GB"/>
              </w:rPr>
            </w:pPr>
          </w:p>
        </w:tc>
        <w:tc>
          <w:tcPr>
            <w:tcW w:w="1781" w:type="dxa"/>
          </w:tcPr>
          <w:p w14:paraId="650CE239" w14:textId="77777777" w:rsidR="00CC4BCD" w:rsidRDefault="00CC4BCD" w:rsidP="00CC4BCD">
            <w:pPr>
              <w:pStyle w:val="NoSpacing"/>
              <w:rPr>
                <w:lang w:val="en-GB"/>
              </w:rPr>
            </w:pPr>
          </w:p>
        </w:tc>
        <w:tc>
          <w:tcPr>
            <w:tcW w:w="1781" w:type="dxa"/>
          </w:tcPr>
          <w:p w14:paraId="3A4F8DFB" w14:textId="77777777" w:rsidR="00CC4BCD" w:rsidRDefault="00CC4BCD" w:rsidP="00CC4BCD">
            <w:pPr>
              <w:pStyle w:val="NoSpacing"/>
              <w:rPr>
                <w:lang w:val="en-GB"/>
              </w:rPr>
            </w:pPr>
          </w:p>
        </w:tc>
        <w:tc>
          <w:tcPr>
            <w:tcW w:w="1781" w:type="dxa"/>
          </w:tcPr>
          <w:p w14:paraId="1906B7E5" w14:textId="77777777" w:rsidR="00CC4BCD" w:rsidRDefault="00CC4BCD" w:rsidP="00CC4BCD">
            <w:pPr>
              <w:pStyle w:val="NoSpacing"/>
              <w:rPr>
                <w:lang w:val="en-GB"/>
              </w:rPr>
            </w:pPr>
          </w:p>
        </w:tc>
      </w:tr>
      <w:tr w:rsidR="00CC4BCD" w14:paraId="4E20B9B2" w14:textId="77777777" w:rsidTr="00CC4BCD">
        <w:tc>
          <w:tcPr>
            <w:tcW w:w="1780" w:type="dxa"/>
          </w:tcPr>
          <w:p w14:paraId="39F4C8F8" w14:textId="5880C518" w:rsidR="00CC4BCD" w:rsidRPr="00CC4BCD" w:rsidRDefault="00CC4BCD" w:rsidP="00CC4BCD">
            <w:pPr>
              <w:pStyle w:val="NoSpacing"/>
              <w:rPr>
                <w:lang w:val="en-GB"/>
              </w:rPr>
            </w:pPr>
            <w:r w:rsidRPr="00CC4BCD">
              <w:rPr>
                <w:lang w:val="en-GB"/>
              </w:rPr>
              <w:t>PM.DR.BM.01.01</w:t>
            </w:r>
          </w:p>
        </w:tc>
        <w:tc>
          <w:tcPr>
            <w:tcW w:w="1780" w:type="dxa"/>
          </w:tcPr>
          <w:p w14:paraId="7ECEB585" w14:textId="77777777" w:rsidR="00CC4BCD" w:rsidRDefault="00CC4BCD" w:rsidP="00CC4BCD">
            <w:pPr>
              <w:pStyle w:val="NoSpacing"/>
              <w:rPr>
                <w:lang w:val="en-GB"/>
              </w:rPr>
            </w:pPr>
          </w:p>
        </w:tc>
        <w:tc>
          <w:tcPr>
            <w:tcW w:w="1780" w:type="dxa"/>
          </w:tcPr>
          <w:p w14:paraId="5B16B0F1" w14:textId="77777777" w:rsidR="00CC4BCD" w:rsidRDefault="00CC4BCD" w:rsidP="00CC4BCD">
            <w:pPr>
              <w:pStyle w:val="NoSpacing"/>
              <w:rPr>
                <w:lang w:val="en-GB"/>
              </w:rPr>
            </w:pPr>
          </w:p>
        </w:tc>
        <w:tc>
          <w:tcPr>
            <w:tcW w:w="1781" w:type="dxa"/>
          </w:tcPr>
          <w:p w14:paraId="108EF0AF" w14:textId="77777777" w:rsidR="00CC4BCD" w:rsidRDefault="00CC4BCD" w:rsidP="00CC4BCD">
            <w:pPr>
              <w:pStyle w:val="NoSpacing"/>
              <w:rPr>
                <w:lang w:val="en-GB"/>
              </w:rPr>
            </w:pPr>
          </w:p>
        </w:tc>
        <w:tc>
          <w:tcPr>
            <w:tcW w:w="1781" w:type="dxa"/>
          </w:tcPr>
          <w:p w14:paraId="56B428F6" w14:textId="77777777" w:rsidR="00CC4BCD" w:rsidRDefault="00CC4BCD" w:rsidP="00CC4BCD">
            <w:pPr>
              <w:pStyle w:val="NoSpacing"/>
              <w:rPr>
                <w:lang w:val="en-GB"/>
              </w:rPr>
            </w:pPr>
          </w:p>
        </w:tc>
        <w:tc>
          <w:tcPr>
            <w:tcW w:w="1781" w:type="dxa"/>
          </w:tcPr>
          <w:p w14:paraId="589458D5" w14:textId="77777777" w:rsidR="00CC4BCD" w:rsidRDefault="00CC4BCD" w:rsidP="00CC4BCD">
            <w:pPr>
              <w:pStyle w:val="NoSpacing"/>
              <w:rPr>
                <w:lang w:val="en-GB"/>
              </w:rPr>
            </w:pPr>
          </w:p>
        </w:tc>
      </w:tr>
    </w:tbl>
    <w:p w14:paraId="6AC9F42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663"/>
        <w:gridCol w:w="222"/>
        <w:gridCol w:w="222"/>
        <w:gridCol w:w="222"/>
      </w:tblGrid>
      <w:tr w:rsidR="00CC4BCD" w14:paraId="00C3189C" w14:textId="77777777" w:rsidTr="00CC4BCD">
        <w:trPr>
          <w:cantSplit/>
        </w:trPr>
        <w:tc>
          <w:tcPr>
            <w:tcW w:w="0" w:type="auto"/>
          </w:tcPr>
          <w:p w14:paraId="47B2D425" w14:textId="5793CD0C" w:rsidR="00CC4BCD" w:rsidRPr="00CC4BCD" w:rsidRDefault="00CC4BCD" w:rsidP="00CC4BCD">
            <w:pPr>
              <w:pStyle w:val="NoSpacing"/>
              <w:rPr>
                <w:b/>
                <w:lang w:val="en-GB"/>
              </w:rPr>
            </w:pPr>
            <w:r w:rsidRPr="00CC4BCD">
              <w:rPr>
                <w:b/>
                <w:lang w:val="en-GB"/>
              </w:rPr>
              <w:t>Remarks</w:t>
            </w:r>
          </w:p>
        </w:tc>
        <w:tc>
          <w:tcPr>
            <w:tcW w:w="0" w:type="auto"/>
          </w:tcPr>
          <w:p w14:paraId="32816EAD" w14:textId="77777777" w:rsidR="00CC4BCD" w:rsidRDefault="00CC4BCD" w:rsidP="00CC4BCD">
            <w:pPr>
              <w:pStyle w:val="NoSpacing"/>
              <w:rPr>
                <w:lang w:val="en-GB"/>
              </w:rPr>
            </w:pPr>
          </w:p>
        </w:tc>
        <w:tc>
          <w:tcPr>
            <w:tcW w:w="0" w:type="auto"/>
          </w:tcPr>
          <w:p w14:paraId="2A7FB785" w14:textId="77777777" w:rsidR="00CC4BCD" w:rsidRDefault="00CC4BCD" w:rsidP="00CC4BCD">
            <w:pPr>
              <w:pStyle w:val="NoSpacing"/>
              <w:rPr>
                <w:lang w:val="en-GB"/>
              </w:rPr>
            </w:pPr>
          </w:p>
        </w:tc>
        <w:tc>
          <w:tcPr>
            <w:tcW w:w="0" w:type="auto"/>
          </w:tcPr>
          <w:p w14:paraId="00B02689" w14:textId="77777777" w:rsidR="00CC4BCD" w:rsidRDefault="00CC4BCD" w:rsidP="00CC4BCD">
            <w:pPr>
              <w:pStyle w:val="NoSpacing"/>
              <w:rPr>
                <w:lang w:val="en-GB"/>
              </w:rPr>
            </w:pPr>
          </w:p>
        </w:tc>
      </w:tr>
      <w:tr w:rsidR="00CC4BCD" w14:paraId="7EC4ACF3" w14:textId="77777777" w:rsidTr="00CC4BCD">
        <w:trPr>
          <w:cantSplit/>
        </w:trPr>
        <w:tc>
          <w:tcPr>
            <w:tcW w:w="0" w:type="auto"/>
          </w:tcPr>
          <w:p w14:paraId="60023C31" w14:textId="77777777" w:rsidR="00CC4BCD" w:rsidRPr="00CC4BCD" w:rsidRDefault="00CC4BCD" w:rsidP="00CC4BCD">
            <w:pPr>
              <w:pStyle w:val="NoSpacing"/>
              <w:rPr>
                <w:lang w:val="en-GB"/>
              </w:rPr>
            </w:pPr>
            <w:r w:rsidRPr="00CC4BCD">
              <w:rPr>
                <w:lang w:val="en-GB"/>
              </w:rPr>
              <w:t>PM.DR.B1.PL21.02 - Components subject to approval by door manufacturer to ensure compliance with security rating.</w:t>
            </w:r>
          </w:p>
          <w:p w14:paraId="0E50FBEE" w14:textId="5A2BDE76" w:rsidR="00CC4BCD" w:rsidRPr="00CC4BCD" w:rsidRDefault="00CC4BCD" w:rsidP="00CC4BCD">
            <w:pPr>
              <w:pStyle w:val="NoSpacing"/>
              <w:rPr>
                <w:lang w:val="en-GB"/>
              </w:rPr>
            </w:pPr>
          </w:p>
        </w:tc>
        <w:tc>
          <w:tcPr>
            <w:tcW w:w="0" w:type="auto"/>
          </w:tcPr>
          <w:p w14:paraId="53DD873E" w14:textId="77777777" w:rsidR="00CC4BCD" w:rsidRDefault="00CC4BCD" w:rsidP="00CC4BCD">
            <w:pPr>
              <w:pStyle w:val="NoSpacing"/>
              <w:rPr>
                <w:lang w:val="en-GB"/>
              </w:rPr>
            </w:pPr>
          </w:p>
        </w:tc>
        <w:tc>
          <w:tcPr>
            <w:tcW w:w="0" w:type="auto"/>
          </w:tcPr>
          <w:p w14:paraId="749A2EAF" w14:textId="77777777" w:rsidR="00CC4BCD" w:rsidRDefault="00CC4BCD" w:rsidP="00CC4BCD">
            <w:pPr>
              <w:pStyle w:val="NoSpacing"/>
              <w:rPr>
                <w:lang w:val="en-GB"/>
              </w:rPr>
            </w:pPr>
          </w:p>
        </w:tc>
        <w:tc>
          <w:tcPr>
            <w:tcW w:w="0" w:type="auto"/>
          </w:tcPr>
          <w:p w14:paraId="59FDF59F" w14:textId="77777777" w:rsidR="00CC4BCD" w:rsidRDefault="00CC4BCD" w:rsidP="00CC4BCD">
            <w:pPr>
              <w:pStyle w:val="NoSpacing"/>
              <w:rPr>
                <w:lang w:val="en-GB"/>
              </w:rPr>
            </w:pPr>
          </w:p>
        </w:tc>
      </w:tr>
    </w:tbl>
    <w:p w14:paraId="3F944E4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09F96DC" w14:textId="77777777" w:rsidTr="00CC4BCD">
        <w:trPr>
          <w:cantSplit/>
        </w:trPr>
        <w:tc>
          <w:tcPr>
            <w:tcW w:w="0" w:type="auto"/>
          </w:tcPr>
          <w:p w14:paraId="050D737E" w14:textId="77777777" w:rsidR="00CC4BCD" w:rsidRDefault="00CC4BCD" w:rsidP="00CC4BCD">
            <w:pPr>
              <w:pStyle w:val="NoSpacing"/>
              <w:rPr>
                <w:lang w:val="en-GB"/>
              </w:rPr>
            </w:pPr>
          </w:p>
        </w:tc>
        <w:tc>
          <w:tcPr>
            <w:tcW w:w="0" w:type="auto"/>
          </w:tcPr>
          <w:p w14:paraId="70144FBC" w14:textId="77777777" w:rsidR="00CC4BCD" w:rsidRDefault="00CC4BCD" w:rsidP="00CC4BCD">
            <w:pPr>
              <w:pStyle w:val="NoSpacing"/>
              <w:rPr>
                <w:lang w:val="en-GB"/>
              </w:rPr>
            </w:pPr>
          </w:p>
        </w:tc>
        <w:tc>
          <w:tcPr>
            <w:tcW w:w="0" w:type="auto"/>
          </w:tcPr>
          <w:p w14:paraId="5643CA85" w14:textId="77777777" w:rsidR="00CC4BCD" w:rsidRDefault="00CC4BCD" w:rsidP="00CC4BCD">
            <w:pPr>
              <w:pStyle w:val="NoSpacing"/>
              <w:rPr>
                <w:lang w:val="en-GB"/>
              </w:rPr>
            </w:pPr>
          </w:p>
        </w:tc>
        <w:tc>
          <w:tcPr>
            <w:tcW w:w="0" w:type="auto"/>
          </w:tcPr>
          <w:p w14:paraId="01BD2776" w14:textId="77777777" w:rsidR="00CC4BCD" w:rsidRDefault="00CC4BCD" w:rsidP="00CC4BCD">
            <w:pPr>
              <w:pStyle w:val="NoSpacing"/>
              <w:rPr>
                <w:lang w:val="en-GB"/>
              </w:rPr>
            </w:pPr>
          </w:p>
        </w:tc>
      </w:tr>
    </w:tbl>
    <w:p w14:paraId="558E005E"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840"/>
        <w:gridCol w:w="222"/>
        <w:gridCol w:w="222"/>
      </w:tblGrid>
      <w:tr w:rsidR="00CC4BCD" w14:paraId="7470A1D8" w14:textId="77777777" w:rsidTr="00CC4BCD">
        <w:trPr>
          <w:cantSplit/>
        </w:trPr>
        <w:tc>
          <w:tcPr>
            <w:tcW w:w="0" w:type="auto"/>
          </w:tcPr>
          <w:p w14:paraId="3D383862" w14:textId="1FFDE291" w:rsidR="00CC4BCD" w:rsidRPr="00CC4BCD" w:rsidRDefault="00CC4BCD" w:rsidP="00CC4BCD">
            <w:pPr>
              <w:pStyle w:val="NoSpacing"/>
              <w:rPr>
                <w:b/>
                <w:lang w:val="en-GB"/>
              </w:rPr>
            </w:pPr>
            <w:bookmarkStart w:id="115" w:name="HWSet98" w:colFirst="0" w:colLast="0"/>
            <w:r w:rsidRPr="00CC4BCD">
              <w:rPr>
                <w:b/>
                <w:lang w:val="en-GB"/>
              </w:rPr>
              <w:t>Set 90     -</w:t>
            </w:r>
          </w:p>
        </w:tc>
        <w:tc>
          <w:tcPr>
            <w:tcW w:w="0" w:type="auto"/>
          </w:tcPr>
          <w:p w14:paraId="30D7D24E" w14:textId="69E99B55" w:rsidR="00CC4BCD" w:rsidRPr="00CC4BCD" w:rsidRDefault="00CC4BCD" w:rsidP="00CC4BCD">
            <w:pPr>
              <w:pStyle w:val="NoSpacing"/>
              <w:rPr>
                <w:b/>
                <w:lang w:val="en-GB"/>
              </w:rPr>
            </w:pPr>
            <w:r w:rsidRPr="00CC4BCD">
              <w:rPr>
                <w:b/>
                <w:lang w:val="en-GB"/>
              </w:rPr>
              <w:t>BOH - Single circulation door - DRT-02 - BWD/01/05/a/FD60c - nds</w:t>
            </w:r>
          </w:p>
        </w:tc>
        <w:tc>
          <w:tcPr>
            <w:tcW w:w="0" w:type="auto"/>
          </w:tcPr>
          <w:p w14:paraId="62ABD7D8" w14:textId="77777777" w:rsidR="00CC4BCD" w:rsidRDefault="00CC4BCD" w:rsidP="00CC4BCD">
            <w:pPr>
              <w:pStyle w:val="NoSpacing"/>
              <w:rPr>
                <w:lang w:val="en-GB"/>
              </w:rPr>
            </w:pPr>
          </w:p>
        </w:tc>
        <w:tc>
          <w:tcPr>
            <w:tcW w:w="0" w:type="auto"/>
          </w:tcPr>
          <w:p w14:paraId="75846DAE" w14:textId="77777777" w:rsidR="00CC4BCD" w:rsidRDefault="00CC4BCD" w:rsidP="00CC4BCD">
            <w:pPr>
              <w:pStyle w:val="NoSpacing"/>
              <w:rPr>
                <w:lang w:val="en-GB"/>
              </w:rPr>
            </w:pPr>
          </w:p>
        </w:tc>
      </w:tr>
      <w:bookmarkEnd w:id="115"/>
    </w:tbl>
    <w:p w14:paraId="0638228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6"/>
        <w:gridCol w:w="7297"/>
      </w:tblGrid>
      <w:tr w:rsidR="00CC4BCD" w14:paraId="00A784A2" w14:textId="77777777" w:rsidTr="00B70DA0">
        <w:trPr>
          <w:cantSplit/>
        </w:trPr>
        <w:tc>
          <w:tcPr>
            <w:tcW w:w="1068" w:type="dxa"/>
          </w:tcPr>
          <w:p w14:paraId="3693675F" w14:textId="5D40C20F" w:rsidR="00CC4BCD" w:rsidRPr="00CC4BCD" w:rsidRDefault="00CC4BCD" w:rsidP="00CC4BCD">
            <w:pPr>
              <w:rPr>
                <w:b/>
                <w:lang w:val="en-GB"/>
              </w:rPr>
            </w:pPr>
            <w:r w:rsidRPr="00CC4BCD">
              <w:rPr>
                <w:b/>
                <w:lang w:val="en-GB"/>
              </w:rPr>
              <w:t>Quantity</w:t>
            </w:r>
          </w:p>
        </w:tc>
        <w:tc>
          <w:tcPr>
            <w:tcW w:w="2136" w:type="dxa"/>
          </w:tcPr>
          <w:p w14:paraId="7E9A6FC3" w14:textId="1861B04A" w:rsidR="00CC4BCD" w:rsidRPr="00CC4BCD" w:rsidRDefault="00CC4BCD" w:rsidP="00CC4BCD">
            <w:pPr>
              <w:rPr>
                <w:b/>
                <w:lang w:val="en-GB"/>
              </w:rPr>
            </w:pPr>
            <w:r w:rsidRPr="00CC4BCD">
              <w:rPr>
                <w:b/>
                <w:lang w:val="en-GB"/>
              </w:rPr>
              <w:t>Item number</w:t>
            </w:r>
          </w:p>
        </w:tc>
        <w:tc>
          <w:tcPr>
            <w:tcW w:w="7479" w:type="dxa"/>
          </w:tcPr>
          <w:p w14:paraId="5949D61A" w14:textId="76B4BD81" w:rsidR="00CC4BCD" w:rsidRPr="00CC4BCD" w:rsidRDefault="00CC4BCD" w:rsidP="00CC4BCD">
            <w:pPr>
              <w:rPr>
                <w:b/>
                <w:lang w:val="en-GB"/>
              </w:rPr>
            </w:pPr>
            <w:r w:rsidRPr="00CC4BCD">
              <w:rPr>
                <w:b/>
                <w:lang w:val="en-GB"/>
              </w:rPr>
              <w:t>Description</w:t>
            </w:r>
          </w:p>
        </w:tc>
      </w:tr>
      <w:tr w:rsidR="00CC4BCD" w14:paraId="16D839BA" w14:textId="77777777" w:rsidTr="00B70DA0">
        <w:trPr>
          <w:cantSplit/>
        </w:trPr>
        <w:tc>
          <w:tcPr>
            <w:tcW w:w="1068" w:type="dxa"/>
          </w:tcPr>
          <w:p w14:paraId="70BECD4D" w14:textId="002B4BF2" w:rsidR="00CC4BCD" w:rsidRPr="00CC4BCD" w:rsidRDefault="00CC4BCD" w:rsidP="00CC4BCD">
            <w:pPr>
              <w:rPr>
                <w:lang w:val="en-GB"/>
              </w:rPr>
            </w:pPr>
            <w:r w:rsidRPr="00CC4BCD">
              <w:rPr>
                <w:lang w:val="en-GB"/>
              </w:rPr>
              <w:t>4.00 ea</w:t>
            </w:r>
          </w:p>
        </w:tc>
        <w:tc>
          <w:tcPr>
            <w:tcW w:w="2136" w:type="dxa"/>
          </w:tcPr>
          <w:p w14:paraId="62D7063F" w14:textId="180D3F4F" w:rsidR="00CC4BCD" w:rsidRPr="00CC4BCD" w:rsidRDefault="00CC4BCD" w:rsidP="00CC4BCD">
            <w:pPr>
              <w:rPr>
                <w:lang w:val="en-GB"/>
              </w:rPr>
            </w:pPr>
            <w:r w:rsidRPr="00CC4BCD">
              <w:rPr>
                <w:lang w:val="en-GB"/>
              </w:rPr>
              <w:t>SS97501R</w:t>
            </w:r>
          </w:p>
        </w:tc>
        <w:tc>
          <w:tcPr>
            <w:tcW w:w="7479" w:type="dxa"/>
          </w:tcPr>
          <w:p w14:paraId="6E1781B7" w14:textId="44B35CBF"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4D18461F" w14:textId="77777777" w:rsidTr="00B70DA0">
        <w:trPr>
          <w:cantSplit/>
        </w:trPr>
        <w:tc>
          <w:tcPr>
            <w:tcW w:w="1068" w:type="dxa"/>
          </w:tcPr>
          <w:p w14:paraId="41B44F73" w14:textId="3746F08C" w:rsidR="00CC4BCD" w:rsidRPr="00CC4BCD" w:rsidRDefault="00CC4BCD" w:rsidP="00CC4BCD">
            <w:pPr>
              <w:rPr>
                <w:lang w:val="en-GB"/>
              </w:rPr>
            </w:pPr>
            <w:r w:rsidRPr="00CC4BCD">
              <w:rPr>
                <w:lang w:val="en-GB"/>
              </w:rPr>
              <w:t>8.00 ea</w:t>
            </w:r>
          </w:p>
        </w:tc>
        <w:tc>
          <w:tcPr>
            <w:tcW w:w="2136" w:type="dxa"/>
          </w:tcPr>
          <w:p w14:paraId="3D58B49C" w14:textId="37870A2B" w:rsidR="00CC4BCD" w:rsidRPr="00CC4BCD" w:rsidRDefault="00CC4BCD" w:rsidP="00CC4BCD">
            <w:pPr>
              <w:rPr>
                <w:lang w:val="en-GB"/>
              </w:rPr>
            </w:pPr>
            <w:r w:rsidRPr="00CC4BCD">
              <w:rPr>
                <w:lang w:val="en-GB"/>
              </w:rPr>
              <w:t>XX8066FP</w:t>
            </w:r>
          </w:p>
        </w:tc>
        <w:tc>
          <w:tcPr>
            <w:tcW w:w="7479" w:type="dxa"/>
          </w:tcPr>
          <w:p w14:paraId="0F15A99B" w14:textId="529DEF42"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07A44852" w14:textId="77777777" w:rsidTr="00B70DA0">
        <w:trPr>
          <w:cantSplit/>
        </w:trPr>
        <w:tc>
          <w:tcPr>
            <w:tcW w:w="1068" w:type="dxa"/>
          </w:tcPr>
          <w:p w14:paraId="36A1D6E4" w14:textId="447716BB" w:rsidR="00CC4BCD" w:rsidRPr="00CC4BCD" w:rsidRDefault="00CC4BCD" w:rsidP="00CC4BCD">
            <w:pPr>
              <w:rPr>
                <w:lang w:val="en-GB"/>
              </w:rPr>
            </w:pPr>
            <w:r w:rsidRPr="00CC4BCD">
              <w:rPr>
                <w:lang w:val="en-GB"/>
              </w:rPr>
              <w:t>1.00 ea</w:t>
            </w:r>
          </w:p>
        </w:tc>
        <w:tc>
          <w:tcPr>
            <w:tcW w:w="2136" w:type="dxa"/>
          </w:tcPr>
          <w:p w14:paraId="79BDB900" w14:textId="27AFCC77" w:rsidR="00CC4BCD" w:rsidRPr="00CC4BCD" w:rsidRDefault="00CC4BCD" w:rsidP="00CC4BCD">
            <w:pPr>
              <w:rPr>
                <w:lang w:val="en-GB"/>
              </w:rPr>
            </w:pPr>
            <w:r w:rsidRPr="00CC4BCD">
              <w:rPr>
                <w:lang w:val="en-GB"/>
              </w:rPr>
              <w:t>XX98141S6</w:t>
            </w:r>
          </w:p>
        </w:tc>
        <w:tc>
          <w:tcPr>
            <w:tcW w:w="7479" w:type="dxa"/>
          </w:tcPr>
          <w:p w14:paraId="7E6F1C79" w14:textId="28D54E98"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02EA66A2" w14:textId="77777777" w:rsidTr="00B70DA0">
        <w:trPr>
          <w:cantSplit/>
        </w:trPr>
        <w:tc>
          <w:tcPr>
            <w:tcW w:w="1068" w:type="dxa"/>
          </w:tcPr>
          <w:p w14:paraId="60552CFA" w14:textId="75700A33" w:rsidR="00CC4BCD" w:rsidRPr="00CC4BCD" w:rsidRDefault="00CC4BCD" w:rsidP="00CC4BCD">
            <w:pPr>
              <w:rPr>
                <w:lang w:val="en-GB"/>
              </w:rPr>
            </w:pPr>
            <w:r w:rsidRPr="00CC4BCD">
              <w:rPr>
                <w:lang w:val="en-GB"/>
              </w:rPr>
              <w:t>1.00 ea</w:t>
            </w:r>
          </w:p>
        </w:tc>
        <w:tc>
          <w:tcPr>
            <w:tcW w:w="2136" w:type="dxa"/>
          </w:tcPr>
          <w:p w14:paraId="3EAB4F5B" w14:textId="66442CF4" w:rsidR="00CC4BCD" w:rsidRPr="00CC4BCD" w:rsidRDefault="00CC4BCD" w:rsidP="00CC4BCD">
            <w:pPr>
              <w:rPr>
                <w:lang w:val="en-GB"/>
              </w:rPr>
            </w:pPr>
            <w:r w:rsidRPr="00CC4BCD">
              <w:rPr>
                <w:lang w:val="en-GB"/>
              </w:rPr>
              <w:t>SS1771</w:t>
            </w:r>
          </w:p>
        </w:tc>
        <w:tc>
          <w:tcPr>
            <w:tcW w:w="7479" w:type="dxa"/>
          </w:tcPr>
          <w:p w14:paraId="4D103C69" w14:textId="4B01529B"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68C9B660" w14:textId="77777777" w:rsidTr="00B70DA0">
        <w:trPr>
          <w:cantSplit/>
        </w:trPr>
        <w:tc>
          <w:tcPr>
            <w:tcW w:w="1068" w:type="dxa"/>
          </w:tcPr>
          <w:p w14:paraId="53DCE7A7" w14:textId="1D666A60" w:rsidR="00CC4BCD" w:rsidRPr="00CC4BCD" w:rsidRDefault="00CC4BCD" w:rsidP="00CC4BCD">
            <w:pPr>
              <w:rPr>
                <w:lang w:val="en-GB"/>
              </w:rPr>
            </w:pPr>
            <w:r w:rsidRPr="00CC4BCD">
              <w:rPr>
                <w:lang w:val="en-GB"/>
              </w:rPr>
              <w:t>1.00 ea</w:t>
            </w:r>
          </w:p>
        </w:tc>
        <w:tc>
          <w:tcPr>
            <w:tcW w:w="2136" w:type="dxa"/>
          </w:tcPr>
          <w:p w14:paraId="5CAFC19D" w14:textId="7D0BB51F" w:rsidR="00CC4BCD" w:rsidRPr="00CC4BCD" w:rsidRDefault="00CC4BCD" w:rsidP="00CC4BCD">
            <w:pPr>
              <w:rPr>
                <w:lang w:val="en-GB"/>
              </w:rPr>
            </w:pPr>
            <w:r w:rsidRPr="00CC4BCD">
              <w:rPr>
                <w:lang w:val="en-GB"/>
              </w:rPr>
              <w:t>ZQ0069564 *</w:t>
            </w:r>
          </w:p>
        </w:tc>
        <w:tc>
          <w:tcPr>
            <w:tcW w:w="7479" w:type="dxa"/>
          </w:tcPr>
          <w:p w14:paraId="6A2E73B3"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5727C7A6" w14:textId="77777777" w:rsidR="00CC4BCD" w:rsidRPr="00CC4BCD" w:rsidRDefault="00CC4BCD" w:rsidP="00CC4BCD">
            <w:pPr>
              <w:rPr>
                <w:lang w:val="en-GB"/>
              </w:rPr>
            </w:pPr>
          </w:p>
          <w:p w14:paraId="5DA39CF8" w14:textId="2C2314CE" w:rsidR="00CC4BCD" w:rsidRPr="00CC4BCD" w:rsidRDefault="00CC4BCD" w:rsidP="00CC4BCD">
            <w:pPr>
              <w:rPr>
                <w:lang w:val="en-GB"/>
              </w:rPr>
            </w:pPr>
            <w:r w:rsidRPr="00CC4BCD">
              <w:rPr>
                <w:lang w:val="en-GB"/>
              </w:rPr>
              <w:t>NOMINAL SIZE ONLY - FINAL SIZES TO BE CONFIRMED</w:t>
            </w:r>
          </w:p>
        </w:tc>
      </w:tr>
      <w:tr w:rsidR="00CC4BCD" w14:paraId="11FE81A7" w14:textId="77777777" w:rsidTr="00B70DA0">
        <w:trPr>
          <w:cantSplit/>
        </w:trPr>
        <w:tc>
          <w:tcPr>
            <w:tcW w:w="1068" w:type="dxa"/>
          </w:tcPr>
          <w:p w14:paraId="586D3919" w14:textId="6BC08BAE" w:rsidR="00CC4BCD" w:rsidRPr="00CC4BCD" w:rsidRDefault="00CC4BCD" w:rsidP="00CC4BCD">
            <w:pPr>
              <w:rPr>
                <w:lang w:val="en-GB"/>
              </w:rPr>
            </w:pPr>
            <w:r w:rsidRPr="00CC4BCD">
              <w:rPr>
                <w:lang w:val="en-GB"/>
              </w:rPr>
              <w:t>2.00 ea</w:t>
            </w:r>
          </w:p>
        </w:tc>
        <w:tc>
          <w:tcPr>
            <w:tcW w:w="2136" w:type="dxa"/>
          </w:tcPr>
          <w:p w14:paraId="71346393" w14:textId="54BB82E7" w:rsidR="00CC4BCD" w:rsidRPr="00CC4BCD" w:rsidRDefault="00CC4BCD" w:rsidP="00CC4BCD">
            <w:pPr>
              <w:rPr>
                <w:lang w:val="en-GB"/>
              </w:rPr>
            </w:pPr>
            <w:r w:rsidRPr="00CC4BCD">
              <w:rPr>
                <w:lang w:val="en-GB"/>
              </w:rPr>
              <w:t>XX97949SS</w:t>
            </w:r>
          </w:p>
        </w:tc>
        <w:tc>
          <w:tcPr>
            <w:tcW w:w="7479" w:type="dxa"/>
          </w:tcPr>
          <w:p w14:paraId="01DCE309" w14:textId="7C5924BB"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B6EB0F6" w14:textId="77777777" w:rsidTr="00B70DA0">
        <w:trPr>
          <w:cantSplit/>
        </w:trPr>
        <w:tc>
          <w:tcPr>
            <w:tcW w:w="1068" w:type="dxa"/>
          </w:tcPr>
          <w:p w14:paraId="4AAB9585" w14:textId="2087A4E3" w:rsidR="00CC4BCD" w:rsidRPr="00CC4BCD" w:rsidRDefault="00CC4BCD" w:rsidP="00CC4BCD">
            <w:pPr>
              <w:rPr>
                <w:lang w:val="en-GB"/>
              </w:rPr>
            </w:pPr>
            <w:r w:rsidRPr="00CC4BCD">
              <w:rPr>
                <w:lang w:val="en-GB"/>
              </w:rPr>
              <w:t>1.00 ea</w:t>
            </w:r>
          </w:p>
        </w:tc>
        <w:tc>
          <w:tcPr>
            <w:tcW w:w="2136" w:type="dxa"/>
          </w:tcPr>
          <w:p w14:paraId="3393DBAB" w14:textId="0ECD51F0" w:rsidR="00CC4BCD" w:rsidRPr="00CC4BCD" w:rsidRDefault="00CC4BCD" w:rsidP="00CC4BCD">
            <w:pPr>
              <w:rPr>
                <w:lang w:val="en-GB"/>
              </w:rPr>
            </w:pPr>
            <w:r w:rsidRPr="00CC4BCD">
              <w:rPr>
                <w:lang w:val="en-GB"/>
              </w:rPr>
              <w:t>ZQ0062609 *</w:t>
            </w:r>
          </w:p>
        </w:tc>
        <w:tc>
          <w:tcPr>
            <w:tcW w:w="7479" w:type="dxa"/>
          </w:tcPr>
          <w:p w14:paraId="59E63159"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706372D7" w14:textId="77777777" w:rsidR="00CC4BCD" w:rsidRPr="00CC4BCD" w:rsidRDefault="00CC4BCD" w:rsidP="00CC4BCD">
            <w:pPr>
              <w:rPr>
                <w:lang w:val="en-GB"/>
              </w:rPr>
            </w:pPr>
          </w:p>
          <w:p w14:paraId="4A5F0C7B" w14:textId="32399186" w:rsidR="00CC4BCD" w:rsidRPr="00CC4BCD" w:rsidRDefault="00CC4BCD" w:rsidP="00CC4BCD">
            <w:pPr>
              <w:rPr>
                <w:lang w:val="en-GB"/>
              </w:rPr>
            </w:pPr>
            <w:r w:rsidRPr="00CC4BCD">
              <w:rPr>
                <w:lang w:val="en-GB"/>
              </w:rPr>
              <w:t>Final Site Size to be confirmed.</w:t>
            </w:r>
          </w:p>
        </w:tc>
      </w:tr>
    </w:tbl>
    <w:p w14:paraId="7840884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DC46857" w14:textId="77777777" w:rsidTr="00CC4BCD">
        <w:tc>
          <w:tcPr>
            <w:tcW w:w="10683" w:type="dxa"/>
          </w:tcPr>
          <w:p w14:paraId="619F77D1" w14:textId="32E39C29" w:rsidR="00CC4BCD" w:rsidRPr="00CC4BCD" w:rsidRDefault="00CC4BCD" w:rsidP="00CC4BCD">
            <w:pPr>
              <w:pStyle w:val="NoSpacing"/>
              <w:jc w:val="right"/>
              <w:rPr>
                <w:lang w:val="en-GB"/>
              </w:rPr>
            </w:pPr>
            <w:r w:rsidRPr="00CC4BCD">
              <w:rPr>
                <w:lang w:val="en-GB"/>
              </w:rPr>
              <w:t>Total GBP: 426.07</w:t>
            </w:r>
          </w:p>
        </w:tc>
      </w:tr>
    </w:tbl>
    <w:p w14:paraId="241AF1B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111BE4A3" w14:textId="77777777" w:rsidTr="00CC4BCD">
        <w:tc>
          <w:tcPr>
            <w:tcW w:w="1780" w:type="dxa"/>
          </w:tcPr>
          <w:p w14:paraId="659D1431" w14:textId="761F0313" w:rsidR="00CC4BCD" w:rsidRPr="00CC4BCD" w:rsidRDefault="00CC4BCD" w:rsidP="00CC4BCD">
            <w:pPr>
              <w:pStyle w:val="NoSpacing"/>
              <w:rPr>
                <w:b/>
                <w:lang w:val="en-GB"/>
              </w:rPr>
            </w:pPr>
            <w:r w:rsidRPr="00CC4BCD">
              <w:rPr>
                <w:b/>
                <w:lang w:val="en-GB"/>
              </w:rPr>
              <w:t>Door Numbers</w:t>
            </w:r>
          </w:p>
        </w:tc>
        <w:tc>
          <w:tcPr>
            <w:tcW w:w="1780" w:type="dxa"/>
          </w:tcPr>
          <w:p w14:paraId="561C7F4E" w14:textId="77777777" w:rsidR="00CC4BCD" w:rsidRDefault="00CC4BCD" w:rsidP="00CC4BCD">
            <w:pPr>
              <w:pStyle w:val="NoSpacing"/>
              <w:rPr>
                <w:lang w:val="en-GB"/>
              </w:rPr>
            </w:pPr>
          </w:p>
        </w:tc>
        <w:tc>
          <w:tcPr>
            <w:tcW w:w="1780" w:type="dxa"/>
          </w:tcPr>
          <w:p w14:paraId="1E4CB592" w14:textId="77777777" w:rsidR="00CC4BCD" w:rsidRDefault="00CC4BCD" w:rsidP="00CC4BCD">
            <w:pPr>
              <w:pStyle w:val="NoSpacing"/>
              <w:rPr>
                <w:lang w:val="en-GB"/>
              </w:rPr>
            </w:pPr>
          </w:p>
        </w:tc>
        <w:tc>
          <w:tcPr>
            <w:tcW w:w="1781" w:type="dxa"/>
          </w:tcPr>
          <w:p w14:paraId="7FDE5A88" w14:textId="77777777" w:rsidR="00CC4BCD" w:rsidRDefault="00CC4BCD" w:rsidP="00CC4BCD">
            <w:pPr>
              <w:pStyle w:val="NoSpacing"/>
              <w:rPr>
                <w:lang w:val="en-GB"/>
              </w:rPr>
            </w:pPr>
          </w:p>
        </w:tc>
        <w:tc>
          <w:tcPr>
            <w:tcW w:w="1781" w:type="dxa"/>
          </w:tcPr>
          <w:p w14:paraId="104411F7" w14:textId="77777777" w:rsidR="00CC4BCD" w:rsidRDefault="00CC4BCD" w:rsidP="00CC4BCD">
            <w:pPr>
              <w:pStyle w:val="NoSpacing"/>
              <w:rPr>
                <w:lang w:val="en-GB"/>
              </w:rPr>
            </w:pPr>
          </w:p>
        </w:tc>
        <w:tc>
          <w:tcPr>
            <w:tcW w:w="1781" w:type="dxa"/>
          </w:tcPr>
          <w:p w14:paraId="1E71DC44" w14:textId="77777777" w:rsidR="00CC4BCD" w:rsidRDefault="00CC4BCD" w:rsidP="00CC4BCD">
            <w:pPr>
              <w:pStyle w:val="NoSpacing"/>
              <w:rPr>
                <w:lang w:val="en-GB"/>
              </w:rPr>
            </w:pPr>
          </w:p>
        </w:tc>
      </w:tr>
      <w:tr w:rsidR="00CC4BCD" w14:paraId="28F696F7" w14:textId="77777777" w:rsidTr="00CC4BCD">
        <w:tc>
          <w:tcPr>
            <w:tcW w:w="1780" w:type="dxa"/>
          </w:tcPr>
          <w:p w14:paraId="260B15FA" w14:textId="77777777" w:rsidR="00CC4BCD" w:rsidRPr="00CC4BCD" w:rsidRDefault="00CC4BCD" w:rsidP="00CC4BCD">
            <w:pPr>
              <w:pStyle w:val="NoSpacing"/>
              <w:rPr>
                <w:b/>
                <w:lang w:val="en-GB"/>
              </w:rPr>
            </w:pPr>
          </w:p>
        </w:tc>
        <w:tc>
          <w:tcPr>
            <w:tcW w:w="1780" w:type="dxa"/>
          </w:tcPr>
          <w:p w14:paraId="1256D93C" w14:textId="77777777" w:rsidR="00CC4BCD" w:rsidRDefault="00CC4BCD" w:rsidP="00CC4BCD">
            <w:pPr>
              <w:pStyle w:val="NoSpacing"/>
              <w:rPr>
                <w:lang w:val="en-GB"/>
              </w:rPr>
            </w:pPr>
          </w:p>
        </w:tc>
        <w:tc>
          <w:tcPr>
            <w:tcW w:w="1780" w:type="dxa"/>
          </w:tcPr>
          <w:p w14:paraId="28D89C3A" w14:textId="77777777" w:rsidR="00CC4BCD" w:rsidRDefault="00CC4BCD" w:rsidP="00CC4BCD">
            <w:pPr>
              <w:pStyle w:val="NoSpacing"/>
              <w:rPr>
                <w:lang w:val="en-GB"/>
              </w:rPr>
            </w:pPr>
          </w:p>
        </w:tc>
        <w:tc>
          <w:tcPr>
            <w:tcW w:w="1781" w:type="dxa"/>
          </w:tcPr>
          <w:p w14:paraId="18EE3736" w14:textId="77777777" w:rsidR="00CC4BCD" w:rsidRDefault="00CC4BCD" w:rsidP="00CC4BCD">
            <w:pPr>
              <w:pStyle w:val="NoSpacing"/>
              <w:rPr>
                <w:lang w:val="en-GB"/>
              </w:rPr>
            </w:pPr>
          </w:p>
        </w:tc>
        <w:tc>
          <w:tcPr>
            <w:tcW w:w="1781" w:type="dxa"/>
          </w:tcPr>
          <w:p w14:paraId="05C8D9CE" w14:textId="77777777" w:rsidR="00CC4BCD" w:rsidRDefault="00CC4BCD" w:rsidP="00CC4BCD">
            <w:pPr>
              <w:pStyle w:val="NoSpacing"/>
              <w:rPr>
                <w:lang w:val="en-GB"/>
              </w:rPr>
            </w:pPr>
          </w:p>
        </w:tc>
        <w:tc>
          <w:tcPr>
            <w:tcW w:w="1781" w:type="dxa"/>
          </w:tcPr>
          <w:p w14:paraId="05585662" w14:textId="77777777" w:rsidR="00CC4BCD" w:rsidRDefault="00CC4BCD" w:rsidP="00CC4BCD">
            <w:pPr>
              <w:pStyle w:val="NoSpacing"/>
              <w:rPr>
                <w:lang w:val="en-GB"/>
              </w:rPr>
            </w:pPr>
          </w:p>
        </w:tc>
      </w:tr>
      <w:tr w:rsidR="00CC4BCD" w14:paraId="4229D87C" w14:textId="77777777" w:rsidTr="00CC4BCD">
        <w:tc>
          <w:tcPr>
            <w:tcW w:w="1780" w:type="dxa"/>
          </w:tcPr>
          <w:p w14:paraId="7DE8AFA0" w14:textId="5A62F3D9" w:rsidR="00CC4BCD" w:rsidRPr="00CC4BCD" w:rsidRDefault="00CC4BCD" w:rsidP="00CC4BCD">
            <w:pPr>
              <w:pStyle w:val="NoSpacing"/>
              <w:rPr>
                <w:lang w:val="en-GB"/>
              </w:rPr>
            </w:pPr>
            <w:r w:rsidRPr="00CC4BCD">
              <w:rPr>
                <w:lang w:val="en-GB"/>
              </w:rPr>
              <w:t>PM.DR.BM.18.01</w:t>
            </w:r>
          </w:p>
        </w:tc>
        <w:tc>
          <w:tcPr>
            <w:tcW w:w="1780" w:type="dxa"/>
          </w:tcPr>
          <w:p w14:paraId="62A69AAA" w14:textId="77777777" w:rsidR="00CC4BCD" w:rsidRDefault="00CC4BCD" w:rsidP="00CC4BCD">
            <w:pPr>
              <w:pStyle w:val="NoSpacing"/>
              <w:rPr>
                <w:lang w:val="en-GB"/>
              </w:rPr>
            </w:pPr>
          </w:p>
        </w:tc>
        <w:tc>
          <w:tcPr>
            <w:tcW w:w="1780" w:type="dxa"/>
          </w:tcPr>
          <w:p w14:paraId="2C884A3E" w14:textId="77777777" w:rsidR="00CC4BCD" w:rsidRDefault="00CC4BCD" w:rsidP="00CC4BCD">
            <w:pPr>
              <w:pStyle w:val="NoSpacing"/>
              <w:rPr>
                <w:lang w:val="en-GB"/>
              </w:rPr>
            </w:pPr>
          </w:p>
        </w:tc>
        <w:tc>
          <w:tcPr>
            <w:tcW w:w="1781" w:type="dxa"/>
          </w:tcPr>
          <w:p w14:paraId="0395083D" w14:textId="77777777" w:rsidR="00CC4BCD" w:rsidRDefault="00CC4BCD" w:rsidP="00CC4BCD">
            <w:pPr>
              <w:pStyle w:val="NoSpacing"/>
              <w:rPr>
                <w:lang w:val="en-GB"/>
              </w:rPr>
            </w:pPr>
          </w:p>
        </w:tc>
        <w:tc>
          <w:tcPr>
            <w:tcW w:w="1781" w:type="dxa"/>
          </w:tcPr>
          <w:p w14:paraId="0769CC3A" w14:textId="77777777" w:rsidR="00CC4BCD" w:rsidRDefault="00CC4BCD" w:rsidP="00CC4BCD">
            <w:pPr>
              <w:pStyle w:val="NoSpacing"/>
              <w:rPr>
                <w:lang w:val="en-GB"/>
              </w:rPr>
            </w:pPr>
          </w:p>
        </w:tc>
        <w:tc>
          <w:tcPr>
            <w:tcW w:w="1781" w:type="dxa"/>
          </w:tcPr>
          <w:p w14:paraId="00CC8C2A" w14:textId="77777777" w:rsidR="00CC4BCD" w:rsidRDefault="00CC4BCD" w:rsidP="00CC4BCD">
            <w:pPr>
              <w:pStyle w:val="NoSpacing"/>
              <w:rPr>
                <w:lang w:val="en-GB"/>
              </w:rPr>
            </w:pPr>
          </w:p>
        </w:tc>
      </w:tr>
    </w:tbl>
    <w:p w14:paraId="0B9BC76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663"/>
        <w:gridCol w:w="222"/>
        <w:gridCol w:w="222"/>
        <w:gridCol w:w="222"/>
      </w:tblGrid>
      <w:tr w:rsidR="00CC4BCD" w14:paraId="5ED10124" w14:textId="77777777" w:rsidTr="00CC4BCD">
        <w:trPr>
          <w:cantSplit/>
        </w:trPr>
        <w:tc>
          <w:tcPr>
            <w:tcW w:w="0" w:type="auto"/>
          </w:tcPr>
          <w:p w14:paraId="4D12483F" w14:textId="13259DF1" w:rsidR="00CC4BCD" w:rsidRPr="00CC4BCD" w:rsidRDefault="00CC4BCD" w:rsidP="00CC4BCD">
            <w:pPr>
              <w:pStyle w:val="NoSpacing"/>
              <w:rPr>
                <w:b/>
                <w:lang w:val="en-GB"/>
              </w:rPr>
            </w:pPr>
            <w:r w:rsidRPr="00CC4BCD">
              <w:rPr>
                <w:b/>
                <w:lang w:val="en-GB"/>
              </w:rPr>
              <w:t>Remarks</w:t>
            </w:r>
          </w:p>
        </w:tc>
        <w:tc>
          <w:tcPr>
            <w:tcW w:w="0" w:type="auto"/>
          </w:tcPr>
          <w:p w14:paraId="516A75A6" w14:textId="77777777" w:rsidR="00CC4BCD" w:rsidRDefault="00CC4BCD" w:rsidP="00CC4BCD">
            <w:pPr>
              <w:pStyle w:val="NoSpacing"/>
              <w:rPr>
                <w:lang w:val="en-GB"/>
              </w:rPr>
            </w:pPr>
          </w:p>
        </w:tc>
        <w:tc>
          <w:tcPr>
            <w:tcW w:w="0" w:type="auto"/>
          </w:tcPr>
          <w:p w14:paraId="7C303632" w14:textId="77777777" w:rsidR="00CC4BCD" w:rsidRDefault="00CC4BCD" w:rsidP="00CC4BCD">
            <w:pPr>
              <w:pStyle w:val="NoSpacing"/>
              <w:rPr>
                <w:lang w:val="en-GB"/>
              </w:rPr>
            </w:pPr>
          </w:p>
        </w:tc>
        <w:tc>
          <w:tcPr>
            <w:tcW w:w="0" w:type="auto"/>
          </w:tcPr>
          <w:p w14:paraId="609C14A6" w14:textId="77777777" w:rsidR="00CC4BCD" w:rsidRDefault="00CC4BCD" w:rsidP="00CC4BCD">
            <w:pPr>
              <w:pStyle w:val="NoSpacing"/>
              <w:rPr>
                <w:lang w:val="en-GB"/>
              </w:rPr>
            </w:pPr>
          </w:p>
        </w:tc>
      </w:tr>
      <w:tr w:rsidR="00CC4BCD" w14:paraId="046511C8" w14:textId="77777777" w:rsidTr="00CC4BCD">
        <w:trPr>
          <w:cantSplit/>
        </w:trPr>
        <w:tc>
          <w:tcPr>
            <w:tcW w:w="0" w:type="auto"/>
          </w:tcPr>
          <w:p w14:paraId="0EF07FCD" w14:textId="77777777" w:rsidR="00CC4BCD" w:rsidRPr="00CC4BCD" w:rsidRDefault="00CC4BCD" w:rsidP="00CC4BCD">
            <w:pPr>
              <w:pStyle w:val="NoSpacing"/>
              <w:rPr>
                <w:lang w:val="en-GB"/>
              </w:rPr>
            </w:pPr>
            <w:r w:rsidRPr="00CC4BCD">
              <w:rPr>
                <w:lang w:val="en-GB"/>
              </w:rPr>
              <w:t>PM.DR.B1.PL21.02 - Components subject to approval by door manufacturer to ensure compliance with security rating.</w:t>
            </w:r>
          </w:p>
          <w:p w14:paraId="7D30F02F" w14:textId="3467D8AF" w:rsidR="00CC4BCD" w:rsidRPr="00CC4BCD" w:rsidRDefault="00CC4BCD" w:rsidP="00CC4BCD">
            <w:pPr>
              <w:pStyle w:val="NoSpacing"/>
              <w:rPr>
                <w:lang w:val="en-GB"/>
              </w:rPr>
            </w:pPr>
          </w:p>
        </w:tc>
        <w:tc>
          <w:tcPr>
            <w:tcW w:w="0" w:type="auto"/>
          </w:tcPr>
          <w:p w14:paraId="597B361B" w14:textId="77777777" w:rsidR="00CC4BCD" w:rsidRDefault="00CC4BCD" w:rsidP="00CC4BCD">
            <w:pPr>
              <w:pStyle w:val="NoSpacing"/>
              <w:rPr>
                <w:lang w:val="en-GB"/>
              </w:rPr>
            </w:pPr>
          </w:p>
        </w:tc>
        <w:tc>
          <w:tcPr>
            <w:tcW w:w="0" w:type="auto"/>
          </w:tcPr>
          <w:p w14:paraId="66D78D89" w14:textId="77777777" w:rsidR="00CC4BCD" w:rsidRDefault="00CC4BCD" w:rsidP="00CC4BCD">
            <w:pPr>
              <w:pStyle w:val="NoSpacing"/>
              <w:rPr>
                <w:lang w:val="en-GB"/>
              </w:rPr>
            </w:pPr>
          </w:p>
        </w:tc>
        <w:tc>
          <w:tcPr>
            <w:tcW w:w="0" w:type="auto"/>
          </w:tcPr>
          <w:p w14:paraId="765DB7E7" w14:textId="77777777" w:rsidR="00CC4BCD" w:rsidRDefault="00CC4BCD" w:rsidP="00CC4BCD">
            <w:pPr>
              <w:pStyle w:val="NoSpacing"/>
              <w:rPr>
                <w:lang w:val="en-GB"/>
              </w:rPr>
            </w:pPr>
          </w:p>
        </w:tc>
      </w:tr>
    </w:tbl>
    <w:p w14:paraId="7913280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E1F7C5B" w14:textId="77777777" w:rsidTr="00CC4BCD">
        <w:trPr>
          <w:cantSplit/>
        </w:trPr>
        <w:tc>
          <w:tcPr>
            <w:tcW w:w="0" w:type="auto"/>
          </w:tcPr>
          <w:p w14:paraId="7CC65A1C" w14:textId="77777777" w:rsidR="00CC4BCD" w:rsidRDefault="00CC4BCD" w:rsidP="00CC4BCD">
            <w:pPr>
              <w:pStyle w:val="NoSpacing"/>
              <w:rPr>
                <w:lang w:val="en-GB"/>
              </w:rPr>
            </w:pPr>
          </w:p>
        </w:tc>
        <w:tc>
          <w:tcPr>
            <w:tcW w:w="0" w:type="auto"/>
          </w:tcPr>
          <w:p w14:paraId="607BE6FF" w14:textId="77777777" w:rsidR="00CC4BCD" w:rsidRDefault="00CC4BCD" w:rsidP="00CC4BCD">
            <w:pPr>
              <w:pStyle w:val="NoSpacing"/>
              <w:rPr>
                <w:lang w:val="en-GB"/>
              </w:rPr>
            </w:pPr>
          </w:p>
        </w:tc>
        <w:tc>
          <w:tcPr>
            <w:tcW w:w="0" w:type="auto"/>
          </w:tcPr>
          <w:p w14:paraId="0C59A42C" w14:textId="77777777" w:rsidR="00CC4BCD" w:rsidRDefault="00CC4BCD" w:rsidP="00CC4BCD">
            <w:pPr>
              <w:pStyle w:val="NoSpacing"/>
              <w:rPr>
                <w:lang w:val="en-GB"/>
              </w:rPr>
            </w:pPr>
          </w:p>
        </w:tc>
        <w:tc>
          <w:tcPr>
            <w:tcW w:w="0" w:type="auto"/>
          </w:tcPr>
          <w:p w14:paraId="65FBF629" w14:textId="77777777" w:rsidR="00CC4BCD" w:rsidRDefault="00CC4BCD" w:rsidP="00CC4BCD">
            <w:pPr>
              <w:pStyle w:val="NoSpacing"/>
              <w:rPr>
                <w:lang w:val="en-GB"/>
              </w:rPr>
            </w:pPr>
          </w:p>
        </w:tc>
      </w:tr>
    </w:tbl>
    <w:p w14:paraId="4BFD20D7"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5820"/>
        <w:gridCol w:w="222"/>
        <w:gridCol w:w="222"/>
      </w:tblGrid>
      <w:tr w:rsidR="00CC4BCD" w14:paraId="39A964B0" w14:textId="77777777" w:rsidTr="00CC4BCD">
        <w:trPr>
          <w:cantSplit/>
        </w:trPr>
        <w:tc>
          <w:tcPr>
            <w:tcW w:w="0" w:type="auto"/>
          </w:tcPr>
          <w:p w14:paraId="70818557" w14:textId="328885E9" w:rsidR="00CC4BCD" w:rsidRPr="00CC4BCD" w:rsidRDefault="00CC4BCD" w:rsidP="00CC4BCD">
            <w:pPr>
              <w:pStyle w:val="NoSpacing"/>
              <w:rPr>
                <w:b/>
                <w:lang w:val="en-GB"/>
              </w:rPr>
            </w:pPr>
            <w:bookmarkStart w:id="116" w:name="HWSet99" w:colFirst="0" w:colLast="0"/>
            <w:r w:rsidRPr="00CC4BCD">
              <w:rPr>
                <w:b/>
                <w:lang w:val="en-GB"/>
              </w:rPr>
              <w:t>Set 91     -</w:t>
            </w:r>
          </w:p>
        </w:tc>
        <w:tc>
          <w:tcPr>
            <w:tcW w:w="0" w:type="auto"/>
          </w:tcPr>
          <w:p w14:paraId="33E54D19" w14:textId="3A860A8B" w:rsidR="00CC4BCD" w:rsidRPr="00CC4BCD" w:rsidRDefault="00CC4BCD" w:rsidP="00CC4BCD">
            <w:pPr>
              <w:pStyle w:val="NoSpacing"/>
              <w:rPr>
                <w:b/>
                <w:lang w:val="en-GB"/>
              </w:rPr>
            </w:pPr>
            <w:r w:rsidRPr="00CC4BCD">
              <w:rPr>
                <w:b/>
                <w:lang w:val="en-GB"/>
              </w:rPr>
              <w:t>BOH - Single circulation door DRT-02 WD/01/05/FD60 - nds - Fig 6</w:t>
            </w:r>
          </w:p>
        </w:tc>
        <w:tc>
          <w:tcPr>
            <w:tcW w:w="0" w:type="auto"/>
          </w:tcPr>
          <w:p w14:paraId="7ECB8089" w14:textId="77777777" w:rsidR="00CC4BCD" w:rsidRDefault="00CC4BCD" w:rsidP="00CC4BCD">
            <w:pPr>
              <w:pStyle w:val="NoSpacing"/>
              <w:rPr>
                <w:lang w:val="en-GB"/>
              </w:rPr>
            </w:pPr>
          </w:p>
        </w:tc>
        <w:tc>
          <w:tcPr>
            <w:tcW w:w="0" w:type="auto"/>
          </w:tcPr>
          <w:p w14:paraId="600EFA68" w14:textId="77777777" w:rsidR="00CC4BCD" w:rsidRDefault="00CC4BCD" w:rsidP="00CC4BCD">
            <w:pPr>
              <w:pStyle w:val="NoSpacing"/>
              <w:rPr>
                <w:lang w:val="en-GB"/>
              </w:rPr>
            </w:pPr>
          </w:p>
        </w:tc>
      </w:tr>
      <w:bookmarkEnd w:id="116"/>
    </w:tbl>
    <w:p w14:paraId="5653933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5"/>
        <w:gridCol w:w="2108"/>
        <w:gridCol w:w="7294"/>
      </w:tblGrid>
      <w:tr w:rsidR="00CC4BCD" w14:paraId="66F7771B" w14:textId="77777777" w:rsidTr="00944368">
        <w:trPr>
          <w:cantSplit/>
        </w:trPr>
        <w:tc>
          <w:tcPr>
            <w:tcW w:w="1068" w:type="dxa"/>
          </w:tcPr>
          <w:p w14:paraId="32CAE91A" w14:textId="20426CDA" w:rsidR="00CC4BCD" w:rsidRPr="00CC4BCD" w:rsidRDefault="00CC4BCD" w:rsidP="00CC4BCD">
            <w:pPr>
              <w:rPr>
                <w:b/>
                <w:lang w:val="en-GB"/>
              </w:rPr>
            </w:pPr>
            <w:r w:rsidRPr="00CC4BCD">
              <w:rPr>
                <w:b/>
                <w:lang w:val="en-GB"/>
              </w:rPr>
              <w:t>Quantity</w:t>
            </w:r>
          </w:p>
        </w:tc>
        <w:tc>
          <w:tcPr>
            <w:tcW w:w="2136" w:type="dxa"/>
          </w:tcPr>
          <w:p w14:paraId="711CAA5D" w14:textId="2F56BAF7" w:rsidR="00CC4BCD" w:rsidRPr="00CC4BCD" w:rsidRDefault="00CC4BCD" w:rsidP="00CC4BCD">
            <w:pPr>
              <w:rPr>
                <w:b/>
                <w:lang w:val="en-GB"/>
              </w:rPr>
            </w:pPr>
            <w:r w:rsidRPr="00CC4BCD">
              <w:rPr>
                <w:b/>
                <w:lang w:val="en-GB"/>
              </w:rPr>
              <w:t>Item number</w:t>
            </w:r>
          </w:p>
        </w:tc>
        <w:tc>
          <w:tcPr>
            <w:tcW w:w="7479" w:type="dxa"/>
          </w:tcPr>
          <w:p w14:paraId="6D336004" w14:textId="2D4F726B" w:rsidR="00CC4BCD" w:rsidRPr="00CC4BCD" w:rsidRDefault="00CC4BCD" w:rsidP="00CC4BCD">
            <w:pPr>
              <w:rPr>
                <w:b/>
                <w:lang w:val="en-GB"/>
              </w:rPr>
            </w:pPr>
            <w:r w:rsidRPr="00CC4BCD">
              <w:rPr>
                <w:b/>
                <w:lang w:val="en-GB"/>
              </w:rPr>
              <w:t>Description</w:t>
            </w:r>
          </w:p>
        </w:tc>
      </w:tr>
      <w:tr w:rsidR="00CC4BCD" w14:paraId="64360D75" w14:textId="77777777" w:rsidTr="00944368">
        <w:trPr>
          <w:cantSplit/>
        </w:trPr>
        <w:tc>
          <w:tcPr>
            <w:tcW w:w="1068" w:type="dxa"/>
          </w:tcPr>
          <w:p w14:paraId="7B321AE9" w14:textId="08AF3B91" w:rsidR="00CC4BCD" w:rsidRPr="00CC4BCD" w:rsidRDefault="00CC4BCD" w:rsidP="00CC4BCD">
            <w:pPr>
              <w:rPr>
                <w:lang w:val="en-GB"/>
              </w:rPr>
            </w:pPr>
            <w:r w:rsidRPr="00CC4BCD">
              <w:rPr>
                <w:lang w:val="en-GB"/>
              </w:rPr>
              <w:t>4.00 ea</w:t>
            </w:r>
          </w:p>
        </w:tc>
        <w:tc>
          <w:tcPr>
            <w:tcW w:w="2136" w:type="dxa"/>
          </w:tcPr>
          <w:p w14:paraId="4C3F659D" w14:textId="458CD908" w:rsidR="00CC4BCD" w:rsidRPr="00CC4BCD" w:rsidRDefault="00CC4BCD" w:rsidP="00CC4BCD">
            <w:pPr>
              <w:rPr>
                <w:lang w:val="en-GB"/>
              </w:rPr>
            </w:pPr>
            <w:r w:rsidRPr="00CC4BCD">
              <w:rPr>
                <w:lang w:val="en-GB"/>
              </w:rPr>
              <w:t>SS97501R</w:t>
            </w:r>
          </w:p>
        </w:tc>
        <w:tc>
          <w:tcPr>
            <w:tcW w:w="7479" w:type="dxa"/>
          </w:tcPr>
          <w:p w14:paraId="372A1360" w14:textId="02AC3B83"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2CBD0EE" w14:textId="77777777" w:rsidTr="00944368">
        <w:trPr>
          <w:cantSplit/>
        </w:trPr>
        <w:tc>
          <w:tcPr>
            <w:tcW w:w="1068" w:type="dxa"/>
          </w:tcPr>
          <w:p w14:paraId="758480DA" w14:textId="301B01A5" w:rsidR="00CC4BCD" w:rsidRPr="00CC4BCD" w:rsidRDefault="00CC4BCD" w:rsidP="00CC4BCD">
            <w:pPr>
              <w:rPr>
                <w:lang w:val="en-GB"/>
              </w:rPr>
            </w:pPr>
            <w:r w:rsidRPr="00CC4BCD">
              <w:rPr>
                <w:lang w:val="en-GB"/>
              </w:rPr>
              <w:t>8.00 ea</w:t>
            </w:r>
          </w:p>
        </w:tc>
        <w:tc>
          <w:tcPr>
            <w:tcW w:w="2136" w:type="dxa"/>
          </w:tcPr>
          <w:p w14:paraId="77503044" w14:textId="171ADFD9" w:rsidR="00CC4BCD" w:rsidRPr="00CC4BCD" w:rsidRDefault="00CC4BCD" w:rsidP="00CC4BCD">
            <w:pPr>
              <w:rPr>
                <w:lang w:val="en-GB"/>
              </w:rPr>
            </w:pPr>
            <w:r w:rsidRPr="00CC4BCD">
              <w:rPr>
                <w:lang w:val="en-GB"/>
              </w:rPr>
              <w:t>XX8066FP</w:t>
            </w:r>
          </w:p>
        </w:tc>
        <w:tc>
          <w:tcPr>
            <w:tcW w:w="7479" w:type="dxa"/>
          </w:tcPr>
          <w:p w14:paraId="5A589152" w14:textId="7D0A578D"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651056CD" w14:textId="77777777" w:rsidTr="00944368">
        <w:trPr>
          <w:cantSplit/>
        </w:trPr>
        <w:tc>
          <w:tcPr>
            <w:tcW w:w="1068" w:type="dxa"/>
          </w:tcPr>
          <w:p w14:paraId="7E0F1731" w14:textId="3EDEE30B" w:rsidR="00CC4BCD" w:rsidRPr="00CC4BCD" w:rsidRDefault="00CC4BCD" w:rsidP="00CC4BCD">
            <w:pPr>
              <w:rPr>
                <w:lang w:val="en-GB"/>
              </w:rPr>
            </w:pPr>
            <w:r w:rsidRPr="00CC4BCD">
              <w:rPr>
                <w:lang w:val="en-GB"/>
              </w:rPr>
              <w:t>1.00 ea</w:t>
            </w:r>
          </w:p>
        </w:tc>
        <w:tc>
          <w:tcPr>
            <w:tcW w:w="2136" w:type="dxa"/>
          </w:tcPr>
          <w:p w14:paraId="23F9B913" w14:textId="07B8FE68" w:rsidR="00CC4BCD" w:rsidRPr="00CC4BCD" w:rsidRDefault="00CC4BCD" w:rsidP="00CC4BCD">
            <w:pPr>
              <w:rPr>
                <w:lang w:val="en-GB"/>
              </w:rPr>
            </w:pPr>
            <w:r w:rsidRPr="00CC4BCD">
              <w:rPr>
                <w:lang w:val="en-GB"/>
              </w:rPr>
              <w:t>XX98141S6</w:t>
            </w:r>
          </w:p>
        </w:tc>
        <w:tc>
          <w:tcPr>
            <w:tcW w:w="7479" w:type="dxa"/>
          </w:tcPr>
          <w:p w14:paraId="3E3DD48F" w14:textId="4DBC1FDB"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4D67972F" w14:textId="77777777" w:rsidTr="00944368">
        <w:trPr>
          <w:cantSplit/>
        </w:trPr>
        <w:tc>
          <w:tcPr>
            <w:tcW w:w="1068" w:type="dxa"/>
          </w:tcPr>
          <w:p w14:paraId="09CED2BF" w14:textId="1A1FC83C" w:rsidR="00CC4BCD" w:rsidRPr="00CC4BCD" w:rsidRDefault="00CC4BCD" w:rsidP="00CC4BCD">
            <w:pPr>
              <w:rPr>
                <w:lang w:val="en-GB"/>
              </w:rPr>
            </w:pPr>
            <w:r w:rsidRPr="00CC4BCD">
              <w:rPr>
                <w:lang w:val="en-GB"/>
              </w:rPr>
              <w:t>1.00 ea</w:t>
            </w:r>
          </w:p>
        </w:tc>
        <w:tc>
          <w:tcPr>
            <w:tcW w:w="2136" w:type="dxa"/>
          </w:tcPr>
          <w:p w14:paraId="5E77B031" w14:textId="50515753" w:rsidR="00CC4BCD" w:rsidRPr="00CC4BCD" w:rsidRDefault="00CC4BCD" w:rsidP="00CC4BCD">
            <w:pPr>
              <w:rPr>
                <w:lang w:val="en-GB"/>
              </w:rPr>
            </w:pPr>
            <w:r w:rsidRPr="00CC4BCD">
              <w:rPr>
                <w:lang w:val="en-GB"/>
              </w:rPr>
              <w:t>XX98141S66</w:t>
            </w:r>
          </w:p>
        </w:tc>
        <w:tc>
          <w:tcPr>
            <w:tcW w:w="7479" w:type="dxa"/>
          </w:tcPr>
          <w:p w14:paraId="30AF3A98" w14:textId="5B8FE776" w:rsidR="00CC4BCD" w:rsidRPr="00CC4BCD" w:rsidRDefault="00CC4BCD" w:rsidP="00CC4BCD">
            <w:pPr>
              <w:rPr>
                <w:lang w:val="en-GB"/>
              </w:rPr>
            </w:pPr>
            <w:r w:rsidRPr="00CC4BCD">
              <w:rPr>
                <w:lang w:val="en-GB"/>
              </w:rPr>
              <w:t>Allgood Hardware, Figure 6, soffit bracket &amp; template, satin stainless steel finish</w:t>
            </w:r>
          </w:p>
        </w:tc>
      </w:tr>
      <w:tr w:rsidR="00CC4BCD" w14:paraId="21B9F2E9" w14:textId="77777777" w:rsidTr="00944368">
        <w:trPr>
          <w:cantSplit/>
        </w:trPr>
        <w:tc>
          <w:tcPr>
            <w:tcW w:w="1068" w:type="dxa"/>
          </w:tcPr>
          <w:p w14:paraId="0F6C3752" w14:textId="75A88EDC" w:rsidR="00CC4BCD" w:rsidRPr="00CC4BCD" w:rsidRDefault="00CC4BCD" w:rsidP="00CC4BCD">
            <w:pPr>
              <w:rPr>
                <w:lang w:val="en-GB"/>
              </w:rPr>
            </w:pPr>
            <w:r w:rsidRPr="00CC4BCD">
              <w:rPr>
                <w:lang w:val="en-GB"/>
              </w:rPr>
              <w:t>1.00 ea</w:t>
            </w:r>
          </w:p>
        </w:tc>
        <w:tc>
          <w:tcPr>
            <w:tcW w:w="2136" w:type="dxa"/>
          </w:tcPr>
          <w:p w14:paraId="4592FBF0" w14:textId="5E7D934B" w:rsidR="00CC4BCD" w:rsidRPr="00CC4BCD" w:rsidRDefault="00CC4BCD" w:rsidP="00CC4BCD">
            <w:pPr>
              <w:rPr>
                <w:lang w:val="en-GB"/>
              </w:rPr>
            </w:pPr>
            <w:r w:rsidRPr="00CC4BCD">
              <w:rPr>
                <w:lang w:val="en-GB"/>
              </w:rPr>
              <w:t>SS1771</w:t>
            </w:r>
          </w:p>
        </w:tc>
        <w:tc>
          <w:tcPr>
            <w:tcW w:w="7479" w:type="dxa"/>
          </w:tcPr>
          <w:p w14:paraId="32D7F40A" w14:textId="1B314E75"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5B70B6F9" w14:textId="77777777" w:rsidTr="00944368">
        <w:trPr>
          <w:cantSplit/>
        </w:trPr>
        <w:tc>
          <w:tcPr>
            <w:tcW w:w="1068" w:type="dxa"/>
          </w:tcPr>
          <w:p w14:paraId="6CC7B407" w14:textId="0E285D48" w:rsidR="00CC4BCD" w:rsidRPr="00CC4BCD" w:rsidRDefault="00CC4BCD" w:rsidP="00CC4BCD">
            <w:pPr>
              <w:rPr>
                <w:lang w:val="en-GB"/>
              </w:rPr>
            </w:pPr>
            <w:r w:rsidRPr="00CC4BCD">
              <w:rPr>
                <w:lang w:val="en-GB"/>
              </w:rPr>
              <w:t>1.00 ea</w:t>
            </w:r>
          </w:p>
        </w:tc>
        <w:tc>
          <w:tcPr>
            <w:tcW w:w="2136" w:type="dxa"/>
          </w:tcPr>
          <w:p w14:paraId="445251BA" w14:textId="3D8F3912" w:rsidR="00CC4BCD" w:rsidRPr="00CC4BCD" w:rsidRDefault="00CC4BCD" w:rsidP="00CC4BCD">
            <w:pPr>
              <w:rPr>
                <w:lang w:val="en-GB"/>
              </w:rPr>
            </w:pPr>
            <w:r w:rsidRPr="00CC4BCD">
              <w:rPr>
                <w:lang w:val="en-GB"/>
              </w:rPr>
              <w:t>ZQ0069564 *</w:t>
            </w:r>
          </w:p>
        </w:tc>
        <w:tc>
          <w:tcPr>
            <w:tcW w:w="7479" w:type="dxa"/>
          </w:tcPr>
          <w:p w14:paraId="578DBDD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2D3FE12B" w14:textId="77777777" w:rsidR="00CC4BCD" w:rsidRPr="00CC4BCD" w:rsidRDefault="00CC4BCD" w:rsidP="00CC4BCD">
            <w:pPr>
              <w:rPr>
                <w:lang w:val="en-GB"/>
              </w:rPr>
            </w:pPr>
          </w:p>
          <w:p w14:paraId="251616AD" w14:textId="06AE0312" w:rsidR="00CC4BCD" w:rsidRPr="00CC4BCD" w:rsidRDefault="00CC4BCD" w:rsidP="00CC4BCD">
            <w:pPr>
              <w:rPr>
                <w:lang w:val="en-GB"/>
              </w:rPr>
            </w:pPr>
            <w:r w:rsidRPr="00CC4BCD">
              <w:rPr>
                <w:lang w:val="en-GB"/>
              </w:rPr>
              <w:t>NOMINAL SIZE ONLY - FINAL SIZES TO BE CONFIRMED</w:t>
            </w:r>
          </w:p>
        </w:tc>
      </w:tr>
      <w:tr w:rsidR="00CC4BCD" w14:paraId="22DD1EEC" w14:textId="77777777" w:rsidTr="00944368">
        <w:trPr>
          <w:cantSplit/>
        </w:trPr>
        <w:tc>
          <w:tcPr>
            <w:tcW w:w="1068" w:type="dxa"/>
          </w:tcPr>
          <w:p w14:paraId="16541E78" w14:textId="17F801A1" w:rsidR="00CC4BCD" w:rsidRPr="00CC4BCD" w:rsidRDefault="00CC4BCD" w:rsidP="00CC4BCD">
            <w:pPr>
              <w:rPr>
                <w:lang w:val="en-GB"/>
              </w:rPr>
            </w:pPr>
            <w:r w:rsidRPr="00CC4BCD">
              <w:rPr>
                <w:lang w:val="en-GB"/>
              </w:rPr>
              <w:t>2.00 ea</w:t>
            </w:r>
          </w:p>
        </w:tc>
        <w:tc>
          <w:tcPr>
            <w:tcW w:w="2136" w:type="dxa"/>
          </w:tcPr>
          <w:p w14:paraId="3421A0FD" w14:textId="20633251" w:rsidR="00CC4BCD" w:rsidRPr="00CC4BCD" w:rsidRDefault="00CC4BCD" w:rsidP="00CC4BCD">
            <w:pPr>
              <w:rPr>
                <w:lang w:val="en-GB"/>
              </w:rPr>
            </w:pPr>
            <w:r w:rsidRPr="00CC4BCD">
              <w:rPr>
                <w:lang w:val="en-GB"/>
              </w:rPr>
              <w:t>XX97949SS</w:t>
            </w:r>
          </w:p>
        </w:tc>
        <w:tc>
          <w:tcPr>
            <w:tcW w:w="7479" w:type="dxa"/>
          </w:tcPr>
          <w:p w14:paraId="0929C7A8" w14:textId="1B18CBD8"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3BF145EA" w14:textId="77777777" w:rsidTr="00944368">
        <w:trPr>
          <w:cantSplit/>
        </w:trPr>
        <w:tc>
          <w:tcPr>
            <w:tcW w:w="1068" w:type="dxa"/>
          </w:tcPr>
          <w:p w14:paraId="59140325" w14:textId="3213F721" w:rsidR="00CC4BCD" w:rsidRPr="00CC4BCD" w:rsidRDefault="00CC4BCD" w:rsidP="00CC4BCD">
            <w:pPr>
              <w:rPr>
                <w:lang w:val="en-GB"/>
              </w:rPr>
            </w:pPr>
            <w:r w:rsidRPr="00CC4BCD">
              <w:rPr>
                <w:lang w:val="en-GB"/>
              </w:rPr>
              <w:t>1.00 ea</w:t>
            </w:r>
          </w:p>
        </w:tc>
        <w:tc>
          <w:tcPr>
            <w:tcW w:w="2136" w:type="dxa"/>
          </w:tcPr>
          <w:p w14:paraId="6FC99348" w14:textId="42FC6DA7" w:rsidR="00CC4BCD" w:rsidRPr="00CC4BCD" w:rsidRDefault="00CC4BCD" w:rsidP="00CC4BCD">
            <w:pPr>
              <w:rPr>
                <w:lang w:val="en-GB"/>
              </w:rPr>
            </w:pPr>
            <w:r w:rsidRPr="00CC4BCD">
              <w:rPr>
                <w:lang w:val="en-GB"/>
              </w:rPr>
              <w:t>ZQ0062609 *</w:t>
            </w:r>
          </w:p>
        </w:tc>
        <w:tc>
          <w:tcPr>
            <w:tcW w:w="7479" w:type="dxa"/>
          </w:tcPr>
          <w:p w14:paraId="5D65F210"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C2301CB" w14:textId="77777777" w:rsidR="00CC4BCD" w:rsidRPr="00CC4BCD" w:rsidRDefault="00CC4BCD" w:rsidP="00CC4BCD">
            <w:pPr>
              <w:rPr>
                <w:lang w:val="en-GB"/>
              </w:rPr>
            </w:pPr>
          </w:p>
          <w:p w14:paraId="23242021" w14:textId="4608A6B5" w:rsidR="00CC4BCD" w:rsidRPr="00CC4BCD" w:rsidRDefault="00CC4BCD" w:rsidP="00CC4BCD">
            <w:pPr>
              <w:rPr>
                <w:lang w:val="en-GB"/>
              </w:rPr>
            </w:pPr>
            <w:r w:rsidRPr="00CC4BCD">
              <w:rPr>
                <w:lang w:val="en-GB"/>
              </w:rPr>
              <w:t>Final Site Size to be confirmed.</w:t>
            </w:r>
          </w:p>
        </w:tc>
      </w:tr>
    </w:tbl>
    <w:p w14:paraId="1FAFB2A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0AD01BA" w14:textId="77777777" w:rsidTr="00CC4BCD">
        <w:tc>
          <w:tcPr>
            <w:tcW w:w="10683" w:type="dxa"/>
          </w:tcPr>
          <w:p w14:paraId="6119AA74" w14:textId="78281163" w:rsidR="00CC4BCD" w:rsidRPr="00CC4BCD" w:rsidRDefault="00CC4BCD" w:rsidP="00CC4BCD">
            <w:pPr>
              <w:pStyle w:val="NoSpacing"/>
              <w:jc w:val="right"/>
              <w:rPr>
                <w:lang w:val="en-GB"/>
              </w:rPr>
            </w:pPr>
            <w:r w:rsidRPr="00CC4BCD">
              <w:rPr>
                <w:lang w:val="en-GB"/>
              </w:rPr>
              <w:t>Total GBP: 431.72</w:t>
            </w:r>
          </w:p>
        </w:tc>
      </w:tr>
    </w:tbl>
    <w:p w14:paraId="2EC2F3B8"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4"/>
        <w:gridCol w:w="1738"/>
        <w:gridCol w:w="1738"/>
        <w:gridCol w:w="1739"/>
        <w:gridCol w:w="1739"/>
        <w:gridCol w:w="1739"/>
      </w:tblGrid>
      <w:tr w:rsidR="00CC4BCD" w14:paraId="17C8D167" w14:textId="77777777" w:rsidTr="00CC4BCD">
        <w:tc>
          <w:tcPr>
            <w:tcW w:w="1780" w:type="dxa"/>
          </w:tcPr>
          <w:p w14:paraId="241230E9" w14:textId="0E162062" w:rsidR="00CC4BCD" w:rsidRPr="00CC4BCD" w:rsidRDefault="00CC4BCD" w:rsidP="00CC4BCD">
            <w:pPr>
              <w:pStyle w:val="NoSpacing"/>
              <w:rPr>
                <w:b/>
                <w:lang w:val="en-GB"/>
              </w:rPr>
            </w:pPr>
            <w:r w:rsidRPr="00CC4BCD">
              <w:rPr>
                <w:b/>
                <w:lang w:val="en-GB"/>
              </w:rPr>
              <w:t>Door Numbers</w:t>
            </w:r>
          </w:p>
        </w:tc>
        <w:tc>
          <w:tcPr>
            <w:tcW w:w="1780" w:type="dxa"/>
          </w:tcPr>
          <w:p w14:paraId="68EB1191" w14:textId="77777777" w:rsidR="00CC4BCD" w:rsidRDefault="00CC4BCD" w:rsidP="00CC4BCD">
            <w:pPr>
              <w:pStyle w:val="NoSpacing"/>
              <w:rPr>
                <w:lang w:val="en-GB"/>
              </w:rPr>
            </w:pPr>
          </w:p>
        </w:tc>
        <w:tc>
          <w:tcPr>
            <w:tcW w:w="1780" w:type="dxa"/>
          </w:tcPr>
          <w:p w14:paraId="1D0DC6FD" w14:textId="77777777" w:rsidR="00CC4BCD" w:rsidRDefault="00CC4BCD" w:rsidP="00CC4BCD">
            <w:pPr>
              <w:pStyle w:val="NoSpacing"/>
              <w:rPr>
                <w:lang w:val="en-GB"/>
              </w:rPr>
            </w:pPr>
          </w:p>
        </w:tc>
        <w:tc>
          <w:tcPr>
            <w:tcW w:w="1781" w:type="dxa"/>
          </w:tcPr>
          <w:p w14:paraId="34978D2F" w14:textId="77777777" w:rsidR="00CC4BCD" w:rsidRDefault="00CC4BCD" w:rsidP="00CC4BCD">
            <w:pPr>
              <w:pStyle w:val="NoSpacing"/>
              <w:rPr>
                <w:lang w:val="en-GB"/>
              </w:rPr>
            </w:pPr>
          </w:p>
        </w:tc>
        <w:tc>
          <w:tcPr>
            <w:tcW w:w="1781" w:type="dxa"/>
          </w:tcPr>
          <w:p w14:paraId="35102389" w14:textId="77777777" w:rsidR="00CC4BCD" w:rsidRDefault="00CC4BCD" w:rsidP="00CC4BCD">
            <w:pPr>
              <w:pStyle w:val="NoSpacing"/>
              <w:rPr>
                <w:lang w:val="en-GB"/>
              </w:rPr>
            </w:pPr>
          </w:p>
        </w:tc>
        <w:tc>
          <w:tcPr>
            <w:tcW w:w="1781" w:type="dxa"/>
          </w:tcPr>
          <w:p w14:paraId="473001FB" w14:textId="77777777" w:rsidR="00CC4BCD" w:rsidRDefault="00CC4BCD" w:rsidP="00CC4BCD">
            <w:pPr>
              <w:pStyle w:val="NoSpacing"/>
              <w:rPr>
                <w:lang w:val="en-GB"/>
              </w:rPr>
            </w:pPr>
          </w:p>
        </w:tc>
      </w:tr>
      <w:tr w:rsidR="00CC4BCD" w14:paraId="4555FA78" w14:textId="77777777" w:rsidTr="00CC4BCD">
        <w:tc>
          <w:tcPr>
            <w:tcW w:w="1780" w:type="dxa"/>
          </w:tcPr>
          <w:p w14:paraId="6623EF85" w14:textId="77777777" w:rsidR="00CC4BCD" w:rsidRPr="00CC4BCD" w:rsidRDefault="00CC4BCD" w:rsidP="00CC4BCD">
            <w:pPr>
              <w:pStyle w:val="NoSpacing"/>
              <w:rPr>
                <w:b/>
                <w:lang w:val="en-GB"/>
              </w:rPr>
            </w:pPr>
          </w:p>
        </w:tc>
        <w:tc>
          <w:tcPr>
            <w:tcW w:w="1780" w:type="dxa"/>
          </w:tcPr>
          <w:p w14:paraId="0BA8BD40" w14:textId="77777777" w:rsidR="00CC4BCD" w:rsidRDefault="00CC4BCD" w:rsidP="00CC4BCD">
            <w:pPr>
              <w:pStyle w:val="NoSpacing"/>
              <w:rPr>
                <w:lang w:val="en-GB"/>
              </w:rPr>
            </w:pPr>
          </w:p>
        </w:tc>
        <w:tc>
          <w:tcPr>
            <w:tcW w:w="1780" w:type="dxa"/>
          </w:tcPr>
          <w:p w14:paraId="6371045C" w14:textId="77777777" w:rsidR="00CC4BCD" w:rsidRDefault="00CC4BCD" w:rsidP="00CC4BCD">
            <w:pPr>
              <w:pStyle w:val="NoSpacing"/>
              <w:rPr>
                <w:lang w:val="en-GB"/>
              </w:rPr>
            </w:pPr>
          </w:p>
        </w:tc>
        <w:tc>
          <w:tcPr>
            <w:tcW w:w="1781" w:type="dxa"/>
          </w:tcPr>
          <w:p w14:paraId="01C11B89" w14:textId="77777777" w:rsidR="00CC4BCD" w:rsidRDefault="00CC4BCD" w:rsidP="00CC4BCD">
            <w:pPr>
              <w:pStyle w:val="NoSpacing"/>
              <w:rPr>
                <w:lang w:val="en-GB"/>
              </w:rPr>
            </w:pPr>
          </w:p>
        </w:tc>
        <w:tc>
          <w:tcPr>
            <w:tcW w:w="1781" w:type="dxa"/>
          </w:tcPr>
          <w:p w14:paraId="684A0FA3" w14:textId="77777777" w:rsidR="00CC4BCD" w:rsidRDefault="00CC4BCD" w:rsidP="00CC4BCD">
            <w:pPr>
              <w:pStyle w:val="NoSpacing"/>
              <w:rPr>
                <w:lang w:val="en-GB"/>
              </w:rPr>
            </w:pPr>
          </w:p>
        </w:tc>
        <w:tc>
          <w:tcPr>
            <w:tcW w:w="1781" w:type="dxa"/>
          </w:tcPr>
          <w:p w14:paraId="7C46DB3F" w14:textId="77777777" w:rsidR="00CC4BCD" w:rsidRDefault="00CC4BCD" w:rsidP="00CC4BCD">
            <w:pPr>
              <w:pStyle w:val="NoSpacing"/>
              <w:rPr>
                <w:lang w:val="en-GB"/>
              </w:rPr>
            </w:pPr>
          </w:p>
        </w:tc>
      </w:tr>
      <w:tr w:rsidR="00CC4BCD" w14:paraId="1931D20B" w14:textId="77777777" w:rsidTr="00CC4BCD">
        <w:tc>
          <w:tcPr>
            <w:tcW w:w="1780" w:type="dxa"/>
          </w:tcPr>
          <w:p w14:paraId="5439EF43" w14:textId="2753B083" w:rsidR="00CC4BCD" w:rsidRPr="00CC4BCD" w:rsidRDefault="00CC4BCD" w:rsidP="00CC4BCD">
            <w:pPr>
              <w:pStyle w:val="NoSpacing"/>
              <w:rPr>
                <w:lang w:val="en-GB"/>
              </w:rPr>
            </w:pPr>
            <w:r w:rsidRPr="00CC4BCD">
              <w:rPr>
                <w:lang w:val="en-GB"/>
              </w:rPr>
              <w:t>PM.DR.00.25.01</w:t>
            </w:r>
          </w:p>
        </w:tc>
        <w:tc>
          <w:tcPr>
            <w:tcW w:w="1780" w:type="dxa"/>
          </w:tcPr>
          <w:p w14:paraId="4D9CBF6C" w14:textId="77777777" w:rsidR="00CC4BCD" w:rsidRDefault="00CC4BCD" w:rsidP="00CC4BCD">
            <w:pPr>
              <w:pStyle w:val="NoSpacing"/>
              <w:rPr>
                <w:lang w:val="en-GB"/>
              </w:rPr>
            </w:pPr>
          </w:p>
        </w:tc>
        <w:tc>
          <w:tcPr>
            <w:tcW w:w="1780" w:type="dxa"/>
          </w:tcPr>
          <w:p w14:paraId="11686329" w14:textId="77777777" w:rsidR="00CC4BCD" w:rsidRDefault="00CC4BCD" w:rsidP="00CC4BCD">
            <w:pPr>
              <w:pStyle w:val="NoSpacing"/>
              <w:rPr>
                <w:lang w:val="en-GB"/>
              </w:rPr>
            </w:pPr>
          </w:p>
        </w:tc>
        <w:tc>
          <w:tcPr>
            <w:tcW w:w="1781" w:type="dxa"/>
          </w:tcPr>
          <w:p w14:paraId="6CB0D5F6" w14:textId="77777777" w:rsidR="00CC4BCD" w:rsidRDefault="00CC4BCD" w:rsidP="00CC4BCD">
            <w:pPr>
              <w:pStyle w:val="NoSpacing"/>
              <w:rPr>
                <w:lang w:val="en-GB"/>
              </w:rPr>
            </w:pPr>
          </w:p>
        </w:tc>
        <w:tc>
          <w:tcPr>
            <w:tcW w:w="1781" w:type="dxa"/>
          </w:tcPr>
          <w:p w14:paraId="570D35CD" w14:textId="77777777" w:rsidR="00CC4BCD" w:rsidRDefault="00CC4BCD" w:rsidP="00CC4BCD">
            <w:pPr>
              <w:pStyle w:val="NoSpacing"/>
              <w:rPr>
                <w:lang w:val="en-GB"/>
              </w:rPr>
            </w:pPr>
          </w:p>
        </w:tc>
        <w:tc>
          <w:tcPr>
            <w:tcW w:w="1781" w:type="dxa"/>
          </w:tcPr>
          <w:p w14:paraId="30D5E7FE" w14:textId="77777777" w:rsidR="00CC4BCD" w:rsidRDefault="00CC4BCD" w:rsidP="00CC4BCD">
            <w:pPr>
              <w:pStyle w:val="NoSpacing"/>
              <w:rPr>
                <w:lang w:val="en-GB"/>
              </w:rPr>
            </w:pPr>
          </w:p>
        </w:tc>
      </w:tr>
    </w:tbl>
    <w:p w14:paraId="3E5334D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663"/>
        <w:gridCol w:w="222"/>
        <w:gridCol w:w="222"/>
        <w:gridCol w:w="222"/>
      </w:tblGrid>
      <w:tr w:rsidR="00CC4BCD" w14:paraId="2ECF4487" w14:textId="77777777" w:rsidTr="00CC4BCD">
        <w:trPr>
          <w:cantSplit/>
        </w:trPr>
        <w:tc>
          <w:tcPr>
            <w:tcW w:w="0" w:type="auto"/>
          </w:tcPr>
          <w:p w14:paraId="056675F5" w14:textId="6084A943" w:rsidR="00CC4BCD" w:rsidRPr="00CC4BCD" w:rsidRDefault="00CC4BCD" w:rsidP="00CC4BCD">
            <w:pPr>
              <w:pStyle w:val="NoSpacing"/>
              <w:rPr>
                <w:b/>
                <w:lang w:val="en-GB"/>
              </w:rPr>
            </w:pPr>
            <w:r w:rsidRPr="00CC4BCD">
              <w:rPr>
                <w:b/>
                <w:lang w:val="en-GB"/>
              </w:rPr>
              <w:t>Remarks</w:t>
            </w:r>
          </w:p>
        </w:tc>
        <w:tc>
          <w:tcPr>
            <w:tcW w:w="0" w:type="auto"/>
          </w:tcPr>
          <w:p w14:paraId="46C7DC7E" w14:textId="77777777" w:rsidR="00CC4BCD" w:rsidRDefault="00CC4BCD" w:rsidP="00CC4BCD">
            <w:pPr>
              <w:pStyle w:val="NoSpacing"/>
              <w:rPr>
                <w:lang w:val="en-GB"/>
              </w:rPr>
            </w:pPr>
          </w:p>
        </w:tc>
        <w:tc>
          <w:tcPr>
            <w:tcW w:w="0" w:type="auto"/>
          </w:tcPr>
          <w:p w14:paraId="7C62B938" w14:textId="77777777" w:rsidR="00CC4BCD" w:rsidRDefault="00CC4BCD" w:rsidP="00CC4BCD">
            <w:pPr>
              <w:pStyle w:val="NoSpacing"/>
              <w:rPr>
                <w:lang w:val="en-GB"/>
              </w:rPr>
            </w:pPr>
          </w:p>
        </w:tc>
        <w:tc>
          <w:tcPr>
            <w:tcW w:w="0" w:type="auto"/>
          </w:tcPr>
          <w:p w14:paraId="72688550" w14:textId="77777777" w:rsidR="00CC4BCD" w:rsidRDefault="00CC4BCD" w:rsidP="00CC4BCD">
            <w:pPr>
              <w:pStyle w:val="NoSpacing"/>
              <w:rPr>
                <w:lang w:val="en-GB"/>
              </w:rPr>
            </w:pPr>
          </w:p>
        </w:tc>
      </w:tr>
      <w:tr w:rsidR="00CC4BCD" w14:paraId="271D8A68" w14:textId="77777777" w:rsidTr="00CC4BCD">
        <w:trPr>
          <w:cantSplit/>
        </w:trPr>
        <w:tc>
          <w:tcPr>
            <w:tcW w:w="0" w:type="auto"/>
          </w:tcPr>
          <w:p w14:paraId="24ECF621" w14:textId="77777777" w:rsidR="00CC4BCD" w:rsidRPr="00CC4BCD" w:rsidRDefault="00CC4BCD" w:rsidP="00CC4BCD">
            <w:pPr>
              <w:pStyle w:val="NoSpacing"/>
              <w:rPr>
                <w:lang w:val="en-GB"/>
              </w:rPr>
            </w:pPr>
            <w:r w:rsidRPr="00CC4BCD">
              <w:rPr>
                <w:lang w:val="en-GB"/>
              </w:rPr>
              <w:t>PM.DR.B1.PL21.02 - Components subject to approval by door manufacturer to ensure compliance with security rating.</w:t>
            </w:r>
          </w:p>
          <w:p w14:paraId="4ED99BB6" w14:textId="33537CF1" w:rsidR="00CC4BCD" w:rsidRPr="00CC4BCD" w:rsidRDefault="00CC4BCD" w:rsidP="00CC4BCD">
            <w:pPr>
              <w:pStyle w:val="NoSpacing"/>
              <w:rPr>
                <w:lang w:val="en-GB"/>
              </w:rPr>
            </w:pPr>
          </w:p>
        </w:tc>
        <w:tc>
          <w:tcPr>
            <w:tcW w:w="0" w:type="auto"/>
          </w:tcPr>
          <w:p w14:paraId="0D378523" w14:textId="77777777" w:rsidR="00CC4BCD" w:rsidRDefault="00CC4BCD" w:rsidP="00CC4BCD">
            <w:pPr>
              <w:pStyle w:val="NoSpacing"/>
              <w:rPr>
                <w:lang w:val="en-GB"/>
              </w:rPr>
            </w:pPr>
          </w:p>
        </w:tc>
        <w:tc>
          <w:tcPr>
            <w:tcW w:w="0" w:type="auto"/>
          </w:tcPr>
          <w:p w14:paraId="25FB5866" w14:textId="77777777" w:rsidR="00CC4BCD" w:rsidRDefault="00CC4BCD" w:rsidP="00CC4BCD">
            <w:pPr>
              <w:pStyle w:val="NoSpacing"/>
              <w:rPr>
                <w:lang w:val="en-GB"/>
              </w:rPr>
            </w:pPr>
          </w:p>
        </w:tc>
        <w:tc>
          <w:tcPr>
            <w:tcW w:w="0" w:type="auto"/>
          </w:tcPr>
          <w:p w14:paraId="367AFBE0" w14:textId="77777777" w:rsidR="00CC4BCD" w:rsidRDefault="00CC4BCD" w:rsidP="00CC4BCD">
            <w:pPr>
              <w:pStyle w:val="NoSpacing"/>
              <w:rPr>
                <w:lang w:val="en-GB"/>
              </w:rPr>
            </w:pPr>
          </w:p>
        </w:tc>
      </w:tr>
    </w:tbl>
    <w:p w14:paraId="0C59D3BF"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114683F6" w14:textId="77777777" w:rsidTr="00CC4BCD">
        <w:trPr>
          <w:cantSplit/>
        </w:trPr>
        <w:tc>
          <w:tcPr>
            <w:tcW w:w="0" w:type="auto"/>
          </w:tcPr>
          <w:p w14:paraId="32239501" w14:textId="77777777" w:rsidR="00CC4BCD" w:rsidRDefault="00CC4BCD" w:rsidP="00CC4BCD">
            <w:pPr>
              <w:pStyle w:val="NoSpacing"/>
              <w:rPr>
                <w:lang w:val="en-GB"/>
              </w:rPr>
            </w:pPr>
          </w:p>
        </w:tc>
        <w:tc>
          <w:tcPr>
            <w:tcW w:w="0" w:type="auto"/>
          </w:tcPr>
          <w:p w14:paraId="1A180482" w14:textId="77777777" w:rsidR="00CC4BCD" w:rsidRDefault="00CC4BCD" w:rsidP="00CC4BCD">
            <w:pPr>
              <w:pStyle w:val="NoSpacing"/>
              <w:rPr>
                <w:lang w:val="en-GB"/>
              </w:rPr>
            </w:pPr>
          </w:p>
        </w:tc>
        <w:tc>
          <w:tcPr>
            <w:tcW w:w="0" w:type="auto"/>
          </w:tcPr>
          <w:p w14:paraId="2671AB19" w14:textId="77777777" w:rsidR="00CC4BCD" w:rsidRDefault="00CC4BCD" w:rsidP="00CC4BCD">
            <w:pPr>
              <w:pStyle w:val="NoSpacing"/>
              <w:rPr>
                <w:lang w:val="en-GB"/>
              </w:rPr>
            </w:pPr>
          </w:p>
        </w:tc>
        <w:tc>
          <w:tcPr>
            <w:tcW w:w="0" w:type="auto"/>
          </w:tcPr>
          <w:p w14:paraId="71BD9693" w14:textId="77777777" w:rsidR="00CC4BCD" w:rsidRDefault="00CC4BCD" w:rsidP="00CC4BCD">
            <w:pPr>
              <w:pStyle w:val="NoSpacing"/>
              <w:rPr>
                <w:lang w:val="en-GB"/>
              </w:rPr>
            </w:pPr>
          </w:p>
        </w:tc>
      </w:tr>
    </w:tbl>
    <w:p w14:paraId="4D67750F"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59"/>
        <w:gridCol w:w="7575"/>
        <w:gridCol w:w="222"/>
        <w:gridCol w:w="222"/>
      </w:tblGrid>
      <w:tr w:rsidR="00CC4BCD" w14:paraId="79CEF1F0" w14:textId="77777777" w:rsidTr="00CC4BCD">
        <w:trPr>
          <w:cantSplit/>
        </w:trPr>
        <w:tc>
          <w:tcPr>
            <w:tcW w:w="0" w:type="auto"/>
          </w:tcPr>
          <w:p w14:paraId="37168047" w14:textId="13246C91" w:rsidR="00CC4BCD" w:rsidRPr="00CC4BCD" w:rsidRDefault="00CC4BCD" w:rsidP="00CC4BCD">
            <w:pPr>
              <w:pStyle w:val="NoSpacing"/>
              <w:rPr>
                <w:b/>
                <w:lang w:val="en-GB"/>
              </w:rPr>
            </w:pPr>
            <w:bookmarkStart w:id="117" w:name="HWSet100" w:colFirst="0" w:colLast="0"/>
            <w:r w:rsidRPr="00CC4BCD">
              <w:rPr>
                <w:b/>
                <w:lang w:val="en-GB"/>
              </w:rPr>
              <w:t>Set 92     -</w:t>
            </w:r>
          </w:p>
        </w:tc>
        <w:tc>
          <w:tcPr>
            <w:tcW w:w="0" w:type="auto"/>
          </w:tcPr>
          <w:p w14:paraId="7543ECB2" w14:textId="7765AB33" w:rsidR="00CC4BCD" w:rsidRPr="00CC4BCD" w:rsidRDefault="00CC4BCD" w:rsidP="00CC4BCD">
            <w:pPr>
              <w:pStyle w:val="NoSpacing"/>
              <w:rPr>
                <w:b/>
                <w:lang w:val="en-GB"/>
              </w:rPr>
            </w:pPr>
            <w:r w:rsidRPr="00CC4BCD">
              <w:rPr>
                <w:b/>
                <w:lang w:val="en-GB"/>
              </w:rPr>
              <w:t>BOH - Single access controlled circulation door - DRT-02 - BWD/01/05/a/FD60/AC- nds</w:t>
            </w:r>
          </w:p>
        </w:tc>
        <w:tc>
          <w:tcPr>
            <w:tcW w:w="0" w:type="auto"/>
          </w:tcPr>
          <w:p w14:paraId="49DC5EC0" w14:textId="77777777" w:rsidR="00CC4BCD" w:rsidRDefault="00CC4BCD" w:rsidP="00CC4BCD">
            <w:pPr>
              <w:pStyle w:val="NoSpacing"/>
              <w:rPr>
                <w:lang w:val="en-GB"/>
              </w:rPr>
            </w:pPr>
          </w:p>
        </w:tc>
        <w:tc>
          <w:tcPr>
            <w:tcW w:w="0" w:type="auto"/>
          </w:tcPr>
          <w:p w14:paraId="262BCFC8" w14:textId="77777777" w:rsidR="00CC4BCD" w:rsidRDefault="00CC4BCD" w:rsidP="00CC4BCD">
            <w:pPr>
              <w:pStyle w:val="NoSpacing"/>
              <w:rPr>
                <w:lang w:val="en-GB"/>
              </w:rPr>
            </w:pPr>
          </w:p>
        </w:tc>
      </w:tr>
      <w:bookmarkEnd w:id="117"/>
    </w:tbl>
    <w:p w14:paraId="6138BAF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4FEEF6F1" w14:textId="77777777" w:rsidTr="0020130B">
        <w:trPr>
          <w:cantSplit/>
        </w:trPr>
        <w:tc>
          <w:tcPr>
            <w:tcW w:w="1068" w:type="dxa"/>
          </w:tcPr>
          <w:p w14:paraId="127EEA01" w14:textId="3C20A0F1" w:rsidR="00CC4BCD" w:rsidRPr="00CC4BCD" w:rsidRDefault="00CC4BCD" w:rsidP="00CC4BCD">
            <w:pPr>
              <w:rPr>
                <w:b/>
                <w:lang w:val="en-GB"/>
              </w:rPr>
            </w:pPr>
            <w:r w:rsidRPr="00CC4BCD">
              <w:rPr>
                <w:b/>
                <w:lang w:val="en-GB"/>
              </w:rPr>
              <w:t>Quantity</w:t>
            </w:r>
          </w:p>
        </w:tc>
        <w:tc>
          <w:tcPr>
            <w:tcW w:w="2136" w:type="dxa"/>
          </w:tcPr>
          <w:p w14:paraId="25479AD9" w14:textId="4ACB0974" w:rsidR="00CC4BCD" w:rsidRPr="00CC4BCD" w:rsidRDefault="00CC4BCD" w:rsidP="00CC4BCD">
            <w:pPr>
              <w:rPr>
                <w:b/>
                <w:lang w:val="en-GB"/>
              </w:rPr>
            </w:pPr>
            <w:r w:rsidRPr="00CC4BCD">
              <w:rPr>
                <w:b/>
                <w:lang w:val="en-GB"/>
              </w:rPr>
              <w:t>Item number</w:t>
            </w:r>
          </w:p>
        </w:tc>
        <w:tc>
          <w:tcPr>
            <w:tcW w:w="7479" w:type="dxa"/>
          </w:tcPr>
          <w:p w14:paraId="78C8F1BE" w14:textId="6A36810D" w:rsidR="00CC4BCD" w:rsidRPr="00CC4BCD" w:rsidRDefault="00CC4BCD" w:rsidP="00CC4BCD">
            <w:pPr>
              <w:rPr>
                <w:b/>
                <w:lang w:val="en-GB"/>
              </w:rPr>
            </w:pPr>
            <w:r w:rsidRPr="00CC4BCD">
              <w:rPr>
                <w:b/>
                <w:lang w:val="en-GB"/>
              </w:rPr>
              <w:t>Description</w:t>
            </w:r>
          </w:p>
        </w:tc>
      </w:tr>
      <w:tr w:rsidR="00CC4BCD" w14:paraId="5DC8C3CA" w14:textId="77777777" w:rsidTr="0020130B">
        <w:trPr>
          <w:cantSplit/>
        </w:trPr>
        <w:tc>
          <w:tcPr>
            <w:tcW w:w="1068" w:type="dxa"/>
          </w:tcPr>
          <w:p w14:paraId="70396FFB" w14:textId="7A0BF9F7" w:rsidR="00CC4BCD" w:rsidRPr="00CC4BCD" w:rsidRDefault="00CC4BCD" w:rsidP="00CC4BCD">
            <w:pPr>
              <w:rPr>
                <w:lang w:val="en-GB"/>
              </w:rPr>
            </w:pPr>
            <w:r w:rsidRPr="00CC4BCD">
              <w:rPr>
                <w:lang w:val="en-GB"/>
              </w:rPr>
              <w:t>4.00 ea</w:t>
            </w:r>
          </w:p>
        </w:tc>
        <w:tc>
          <w:tcPr>
            <w:tcW w:w="2136" w:type="dxa"/>
          </w:tcPr>
          <w:p w14:paraId="6689F448" w14:textId="388173EA" w:rsidR="00CC4BCD" w:rsidRPr="00CC4BCD" w:rsidRDefault="00CC4BCD" w:rsidP="00CC4BCD">
            <w:pPr>
              <w:rPr>
                <w:lang w:val="en-GB"/>
              </w:rPr>
            </w:pPr>
            <w:r w:rsidRPr="00CC4BCD">
              <w:rPr>
                <w:lang w:val="en-GB"/>
              </w:rPr>
              <w:t>SS97501R</w:t>
            </w:r>
          </w:p>
        </w:tc>
        <w:tc>
          <w:tcPr>
            <w:tcW w:w="7479" w:type="dxa"/>
          </w:tcPr>
          <w:p w14:paraId="556D50FC" w14:textId="52A83CDA"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5F25A564" w14:textId="77777777" w:rsidTr="0020130B">
        <w:trPr>
          <w:cantSplit/>
        </w:trPr>
        <w:tc>
          <w:tcPr>
            <w:tcW w:w="1068" w:type="dxa"/>
          </w:tcPr>
          <w:p w14:paraId="7476BD3C" w14:textId="4246E058" w:rsidR="00CC4BCD" w:rsidRPr="00CC4BCD" w:rsidRDefault="00CC4BCD" w:rsidP="00CC4BCD">
            <w:pPr>
              <w:rPr>
                <w:lang w:val="en-GB"/>
              </w:rPr>
            </w:pPr>
            <w:r w:rsidRPr="00CC4BCD">
              <w:rPr>
                <w:lang w:val="en-GB"/>
              </w:rPr>
              <w:t>8.00 ea</w:t>
            </w:r>
          </w:p>
        </w:tc>
        <w:tc>
          <w:tcPr>
            <w:tcW w:w="2136" w:type="dxa"/>
          </w:tcPr>
          <w:p w14:paraId="0A46982B" w14:textId="341962D7" w:rsidR="00CC4BCD" w:rsidRPr="00CC4BCD" w:rsidRDefault="00CC4BCD" w:rsidP="00CC4BCD">
            <w:pPr>
              <w:rPr>
                <w:lang w:val="en-GB"/>
              </w:rPr>
            </w:pPr>
            <w:r w:rsidRPr="00CC4BCD">
              <w:rPr>
                <w:lang w:val="en-GB"/>
              </w:rPr>
              <w:t>XX8066FP</w:t>
            </w:r>
          </w:p>
        </w:tc>
        <w:tc>
          <w:tcPr>
            <w:tcW w:w="7479" w:type="dxa"/>
          </w:tcPr>
          <w:p w14:paraId="5148565A" w14:textId="4CF1A7E6"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2D7763B9" w14:textId="77777777" w:rsidTr="0020130B">
        <w:trPr>
          <w:cantSplit/>
        </w:trPr>
        <w:tc>
          <w:tcPr>
            <w:tcW w:w="1068" w:type="dxa"/>
          </w:tcPr>
          <w:p w14:paraId="6F257F49" w14:textId="58398C98" w:rsidR="00CC4BCD" w:rsidRPr="00CC4BCD" w:rsidRDefault="00CC4BCD" w:rsidP="00CC4BCD">
            <w:pPr>
              <w:rPr>
                <w:lang w:val="en-GB"/>
              </w:rPr>
            </w:pPr>
            <w:r w:rsidRPr="00CC4BCD">
              <w:rPr>
                <w:lang w:val="en-GB"/>
              </w:rPr>
              <w:t>1.00 ea</w:t>
            </w:r>
          </w:p>
        </w:tc>
        <w:tc>
          <w:tcPr>
            <w:tcW w:w="2136" w:type="dxa"/>
          </w:tcPr>
          <w:p w14:paraId="0C9108DC" w14:textId="32D37BA3" w:rsidR="00CC4BCD" w:rsidRPr="00CC4BCD" w:rsidRDefault="00CC4BCD" w:rsidP="00CC4BCD">
            <w:pPr>
              <w:rPr>
                <w:lang w:val="en-GB"/>
              </w:rPr>
            </w:pPr>
            <w:r w:rsidRPr="00CC4BCD">
              <w:rPr>
                <w:lang w:val="en-GB"/>
              </w:rPr>
              <w:t>XX98141S6</w:t>
            </w:r>
          </w:p>
        </w:tc>
        <w:tc>
          <w:tcPr>
            <w:tcW w:w="7479" w:type="dxa"/>
          </w:tcPr>
          <w:p w14:paraId="330DA4C8" w14:textId="4B2CF4BA"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6061A046" w14:textId="77777777" w:rsidTr="0020130B">
        <w:trPr>
          <w:cantSplit/>
        </w:trPr>
        <w:tc>
          <w:tcPr>
            <w:tcW w:w="1068" w:type="dxa"/>
          </w:tcPr>
          <w:p w14:paraId="48EFCC2E" w14:textId="1C4E91B9" w:rsidR="00CC4BCD" w:rsidRPr="00CC4BCD" w:rsidRDefault="00CC4BCD" w:rsidP="00CC4BCD">
            <w:pPr>
              <w:rPr>
                <w:lang w:val="en-GB"/>
              </w:rPr>
            </w:pPr>
            <w:r w:rsidRPr="00CC4BCD">
              <w:rPr>
                <w:lang w:val="en-GB"/>
              </w:rPr>
              <w:t>1.00 ea</w:t>
            </w:r>
          </w:p>
        </w:tc>
        <w:tc>
          <w:tcPr>
            <w:tcW w:w="2136" w:type="dxa"/>
          </w:tcPr>
          <w:p w14:paraId="3278E9D6" w14:textId="0D391617" w:rsidR="00CC4BCD" w:rsidRPr="00CC4BCD" w:rsidRDefault="00CC4BCD" w:rsidP="00CC4BCD">
            <w:pPr>
              <w:rPr>
                <w:lang w:val="en-GB"/>
              </w:rPr>
            </w:pPr>
            <w:r w:rsidRPr="00CC4BCD">
              <w:rPr>
                <w:lang w:val="en-GB"/>
              </w:rPr>
              <w:t>SS1771</w:t>
            </w:r>
          </w:p>
        </w:tc>
        <w:tc>
          <w:tcPr>
            <w:tcW w:w="7479" w:type="dxa"/>
          </w:tcPr>
          <w:p w14:paraId="63AF8A83" w14:textId="46FD0F86"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2C6F47AD" w14:textId="77777777" w:rsidTr="0020130B">
        <w:trPr>
          <w:cantSplit/>
        </w:trPr>
        <w:tc>
          <w:tcPr>
            <w:tcW w:w="1068" w:type="dxa"/>
          </w:tcPr>
          <w:p w14:paraId="134E92CC" w14:textId="441D834D" w:rsidR="00CC4BCD" w:rsidRPr="00CC4BCD" w:rsidRDefault="00CC4BCD" w:rsidP="00CC4BCD">
            <w:pPr>
              <w:rPr>
                <w:lang w:val="en-GB"/>
              </w:rPr>
            </w:pPr>
            <w:r w:rsidRPr="00CC4BCD">
              <w:rPr>
                <w:lang w:val="en-GB"/>
              </w:rPr>
              <w:t>1.00 ea</w:t>
            </w:r>
          </w:p>
        </w:tc>
        <w:tc>
          <w:tcPr>
            <w:tcW w:w="2136" w:type="dxa"/>
          </w:tcPr>
          <w:p w14:paraId="48624758" w14:textId="3B42F771" w:rsidR="00CC4BCD" w:rsidRPr="00CC4BCD" w:rsidRDefault="00CC4BCD" w:rsidP="00CC4BCD">
            <w:pPr>
              <w:rPr>
                <w:lang w:val="en-GB"/>
              </w:rPr>
            </w:pPr>
            <w:r w:rsidRPr="00CC4BCD">
              <w:rPr>
                <w:lang w:val="en-GB"/>
              </w:rPr>
              <w:t>ZQ0069564 *</w:t>
            </w:r>
          </w:p>
        </w:tc>
        <w:tc>
          <w:tcPr>
            <w:tcW w:w="7479" w:type="dxa"/>
          </w:tcPr>
          <w:p w14:paraId="1F666D1C"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0CA6E6E9" w14:textId="77777777" w:rsidR="00CC4BCD" w:rsidRPr="00CC4BCD" w:rsidRDefault="00CC4BCD" w:rsidP="00CC4BCD">
            <w:pPr>
              <w:rPr>
                <w:lang w:val="en-GB"/>
              </w:rPr>
            </w:pPr>
          </w:p>
          <w:p w14:paraId="7D57CD63" w14:textId="79F524C6" w:rsidR="00CC4BCD" w:rsidRPr="00CC4BCD" w:rsidRDefault="00CC4BCD" w:rsidP="00CC4BCD">
            <w:pPr>
              <w:rPr>
                <w:lang w:val="en-GB"/>
              </w:rPr>
            </w:pPr>
            <w:r w:rsidRPr="00CC4BCD">
              <w:rPr>
                <w:lang w:val="en-GB"/>
              </w:rPr>
              <w:t>NOMINAL SIZE ONLY - FINAL SIZES TO BE CONFIRMED</w:t>
            </w:r>
          </w:p>
        </w:tc>
      </w:tr>
      <w:tr w:rsidR="00CC4BCD" w14:paraId="4E2A2A8F" w14:textId="77777777" w:rsidTr="0020130B">
        <w:trPr>
          <w:cantSplit/>
        </w:trPr>
        <w:tc>
          <w:tcPr>
            <w:tcW w:w="1068" w:type="dxa"/>
          </w:tcPr>
          <w:p w14:paraId="480B5AD8" w14:textId="42AF939B" w:rsidR="00CC4BCD" w:rsidRPr="00CC4BCD" w:rsidRDefault="00CC4BCD" w:rsidP="00CC4BCD">
            <w:pPr>
              <w:rPr>
                <w:lang w:val="en-GB"/>
              </w:rPr>
            </w:pPr>
            <w:r w:rsidRPr="00CC4BCD">
              <w:rPr>
                <w:lang w:val="en-GB"/>
              </w:rPr>
              <w:t>2.00 ea</w:t>
            </w:r>
          </w:p>
        </w:tc>
        <w:tc>
          <w:tcPr>
            <w:tcW w:w="2136" w:type="dxa"/>
          </w:tcPr>
          <w:p w14:paraId="76A8F4DF" w14:textId="64BE6B1C" w:rsidR="00CC4BCD" w:rsidRPr="00CC4BCD" w:rsidRDefault="00CC4BCD" w:rsidP="00CC4BCD">
            <w:pPr>
              <w:rPr>
                <w:lang w:val="en-GB"/>
              </w:rPr>
            </w:pPr>
            <w:r w:rsidRPr="00CC4BCD">
              <w:rPr>
                <w:lang w:val="en-GB"/>
              </w:rPr>
              <w:t>XX97949SS</w:t>
            </w:r>
          </w:p>
        </w:tc>
        <w:tc>
          <w:tcPr>
            <w:tcW w:w="7479" w:type="dxa"/>
          </w:tcPr>
          <w:p w14:paraId="4AC6F823" w14:textId="00CBC71D"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2F627A15" w14:textId="77777777" w:rsidTr="0020130B">
        <w:trPr>
          <w:cantSplit/>
        </w:trPr>
        <w:tc>
          <w:tcPr>
            <w:tcW w:w="1068" w:type="dxa"/>
          </w:tcPr>
          <w:p w14:paraId="2AE6DA42" w14:textId="6FF23A2A" w:rsidR="00CC4BCD" w:rsidRPr="00CC4BCD" w:rsidRDefault="00CC4BCD" w:rsidP="00CC4BCD">
            <w:pPr>
              <w:rPr>
                <w:lang w:val="en-GB"/>
              </w:rPr>
            </w:pPr>
            <w:r w:rsidRPr="00CC4BCD">
              <w:rPr>
                <w:lang w:val="en-GB"/>
              </w:rPr>
              <w:t>1.00 ea</w:t>
            </w:r>
          </w:p>
        </w:tc>
        <w:tc>
          <w:tcPr>
            <w:tcW w:w="2136" w:type="dxa"/>
          </w:tcPr>
          <w:p w14:paraId="754FD510" w14:textId="3AAE427D" w:rsidR="00CC4BCD" w:rsidRPr="00CC4BCD" w:rsidRDefault="00CC4BCD" w:rsidP="00CC4BCD">
            <w:pPr>
              <w:rPr>
                <w:lang w:val="en-GB"/>
              </w:rPr>
            </w:pPr>
            <w:r w:rsidRPr="00CC4BCD">
              <w:rPr>
                <w:lang w:val="en-GB"/>
              </w:rPr>
              <w:t>ZQ0062609 *</w:t>
            </w:r>
          </w:p>
        </w:tc>
        <w:tc>
          <w:tcPr>
            <w:tcW w:w="7479" w:type="dxa"/>
          </w:tcPr>
          <w:p w14:paraId="19C403C2"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5B268966" w14:textId="77777777" w:rsidR="00CC4BCD" w:rsidRPr="00CC4BCD" w:rsidRDefault="00CC4BCD" w:rsidP="00CC4BCD">
            <w:pPr>
              <w:rPr>
                <w:lang w:val="en-GB"/>
              </w:rPr>
            </w:pPr>
          </w:p>
          <w:p w14:paraId="12ADC4C5" w14:textId="7071E44B" w:rsidR="00CC4BCD" w:rsidRPr="00CC4BCD" w:rsidRDefault="00CC4BCD" w:rsidP="00CC4BCD">
            <w:pPr>
              <w:rPr>
                <w:lang w:val="en-GB"/>
              </w:rPr>
            </w:pPr>
            <w:r w:rsidRPr="00CC4BCD">
              <w:rPr>
                <w:lang w:val="en-GB"/>
              </w:rPr>
              <w:t>Final Site Size to be confirmed.</w:t>
            </w:r>
          </w:p>
        </w:tc>
      </w:tr>
      <w:tr w:rsidR="00CC4BCD" w14:paraId="5733F7B2" w14:textId="77777777" w:rsidTr="0020130B">
        <w:trPr>
          <w:cantSplit/>
        </w:trPr>
        <w:tc>
          <w:tcPr>
            <w:tcW w:w="1068" w:type="dxa"/>
          </w:tcPr>
          <w:p w14:paraId="472435B9" w14:textId="7FB23D74" w:rsidR="00CC4BCD" w:rsidRPr="00CC4BCD" w:rsidRDefault="00CC4BCD" w:rsidP="00CC4BCD">
            <w:pPr>
              <w:rPr>
                <w:lang w:val="en-GB"/>
              </w:rPr>
            </w:pPr>
            <w:r w:rsidRPr="00CC4BCD">
              <w:rPr>
                <w:lang w:val="en-GB"/>
              </w:rPr>
              <w:t>1.00 ea</w:t>
            </w:r>
          </w:p>
        </w:tc>
        <w:tc>
          <w:tcPr>
            <w:tcW w:w="2136" w:type="dxa"/>
          </w:tcPr>
          <w:p w14:paraId="532DE4E7" w14:textId="73EC8A84" w:rsidR="00CC4BCD" w:rsidRPr="00CC4BCD" w:rsidRDefault="00CC4BCD" w:rsidP="00CC4BCD">
            <w:pPr>
              <w:rPr>
                <w:lang w:val="en-GB"/>
              </w:rPr>
            </w:pPr>
            <w:r w:rsidRPr="00CC4BCD">
              <w:rPr>
                <w:lang w:val="en-GB"/>
              </w:rPr>
              <w:t>XX75574</w:t>
            </w:r>
          </w:p>
        </w:tc>
        <w:tc>
          <w:tcPr>
            <w:tcW w:w="7479" w:type="dxa"/>
          </w:tcPr>
          <w:p w14:paraId="22B364EF" w14:textId="6F0F603E"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2A25A88F" w14:textId="77777777" w:rsidTr="0020130B">
        <w:trPr>
          <w:cantSplit/>
        </w:trPr>
        <w:tc>
          <w:tcPr>
            <w:tcW w:w="1068" w:type="dxa"/>
          </w:tcPr>
          <w:p w14:paraId="4D258D71" w14:textId="01C03BB6" w:rsidR="00CC4BCD" w:rsidRPr="00CC4BCD" w:rsidRDefault="00CC4BCD" w:rsidP="00CC4BCD">
            <w:pPr>
              <w:rPr>
                <w:lang w:val="en-GB"/>
              </w:rPr>
            </w:pPr>
            <w:r w:rsidRPr="00CC4BCD">
              <w:rPr>
                <w:lang w:val="en-GB"/>
              </w:rPr>
              <w:t>1.00 ea</w:t>
            </w:r>
          </w:p>
        </w:tc>
        <w:tc>
          <w:tcPr>
            <w:tcW w:w="2136" w:type="dxa"/>
          </w:tcPr>
          <w:p w14:paraId="34AFF886" w14:textId="46BF6CB7" w:rsidR="00CC4BCD" w:rsidRPr="00CC4BCD" w:rsidRDefault="00CC4BCD" w:rsidP="00CC4BCD">
            <w:pPr>
              <w:rPr>
                <w:lang w:val="en-GB"/>
              </w:rPr>
            </w:pPr>
            <w:r w:rsidRPr="00CC4BCD">
              <w:rPr>
                <w:lang w:val="en-GB"/>
              </w:rPr>
              <w:t>XX75574ZLC *</w:t>
            </w:r>
          </w:p>
        </w:tc>
        <w:tc>
          <w:tcPr>
            <w:tcW w:w="7479" w:type="dxa"/>
          </w:tcPr>
          <w:p w14:paraId="5DDE09AA" w14:textId="38BA79C8"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075B9A78" w14:textId="77777777" w:rsidTr="0020130B">
        <w:trPr>
          <w:cantSplit/>
        </w:trPr>
        <w:tc>
          <w:tcPr>
            <w:tcW w:w="1068" w:type="dxa"/>
          </w:tcPr>
          <w:p w14:paraId="1F2BF7D4" w14:textId="6041B42D" w:rsidR="00CC4BCD" w:rsidRPr="00CC4BCD" w:rsidRDefault="00CC4BCD" w:rsidP="00CC4BCD">
            <w:pPr>
              <w:rPr>
                <w:lang w:val="en-GB"/>
              </w:rPr>
            </w:pPr>
            <w:r w:rsidRPr="00CC4BCD">
              <w:rPr>
                <w:lang w:val="en-GB"/>
              </w:rPr>
              <w:t>1.00 ea</w:t>
            </w:r>
          </w:p>
        </w:tc>
        <w:tc>
          <w:tcPr>
            <w:tcW w:w="2136" w:type="dxa"/>
          </w:tcPr>
          <w:p w14:paraId="74CF4DDD" w14:textId="53AA003B" w:rsidR="00CC4BCD" w:rsidRPr="00CC4BCD" w:rsidRDefault="00CC4BCD" w:rsidP="00CC4BCD">
            <w:pPr>
              <w:rPr>
                <w:lang w:val="en-GB"/>
              </w:rPr>
            </w:pPr>
            <w:r w:rsidRPr="00CC4BCD">
              <w:rPr>
                <w:lang w:val="en-GB"/>
              </w:rPr>
              <w:t>XX90009 *</w:t>
            </w:r>
          </w:p>
        </w:tc>
        <w:tc>
          <w:tcPr>
            <w:tcW w:w="7479" w:type="dxa"/>
          </w:tcPr>
          <w:p w14:paraId="4FEB0CEC" w14:textId="3BD7C820" w:rsidR="00CC4BCD" w:rsidRPr="00CC4BCD" w:rsidRDefault="00CC4BCD" w:rsidP="00CC4BCD">
            <w:pPr>
              <w:rPr>
                <w:lang w:val="en-GB"/>
              </w:rPr>
            </w:pPr>
            <w:r w:rsidRPr="00CC4BCD">
              <w:rPr>
                <w:lang w:val="en-GB"/>
              </w:rPr>
              <w:t>Access control to be supplied by others</w:t>
            </w:r>
          </w:p>
        </w:tc>
      </w:tr>
    </w:tbl>
    <w:p w14:paraId="132D937D"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FA43146" w14:textId="77777777" w:rsidTr="00CC4BCD">
        <w:tc>
          <w:tcPr>
            <w:tcW w:w="10683" w:type="dxa"/>
          </w:tcPr>
          <w:p w14:paraId="051FCA65" w14:textId="49032731" w:rsidR="00CC4BCD" w:rsidRPr="00CC4BCD" w:rsidRDefault="00CC4BCD" w:rsidP="00CC4BCD">
            <w:pPr>
              <w:pStyle w:val="NoSpacing"/>
              <w:jc w:val="right"/>
              <w:rPr>
                <w:lang w:val="en-GB"/>
              </w:rPr>
            </w:pPr>
            <w:r w:rsidRPr="00CC4BCD">
              <w:rPr>
                <w:lang w:val="en-GB"/>
              </w:rPr>
              <w:t>Total GBP: 655.42</w:t>
            </w:r>
          </w:p>
        </w:tc>
      </w:tr>
    </w:tbl>
    <w:p w14:paraId="304819C9"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379EB2D1" w14:textId="77777777" w:rsidTr="00CC4BCD">
        <w:tc>
          <w:tcPr>
            <w:tcW w:w="1780" w:type="dxa"/>
          </w:tcPr>
          <w:p w14:paraId="486608DB" w14:textId="5E3EC3DB" w:rsidR="00CC4BCD" w:rsidRPr="00CC4BCD" w:rsidRDefault="00CC4BCD" w:rsidP="00CC4BCD">
            <w:pPr>
              <w:pStyle w:val="NoSpacing"/>
              <w:rPr>
                <w:b/>
                <w:lang w:val="en-GB"/>
              </w:rPr>
            </w:pPr>
            <w:r w:rsidRPr="00CC4BCD">
              <w:rPr>
                <w:b/>
                <w:lang w:val="en-GB"/>
              </w:rPr>
              <w:t>Door Numbers</w:t>
            </w:r>
          </w:p>
        </w:tc>
        <w:tc>
          <w:tcPr>
            <w:tcW w:w="1780" w:type="dxa"/>
          </w:tcPr>
          <w:p w14:paraId="0D6E8324" w14:textId="77777777" w:rsidR="00CC4BCD" w:rsidRDefault="00CC4BCD" w:rsidP="00CC4BCD">
            <w:pPr>
              <w:pStyle w:val="NoSpacing"/>
              <w:rPr>
                <w:lang w:val="en-GB"/>
              </w:rPr>
            </w:pPr>
          </w:p>
        </w:tc>
        <w:tc>
          <w:tcPr>
            <w:tcW w:w="1780" w:type="dxa"/>
          </w:tcPr>
          <w:p w14:paraId="63A9BDCA" w14:textId="77777777" w:rsidR="00CC4BCD" w:rsidRDefault="00CC4BCD" w:rsidP="00CC4BCD">
            <w:pPr>
              <w:pStyle w:val="NoSpacing"/>
              <w:rPr>
                <w:lang w:val="en-GB"/>
              </w:rPr>
            </w:pPr>
          </w:p>
        </w:tc>
        <w:tc>
          <w:tcPr>
            <w:tcW w:w="1781" w:type="dxa"/>
          </w:tcPr>
          <w:p w14:paraId="01E2D3B1" w14:textId="77777777" w:rsidR="00CC4BCD" w:rsidRDefault="00CC4BCD" w:rsidP="00CC4BCD">
            <w:pPr>
              <w:pStyle w:val="NoSpacing"/>
              <w:rPr>
                <w:lang w:val="en-GB"/>
              </w:rPr>
            </w:pPr>
          </w:p>
        </w:tc>
        <w:tc>
          <w:tcPr>
            <w:tcW w:w="1781" w:type="dxa"/>
          </w:tcPr>
          <w:p w14:paraId="75DFD097" w14:textId="77777777" w:rsidR="00CC4BCD" w:rsidRDefault="00CC4BCD" w:rsidP="00CC4BCD">
            <w:pPr>
              <w:pStyle w:val="NoSpacing"/>
              <w:rPr>
                <w:lang w:val="en-GB"/>
              </w:rPr>
            </w:pPr>
          </w:p>
        </w:tc>
        <w:tc>
          <w:tcPr>
            <w:tcW w:w="1781" w:type="dxa"/>
          </w:tcPr>
          <w:p w14:paraId="26521FE7" w14:textId="77777777" w:rsidR="00CC4BCD" w:rsidRDefault="00CC4BCD" w:rsidP="00CC4BCD">
            <w:pPr>
              <w:pStyle w:val="NoSpacing"/>
              <w:rPr>
                <w:lang w:val="en-GB"/>
              </w:rPr>
            </w:pPr>
          </w:p>
        </w:tc>
      </w:tr>
      <w:tr w:rsidR="00CC4BCD" w14:paraId="4063BB43" w14:textId="77777777" w:rsidTr="00CC4BCD">
        <w:tc>
          <w:tcPr>
            <w:tcW w:w="1780" w:type="dxa"/>
          </w:tcPr>
          <w:p w14:paraId="2B6CC1DD" w14:textId="77777777" w:rsidR="00CC4BCD" w:rsidRPr="00CC4BCD" w:rsidRDefault="00CC4BCD" w:rsidP="00CC4BCD">
            <w:pPr>
              <w:pStyle w:val="NoSpacing"/>
              <w:rPr>
                <w:b/>
                <w:lang w:val="en-GB"/>
              </w:rPr>
            </w:pPr>
          </w:p>
        </w:tc>
        <w:tc>
          <w:tcPr>
            <w:tcW w:w="1780" w:type="dxa"/>
          </w:tcPr>
          <w:p w14:paraId="06560B03" w14:textId="77777777" w:rsidR="00CC4BCD" w:rsidRDefault="00CC4BCD" w:rsidP="00CC4BCD">
            <w:pPr>
              <w:pStyle w:val="NoSpacing"/>
              <w:rPr>
                <w:lang w:val="en-GB"/>
              </w:rPr>
            </w:pPr>
          </w:p>
        </w:tc>
        <w:tc>
          <w:tcPr>
            <w:tcW w:w="1780" w:type="dxa"/>
          </w:tcPr>
          <w:p w14:paraId="2DF12FC2" w14:textId="77777777" w:rsidR="00CC4BCD" w:rsidRDefault="00CC4BCD" w:rsidP="00CC4BCD">
            <w:pPr>
              <w:pStyle w:val="NoSpacing"/>
              <w:rPr>
                <w:lang w:val="en-GB"/>
              </w:rPr>
            </w:pPr>
          </w:p>
        </w:tc>
        <w:tc>
          <w:tcPr>
            <w:tcW w:w="1781" w:type="dxa"/>
          </w:tcPr>
          <w:p w14:paraId="18C1EBC3" w14:textId="77777777" w:rsidR="00CC4BCD" w:rsidRDefault="00CC4BCD" w:rsidP="00CC4BCD">
            <w:pPr>
              <w:pStyle w:val="NoSpacing"/>
              <w:rPr>
                <w:lang w:val="en-GB"/>
              </w:rPr>
            </w:pPr>
          </w:p>
        </w:tc>
        <w:tc>
          <w:tcPr>
            <w:tcW w:w="1781" w:type="dxa"/>
          </w:tcPr>
          <w:p w14:paraId="627E59DA" w14:textId="77777777" w:rsidR="00CC4BCD" w:rsidRDefault="00CC4BCD" w:rsidP="00CC4BCD">
            <w:pPr>
              <w:pStyle w:val="NoSpacing"/>
              <w:rPr>
                <w:lang w:val="en-GB"/>
              </w:rPr>
            </w:pPr>
          </w:p>
        </w:tc>
        <w:tc>
          <w:tcPr>
            <w:tcW w:w="1781" w:type="dxa"/>
          </w:tcPr>
          <w:p w14:paraId="2449DB03" w14:textId="77777777" w:rsidR="00CC4BCD" w:rsidRDefault="00CC4BCD" w:rsidP="00CC4BCD">
            <w:pPr>
              <w:pStyle w:val="NoSpacing"/>
              <w:rPr>
                <w:lang w:val="en-GB"/>
              </w:rPr>
            </w:pPr>
          </w:p>
        </w:tc>
      </w:tr>
      <w:tr w:rsidR="00CC4BCD" w14:paraId="426CEBE3" w14:textId="77777777" w:rsidTr="00CC4BCD">
        <w:tc>
          <w:tcPr>
            <w:tcW w:w="1780" w:type="dxa"/>
          </w:tcPr>
          <w:p w14:paraId="1F939180" w14:textId="67A242D9" w:rsidR="00CC4BCD" w:rsidRPr="00CC4BCD" w:rsidRDefault="00CC4BCD" w:rsidP="00CC4BCD">
            <w:pPr>
              <w:pStyle w:val="NoSpacing"/>
              <w:rPr>
                <w:lang w:val="en-GB"/>
              </w:rPr>
            </w:pPr>
            <w:r w:rsidRPr="00CC4BCD">
              <w:rPr>
                <w:lang w:val="en-GB"/>
              </w:rPr>
              <w:t>PM.DR.BM.04.01</w:t>
            </w:r>
          </w:p>
        </w:tc>
        <w:tc>
          <w:tcPr>
            <w:tcW w:w="1780" w:type="dxa"/>
          </w:tcPr>
          <w:p w14:paraId="7B419531" w14:textId="77777777" w:rsidR="00CC4BCD" w:rsidRDefault="00CC4BCD" w:rsidP="00CC4BCD">
            <w:pPr>
              <w:pStyle w:val="NoSpacing"/>
              <w:rPr>
                <w:lang w:val="en-GB"/>
              </w:rPr>
            </w:pPr>
          </w:p>
        </w:tc>
        <w:tc>
          <w:tcPr>
            <w:tcW w:w="1780" w:type="dxa"/>
          </w:tcPr>
          <w:p w14:paraId="1E0573C3" w14:textId="77777777" w:rsidR="00CC4BCD" w:rsidRDefault="00CC4BCD" w:rsidP="00CC4BCD">
            <w:pPr>
              <w:pStyle w:val="NoSpacing"/>
              <w:rPr>
                <w:lang w:val="en-GB"/>
              </w:rPr>
            </w:pPr>
          </w:p>
        </w:tc>
        <w:tc>
          <w:tcPr>
            <w:tcW w:w="1781" w:type="dxa"/>
          </w:tcPr>
          <w:p w14:paraId="5236B629" w14:textId="77777777" w:rsidR="00CC4BCD" w:rsidRDefault="00CC4BCD" w:rsidP="00CC4BCD">
            <w:pPr>
              <w:pStyle w:val="NoSpacing"/>
              <w:rPr>
                <w:lang w:val="en-GB"/>
              </w:rPr>
            </w:pPr>
          </w:p>
        </w:tc>
        <w:tc>
          <w:tcPr>
            <w:tcW w:w="1781" w:type="dxa"/>
          </w:tcPr>
          <w:p w14:paraId="17F73730" w14:textId="77777777" w:rsidR="00CC4BCD" w:rsidRDefault="00CC4BCD" w:rsidP="00CC4BCD">
            <w:pPr>
              <w:pStyle w:val="NoSpacing"/>
              <w:rPr>
                <w:lang w:val="en-GB"/>
              </w:rPr>
            </w:pPr>
          </w:p>
        </w:tc>
        <w:tc>
          <w:tcPr>
            <w:tcW w:w="1781" w:type="dxa"/>
          </w:tcPr>
          <w:p w14:paraId="020CDC52" w14:textId="77777777" w:rsidR="00CC4BCD" w:rsidRDefault="00CC4BCD" w:rsidP="00CC4BCD">
            <w:pPr>
              <w:pStyle w:val="NoSpacing"/>
              <w:rPr>
                <w:lang w:val="en-GB"/>
              </w:rPr>
            </w:pPr>
          </w:p>
        </w:tc>
      </w:tr>
    </w:tbl>
    <w:p w14:paraId="2278595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62639E58" w14:textId="77777777" w:rsidTr="00CC4BCD">
        <w:trPr>
          <w:cantSplit/>
        </w:trPr>
        <w:tc>
          <w:tcPr>
            <w:tcW w:w="0" w:type="auto"/>
          </w:tcPr>
          <w:p w14:paraId="5C94C989" w14:textId="22BE72E2" w:rsidR="00CC4BCD" w:rsidRPr="00CC4BCD" w:rsidRDefault="00CC4BCD" w:rsidP="00CC4BCD">
            <w:pPr>
              <w:pStyle w:val="NoSpacing"/>
              <w:rPr>
                <w:b/>
                <w:lang w:val="en-GB"/>
              </w:rPr>
            </w:pPr>
            <w:r w:rsidRPr="00CC4BCD">
              <w:rPr>
                <w:b/>
                <w:lang w:val="en-GB"/>
              </w:rPr>
              <w:t>Remarks</w:t>
            </w:r>
          </w:p>
        </w:tc>
        <w:tc>
          <w:tcPr>
            <w:tcW w:w="0" w:type="auto"/>
          </w:tcPr>
          <w:p w14:paraId="53046735" w14:textId="77777777" w:rsidR="00CC4BCD" w:rsidRDefault="00CC4BCD" w:rsidP="00CC4BCD">
            <w:pPr>
              <w:pStyle w:val="NoSpacing"/>
              <w:rPr>
                <w:lang w:val="en-GB"/>
              </w:rPr>
            </w:pPr>
          </w:p>
        </w:tc>
        <w:tc>
          <w:tcPr>
            <w:tcW w:w="0" w:type="auto"/>
          </w:tcPr>
          <w:p w14:paraId="6AF83F4F" w14:textId="77777777" w:rsidR="00CC4BCD" w:rsidRDefault="00CC4BCD" w:rsidP="00CC4BCD">
            <w:pPr>
              <w:pStyle w:val="NoSpacing"/>
              <w:rPr>
                <w:lang w:val="en-GB"/>
              </w:rPr>
            </w:pPr>
          </w:p>
        </w:tc>
        <w:tc>
          <w:tcPr>
            <w:tcW w:w="0" w:type="auto"/>
          </w:tcPr>
          <w:p w14:paraId="50A1987C" w14:textId="77777777" w:rsidR="00CC4BCD" w:rsidRDefault="00CC4BCD" w:rsidP="00CC4BCD">
            <w:pPr>
              <w:pStyle w:val="NoSpacing"/>
              <w:rPr>
                <w:lang w:val="en-GB"/>
              </w:rPr>
            </w:pPr>
          </w:p>
        </w:tc>
      </w:tr>
    </w:tbl>
    <w:p w14:paraId="559E1EE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50DABDC7" w14:textId="77777777" w:rsidTr="00CC4BCD">
        <w:trPr>
          <w:cantSplit/>
        </w:trPr>
        <w:tc>
          <w:tcPr>
            <w:tcW w:w="0" w:type="auto"/>
          </w:tcPr>
          <w:p w14:paraId="19577AD8" w14:textId="77777777" w:rsidR="00CC4BCD" w:rsidRDefault="00CC4BCD" w:rsidP="00CC4BCD">
            <w:pPr>
              <w:pStyle w:val="NoSpacing"/>
              <w:rPr>
                <w:lang w:val="en-GB"/>
              </w:rPr>
            </w:pPr>
          </w:p>
        </w:tc>
        <w:tc>
          <w:tcPr>
            <w:tcW w:w="0" w:type="auto"/>
          </w:tcPr>
          <w:p w14:paraId="4C107B06" w14:textId="77777777" w:rsidR="00CC4BCD" w:rsidRDefault="00CC4BCD" w:rsidP="00CC4BCD">
            <w:pPr>
              <w:pStyle w:val="NoSpacing"/>
              <w:rPr>
                <w:lang w:val="en-GB"/>
              </w:rPr>
            </w:pPr>
          </w:p>
        </w:tc>
        <w:tc>
          <w:tcPr>
            <w:tcW w:w="0" w:type="auto"/>
          </w:tcPr>
          <w:p w14:paraId="2F4C64C1" w14:textId="77777777" w:rsidR="00CC4BCD" w:rsidRDefault="00CC4BCD" w:rsidP="00CC4BCD">
            <w:pPr>
              <w:pStyle w:val="NoSpacing"/>
              <w:rPr>
                <w:lang w:val="en-GB"/>
              </w:rPr>
            </w:pPr>
          </w:p>
        </w:tc>
        <w:tc>
          <w:tcPr>
            <w:tcW w:w="0" w:type="auto"/>
          </w:tcPr>
          <w:p w14:paraId="20C21635" w14:textId="77777777" w:rsidR="00CC4BCD" w:rsidRDefault="00CC4BCD" w:rsidP="00CC4BCD">
            <w:pPr>
              <w:pStyle w:val="NoSpacing"/>
              <w:rPr>
                <w:lang w:val="en-GB"/>
              </w:rPr>
            </w:pPr>
          </w:p>
        </w:tc>
      </w:tr>
    </w:tbl>
    <w:p w14:paraId="44529A9A"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025"/>
        <w:gridCol w:w="8998"/>
        <w:gridCol w:w="222"/>
        <w:gridCol w:w="222"/>
      </w:tblGrid>
      <w:tr w:rsidR="00CC4BCD" w14:paraId="656D9297" w14:textId="77777777" w:rsidTr="00CC4BCD">
        <w:trPr>
          <w:cantSplit/>
        </w:trPr>
        <w:tc>
          <w:tcPr>
            <w:tcW w:w="0" w:type="auto"/>
          </w:tcPr>
          <w:p w14:paraId="64A876DB" w14:textId="379DA31E" w:rsidR="00CC4BCD" w:rsidRPr="00CC4BCD" w:rsidRDefault="00CC4BCD" w:rsidP="00CC4BCD">
            <w:pPr>
              <w:pStyle w:val="NoSpacing"/>
              <w:rPr>
                <w:b/>
                <w:lang w:val="en-GB"/>
              </w:rPr>
            </w:pPr>
            <w:bookmarkStart w:id="118" w:name="HWSet101" w:colFirst="0" w:colLast="0"/>
            <w:r w:rsidRPr="00CC4BCD">
              <w:rPr>
                <w:b/>
                <w:lang w:val="en-GB"/>
              </w:rPr>
              <w:t>Set 93     -</w:t>
            </w:r>
          </w:p>
        </w:tc>
        <w:tc>
          <w:tcPr>
            <w:tcW w:w="0" w:type="auto"/>
          </w:tcPr>
          <w:p w14:paraId="2DE4A9EB" w14:textId="35877DD5" w:rsidR="00CC4BCD" w:rsidRPr="00CC4BCD" w:rsidRDefault="00CC4BCD" w:rsidP="00CC4BCD">
            <w:pPr>
              <w:pStyle w:val="NoSpacing"/>
              <w:rPr>
                <w:b/>
                <w:lang w:val="en-GB"/>
              </w:rPr>
            </w:pPr>
            <w:r w:rsidRPr="00CC4BCD">
              <w:rPr>
                <w:b/>
                <w:lang w:val="en-GB"/>
              </w:rPr>
              <w:t>BOH - Single access controlled circulation door - DRT-02 - BWD/01/05/a/FD60/AC/f - nds  - Frame Protection</w:t>
            </w:r>
          </w:p>
        </w:tc>
        <w:tc>
          <w:tcPr>
            <w:tcW w:w="0" w:type="auto"/>
          </w:tcPr>
          <w:p w14:paraId="3857679A" w14:textId="77777777" w:rsidR="00CC4BCD" w:rsidRDefault="00CC4BCD" w:rsidP="00CC4BCD">
            <w:pPr>
              <w:pStyle w:val="NoSpacing"/>
              <w:rPr>
                <w:lang w:val="en-GB"/>
              </w:rPr>
            </w:pPr>
          </w:p>
        </w:tc>
        <w:tc>
          <w:tcPr>
            <w:tcW w:w="0" w:type="auto"/>
          </w:tcPr>
          <w:p w14:paraId="0C2E4083" w14:textId="77777777" w:rsidR="00CC4BCD" w:rsidRDefault="00CC4BCD" w:rsidP="00CC4BCD">
            <w:pPr>
              <w:pStyle w:val="NoSpacing"/>
              <w:rPr>
                <w:lang w:val="en-GB"/>
              </w:rPr>
            </w:pPr>
          </w:p>
        </w:tc>
      </w:tr>
      <w:bookmarkEnd w:id="118"/>
    </w:tbl>
    <w:p w14:paraId="6DA91566"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9"/>
        <w:gridCol w:w="7294"/>
      </w:tblGrid>
      <w:tr w:rsidR="00CC4BCD" w14:paraId="37FD07B4" w14:textId="77777777" w:rsidTr="004E2FDD">
        <w:trPr>
          <w:cantSplit/>
        </w:trPr>
        <w:tc>
          <w:tcPr>
            <w:tcW w:w="1068" w:type="dxa"/>
          </w:tcPr>
          <w:p w14:paraId="291E7A62" w14:textId="769A5590" w:rsidR="00CC4BCD" w:rsidRPr="00CC4BCD" w:rsidRDefault="00CC4BCD" w:rsidP="00CC4BCD">
            <w:pPr>
              <w:rPr>
                <w:b/>
                <w:lang w:val="en-GB"/>
              </w:rPr>
            </w:pPr>
            <w:r w:rsidRPr="00CC4BCD">
              <w:rPr>
                <w:b/>
                <w:lang w:val="en-GB"/>
              </w:rPr>
              <w:t>Quantity</w:t>
            </w:r>
          </w:p>
        </w:tc>
        <w:tc>
          <w:tcPr>
            <w:tcW w:w="2136" w:type="dxa"/>
          </w:tcPr>
          <w:p w14:paraId="55697E47" w14:textId="19D16449" w:rsidR="00CC4BCD" w:rsidRPr="00CC4BCD" w:rsidRDefault="00CC4BCD" w:rsidP="00CC4BCD">
            <w:pPr>
              <w:rPr>
                <w:b/>
                <w:lang w:val="en-GB"/>
              </w:rPr>
            </w:pPr>
            <w:r w:rsidRPr="00CC4BCD">
              <w:rPr>
                <w:b/>
                <w:lang w:val="en-GB"/>
              </w:rPr>
              <w:t>Item number</w:t>
            </w:r>
          </w:p>
        </w:tc>
        <w:tc>
          <w:tcPr>
            <w:tcW w:w="7479" w:type="dxa"/>
          </w:tcPr>
          <w:p w14:paraId="554AF745" w14:textId="1100F873" w:rsidR="00CC4BCD" w:rsidRPr="00CC4BCD" w:rsidRDefault="00CC4BCD" w:rsidP="00CC4BCD">
            <w:pPr>
              <w:rPr>
                <w:b/>
                <w:lang w:val="en-GB"/>
              </w:rPr>
            </w:pPr>
            <w:r w:rsidRPr="00CC4BCD">
              <w:rPr>
                <w:b/>
                <w:lang w:val="en-GB"/>
              </w:rPr>
              <w:t>Description</w:t>
            </w:r>
          </w:p>
        </w:tc>
      </w:tr>
      <w:tr w:rsidR="00CC4BCD" w14:paraId="2E5D2B2D" w14:textId="77777777" w:rsidTr="004E2FDD">
        <w:trPr>
          <w:cantSplit/>
        </w:trPr>
        <w:tc>
          <w:tcPr>
            <w:tcW w:w="1068" w:type="dxa"/>
          </w:tcPr>
          <w:p w14:paraId="750E4B0A" w14:textId="474E34CA" w:rsidR="00CC4BCD" w:rsidRPr="00CC4BCD" w:rsidRDefault="00CC4BCD" w:rsidP="00CC4BCD">
            <w:pPr>
              <w:rPr>
                <w:lang w:val="en-GB"/>
              </w:rPr>
            </w:pPr>
            <w:r w:rsidRPr="00CC4BCD">
              <w:rPr>
                <w:lang w:val="en-GB"/>
              </w:rPr>
              <w:t>4.00 ea</w:t>
            </w:r>
          </w:p>
        </w:tc>
        <w:tc>
          <w:tcPr>
            <w:tcW w:w="2136" w:type="dxa"/>
          </w:tcPr>
          <w:p w14:paraId="4061AB47" w14:textId="1E4C0240" w:rsidR="00CC4BCD" w:rsidRPr="00CC4BCD" w:rsidRDefault="00CC4BCD" w:rsidP="00CC4BCD">
            <w:pPr>
              <w:rPr>
                <w:lang w:val="en-GB"/>
              </w:rPr>
            </w:pPr>
            <w:r w:rsidRPr="00CC4BCD">
              <w:rPr>
                <w:lang w:val="en-GB"/>
              </w:rPr>
              <w:t>SS97501R</w:t>
            </w:r>
          </w:p>
        </w:tc>
        <w:tc>
          <w:tcPr>
            <w:tcW w:w="7479" w:type="dxa"/>
          </w:tcPr>
          <w:p w14:paraId="7DF4AB51" w14:textId="28D7C90D" w:rsidR="00CC4BCD" w:rsidRPr="00CC4BCD" w:rsidRDefault="00CC4BCD" w:rsidP="00CC4BCD">
            <w:pPr>
              <w:rPr>
                <w:lang w:val="en-GB"/>
              </w:rPr>
            </w:pPr>
            <w:r w:rsidRPr="00CC4BCD">
              <w:rPr>
                <w:lang w:val="en-GB"/>
              </w:rPr>
              <w:t>Allgood 102x76x3mm Butt Hinges, with radius corners, CE Marked for fire and escape doors to BS EN 1935 classification 4-7-6-1-1-4-0-13, Certifire approved CF749 for use up to 120 minute timber fire doors and 240 minute metal fire doors, subject to regular lubrication to manufacturer's instructions, satin stainless steel finish</w:t>
            </w:r>
          </w:p>
        </w:tc>
      </w:tr>
      <w:tr w:rsidR="00CC4BCD" w14:paraId="18BD5C45" w14:textId="77777777" w:rsidTr="004E2FDD">
        <w:trPr>
          <w:cantSplit/>
        </w:trPr>
        <w:tc>
          <w:tcPr>
            <w:tcW w:w="1068" w:type="dxa"/>
          </w:tcPr>
          <w:p w14:paraId="3C72A69F" w14:textId="33899052" w:rsidR="00CC4BCD" w:rsidRPr="00CC4BCD" w:rsidRDefault="00CC4BCD" w:rsidP="00CC4BCD">
            <w:pPr>
              <w:rPr>
                <w:lang w:val="en-GB"/>
              </w:rPr>
            </w:pPr>
            <w:r w:rsidRPr="00CC4BCD">
              <w:rPr>
                <w:lang w:val="en-GB"/>
              </w:rPr>
              <w:t>8.00 ea</w:t>
            </w:r>
          </w:p>
        </w:tc>
        <w:tc>
          <w:tcPr>
            <w:tcW w:w="2136" w:type="dxa"/>
          </w:tcPr>
          <w:p w14:paraId="156EF3BC" w14:textId="3F7257AE" w:rsidR="00CC4BCD" w:rsidRPr="00CC4BCD" w:rsidRDefault="00CC4BCD" w:rsidP="00CC4BCD">
            <w:pPr>
              <w:rPr>
                <w:lang w:val="en-GB"/>
              </w:rPr>
            </w:pPr>
            <w:r w:rsidRPr="00CC4BCD">
              <w:rPr>
                <w:lang w:val="en-GB"/>
              </w:rPr>
              <w:t>XX8066FP</w:t>
            </w:r>
          </w:p>
        </w:tc>
        <w:tc>
          <w:tcPr>
            <w:tcW w:w="7479" w:type="dxa"/>
          </w:tcPr>
          <w:p w14:paraId="5C894232" w14:textId="209A8967" w:rsidR="00CC4BCD" w:rsidRPr="00CC4BCD" w:rsidRDefault="00CC4BCD" w:rsidP="00CC4BCD">
            <w:pPr>
              <w:rPr>
                <w:lang w:val="en-GB"/>
              </w:rPr>
            </w:pPr>
            <w:r w:rsidRPr="00CC4BCD">
              <w:rPr>
                <w:lang w:val="en-GB"/>
              </w:rPr>
              <w:t>Allgood Hardware 98x27x1mm intumescent pack to suit 8066 &amp; 97501 butt hinges comprising 2 Blades per pack, 1 pack required per hinge for FD30 / 2 packs per hinge for FD60/FD90/FD120 applications</w:t>
            </w:r>
          </w:p>
        </w:tc>
      </w:tr>
      <w:tr w:rsidR="00CC4BCD" w14:paraId="19338217" w14:textId="77777777" w:rsidTr="004E2FDD">
        <w:trPr>
          <w:cantSplit/>
        </w:trPr>
        <w:tc>
          <w:tcPr>
            <w:tcW w:w="1068" w:type="dxa"/>
          </w:tcPr>
          <w:p w14:paraId="22A9C0F5" w14:textId="681274F5" w:rsidR="00CC4BCD" w:rsidRPr="00CC4BCD" w:rsidRDefault="00CC4BCD" w:rsidP="00CC4BCD">
            <w:pPr>
              <w:rPr>
                <w:lang w:val="en-GB"/>
              </w:rPr>
            </w:pPr>
            <w:r w:rsidRPr="00CC4BCD">
              <w:rPr>
                <w:lang w:val="en-GB"/>
              </w:rPr>
              <w:t>1.00 ea</w:t>
            </w:r>
          </w:p>
        </w:tc>
        <w:tc>
          <w:tcPr>
            <w:tcW w:w="2136" w:type="dxa"/>
          </w:tcPr>
          <w:p w14:paraId="655C295B" w14:textId="271DDB95" w:rsidR="00CC4BCD" w:rsidRPr="00CC4BCD" w:rsidRDefault="00CC4BCD" w:rsidP="00CC4BCD">
            <w:pPr>
              <w:rPr>
                <w:lang w:val="en-GB"/>
              </w:rPr>
            </w:pPr>
            <w:r w:rsidRPr="00CC4BCD">
              <w:rPr>
                <w:lang w:val="en-GB"/>
              </w:rPr>
              <w:t>XX98141S6</w:t>
            </w:r>
          </w:p>
        </w:tc>
        <w:tc>
          <w:tcPr>
            <w:tcW w:w="7479" w:type="dxa"/>
          </w:tcPr>
          <w:p w14:paraId="1BAB644C" w14:textId="5406DBF1" w:rsidR="00CC4BCD" w:rsidRPr="00CC4BCD" w:rsidRDefault="00CC4BCD" w:rsidP="00CC4BCD">
            <w:pPr>
              <w:rPr>
                <w:lang w:val="en-GB"/>
              </w:rPr>
            </w:pPr>
            <w:r w:rsidRPr="00CC4BCD">
              <w:rPr>
                <w:lang w:val="en-GB"/>
              </w:rPr>
              <w:t>Allgood hardware surface mounted overhead door closer, figure 1, adjustable closing speed, adjustable backcheck, power size 2-5, Universal fixings for timber and metal doors, CE Marked and Certifire CF641 listed to BS EN 1154 classification 4-8-(2-5)-1-1-3, incorporated in successful fire tests and assessed to BS EN 1634-1 and BS 476 Pt 22 up to 120 mins on timber doors and up to 240 mins on metal door, 10 year manufacturer warranty, satin stainless steel finish</w:t>
            </w:r>
          </w:p>
        </w:tc>
      </w:tr>
      <w:tr w:rsidR="00CC4BCD" w14:paraId="552BD3EE" w14:textId="77777777" w:rsidTr="004E2FDD">
        <w:trPr>
          <w:cantSplit/>
        </w:trPr>
        <w:tc>
          <w:tcPr>
            <w:tcW w:w="1068" w:type="dxa"/>
          </w:tcPr>
          <w:p w14:paraId="45C94132" w14:textId="0D6E3F9C" w:rsidR="00CC4BCD" w:rsidRPr="00CC4BCD" w:rsidRDefault="00CC4BCD" w:rsidP="00CC4BCD">
            <w:pPr>
              <w:rPr>
                <w:lang w:val="en-GB"/>
              </w:rPr>
            </w:pPr>
            <w:r w:rsidRPr="00CC4BCD">
              <w:rPr>
                <w:lang w:val="en-GB"/>
              </w:rPr>
              <w:t>1.00 ea</w:t>
            </w:r>
          </w:p>
        </w:tc>
        <w:tc>
          <w:tcPr>
            <w:tcW w:w="2136" w:type="dxa"/>
          </w:tcPr>
          <w:p w14:paraId="54D6E45E" w14:textId="598AF799" w:rsidR="00CC4BCD" w:rsidRPr="00CC4BCD" w:rsidRDefault="00CC4BCD" w:rsidP="00CC4BCD">
            <w:pPr>
              <w:rPr>
                <w:lang w:val="en-GB"/>
              </w:rPr>
            </w:pPr>
            <w:r w:rsidRPr="00CC4BCD">
              <w:rPr>
                <w:lang w:val="en-GB"/>
              </w:rPr>
              <w:t>SS1771</w:t>
            </w:r>
          </w:p>
        </w:tc>
        <w:tc>
          <w:tcPr>
            <w:tcW w:w="7479" w:type="dxa"/>
          </w:tcPr>
          <w:p w14:paraId="5303D5BF" w14:textId="7568230D" w:rsidR="00CC4BCD" w:rsidRPr="00CC4BCD" w:rsidRDefault="00CC4BCD" w:rsidP="00CC4BCD">
            <w:pPr>
              <w:rPr>
                <w:lang w:val="en-GB"/>
              </w:rPr>
            </w:pPr>
            <w:r w:rsidRPr="00CC4BCD">
              <w:rPr>
                <w:lang w:val="en-GB"/>
              </w:rPr>
              <w:t>Allgood Mode® 619x65x19mm pull handle with bolt through fixings at 600mm centres for doors 10-55mm thick, Incorporated in successful fire tests and assessed to BS EN 1634-1 and BS 476 Pt 22 up to 60 minutes on timber doors and 120 minutes on metal doors, grade 316, satin stainless finish</w:t>
            </w:r>
          </w:p>
        </w:tc>
      </w:tr>
      <w:tr w:rsidR="00CC4BCD" w14:paraId="42CCE2E5" w14:textId="77777777" w:rsidTr="004E2FDD">
        <w:trPr>
          <w:cantSplit/>
        </w:trPr>
        <w:tc>
          <w:tcPr>
            <w:tcW w:w="1068" w:type="dxa"/>
          </w:tcPr>
          <w:p w14:paraId="40FB5FAA" w14:textId="492951C5" w:rsidR="00CC4BCD" w:rsidRPr="00CC4BCD" w:rsidRDefault="00CC4BCD" w:rsidP="00CC4BCD">
            <w:pPr>
              <w:rPr>
                <w:lang w:val="en-GB"/>
              </w:rPr>
            </w:pPr>
            <w:r w:rsidRPr="00CC4BCD">
              <w:rPr>
                <w:lang w:val="en-GB"/>
              </w:rPr>
              <w:t>1.00 ea</w:t>
            </w:r>
          </w:p>
        </w:tc>
        <w:tc>
          <w:tcPr>
            <w:tcW w:w="2136" w:type="dxa"/>
          </w:tcPr>
          <w:p w14:paraId="0691DB79" w14:textId="5132BF98" w:rsidR="00CC4BCD" w:rsidRPr="00CC4BCD" w:rsidRDefault="00CC4BCD" w:rsidP="00CC4BCD">
            <w:pPr>
              <w:rPr>
                <w:lang w:val="en-GB"/>
              </w:rPr>
            </w:pPr>
            <w:r w:rsidRPr="00CC4BCD">
              <w:rPr>
                <w:lang w:val="en-GB"/>
              </w:rPr>
              <w:t>ZQ0069564 *</w:t>
            </w:r>
          </w:p>
        </w:tc>
        <w:tc>
          <w:tcPr>
            <w:tcW w:w="7479" w:type="dxa"/>
          </w:tcPr>
          <w:p w14:paraId="782F1739" w14:textId="77777777" w:rsidR="00CC4BCD" w:rsidRPr="00CC4BCD" w:rsidRDefault="00CC4BCD" w:rsidP="00CC4BCD">
            <w:pPr>
              <w:rPr>
                <w:lang w:val="en-GB"/>
              </w:rPr>
            </w:pPr>
            <w:r w:rsidRPr="00CC4BCD">
              <w:rPr>
                <w:lang w:val="en-GB"/>
              </w:rPr>
              <w:t>Allgood Hardware 1200x150x1.5mm Grade 304 Satin Stainless Steel Push Plate. Satin Stainless Steel Finish.  Drilled &amp; Countersunk With Torx Screw Fixings.</w:t>
            </w:r>
          </w:p>
          <w:p w14:paraId="6E9B2B94" w14:textId="77777777" w:rsidR="00CC4BCD" w:rsidRPr="00CC4BCD" w:rsidRDefault="00CC4BCD" w:rsidP="00CC4BCD">
            <w:pPr>
              <w:rPr>
                <w:lang w:val="en-GB"/>
              </w:rPr>
            </w:pPr>
          </w:p>
          <w:p w14:paraId="249D54DA" w14:textId="51E3C028" w:rsidR="00CC4BCD" w:rsidRPr="00CC4BCD" w:rsidRDefault="00CC4BCD" w:rsidP="00CC4BCD">
            <w:pPr>
              <w:rPr>
                <w:lang w:val="en-GB"/>
              </w:rPr>
            </w:pPr>
            <w:r w:rsidRPr="00CC4BCD">
              <w:rPr>
                <w:lang w:val="en-GB"/>
              </w:rPr>
              <w:t>NOMINAL SIZE ONLY - FINAL SIZES TO BE CONFIRMED</w:t>
            </w:r>
          </w:p>
        </w:tc>
      </w:tr>
      <w:tr w:rsidR="00CC4BCD" w14:paraId="71B45419" w14:textId="77777777" w:rsidTr="004E2FDD">
        <w:trPr>
          <w:cantSplit/>
        </w:trPr>
        <w:tc>
          <w:tcPr>
            <w:tcW w:w="1068" w:type="dxa"/>
          </w:tcPr>
          <w:p w14:paraId="10569125" w14:textId="2E0B4456" w:rsidR="00CC4BCD" w:rsidRPr="00CC4BCD" w:rsidRDefault="00CC4BCD" w:rsidP="00CC4BCD">
            <w:pPr>
              <w:rPr>
                <w:lang w:val="en-GB"/>
              </w:rPr>
            </w:pPr>
            <w:r w:rsidRPr="00CC4BCD">
              <w:rPr>
                <w:lang w:val="en-GB"/>
              </w:rPr>
              <w:t>2.00 ea</w:t>
            </w:r>
          </w:p>
        </w:tc>
        <w:tc>
          <w:tcPr>
            <w:tcW w:w="2136" w:type="dxa"/>
          </w:tcPr>
          <w:p w14:paraId="640B0577" w14:textId="01495776" w:rsidR="00CC4BCD" w:rsidRPr="00CC4BCD" w:rsidRDefault="00CC4BCD" w:rsidP="00CC4BCD">
            <w:pPr>
              <w:rPr>
                <w:lang w:val="en-GB"/>
              </w:rPr>
            </w:pPr>
            <w:r w:rsidRPr="00CC4BCD">
              <w:rPr>
                <w:lang w:val="en-GB"/>
              </w:rPr>
              <w:t>XX97949SS</w:t>
            </w:r>
          </w:p>
        </w:tc>
        <w:tc>
          <w:tcPr>
            <w:tcW w:w="7479" w:type="dxa"/>
          </w:tcPr>
          <w:p w14:paraId="15DD9BF2" w14:textId="069460C3" w:rsidR="00CC4BCD" w:rsidRPr="00CC4BCD" w:rsidRDefault="00CC4BCD" w:rsidP="00CC4BCD">
            <w:pPr>
              <w:rPr>
                <w:lang w:val="en-GB"/>
              </w:rPr>
            </w:pPr>
            <w:r w:rsidRPr="00CC4BCD">
              <w:rPr>
                <w:lang w:val="en-GB"/>
              </w:rPr>
              <w:t>Allgood Alite® FDKS 76øx1.2mm 'Fire Door Keep Shut' Symbol Disc, with screw fixings, Incorporated in successful fire tests and assessed to BS EN 1634-1 and BS 476 Pt 22 up to 120 minutes on timber doors and 240 minutes on metal doors, grade 430, satin stainless steel finish, Horizontal Grain</w:t>
            </w:r>
          </w:p>
        </w:tc>
      </w:tr>
      <w:tr w:rsidR="00CC4BCD" w14:paraId="60B33147" w14:textId="77777777" w:rsidTr="004E2FDD">
        <w:trPr>
          <w:cantSplit/>
        </w:trPr>
        <w:tc>
          <w:tcPr>
            <w:tcW w:w="1068" w:type="dxa"/>
          </w:tcPr>
          <w:p w14:paraId="0544FDE8" w14:textId="5576666E" w:rsidR="00CC4BCD" w:rsidRPr="00CC4BCD" w:rsidRDefault="00CC4BCD" w:rsidP="00CC4BCD">
            <w:pPr>
              <w:rPr>
                <w:lang w:val="en-GB"/>
              </w:rPr>
            </w:pPr>
            <w:r w:rsidRPr="00CC4BCD">
              <w:rPr>
                <w:lang w:val="en-GB"/>
              </w:rPr>
              <w:t>1.00 ea</w:t>
            </w:r>
          </w:p>
        </w:tc>
        <w:tc>
          <w:tcPr>
            <w:tcW w:w="2136" w:type="dxa"/>
          </w:tcPr>
          <w:p w14:paraId="42CD519F" w14:textId="3A446A8B" w:rsidR="00CC4BCD" w:rsidRPr="00CC4BCD" w:rsidRDefault="00CC4BCD" w:rsidP="00CC4BCD">
            <w:pPr>
              <w:rPr>
                <w:lang w:val="en-GB"/>
              </w:rPr>
            </w:pPr>
            <w:r w:rsidRPr="00CC4BCD">
              <w:rPr>
                <w:lang w:val="en-GB"/>
              </w:rPr>
              <w:t>ZQ0062599 *</w:t>
            </w:r>
          </w:p>
        </w:tc>
        <w:tc>
          <w:tcPr>
            <w:tcW w:w="7479" w:type="dxa"/>
          </w:tcPr>
          <w:p w14:paraId="4EE97BFD" w14:textId="77777777" w:rsidR="00CC4BCD" w:rsidRPr="00CC4BCD" w:rsidRDefault="00CC4BCD" w:rsidP="00CC4BCD">
            <w:pPr>
              <w:rPr>
                <w:lang w:val="en-GB"/>
              </w:rPr>
            </w:pPr>
            <w:r w:rsidRPr="00CC4BCD">
              <w:rPr>
                <w:lang w:val="en-GB"/>
              </w:rPr>
              <w:t>Allgood Hardware 55x400x1.5mm Satin Stainless Steel Frame Protection Plate. Undrilled - SELF ADHESIVE BY OTHERS</w:t>
            </w:r>
          </w:p>
          <w:p w14:paraId="22FFDB25" w14:textId="77777777" w:rsidR="00CC4BCD" w:rsidRPr="00CC4BCD" w:rsidRDefault="00CC4BCD" w:rsidP="00CC4BCD">
            <w:pPr>
              <w:rPr>
                <w:lang w:val="en-GB"/>
              </w:rPr>
            </w:pPr>
          </w:p>
          <w:p w14:paraId="59C11E45" w14:textId="4C86D569" w:rsidR="00CC4BCD" w:rsidRPr="00CC4BCD" w:rsidRDefault="00CC4BCD" w:rsidP="00CC4BCD">
            <w:pPr>
              <w:rPr>
                <w:lang w:val="en-GB"/>
              </w:rPr>
            </w:pPr>
            <w:r w:rsidRPr="00CC4BCD">
              <w:rPr>
                <w:lang w:val="en-GB"/>
              </w:rPr>
              <w:t>NOMINAL SIZE ONLY - EXACT SIZES TBC FROM SITE</w:t>
            </w:r>
          </w:p>
        </w:tc>
      </w:tr>
      <w:tr w:rsidR="00CC4BCD" w14:paraId="2BCAFA5D" w14:textId="77777777" w:rsidTr="004E2FDD">
        <w:trPr>
          <w:cantSplit/>
        </w:trPr>
        <w:tc>
          <w:tcPr>
            <w:tcW w:w="1068" w:type="dxa"/>
          </w:tcPr>
          <w:p w14:paraId="28F2F953" w14:textId="24F393E9" w:rsidR="00CC4BCD" w:rsidRPr="00CC4BCD" w:rsidRDefault="00CC4BCD" w:rsidP="00CC4BCD">
            <w:pPr>
              <w:rPr>
                <w:lang w:val="en-GB"/>
              </w:rPr>
            </w:pPr>
            <w:r w:rsidRPr="00CC4BCD">
              <w:rPr>
                <w:lang w:val="en-GB"/>
              </w:rPr>
              <w:t>1.00 ea</w:t>
            </w:r>
          </w:p>
        </w:tc>
        <w:tc>
          <w:tcPr>
            <w:tcW w:w="2136" w:type="dxa"/>
          </w:tcPr>
          <w:p w14:paraId="0C53B81A" w14:textId="2F7E1F1F" w:rsidR="00CC4BCD" w:rsidRPr="00CC4BCD" w:rsidRDefault="00CC4BCD" w:rsidP="00CC4BCD">
            <w:pPr>
              <w:rPr>
                <w:lang w:val="en-GB"/>
              </w:rPr>
            </w:pPr>
            <w:r w:rsidRPr="00CC4BCD">
              <w:rPr>
                <w:lang w:val="en-GB"/>
              </w:rPr>
              <w:t>ZQ0062609 *</w:t>
            </w:r>
          </w:p>
        </w:tc>
        <w:tc>
          <w:tcPr>
            <w:tcW w:w="7479" w:type="dxa"/>
          </w:tcPr>
          <w:p w14:paraId="1020FD47" w14:textId="77777777" w:rsidR="00CC4BCD" w:rsidRPr="00CC4BCD" w:rsidRDefault="00CC4BCD" w:rsidP="00CC4BCD">
            <w:pPr>
              <w:rPr>
                <w:lang w:val="en-GB"/>
              </w:rPr>
            </w:pPr>
            <w:r w:rsidRPr="00CC4BCD">
              <w:rPr>
                <w:lang w:val="en-GB"/>
              </w:rPr>
              <w:t xml:space="preserve">900x400x3.0m Stainless Steel Chequer Plate. No Fixings (3mm base 1.5mm tread)  </w:t>
            </w:r>
          </w:p>
          <w:p w14:paraId="31A9E30D" w14:textId="77777777" w:rsidR="00CC4BCD" w:rsidRPr="00CC4BCD" w:rsidRDefault="00CC4BCD" w:rsidP="00CC4BCD">
            <w:pPr>
              <w:rPr>
                <w:lang w:val="en-GB"/>
              </w:rPr>
            </w:pPr>
          </w:p>
          <w:p w14:paraId="02CA73D9" w14:textId="5D78273D" w:rsidR="00CC4BCD" w:rsidRPr="00CC4BCD" w:rsidRDefault="00CC4BCD" w:rsidP="00CC4BCD">
            <w:pPr>
              <w:rPr>
                <w:lang w:val="en-GB"/>
              </w:rPr>
            </w:pPr>
            <w:r w:rsidRPr="00CC4BCD">
              <w:rPr>
                <w:lang w:val="en-GB"/>
              </w:rPr>
              <w:t>Final Site Size to be confirmed.</w:t>
            </w:r>
          </w:p>
        </w:tc>
      </w:tr>
      <w:tr w:rsidR="00CC4BCD" w14:paraId="2481D34A" w14:textId="77777777" w:rsidTr="004E2FDD">
        <w:trPr>
          <w:cantSplit/>
        </w:trPr>
        <w:tc>
          <w:tcPr>
            <w:tcW w:w="1068" w:type="dxa"/>
          </w:tcPr>
          <w:p w14:paraId="433465C8" w14:textId="23937269" w:rsidR="00CC4BCD" w:rsidRPr="00CC4BCD" w:rsidRDefault="00CC4BCD" w:rsidP="00CC4BCD">
            <w:pPr>
              <w:rPr>
                <w:lang w:val="en-GB"/>
              </w:rPr>
            </w:pPr>
            <w:r w:rsidRPr="00CC4BCD">
              <w:rPr>
                <w:lang w:val="en-GB"/>
              </w:rPr>
              <w:t>1.00 ea</w:t>
            </w:r>
          </w:p>
        </w:tc>
        <w:tc>
          <w:tcPr>
            <w:tcW w:w="2136" w:type="dxa"/>
          </w:tcPr>
          <w:p w14:paraId="4C3176AF" w14:textId="6A98E648" w:rsidR="00CC4BCD" w:rsidRPr="00CC4BCD" w:rsidRDefault="00CC4BCD" w:rsidP="00CC4BCD">
            <w:pPr>
              <w:rPr>
                <w:lang w:val="en-GB"/>
              </w:rPr>
            </w:pPr>
            <w:r w:rsidRPr="00CC4BCD">
              <w:rPr>
                <w:lang w:val="en-GB"/>
              </w:rPr>
              <w:t>XX75574</w:t>
            </w:r>
          </w:p>
        </w:tc>
        <w:tc>
          <w:tcPr>
            <w:tcW w:w="7479" w:type="dxa"/>
          </w:tcPr>
          <w:p w14:paraId="20A2E6ED" w14:textId="259EB53D" w:rsidR="00CC4BCD" w:rsidRPr="00CC4BCD" w:rsidRDefault="00CC4BCD" w:rsidP="00CC4BCD">
            <w:pPr>
              <w:rPr>
                <w:lang w:val="en-GB"/>
              </w:rPr>
            </w:pPr>
            <w:r w:rsidRPr="00CC4BCD">
              <w:rPr>
                <w:lang w:val="en-GB"/>
              </w:rPr>
              <w:t>Allgood Secure 270x52x28mm surface mounted architectural electromagnet and armature for use on single door applications, 300kg holding force, MBS monitored and dual 12/24 DC voltage with 250ma current draw @ 12 volts and 125ma current draw @ 24 volts, Incorporated in successful fire tests and assessed to BS EN 1634-1 and BS 476 Pt 22 up to 60 minutes on timber doors and 60 minutes on metal doors</w:t>
            </w:r>
          </w:p>
        </w:tc>
      </w:tr>
      <w:tr w:rsidR="00CC4BCD" w14:paraId="23724BDD" w14:textId="77777777" w:rsidTr="004E2FDD">
        <w:trPr>
          <w:cantSplit/>
        </w:trPr>
        <w:tc>
          <w:tcPr>
            <w:tcW w:w="1068" w:type="dxa"/>
          </w:tcPr>
          <w:p w14:paraId="49DF52F3" w14:textId="72D51375" w:rsidR="00CC4BCD" w:rsidRPr="00CC4BCD" w:rsidRDefault="00CC4BCD" w:rsidP="00CC4BCD">
            <w:pPr>
              <w:rPr>
                <w:lang w:val="en-GB"/>
              </w:rPr>
            </w:pPr>
            <w:r w:rsidRPr="00CC4BCD">
              <w:rPr>
                <w:lang w:val="en-GB"/>
              </w:rPr>
              <w:t>1.00 ea</w:t>
            </w:r>
          </w:p>
        </w:tc>
        <w:tc>
          <w:tcPr>
            <w:tcW w:w="2136" w:type="dxa"/>
          </w:tcPr>
          <w:p w14:paraId="177E2054" w14:textId="735855DA" w:rsidR="00CC4BCD" w:rsidRPr="00CC4BCD" w:rsidRDefault="00CC4BCD" w:rsidP="00CC4BCD">
            <w:pPr>
              <w:rPr>
                <w:lang w:val="en-GB"/>
              </w:rPr>
            </w:pPr>
            <w:r w:rsidRPr="00CC4BCD">
              <w:rPr>
                <w:lang w:val="en-GB"/>
              </w:rPr>
              <w:t>XX75574ZLC *</w:t>
            </w:r>
          </w:p>
        </w:tc>
        <w:tc>
          <w:tcPr>
            <w:tcW w:w="7479" w:type="dxa"/>
          </w:tcPr>
          <w:p w14:paraId="5CAAE725" w14:textId="1EE29132" w:rsidR="00CC4BCD" w:rsidRPr="00CC4BCD" w:rsidRDefault="00CC4BCD" w:rsidP="00CC4BCD">
            <w:pPr>
              <w:rPr>
                <w:lang w:val="en-GB"/>
              </w:rPr>
            </w:pPr>
            <w:r w:rsidRPr="00CC4BCD">
              <w:rPr>
                <w:lang w:val="en-GB"/>
              </w:rPr>
              <w:t>Allgood Secure Z and L bracket armature assembly complete with architectural cover for use with XX75574 electromagnet. For use on inward opening doors only.</w:t>
            </w:r>
          </w:p>
        </w:tc>
      </w:tr>
      <w:tr w:rsidR="00CC4BCD" w14:paraId="211DB59E" w14:textId="77777777" w:rsidTr="004E2FDD">
        <w:trPr>
          <w:cantSplit/>
        </w:trPr>
        <w:tc>
          <w:tcPr>
            <w:tcW w:w="1068" w:type="dxa"/>
          </w:tcPr>
          <w:p w14:paraId="790DDF87" w14:textId="0BCD3044" w:rsidR="00CC4BCD" w:rsidRPr="00CC4BCD" w:rsidRDefault="00CC4BCD" w:rsidP="00CC4BCD">
            <w:pPr>
              <w:rPr>
                <w:lang w:val="en-GB"/>
              </w:rPr>
            </w:pPr>
            <w:r w:rsidRPr="00CC4BCD">
              <w:rPr>
                <w:lang w:val="en-GB"/>
              </w:rPr>
              <w:t>1.00 ea</w:t>
            </w:r>
          </w:p>
        </w:tc>
        <w:tc>
          <w:tcPr>
            <w:tcW w:w="2136" w:type="dxa"/>
          </w:tcPr>
          <w:p w14:paraId="24453C99" w14:textId="59C14737" w:rsidR="00CC4BCD" w:rsidRPr="00CC4BCD" w:rsidRDefault="00CC4BCD" w:rsidP="00CC4BCD">
            <w:pPr>
              <w:rPr>
                <w:lang w:val="en-GB"/>
              </w:rPr>
            </w:pPr>
            <w:r w:rsidRPr="00CC4BCD">
              <w:rPr>
                <w:lang w:val="en-GB"/>
              </w:rPr>
              <w:t>XX90009 *</w:t>
            </w:r>
          </w:p>
        </w:tc>
        <w:tc>
          <w:tcPr>
            <w:tcW w:w="7479" w:type="dxa"/>
          </w:tcPr>
          <w:p w14:paraId="0F328B7B" w14:textId="66D5F0C1" w:rsidR="00CC4BCD" w:rsidRPr="00CC4BCD" w:rsidRDefault="00CC4BCD" w:rsidP="00CC4BCD">
            <w:pPr>
              <w:rPr>
                <w:lang w:val="en-GB"/>
              </w:rPr>
            </w:pPr>
            <w:r w:rsidRPr="00CC4BCD">
              <w:rPr>
                <w:lang w:val="en-GB"/>
              </w:rPr>
              <w:t>Access control to be supplied by others</w:t>
            </w:r>
          </w:p>
        </w:tc>
      </w:tr>
    </w:tbl>
    <w:p w14:paraId="700F9D6B"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3AFF85C2" w14:textId="77777777" w:rsidTr="00CC4BCD">
        <w:tc>
          <w:tcPr>
            <w:tcW w:w="10683" w:type="dxa"/>
          </w:tcPr>
          <w:p w14:paraId="675174ED" w14:textId="77BB3F43" w:rsidR="00CC4BCD" w:rsidRPr="00CC4BCD" w:rsidRDefault="00CC4BCD" w:rsidP="00CC4BCD">
            <w:pPr>
              <w:pStyle w:val="NoSpacing"/>
              <w:jc w:val="right"/>
              <w:rPr>
                <w:lang w:val="en-GB"/>
              </w:rPr>
            </w:pPr>
            <w:r w:rsidRPr="00CC4BCD">
              <w:rPr>
                <w:lang w:val="en-GB"/>
              </w:rPr>
              <w:t>Total GBP: 667.08</w:t>
            </w:r>
          </w:p>
        </w:tc>
      </w:tr>
    </w:tbl>
    <w:p w14:paraId="1BB23FA2"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75"/>
        <w:gridCol w:w="1737"/>
        <w:gridCol w:w="1738"/>
        <w:gridCol w:w="1739"/>
        <w:gridCol w:w="1739"/>
        <w:gridCol w:w="1739"/>
      </w:tblGrid>
      <w:tr w:rsidR="00CC4BCD" w14:paraId="727F4102" w14:textId="77777777" w:rsidTr="00CC4BCD">
        <w:tc>
          <w:tcPr>
            <w:tcW w:w="1780" w:type="dxa"/>
          </w:tcPr>
          <w:p w14:paraId="1D812197" w14:textId="16EDD2DB" w:rsidR="00CC4BCD" w:rsidRPr="00CC4BCD" w:rsidRDefault="00CC4BCD" w:rsidP="00CC4BCD">
            <w:pPr>
              <w:pStyle w:val="NoSpacing"/>
              <w:rPr>
                <w:b/>
                <w:lang w:val="en-GB"/>
              </w:rPr>
            </w:pPr>
            <w:r w:rsidRPr="00CC4BCD">
              <w:rPr>
                <w:b/>
                <w:lang w:val="en-GB"/>
              </w:rPr>
              <w:t>Door Numbers</w:t>
            </w:r>
          </w:p>
        </w:tc>
        <w:tc>
          <w:tcPr>
            <w:tcW w:w="1780" w:type="dxa"/>
          </w:tcPr>
          <w:p w14:paraId="7DF25E37" w14:textId="77777777" w:rsidR="00CC4BCD" w:rsidRDefault="00CC4BCD" w:rsidP="00CC4BCD">
            <w:pPr>
              <w:pStyle w:val="NoSpacing"/>
              <w:rPr>
                <w:lang w:val="en-GB"/>
              </w:rPr>
            </w:pPr>
          </w:p>
        </w:tc>
        <w:tc>
          <w:tcPr>
            <w:tcW w:w="1780" w:type="dxa"/>
          </w:tcPr>
          <w:p w14:paraId="5615654E" w14:textId="77777777" w:rsidR="00CC4BCD" w:rsidRDefault="00CC4BCD" w:rsidP="00CC4BCD">
            <w:pPr>
              <w:pStyle w:val="NoSpacing"/>
              <w:rPr>
                <w:lang w:val="en-GB"/>
              </w:rPr>
            </w:pPr>
          </w:p>
        </w:tc>
        <w:tc>
          <w:tcPr>
            <w:tcW w:w="1781" w:type="dxa"/>
          </w:tcPr>
          <w:p w14:paraId="0DDC4EF6" w14:textId="77777777" w:rsidR="00CC4BCD" w:rsidRDefault="00CC4BCD" w:rsidP="00CC4BCD">
            <w:pPr>
              <w:pStyle w:val="NoSpacing"/>
              <w:rPr>
                <w:lang w:val="en-GB"/>
              </w:rPr>
            </w:pPr>
          </w:p>
        </w:tc>
        <w:tc>
          <w:tcPr>
            <w:tcW w:w="1781" w:type="dxa"/>
          </w:tcPr>
          <w:p w14:paraId="57CDDCE0" w14:textId="77777777" w:rsidR="00CC4BCD" w:rsidRDefault="00CC4BCD" w:rsidP="00CC4BCD">
            <w:pPr>
              <w:pStyle w:val="NoSpacing"/>
              <w:rPr>
                <w:lang w:val="en-GB"/>
              </w:rPr>
            </w:pPr>
          </w:p>
        </w:tc>
        <w:tc>
          <w:tcPr>
            <w:tcW w:w="1781" w:type="dxa"/>
          </w:tcPr>
          <w:p w14:paraId="0F9F6F58" w14:textId="77777777" w:rsidR="00CC4BCD" w:rsidRDefault="00CC4BCD" w:rsidP="00CC4BCD">
            <w:pPr>
              <w:pStyle w:val="NoSpacing"/>
              <w:rPr>
                <w:lang w:val="en-GB"/>
              </w:rPr>
            </w:pPr>
          </w:p>
        </w:tc>
      </w:tr>
      <w:tr w:rsidR="00CC4BCD" w14:paraId="6D02E63E" w14:textId="77777777" w:rsidTr="00CC4BCD">
        <w:tc>
          <w:tcPr>
            <w:tcW w:w="1780" w:type="dxa"/>
          </w:tcPr>
          <w:p w14:paraId="6B29D3F8" w14:textId="77777777" w:rsidR="00CC4BCD" w:rsidRPr="00CC4BCD" w:rsidRDefault="00CC4BCD" w:rsidP="00CC4BCD">
            <w:pPr>
              <w:pStyle w:val="NoSpacing"/>
              <w:rPr>
                <w:b/>
                <w:lang w:val="en-GB"/>
              </w:rPr>
            </w:pPr>
          </w:p>
        </w:tc>
        <w:tc>
          <w:tcPr>
            <w:tcW w:w="1780" w:type="dxa"/>
          </w:tcPr>
          <w:p w14:paraId="3EB5BDAA" w14:textId="77777777" w:rsidR="00CC4BCD" w:rsidRDefault="00CC4BCD" w:rsidP="00CC4BCD">
            <w:pPr>
              <w:pStyle w:val="NoSpacing"/>
              <w:rPr>
                <w:lang w:val="en-GB"/>
              </w:rPr>
            </w:pPr>
          </w:p>
        </w:tc>
        <w:tc>
          <w:tcPr>
            <w:tcW w:w="1780" w:type="dxa"/>
          </w:tcPr>
          <w:p w14:paraId="5D3A043D" w14:textId="77777777" w:rsidR="00CC4BCD" w:rsidRDefault="00CC4BCD" w:rsidP="00CC4BCD">
            <w:pPr>
              <w:pStyle w:val="NoSpacing"/>
              <w:rPr>
                <w:lang w:val="en-GB"/>
              </w:rPr>
            </w:pPr>
          </w:p>
        </w:tc>
        <w:tc>
          <w:tcPr>
            <w:tcW w:w="1781" w:type="dxa"/>
          </w:tcPr>
          <w:p w14:paraId="15C17E11" w14:textId="77777777" w:rsidR="00CC4BCD" w:rsidRDefault="00CC4BCD" w:rsidP="00CC4BCD">
            <w:pPr>
              <w:pStyle w:val="NoSpacing"/>
              <w:rPr>
                <w:lang w:val="en-GB"/>
              </w:rPr>
            </w:pPr>
          </w:p>
        </w:tc>
        <w:tc>
          <w:tcPr>
            <w:tcW w:w="1781" w:type="dxa"/>
          </w:tcPr>
          <w:p w14:paraId="3B0E06DA" w14:textId="77777777" w:rsidR="00CC4BCD" w:rsidRDefault="00CC4BCD" w:rsidP="00CC4BCD">
            <w:pPr>
              <w:pStyle w:val="NoSpacing"/>
              <w:rPr>
                <w:lang w:val="en-GB"/>
              </w:rPr>
            </w:pPr>
          </w:p>
        </w:tc>
        <w:tc>
          <w:tcPr>
            <w:tcW w:w="1781" w:type="dxa"/>
          </w:tcPr>
          <w:p w14:paraId="2429A746" w14:textId="77777777" w:rsidR="00CC4BCD" w:rsidRDefault="00CC4BCD" w:rsidP="00CC4BCD">
            <w:pPr>
              <w:pStyle w:val="NoSpacing"/>
              <w:rPr>
                <w:lang w:val="en-GB"/>
              </w:rPr>
            </w:pPr>
          </w:p>
        </w:tc>
      </w:tr>
      <w:tr w:rsidR="00CC4BCD" w14:paraId="603D31E2" w14:textId="77777777" w:rsidTr="00CC4BCD">
        <w:tc>
          <w:tcPr>
            <w:tcW w:w="1780" w:type="dxa"/>
          </w:tcPr>
          <w:p w14:paraId="3F7C06D3" w14:textId="26AF914E" w:rsidR="00CC4BCD" w:rsidRPr="00CC4BCD" w:rsidRDefault="00CC4BCD" w:rsidP="00CC4BCD">
            <w:pPr>
              <w:pStyle w:val="NoSpacing"/>
              <w:rPr>
                <w:lang w:val="en-GB"/>
              </w:rPr>
            </w:pPr>
            <w:r w:rsidRPr="00CC4BCD">
              <w:rPr>
                <w:lang w:val="en-GB"/>
              </w:rPr>
              <w:t>PM.DR.BM.08.01</w:t>
            </w:r>
          </w:p>
        </w:tc>
        <w:tc>
          <w:tcPr>
            <w:tcW w:w="1780" w:type="dxa"/>
          </w:tcPr>
          <w:p w14:paraId="141EB16F" w14:textId="77777777" w:rsidR="00CC4BCD" w:rsidRDefault="00CC4BCD" w:rsidP="00CC4BCD">
            <w:pPr>
              <w:pStyle w:val="NoSpacing"/>
              <w:rPr>
                <w:lang w:val="en-GB"/>
              </w:rPr>
            </w:pPr>
          </w:p>
        </w:tc>
        <w:tc>
          <w:tcPr>
            <w:tcW w:w="1780" w:type="dxa"/>
          </w:tcPr>
          <w:p w14:paraId="7889AE90" w14:textId="77777777" w:rsidR="00CC4BCD" w:rsidRDefault="00CC4BCD" w:rsidP="00CC4BCD">
            <w:pPr>
              <w:pStyle w:val="NoSpacing"/>
              <w:rPr>
                <w:lang w:val="en-GB"/>
              </w:rPr>
            </w:pPr>
          </w:p>
        </w:tc>
        <w:tc>
          <w:tcPr>
            <w:tcW w:w="1781" w:type="dxa"/>
          </w:tcPr>
          <w:p w14:paraId="54FAAFD7" w14:textId="77777777" w:rsidR="00CC4BCD" w:rsidRDefault="00CC4BCD" w:rsidP="00CC4BCD">
            <w:pPr>
              <w:pStyle w:val="NoSpacing"/>
              <w:rPr>
                <w:lang w:val="en-GB"/>
              </w:rPr>
            </w:pPr>
          </w:p>
        </w:tc>
        <w:tc>
          <w:tcPr>
            <w:tcW w:w="1781" w:type="dxa"/>
          </w:tcPr>
          <w:p w14:paraId="3038A9BE" w14:textId="77777777" w:rsidR="00CC4BCD" w:rsidRDefault="00CC4BCD" w:rsidP="00CC4BCD">
            <w:pPr>
              <w:pStyle w:val="NoSpacing"/>
              <w:rPr>
                <w:lang w:val="en-GB"/>
              </w:rPr>
            </w:pPr>
          </w:p>
        </w:tc>
        <w:tc>
          <w:tcPr>
            <w:tcW w:w="1781" w:type="dxa"/>
          </w:tcPr>
          <w:p w14:paraId="08D4A150" w14:textId="77777777" w:rsidR="00CC4BCD" w:rsidRDefault="00CC4BCD" w:rsidP="00CC4BCD">
            <w:pPr>
              <w:pStyle w:val="NoSpacing"/>
              <w:rPr>
                <w:lang w:val="en-GB"/>
              </w:rPr>
            </w:pPr>
          </w:p>
        </w:tc>
      </w:tr>
    </w:tbl>
    <w:p w14:paraId="42FB1B0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79"/>
        <w:gridCol w:w="222"/>
        <w:gridCol w:w="222"/>
        <w:gridCol w:w="222"/>
      </w:tblGrid>
      <w:tr w:rsidR="00CC4BCD" w14:paraId="150554A2" w14:textId="77777777" w:rsidTr="00CC4BCD">
        <w:trPr>
          <w:cantSplit/>
        </w:trPr>
        <w:tc>
          <w:tcPr>
            <w:tcW w:w="0" w:type="auto"/>
          </w:tcPr>
          <w:p w14:paraId="22F6E87D" w14:textId="088C8659" w:rsidR="00CC4BCD" w:rsidRPr="00CC4BCD" w:rsidRDefault="00CC4BCD" w:rsidP="00CC4BCD">
            <w:pPr>
              <w:pStyle w:val="NoSpacing"/>
              <w:rPr>
                <w:b/>
                <w:lang w:val="en-GB"/>
              </w:rPr>
            </w:pPr>
            <w:r w:rsidRPr="00CC4BCD">
              <w:rPr>
                <w:b/>
                <w:lang w:val="en-GB"/>
              </w:rPr>
              <w:t>Remarks</w:t>
            </w:r>
          </w:p>
        </w:tc>
        <w:tc>
          <w:tcPr>
            <w:tcW w:w="0" w:type="auto"/>
          </w:tcPr>
          <w:p w14:paraId="7541D4A1" w14:textId="77777777" w:rsidR="00CC4BCD" w:rsidRDefault="00CC4BCD" w:rsidP="00CC4BCD">
            <w:pPr>
              <w:pStyle w:val="NoSpacing"/>
              <w:rPr>
                <w:lang w:val="en-GB"/>
              </w:rPr>
            </w:pPr>
          </w:p>
        </w:tc>
        <w:tc>
          <w:tcPr>
            <w:tcW w:w="0" w:type="auto"/>
          </w:tcPr>
          <w:p w14:paraId="79872C4B" w14:textId="77777777" w:rsidR="00CC4BCD" w:rsidRDefault="00CC4BCD" w:rsidP="00CC4BCD">
            <w:pPr>
              <w:pStyle w:val="NoSpacing"/>
              <w:rPr>
                <w:lang w:val="en-GB"/>
              </w:rPr>
            </w:pPr>
          </w:p>
        </w:tc>
        <w:tc>
          <w:tcPr>
            <w:tcW w:w="0" w:type="auto"/>
          </w:tcPr>
          <w:p w14:paraId="51BB2EF5" w14:textId="77777777" w:rsidR="00CC4BCD" w:rsidRDefault="00CC4BCD" w:rsidP="00CC4BCD">
            <w:pPr>
              <w:pStyle w:val="NoSpacing"/>
              <w:rPr>
                <w:lang w:val="en-GB"/>
              </w:rPr>
            </w:pPr>
          </w:p>
        </w:tc>
      </w:tr>
    </w:tbl>
    <w:p w14:paraId="41820321"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047CE71" w14:textId="77777777" w:rsidTr="00CC4BCD">
        <w:trPr>
          <w:cantSplit/>
        </w:trPr>
        <w:tc>
          <w:tcPr>
            <w:tcW w:w="0" w:type="auto"/>
          </w:tcPr>
          <w:p w14:paraId="65FFBD11" w14:textId="77777777" w:rsidR="00CC4BCD" w:rsidRDefault="00CC4BCD" w:rsidP="00CC4BCD">
            <w:pPr>
              <w:pStyle w:val="NoSpacing"/>
              <w:rPr>
                <w:lang w:val="en-GB"/>
              </w:rPr>
            </w:pPr>
          </w:p>
        </w:tc>
        <w:tc>
          <w:tcPr>
            <w:tcW w:w="0" w:type="auto"/>
          </w:tcPr>
          <w:p w14:paraId="1F05239F" w14:textId="77777777" w:rsidR="00CC4BCD" w:rsidRDefault="00CC4BCD" w:rsidP="00CC4BCD">
            <w:pPr>
              <w:pStyle w:val="NoSpacing"/>
              <w:rPr>
                <w:lang w:val="en-GB"/>
              </w:rPr>
            </w:pPr>
          </w:p>
        </w:tc>
        <w:tc>
          <w:tcPr>
            <w:tcW w:w="0" w:type="auto"/>
          </w:tcPr>
          <w:p w14:paraId="23345A90" w14:textId="77777777" w:rsidR="00CC4BCD" w:rsidRDefault="00CC4BCD" w:rsidP="00CC4BCD">
            <w:pPr>
              <w:pStyle w:val="NoSpacing"/>
              <w:rPr>
                <w:lang w:val="en-GB"/>
              </w:rPr>
            </w:pPr>
          </w:p>
        </w:tc>
        <w:tc>
          <w:tcPr>
            <w:tcW w:w="0" w:type="auto"/>
          </w:tcPr>
          <w:p w14:paraId="2A830AF3" w14:textId="77777777" w:rsidR="00CC4BCD" w:rsidRDefault="00CC4BCD" w:rsidP="00CC4BCD">
            <w:pPr>
              <w:pStyle w:val="NoSpacing"/>
              <w:rPr>
                <w:lang w:val="en-GB"/>
              </w:rPr>
            </w:pPr>
          </w:p>
        </w:tc>
      </w:tr>
    </w:tbl>
    <w:p w14:paraId="03E33881"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299"/>
        <w:gridCol w:w="988"/>
        <w:gridCol w:w="222"/>
        <w:gridCol w:w="222"/>
      </w:tblGrid>
      <w:tr w:rsidR="00CC4BCD" w14:paraId="10AC2548" w14:textId="77777777" w:rsidTr="00CC4BCD">
        <w:trPr>
          <w:cantSplit/>
        </w:trPr>
        <w:tc>
          <w:tcPr>
            <w:tcW w:w="0" w:type="auto"/>
          </w:tcPr>
          <w:p w14:paraId="21E05337" w14:textId="371EF155" w:rsidR="00CC4BCD" w:rsidRPr="00CC4BCD" w:rsidRDefault="00CC4BCD" w:rsidP="00CC4BCD">
            <w:pPr>
              <w:pStyle w:val="NoSpacing"/>
              <w:rPr>
                <w:b/>
                <w:lang w:val="en-GB"/>
              </w:rPr>
            </w:pPr>
            <w:bookmarkStart w:id="119" w:name="HWSet102" w:colFirst="0" w:colLast="0"/>
            <w:r w:rsidRPr="00CC4BCD">
              <w:rPr>
                <w:b/>
                <w:lang w:val="en-GB"/>
              </w:rPr>
              <w:t>Sundries     -</w:t>
            </w:r>
          </w:p>
        </w:tc>
        <w:tc>
          <w:tcPr>
            <w:tcW w:w="0" w:type="auto"/>
          </w:tcPr>
          <w:p w14:paraId="35E538C0" w14:textId="391D09DE" w:rsidR="00CC4BCD" w:rsidRPr="00CC4BCD" w:rsidRDefault="00CC4BCD" w:rsidP="00CC4BCD">
            <w:pPr>
              <w:pStyle w:val="NoSpacing"/>
              <w:rPr>
                <w:b/>
                <w:lang w:val="en-GB"/>
              </w:rPr>
            </w:pPr>
            <w:r w:rsidRPr="00CC4BCD">
              <w:rPr>
                <w:b/>
                <w:lang w:val="en-GB"/>
              </w:rPr>
              <w:t>Sundries</w:t>
            </w:r>
          </w:p>
        </w:tc>
        <w:tc>
          <w:tcPr>
            <w:tcW w:w="0" w:type="auto"/>
          </w:tcPr>
          <w:p w14:paraId="35BEFA70" w14:textId="77777777" w:rsidR="00CC4BCD" w:rsidRDefault="00CC4BCD" w:rsidP="00CC4BCD">
            <w:pPr>
              <w:pStyle w:val="NoSpacing"/>
              <w:rPr>
                <w:lang w:val="en-GB"/>
              </w:rPr>
            </w:pPr>
          </w:p>
        </w:tc>
        <w:tc>
          <w:tcPr>
            <w:tcW w:w="0" w:type="auto"/>
          </w:tcPr>
          <w:p w14:paraId="7A9A689C" w14:textId="77777777" w:rsidR="00CC4BCD" w:rsidRDefault="00CC4BCD" w:rsidP="00CC4BCD">
            <w:pPr>
              <w:pStyle w:val="NoSpacing"/>
              <w:rPr>
                <w:lang w:val="en-GB"/>
              </w:rPr>
            </w:pPr>
          </w:p>
        </w:tc>
      </w:tr>
      <w:bookmarkEnd w:id="119"/>
    </w:tbl>
    <w:p w14:paraId="5277BC1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64"/>
        <w:gridCol w:w="2107"/>
        <w:gridCol w:w="7296"/>
      </w:tblGrid>
      <w:tr w:rsidR="00CC4BCD" w14:paraId="674E6199" w14:textId="77777777" w:rsidTr="007961FE">
        <w:trPr>
          <w:cantSplit/>
        </w:trPr>
        <w:tc>
          <w:tcPr>
            <w:tcW w:w="1068" w:type="dxa"/>
          </w:tcPr>
          <w:p w14:paraId="5FAC805D" w14:textId="08A59FDC" w:rsidR="00CC4BCD" w:rsidRPr="00CC4BCD" w:rsidRDefault="00CC4BCD" w:rsidP="00CC4BCD">
            <w:pPr>
              <w:rPr>
                <w:b/>
                <w:lang w:val="en-GB"/>
              </w:rPr>
            </w:pPr>
            <w:r w:rsidRPr="00CC4BCD">
              <w:rPr>
                <w:b/>
                <w:lang w:val="en-GB"/>
              </w:rPr>
              <w:t>Quantity</w:t>
            </w:r>
          </w:p>
        </w:tc>
        <w:tc>
          <w:tcPr>
            <w:tcW w:w="2136" w:type="dxa"/>
          </w:tcPr>
          <w:p w14:paraId="68529D86" w14:textId="54F26661" w:rsidR="00CC4BCD" w:rsidRPr="00CC4BCD" w:rsidRDefault="00CC4BCD" w:rsidP="00CC4BCD">
            <w:pPr>
              <w:rPr>
                <w:b/>
                <w:lang w:val="en-GB"/>
              </w:rPr>
            </w:pPr>
            <w:r w:rsidRPr="00CC4BCD">
              <w:rPr>
                <w:b/>
                <w:lang w:val="en-GB"/>
              </w:rPr>
              <w:t>Item number</w:t>
            </w:r>
          </w:p>
        </w:tc>
        <w:tc>
          <w:tcPr>
            <w:tcW w:w="7479" w:type="dxa"/>
          </w:tcPr>
          <w:p w14:paraId="590671F3" w14:textId="724E7E90" w:rsidR="00CC4BCD" w:rsidRPr="00CC4BCD" w:rsidRDefault="00CC4BCD" w:rsidP="00CC4BCD">
            <w:pPr>
              <w:rPr>
                <w:b/>
                <w:lang w:val="en-GB"/>
              </w:rPr>
            </w:pPr>
            <w:r w:rsidRPr="00CC4BCD">
              <w:rPr>
                <w:b/>
                <w:lang w:val="en-GB"/>
              </w:rPr>
              <w:t>Description</w:t>
            </w:r>
          </w:p>
        </w:tc>
      </w:tr>
      <w:tr w:rsidR="00CC4BCD" w14:paraId="0516BC06" w14:textId="77777777" w:rsidTr="007961FE">
        <w:trPr>
          <w:cantSplit/>
        </w:trPr>
        <w:tc>
          <w:tcPr>
            <w:tcW w:w="1068" w:type="dxa"/>
          </w:tcPr>
          <w:p w14:paraId="1401EE3B" w14:textId="5437D5EB" w:rsidR="00CC4BCD" w:rsidRPr="00CC4BCD" w:rsidRDefault="00CC4BCD" w:rsidP="00CC4BCD">
            <w:pPr>
              <w:rPr>
                <w:lang w:val="en-GB"/>
              </w:rPr>
            </w:pPr>
            <w:r w:rsidRPr="00CC4BCD">
              <w:rPr>
                <w:lang w:val="en-GB"/>
              </w:rPr>
              <w:t>1.00 ea</w:t>
            </w:r>
          </w:p>
        </w:tc>
        <w:tc>
          <w:tcPr>
            <w:tcW w:w="2136" w:type="dxa"/>
          </w:tcPr>
          <w:p w14:paraId="291D0016" w14:textId="7D168ADC" w:rsidR="00CC4BCD" w:rsidRPr="00CC4BCD" w:rsidRDefault="00CC4BCD" w:rsidP="00CC4BCD">
            <w:pPr>
              <w:rPr>
                <w:lang w:val="en-GB"/>
              </w:rPr>
            </w:pPr>
            <w:r w:rsidRPr="00CC4BCD">
              <w:rPr>
                <w:lang w:val="en-GB"/>
              </w:rPr>
              <w:t>XX7357AM *</w:t>
            </w:r>
          </w:p>
        </w:tc>
        <w:tc>
          <w:tcPr>
            <w:tcW w:w="7479" w:type="dxa"/>
          </w:tcPr>
          <w:p w14:paraId="58991DBD" w14:textId="64DA08BD" w:rsidR="00CC4BCD" w:rsidRPr="00CC4BCD" w:rsidRDefault="00CC4BCD" w:rsidP="00CC4BCD">
            <w:pPr>
              <w:rPr>
                <w:lang w:val="en-GB"/>
              </w:rPr>
            </w:pPr>
            <w:r w:rsidRPr="00CC4BCD">
              <w:rPr>
                <w:lang w:val="en-GB"/>
              </w:rPr>
              <w:t>Allgood Hardware master key</w:t>
            </w:r>
          </w:p>
        </w:tc>
      </w:tr>
      <w:tr w:rsidR="00CC4BCD" w14:paraId="12C43C07" w14:textId="77777777" w:rsidTr="007961FE">
        <w:trPr>
          <w:cantSplit/>
        </w:trPr>
        <w:tc>
          <w:tcPr>
            <w:tcW w:w="1068" w:type="dxa"/>
          </w:tcPr>
          <w:p w14:paraId="0C6FA56C" w14:textId="0D3F9E61" w:rsidR="00CC4BCD" w:rsidRPr="00CC4BCD" w:rsidRDefault="00CC4BCD" w:rsidP="00CC4BCD">
            <w:pPr>
              <w:rPr>
                <w:lang w:val="en-GB"/>
              </w:rPr>
            </w:pPr>
            <w:r w:rsidRPr="00CC4BCD">
              <w:rPr>
                <w:lang w:val="en-GB"/>
              </w:rPr>
              <w:t>1.00 ea</w:t>
            </w:r>
          </w:p>
        </w:tc>
        <w:tc>
          <w:tcPr>
            <w:tcW w:w="2136" w:type="dxa"/>
          </w:tcPr>
          <w:p w14:paraId="3229D9B5" w14:textId="5CABADCD" w:rsidR="00CC4BCD" w:rsidRPr="00CC4BCD" w:rsidRDefault="00CC4BCD" w:rsidP="00CC4BCD">
            <w:pPr>
              <w:rPr>
                <w:lang w:val="en-GB"/>
              </w:rPr>
            </w:pPr>
            <w:r w:rsidRPr="00CC4BCD">
              <w:rPr>
                <w:lang w:val="en-GB"/>
              </w:rPr>
              <w:t>XX7358AM *</w:t>
            </w:r>
          </w:p>
        </w:tc>
        <w:tc>
          <w:tcPr>
            <w:tcW w:w="7479" w:type="dxa"/>
          </w:tcPr>
          <w:p w14:paraId="0A91B472" w14:textId="41378503" w:rsidR="00CC4BCD" w:rsidRPr="00CC4BCD" w:rsidRDefault="00CC4BCD" w:rsidP="00CC4BCD">
            <w:pPr>
              <w:rPr>
                <w:lang w:val="en-GB"/>
              </w:rPr>
            </w:pPr>
            <w:r w:rsidRPr="00CC4BCD">
              <w:rPr>
                <w:lang w:val="en-GB"/>
              </w:rPr>
              <w:t>Allgood Hardware sub master key</w:t>
            </w:r>
          </w:p>
        </w:tc>
      </w:tr>
      <w:tr w:rsidR="00CC4BCD" w14:paraId="579A5B97" w14:textId="77777777" w:rsidTr="007961FE">
        <w:trPr>
          <w:cantSplit/>
        </w:trPr>
        <w:tc>
          <w:tcPr>
            <w:tcW w:w="1068" w:type="dxa"/>
          </w:tcPr>
          <w:p w14:paraId="1E40AA94" w14:textId="57B8A677" w:rsidR="00CC4BCD" w:rsidRPr="00CC4BCD" w:rsidRDefault="00CC4BCD" w:rsidP="00CC4BCD">
            <w:pPr>
              <w:rPr>
                <w:lang w:val="en-GB"/>
              </w:rPr>
            </w:pPr>
            <w:r w:rsidRPr="00CC4BCD">
              <w:rPr>
                <w:lang w:val="en-GB"/>
              </w:rPr>
              <w:t>3.00 ea</w:t>
            </w:r>
          </w:p>
        </w:tc>
        <w:tc>
          <w:tcPr>
            <w:tcW w:w="2136" w:type="dxa"/>
          </w:tcPr>
          <w:p w14:paraId="31DCB2FA" w14:textId="61D711AC" w:rsidR="00CC4BCD" w:rsidRPr="00CC4BCD" w:rsidRDefault="00CC4BCD" w:rsidP="00CC4BCD">
            <w:pPr>
              <w:rPr>
                <w:lang w:val="en-GB"/>
              </w:rPr>
            </w:pPr>
            <w:r w:rsidRPr="00CC4BCD">
              <w:rPr>
                <w:lang w:val="en-GB"/>
              </w:rPr>
              <w:t>XX79011N1</w:t>
            </w:r>
          </w:p>
        </w:tc>
        <w:tc>
          <w:tcPr>
            <w:tcW w:w="7479" w:type="dxa"/>
          </w:tcPr>
          <w:p w14:paraId="7ACAF809" w14:textId="12CDE9A6" w:rsidR="00CC4BCD" w:rsidRPr="00CC4BCD" w:rsidRDefault="00CC4BCD" w:rsidP="00CC4BCD">
            <w:pPr>
              <w:rPr>
                <w:lang w:val="en-GB"/>
              </w:rPr>
            </w:pPr>
            <w:r w:rsidRPr="00CC4BCD">
              <w:rPr>
                <w:lang w:val="en-GB"/>
              </w:rPr>
              <w:t>Allgood Secure 24 volt DC, 1amp Switch Mode Power supply, box size 235x170x85mm</w:t>
            </w:r>
          </w:p>
        </w:tc>
      </w:tr>
      <w:tr w:rsidR="00CC4BCD" w14:paraId="107FAD1D" w14:textId="77777777" w:rsidTr="007961FE">
        <w:trPr>
          <w:cantSplit/>
        </w:trPr>
        <w:tc>
          <w:tcPr>
            <w:tcW w:w="1068" w:type="dxa"/>
          </w:tcPr>
          <w:p w14:paraId="2D536171" w14:textId="0D20D8A7" w:rsidR="00CC4BCD" w:rsidRPr="00CC4BCD" w:rsidRDefault="00CC4BCD" w:rsidP="00CC4BCD">
            <w:pPr>
              <w:rPr>
                <w:lang w:val="en-GB"/>
              </w:rPr>
            </w:pPr>
            <w:r w:rsidRPr="00CC4BCD">
              <w:rPr>
                <w:lang w:val="en-GB"/>
              </w:rPr>
              <w:t>1.00 ea</w:t>
            </w:r>
          </w:p>
        </w:tc>
        <w:tc>
          <w:tcPr>
            <w:tcW w:w="2136" w:type="dxa"/>
          </w:tcPr>
          <w:p w14:paraId="72CE05BD" w14:textId="40242B1A" w:rsidR="00CC4BCD" w:rsidRPr="00CC4BCD" w:rsidRDefault="00CC4BCD" w:rsidP="00CC4BCD">
            <w:pPr>
              <w:rPr>
                <w:lang w:val="en-GB"/>
              </w:rPr>
            </w:pPr>
            <w:r w:rsidRPr="00CC4BCD">
              <w:rPr>
                <w:lang w:val="en-GB"/>
              </w:rPr>
              <w:t>XX90010 *</w:t>
            </w:r>
          </w:p>
        </w:tc>
        <w:tc>
          <w:tcPr>
            <w:tcW w:w="7479" w:type="dxa"/>
          </w:tcPr>
          <w:p w14:paraId="64BF0DC2" w14:textId="46965345" w:rsidR="00CC4BCD" w:rsidRPr="00CC4BCD" w:rsidRDefault="00CC4BCD" w:rsidP="00CC4BCD">
            <w:pPr>
              <w:rPr>
                <w:lang w:val="en-GB"/>
              </w:rPr>
            </w:pPr>
            <w:r w:rsidRPr="00CC4BCD">
              <w:rPr>
                <w:lang w:val="en-GB"/>
              </w:rPr>
              <w:t>See Remarks</w:t>
            </w:r>
          </w:p>
        </w:tc>
      </w:tr>
    </w:tbl>
    <w:p w14:paraId="3888AB43"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0467"/>
      </w:tblGrid>
      <w:tr w:rsidR="00CC4BCD" w14:paraId="2FB46F57" w14:textId="77777777" w:rsidTr="00CC4BCD">
        <w:tc>
          <w:tcPr>
            <w:tcW w:w="10683" w:type="dxa"/>
          </w:tcPr>
          <w:p w14:paraId="384AFC0E" w14:textId="382036AC" w:rsidR="00CC4BCD" w:rsidRPr="00CC4BCD" w:rsidRDefault="00CC4BCD" w:rsidP="00CC4BCD">
            <w:pPr>
              <w:pStyle w:val="NoSpacing"/>
              <w:jc w:val="right"/>
              <w:rPr>
                <w:lang w:val="en-GB"/>
              </w:rPr>
            </w:pPr>
            <w:r w:rsidRPr="00CC4BCD">
              <w:rPr>
                <w:lang w:val="en-GB"/>
              </w:rPr>
              <w:t>Total GBP: 293.62</w:t>
            </w:r>
          </w:p>
        </w:tc>
      </w:tr>
    </w:tbl>
    <w:p w14:paraId="5332B40E"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759"/>
        <w:gridCol w:w="1741"/>
        <w:gridCol w:w="1741"/>
        <w:gridCol w:w="1742"/>
        <w:gridCol w:w="1742"/>
        <w:gridCol w:w="1742"/>
      </w:tblGrid>
      <w:tr w:rsidR="00CC4BCD" w14:paraId="2C7AF364" w14:textId="77777777" w:rsidTr="00CC4BCD">
        <w:tc>
          <w:tcPr>
            <w:tcW w:w="1780" w:type="dxa"/>
          </w:tcPr>
          <w:p w14:paraId="3025FFC4" w14:textId="03D7FEE6" w:rsidR="00CC4BCD" w:rsidRPr="00CC4BCD" w:rsidRDefault="00CC4BCD" w:rsidP="00CC4BCD">
            <w:pPr>
              <w:pStyle w:val="NoSpacing"/>
              <w:rPr>
                <w:b/>
                <w:lang w:val="en-GB"/>
              </w:rPr>
            </w:pPr>
            <w:r w:rsidRPr="00CC4BCD">
              <w:rPr>
                <w:b/>
                <w:lang w:val="en-GB"/>
              </w:rPr>
              <w:t>Door Numbers</w:t>
            </w:r>
          </w:p>
        </w:tc>
        <w:tc>
          <w:tcPr>
            <w:tcW w:w="1780" w:type="dxa"/>
          </w:tcPr>
          <w:p w14:paraId="3CD1E0B0" w14:textId="77777777" w:rsidR="00CC4BCD" w:rsidRDefault="00CC4BCD" w:rsidP="00CC4BCD">
            <w:pPr>
              <w:pStyle w:val="NoSpacing"/>
              <w:rPr>
                <w:lang w:val="en-GB"/>
              </w:rPr>
            </w:pPr>
          </w:p>
        </w:tc>
        <w:tc>
          <w:tcPr>
            <w:tcW w:w="1780" w:type="dxa"/>
          </w:tcPr>
          <w:p w14:paraId="5AA59BA6" w14:textId="77777777" w:rsidR="00CC4BCD" w:rsidRDefault="00CC4BCD" w:rsidP="00CC4BCD">
            <w:pPr>
              <w:pStyle w:val="NoSpacing"/>
              <w:rPr>
                <w:lang w:val="en-GB"/>
              </w:rPr>
            </w:pPr>
          </w:p>
        </w:tc>
        <w:tc>
          <w:tcPr>
            <w:tcW w:w="1781" w:type="dxa"/>
          </w:tcPr>
          <w:p w14:paraId="1E5115BC" w14:textId="77777777" w:rsidR="00CC4BCD" w:rsidRDefault="00CC4BCD" w:rsidP="00CC4BCD">
            <w:pPr>
              <w:pStyle w:val="NoSpacing"/>
              <w:rPr>
                <w:lang w:val="en-GB"/>
              </w:rPr>
            </w:pPr>
          </w:p>
        </w:tc>
        <w:tc>
          <w:tcPr>
            <w:tcW w:w="1781" w:type="dxa"/>
          </w:tcPr>
          <w:p w14:paraId="27BB8C63" w14:textId="77777777" w:rsidR="00CC4BCD" w:rsidRDefault="00CC4BCD" w:rsidP="00CC4BCD">
            <w:pPr>
              <w:pStyle w:val="NoSpacing"/>
              <w:rPr>
                <w:lang w:val="en-GB"/>
              </w:rPr>
            </w:pPr>
          </w:p>
        </w:tc>
        <w:tc>
          <w:tcPr>
            <w:tcW w:w="1781" w:type="dxa"/>
          </w:tcPr>
          <w:p w14:paraId="6105898E" w14:textId="77777777" w:rsidR="00CC4BCD" w:rsidRDefault="00CC4BCD" w:rsidP="00CC4BCD">
            <w:pPr>
              <w:pStyle w:val="NoSpacing"/>
              <w:rPr>
                <w:lang w:val="en-GB"/>
              </w:rPr>
            </w:pPr>
          </w:p>
        </w:tc>
      </w:tr>
      <w:tr w:rsidR="00CC4BCD" w14:paraId="4FA4B40C" w14:textId="77777777" w:rsidTr="00CC4BCD">
        <w:tc>
          <w:tcPr>
            <w:tcW w:w="1780" w:type="dxa"/>
          </w:tcPr>
          <w:p w14:paraId="5F6DF1FF" w14:textId="77777777" w:rsidR="00CC4BCD" w:rsidRPr="00CC4BCD" w:rsidRDefault="00CC4BCD" w:rsidP="00CC4BCD">
            <w:pPr>
              <w:pStyle w:val="NoSpacing"/>
              <w:rPr>
                <w:b/>
                <w:lang w:val="en-GB"/>
              </w:rPr>
            </w:pPr>
          </w:p>
        </w:tc>
        <w:tc>
          <w:tcPr>
            <w:tcW w:w="1780" w:type="dxa"/>
          </w:tcPr>
          <w:p w14:paraId="17E9BE26" w14:textId="77777777" w:rsidR="00CC4BCD" w:rsidRDefault="00CC4BCD" w:rsidP="00CC4BCD">
            <w:pPr>
              <w:pStyle w:val="NoSpacing"/>
              <w:rPr>
                <w:lang w:val="en-GB"/>
              </w:rPr>
            </w:pPr>
          </w:p>
        </w:tc>
        <w:tc>
          <w:tcPr>
            <w:tcW w:w="1780" w:type="dxa"/>
          </w:tcPr>
          <w:p w14:paraId="7D306A9A" w14:textId="77777777" w:rsidR="00CC4BCD" w:rsidRDefault="00CC4BCD" w:rsidP="00CC4BCD">
            <w:pPr>
              <w:pStyle w:val="NoSpacing"/>
              <w:rPr>
                <w:lang w:val="en-GB"/>
              </w:rPr>
            </w:pPr>
          </w:p>
        </w:tc>
        <w:tc>
          <w:tcPr>
            <w:tcW w:w="1781" w:type="dxa"/>
          </w:tcPr>
          <w:p w14:paraId="45769BFE" w14:textId="77777777" w:rsidR="00CC4BCD" w:rsidRDefault="00CC4BCD" w:rsidP="00CC4BCD">
            <w:pPr>
              <w:pStyle w:val="NoSpacing"/>
              <w:rPr>
                <w:lang w:val="en-GB"/>
              </w:rPr>
            </w:pPr>
          </w:p>
        </w:tc>
        <w:tc>
          <w:tcPr>
            <w:tcW w:w="1781" w:type="dxa"/>
          </w:tcPr>
          <w:p w14:paraId="724B3776" w14:textId="77777777" w:rsidR="00CC4BCD" w:rsidRDefault="00CC4BCD" w:rsidP="00CC4BCD">
            <w:pPr>
              <w:pStyle w:val="NoSpacing"/>
              <w:rPr>
                <w:lang w:val="en-GB"/>
              </w:rPr>
            </w:pPr>
          </w:p>
        </w:tc>
        <w:tc>
          <w:tcPr>
            <w:tcW w:w="1781" w:type="dxa"/>
          </w:tcPr>
          <w:p w14:paraId="4A9BA20D" w14:textId="77777777" w:rsidR="00CC4BCD" w:rsidRDefault="00CC4BCD" w:rsidP="00CC4BCD">
            <w:pPr>
              <w:pStyle w:val="NoSpacing"/>
              <w:rPr>
                <w:lang w:val="en-GB"/>
              </w:rPr>
            </w:pPr>
          </w:p>
        </w:tc>
      </w:tr>
      <w:tr w:rsidR="00CC4BCD" w14:paraId="17A36FD9" w14:textId="77777777" w:rsidTr="00CC4BCD">
        <w:tc>
          <w:tcPr>
            <w:tcW w:w="1780" w:type="dxa"/>
          </w:tcPr>
          <w:p w14:paraId="577EB4BF" w14:textId="74069BCA" w:rsidR="00CC4BCD" w:rsidRPr="00CC4BCD" w:rsidRDefault="00CC4BCD" w:rsidP="00CC4BCD">
            <w:pPr>
              <w:pStyle w:val="NoSpacing"/>
              <w:rPr>
                <w:lang w:val="en-GB"/>
              </w:rPr>
            </w:pPr>
            <w:r w:rsidRPr="00CC4BCD">
              <w:rPr>
                <w:lang w:val="en-GB"/>
              </w:rPr>
              <w:t>misc</w:t>
            </w:r>
          </w:p>
        </w:tc>
        <w:tc>
          <w:tcPr>
            <w:tcW w:w="1780" w:type="dxa"/>
          </w:tcPr>
          <w:p w14:paraId="32E8DB81" w14:textId="77777777" w:rsidR="00CC4BCD" w:rsidRDefault="00CC4BCD" w:rsidP="00CC4BCD">
            <w:pPr>
              <w:pStyle w:val="NoSpacing"/>
              <w:rPr>
                <w:lang w:val="en-GB"/>
              </w:rPr>
            </w:pPr>
          </w:p>
        </w:tc>
        <w:tc>
          <w:tcPr>
            <w:tcW w:w="1780" w:type="dxa"/>
          </w:tcPr>
          <w:p w14:paraId="2A39AEB8" w14:textId="77777777" w:rsidR="00CC4BCD" w:rsidRDefault="00CC4BCD" w:rsidP="00CC4BCD">
            <w:pPr>
              <w:pStyle w:val="NoSpacing"/>
              <w:rPr>
                <w:lang w:val="en-GB"/>
              </w:rPr>
            </w:pPr>
          </w:p>
        </w:tc>
        <w:tc>
          <w:tcPr>
            <w:tcW w:w="1781" w:type="dxa"/>
          </w:tcPr>
          <w:p w14:paraId="01F08DEF" w14:textId="77777777" w:rsidR="00CC4BCD" w:rsidRDefault="00CC4BCD" w:rsidP="00CC4BCD">
            <w:pPr>
              <w:pStyle w:val="NoSpacing"/>
              <w:rPr>
                <w:lang w:val="en-GB"/>
              </w:rPr>
            </w:pPr>
          </w:p>
        </w:tc>
        <w:tc>
          <w:tcPr>
            <w:tcW w:w="1781" w:type="dxa"/>
          </w:tcPr>
          <w:p w14:paraId="0481A913" w14:textId="77777777" w:rsidR="00CC4BCD" w:rsidRDefault="00CC4BCD" w:rsidP="00CC4BCD">
            <w:pPr>
              <w:pStyle w:val="NoSpacing"/>
              <w:rPr>
                <w:lang w:val="en-GB"/>
              </w:rPr>
            </w:pPr>
          </w:p>
        </w:tc>
        <w:tc>
          <w:tcPr>
            <w:tcW w:w="1781" w:type="dxa"/>
          </w:tcPr>
          <w:p w14:paraId="7D3FE790" w14:textId="77777777" w:rsidR="00CC4BCD" w:rsidRDefault="00CC4BCD" w:rsidP="00CC4BCD">
            <w:pPr>
              <w:pStyle w:val="NoSpacing"/>
              <w:rPr>
                <w:lang w:val="en-GB"/>
              </w:rPr>
            </w:pPr>
          </w:p>
        </w:tc>
      </w:tr>
    </w:tbl>
    <w:p w14:paraId="03454100"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9801"/>
        <w:gridCol w:w="222"/>
        <w:gridCol w:w="222"/>
        <w:gridCol w:w="222"/>
      </w:tblGrid>
      <w:tr w:rsidR="00CC4BCD" w14:paraId="65BE956F" w14:textId="77777777" w:rsidTr="00CC4BCD">
        <w:trPr>
          <w:cantSplit/>
        </w:trPr>
        <w:tc>
          <w:tcPr>
            <w:tcW w:w="0" w:type="auto"/>
          </w:tcPr>
          <w:p w14:paraId="02AD1938" w14:textId="5B77BA62" w:rsidR="00CC4BCD" w:rsidRPr="00CC4BCD" w:rsidRDefault="00CC4BCD" w:rsidP="00CC4BCD">
            <w:pPr>
              <w:pStyle w:val="NoSpacing"/>
              <w:rPr>
                <w:b/>
                <w:lang w:val="en-GB"/>
              </w:rPr>
            </w:pPr>
            <w:r w:rsidRPr="00CC4BCD">
              <w:rPr>
                <w:b/>
                <w:lang w:val="en-GB"/>
              </w:rPr>
              <w:t>Remarks</w:t>
            </w:r>
          </w:p>
        </w:tc>
        <w:tc>
          <w:tcPr>
            <w:tcW w:w="0" w:type="auto"/>
          </w:tcPr>
          <w:p w14:paraId="45AD3343" w14:textId="77777777" w:rsidR="00CC4BCD" w:rsidRDefault="00CC4BCD" w:rsidP="00CC4BCD">
            <w:pPr>
              <w:pStyle w:val="NoSpacing"/>
              <w:rPr>
                <w:lang w:val="en-GB"/>
              </w:rPr>
            </w:pPr>
          </w:p>
        </w:tc>
        <w:tc>
          <w:tcPr>
            <w:tcW w:w="0" w:type="auto"/>
          </w:tcPr>
          <w:p w14:paraId="20947AD8" w14:textId="77777777" w:rsidR="00CC4BCD" w:rsidRDefault="00CC4BCD" w:rsidP="00CC4BCD">
            <w:pPr>
              <w:pStyle w:val="NoSpacing"/>
              <w:rPr>
                <w:lang w:val="en-GB"/>
              </w:rPr>
            </w:pPr>
          </w:p>
        </w:tc>
        <w:tc>
          <w:tcPr>
            <w:tcW w:w="0" w:type="auto"/>
          </w:tcPr>
          <w:p w14:paraId="7B39715A" w14:textId="77777777" w:rsidR="00CC4BCD" w:rsidRDefault="00CC4BCD" w:rsidP="00CC4BCD">
            <w:pPr>
              <w:pStyle w:val="NoSpacing"/>
              <w:rPr>
                <w:lang w:val="en-GB"/>
              </w:rPr>
            </w:pPr>
          </w:p>
        </w:tc>
      </w:tr>
      <w:tr w:rsidR="00CC4BCD" w14:paraId="77FE83AA" w14:textId="77777777" w:rsidTr="00CC4BCD">
        <w:trPr>
          <w:cantSplit/>
        </w:trPr>
        <w:tc>
          <w:tcPr>
            <w:tcW w:w="0" w:type="auto"/>
          </w:tcPr>
          <w:p w14:paraId="09A1D40D" w14:textId="77777777" w:rsidR="00CC4BCD" w:rsidRPr="00CC4BCD" w:rsidRDefault="00CC4BCD" w:rsidP="00CC4BCD">
            <w:pPr>
              <w:pStyle w:val="NoSpacing"/>
              <w:rPr>
                <w:lang w:val="en-GB"/>
              </w:rPr>
            </w:pPr>
            <w:r w:rsidRPr="00CC4BCD">
              <w:rPr>
                <w:lang w:val="en-GB"/>
              </w:rPr>
              <w:t>Optional sundry item quantities to be confirmed prior to order.</w:t>
            </w:r>
          </w:p>
          <w:p w14:paraId="2AD93A67" w14:textId="7A0E1753" w:rsidR="00CC4BCD" w:rsidRPr="00CC4BCD" w:rsidRDefault="00CC4BCD" w:rsidP="00CC4BCD">
            <w:pPr>
              <w:pStyle w:val="NoSpacing"/>
              <w:rPr>
                <w:lang w:val="en-GB"/>
              </w:rPr>
            </w:pPr>
          </w:p>
        </w:tc>
        <w:tc>
          <w:tcPr>
            <w:tcW w:w="0" w:type="auto"/>
          </w:tcPr>
          <w:p w14:paraId="6AA23D95" w14:textId="77777777" w:rsidR="00CC4BCD" w:rsidRDefault="00CC4BCD" w:rsidP="00CC4BCD">
            <w:pPr>
              <w:pStyle w:val="NoSpacing"/>
              <w:rPr>
                <w:lang w:val="en-GB"/>
              </w:rPr>
            </w:pPr>
          </w:p>
        </w:tc>
        <w:tc>
          <w:tcPr>
            <w:tcW w:w="0" w:type="auto"/>
          </w:tcPr>
          <w:p w14:paraId="6D2177DC" w14:textId="77777777" w:rsidR="00CC4BCD" w:rsidRDefault="00CC4BCD" w:rsidP="00CC4BCD">
            <w:pPr>
              <w:pStyle w:val="NoSpacing"/>
              <w:rPr>
                <w:lang w:val="en-GB"/>
              </w:rPr>
            </w:pPr>
          </w:p>
        </w:tc>
        <w:tc>
          <w:tcPr>
            <w:tcW w:w="0" w:type="auto"/>
          </w:tcPr>
          <w:p w14:paraId="380020FE" w14:textId="77777777" w:rsidR="00CC4BCD" w:rsidRDefault="00CC4BCD" w:rsidP="00CC4BCD">
            <w:pPr>
              <w:pStyle w:val="NoSpacing"/>
              <w:rPr>
                <w:lang w:val="en-GB"/>
              </w:rPr>
            </w:pPr>
          </w:p>
        </w:tc>
      </w:tr>
      <w:tr w:rsidR="00CC4BCD" w14:paraId="4EFB350E" w14:textId="77777777" w:rsidTr="00CC4BCD">
        <w:trPr>
          <w:cantSplit/>
        </w:trPr>
        <w:tc>
          <w:tcPr>
            <w:tcW w:w="0" w:type="auto"/>
          </w:tcPr>
          <w:p w14:paraId="414D34C4" w14:textId="77777777" w:rsidR="00CC4BCD" w:rsidRPr="00CC4BCD" w:rsidRDefault="00CC4BCD" w:rsidP="00CC4BCD">
            <w:pPr>
              <w:pStyle w:val="NoSpacing"/>
              <w:rPr>
                <w:lang w:val="en-GB"/>
              </w:rPr>
            </w:pPr>
          </w:p>
        </w:tc>
        <w:tc>
          <w:tcPr>
            <w:tcW w:w="0" w:type="auto"/>
          </w:tcPr>
          <w:p w14:paraId="49EE28F5" w14:textId="77777777" w:rsidR="00CC4BCD" w:rsidRDefault="00CC4BCD" w:rsidP="00CC4BCD">
            <w:pPr>
              <w:pStyle w:val="NoSpacing"/>
              <w:rPr>
                <w:lang w:val="en-GB"/>
              </w:rPr>
            </w:pPr>
          </w:p>
        </w:tc>
        <w:tc>
          <w:tcPr>
            <w:tcW w:w="0" w:type="auto"/>
          </w:tcPr>
          <w:p w14:paraId="50A60C1B" w14:textId="77777777" w:rsidR="00CC4BCD" w:rsidRDefault="00CC4BCD" w:rsidP="00CC4BCD">
            <w:pPr>
              <w:pStyle w:val="NoSpacing"/>
              <w:rPr>
                <w:lang w:val="en-GB"/>
              </w:rPr>
            </w:pPr>
          </w:p>
        </w:tc>
        <w:tc>
          <w:tcPr>
            <w:tcW w:w="0" w:type="auto"/>
          </w:tcPr>
          <w:p w14:paraId="0D2B3E21" w14:textId="77777777" w:rsidR="00CC4BCD" w:rsidRDefault="00CC4BCD" w:rsidP="00CC4BCD">
            <w:pPr>
              <w:pStyle w:val="NoSpacing"/>
              <w:rPr>
                <w:lang w:val="en-GB"/>
              </w:rPr>
            </w:pPr>
          </w:p>
        </w:tc>
      </w:tr>
      <w:tr w:rsidR="00CC4BCD" w14:paraId="44D472A2" w14:textId="77777777" w:rsidTr="00CC4BCD">
        <w:trPr>
          <w:cantSplit/>
        </w:trPr>
        <w:tc>
          <w:tcPr>
            <w:tcW w:w="0" w:type="auto"/>
          </w:tcPr>
          <w:p w14:paraId="64D20A32" w14:textId="2F24E4A2" w:rsidR="00CC4BCD" w:rsidRPr="00CC4BCD" w:rsidRDefault="00CC4BCD" w:rsidP="00CC4BCD">
            <w:pPr>
              <w:pStyle w:val="NoSpacing"/>
              <w:rPr>
                <w:lang w:val="en-GB"/>
              </w:rPr>
            </w:pPr>
            <w:r w:rsidRPr="00CC4BCD">
              <w:rPr>
                <w:lang w:val="en-GB"/>
              </w:rPr>
              <w:t>A nominal quantity of certified 24v DC switch mode transformers have been allowed for within our specification. Our calculations are based on 6 devices being powered from 1 single 24v DC transformer. Please note that additional transformers may be required should it not be viable to group and control hold open devices in to groups of 6. Cable distance and volt drop can affect the overall performance of each hold open device. Sensible measures should be taken to reduce volt drop (locate each transformer in close proximity to each door group. Ensure suitable low voltage cable is used. 1no 230V supply feed and 1no fire alarm interface will be required at each transformer location.</w:t>
            </w:r>
          </w:p>
        </w:tc>
        <w:tc>
          <w:tcPr>
            <w:tcW w:w="0" w:type="auto"/>
          </w:tcPr>
          <w:p w14:paraId="68DE0AA3" w14:textId="77777777" w:rsidR="00CC4BCD" w:rsidRDefault="00CC4BCD" w:rsidP="00CC4BCD">
            <w:pPr>
              <w:pStyle w:val="NoSpacing"/>
              <w:rPr>
                <w:lang w:val="en-GB"/>
              </w:rPr>
            </w:pPr>
          </w:p>
        </w:tc>
        <w:tc>
          <w:tcPr>
            <w:tcW w:w="0" w:type="auto"/>
          </w:tcPr>
          <w:p w14:paraId="294AED54" w14:textId="77777777" w:rsidR="00CC4BCD" w:rsidRDefault="00CC4BCD" w:rsidP="00CC4BCD">
            <w:pPr>
              <w:pStyle w:val="NoSpacing"/>
              <w:rPr>
                <w:lang w:val="en-GB"/>
              </w:rPr>
            </w:pPr>
          </w:p>
        </w:tc>
        <w:tc>
          <w:tcPr>
            <w:tcW w:w="0" w:type="auto"/>
          </w:tcPr>
          <w:p w14:paraId="3A7F6863" w14:textId="77777777" w:rsidR="00CC4BCD" w:rsidRDefault="00CC4BCD" w:rsidP="00CC4BCD">
            <w:pPr>
              <w:pStyle w:val="NoSpacing"/>
              <w:rPr>
                <w:lang w:val="en-GB"/>
              </w:rPr>
            </w:pPr>
          </w:p>
        </w:tc>
      </w:tr>
    </w:tbl>
    <w:p w14:paraId="5680FE0A"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222"/>
        <w:gridCol w:w="222"/>
        <w:gridCol w:w="222"/>
        <w:gridCol w:w="222"/>
      </w:tblGrid>
      <w:tr w:rsidR="00CC4BCD" w14:paraId="04156A8B" w14:textId="77777777" w:rsidTr="00CC4BCD">
        <w:trPr>
          <w:cantSplit/>
        </w:trPr>
        <w:tc>
          <w:tcPr>
            <w:tcW w:w="0" w:type="auto"/>
          </w:tcPr>
          <w:p w14:paraId="140EBB10" w14:textId="77777777" w:rsidR="00CC4BCD" w:rsidRDefault="00CC4BCD" w:rsidP="00CC4BCD">
            <w:pPr>
              <w:pStyle w:val="NoSpacing"/>
              <w:rPr>
                <w:lang w:val="en-GB"/>
              </w:rPr>
            </w:pPr>
          </w:p>
        </w:tc>
        <w:tc>
          <w:tcPr>
            <w:tcW w:w="0" w:type="auto"/>
          </w:tcPr>
          <w:p w14:paraId="142B103C" w14:textId="77777777" w:rsidR="00CC4BCD" w:rsidRDefault="00CC4BCD" w:rsidP="00CC4BCD">
            <w:pPr>
              <w:pStyle w:val="NoSpacing"/>
              <w:rPr>
                <w:lang w:val="en-GB"/>
              </w:rPr>
            </w:pPr>
          </w:p>
        </w:tc>
        <w:tc>
          <w:tcPr>
            <w:tcW w:w="0" w:type="auto"/>
          </w:tcPr>
          <w:p w14:paraId="531A82D8" w14:textId="77777777" w:rsidR="00CC4BCD" w:rsidRDefault="00CC4BCD" w:rsidP="00CC4BCD">
            <w:pPr>
              <w:pStyle w:val="NoSpacing"/>
              <w:rPr>
                <w:lang w:val="en-GB"/>
              </w:rPr>
            </w:pPr>
          </w:p>
        </w:tc>
        <w:tc>
          <w:tcPr>
            <w:tcW w:w="0" w:type="auto"/>
          </w:tcPr>
          <w:p w14:paraId="3B1A8963" w14:textId="77777777" w:rsidR="00CC4BCD" w:rsidRDefault="00CC4BCD" w:rsidP="00CC4BCD">
            <w:pPr>
              <w:pStyle w:val="NoSpacing"/>
              <w:rPr>
                <w:lang w:val="en-GB"/>
              </w:rPr>
            </w:pPr>
          </w:p>
        </w:tc>
      </w:tr>
    </w:tbl>
    <w:p w14:paraId="57CC87D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167"/>
        <w:gridCol w:w="4043"/>
        <w:gridCol w:w="1753"/>
        <w:gridCol w:w="1752"/>
        <w:gridCol w:w="1752"/>
      </w:tblGrid>
      <w:tr w:rsidR="00CC4BCD" w14:paraId="31CA6EE9" w14:textId="77777777" w:rsidTr="00CC4BCD">
        <w:tc>
          <w:tcPr>
            <w:tcW w:w="1186" w:type="dxa"/>
          </w:tcPr>
          <w:p w14:paraId="66F53CE0" w14:textId="45B06FA2" w:rsidR="00CC4BCD" w:rsidRPr="00CC4BCD" w:rsidRDefault="00CC4BCD" w:rsidP="00CC4BCD">
            <w:pPr>
              <w:pStyle w:val="NoSpacing"/>
              <w:jc w:val="right"/>
              <w:rPr>
                <w:b/>
                <w:lang w:val="en-GB"/>
              </w:rPr>
            </w:pPr>
            <w:r w:rsidRPr="00CC4BCD">
              <w:rPr>
                <w:b/>
                <w:lang w:val="en-GB"/>
              </w:rPr>
              <w:t>Page</w:t>
            </w:r>
          </w:p>
        </w:tc>
        <w:tc>
          <w:tcPr>
            <w:tcW w:w="4151" w:type="dxa"/>
          </w:tcPr>
          <w:p w14:paraId="12977B2E" w14:textId="1CB762E9" w:rsidR="00CC4BCD" w:rsidRPr="00CC4BCD" w:rsidRDefault="00CC4BCD" w:rsidP="00CC4BCD">
            <w:pPr>
              <w:pStyle w:val="NoSpacing"/>
              <w:rPr>
                <w:b/>
                <w:lang w:val="en-GB"/>
              </w:rPr>
            </w:pPr>
            <w:r w:rsidRPr="00CC4BCD">
              <w:rPr>
                <w:b/>
                <w:lang w:val="en-GB"/>
              </w:rPr>
              <w:t>Hardware Set</w:t>
            </w:r>
          </w:p>
        </w:tc>
        <w:tc>
          <w:tcPr>
            <w:tcW w:w="1782" w:type="dxa"/>
          </w:tcPr>
          <w:p w14:paraId="75C5938D" w14:textId="425A3BF1" w:rsidR="00CC4BCD" w:rsidRPr="00CC4BCD" w:rsidRDefault="00CC4BCD" w:rsidP="00CC4BCD">
            <w:pPr>
              <w:pStyle w:val="NoSpacing"/>
              <w:jc w:val="right"/>
              <w:rPr>
                <w:b/>
                <w:lang w:val="en-GB"/>
              </w:rPr>
            </w:pPr>
            <w:r w:rsidRPr="00CC4BCD">
              <w:rPr>
                <w:b/>
                <w:lang w:val="en-GB"/>
              </w:rPr>
              <w:t>Quantity</w:t>
            </w:r>
          </w:p>
        </w:tc>
        <w:tc>
          <w:tcPr>
            <w:tcW w:w="1782" w:type="dxa"/>
          </w:tcPr>
          <w:p w14:paraId="7FBAD030" w14:textId="1ABA6857" w:rsidR="00CC4BCD" w:rsidRPr="00CC4BCD" w:rsidRDefault="00CC4BCD" w:rsidP="00CC4BCD">
            <w:pPr>
              <w:pStyle w:val="NoSpacing"/>
              <w:jc w:val="right"/>
              <w:rPr>
                <w:b/>
                <w:lang w:val="en-GB"/>
              </w:rPr>
            </w:pPr>
            <w:r w:rsidRPr="00CC4BCD">
              <w:rPr>
                <w:b/>
                <w:lang w:val="en-GB"/>
              </w:rPr>
              <w:t>Unit Price</w:t>
            </w:r>
          </w:p>
        </w:tc>
        <w:tc>
          <w:tcPr>
            <w:tcW w:w="1782" w:type="dxa"/>
          </w:tcPr>
          <w:p w14:paraId="358105DB" w14:textId="7C4198A2" w:rsidR="00CC4BCD" w:rsidRPr="00CC4BCD" w:rsidRDefault="00CC4BCD" w:rsidP="00CC4BCD">
            <w:pPr>
              <w:pStyle w:val="NoSpacing"/>
              <w:jc w:val="right"/>
              <w:rPr>
                <w:b/>
                <w:lang w:val="en-GB"/>
              </w:rPr>
            </w:pPr>
            <w:r w:rsidRPr="00CC4BCD">
              <w:rPr>
                <w:b/>
                <w:lang w:val="en-GB"/>
              </w:rPr>
              <w:t>Total Price</w:t>
            </w:r>
          </w:p>
        </w:tc>
      </w:tr>
      <w:tr w:rsidR="00CC4BCD" w14:paraId="03AFF8FB" w14:textId="77777777" w:rsidTr="00CC4BCD">
        <w:tc>
          <w:tcPr>
            <w:tcW w:w="1186" w:type="dxa"/>
          </w:tcPr>
          <w:p w14:paraId="705DE6EC" w14:textId="77777777" w:rsidR="00CC4BCD" w:rsidRPr="00CC4BCD" w:rsidRDefault="00CC4BCD" w:rsidP="00CC4BCD">
            <w:pPr>
              <w:pStyle w:val="NoSpacing"/>
              <w:jc w:val="right"/>
              <w:rPr>
                <w:b/>
                <w:lang w:val="en-GB"/>
              </w:rPr>
            </w:pPr>
          </w:p>
        </w:tc>
        <w:tc>
          <w:tcPr>
            <w:tcW w:w="4151" w:type="dxa"/>
          </w:tcPr>
          <w:p w14:paraId="5D70CE1D" w14:textId="77777777" w:rsidR="00CC4BCD" w:rsidRPr="00CC4BCD" w:rsidRDefault="00CC4BCD" w:rsidP="00CC4BCD">
            <w:pPr>
              <w:pStyle w:val="NoSpacing"/>
              <w:rPr>
                <w:b/>
                <w:lang w:val="en-GB"/>
              </w:rPr>
            </w:pPr>
          </w:p>
        </w:tc>
        <w:tc>
          <w:tcPr>
            <w:tcW w:w="1782" w:type="dxa"/>
          </w:tcPr>
          <w:p w14:paraId="4BA01B68" w14:textId="77777777" w:rsidR="00CC4BCD" w:rsidRPr="00CC4BCD" w:rsidRDefault="00CC4BCD" w:rsidP="00CC4BCD">
            <w:pPr>
              <w:pStyle w:val="NoSpacing"/>
              <w:jc w:val="right"/>
              <w:rPr>
                <w:b/>
                <w:lang w:val="en-GB"/>
              </w:rPr>
            </w:pPr>
          </w:p>
        </w:tc>
        <w:tc>
          <w:tcPr>
            <w:tcW w:w="1782" w:type="dxa"/>
          </w:tcPr>
          <w:p w14:paraId="58483BB2" w14:textId="77777777" w:rsidR="00CC4BCD" w:rsidRPr="00CC4BCD" w:rsidRDefault="00CC4BCD" w:rsidP="00CC4BCD">
            <w:pPr>
              <w:pStyle w:val="NoSpacing"/>
              <w:jc w:val="right"/>
              <w:rPr>
                <w:b/>
                <w:lang w:val="en-GB"/>
              </w:rPr>
            </w:pPr>
          </w:p>
        </w:tc>
        <w:tc>
          <w:tcPr>
            <w:tcW w:w="1782" w:type="dxa"/>
          </w:tcPr>
          <w:p w14:paraId="6627107A" w14:textId="77777777" w:rsidR="00CC4BCD" w:rsidRPr="00CC4BCD" w:rsidRDefault="00CC4BCD" w:rsidP="00CC4BCD">
            <w:pPr>
              <w:pStyle w:val="NoSpacing"/>
              <w:jc w:val="right"/>
              <w:rPr>
                <w:b/>
                <w:lang w:val="en-GB"/>
              </w:rPr>
            </w:pPr>
          </w:p>
        </w:tc>
      </w:tr>
      <w:tr w:rsidR="00CC4BCD" w14:paraId="196FF8CC" w14:textId="77777777" w:rsidTr="00CC4BCD">
        <w:tc>
          <w:tcPr>
            <w:tcW w:w="1186" w:type="dxa"/>
          </w:tcPr>
          <w:p w14:paraId="38704C61" w14:textId="77A87842" w:rsidR="00CC4BCD" w:rsidRPr="00CC4BCD" w:rsidRDefault="00CC4BCD" w:rsidP="00CC4BCD">
            <w:pPr>
              <w:pStyle w:val="NoSpacing"/>
              <w:jc w:val="right"/>
              <w:rPr>
                <w:lang w:val="en-GB"/>
              </w:rPr>
            </w:pPr>
            <w:r w:rsidRPr="00CC4BCD">
              <w:rPr>
                <w:lang w:val="en-GB"/>
              </w:rPr>
              <w:t>4</w:t>
            </w:r>
          </w:p>
        </w:tc>
        <w:tc>
          <w:tcPr>
            <w:tcW w:w="4151" w:type="dxa"/>
          </w:tcPr>
          <w:p w14:paraId="472F09A4" w14:textId="151A6721" w:rsidR="00CC4BCD" w:rsidRPr="00CC4BCD" w:rsidRDefault="00CC4BCD" w:rsidP="00CC4BCD">
            <w:pPr>
              <w:pStyle w:val="NoSpacing"/>
              <w:rPr>
                <w:lang w:val="en-GB"/>
              </w:rPr>
            </w:pPr>
            <w:r w:rsidRPr="00CC4BCD">
              <w:rPr>
                <w:lang w:val="en-GB"/>
              </w:rPr>
              <w:t>Set 01</w:t>
            </w:r>
          </w:p>
        </w:tc>
        <w:tc>
          <w:tcPr>
            <w:tcW w:w="1782" w:type="dxa"/>
          </w:tcPr>
          <w:p w14:paraId="7291C1B3" w14:textId="30F306E0" w:rsidR="00CC4BCD" w:rsidRPr="00CC4BCD" w:rsidRDefault="00CC4BCD" w:rsidP="00CC4BCD">
            <w:pPr>
              <w:pStyle w:val="NoSpacing"/>
              <w:jc w:val="right"/>
              <w:rPr>
                <w:lang w:val="en-GB"/>
              </w:rPr>
            </w:pPr>
            <w:r w:rsidRPr="00CC4BCD">
              <w:rPr>
                <w:lang w:val="en-GB"/>
              </w:rPr>
              <w:t>3.00</w:t>
            </w:r>
          </w:p>
        </w:tc>
        <w:tc>
          <w:tcPr>
            <w:tcW w:w="1782" w:type="dxa"/>
          </w:tcPr>
          <w:p w14:paraId="5CC0EA29" w14:textId="765B8774" w:rsidR="00CC4BCD" w:rsidRPr="00CC4BCD" w:rsidRDefault="00CC4BCD" w:rsidP="00CC4BCD">
            <w:pPr>
              <w:pStyle w:val="NoSpacing"/>
              <w:jc w:val="right"/>
              <w:rPr>
                <w:lang w:val="en-GB"/>
              </w:rPr>
            </w:pPr>
            <w:r w:rsidRPr="00CC4BCD">
              <w:rPr>
                <w:lang w:val="en-GB"/>
              </w:rPr>
              <w:t>978.52</w:t>
            </w:r>
          </w:p>
        </w:tc>
        <w:tc>
          <w:tcPr>
            <w:tcW w:w="1782" w:type="dxa"/>
          </w:tcPr>
          <w:p w14:paraId="6FE403BA" w14:textId="3068634E" w:rsidR="00CC4BCD" w:rsidRPr="00CC4BCD" w:rsidRDefault="00CC4BCD" w:rsidP="00CC4BCD">
            <w:pPr>
              <w:pStyle w:val="NoSpacing"/>
              <w:jc w:val="right"/>
              <w:rPr>
                <w:lang w:val="en-GB"/>
              </w:rPr>
            </w:pPr>
            <w:r w:rsidRPr="00CC4BCD">
              <w:rPr>
                <w:lang w:val="en-GB"/>
              </w:rPr>
              <w:t>2,935.56</w:t>
            </w:r>
          </w:p>
        </w:tc>
      </w:tr>
      <w:tr w:rsidR="00CC4BCD" w14:paraId="5BFD2DBF" w14:textId="77777777" w:rsidTr="00CC4BCD">
        <w:tc>
          <w:tcPr>
            <w:tcW w:w="1186" w:type="dxa"/>
          </w:tcPr>
          <w:p w14:paraId="091EE40D" w14:textId="1AD0E08A" w:rsidR="00CC4BCD" w:rsidRPr="00CC4BCD" w:rsidRDefault="00CC4BCD" w:rsidP="00CC4BCD">
            <w:pPr>
              <w:pStyle w:val="NoSpacing"/>
              <w:jc w:val="right"/>
              <w:rPr>
                <w:lang w:val="en-GB"/>
              </w:rPr>
            </w:pPr>
            <w:r w:rsidRPr="00CC4BCD">
              <w:rPr>
                <w:lang w:val="en-GB"/>
              </w:rPr>
              <w:t>6</w:t>
            </w:r>
          </w:p>
        </w:tc>
        <w:tc>
          <w:tcPr>
            <w:tcW w:w="4151" w:type="dxa"/>
          </w:tcPr>
          <w:p w14:paraId="011F8A16" w14:textId="5A42D40A" w:rsidR="00CC4BCD" w:rsidRPr="00CC4BCD" w:rsidRDefault="00CC4BCD" w:rsidP="00CC4BCD">
            <w:pPr>
              <w:pStyle w:val="NoSpacing"/>
              <w:rPr>
                <w:lang w:val="en-GB"/>
              </w:rPr>
            </w:pPr>
            <w:r w:rsidRPr="00CC4BCD">
              <w:rPr>
                <w:lang w:val="en-GB"/>
              </w:rPr>
              <w:t>Set 0104</w:t>
            </w:r>
          </w:p>
        </w:tc>
        <w:tc>
          <w:tcPr>
            <w:tcW w:w="1782" w:type="dxa"/>
          </w:tcPr>
          <w:p w14:paraId="32012CC9" w14:textId="50CD6F87" w:rsidR="00CC4BCD" w:rsidRPr="00CC4BCD" w:rsidRDefault="00CC4BCD" w:rsidP="00CC4BCD">
            <w:pPr>
              <w:pStyle w:val="NoSpacing"/>
              <w:jc w:val="right"/>
              <w:rPr>
                <w:lang w:val="en-GB"/>
              </w:rPr>
            </w:pPr>
            <w:r w:rsidRPr="00CC4BCD">
              <w:rPr>
                <w:lang w:val="en-GB"/>
              </w:rPr>
              <w:t>1.00</w:t>
            </w:r>
          </w:p>
        </w:tc>
        <w:tc>
          <w:tcPr>
            <w:tcW w:w="1782" w:type="dxa"/>
          </w:tcPr>
          <w:p w14:paraId="721FD6BC" w14:textId="743C7D75" w:rsidR="00CC4BCD" w:rsidRPr="00CC4BCD" w:rsidRDefault="00CC4BCD" w:rsidP="00CC4BCD">
            <w:pPr>
              <w:pStyle w:val="NoSpacing"/>
              <w:jc w:val="right"/>
              <w:rPr>
                <w:lang w:val="en-GB"/>
              </w:rPr>
            </w:pPr>
            <w:r w:rsidRPr="00CC4BCD">
              <w:rPr>
                <w:lang w:val="en-GB"/>
              </w:rPr>
              <w:t>392.96</w:t>
            </w:r>
          </w:p>
        </w:tc>
        <w:tc>
          <w:tcPr>
            <w:tcW w:w="1782" w:type="dxa"/>
          </w:tcPr>
          <w:p w14:paraId="4A7DED15" w14:textId="4FA5F587" w:rsidR="00CC4BCD" w:rsidRPr="00CC4BCD" w:rsidRDefault="00CC4BCD" w:rsidP="00CC4BCD">
            <w:pPr>
              <w:pStyle w:val="NoSpacing"/>
              <w:jc w:val="right"/>
              <w:rPr>
                <w:lang w:val="en-GB"/>
              </w:rPr>
            </w:pPr>
            <w:r w:rsidRPr="00CC4BCD">
              <w:rPr>
                <w:lang w:val="en-GB"/>
              </w:rPr>
              <w:t>392.96</w:t>
            </w:r>
          </w:p>
        </w:tc>
      </w:tr>
      <w:tr w:rsidR="00CC4BCD" w14:paraId="70B36692" w14:textId="77777777" w:rsidTr="00CC4BCD">
        <w:tc>
          <w:tcPr>
            <w:tcW w:w="1186" w:type="dxa"/>
          </w:tcPr>
          <w:p w14:paraId="2C62809D" w14:textId="2D72F1CA" w:rsidR="00CC4BCD" w:rsidRPr="00CC4BCD" w:rsidRDefault="00CC4BCD" w:rsidP="00CC4BCD">
            <w:pPr>
              <w:pStyle w:val="NoSpacing"/>
              <w:jc w:val="right"/>
              <w:rPr>
                <w:lang w:val="en-GB"/>
              </w:rPr>
            </w:pPr>
            <w:r w:rsidRPr="00CC4BCD">
              <w:rPr>
                <w:lang w:val="en-GB"/>
              </w:rPr>
              <w:t>8</w:t>
            </w:r>
          </w:p>
        </w:tc>
        <w:tc>
          <w:tcPr>
            <w:tcW w:w="4151" w:type="dxa"/>
          </w:tcPr>
          <w:p w14:paraId="59ECCFA4" w14:textId="2DB2AAE0" w:rsidR="00CC4BCD" w:rsidRPr="00CC4BCD" w:rsidRDefault="00CC4BCD" w:rsidP="00CC4BCD">
            <w:pPr>
              <w:pStyle w:val="NoSpacing"/>
              <w:rPr>
                <w:lang w:val="en-GB"/>
              </w:rPr>
            </w:pPr>
            <w:r w:rsidRPr="00CC4BCD">
              <w:rPr>
                <w:lang w:val="en-GB"/>
              </w:rPr>
              <w:t>Set 0105</w:t>
            </w:r>
          </w:p>
        </w:tc>
        <w:tc>
          <w:tcPr>
            <w:tcW w:w="1782" w:type="dxa"/>
          </w:tcPr>
          <w:p w14:paraId="6CE6A0CA" w14:textId="3A521AB5" w:rsidR="00CC4BCD" w:rsidRPr="00CC4BCD" w:rsidRDefault="00CC4BCD" w:rsidP="00CC4BCD">
            <w:pPr>
              <w:pStyle w:val="NoSpacing"/>
              <w:jc w:val="right"/>
              <w:rPr>
                <w:lang w:val="en-GB"/>
              </w:rPr>
            </w:pPr>
            <w:r w:rsidRPr="00CC4BCD">
              <w:rPr>
                <w:lang w:val="en-GB"/>
              </w:rPr>
              <w:t>3.00</w:t>
            </w:r>
          </w:p>
        </w:tc>
        <w:tc>
          <w:tcPr>
            <w:tcW w:w="1782" w:type="dxa"/>
          </w:tcPr>
          <w:p w14:paraId="66B359E5" w14:textId="7AD76898" w:rsidR="00CC4BCD" w:rsidRPr="00CC4BCD" w:rsidRDefault="00CC4BCD" w:rsidP="00CC4BCD">
            <w:pPr>
              <w:pStyle w:val="NoSpacing"/>
              <w:jc w:val="right"/>
              <w:rPr>
                <w:lang w:val="en-GB"/>
              </w:rPr>
            </w:pPr>
            <w:r w:rsidRPr="00CC4BCD">
              <w:rPr>
                <w:lang w:val="en-GB"/>
              </w:rPr>
              <w:t>245.39</w:t>
            </w:r>
          </w:p>
        </w:tc>
        <w:tc>
          <w:tcPr>
            <w:tcW w:w="1782" w:type="dxa"/>
          </w:tcPr>
          <w:p w14:paraId="098C916B" w14:textId="34D47D11" w:rsidR="00CC4BCD" w:rsidRPr="00CC4BCD" w:rsidRDefault="00CC4BCD" w:rsidP="00CC4BCD">
            <w:pPr>
              <w:pStyle w:val="NoSpacing"/>
              <w:jc w:val="right"/>
              <w:rPr>
                <w:lang w:val="en-GB"/>
              </w:rPr>
            </w:pPr>
            <w:r w:rsidRPr="00CC4BCD">
              <w:rPr>
                <w:lang w:val="en-GB"/>
              </w:rPr>
              <w:t>736.17</w:t>
            </w:r>
          </w:p>
        </w:tc>
      </w:tr>
      <w:tr w:rsidR="00CC4BCD" w14:paraId="4F54713E" w14:textId="77777777" w:rsidTr="00CC4BCD">
        <w:tc>
          <w:tcPr>
            <w:tcW w:w="1186" w:type="dxa"/>
          </w:tcPr>
          <w:p w14:paraId="622969C3" w14:textId="75892B84" w:rsidR="00CC4BCD" w:rsidRPr="00CC4BCD" w:rsidRDefault="00CC4BCD" w:rsidP="00CC4BCD">
            <w:pPr>
              <w:pStyle w:val="NoSpacing"/>
              <w:jc w:val="right"/>
              <w:rPr>
                <w:lang w:val="en-GB"/>
              </w:rPr>
            </w:pPr>
            <w:r w:rsidRPr="00CC4BCD">
              <w:rPr>
                <w:lang w:val="en-GB"/>
              </w:rPr>
              <w:t>10</w:t>
            </w:r>
          </w:p>
        </w:tc>
        <w:tc>
          <w:tcPr>
            <w:tcW w:w="4151" w:type="dxa"/>
          </w:tcPr>
          <w:p w14:paraId="69CB4769" w14:textId="2A57588C" w:rsidR="00CC4BCD" w:rsidRPr="00CC4BCD" w:rsidRDefault="00CC4BCD" w:rsidP="00CC4BCD">
            <w:pPr>
              <w:pStyle w:val="NoSpacing"/>
              <w:rPr>
                <w:lang w:val="en-GB"/>
              </w:rPr>
            </w:pPr>
            <w:r w:rsidRPr="00CC4BCD">
              <w:rPr>
                <w:lang w:val="en-GB"/>
              </w:rPr>
              <w:t>Set 0106</w:t>
            </w:r>
          </w:p>
        </w:tc>
        <w:tc>
          <w:tcPr>
            <w:tcW w:w="1782" w:type="dxa"/>
          </w:tcPr>
          <w:p w14:paraId="367F84BA" w14:textId="73ECB46B" w:rsidR="00CC4BCD" w:rsidRPr="00CC4BCD" w:rsidRDefault="00CC4BCD" w:rsidP="00CC4BCD">
            <w:pPr>
              <w:pStyle w:val="NoSpacing"/>
              <w:jc w:val="right"/>
              <w:rPr>
                <w:lang w:val="en-GB"/>
              </w:rPr>
            </w:pPr>
            <w:r w:rsidRPr="00CC4BCD">
              <w:rPr>
                <w:lang w:val="en-GB"/>
              </w:rPr>
              <w:t>1.00</w:t>
            </w:r>
          </w:p>
        </w:tc>
        <w:tc>
          <w:tcPr>
            <w:tcW w:w="1782" w:type="dxa"/>
          </w:tcPr>
          <w:p w14:paraId="55139788" w14:textId="5AD26A99" w:rsidR="00CC4BCD" w:rsidRPr="00CC4BCD" w:rsidRDefault="00CC4BCD" w:rsidP="00CC4BCD">
            <w:pPr>
              <w:pStyle w:val="NoSpacing"/>
              <w:jc w:val="right"/>
              <w:rPr>
                <w:lang w:val="en-GB"/>
              </w:rPr>
            </w:pPr>
            <w:r w:rsidRPr="00CC4BCD">
              <w:rPr>
                <w:lang w:val="en-GB"/>
              </w:rPr>
              <w:t>259.56</w:t>
            </w:r>
          </w:p>
        </w:tc>
        <w:tc>
          <w:tcPr>
            <w:tcW w:w="1782" w:type="dxa"/>
          </w:tcPr>
          <w:p w14:paraId="6BA90C94" w14:textId="555067FE" w:rsidR="00CC4BCD" w:rsidRPr="00CC4BCD" w:rsidRDefault="00CC4BCD" w:rsidP="00CC4BCD">
            <w:pPr>
              <w:pStyle w:val="NoSpacing"/>
              <w:jc w:val="right"/>
              <w:rPr>
                <w:lang w:val="en-GB"/>
              </w:rPr>
            </w:pPr>
            <w:r w:rsidRPr="00CC4BCD">
              <w:rPr>
                <w:lang w:val="en-GB"/>
              </w:rPr>
              <w:t>259.56</w:t>
            </w:r>
          </w:p>
        </w:tc>
      </w:tr>
      <w:tr w:rsidR="00CC4BCD" w14:paraId="5B294D7B" w14:textId="77777777" w:rsidTr="00CC4BCD">
        <w:tc>
          <w:tcPr>
            <w:tcW w:w="1186" w:type="dxa"/>
          </w:tcPr>
          <w:p w14:paraId="1A8032D0" w14:textId="5A8E4199" w:rsidR="00CC4BCD" w:rsidRPr="00CC4BCD" w:rsidRDefault="00CC4BCD" w:rsidP="00CC4BCD">
            <w:pPr>
              <w:pStyle w:val="NoSpacing"/>
              <w:jc w:val="right"/>
              <w:rPr>
                <w:lang w:val="en-GB"/>
              </w:rPr>
            </w:pPr>
            <w:r w:rsidRPr="00CC4BCD">
              <w:rPr>
                <w:lang w:val="en-GB"/>
              </w:rPr>
              <w:t>12</w:t>
            </w:r>
          </w:p>
        </w:tc>
        <w:tc>
          <w:tcPr>
            <w:tcW w:w="4151" w:type="dxa"/>
          </w:tcPr>
          <w:p w14:paraId="432A1FE4" w14:textId="1E776339" w:rsidR="00CC4BCD" w:rsidRPr="00CC4BCD" w:rsidRDefault="00CC4BCD" w:rsidP="00CC4BCD">
            <w:pPr>
              <w:pStyle w:val="NoSpacing"/>
              <w:rPr>
                <w:lang w:val="en-GB"/>
              </w:rPr>
            </w:pPr>
            <w:r w:rsidRPr="00CC4BCD">
              <w:rPr>
                <w:lang w:val="en-GB"/>
              </w:rPr>
              <w:t>Set 0107</w:t>
            </w:r>
          </w:p>
        </w:tc>
        <w:tc>
          <w:tcPr>
            <w:tcW w:w="1782" w:type="dxa"/>
          </w:tcPr>
          <w:p w14:paraId="42164EDC" w14:textId="652656F9" w:rsidR="00CC4BCD" w:rsidRPr="00CC4BCD" w:rsidRDefault="00CC4BCD" w:rsidP="00CC4BCD">
            <w:pPr>
              <w:pStyle w:val="NoSpacing"/>
              <w:jc w:val="right"/>
              <w:rPr>
                <w:lang w:val="en-GB"/>
              </w:rPr>
            </w:pPr>
            <w:r w:rsidRPr="00CC4BCD">
              <w:rPr>
                <w:lang w:val="en-GB"/>
              </w:rPr>
              <w:t>2.00</w:t>
            </w:r>
          </w:p>
        </w:tc>
        <w:tc>
          <w:tcPr>
            <w:tcW w:w="1782" w:type="dxa"/>
          </w:tcPr>
          <w:p w14:paraId="6CDC3060" w14:textId="0AE3836C" w:rsidR="00CC4BCD" w:rsidRPr="00CC4BCD" w:rsidRDefault="00CC4BCD" w:rsidP="00CC4BCD">
            <w:pPr>
              <w:pStyle w:val="NoSpacing"/>
              <w:jc w:val="right"/>
              <w:rPr>
                <w:lang w:val="en-GB"/>
              </w:rPr>
            </w:pPr>
            <w:r w:rsidRPr="00CC4BCD">
              <w:rPr>
                <w:lang w:val="en-GB"/>
              </w:rPr>
              <w:t>924.26</w:t>
            </w:r>
          </w:p>
        </w:tc>
        <w:tc>
          <w:tcPr>
            <w:tcW w:w="1782" w:type="dxa"/>
          </w:tcPr>
          <w:p w14:paraId="5638C6A3" w14:textId="55358E77" w:rsidR="00CC4BCD" w:rsidRPr="00CC4BCD" w:rsidRDefault="00CC4BCD" w:rsidP="00CC4BCD">
            <w:pPr>
              <w:pStyle w:val="NoSpacing"/>
              <w:jc w:val="right"/>
              <w:rPr>
                <w:lang w:val="en-GB"/>
              </w:rPr>
            </w:pPr>
            <w:r w:rsidRPr="00CC4BCD">
              <w:rPr>
                <w:lang w:val="en-GB"/>
              </w:rPr>
              <w:t>1,848.52</w:t>
            </w:r>
          </w:p>
        </w:tc>
      </w:tr>
      <w:tr w:rsidR="00CC4BCD" w14:paraId="079B6F38" w14:textId="77777777" w:rsidTr="00CC4BCD">
        <w:tc>
          <w:tcPr>
            <w:tcW w:w="1186" w:type="dxa"/>
          </w:tcPr>
          <w:p w14:paraId="2062B23E" w14:textId="710659A9" w:rsidR="00CC4BCD" w:rsidRPr="00CC4BCD" w:rsidRDefault="00CC4BCD" w:rsidP="00CC4BCD">
            <w:pPr>
              <w:pStyle w:val="NoSpacing"/>
              <w:jc w:val="right"/>
              <w:rPr>
                <w:lang w:val="en-GB"/>
              </w:rPr>
            </w:pPr>
            <w:r w:rsidRPr="00CC4BCD">
              <w:rPr>
                <w:lang w:val="en-GB"/>
              </w:rPr>
              <w:t>14</w:t>
            </w:r>
          </w:p>
        </w:tc>
        <w:tc>
          <w:tcPr>
            <w:tcW w:w="4151" w:type="dxa"/>
          </w:tcPr>
          <w:p w14:paraId="055CB44B" w14:textId="1BAA8994" w:rsidR="00CC4BCD" w:rsidRPr="00CC4BCD" w:rsidRDefault="00CC4BCD" w:rsidP="00CC4BCD">
            <w:pPr>
              <w:pStyle w:val="NoSpacing"/>
              <w:rPr>
                <w:lang w:val="en-GB"/>
              </w:rPr>
            </w:pPr>
            <w:r w:rsidRPr="00CC4BCD">
              <w:rPr>
                <w:lang w:val="en-GB"/>
              </w:rPr>
              <w:t>Set 0108</w:t>
            </w:r>
          </w:p>
        </w:tc>
        <w:tc>
          <w:tcPr>
            <w:tcW w:w="1782" w:type="dxa"/>
          </w:tcPr>
          <w:p w14:paraId="507D4476" w14:textId="786CBCDE" w:rsidR="00CC4BCD" w:rsidRPr="00CC4BCD" w:rsidRDefault="00CC4BCD" w:rsidP="00CC4BCD">
            <w:pPr>
              <w:pStyle w:val="NoSpacing"/>
              <w:jc w:val="right"/>
              <w:rPr>
                <w:lang w:val="en-GB"/>
              </w:rPr>
            </w:pPr>
            <w:r w:rsidRPr="00CC4BCD">
              <w:rPr>
                <w:lang w:val="en-GB"/>
              </w:rPr>
              <w:t>1.00</w:t>
            </w:r>
          </w:p>
        </w:tc>
        <w:tc>
          <w:tcPr>
            <w:tcW w:w="1782" w:type="dxa"/>
          </w:tcPr>
          <w:p w14:paraId="70B84AF1" w14:textId="7E968323" w:rsidR="00CC4BCD" w:rsidRPr="00CC4BCD" w:rsidRDefault="00CC4BCD" w:rsidP="00CC4BCD">
            <w:pPr>
              <w:pStyle w:val="NoSpacing"/>
              <w:jc w:val="right"/>
              <w:rPr>
                <w:lang w:val="en-GB"/>
              </w:rPr>
            </w:pPr>
            <w:r w:rsidRPr="00CC4BCD">
              <w:rPr>
                <w:lang w:val="en-GB"/>
              </w:rPr>
              <w:t>1,727.21</w:t>
            </w:r>
          </w:p>
        </w:tc>
        <w:tc>
          <w:tcPr>
            <w:tcW w:w="1782" w:type="dxa"/>
          </w:tcPr>
          <w:p w14:paraId="691FE4DA" w14:textId="6F31C488" w:rsidR="00CC4BCD" w:rsidRPr="00CC4BCD" w:rsidRDefault="00CC4BCD" w:rsidP="00CC4BCD">
            <w:pPr>
              <w:pStyle w:val="NoSpacing"/>
              <w:jc w:val="right"/>
              <w:rPr>
                <w:lang w:val="en-GB"/>
              </w:rPr>
            </w:pPr>
            <w:r w:rsidRPr="00CC4BCD">
              <w:rPr>
                <w:lang w:val="en-GB"/>
              </w:rPr>
              <w:t>1,727.21</w:t>
            </w:r>
          </w:p>
        </w:tc>
      </w:tr>
      <w:tr w:rsidR="00CC4BCD" w14:paraId="28D9F331" w14:textId="77777777" w:rsidTr="00CC4BCD">
        <w:tc>
          <w:tcPr>
            <w:tcW w:w="1186" w:type="dxa"/>
          </w:tcPr>
          <w:p w14:paraId="30CFD2A3" w14:textId="4C5372F2" w:rsidR="00CC4BCD" w:rsidRPr="00CC4BCD" w:rsidRDefault="00CC4BCD" w:rsidP="00CC4BCD">
            <w:pPr>
              <w:pStyle w:val="NoSpacing"/>
              <w:jc w:val="right"/>
              <w:rPr>
                <w:lang w:val="en-GB"/>
              </w:rPr>
            </w:pPr>
            <w:r w:rsidRPr="00CC4BCD">
              <w:rPr>
                <w:lang w:val="en-GB"/>
              </w:rPr>
              <w:t>16</w:t>
            </w:r>
          </w:p>
        </w:tc>
        <w:tc>
          <w:tcPr>
            <w:tcW w:w="4151" w:type="dxa"/>
          </w:tcPr>
          <w:p w14:paraId="2FD08B96" w14:textId="386D8714" w:rsidR="00CC4BCD" w:rsidRPr="00CC4BCD" w:rsidRDefault="00CC4BCD" w:rsidP="00CC4BCD">
            <w:pPr>
              <w:pStyle w:val="NoSpacing"/>
              <w:rPr>
                <w:lang w:val="en-GB"/>
              </w:rPr>
            </w:pPr>
            <w:r w:rsidRPr="00CC4BCD">
              <w:rPr>
                <w:lang w:val="en-GB"/>
              </w:rPr>
              <w:t>Set 0109</w:t>
            </w:r>
          </w:p>
        </w:tc>
        <w:tc>
          <w:tcPr>
            <w:tcW w:w="1782" w:type="dxa"/>
          </w:tcPr>
          <w:p w14:paraId="6E87C132" w14:textId="5CE3E9F3" w:rsidR="00CC4BCD" w:rsidRPr="00CC4BCD" w:rsidRDefault="00CC4BCD" w:rsidP="00CC4BCD">
            <w:pPr>
              <w:pStyle w:val="NoSpacing"/>
              <w:jc w:val="right"/>
              <w:rPr>
                <w:lang w:val="en-GB"/>
              </w:rPr>
            </w:pPr>
            <w:r w:rsidRPr="00CC4BCD">
              <w:rPr>
                <w:lang w:val="en-GB"/>
              </w:rPr>
              <w:t>1.00</w:t>
            </w:r>
          </w:p>
        </w:tc>
        <w:tc>
          <w:tcPr>
            <w:tcW w:w="1782" w:type="dxa"/>
          </w:tcPr>
          <w:p w14:paraId="690B94D8" w14:textId="2E92E765" w:rsidR="00CC4BCD" w:rsidRPr="00CC4BCD" w:rsidRDefault="00CC4BCD" w:rsidP="00CC4BCD">
            <w:pPr>
              <w:pStyle w:val="NoSpacing"/>
              <w:jc w:val="right"/>
              <w:rPr>
                <w:lang w:val="en-GB"/>
              </w:rPr>
            </w:pPr>
            <w:r w:rsidRPr="00CC4BCD">
              <w:rPr>
                <w:lang w:val="en-GB"/>
              </w:rPr>
              <w:t>734.20</w:t>
            </w:r>
          </w:p>
        </w:tc>
        <w:tc>
          <w:tcPr>
            <w:tcW w:w="1782" w:type="dxa"/>
          </w:tcPr>
          <w:p w14:paraId="7C5A2211" w14:textId="54C3D88B" w:rsidR="00CC4BCD" w:rsidRPr="00CC4BCD" w:rsidRDefault="00CC4BCD" w:rsidP="00CC4BCD">
            <w:pPr>
              <w:pStyle w:val="NoSpacing"/>
              <w:jc w:val="right"/>
              <w:rPr>
                <w:lang w:val="en-GB"/>
              </w:rPr>
            </w:pPr>
            <w:r w:rsidRPr="00CC4BCD">
              <w:rPr>
                <w:lang w:val="en-GB"/>
              </w:rPr>
              <w:t>734.20</w:t>
            </w:r>
          </w:p>
        </w:tc>
      </w:tr>
      <w:tr w:rsidR="00CC4BCD" w14:paraId="125C5AA1" w14:textId="77777777" w:rsidTr="00CC4BCD">
        <w:tc>
          <w:tcPr>
            <w:tcW w:w="1186" w:type="dxa"/>
          </w:tcPr>
          <w:p w14:paraId="23D155EA" w14:textId="7C0D94F2" w:rsidR="00CC4BCD" w:rsidRPr="00CC4BCD" w:rsidRDefault="00CC4BCD" w:rsidP="00CC4BCD">
            <w:pPr>
              <w:pStyle w:val="NoSpacing"/>
              <w:jc w:val="right"/>
              <w:rPr>
                <w:lang w:val="en-GB"/>
              </w:rPr>
            </w:pPr>
            <w:r w:rsidRPr="00CC4BCD">
              <w:rPr>
                <w:lang w:val="en-GB"/>
              </w:rPr>
              <w:t>18</w:t>
            </w:r>
          </w:p>
        </w:tc>
        <w:tc>
          <w:tcPr>
            <w:tcW w:w="4151" w:type="dxa"/>
          </w:tcPr>
          <w:p w14:paraId="30D9C242" w14:textId="30180C8A" w:rsidR="00CC4BCD" w:rsidRPr="00CC4BCD" w:rsidRDefault="00CC4BCD" w:rsidP="00CC4BCD">
            <w:pPr>
              <w:pStyle w:val="NoSpacing"/>
              <w:rPr>
                <w:lang w:val="en-GB"/>
              </w:rPr>
            </w:pPr>
            <w:r w:rsidRPr="00CC4BCD">
              <w:rPr>
                <w:lang w:val="en-GB"/>
              </w:rPr>
              <w:t>Set 0110</w:t>
            </w:r>
          </w:p>
        </w:tc>
        <w:tc>
          <w:tcPr>
            <w:tcW w:w="1782" w:type="dxa"/>
          </w:tcPr>
          <w:p w14:paraId="2CFE260F" w14:textId="25A5D118" w:rsidR="00CC4BCD" w:rsidRPr="00CC4BCD" w:rsidRDefault="00CC4BCD" w:rsidP="00CC4BCD">
            <w:pPr>
              <w:pStyle w:val="NoSpacing"/>
              <w:jc w:val="right"/>
              <w:rPr>
                <w:lang w:val="en-GB"/>
              </w:rPr>
            </w:pPr>
            <w:r w:rsidRPr="00CC4BCD">
              <w:rPr>
                <w:lang w:val="en-GB"/>
              </w:rPr>
              <w:t>1.00</w:t>
            </w:r>
          </w:p>
        </w:tc>
        <w:tc>
          <w:tcPr>
            <w:tcW w:w="1782" w:type="dxa"/>
          </w:tcPr>
          <w:p w14:paraId="2D06DD40" w14:textId="655339B8" w:rsidR="00CC4BCD" w:rsidRPr="00CC4BCD" w:rsidRDefault="00CC4BCD" w:rsidP="00CC4BCD">
            <w:pPr>
              <w:pStyle w:val="NoSpacing"/>
              <w:jc w:val="right"/>
              <w:rPr>
                <w:lang w:val="en-GB"/>
              </w:rPr>
            </w:pPr>
            <w:r w:rsidRPr="00CC4BCD">
              <w:rPr>
                <w:lang w:val="en-GB"/>
              </w:rPr>
              <w:t>1,467.60</w:t>
            </w:r>
          </w:p>
        </w:tc>
        <w:tc>
          <w:tcPr>
            <w:tcW w:w="1782" w:type="dxa"/>
          </w:tcPr>
          <w:p w14:paraId="7B62A4E2" w14:textId="44DA23EE" w:rsidR="00CC4BCD" w:rsidRPr="00CC4BCD" w:rsidRDefault="00CC4BCD" w:rsidP="00CC4BCD">
            <w:pPr>
              <w:pStyle w:val="NoSpacing"/>
              <w:jc w:val="right"/>
              <w:rPr>
                <w:lang w:val="en-GB"/>
              </w:rPr>
            </w:pPr>
            <w:r w:rsidRPr="00CC4BCD">
              <w:rPr>
                <w:lang w:val="en-GB"/>
              </w:rPr>
              <w:t>1,467.60</w:t>
            </w:r>
          </w:p>
        </w:tc>
      </w:tr>
      <w:tr w:rsidR="00CC4BCD" w14:paraId="17922C45" w14:textId="77777777" w:rsidTr="00CC4BCD">
        <w:tc>
          <w:tcPr>
            <w:tcW w:w="1186" w:type="dxa"/>
          </w:tcPr>
          <w:p w14:paraId="042A16EB" w14:textId="5DB92230" w:rsidR="00CC4BCD" w:rsidRPr="00CC4BCD" w:rsidRDefault="00CC4BCD" w:rsidP="00CC4BCD">
            <w:pPr>
              <w:pStyle w:val="NoSpacing"/>
              <w:jc w:val="right"/>
              <w:rPr>
                <w:lang w:val="en-GB"/>
              </w:rPr>
            </w:pPr>
            <w:r w:rsidRPr="00CC4BCD">
              <w:rPr>
                <w:lang w:val="en-GB"/>
              </w:rPr>
              <w:t>20</w:t>
            </w:r>
          </w:p>
        </w:tc>
        <w:tc>
          <w:tcPr>
            <w:tcW w:w="4151" w:type="dxa"/>
          </w:tcPr>
          <w:p w14:paraId="5DBDE09A" w14:textId="22618473" w:rsidR="00CC4BCD" w:rsidRPr="00CC4BCD" w:rsidRDefault="00CC4BCD" w:rsidP="00CC4BCD">
            <w:pPr>
              <w:pStyle w:val="NoSpacing"/>
              <w:rPr>
                <w:lang w:val="en-GB"/>
              </w:rPr>
            </w:pPr>
            <w:r w:rsidRPr="00CC4BCD">
              <w:rPr>
                <w:lang w:val="en-GB"/>
              </w:rPr>
              <w:t>Set 0111</w:t>
            </w:r>
          </w:p>
        </w:tc>
        <w:tc>
          <w:tcPr>
            <w:tcW w:w="1782" w:type="dxa"/>
          </w:tcPr>
          <w:p w14:paraId="585E6CBB" w14:textId="1222F0AB" w:rsidR="00CC4BCD" w:rsidRPr="00CC4BCD" w:rsidRDefault="00CC4BCD" w:rsidP="00CC4BCD">
            <w:pPr>
              <w:pStyle w:val="NoSpacing"/>
              <w:jc w:val="right"/>
              <w:rPr>
                <w:lang w:val="en-GB"/>
              </w:rPr>
            </w:pPr>
            <w:r w:rsidRPr="00CC4BCD">
              <w:rPr>
                <w:lang w:val="en-GB"/>
              </w:rPr>
              <w:t>1.00</w:t>
            </w:r>
          </w:p>
        </w:tc>
        <w:tc>
          <w:tcPr>
            <w:tcW w:w="1782" w:type="dxa"/>
          </w:tcPr>
          <w:p w14:paraId="397E1448" w14:textId="61778F22" w:rsidR="00CC4BCD" w:rsidRPr="00CC4BCD" w:rsidRDefault="00CC4BCD" w:rsidP="00CC4BCD">
            <w:pPr>
              <w:pStyle w:val="NoSpacing"/>
              <w:jc w:val="right"/>
              <w:rPr>
                <w:lang w:val="en-GB"/>
              </w:rPr>
            </w:pPr>
            <w:r w:rsidRPr="00CC4BCD">
              <w:rPr>
                <w:lang w:val="en-GB"/>
              </w:rPr>
              <w:t>655.42</w:t>
            </w:r>
          </w:p>
        </w:tc>
        <w:tc>
          <w:tcPr>
            <w:tcW w:w="1782" w:type="dxa"/>
          </w:tcPr>
          <w:p w14:paraId="34DCD989" w14:textId="42BB0256" w:rsidR="00CC4BCD" w:rsidRPr="00CC4BCD" w:rsidRDefault="00CC4BCD" w:rsidP="00CC4BCD">
            <w:pPr>
              <w:pStyle w:val="NoSpacing"/>
              <w:jc w:val="right"/>
              <w:rPr>
                <w:lang w:val="en-GB"/>
              </w:rPr>
            </w:pPr>
            <w:r w:rsidRPr="00CC4BCD">
              <w:rPr>
                <w:lang w:val="en-GB"/>
              </w:rPr>
              <w:t>655.42</w:t>
            </w:r>
          </w:p>
        </w:tc>
      </w:tr>
      <w:tr w:rsidR="00CC4BCD" w14:paraId="56153E05" w14:textId="77777777" w:rsidTr="00CC4BCD">
        <w:tc>
          <w:tcPr>
            <w:tcW w:w="1186" w:type="dxa"/>
          </w:tcPr>
          <w:p w14:paraId="2F48361E" w14:textId="07F91FBC" w:rsidR="00CC4BCD" w:rsidRPr="00CC4BCD" w:rsidRDefault="00CC4BCD" w:rsidP="00CC4BCD">
            <w:pPr>
              <w:pStyle w:val="NoSpacing"/>
              <w:jc w:val="right"/>
              <w:rPr>
                <w:lang w:val="en-GB"/>
              </w:rPr>
            </w:pPr>
            <w:r w:rsidRPr="00CC4BCD">
              <w:rPr>
                <w:lang w:val="en-GB"/>
              </w:rPr>
              <w:t>22</w:t>
            </w:r>
          </w:p>
        </w:tc>
        <w:tc>
          <w:tcPr>
            <w:tcW w:w="4151" w:type="dxa"/>
          </w:tcPr>
          <w:p w14:paraId="0050DC84" w14:textId="7B432192" w:rsidR="00CC4BCD" w:rsidRPr="00CC4BCD" w:rsidRDefault="00CC4BCD" w:rsidP="00CC4BCD">
            <w:pPr>
              <w:pStyle w:val="NoSpacing"/>
              <w:rPr>
                <w:lang w:val="en-GB"/>
              </w:rPr>
            </w:pPr>
            <w:r w:rsidRPr="00CC4BCD">
              <w:rPr>
                <w:lang w:val="en-GB"/>
              </w:rPr>
              <w:t>Set 0112</w:t>
            </w:r>
          </w:p>
        </w:tc>
        <w:tc>
          <w:tcPr>
            <w:tcW w:w="1782" w:type="dxa"/>
          </w:tcPr>
          <w:p w14:paraId="39286F99" w14:textId="596BD9AB" w:rsidR="00CC4BCD" w:rsidRPr="00CC4BCD" w:rsidRDefault="00CC4BCD" w:rsidP="00CC4BCD">
            <w:pPr>
              <w:pStyle w:val="NoSpacing"/>
              <w:jc w:val="right"/>
              <w:rPr>
                <w:lang w:val="en-GB"/>
              </w:rPr>
            </w:pPr>
            <w:r w:rsidRPr="00CC4BCD">
              <w:rPr>
                <w:lang w:val="en-GB"/>
              </w:rPr>
              <w:t>1.00</w:t>
            </w:r>
          </w:p>
        </w:tc>
        <w:tc>
          <w:tcPr>
            <w:tcW w:w="1782" w:type="dxa"/>
          </w:tcPr>
          <w:p w14:paraId="5F4E0A89" w14:textId="198A6A3D" w:rsidR="00CC4BCD" w:rsidRPr="00CC4BCD" w:rsidRDefault="00CC4BCD" w:rsidP="00CC4BCD">
            <w:pPr>
              <w:pStyle w:val="NoSpacing"/>
              <w:jc w:val="right"/>
              <w:rPr>
                <w:lang w:val="en-GB"/>
              </w:rPr>
            </w:pPr>
            <w:r w:rsidRPr="00CC4BCD">
              <w:rPr>
                <w:lang w:val="en-GB"/>
              </w:rPr>
              <w:t>754.82</w:t>
            </w:r>
          </w:p>
        </w:tc>
        <w:tc>
          <w:tcPr>
            <w:tcW w:w="1782" w:type="dxa"/>
          </w:tcPr>
          <w:p w14:paraId="4FF71CB5" w14:textId="6E1A55F6" w:rsidR="00CC4BCD" w:rsidRPr="00CC4BCD" w:rsidRDefault="00CC4BCD" w:rsidP="00CC4BCD">
            <w:pPr>
              <w:pStyle w:val="NoSpacing"/>
              <w:jc w:val="right"/>
              <w:rPr>
                <w:lang w:val="en-GB"/>
              </w:rPr>
            </w:pPr>
            <w:r w:rsidRPr="00CC4BCD">
              <w:rPr>
                <w:lang w:val="en-GB"/>
              </w:rPr>
              <w:t>754.82</w:t>
            </w:r>
          </w:p>
        </w:tc>
      </w:tr>
      <w:tr w:rsidR="00CC4BCD" w14:paraId="56346CFE" w14:textId="77777777" w:rsidTr="00CC4BCD">
        <w:tc>
          <w:tcPr>
            <w:tcW w:w="1186" w:type="dxa"/>
          </w:tcPr>
          <w:p w14:paraId="429428D6" w14:textId="34462DFB" w:rsidR="00CC4BCD" w:rsidRPr="00CC4BCD" w:rsidRDefault="00CC4BCD" w:rsidP="00CC4BCD">
            <w:pPr>
              <w:pStyle w:val="NoSpacing"/>
              <w:jc w:val="right"/>
              <w:rPr>
                <w:lang w:val="en-GB"/>
              </w:rPr>
            </w:pPr>
            <w:r w:rsidRPr="00CC4BCD">
              <w:rPr>
                <w:lang w:val="en-GB"/>
              </w:rPr>
              <w:t>24</w:t>
            </w:r>
          </w:p>
        </w:tc>
        <w:tc>
          <w:tcPr>
            <w:tcW w:w="4151" w:type="dxa"/>
          </w:tcPr>
          <w:p w14:paraId="48EF6857" w14:textId="035ECAA2" w:rsidR="00CC4BCD" w:rsidRPr="00CC4BCD" w:rsidRDefault="00CC4BCD" w:rsidP="00CC4BCD">
            <w:pPr>
              <w:pStyle w:val="NoSpacing"/>
              <w:rPr>
                <w:lang w:val="en-GB"/>
              </w:rPr>
            </w:pPr>
            <w:r w:rsidRPr="00CC4BCD">
              <w:rPr>
                <w:lang w:val="en-GB"/>
              </w:rPr>
              <w:t>Set 0113</w:t>
            </w:r>
          </w:p>
        </w:tc>
        <w:tc>
          <w:tcPr>
            <w:tcW w:w="1782" w:type="dxa"/>
          </w:tcPr>
          <w:p w14:paraId="2382C034" w14:textId="66905129" w:rsidR="00CC4BCD" w:rsidRPr="00CC4BCD" w:rsidRDefault="00CC4BCD" w:rsidP="00CC4BCD">
            <w:pPr>
              <w:pStyle w:val="NoSpacing"/>
              <w:jc w:val="right"/>
              <w:rPr>
                <w:lang w:val="en-GB"/>
              </w:rPr>
            </w:pPr>
            <w:r w:rsidRPr="00CC4BCD">
              <w:rPr>
                <w:lang w:val="en-GB"/>
              </w:rPr>
              <w:t>1.00</w:t>
            </w:r>
          </w:p>
        </w:tc>
        <w:tc>
          <w:tcPr>
            <w:tcW w:w="1782" w:type="dxa"/>
          </w:tcPr>
          <w:p w14:paraId="6A144243" w14:textId="49868775" w:rsidR="00CC4BCD" w:rsidRPr="00CC4BCD" w:rsidRDefault="00CC4BCD" w:rsidP="00CC4BCD">
            <w:pPr>
              <w:pStyle w:val="NoSpacing"/>
              <w:jc w:val="right"/>
              <w:rPr>
                <w:lang w:val="en-GB"/>
              </w:rPr>
            </w:pPr>
            <w:r w:rsidRPr="00CC4BCD">
              <w:rPr>
                <w:lang w:val="en-GB"/>
              </w:rPr>
              <w:t>840.38</w:t>
            </w:r>
          </w:p>
        </w:tc>
        <w:tc>
          <w:tcPr>
            <w:tcW w:w="1782" w:type="dxa"/>
          </w:tcPr>
          <w:p w14:paraId="263EE719" w14:textId="49076D1E" w:rsidR="00CC4BCD" w:rsidRPr="00CC4BCD" w:rsidRDefault="00CC4BCD" w:rsidP="00CC4BCD">
            <w:pPr>
              <w:pStyle w:val="NoSpacing"/>
              <w:jc w:val="right"/>
              <w:rPr>
                <w:lang w:val="en-GB"/>
              </w:rPr>
            </w:pPr>
            <w:r w:rsidRPr="00CC4BCD">
              <w:rPr>
                <w:lang w:val="en-GB"/>
              </w:rPr>
              <w:t>840.38</w:t>
            </w:r>
          </w:p>
        </w:tc>
      </w:tr>
      <w:tr w:rsidR="00CC4BCD" w14:paraId="246D0C1F" w14:textId="77777777" w:rsidTr="00CC4BCD">
        <w:tc>
          <w:tcPr>
            <w:tcW w:w="1186" w:type="dxa"/>
          </w:tcPr>
          <w:p w14:paraId="53DDF560" w14:textId="0676D64F" w:rsidR="00CC4BCD" w:rsidRPr="00CC4BCD" w:rsidRDefault="00CC4BCD" w:rsidP="00CC4BCD">
            <w:pPr>
              <w:pStyle w:val="NoSpacing"/>
              <w:jc w:val="right"/>
              <w:rPr>
                <w:lang w:val="en-GB"/>
              </w:rPr>
            </w:pPr>
            <w:r w:rsidRPr="00CC4BCD">
              <w:rPr>
                <w:lang w:val="en-GB"/>
              </w:rPr>
              <w:t>27</w:t>
            </w:r>
          </w:p>
        </w:tc>
        <w:tc>
          <w:tcPr>
            <w:tcW w:w="4151" w:type="dxa"/>
          </w:tcPr>
          <w:p w14:paraId="051B46DC" w14:textId="18084E66" w:rsidR="00CC4BCD" w:rsidRPr="00CC4BCD" w:rsidRDefault="00CC4BCD" w:rsidP="00CC4BCD">
            <w:pPr>
              <w:pStyle w:val="NoSpacing"/>
              <w:rPr>
                <w:lang w:val="en-GB"/>
              </w:rPr>
            </w:pPr>
            <w:r w:rsidRPr="00CC4BCD">
              <w:rPr>
                <w:lang w:val="en-GB"/>
              </w:rPr>
              <w:t>Set 0114</w:t>
            </w:r>
          </w:p>
        </w:tc>
        <w:tc>
          <w:tcPr>
            <w:tcW w:w="1782" w:type="dxa"/>
          </w:tcPr>
          <w:p w14:paraId="027A1761" w14:textId="11B44D4A" w:rsidR="00CC4BCD" w:rsidRPr="00CC4BCD" w:rsidRDefault="00CC4BCD" w:rsidP="00CC4BCD">
            <w:pPr>
              <w:pStyle w:val="NoSpacing"/>
              <w:jc w:val="right"/>
              <w:rPr>
                <w:lang w:val="en-GB"/>
              </w:rPr>
            </w:pPr>
            <w:r w:rsidRPr="00CC4BCD">
              <w:rPr>
                <w:lang w:val="en-GB"/>
              </w:rPr>
              <w:t>2.00</w:t>
            </w:r>
          </w:p>
        </w:tc>
        <w:tc>
          <w:tcPr>
            <w:tcW w:w="1782" w:type="dxa"/>
          </w:tcPr>
          <w:p w14:paraId="20DF9338" w14:textId="4D05C621" w:rsidR="00CC4BCD" w:rsidRPr="00CC4BCD" w:rsidRDefault="00CC4BCD" w:rsidP="00CC4BCD">
            <w:pPr>
              <w:pStyle w:val="NoSpacing"/>
              <w:jc w:val="right"/>
              <w:rPr>
                <w:lang w:val="en-GB"/>
              </w:rPr>
            </w:pPr>
            <w:r w:rsidRPr="00CC4BCD">
              <w:rPr>
                <w:lang w:val="en-GB"/>
              </w:rPr>
              <w:t>429.01</w:t>
            </w:r>
          </w:p>
        </w:tc>
        <w:tc>
          <w:tcPr>
            <w:tcW w:w="1782" w:type="dxa"/>
          </w:tcPr>
          <w:p w14:paraId="3C1FA0EA" w14:textId="718ECD4E" w:rsidR="00CC4BCD" w:rsidRPr="00CC4BCD" w:rsidRDefault="00CC4BCD" w:rsidP="00CC4BCD">
            <w:pPr>
              <w:pStyle w:val="NoSpacing"/>
              <w:jc w:val="right"/>
              <w:rPr>
                <w:lang w:val="en-GB"/>
              </w:rPr>
            </w:pPr>
            <w:r w:rsidRPr="00CC4BCD">
              <w:rPr>
                <w:lang w:val="en-GB"/>
              </w:rPr>
              <w:t>858.02</w:t>
            </w:r>
          </w:p>
        </w:tc>
      </w:tr>
      <w:tr w:rsidR="00CC4BCD" w14:paraId="3B572552" w14:textId="77777777" w:rsidTr="00CC4BCD">
        <w:tc>
          <w:tcPr>
            <w:tcW w:w="1186" w:type="dxa"/>
          </w:tcPr>
          <w:p w14:paraId="43385BD9" w14:textId="193F7CA7" w:rsidR="00CC4BCD" w:rsidRPr="00CC4BCD" w:rsidRDefault="00CC4BCD" w:rsidP="00CC4BCD">
            <w:pPr>
              <w:pStyle w:val="NoSpacing"/>
              <w:jc w:val="right"/>
              <w:rPr>
                <w:lang w:val="en-GB"/>
              </w:rPr>
            </w:pPr>
            <w:r w:rsidRPr="00CC4BCD">
              <w:rPr>
                <w:lang w:val="en-GB"/>
              </w:rPr>
              <w:t>29</w:t>
            </w:r>
          </w:p>
        </w:tc>
        <w:tc>
          <w:tcPr>
            <w:tcW w:w="4151" w:type="dxa"/>
          </w:tcPr>
          <w:p w14:paraId="64287610" w14:textId="339DDF8C" w:rsidR="00CC4BCD" w:rsidRPr="00CC4BCD" w:rsidRDefault="00CC4BCD" w:rsidP="00CC4BCD">
            <w:pPr>
              <w:pStyle w:val="NoSpacing"/>
              <w:rPr>
                <w:lang w:val="en-GB"/>
              </w:rPr>
            </w:pPr>
            <w:r w:rsidRPr="00CC4BCD">
              <w:rPr>
                <w:lang w:val="en-GB"/>
              </w:rPr>
              <w:t>Set 0115</w:t>
            </w:r>
          </w:p>
        </w:tc>
        <w:tc>
          <w:tcPr>
            <w:tcW w:w="1782" w:type="dxa"/>
          </w:tcPr>
          <w:p w14:paraId="7F4622AB" w14:textId="4A95BF45" w:rsidR="00CC4BCD" w:rsidRPr="00CC4BCD" w:rsidRDefault="00CC4BCD" w:rsidP="00CC4BCD">
            <w:pPr>
              <w:pStyle w:val="NoSpacing"/>
              <w:jc w:val="right"/>
              <w:rPr>
                <w:lang w:val="en-GB"/>
              </w:rPr>
            </w:pPr>
            <w:r w:rsidRPr="00CC4BCD">
              <w:rPr>
                <w:lang w:val="en-GB"/>
              </w:rPr>
              <w:t>1.00</w:t>
            </w:r>
          </w:p>
        </w:tc>
        <w:tc>
          <w:tcPr>
            <w:tcW w:w="1782" w:type="dxa"/>
          </w:tcPr>
          <w:p w14:paraId="40ACF8AD" w14:textId="6DD7A9DB" w:rsidR="00CC4BCD" w:rsidRPr="00CC4BCD" w:rsidRDefault="00CC4BCD" w:rsidP="00CC4BCD">
            <w:pPr>
              <w:pStyle w:val="NoSpacing"/>
              <w:jc w:val="right"/>
              <w:rPr>
                <w:lang w:val="en-GB"/>
              </w:rPr>
            </w:pPr>
            <w:r w:rsidRPr="00CC4BCD">
              <w:rPr>
                <w:lang w:val="en-GB"/>
              </w:rPr>
              <w:t>1,101.12</w:t>
            </w:r>
          </w:p>
        </w:tc>
        <w:tc>
          <w:tcPr>
            <w:tcW w:w="1782" w:type="dxa"/>
          </w:tcPr>
          <w:p w14:paraId="46CCD6BF" w14:textId="059C3711" w:rsidR="00CC4BCD" w:rsidRPr="00CC4BCD" w:rsidRDefault="00CC4BCD" w:rsidP="00CC4BCD">
            <w:pPr>
              <w:pStyle w:val="NoSpacing"/>
              <w:jc w:val="right"/>
              <w:rPr>
                <w:lang w:val="en-GB"/>
              </w:rPr>
            </w:pPr>
            <w:r w:rsidRPr="00CC4BCD">
              <w:rPr>
                <w:lang w:val="en-GB"/>
              </w:rPr>
              <w:t>1,101.12</w:t>
            </w:r>
          </w:p>
        </w:tc>
      </w:tr>
      <w:tr w:rsidR="00CC4BCD" w14:paraId="4F0251CF" w14:textId="77777777" w:rsidTr="00CC4BCD">
        <w:tc>
          <w:tcPr>
            <w:tcW w:w="1186" w:type="dxa"/>
          </w:tcPr>
          <w:p w14:paraId="1EE17EB5" w14:textId="2709417A" w:rsidR="00CC4BCD" w:rsidRPr="00CC4BCD" w:rsidRDefault="00CC4BCD" w:rsidP="00CC4BCD">
            <w:pPr>
              <w:pStyle w:val="NoSpacing"/>
              <w:jc w:val="right"/>
              <w:rPr>
                <w:lang w:val="en-GB"/>
              </w:rPr>
            </w:pPr>
            <w:r w:rsidRPr="00CC4BCD">
              <w:rPr>
                <w:lang w:val="en-GB"/>
              </w:rPr>
              <w:t>31</w:t>
            </w:r>
          </w:p>
        </w:tc>
        <w:tc>
          <w:tcPr>
            <w:tcW w:w="4151" w:type="dxa"/>
          </w:tcPr>
          <w:p w14:paraId="4BC69C73" w14:textId="29219F8B" w:rsidR="00CC4BCD" w:rsidRPr="00CC4BCD" w:rsidRDefault="00CC4BCD" w:rsidP="00CC4BCD">
            <w:pPr>
              <w:pStyle w:val="NoSpacing"/>
              <w:rPr>
                <w:lang w:val="en-GB"/>
              </w:rPr>
            </w:pPr>
            <w:r w:rsidRPr="00CC4BCD">
              <w:rPr>
                <w:lang w:val="en-GB"/>
              </w:rPr>
              <w:t>Set 0116</w:t>
            </w:r>
          </w:p>
        </w:tc>
        <w:tc>
          <w:tcPr>
            <w:tcW w:w="1782" w:type="dxa"/>
          </w:tcPr>
          <w:p w14:paraId="1D6CD88C" w14:textId="09F25025" w:rsidR="00CC4BCD" w:rsidRPr="00CC4BCD" w:rsidRDefault="00CC4BCD" w:rsidP="00CC4BCD">
            <w:pPr>
              <w:pStyle w:val="NoSpacing"/>
              <w:jc w:val="right"/>
              <w:rPr>
                <w:lang w:val="en-GB"/>
              </w:rPr>
            </w:pPr>
            <w:r w:rsidRPr="00CC4BCD">
              <w:rPr>
                <w:lang w:val="en-GB"/>
              </w:rPr>
              <w:t>1.00</w:t>
            </w:r>
          </w:p>
        </w:tc>
        <w:tc>
          <w:tcPr>
            <w:tcW w:w="1782" w:type="dxa"/>
          </w:tcPr>
          <w:p w14:paraId="73BC347E" w14:textId="2FF95B35" w:rsidR="00CC4BCD" w:rsidRPr="00CC4BCD" w:rsidRDefault="00CC4BCD" w:rsidP="00CC4BCD">
            <w:pPr>
              <w:pStyle w:val="NoSpacing"/>
              <w:jc w:val="right"/>
              <w:rPr>
                <w:lang w:val="en-GB"/>
              </w:rPr>
            </w:pPr>
            <w:r w:rsidRPr="00CC4BCD">
              <w:rPr>
                <w:lang w:val="en-GB"/>
              </w:rPr>
              <w:t>563.76</w:t>
            </w:r>
          </w:p>
        </w:tc>
        <w:tc>
          <w:tcPr>
            <w:tcW w:w="1782" w:type="dxa"/>
          </w:tcPr>
          <w:p w14:paraId="1636CA79" w14:textId="0C2CC9D6" w:rsidR="00CC4BCD" w:rsidRPr="00CC4BCD" w:rsidRDefault="00CC4BCD" w:rsidP="00CC4BCD">
            <w:pPr>
              <w:pStyle w:val="NoSpacing"/>
              <w:jc w:val="right"/>
              <w:rPr>
                <w:lang w:val="en-GB"/>
              </w:rPr>
            </w:pPr>
            <w:r w:rsidRPr="00CC4BCD">
              <w:rPr>
                <w:lang w:val="en-GB"/>
              </w:rPr>
              <w:t>563.76</w:t>
            </w:r>
          </w:p>
        </w:tc>
      </w:tr>
      <w:tr w:rsidR="00CC4BCD" w14:paraId="21F15DC2" w14:textId="77777777" w:rsidTr="00CC4BCD">
        <w:tc>
          <w:tcPr>
            <w:tcW w:w="1186" w:type="dxa"/>
          </w:tcPr>
          <w:p w14:paraId="6748F312" w14:textId="43A6A86E" w:rsidR="00CC4BCD" w:rsidRPr="00CC4BCD" w:rsidRDefault="00CC4BCD" w:rsidP="00CC4BCD">
            <w:pPr>
              <w:pStyle w:val="NoSpacing"/>
              <w:jc w:val="right"/>
              <w:rPr>
                <w:lang w:val="en-GB"/>
              </w:rPr>
            </w:pPr>
            <w:r w:rsidRPr="00CC4BCD">
              <w:rPr>
                <w:lang w:val="en-GB"/>
              </w:rPr>
              <w:t>33</w:t>
            </w:r>
          </w:p>
        </w:tc>
        <w:tc>
          <w:tcPr>
            <w:tcW w:w="4151" w:type="dxa"/>
          </w:tcPr>
          <w:p w14:paraId="74A1E50F" w14:textId="6B984C57" w:rsidR="00CC4BCD" w:rsidRPr="00CC4BCD" w:rsidRDefault="00CC4BCD" w:rsidP="00CC4BCD">
            <w:pPr>
              <w:pStyle w:val="NoSpacing"/>
              <w:rPr>
                <w:lang w:val="en-GB"/>
              </w:rPr>
            </w:pPr>
            <w:r w:rsidRPr="00CC4BCD">
              <w:rPr>
                <w:lang w:val="en-GB"/>
              </w:rPr>
              <w:t>Set 0117</w:t>
            </w:r>
          </w:p>
        </w:tc>
        <w:tc>
          <w:tcPr>
            <w:tcW w:w="1782" w:type="dxa"/>
          </w:tcPr>
          <w:p w14:paraId="01DD6365" w14:textId="4CB59147" w:rsidR="00CC4BCD" w:rsidRPr="00CC4BCD" w:rsidRDefault="00CC4BCD" w:rsidP="00CC4BCD">
            <w:pPr>
              <w:pStyle w:val="NoSpacing"/>
              <w:jc w:val="right"/>
              <w:rPr>
                <w:lang w:val="en-GB"/>
              </w:rPr>
            </w:pPr>
            <w:r w:rsidRPr="00CC4BCD">
              <w:rPr>
                <w:lang w:val="en-GB"/>
              </w:rPr>
              <w:t>1.00</w:t>
            </w:r>
          </w:p>
        </w:tc>
        <w:tc>
          <w:tcPr>
            <w:tcW w:w="1782" w:type="dxa"/>
          </w:tcPr>
          <w:p w14:paraId="253ABF62" w14:textId="6C932B61" w:rsidR="00CC4BCD" w:rsidRPr="00CC4BCD" w:rsidRDefault="00CC4BCD" w:rsidP="00CC4BCD">
            <w:pPr>
              <w:pStyle w:val="NoSpacing"/>
              <w:jc w:val="right"/>
              <w:rPr>
                <w:lang w:val="en-GB"/>
              </w:rPr>
            </w:pPr>
            <w:r w:rsidRPr="00CC4BCD">
              <w:rPr>
                <w:lang w:val="en-GB"/>
              </w:rPr>
              <w:t>488.91</w:t>
            </w:r>
          </w:p>
        </w:tc>
        <w:tc>
          <w:tcPr>
            <w:tcW w:w="1782" w:type="dxa"/>
          </w:tcPr>
          <w:p w14:paraId="59CCD417" w14:textId="64F4193A" w:rsidR="00CC4BCD" w:rsidRPr="00CC4BCD" w:rsidRDefault="00CC4BCD" w:rsidP="00CC4BCD">
            <w:pPr>
              <w:pStyle w:val="NoSpacing"/>
              <w:jc w:val="right"/>
              <w:rPr>
                <w:lang w:val="en-GB"/>
              </w:rPr>
            </w:pPr>
            <w:r w:rsidRPr="00CC4BCD">
              <w:rPr>
                <w:lang w:val="en-GB"/>
              </w:rPr>
              <w:t>488.91</w:t>
            </w:r>
          </w:p>
        </w:tc>
      </w:tr>
      <w:tr w:rsidR="00CC4BCD" w14:paraId="741DC346" w14:textId="77777777" w:rsidTr="00CC4BCD">
        <w:tc>
          <w:tcPr>
            <w:tcW w:w="1186" w:type="dxa"/>
          </w:tcPr>
          <w:p w14:paraId="5DC76BED" w14:textId="34D95382" w:rsidR="00CC4BCD" w:rsidRPr="00CC4BCD" w:rsidRDefault="00CC4BCD" w:rsidP="00CC4BCD">
            <w:pPr>
              <w:pStyle w:val="NoSpacing"/>
              <w:jc w:val="right"/>
              <w:rPr>
                <w:lang w:val="en-GB"/>
              </w:rPr>
            </w:pPr>
            <w:r w:rsidRPr="00CC4BCD">
              <w:rPr>
                <w:lang w:val="en-GB"/>
              </w:rPr>
              <w:t>35</w:t>
            </w:r>
          </w:p>
        </w:tc>
        <w:tc>
          <w:tcPr>
            <w:tcW w:w="4151" w:type="dxa"/>
          </w:tcPr>
          <w:p w14:paraId="46843E49" w14:textId="10657E77" w:rsidR="00CC4BCD" w:rsidRPr="00CC4BCD" w:rsidRDefault="00CC4BCD" w:rsidP="00CC4BCD">
            <w:pPr>
              <w:pStyle w:val="NoSpacing"/>
              <w:rPr>
                <w:lang w:val="en-GB"/>
              </w:rPr>
            </w:pPr>
            <w:r w:rsidRPr="00CC4BCD">
              <w:rPr>
                <w:lang w:val="en-GB"/>
              </w:rPr>
              <w:t>Set 0118</w:t>
            </w:r>
          </w:p>
        </w:tc>
        <w:tc>
          <w:tcPr>
            <w:tcW w:w="1782" w:type="dxa"/>
          </w:tcPr>
          <w:p w14:paraId="5A565288" w14:textId="20B165B6" w:rsidR="00CC4BCD" w:rsidRPr="00CC4BCD" w:rsidRDefault="00CC4BCD" w:rsidP="00CC4BCD">
            <w:pPr>
              <w:pStyle w:val="NoSpacing"/>
              <w:jc w:val="right"/>
              <w:rPr>
                <w:lang w:val="en-GB"/>
              </w:rPr>
            </w:pPr>
            <w:r w:rsidRPr="00CC4BCD">
              <w:rPr>
                <w:lang w:val="en-GB"/>
              </w:rPr>
              <w:t>1.00</w:t>
            </w:r>
          </w:p>
        </w:tc>
        <w:tc>
          <w:tcPr>
            <w:tcW w:w="1782" w:type="dxa"/>
          </w:tcPr>
          <w:p w14:paraId="3CA90758" w14:textId="5097BFB9" w:rsidR="00CC4BCD" w:rsidRPr="00CC4BCD" w:rsidRDefault="00CC4BCD" w:rsidP="00CC4BCD">
            <w:pPr>
              <w:pStyle w:val="NoSpacing"/>
              <w:jc w:val="right"/>
              <w:rPr>
                <w:lang w:val="en-GB"/>
              </w:rPr>
            </w:pPr>
            <w:r w:rsidRPr="00CC4BCD">
              <w:rPr>
                <w:lang w:val="en-GB"/>
              </w:rPr>
              <w:t>367.77</w:t>
            </w:r>
          </w:p>
        </w:tc>
        <w:tc>
          <w:tcPr>
            <w:tcW w:w="1782" w:type="dxa"/>
          </w:tcPr>
          <w:p w14:paraId="3B8B8FF0" w14:textId="68A2F66B" w:rsidR="00CC4BCD" w:rsidRPr="00CC4BCD" w:rsidRDefault="00CC4BCD" w:rsidP="00CC4BCD">
            <w:pPr>
              <w:pStyle w:val="NoSpacing"/>
              <w:jc w:val="right"/>
              <w:rPr>
                <w:lang w:val="en-GB"/>
              </w:rPr>
            </w:pPr>
            <w:r w:rsidRPr="00CC4BCD">
              <w:rPr>
                <w:lang w:val="en-GB"/>
              </w:rPr>
              <w:t>367.77</w:t>
            </w:r>
          </w:p>
        </w:tc>
      </w:tr>
      <w:tr w:rsidR="00CC4BCD" w14:paraId="34965DAD" w14:textId="77777777" w:rsidTr="00CC4BCD">
        <w:tc>
          <w:tcPr>
            <w:tcW w:w="1186" w:type="dxa"/>
          </w:tcPr>
          <w:p w14:paraId="174A9031" w14:textId="07947B9C" w:rsidR="00CC4BCD" w:rsidRPr="00CC4BCD" w:rsidRDefault="00CC4BCD" w:rsidP="00CC4BCD">
            <w:pPr>
              <w:pStyle w:val="NoSpacing"/>
              <w:jc w:val="right"/>
              <w:rPr>
                <w:lang w:val="en-GB"/>
              </w:rPr>
            </w:pPr>
            <w:r w:rsidRPr="00CC4BCD">
              <w:rPr>
                <w:lang w:val="en-GB"/>
              </w:rPr>
              <w:t>37</w:t>
            </w:r>
          </w:p>
        </w:tc>
        <w:tc>
          <w:tcPr>
            <w:tcW w:w="4151" w:type="dxa"/>
          </w:tcPr>
          <w:p w14:paraId="228A7102" w14:textId="6656C744" w:rsidR="00CC4BCD" w:rsidRPr="00CC4BCD" w:rsidRDefault="00CC4BCD" w:rsidP="00CC4BCD">
            <w:pPr>
              <w:pStyle w:val="NoSpacing"/>
              <w:rPr>
                <w:lang w:val="en-GB"/>
              </w:rPr>
            </w:pPr>
            <w:r w:rsidRPr="00CC4BCD">
              <w:rPr>
                <w:lang w:val="en-GB"/>
              </w:rPr>
              <w:t>Set 0119</w:t>
            </w:r>
          </w:p>
        </w:tc>
        <w:tc>
          <w:tcPr>
            <w:tcW w:w="1782" w:type="dxa"/>
          </w:tcPr>
          <w:p w14:paraId="341E1EF6" w14:textId="2A27735E" w:rsidR="00CC4BCD" w:rsidRPr="00CC4BCD" w:rsidRDefault="00CC4BCD" w:rsidP="00CC4BCD">
            <w:pPr>
              <w:pStyle w:val="NoSpacing"/>
              <w:jc w:val="right"/>
              <w:rPr>
                <w:lang w:val="en-GB"/>
              </w:rPr>
            </w:pPr>
            <w:r w:rsidRPr="00CC4BCD">
              <w:rPr>
                <w:lang w:val="en-GB"/>
              </w:rPr>
              <w:t>1.00</w:t>
            </w:r>
          </w:p>
        </w:tc>
        <w:tc>
          <w:tcPr>
            <w:tcW w:w="1782" w:type="dxa"/>
          </w:tcPr>
          <w:p w14:paraId="029696EB" w14:textId="468193B2" w:rsidR="00CC4BCD" w:rsidRPr="00CC4BCD" w:rsidRDefault="00CC4BCD" w:rsidP="00CC4BCD">
            <w:pPr>
              <w:pStyle w:val="NoSpacing"/>
              <w:jc w:val="right"/>
              <w:rPr>
                <w:lang w:val="en-GB"/>
              </w:rPr>
            </w:pPr>
            <w:r w:rsidRPr="00CC4BCD">
              <w:rPr>
                <w:lang w:val="en-GB"/>
              </w:rPr>
              <w:t>679.72</w:t>
            </w:r>
          </w:p>
        </w:tc>
        <w:tc>
          <w:tcPr>
            <w:tcW w:w="1782" w:type="dxa"/>
          </w:tcPr>
          <w:p w14:paraId="662856CA" w14:textId="740BF67E" w:rsidR="00CC4BCD" w:rsidRPr="00CC4BCD" w:rsidRDefault="00CC4BCD" w:rsidP="00CC4BCD">
            <w:pPr>
              <w:pStyle w:val="NoSpacing"/>
              <w:jc w:val="right"/>
              <w:rPr>
                <w:lang w:val="en-GB"/>
              </w:rPr>
            </w:pPr>
            <w:r w:rsidRPr="00CC4BCD">
              <w:rPr>
                <w:lang w:val="en-GB"/>
              </w:rPr>
              <w:t>679.72</w:t>
            </w:r>
          </w:p>
        </w:tc>
      </w:tr>
      <w:tr w:rsidR="00CC4BCD" w14:paraId="42426105" w14:textId="77777777" w:rsidTr="00CC4BCD">
        <w:tc>
          <w:tcPr>
            <w:tcW w:w="1186" w:type="dxa"/>
          </w:tcPr>
          <w:p w14:paraId="20F6CB1E" w14:textId="0790C9EC" w:rsidR="00CC4BCD" w:rsidRPr="00CC4BCD" w:rsidRDefault="00CC4BCD" w:rsidP="00CC4BCD">
            <w:pPr>
              <w:pStyle w:val="NoSpacing"/>
              <w:jc w:val="right"/>
              <w:rPr>
                <w:lang w:val="en-GB"/>
              </w:rPr>
            </w:pPr>
            <w:r w:rsidRPr="00CC4BCD">
              <w:rPr>
                <w:lang w:val="en-GB"/>
              </w:rPr>
              <w:t>39</w:t>
            </w:r>
          </w:p>
        </w:tc>
        <w:tc>
          <w:tcPr>
            <w:tcW w:w="4151" w:type="dxa"/>
          </w:tcPr>
          <w:p w14:paraId="36DB0C93" w14:textId="589F12B0" w:rsidR="00CC4BCD" w:rsidRPr="00CC4BCD" w:rsidRDefault="00CC4BCD" w:rsidP="00CC4BCD">
            <w:pPr>
              <w:pStyle w:val="NoSpacing"/>
              <w:rPr>
                <w:lang w:val="en-GB"/>
              </w:rPr>
            </w:pPr>
            <w:r w:rsidRPr="00CC4BCD">
              <w:rPr>
                <w:lang w:val="en-GB"/>
              </w:rPr>
              <w:t>Set 0120</w:t>
            </w:r>
          </w:p>
        </w:tc>
        <w:tc>
          <w:tcPr>
            <w:tcW w:w="1782" w:type="dxa"/>
          </w:tcPr>
          <w:p w14:paraId="0C7E329B" w14:textId="699CCD5D" w:rsidR="00CC4BCD" w:rsidRPr="00CC4BCD" w:rsidRDefault="00CC4BCD" w:rsidP="00CC4BCD">
            <w:pPr>
              <w:pStyle w:val="NoSpacing"/>
              <w:jc w:val="right"/>
              <w:rPr>
                <w:lang w:val="en-GB"/>
              </w:rPr>
            </w:pPr>
            <w:r w:rsidRPr="00CC4BCD">
              <w:rPr>
                <w:lang w:val="en-GB"/>
              </w:rPr>
              <w:t>1.00</w:t>
            </w:r>
          </w:p>
        </w:tc>
        <w:tc>
          <w:tcPr>
            <w:tcW w:w="1782" w:type="dxa"/>
          </w:tcPr>
          <w:p w14:paraId="6068178F" w14:textId="3F7F6A69" w:rsidR="00CC4BCD" w:rsidRPr="00CC4BCD" w:rsidRDefault="00CC4BCD" w:rsidP="00CC4BCD">
            <w:pPr>
              <w:pStyle w:val="NoSpacing"/>
              <w:jc w:val="right"/>
              <w:rPr>
                <w:lang w:val="en-GB"/>
              </w:rPr>
            </w:pPr>
            <w:r w:rsidRPr="00CC4BCD">
              <w:rPr>
                <w:lang w:val="en-GB"/>
              </w:rPr>
              <w:t>263.51</w:t>
            </w:r>
          </w:p>
        </w:tc>
        <w:tc>
          <w:tcPr>
            <w:tcW w:w="1782" w:type="dxa"/>
          </w:tcPr>
          <w:p w14:paraId="145CAC15" w14:textId="16222121" w:rsidR="00CC4BCD" w:rsidRPr="00CC4BCD" w:rsidRDefault="00CC4BCD" w:rsidP="00CC4BCD">
            <w:pPr>
              <w:pStyle w:val="NoSpacing"/>
              <w:jc w:val="right"/>
              <w:rPr>
                <w:lang w:val="en-GB"/>
              </w:rPr>
            </w:pPr>
            <w:r w:rsidRPr="00CC4BCD">
              <w:rPr>
                <w:lang w:val="en-GB"/>
              </w:rPr>
              <w:t>263.51</w:t>
            </w:r>
          </w:p>
        </w:tc>
      </w:tr>
      <w:tr w:rsidR="00CC4BCD" w14:paraId="76181FF5" w14:textId="77777777" w:rsidTr="00CC4BCD">
        <w:tc>
          <w:tcPr>
            <w:tcW w:w="1186" w:type="dxa"/>
          </w:tcPr>
          <w:p w14:paraId="7673B2B2" w14:textId="168EEE98" w:rsidR="00CC4BCD" w:rsidRPr="00CC4BCD" w:rsidRDefault="00CC4BCD" w:rsidP="00CC4BCD">
            <w:pPr>
              <w:pStyle w:val="NoSpacing"/>
              <w:jc w:val="right"/>
              <w:rPr>
                <w:lang w:val="en-GB"/>
              </w:rPr>
            </w:pPr>
            <w:r w:rsidRPr="00CC4BCD">
              <w:rPr>
                <w:lang w:val="en-GB"/>
              </w:rPr>
              <w:t>41</w:t>
            </w:r>
          </w:p>
        </w:tc>
        <w:tc>
          <w:tcPr>
            <w:tcW w:w="4151" w:type="dxa"/>
          </w:tcPr>
          <w:p w14:paraId="4F9B51B2" w14:textId="046408FA" w:rsidR="00CC4BCD" w:rsidRPr="00CC4BCD" w:rsidRDefault="00CC4BCD" w:rsidP="00CC4BCD">
            <w:pPr>
              <w:pStyle w:val="NoSpacing"/>
              <w:rPr>
                <w:lang w:val="en-GB"/>
              </w:rPr>
            </w:pPr>
            <w:r w:rsidRPr="00CC4BCD">
              <w:rPr>
                <w:lang w:val="en-GB"/>
              </w:rPr>
              <w:t>Set 0121</w:t>
            </w:r>
          </w:p>
        </w:tc>
        <w:tc>
          <w:tcPr>
            <w:tcW w:w="1782" w:type="dxa"/>
          </w:tcPr>
          <w:p w14:paraId="1499FD66" w14:textId="0CB90470" w:rsidR="00CC4BCD" w:rsidRPr="00CC4BCD" w:rsidRDefault="00CC4BCD" w:rsidP="00CC4BCD">
            <w:pPr>
              <w:pStyle w:val="NoSpacing"/>
              <w:jc w:val="right"/>
              <w:rPr>
                <w:lang w:val="en-GB"/>
              </w:rPr>
            </w:pPr>
            <w:r w:rsidRPr="00CC4BCD">
              <w:rPr>
                <w:lang w:val="en-GB"/>
              </w:rPr>
              <w:t>1.00</w:t>
            </w:r>
          </w:p>
        </w:tc>
        <w:tc>
          <w:tcPr>
            <w:tcW w:w="1782" w:type="dxa"/>
          </w:tcPr>
          <w:p w14:paraId="729ADC76" w14:textId="30EBF735" w:rsidR="00CC4BCD" w:rsidRPr="00CC4BCD" w:rsidRDefault="00CC4BCD" w:rsidP="00CC4BCD">
            <w:pPr>
              <w:pStyle w:val="NoSpacing"/>
              <w:jc w:val="right"/>
              <w:rPr>
                <w:lang w:val="en-GB"/>
              </w:rPr>
            </w:pPr>
            <w:r w:rsidRPr="00CC4BCD">
              <w:rPr>
                <w:lang w:val="en-GB"/>
              </w:rPr>
              <w:t>670.88</w:t>
            </w:r>
          </w:p>
        </w:tc>
        <w:tc>
          <w:tcPr>
            <w:tcW w:w="1782" w:type="dxa"/>
          </w:tcPr>
          <w:p w14:paraId="3A0893BA" w14:textId="677780C5" w:rsidR="00CC4BCD" w:rsidRPr="00CC4BCD" w:rsidRDefault="00CC4BCD" w:rsidP="00CC4BCD">
            <w:pPr>
              <w:pStyle w:val="NoSpacing"/>
              <w:jc w:val="right"/>
              <w:rPr>
                <w:lang w:val="en-GB"/>
              </w:rPr>
            </w:pPr>
            <w:r w:rsidRPr="00CC4BCD">
              <w:rPr>
                <w:lang w:val="en-GB"/>
              </w:rPr>
              <w:t>670.88</w:t>
            </w:r>
          </w:p>
        </w:tc>
      </w:tr>
      <w:tr w:rsidR="00CC4BCD" w14:paraId="19B529F0" w14:textId="77777777" w:rsidTr="00CC4BCD">
        <w:tc>
          <w:tcPr>
            <w:tcW w:w="1186" w:type="dxa"/>
          </w:tcPr>
          <w:p w14:paraId="11C7B5C6" w14:textId="5616A6AA" w:rsidR="00CC4BCD" w:rsidRPr="00CC4BCD" w:rsidRDefault="00CC4BCD" w:rsidP="00CC4BCD">
            <w:pPr>
              <w:pStyle w:val="NoSpacing"/>
              <w:jc w:val="right"/>
              <w:rPr>
                <w:lang w:val="en-GB"/>
              </w:rPr>
            </w:pPr>
            <w:r w:rsidRPr="00CC4BCD">
              <w:rPr>
                <w:lang w:val="en-GB"/>
              </w:rPr>
              <w:t>43</w:t>
            </w:r>
          </w:p>
        </w:tc>
        <w:tc>
          <w:tcPr>
            <w:tcW w:w="4151" w:type="dxa"/>
          </w:tcPr>
          <w:p w14:paraId="35952281" w14:textId="3E04B6BA" w:rsidR="00CC4BCD" w:rsidRPr="00CC4BCD" w:rsidRDefault="00CC4BCD" w:rsidP="00CC4BCD">
            <w:pPr>
              <w:pStyle w:val="NoSpacing"/>
              <w:rPr>
                <w:lang w:val="en-GB"/>
              </w:rPr>
            </w:pPr>
            <w:r w:rsidRPr="00CC4BCD">
              <w:rPr>
                <w:lang w:val="en-GB"/>
              </w:rPr>
              <w:t>Set 0122</w:t>
            </w:r>
          </w:p>
        </w:tc>
        <w:tc>
          <w:tcPr>
            <w:tcW w:w="1782" w:type="dxa"/>
          </w:tcPr>
          <w:p w14:paraId="355983D5" w14:textId="55E2D7C8" w:rsidR="00CC4BCD" w:rsidRPr="00CC4BCD" w:rsidRDefault="00CC4BCD" w:rsidP="00CC4BCD">
            <w:pPr>
              <w:pStyle w:val="NoSpacing"/>
              <w:jc w:val="right"/>
              <w:rPr>
                <w:lang w:val="en-GB"/>
              </w:rPr>
            </w:pPr>
            <w:r w:rsidRPr="00CC4BCD">
              <w:rPr>
                <w:lang w:val="en-GB"/>
              </w:rPr>
              <w:t>2.00</w:t>
            </w:r>
          </w:p>
        </w:tc>
        <w:tc>
          <w:tcPr>
            <w:tcW w:w="1782" w:type="dxa"/>
          </w:tcPr>
          <w:p w14:paraId="46235B78" w14:textId="7A7D082B" w:rsidR="00CC4BCD" w:rsidRPr="00CC4BCD" w:rsidRDefault="00CC4BCD" w:rsidP="00CC4BCD">
            <w:pPr>
              <w:pStyle w:val="NoSpacing"/>
              <w:jc w:val="right"/>
              <w:rPr>
                <w:lang w:val="en-GB"/>
              </w:rPr>
            </w:pPr>
            <w:r w:rsidRPr="00CC4BCD">
              <w:rPr>
                <w:lang w:val="en-GB"/>
              </w:rPr>
              <w:t>125.53</w:t>
            </w:r>
          </w:p>
        </w:tc>
        <w:tc>
          <w:tcPr>
            <w:tcW w:w="1782" w:type="dxa"/>
          </w:tcPr>
          <w:p w14:paraId="5578E34F" w14:textId="29AF44C5" w:rsidR="00CC4BCD" w:rsidRPr="00CC4BCD" w:rsidRDefault="00CC4BCD" w:rsidP="00CC4BCD">
            <w:pPr>
              <w:pStyle w:val="NoSpacing"/>
              <w:jc w:val="right"/>
              <w:rPr>
                <w:lang w:val="en-GB"/>
              </w:rPr>
            </w:pPr>
            <w:r w:rsidRPr="00CC4BCD">
              <w:rPr>
                <w:lang w:val="en-GB"/>
              </w:rPr>
              <w:t>251.06</w:t>
            </w:r>
          </w:p>
        </w:tc>
      </w:tr>
      <w:tr w:rsidR="00CC4BCD" w14:paraId="0A5676A7" w14:textId="77777777" w:rsidTr="00CC4BCD">
        <w:tc>
          <w:tcPr>
            <w:tcW w:w="1186" w:type="dxa"/>
          </w:tcPr>
          <w:p w14:paraId="7C92D842" w14:textId="32128DF4" w:rsidR="00CC4BCD" w:rsidRPr="00CC4BCD" w:rsidRDefault="00CC4BCD" w:rsidP="00CC4BCD">
            <w:pPr>
              <w:pStyle w:val="NoSpacing"/>
              <w:jc w:val="right"/>
              <w:rPr>
                <w:lang w:val="en-GB"/>
              </w:rPr>
            </w:pPr>
            <w:r w:rsidRPr="00CC4BCD">
              <w:rPr>
                <w:lang w:val="en-GB"/>
              </w:rPr>
              <w:t>44</w:t>
            </w:r>
          </w:p>
        </w:tc>
        <w:tc>
          <w:tcPr>
            <w:tcW w:w="4151" w:type="dxa"/>
          </w:tcPr>
          <w:p w14:paraId="287F59C8" w14:textId="0CDCA6B4" w:rsidR="00CC4BCD" w:rsidRPr="00CC4BCD" w:rsidRDefault="00CC4BCD" w:rsidP="00CC4BCD">
            <w:pPr>
              <w:pStyle w:val="NoSpacing"/>
              <w:rPr>
                <w:lang w:val="en-GB"/>
              </w:rPr>
            </w:pPr>
            <w:r w:rsidRPr="00CC4BCD">
              <w:rPr>
                <w:lang w:val="en-GB"/>
              </w:rPr>
              <w:t>Set 0123</w:t>
            </w:r>
          </w:p>
        </w:tc>
        <w:tc>
          <w:tcPr>
            <w:tcW w:w="1782" w:type="dxa"/>
          </w:tcPr>
          <w:p w14:paraId="38A42699" w14:textId="07F411CC" w:rsidR="00CC4BCD" w:rsidRPr="00CC4BCD" w:rsidRDefault="00CC4BCD" w:rsidP="00CC4BCD">
            <w:pPr>
              <w:pStyle w:val="NoSpacing"/>
              <w:jc w:val="right"/>
              <w:rPr>
                <w:lang w:val="en-GB"/>
              </w:rPr>
            </w:pPr>
            <w:r w:rsidRPr="00CC4BCD">
              <w:rPr>
                <w:lang w:val="en-GB"/>
              </w:rPr>
              <w:t>1.00</w:t>
            </w:r>
          </w:p>
        </w:tc>
        <w:tc>
          <w:tcPr>
            <w:tcW w:w="1782" w:type="dxa"/>
          </w:tcPr>
          <w:p w14:paraId="0C69865D" w14:textId="395B80BF" w:rsidR="00CC4BCD" w:rsidRPr="00CC4BCD" w:rsidRDefault="00CC4BCD" w:rsidP="00CC4BCD">
            <w:pPr>
              <w:pStyle w:val="NoSpacing"/>
              <w:jc w:val="right"/>
              <w:rPr>
                <w:lang w:val="en-GB"/>
              </w:rPr>
            </w:pPr>
            <w:r w:rsidRPr="00CC4BCD">
              <w:rPr>
                <w:lang w:val="en-GB"/>
              </w:rPr>
              <w:t>529.35</w:t>
            </w:r>
          </w:p>
        </w:tc>
        <w:tc>
          <w:tcPr>
            <w:tcW w:w="1782" w:type="dxa"/>
          </w:tcPr>
          <w:p w14:paraId="47545BE7" w14:textId="0666FDBA" w:rsidR="00CC4BCD" w:rsidRPr="00CC4BCD" w:rsidRDefault="00CC4BCD" w:rsidP="00CC4BCD">
            <w:pPr>
              <w:pStyle w:val="NoSpacing"/>
              <w:jc w:val="right"/>
              <w:rPr>
                <w:lang w:val="en-GB"/>
              </w:rPr>
            </w:pPr>
            <w:r w:rsidRPr="00CC4BCD">
              <w:rPr>
                <w:lang w:val="en-GB"/>
              </w:rPr>
              <w:t>529.35</w:t>
            </w:r>
          </w:p>
        </w:tc>
      </w:tr>
      <w:tr w:rsidR="00CC4BCD" w14:paraId="475D2065" w14:textId="77777777" w:rsidTr="00CC4BCD">
        <w:tc>
          <w:tcPr>
            <w:tcW w:w="1186" w:type="dxa"/>
          </w:tcPr>
          <w:p w14:paraId="025F882E" w14:textId="5AB0AAEA" w:rsidR="00CC4BCD" w:rsidRPr="00CC4BCD" w:rsidRDefault="00CC4BCD" w:rsidP="00CC4BCD">
            <w:pPr>
              <w:pStyle w:val="NoSpacing"/>
              <w:jc w:val="right"/>
              <w:rPr>
                <w:lang w:val="en-GB"/>
              </w:rPr>
            </w:pPr>
            <w:r w:rsidRPr="00CC4BCD">
              <w:rPr>
                <w:lang w:val="en-GB"/>
              </w:rPr>
              <w:t>46</w:t>
            </w:r>
          </w:p>
        </w:tc>
        <w:tc>
          <w:tcPr>
            <w:tcW w:w="4151" w:type="dxa"/>
          </w:tcPr>
          <w:p w14:paraId="25F80C8E" w14:textId="4699C63F" w:rsidR="00CC4BCD" w:rsidRPr="00CC4BCD" w:rsidRDefault="00CC4BCD" w:rsidP="00CC4BCD">
            <w:pPr>
              <w:pStyle w:val="NoSpacing"/>
              <w:rPr>
                <w:lang w:val="en-GB"/>
              </w:rPr>
            </w:pPr>
            <w:r w:rsidRPr="00CC4BCD">
              <w:rPr>
                <w:lang w:val="en-GB"/>
              </w:rPr>
              <w:t>Set 0124</w:t>
            </w:r>
          </w:p>
        </w:tc>
        <w:tc>
          <w:tcPr>
            <w:tcW w:w="1782" w:type="dxa"/>
          </w:tcPr>
          <w:p w14:paraId="38065945" w14:textId="145746AA" w:rsidR="00CC4BCD" w:rsidRPr="00CC4BCD" w:rsidRDefault="00CC4BCD" w:rsidP="00CC4BCD">
            <w:pPr>
              <w:pStyle w:val="NoSpacing"/>
              <w:jc w:val="right"/>
              <w:rPr>
                <w:lang w:val="en-GB"/>
              </w:rPr>
            </w:pPr>
            <w:r w:rsidRPr="00CC4BCD">
              <w:rPr>
                <w:lang w:val="en-GB"/>
              </w:rPr>
              <w:t>1.00</w:t>
            </w:r>
          </w:p>
        </w:tc>
        <w:tc>
          <w:tcPr>
            <w:tcW w:w="1782" w:type="dxa"/>
          </w:tcPr>
          <w:p w14:paraId="669B87AA" w14:textId="733EB12F" w:rsidR="00CC4BCD" w:rsidRPr="00CC4BCD" w:rsidRDefault="00CC4BCD" w:rsidP="00CC4BCD">
            <w:pPr>
              <w:pStyle w:val="NoSpacing"/>
              <w:jc w:val="right"/>
              <w:rPr>
                <w:lang w:val="en-GB"/>
              </w:rPr>
            </w:pPr>
            <w:r w:rsidRPr="00CC4BCD">
              <w:rPr>
                <w:lang w:val="en-GB"/>
              </w:rPr>
              <w:t>632.36</w:t>
            </w:r>
          </w:p>
        </w:tc>
        <w:tc>
          <w:tcPr>
            <w:tcW w:w="1782" w:type="dxa"/>
          </w:tcPr>
          <w:p w14:paraId="77B073F3" w14:textId="47205893" w:rsidR="00CC4BCD" w:rsidRPr="00CC4BCD" w:rsidRDefault="00CC4BCD" w:rsidP="00CC4BCD">
            <w:pPr>
              <w:pStyle w:val="NoSpacing"/>
              <w:jc w:val="right"/>
              <w:rPr>
                <w:lang w:val="en-GB"/>
              </w:rPr>
            </w:pPr>
            <w:r w:rsidRPr="00CC4BCD">
              <w:rPr>
                <w:lang w:val="en-GB"/>
              </w:rPr>
              <w:t>632.36</w:t>
            </w:r>
          </w:p>
        </w:tc>
      </w:tr>
      <w:tr w:rsidR="00CC4BCD" w14:paraId="6E3808E3" w14:textId="77777777" w:rsidTr="00CC4BCD">
        <w:tc>
          <w:tcPr>
            <w:tcW w:w="1186" w:type="dxa"/>
          </w:tcPr>
          <w:p w14:paraId="0B519AB5" w14:textId="76B9CF11" w:rsidR="00CC4BCD" w:rsidRPr="00CC4BCD" w:rsidRDefault="00CC4BCD" w:rsidP="00CC4BCD">
            <w:pPr>
              <w:pStyle w:val="NoSpacing"/>
              <w:jc w:val="right"/>
              <w:rPr>
                <w:lang w:val="en-GB"/>
              </w:rPr>
            </w:pPr>
            <w:r w:rsidRPr="00CC4BCD">
              <w:rPr>
                <w:lang w:val="en-GB"/>
              </w:rPr>
              <w:t>48</w:t>
            </w:r>
          </w:p>
        </w:tc>
        <w:tc>
          <w:tcPr>
            <w:tcW w:w="4151" w:type="dxa"/>
          </w:tcPr>
          <w:p w14:paraId="54A8C813" w14:textId="5149C0E0" w:rsidR="00CC4BCD" w:rsidRPr="00CC4BCD" w:rsidRDefault="00CC4BCD" w:rsidP="00CC4BCD">
            <w:pPr>
              <w:pStyle w:val="NoSpacing"/>
              <w:rPr>
                <w:lang w:val="en-GB"/>
              </w:rPr>
            </w:pPr>
            <w:r w:rsidRPr="00CC4BCD">
              <w:rPr>
                <w:lang w:val="en-GB"/>
              </w:rPr>
              <w:t>Set 0125</w:t>
            </w:r>
          </w:p>
        </w:tc>
        <w:tc>
          <w:tcPr>
            <w:tcW w:w="1782" w:type="dxa"/>
          </w:tcPr>
          <w:p w14:paraId="6A107530" w14:textId="15793B67" w:rsidR="00CC4BCD" w:rsidRPr="00CC4BCD" w:rsidRDefault="00CC4BCD" w:rsidP="00CC4BCD">
            <w:pPr>
              <w:pStyle w:val="NoSpacing"/>
              <w:jc w:val="right"/>
              <w:rPr>
                <w:lang w:val="en-GB"/>
              </w:rPr>
            </w:pPr>
            <w:r w:rsidRPr="00CC4BCD">
              <w:rPr>
                <w:lang w:val="en-GB"/>
              </w:rPr>
              <w:t>1.00</w:t>
            </w:r>
          </w:p>
        </w:tc>
        <w:tc>
          <w:tcPr>
            <w:tcW w:w="1782" w:type="dxa"/>
          </w:tcPr>
          <w:p w14:paraId="146CAF0C" w14:textId="66E892B7" w:rsidR="00CC4BCD" w:rsidRPr="00CC4BCD" w:rsidRDefault="00CC4BCD" w:rsidP="00CC4BCD">
            <w:pPr>
              <w:pStyle w:val="NoSpacing"/>
              <w:jc w:val="right"/>
              <w:rPr>
                <w:lang w:val="en-GB"/>
              </w:rPr>
            </w:pPr>
            <w:r w:rsidRPr="00CC4BCD">
              <w:rPr>
                <w:lang w:val="en-GB"/>
              </w:rPr>
              <w:t>257.84</w:t>
            </w:r>
          </w:p>
        </w:tc>
        <w:tc>
          <w:tcPr>
            <w:tcW w:w="1782" w:type="dxa"/>
          </w:tcPr>
          <w:p w14:paraId="28841576" w14:textId="03516E72" w:rsidR="00CC4BCD" w:rsidRPr="00CC4BCD" w:rsidRDefault="00CC4BCD" w:rsidP="00CC4BCD">
            <w:pPr>
              <w:pStyle w:val="NoSpacing"/>
              <w:jc w:val="right"/>
              <w:rPr>
                <w:lang w:val="en-GB"/>
              </w:rPr>
            </w:pPr>
            <w:r w:rsidRPr="00CC4BCD">
              <w:rPr>
                <w:lang w:val="en-GB"/>
              </w:rPr>
              <w:t>257.84</w:t>
            </w:r>
          </w:p>
        </w:tc>
      </w:tr>
      <w:tr w:rsidR="00CC4BCD" w14:paraId="0BC7D96B" w14:textId="77777777" w:rsidTr="00CC4BCD">
        <w:tc>
          <w:tcPr>
            <w:tcW w:w="1186" w:type="dxa"/>
          </w:tcPr>
          <w:p w14:paraId="5DBA6C98" w14:textId="0CEC9FA9" w:rsidR="00CC4BCD" w:rsidRPr="00CC4BCD" w:rsidRDefault="00CC4BCD" w:rsidP="00CC4BCD">
            <w:pPr>
              <w:pStyle w:val="NoSpacing"/>
              <w:jc w:val="right"/>
              <w:rPr>
                <w:lang w:val="en-GB"/>
              </w:rPr>
            </w:pPr>
            <w:r w:rsidRPr="00CC4BCD">
              <w:rPr>
                <w:lang w:val="en-GB"/>
              </w:rPr>
              <w:t>49</w:t>
            </w:r>
          </w:p>
        </w:tc>
        <w:tc>
          <w:tcPr>
            <w:tcW w:w="4151" w:type="dxa"/>
          </w:tcPr>
          <w:p w14:paraId="53E4E3A7" w14:textId="6CB5DC4D" w:rsidR="00CC4BCD" w:rsidRPr="00CC4BCD" w:rsidRDefault="00CC4BCD" w:rsidP="00CC4BCD">
            <w:pPr>
              <w:pStyle w:val="NoSpacing"/>
              <w:rPr>
                <w:lang w:val="en-GB"/>
              </w:rPr>
            </w:pPr>
            <w:r w:rsidRPr="00CC4BCD">
              <w:rPr>
                <w:lang w:val="en-GB"/>
              </w:rPr>
              <w:t>Set 0126</w:t>
            </w:r>
          </w:p>
        </w:tc>
        <w:tc>
          <w:tcPr>
            <w:tcW w:w="1782" w:type="dxa"/>
          </w:tcPr>
          <w:p w14:paraId="0EFE4EBE" w14:textId="17D161DF" w:rsidR="00CC4BCD" w:rsidRPr="00CC4BCD" w:rsidRDefault="00CC4BCD" w:rsidP="00CC4BCD">
            <w:pPr>
              <w:pStyle w:val="NoSpacing"/>
              <w:jc w:val="right"/>
              <w:rPr>
                <w:lang w:val="en-GB"/>
              </w:rPr>
            </w:pPr>
            <w:r w:rsidRPr="00CC4BCD">
              <w:rPr>
                <w:lang w:val="en-GB"/>
              </w:rPr>
              <w:t>1.00</w:t>
            </w:r>
          </w:p>
        </w:tc>
        <w:tc>
          <w:tcPr>
            <w:tcW w:w="1782" w:type="dxa"/>
          </w:tcPr>
          <w:p w14:paraId="4D1F9707" w14:textId="56A47111" w:rsidR="00CC4BCD" w:rsidRPr="00CC4BCD" w:rsidRDefault="00CC4BCD" w:rsidP="00CC4BCD">
            <w:pPr>
              <w:pStyle w:val="NoSpacing"/>
              <w:jc w:val="right"/>
              <w:rPr>
                <w:lang w:val="en-GB"/>
              </w:rPr>
            </w:pPr>
            <w:r w:rsidRPr="00CC4BCD">
              <w:rPr>
                <w:lang w:val="en-GB"/>
              </w:rPr>
              <w:t>332.40</w:t>
            </w:r>
          </w:p>
        </w:tc>
        <w:tc>
          <w:tcPr>
            <w:tcW w:w="1782" w:type="dxa"/>
          </w:tcPr>
          <w:p w14:paraId="4FF1D6BC" w14:textId="7D9276D5" w:rsidR="00CC4BCD" w:rsidRPr="00CC4BCD" w:rsidRDefault="00CC4BCD" w:rsidP="00CC4BCD">
            <w:pPr>
              <w:pStyle w:val="NoSpacing"/>
              <w:jc w:val="right"/>
              <w:rPr>
                <w:lang w:val="en-GB"/>
              </w:rPr>
            </w:pPr>
            <w:r w:rsidRPr="00CC4BCD">
              <w:rPr>
                <w:lang w:val="en-GB"/>
              </w:rPr>
              <w:t>332.40</w:t>
            </w:r>
          </w:p>
        </w:tc>
      </w:tr>
      <w:tr w:rsidR="00CC4BCD" w14:paraId="2D6F74A9" w14:textId="77777777" w:rsidTr="00CC4BCD">
        <w:tc>
          <w:tcPr>
            <w:tcW w:w="1186" w:type="dxa"/>
          </w:tcPr>
          <w:p w14:paraId="6CB6F315" w14:textId="27DB53DC" w:rsidR="00CC4BCD" w:rsidRPr="00CC4BCD" w:rsidRDefault="00CC4BCD" w:rsidP="00CC4BCD">
            <w:pPr>
              <w:pStyle w:val="NoSpacing"/>
              <w:jc w:val="right"/>
              <w:rPr>
                <w:lang w:val="en-GB"/>
              </w:rPr>
            </w:pPr>
            <w:r w:rsidRPr="00CC4BCD">
              <w:rPr>
                <w:lang w:val="en-GB"/>
              </w:rPr>
              <w:t>50</w:t>
            </w:r>
          </w:p>
        </w:tc>
        <w:tc>
          <w:tcPr>
            <w:tcW w:w="4151" w:type="dxa"/>
          </w:tcPr>
          <w:p w14:paraId="41986617" w14:textId="242CD7F2" w:rsidR="00CC4BCD" w:rsidRPr="00CC4BCD" w:rsidRDefault="00CC4BCD" w:rsidP="00CC4BCD">
            <w:pPr>
              <w:pStyle w:val="NoSpacing"/>
              <w:rPr>
                <w:lang w:val="en-GB"/>
              </w:rPr>
            </w:pPr>
            <w:r w:rsidRPr="00CC4BCD">
              <w:rPr>
                <w:lang w:val="en-GB"/>
              </w:rPr>
              <w:t>Set 0127</w:t>
            </w:r>
          </w:p>
        </w:tc>
        <w:tc>
          <w:tcPr>
            <w:tcW w:w="1782" w:type="dxa"/>
          </w:tcPr>
          <w:p w14:paraId="0E9144C5" w14:textId="67651B28" w:rsidR="00CC4BCD" w:rsidRPr="00CC4BCD" w:rsidRDefault="00CC4BCD" w:rsidP="00CC4BCD">
            <w:pPr>
              <w:pStyle w:val="NoSpacing"/>
              <w:jc w:val="right"/>
              <w:rPr>
                <w:lang w:val="en-GB"/>
              </w:rPr>
            </w:pPr>
            <w:r w:rsidRPr="00CC4BCD">
              <w:rPr>
                <w:lang w:val="en-GB"/>
              </w:rPr>
              <w:t>1.00</w:t>
            </w:r>
          </w:p>
        </w:tc>
        <w:tc>
          <w:tcPr>
            <w:tcW w:w="1782" w:type="dxa"/>
          </w:tcPr>
          <w:p w14:paraId="7607E6D2" w14:textId="2CCFA8DF" w:rsidR="00CC4BCD" w:rsidRPr="00CC4BCD" w:rsidRDefault="00CC4BCD" w:rsidP="00CC4BCD">
            <w:pPr>
              <w:pStyle w:val="NoSpacing"/>
              <w:jc w:val="right"/>
              <w:rPr>
                <w:lang w:val="en-GB"/>
              </w:rPr>
            </w:pPr>
            <w:r w:rsidRPr="00CC4BCD">
              <w:rPr>
                <w:lang w:val="en-GB"/>
              </w:rPr>
              <w:t>332.40</w:t>
            </w:r>
          </w:p>
        </w:tc>
        <w:tc>
          <w:tcPr>
            <w:tcW w:w="1782" w:type="dxa"/>
          </w:tcPr>
          <w:p w14:paraId="282EFB67" w14:textId="358E3699" w:rsidR="00CC4BCD" w:rsidRPr="00CC4BCD" w:rsidRDefault="00CC4BCD" w:rsidP="00CC4BCD">
            <w:pPr>
              <w:pStyle w:val="NoSpacing"/>
              <w:jc w:val="right"/>
              <w:rPr>
                <w:lang w:val="en-GB"/>
              </w:rPr>
            </w:pPr>
            <w:r w:rsidRPr="00CC4BCD">
              <w:rPr>
                <w:lang w:val="en-GB"/>
              </w:rPr>
              <w:t>332.40</w:t>
            </w:r>
          </w:p>
        </w:tc>
      </w:tr>
      <w:tr w:rsidR="00CC4BCD" w14:paraId="7678E5A0" w14:textId="77777777" w:rsidTr="00CC4BCD">
        <w:tc>
          <w:tcPr>
            <w:tcW w:w="1186" w:type="dxa"/>
          </w:tcPr>
          <w:p w14:paraId="5F58BBA9" w14:textId="170E33F2" w:rsidR="00CC4BCD" w:rsidRPr="00CC4BCD" w:rsidRDefault="00CC4BCD" w:rsidP="00CC4BCD">
            <w:pPr>
              <w:pStyle w:val="NoSpacing"/>
              <w:jc w:val="right"/>
              <w:rPr>
                <w:lang w:val="en-GB"/>
              </w:rPr>
            </w:pPr>
            <w:r w:rsidRPr="00CC4BCD">
              <w:rPr>
                <w:lang w:val="en-GB"/>
              </w:rPr>
              <w:t>51</w:t>
            </w:r>
          </w:p>
        </w:tc>
        <w:tc>
          <w:tcPr>
            <w:tcW w:w="4151" w:type="dxa"/>
          </w:tcPr>
          <w:p w14:paraId="6A242320" w14:textId="16EB9878" w:rsidR="00CC4BCD" w:rsidRPr="00CC4BCD" w:rsidRDefault="00CC4BCD" w:rsidP="00CC4BCD">
            <w:pPr>
              <w:pStyle w:val="NoSpacing"/>
              <w:rPr>
                <w:lang w:val="en-GB"/>
              </w:rPr>
            </w:pPr>
            <w:r w:rsidRPr="00CC4BCD">
              <w:rPr>
                <w:lang w:val="en-GB"/>
              </w:rPr>
              <w:t>Set 0128</w:t>
            </w:r>
          </w:p>
        </w:tc>
        <w:tc>
          <w:tcPr>
            <w:tcW w:w="1782" w:type="dxa"/>
          </w:tcPr>
          <w:p w14:paraId="07646F93" w14:textId="6744E6FE" w:rsidR="00CC4BCD" w:rsidRPr="00CC4BCD" w:rsidRDefault="00CC4BCD" w:rsidP="00CC4BCD">
            <w:pPr>
              <w:pStyle w:val="NoSpacing"/>
              <w:jc w:val="right"/>
              <w:rPr>
                <w:lang w:val="en-GB"/>
              </w:rPr>
            </w:pPr>
            <w:r w:rsidRPr="00CC4BCD">
              <w:rPr>
                <w:lang w:val="en-GB"/>
              </w:rPr>
              <w:t>2.00</w:t>
            </w:r>
          </w:p>
        </w:tc>
        <w:tc>
          <w:tcPr>
            <w:tcW w:w="1782" w:type="dxa"/>
          </w:tcPr>
          <w:p w14:paraId="331911ED" w14:textId="595E8F57" w:rsidR="00CC4BCD" w:rsidRPr="00CC4BCD" w:rsidRDefault="00CC4BCD" w:rsidP="00CC4BCD">
            <w:pPr>
              <w:pStyle w:val="NoSpacing"/>
              <w:jc w:val="right"/>
              <w:rPr>
                <w:lang w:val="en-GB"/>
              </w:rPr>
            </w:pPr>
            <w:r w:rsidRPr="00CC4BCD">
              <w:rPr>
                <w:lang w:val="en-GB"/>
              </w:rPr>
              <w:t>300.25</w:t>
            </w:r>
          </w:p>
        </w:tc>
        <w:tc>
          <w:tcPr>
            <w:tcW w:w="1782" w:type="dxa"/>
          </w:tcPr>
          <w:p w14:paraId="63D17B6D" w14:textId="1BADDA1E" w:rsidR="00CC4BCD" w:rsidRPr="00CC4BCD" w:rsidRDefault="00CC4BCD" w:rsidP="00CC4BCD">
            <w:pPr>
              <w:pStyle w:val="NoSpacing"/>
              <w:jc w:val="right"/>
              <w:rPr>
                <w:lang w:val="en-GB"/>
              </w:rPr>
            </w:pPr>
            <w:r w:rsidRPr="00CC4BCD">
              <w:rPr>
                <w:lang w:val="en-GB"/>
              </w:rPr>
              <w:t>600.50</w:t>
            </w:r>
          </w:p>
        </w:tc>
      </w:tr>
      <w:tr w:rsidR="00CC4BCD" w14:paraId="0AD1142D" w14:textId="77777777" w:rsidTr="00CC4BCD">
        <w:tc>
          <w:tcPr>
            <w:tcW w:w="1186" w:type="dxa"/>
          </w:tcPr>
          <w:p w14:paraId="74D50159" w14:textId="11FFB53A" w:rsidR="00CC4BCD" w:rsidRPr="00CC4BCD" w:rsidRDefault="00CC4BCD" w:rsidP="00CC4BCD">
            <w:pPr>
              <w:pStyle w:val="NoSpacing"/>
              <w:jc w:val="right"/>
              <w:rPr>
                <w:lang w:val="en-GB"/>
              </w:rPr>
            </w:pPr>
            <w:r w:rsidRPr="00CC4BCD">
              <w:rPr>
                <w:lang w:val="en-GB"/>
              </w:rPr>
              <w:t>53</w:t>
            </w:r>
          </w:p>
        </w:tc>
        <w:tc>
          <w:tcPr>
            <w:tcW w:w="4151" w:type="dxa"/>
          </w:tcPr>
          <w:p w14:paraId="2AA1BABB" w14:textId="19D8325D" w:rsidR="00CC4BCD" w:rsidRPr="00CC4BCD" w:rsidRDefault="00CC4BCD" w:rsidP="00CC4BCD">
            <w:pPr>
              <w:pStyle w:val="NoSpacing"/>
              <w:rPr>
                <w:lang w:val="en-GB"/>
              </w:rPr>
            </w:pPr>
            <w:r w:rsidRPr="00CC4BCD">
              <w:rPr>
                <w:lang w:val="en-GB"/>
              </w:rPr>
              <w:t>Set 0129</w:t>
            </w:r>
          </w:p>
        </w:tc>
        <w:tc>
          <w:tcPr>
            <w:tcW w:w="1782" w:type="dxa"/>
          </w:tcPr>
          <w:p w14:paraId="1985541B" w14:textId="1610C76B" w:rsidR="00CC4BCD" w:rsidRPr="00CC4BCD" w:rsidRDefault="00CC4BCD" w:rsidP="00CC4BCD">
            <w:pPr>
              <w:pStyle w:val="NoSpacing"/>
              <w:jc w:val="right"/>
              <w:rPr>
                <w:lang w:val="en-GB"/>
              </w:rPr>
            </w:pPr>
            <w:r w:rsidRPr="00CC4BCD">
              <w:rPr>
                <w:lang w:val="en-GB"/>
              </w:rPr>
              <w:t>1.00</w:t>
            </w:r>
          </w:p>
        </w:tc>
        <w:tc>
          <w:tcPr>
            <w:tcW w:w="1782" w:type="dxa"/>
          </w:tcPr>
          <w:p w14:paraId="2AF83DD1" w14:textId="1CBF1F1A" w:rsidR="00CC4BCD" w:rsidRPr="00CC4BCD" w:rsidRDefault="00CC4BCD" w:rsidP="00CC4BCD">
            <w:pPr>
              <w:pStyle w:val="NoSpacing"/>
              <w:jc w:val="right"/>
              <w:rPr>
                <w:lang w:val="en-GB"/>
              </w:rPr>
            </w:pPr>
            <w:r w:rsidRPr="00CC4BCD">
              <w:rPr>
                <w:lang w:val="en-GB"/>
              </w:rPr>
              <w:t>319.81</w:t>
            </w:r>
          </w:p>
        </w:tc>
        <w:tc>
          <w:tcPr>
            <w:tcW w:w="1782" w:type="dxa"/>
          </w:tcPr>
          <w:p w14:paraId="106842A3" w14:textId="6B18EA01" w:rsidR="00CC4BCD" w:rsidRPr="00CC4BCD" w:rsidRDefault="00CC4BCD" w:rsidP="00CC4BCD">
            <w:pPr>
              <w:pStyle w:val="NoSpacing"/>
              <w:jc w:val="right"/>
              <w:rPr>
                <w:lang w:val="en-GB"/>
              </w:rPr>
            </w:pPr>
            <w:r w:rsidRPr="00CC4BCD">
              <w:rPr>
                <w:lang w:val="en-GB"/>
              </w:rPr>
              <w:t>319.81</w:t>
            </w:r>
          </w:p>
        </w:tc>
      </w:tr>
      <w:tr w:rsidR="00CC4BCD" w14:paraId="474C0AE7" w14:textId="77777777" w:rsidTr="00CC4BCD">
        <w:tc>
          <w:tcPr>
            <w:tcW w:w="1186" w:type="dxa"/>
          </w:tcPr>
          <w:p w14:paraId="7297E1D9" w14:textId="4B4B2572" w:rsidR="00CC4BCD" w:rsidRPr="00CC4BCD" w:rsidRDefault="00CC4BCD" w:rsidP="00CC4BCD">
            <w:pPr>
              <w:pStyle w:val="NoSpacing"/>
              <w:jc w:val="right"/>
              <w:rPr>
                <w:lang w:val="en-GB"/>
              </w:rPr>
            </w:pPr>
            <w:r w:rsidRPr="00CC4BCD">
              <w:rPr>
                <w:lang w:val="en-GB"/>
              </w:rPr>
              <w:t>55</w:t>
            </w:r>
          </w:p>
        </w:tc>
        <w:tc>
          <w:tcPr>
            <w:tcW w:w="4151" w:type="dxa"/>
          </w:tcPr>
          <w:p w14:paraId="47C02F87" w14:textId="1CE864FA" w:rsidR="00CC4BCD" w:rsidRPr="00CC4BCD" w:rsidRDefault="00CC4BCD" w:rsidP="00CC4BCD">
            <w:pPr>
              <w:pStyle w:val="NoSpacing"/>
              <w:rPr>
                <w:lang w:val="en-GB"/>
              </w:rPr>
            </w:pPr>
            <w:r w:rsidRPr="00CC4BCD">
              <w:rPr>
                <w:lang w:val="en-GB"/>
              </w:rPr>
              <w:t>Set 0130</w:t>
            </w:r>
          </w:p>
        </w:tc>
        <w:tc>
          <w:tcPr>
            <w:tcW w:w="1782" w:type="dxa"/>
          </w:tcPr>
          <w:p w14:paraId="32EC24E3" w14:textId="1A768724" w:rsidR="00CC4BCD" w:rsidRPr="00CC4BCD" w:rsidRDefault="00CC4BCD" w:rsidP="00CC4BCD">
            <w:pPr>
              <w:pStyle w:val="NoSpacing"/>
              <w:jc w:val="right"/>
              <w:rPr>
                <w:lang w:val="en-GB"/>
              </w:rPr>
            </w:pPr>
            <w:r w:rsidRPr="00CC4BCD">
              <w:rPr>
                <w:lang w:val="en-GB"/>
              </w:rPr>
              <w:t>2.00</w:t>
            </w:r>
          </w:p>
        </w:tc>
        <w:tc>
          <w:tcPr>
            <w:tcW w:w="1782" w:type="dxa"/>
          </w:tcPr>
          <w:p w14:paraId="284FDFF3" w14:textId="502B2C05" w:rsidR="00CC4BCD" w:rsidRPr="00CC4BCD" w:rsidRDefault="00CC4BCD" w:rsidP="00CC4BCD">
            <w:pPr>
              <w:pStyle w:val="NoSpacing"/>
              <w:jc w:val="right"/>
              <w:rPr>
                <w:lang w:val="en-GB"/>
              </w:rPr>
            </w:pPr>
            <w:r w:rsidRPr="00CC4BCD">
              <w:rPr>
                <w:lang w:val="en-GB"/>
              </w:rPr>
              <w:t>270.48</w:t>
            </w:r>
          </w:p>
        </w:tc>
        <w:tc>
          <w:tcPr>
            <w:tcW w:w="1782" w:type="dxa"/>
          </w:tcPr>
          <w:p w14:paraId="1B4F2BB2" w14:textId="2344A1A5" w:rsidR="00CC4BCD" w:rsidRPr="00CC4BCD" w:rsidRDefault="00CC4BCD" w:rsidP="00CC4BCD">
            <w:pPr>
              <w:pStyle w:val="NoSpacing"/>
              <w:jc w:val="right"/>
              <w:rPr>
                <w:lang w:val="en-GB"/>
              </w:rPr>
            </w:pPr>
            <w:r w:rsidRPr="00CC4BCD">
              <w:rPr>
                <w:lang w:val="en-GB"/>
              </w:rPr>
              <w:t>540.96</w:t>
            </w:r>
          </w:p>
        </w:tc>
      </w:tr>
      <w:tr w:rsidR="00CC4BCD" w14:paraId="74C3D353" w14:textId="77777777" w:rsidTr="00CC4BCD">
        <w:tc>
          <w:tcPr>
            <w:tcW w:w="1186" w:type="dxa"/>
          </w:tcPr>
          <w:p w14:paraId="645E3E83" w14:textId="178F1350" w:rsidR="00CC4BCD" w:rsidRPr="00CC4BCD" w:rsidRDefault="00CC4BCD" w:rsidP="00CC4BCD">
            <w:pPr>
              <w:pStyle w:val="NoSpacing"/>
              <w:jc w:val="right"/>
              <w:rPr>
                <w:lang w:val="en-GB"/>
              </w:rPr>
            </w:pPr>
            <w:r w:rsidRPr="00CC4BCD">
              <w:rPr>
                <w:lang w:val="en-GB"/>
              </w:rPr>
              <w:t>57</w:t>
            </w:r>
          </w:p>
        </w:tc>
        <w:tc>
          <w:tcPr>
            <w:tcW w:w="4151" w:type="dxa"/>
          </w:tcPr>
          <w:p w14:paraId="0E911FA1" w14:textId="66E496C9" w:rsidR="00CC4BCD" w:rsidRPr="00CC4BCD" w:rsidRDefault="00CC4BCD" w:rsidP="00CC4BCD">
            <w:pPr>
              <w:pStyle w:val="NoSpacing"/>
              <w:rPr>
                <w:lang w:val="en-GB"/>
              </w:rPr>
            </w:pPr>
            <w:r w:rsidRPr="00CC4BCD">
              <w:rPr>
                <w:lang w:val="en-GB"/>
              </w:rPr>
              <w:t>Set 0131</w:t>
            </w:r>
          </w:p>
        </w:tc>
        <w:tc>
          <w:tcPr>
            <w:tcW w:w="1782" w:type="dxa"/>
          </w:tcPr>
          <w:p w14:paraId="70772D84" w14:textId="6A799C18" w:rsidR="00CC4BCD" w:rsidRPr="00CC4BCD" w:rsidRDefault="00CC4BCD" w:rsidP="00CC4BCD">
            <w:pPr>
              <w:pStyle w:val="NoSpacing"/>
              <w:jc w:val="right"/>
              <w:rPr>
                <w:lang w:val="en-GB"/>
              </w:rPr>
            </w:pPr>
            <w:r w:rsidRPr="00CC4BCD">
              <w:rPr>
                <w:lang w:val="en-GB"/>
              </w:rPr>
              <w:t>2.00</w:t>
            </w:r>
          </w:p>
        </w:tc>
        <w:tc>
          <w:tcPr>
            <w:tcW w:w="1782" w:type="dxa"/>
          </w:tcPr>
          <w:p w14:paraId="271A0C7A" w14:textId="56664751" w:rsidR="00CC4BCD" w:rsidRPr="00CC4BCD" w:rsidRDefault="00CC4BCD" w:rsidP="00CC4BCD">
            <w:pPr>
              <w:pStyle w:val="NoSpacing"/>
              <w:jc w:val="right"/>
              <w:rPr>
                <w:lang w:val="en-GB"/>
              </w:rPr>
            </w:pPr>
            <w:r w:rsidRPr="00CC4BCD">
              <w:rPr>
                <w:lang w:val="en-GB"/>
              </w:rPr>
              <w:t>627.53</w:t>
            </w:r>
          </w:p>
        </w:tc>
        <w:tc>
          <w:tcPr>
            <w:tcW w:w="1782" w:type="dxa"/>
          </w:tcPr>
          <w:p w14:paraId="2D5D70F9" w14:textId="2CCADF45" w:rsidR="00CC4BCD" w:rsidRPr="00CC4BCD" w:rsidRDefault="00CC4BCD" w:rsidP="00CC4BCD">
            <w:pPr>
              <w:pStyle w:val="NoSpacing"/>
              <w:jc w:val="right"/>
              <w:rPr>
                <w:lang w:val="en-GB"/>
              </w:rPr>
            </w:pPr>
            <w:r w:rsidRPr="00CC4BCD">
              <w:rPr>
                <w:lang w:val="en-GB"/>
              </w:rPr>
              <w:t>1,255.06</w:t>
            </w:r>
          </w:p>
        </w:tc>
      </w:tr>
      <w:tr w:rsidR="00CC4BCD" w14:paraId="0E1FD595" w14:textId="77777777" w:rsidTr="00CC4BCD">
        <w:tc>
          <w:tcPr>
            <w:tcW w:w="1186" w:type="dxa"/>
          </w:tcPr>
          <w:p w14:paraId="238E464E" w14:textId="76517CE8" w:rsidR="00CC4BCD" w:rsidRPr="00CC4BCD" w:rsidRDefault="00CC4BCD" w:rsidP="00CC4BCD">
            <w:pPr>
              <w:pStyle w:val="NoSpacing"/>
              <w:jc w:val="right"/>
              <w:rPr>
                <w:lang w:val="en-GB"/>
              </w:rPr>
            </w:pPr>
            <w:r w:rsidRPr="00CC4BCD">
              <w:rPr>
                <w:lang w:val="en-GB"/>
              </w:rPr>
              <w:t>59</w:t>
            </w:r>
          </w:p>
        </w:tc>
        <w:tc>
          <w:tcPr>
            <w:tcW w:w="4151" w:type="dxa"/>
          </w:tcPr>
          <w:p w14:paraId="242BF661" w14:textId="2F31D0EF" w:rsidR="00CC4BCD" w:rsidRPr="00CC4BCD" w:rsidRDefault="00CC4BCD" w:rsidP="00CC4BCD">
            <w:pPr>
              <w:pStyle w:val="NoSpacing"/>
              <w:rPr>
                <w:lang w:val="en-GB"/>
              </w:rPr>
            </w:pPr>
            <w:r w:rsidRPr="00CC4BCD">
              <w:rPr>
                <w:lang w:val="en-GB"/>
              </w:rPr>
              <w:t>Set 02</w:t>
            </w:r>
          </w:p>
        </w:tc>
        <w:tc>
          <w:tcPr>
            <w:tcW w:w="1782" w:type="dxa"/>
          </w:tcPr>
          <w:p w14:paraId="4597AB20" w14:textId="25293605" w:rsidR="00CC4BCD" w:rsidRPr="00CC4BCD" w:rsidRDefault="00CC4BCD" w:rsidP="00CC4BCD">
            <w:pPr>
              <w:pStyle w:val="NoSpacing"/>
              <w:jc w:val="right"/>
              <w:rPr>
                <w:lang w:val="en-GB"/>
              </w:rPr>
            </w:pPr>
            <w:r w:rsidRPr="00CC4BCD">
              <w:rPr>
                <w:lang w:val="en-GB"/>
              </w:rPr>
              <w:t>2.00</w:t>
            </w:r>
          </w:p>
        </w:tc>
        <w:tc>
          <w:tcPr>
            <w:tcW w:w="1782" w:type="dxa"/>
          </w:tcPr>
          <w:p w14:paraId="668CB3D4" w14:textId="390A2573" w:rsidR="00CC4BCD" w:rsidRPr="00CC4BCD" w:rsidRDefault="00CC4BCD" w:rsidP="00CC4BCD">
            <w:pPr>
              <w:pStyle w:val="NoSpacing"/>
              <w:jc w:val="right"/>
              <w:rPr>
                <w:lang w:val="en-GB"/>
              </w:rPr>
            </w:pPr>
            <w:r w:rsidRPr="00CC4BCD">
              <w:rPr>
                <w:lang w:val="en-GB"/>
              </w:rPr>
              <w:t>969.48</w:t>
            </w:r>
          </w:p>
        </w:tc>
        <w:tc>
          <w:tcPr>
            <w:tcW w:w="1782" w:type="dxa"/>
          </w:tcPr>
          <w:p w14:paraId="3EDBB79D" w14:textId="554B7921" w:rsidR="00CC4BCD" w:rsidRPr="00CC4BCD" w:rsidRDefault="00CC4BCD" w:rsidP="00CC4BCD">
            <w:pPr>
              <w:pStyle w:val="NoSpacing"/>
              <w:jc w:val="right"/>
              <w:rPr>
                <w:lang w:val="en-GB"/>
              </w:rPr>
            </w:pPr>
            <w:r w:rsidRPr="00CC4BCD">
              <w:rPr>
                <w:lang w:val="en-GB"/>
              </w:rPr>
              <w:t>1,938.96</w:t>
            </w:r>
          </w:p>
        </w:tc>
      </w:tr>
      <w:tr w:rsidR="00CC4BCD" w14:paraId="688610CC" w14:textId="77777777" w:rsidTr="00CC4BCD">
        <w:tc>
          <w:tcPr>
            <w:tcW w:w="1186" w:type="dxa"/>
          </w:tcPr>
          <w:p w14:paraId="2B127206" w14:textId="7A3F416A" w:rsidR="00CC4BCD" w:rsidRPr="00CC4BCD" w:rsidRDefault="00CC4BCD" w:rsidP="00CC4BCD">
            <w:pPr>
              <w:pStyle w:val="NoSpacing"/>
              <w:jc w:val="right"/>
              <w:rPr>
                <w:lang w:val="en-GB"/>
              </w:rPr>
            </w:pPr>
            <w:r w:rsidRPr="00CC4BCD">
              <w:rPr>
                <w:lang w:val="en-GB"/>
              </w:rPr>
              <w:t>61</w:t>
            </w:r>
          </w:p>
        </w:tc>
        <w:tc>
          <w:tcPr>
            <w:tcW w:w="4151" w:type="dxa"/>
          </w:tcPr>
          <w:p w14:paraId="7DAD23F2" w14:textId="67BD8182" w:rsidR="00CC4BCD" w:rsidRPr="00CC4BCD" w:rsidRDefault="00CC4BCD" w:rsidP="00CC4BCD">
            <w:pPr>
              <w:pStyle w:val="NoSpacing"/>
              <w:rPr>
                <w:lang w:val="en-GB"/>
              </w:rPr>
            </w:pPr>
            <w:r w:rsidRPr="00CC4BCD">
              <w:rPr>
                <w:lang w:val="en-GB"/>
              </w:rPr>
              <w:t>Set 03</w:t>
            </w:r>
          </w:p>
        </w:tc>
        <w:tc>
          <w:tcPr>
            <w:tcW w:w="1782" w:type="dxa"/>
          </w:tcPr>
          <w:p w14:paraId="76490976" w14:textId="6C1E37C2" w:rsidR="00CC4BCD" w:rsidRPr="00CC4BCD" w:rsidRDefault="00CC4BCD" w:rsidP="00CC4BCD">
            <w:pPr>
              <w:pStyle w:val="NoSpacing"/>
              <w:jc w:val="right"/>
              <w:rPr>
                <w:lang w:val="en-GB"/>
              </w:rPr>
            </w:pPr>
            <w:r w:rsidRPr="00CC4BCD">
              <w:rPr>
                <w:lang w:val="en-GB"/>
              </w:rPr>
              <w:t>1.00</w:t>
            </w:r>
          </w:p>
        </w:tc>
        <w:tc>
          <w:tcPr>
            <w:tcW w:w="1782" w:type="dxa"/>
          </w:tcPr>
          <w:p w14:paraId="6AFCF6EA" w14:textId="5E4DFE04" w:rsidR="00CC4BCD" w:rsidRPr="00CC4BCD" w:rsidRDefault="00CC4BCD" w:rsidP="00CC4BCD">
            <w:pPr>
              <w:pStyle w:val="NoSpacing"/>
              <w:jc w:val="right"/>
              <w:rPr>
                <w:lang w:val="en-GB"/>
              </w:rPr>
            </w:pPr>
            <w:r w:rsidRPr="00CC4BCD">
              <w:rPr>
                <w:lang w:val="en-GB"/>
              </w:rPr>
              <w:t>2,680.45</w:t>
            </w:r>
          </w:p>
        </w:tc>
        <w:tc>
          <w:tcPr>
            <w:tcW w:w="1782" w:type="dxa"/>
          </w:tcPr>
          <w:p w14:paraId="05996360" w14:textId="7116D90F" w:rsidR="00CC4BCD" w:rsidRPr="00CC4BCD" w:rsidRDefault="00CC4BCD" w:rsidP="00CC4BCD">
            <w:pPr>
              <w:pStyle w:val="NoSpacing"/>
              <w:jc w:val="right"/>
              <w:rPr>
                <w:lang w:val="en-GB"/>
              </w:rPr>
            </w:pPr>
            <w:r w:rsidRPr="00CC4BCD">
              <w:rPr>
                <w:lang w:val="en-GB"/>
              </w:rPr>
              <w:t>2,680.45</w:t>
            </w:r>
          </w:p>
        </w:tc>
      </w:tr>
      <w:tr w:rsidR="00CC4BCD" w14:paraId="65DA83D1" w14:textId="77777777" w:rsidTr="00CC4BCD">
        <w:tc>
          <w:tcPr>
            <w:tcW w:w="1186" w:type="dxa"/>
          </w:tcPr>
          <w:p w14:paraId="1D31E0AC" w14:textId="0AFFCE62" w:rsidR="00CC4BCD" w:rsidRPr="00CC4BCD" w:rsidRDefault="00CC4BCD" w:rsidP="00CC4BCD">
            <w:pPr>
              <w:pStyle w:val="NoSpacing"/>
              <w:jc w:val="right"/>
              <w:rPr>
                <w:lang w:val="en-GB"/>
              </w:rPr>
            </w:pPr>
            <w:r w:rsidRPr="00CC4BCD">
              <w:rPr>
                <w:lang w:val="en-GB"/>
              </w:rPr>
              <w:t>63</w:t>
            </w:r>
          </w:p>
        </w:tc>
        <w:tc>
          <w:tcPr>
            <w:tcW w:w="4151" w:type="dxa"/>
          </w:tcPr>
          <w:p w14:paraId="1D84DCA9" w14:textId="129D36D5" w:rsidR="00CC4BCD" w:rsidRPr="00CC4BCD" w:rsidRDefault="00CC4BCD" w:rsidP="00CC4BCD">
            <w:pPr>
              <w:pStyle w:val="NoSpacing"/>
              <w:rPr>
                <w:lang w:val="en-GB"/>
              </w:rPr>
            </w:pPr>
            <w:r w:rsidRPr="00CC4BCD">
              <w:rPr>
                <w:lang w:val="en-GB"/>
              </w:rPr>
              <w:t>Set 04</w:t>
            </w:r>
          </w:p>
        </w:tc>
        <w:tc>
          <w:tcPr>
            <w:tcW w:w="1782" w:type="dxa"/>
          </w:tcPr>
          <w:p w14:paraId="0D11FF63" w14:textId="344D49D1" w:rsidR="00CC4BCD" w:rsidRPr="00CC4BCD" w:rsidRDefault="00CC4BCD" w:rsidP="00CC4BCD">
            <w:pPr>
              <w:pStyle w:val="NoSpacing"/>
              <w:jc w:val="right"/>
              <w:rPr>
                <w:lang w:val="en-GB"/>
              </w:rPr>
            </w:pPr>
            <w:r w:rsidRPr="00CC4BCD">
              <w:rPr>
                <w:lang w:val="en-GB"/>
              </w:rPr>
              <w:t>2.00</w:t>
            </w:r>
          </w:p>
        </w:tc>
        <w:tc>
          <w:tcPr>
            <w:tcW w:w="1782" w:type="dxa"/>
          </w:tcPr>
          <w:p w14:paraId="067F3117" w14:textId="1415B8DC" w:rsidR="00CC4BCD" w:rsidRPr="00CC4BCD" w:rsidRDefault="00CC4BCD" w:rsidP="00CC4BCD">
            <w:pPr>
              <w:pStyle w:val="NoSpacing"/>
              <w:jc w:val="right"/>
              <w:rPr>
                <w:lang w:val="en-GB"/>
              </w:rPr>
            </w:pPr>
            <w:r w:rsidRPr="00CC4BCD">
              <w:rPr>
                <w:lang w:val="en-GB"/>
              </w:rPr>
              <w:t>535.20</w:t>
            </w:r>
          </w:p>
        </w:tc>
        <w:tc>
          <w:tcPr>
            <w:tcW w:w="1782" w:type="dxa"/>
          </w:tcPr>
          <w:p w14:paraId="588AF4B4" w14:textId="206192E9" w:rsidR="00CC4BCD" w:rsidRPr="00CC4BCD" w:rsidRDefault="00CC4BCD" w:rsidP="00CC4BCD">
            <w:pPr>
              <w:pStyle w:val="NoSpacing"/>
              <w:jc w:val="right"/>
              <w:rPr>
                <w:lang w:val="en-GB"/>
              </w:rPr>
            </w:pPr>
            <w:r w:rsidRPr="00CC4BCD">
              <w:rPr>
                <w:lang w:val="en-GB"/>
              </w:rPr>
              <w:t>1,070.40</w:t>
            </w:r>
          </w:p>
        </w:tc>
      </w:tr>
      <w:tr w:rsidR="00CC4BCD" w14:paraId="354130B1" w14:textId="77777777" w:rsidTr="00CC4BCD">
        <w:tc>
          <w:tcPr>
            <w:tcW w:w="1186" w:type="dxa"/>
          </w:tcPr>
          <w:p w14:paraId="10278713" w14:textId="20F5C773" w:rsidR="00CC4BCD" w:rsidRPr="00CC4BCD" w:rsidRDefault="00CC4BCD" w:rsidP="00CC4BCD">
            <w:pPr>
              <w:pStyle w:val="NoSpacing"/>
              <w:jc w:val="right"/>
              <w:rPr>
                <w:lang w:val="en-GB"/>
              </w:rPr>
            </w:pPr>
            <w:r w:rsidRPr="00CC4BCD">
              <w:rPr>
                <w:lang w:val="en-GB"/>
              </w:rPr>
              <w:t>65</w:t>
            </w:r>
          </w:p>
        </w:tc>
        <w:tc>
          <w:tcPr>
            <w:tcW w:w="4151" w:type="dxa"/>
          </w:tcPr>
          <w:p w14:paraId="5775920F" w14:textId="0FF155C1" w:rsidR="00CC4BCD" w:rsidRPr="00CC4BCD" w:rsidRDefault="00CC4BCD" w:rsidP="00CC4BCD">
            <w:pPr>
              <w:pStyle w:val="NoSpacing"/>
              <w:rPr>
                <w:lang w:val="en-GB"/>
              </w:rPr>
            </w:pPr>
            <w:r w:rsidRPr="00CC4BCD">
              <w:rPr>
                <w:lang w:val="en-GB"/>
              </w:rPr>
              <w:t>Set 05</w:t>
            </w:r>
          </w:p>
        </w:tc>
        <w:tc>
          <w:tcPr>
            <w:tcW w:w="1782" w:type="dxa"/>
          </w:tcPr>
          <w:p w14:paraId="54711F17" w14:textId="387391D3" w:rsidR="00CC4BCD" w:rsidRPr="00CC4BCD" w:rsidRDefault="00CC4BCD" w:rsidP="00CC4BCD">
            <w:pPr>
              <w:pStyle w:val="NoSpacing"/>
              <w:jc w:val="right"/>
              <w:rPr>
                <w:lang w:val="en-GB"/>
              </w:rPr>
            </w:pPr>
            <w:r w:rsidRPr="00CC4BCD">
              <w:rPr>
                <w:lang w:val="en-GB"/>
              </w:rPr>
              <w:t>1.00</w:t>
            </w:r>
          </w:p>
        </w:tc>
        <w:tc>
          <w:tcPr>
            <w:tcW w:w="1782" w:type="dxa"/>
          </w:tcPr>
          <w:p w14:paraId="12C2A6CD" w14:textId="44AE14C8" w:rsidR="00CC4BCD" w:rsidRPr="00CC4BCD" w:rsidRDefault="00CC4BCD" w:rsidP="00CC4BCD">
            <w:pPr>
              <w:pStyle w:val="NoSpacing"/>
              <w:jc w:val="right"/>
              <w:rPr>
                <w:lang w:val="en-GB"/>
              </w:rPr>
            </w:pPr>
            <w:r w:rsidRPr="00CC4BCD">
              <w:rPr>
                <w:lang w:val="en-GB"/>
              </w:rPr>
              <w:t>794.84</w:t>
            </w:r>
          </w:p>
        </w:tc>
        <w:tc>
          <w:tcPr>
            <w:tcW w:w="1782" w:type="dxa"/>
          </w:tcPr>
          <w:p w14:paraId="5085BA19" w14:textId="65602148" w:rsidR="00CC4BCD" w:rsidRPr="00CC4BCD" w:rsidRDefault="00CC4BCD" w:rsidP="00CC4BCD">
            <w:pPr>
              <w:pStyle w:val="NoSpacing"/>
              <w:jc w:val="right"/>
              <w:rPr>
                <w:lang w:val="en-GB"/>
              </w:rPr>
            </w:pPr>
            <w:r w:rsidRPr="00CC4BCD">
              <w:rPr>
                <w:lang w:val="en-GB"/>
              </w:rPr>
              <w:t>794.84</w:t>
            </w:r>
          </w:p>
        </w:tc>
      </w:tr>
      <w:tr w:rsidR="00CC4BCD" w14:paraId="41914E65" w14:textId="77777777" w:rsidTr="00CC4BCD">
        <w:tc>
          <w:tcPr>
            <w:tcW w:w="1186" w:type="dxa"/>
          </w:tcPr>
          <w:p w14:paraId="442380E4" w14:textId="7E794171" w:rsidR="00CC4BCD" w:rsidRPr="00CC4BCD" w:rsidRDefault="00CC4BCD" w:rsidP="00CC4BCD">
            <w:pPr>
              <w:pStyle w:val="NoSpacing"/>
              <w:jc w:val="right"/>
              <w:rPr>
                <w:lang w:val="en-GB"/>
              </w:rPr>
            </w:pPr>
            <w:r w:rsidRPr="00CC4BCD">
              <w:rPr>
                <w:lang w:val="en-GB"/>
              </w:rPr>
              <w:t>68</w:t>
            </w:r>
          </w:p>
        </w:tc>
        <w:tc>
          <w:tcPr>
            <w:tcW w:w="4151" w:type="dxa"/>
          </w:tcPr>
          <w:p w14:paraId="21147BC1" w14:textId="0CD09A91" w:rsidR="00CC4BCD" w:rsidRPr="00CC4BCD" w:rsidRDefault="00CC4BCD" w:rsidP="00CC4BCD">
            <w:pPr>
              <w:pStyle w:val="NoSpacing"/>
              <w:rPr>
                <w:lang w:val="en-GB"/>
              </w:rPr>
            </w:pPr>
            <w:r w:rsidRPr="00CC4BCD">
              <w:rPr>
                <w:lang w:val="en-GB"/>
              </w:rPr>
              <w:t>Set 06</w:t>
            </w:r>
          </w:p>
        </w:tc>
        <w:tc>
          <w:tcPr>
            <w:tcW w:w="1782" w:type="dxa"/>
          </w:tcPr>
          <w:p w14:paraId="29DC552F" w14:textId="39C672BC" w:rsidR="00CC4BCD" w:rsidRPr="00CC4BCD" w:rsidRDefault="00CC4BCD" w:rsidP="00CC4BCD">
            <w:pPr>
              <w:pStyle w:val="NoSpacing"/>
              <w:jc w:val="right"/>
              <w:rPr>
                <w:lang w:val="en-GB"/>
              </w:rPr>
            </w:pPr>
            <w:r w:rsidRPr="00CC4BCD">
              <w:rPr>
                <w:lang w:val="en-GB"/>
              </w:rPr>
              <w:t>2.00</w:t>
            </w:r>
          </w:p>
        </w:tc>
        <w:tc>
          <w:tcPr>
            <w:tcW w:w="1782" w:type="dxa"/>
          </w:tcPr>
          <w:p w14:paraId="04BCBD27" w14:textId="0D2C69C5" w:rsidR="00CC4BCD" w:rsidRPr="00CC4BCD" w:rsidRDefault="00CC4BCD" w:rsidP="00CC4BCD">
            <w:pPr>
              <w:pStyle w:val="NoSpacing"/>
              <w:jc w:val="right"/>
              <w:rPr>
                <w:lang w:val="en-GB"/>
              </w:rPr>
            </w:pPr>
            <w:r w:rsidRPr="00CC4BCD">
              <w:rPr>
                <w:lang w:val="en-GB"/>
              </w:rPr>
              <w:t>614.04</w:t>
            </w:r>
          </w:p>
        </w:tc>
        <w:tc>
          <w:tcPr>
            <w:tcW w:w="1782" w:type="dxa"/>
          </w:tcPr>
          <w:p w14:paraId="57B122CF" w14:textId="7BE26B60" w:rsidR="00CC4BCD" w:rsidRPr="00CC4BCD" w:rsidRDefault="00CC4BCD" w:rsidP="00CC4BCD">
            <w:pPr>
              <w:pStyle w:val="NoSpacing"/>
              <w:jc w:val="right"/>
              <w:rPr>
                <w:lang w:val="en-GB"/>
              </w:rPr>
            </w:pPr>
            <w:r w:rsidRPr="00CC4BCD">
              <w:rPr>
                <w:lang w:val="en-GB"/>
              </w:rPr>
              <w:t>1,228.08</w:t>
            </w:r>
          </w:p>
        </w:tc>
      </w:tr>
      <w:tr w:rsidR="00CC4BCD" w14:paraId="61165691" w14:textId="77777777" w:rsidTr="00CC4BCD">
        <w:tc>
          <w:tcPr>
            <w:tcW w:w="1186" w:type="dxa"/>
          </w:tcPr>
          <w:p w14:paraId="657EA2AF" w14:textId="3103E985" w:rsidR="00CC4BCD" w:rsidRPr="00CC4BCD" w:rsidRDefault="00CC4BCD" w:rsidP="00CC4BCD">
            <w:pPr>
              <w:pStyle w:val="NoSpacing"/>
              <w:jc w:val="right"/>
              <w:rPr>
                <w:lang w:val="en-GB"/>
              </w:rPr>
            </w:pPr>
            <w:r w:rsidRPr="00CC4BCD">
              <w:rPr>
                <w:lang w:val="en-GB"/>
              </w:rPr>
              <w:t>70</w:t>
            </w:r>
          </w:p>
        </w:tc>
        <w:tc>
          <w:tcPr>
            <w:tcW w:w="4151" w:type="dxa"/>
          </w:tcPr>
          <w:p w14:paraId="4633EF83" w14:textId="7E225BEB" w:rsidR="00CC4BCD" w:rsidRPr="00CC4BCD" w:rsidRDefault="00CC4BCD" w:rsidP="00CC4BCD">
            <w:pPr>
              <w:pStyle w:val="NoSpacing"/>
              <w:rPr>
                <w:lang w:val="en-GB"/>
              </w:rPr>
            </w:pPr>
            <w:r w:rsidRPr="00CC4BCD">
              <w:rPr>
                <w:lang w:val="en-GB"/>
              </w:rPr>
              <w:t>Set 07</w:t>
            </w:r>
          </w:p>
        </w:tc>
        <w:tc>
          <w:tcPr>
            <w:tcW w:w="1782" w:type="dxa"/>
          </w:tcPr>
          <w:p w14:paraId="5178498F" w14:textId="072D46F4" w:rsidR="00CC4BCD" w:rsidRPr="00CC4BCD" w:rsidRDefault="00CC4BCD" w:rsidP="00CC4BCD">
            <w:pPr>
              <w:pStyle w:val="NoSpacing"/>
              <w:jc w:val="right"/>
              <w:rPr>
                <w:lang w:val="en-GB"/>
              </w:rPr>
            </w:pPr>
            <w:r w:rsidRPr="00CC4BCD">
              <w:rPr>
                <w:lang w:val="en-GB"/>
              </w:rPr>
              <w:t>1.00</w:t>
            </w:r>
          </w:p>
        </w:tc>
        <w:tc>
          <w:tcPr>
            <w:tcW w:w="1782" w:type="dxa"/>
          </w:tcPr>
          <w:p w14:paraId="0EAACC0B" w14:textId="6F07A66D" w:rsidR="00CC4BCD" w:rsidRPr="00CC4BCD" w:rsidRDefault="00CC4BCD" w:rsidP="00CC4BCD">
            <w:pPr>
              <w:pStyle w:val="NoSpacing"/>
              <w:jc w:val="right"/>
              <w:rPr>
                <w:lang w:val="en-GB"/>
              </w:rPr>
            </w:pPr>
            <w:r w:rsidRPr="00CC4BCD">
              <w:rPr>
                <w:lang w:val="en-GB"/>
              </w:rPr>
              <w:t>798.37</w:t>
            </w:r>
          </w:p>
        </w:tc>
        <w:tc>
          <w:tcPr>
            <w:tcW w:w="1782" w:type="dxa"/>
          </w:tcPr>
          <w:p w14:paraId="49627459" w14:textId="13888EC0" w:rsidR="00CC4BCD" w:rsidRPr="00CC4BCD" w:rsidRDefault="00CC4BCD" w:rsidP="00CC4BCD">
            <w:pPr>
              <w:pStyle w:val="NoSpacing"/>
              <w:jc w:val="right"/>
              <w:rPr>
                <w:lang w:val="en-GB"/>
              </w:rPr>
            </w:pPr>
            <w:r w:rsidRPr="00CC4BCD">
              <w:rPr>
                <w:lang w:val="en-GB"/>
              </w:rPr>
              <w:t>798.37</w:t>
            </w:r>
          </w:p>
        </w:tc>
      </w:tr>
      <w:tr w:rsidR="00CC4BCD" w14:paraId="6B28B637" w14:textId="77777777" w:rsidTr="00CC4BCD">
        <w:tc>
          <w:tcPr>
            <w:tcW w:w="1186" w:type="dxa"/>
          </w:tcPr>
          <w:p w14:paraId="0C60D216" w14:textId="13E3457C" w:rsidR="00CC4BCD" w:rsidRPr="00CC4BCD" w:rsidRDefault="00CC4BCD" w:rsidP="00CC4BCD">
            <w:pPr>
              <w:pStyle w:val="NoSpacing"/>
              <w:jc w:val="right"/>
              <w:rPr>
                <w:lang w:val="en-GB"/>
              </w:rPr>
            </w:pPr>
            <w:r w:rsidRPr="00CC4BCD">
              <w:rPr>
                <w:lang w:val="en-GB"/>
              </w:rPr>
              <w:t>73</w:t>
            </w:r>
          </w:p>
        </w:tc>
        <w:tc>
          <w:tcPr>
            <w:tcW w:w="4151" w:type="dxa"/>
          </w:tcPr>
          <w:p w14:paraId="79683FE0" w14:textId="10ED4FEF" w:rsidR="00CC4BCD" w:rsidRPr="00CC4BCD" w:rsidRDefault="00CC4BCD" w:rsidP="00CC4BCD">
            <w:pPr>
              <w:pStyle w:val="NoSpacing"/>
              <w:rPr>
                <w:lang w:val="en-GB"/>
              </w:rPr>
            </w:pPr>
            <w:r w:rsidRPr="00CC4BCD">
              <w:rPr>
                <w:lang w:val="en-GB"/>
              </w:rPr>
              <w:t>Set 08</w:t>
            </w:r>
          </w:p>
        </w:tc>
        <w:tc>
          <w:tcPr>
            <w:tcW w:w="1782" w:type="dxa"/>
          </w:tcPr>
          <w:p w14:paraId="2F6762D2" w14:textId="7B204BE7" w:rsidR="00CC4BCD" w:rsidRPr="00CC4BCD" w:rsidRDefault="00CC4BCD" w:rsidP="00CC4BCD">
            <w:pPr>
              <w:pStyle w:val="NoSpacing"/>
              <w:jc w:val="right"/>
              <w:rPr>
                <w:lang w:val="en-GB"/>
              </w:rPr>
            </w:pPr>
            <w:r w:rsidRPr="00CC4BCD">
              <w:rPr>
                <w:lang w:val="en-GB"/>
              </w:rPr>
              <w:t>4.00</w:t>
            </w:r>
          </w:p>
        </w:tc>
        <w:tc>
          <w:tcPr>
            <w:tcW w:w="1782" w:type="dxa"/>
          </w:tcPr>
          <w:p w14:paraId="2C46E23D" w14:textId="210CD315" w:rsidR="00CC4BCD" w:rsidRPr="00CC4BCD" w:rsidRDefault="00CC4BCD" w:rsidP="00CC4BCD">
            <w:pPr>
              <w:pStyle w:val="NoSpacing"/>
              <w:jc w:val="right"/>
              <w:rPr>
                <w:lang w:val="en-GB"/>
              </w:rPr>
            </w:pPr>
            <w:r w:rsidRPr="00CC4BCD">
              <w:rPr>
                <w:lang w:val="en-GB"/>
              </w:rPr>
              <w:t>679.16</w:t>
            </w:r>
          </w:p>
        </w:tc>
        <w:tc>
          <w:tcPr>
            <w:tcW w:w="1782" w:type="dxa"/>
          </w:tcPr>
          <w:p w14:paraId="366210BB" w14:textId="040A9158" w:rsidR="00CC4BCD" w:rsidRPr="00CC4BCD" w:rsidRDefault="00CC4BCD" w:rsidP="00CC4BCD">
            <w:pPr>
              <w:pStyle w:val="NoSpacing"/>
              <w:jc w:val="right"/>
              <w:rPr>
                <w:lang w:val="en-GB"/>
              </w:rPr>
            </w:pPr>
            <w:r w:rsidRPr="00CC4BCD">
              <w:rPr>
                <w:lang w:val="en-GB"/>
              </w:rPr>
              <w:t>2,716.64</w:t>
            </w:r>
          </w:p>
        </w:tc>
      </w:tr>
      <w:tr w:rsidR="00CC4BCD" w14:paraId="098A513B" w14:textId="77777777" w:rsidTr="00CC4BCD">
        <w:tc>
          <w:tcPr>
            <w:tcW w:w="1186" w:type="dxa"/>
          </w:tcPr>
          <w:p w14:paraId="1C2AD210" w14:textId="1A5AEC99" w:rsidR="00CC4BCD" w:rsidRPr="00CC4BCD" w:rsidRDefault="00CC4BCD" w:rsidP="00CC4BCD">
            <w:pPr>
              <w:pStyle w:val="NoSpacing"/>
              <w:jc w:val="right"/>
              <w:rPr>
                <w:lang w:val="en-GB"/>
              </w:rPr>
            </w:pPr>
            <w:r w:rsidRPr="00CC4BCD">
              <w:rPr>
                <w:lang w:val="en-GB"/>
              </w:rPr>
              <w:t>75</w:t>
            </w:r>
          </w:p>
        </w:tc>
        <w:tc>
          <w:tcPr>
            <w:tcW w:w="4151" w:type="dxa"/>
          </w:tcPr>
          <w:p w14:paraId="31C96B3B" w14:textId="2D336AD9" w:rsidR="00CC4BCD" w:rsidRPr="00CC4BCD" w:rsidRDefault="00CC4BCD" w:rsidP="00CC4BCD">
            <w:pPr>
              <w:pStyle w:val="NoSpacing"/>
              <w:rPr>
                <w:lang w:val="en-GB"/>
              </w:rPr>
            </w:pPr>
            <w:r w:rsidRPr="00CC4BCD">
              <w:rPr>
                <w:lang w:val="en-GB"/>
              </w:rPr>
              <w:t>Set 12</w:t>
            </w:r>
          </w:p>
        </w:tc>
        <w:tc>
          <w:tcPr>
            <w:tcW w:w="1782" w:type="dxa"/>
          </w:tcPr>
          <w:p w14:paraId="172391D9" w14:textId="2896C254" w:rsidR="00CC4BCD" w:rsidRPr="00CC4BCD" w:rsidRDefault="00CC4BCD" w:rsidP="00CC4BCD">
            <w:pPr>
              <w:pStyle w:val="NoSpacing"/>
              <w:jc w:val="right"/>
              <w:rPr>
                <w:lang w:val="en-GB"/>
              </w:rPr>
            </w:pPr>
            <w:r w:rsidRPr="00CC4BCD">
              <w:rPr>
                <w:lang w:val="en-GB"/>
              </w:rPr>
              <w:t>1.00</w:t>
            </w:r>
          </w:p>
        </w:tc>
        <w:tc>
          <w:tcPr>
            <w:tcW w:w="1782" w:type="dxa"/>
          </w:tcPr>
          <w:p w14:paraId="4A9EFC63" w14:textId="3AA9CC89" w:rsidR="00CC4BCD" w:rsidRPr="00CC4BCD" w:rsidRDefault="00CC4BCD" w:rsidP="00CC4BCD">
            <w:pPr>
              <w:pStyle w:val="NoSpacing"/>
              <w:jc w:val="right"/>
              <w:rPr>
                <w:lang w:val="en-GB"/>
              </w:rPr>
            </w:pPr>
            <w:r w:rsidRPr="00CC4BCD">
              <w:rPr>
                <w:lang w:val="en-GB"/>
              </w:rPr>
              <w:t>466.25</w:t>
            </w:r>
          </w:p>
        </w:tc>
        <w:tc>
          <w:tcPr>
            <w:tcW w:w="1782" w:type="dxa"/>
          </w:tcPr>
          <w:p w14:paraId="5045318A" w14:textId="1F186A34" w:rsidR="00CC4BCD" w:rsidRPr="00CC4BCD" w:rsidRDefault="00CC4BCD" w:rsidP="00CC4BCD">
            <w:pPr>
              <w:pStyle w:val="NoSpacing"/>
              <w:jc w:val="right"/>
              <w:rPr>
                <w:lang w:val="en-GB"/>
              </w:rPr>
            </w:pPr>
            <w:r w:rsidRPr="00CC4BCD">
              <w:rPr>
                <w:lang w:val="en-GB"/>
              </w:rPr>
              <w:t>466.25</w:t>
            </w:r>
          </w:p>
        </w:tc>
      </w:tr>
      <w:tr w:rsidR="00CC4BCD" w14:paraId="51CBC9E0" w14:textId="77777777" w:rsidTr="00CC4BCD">
        <w:tc>
          <w:tcPr>
            <w:tcW w:w="1186" w:type="dxa"/>
          </w:tcPr>
          <w:p w14:paraId="2753A47A" w14:textId="120C6F3E" w:rsidR="00CC4BCD" w:rsidRPr="00CC4BCD" w:rsidRDefault="00CC4BCD" w:rsidP="00CC4BCD">
            <w:pPr>
              <w:pStyle w:val="NoSpacing"/>
              <w:jc w:val="right"/>
              <w:rPr>
                <w:lang w:val="en-GB"/>
              </w:rPr>
            </w:pPr>
            <w:r w:rsidRPr="00CC4BCD">
              <w:rPr>
                <w:lang w:val="en-GB"/>
              </w:rPr>
              <w:t>77</w:t>
            </w:r>
          </w:p>
        </w:tc>
        <w:tc>
          <w:tcPr>
            <w:tcW w:w="4151" w:type="dxa"/>
          </w:tcPr>
          <w:p w14:paraId="4ED9AC1E" w14:textId="02146156" w:rsidR="00CC4BCD" w:rsidRPr="00CC4BCD" w:rsidRDefault="00CC4BCD" w:rsidP="00CC4BCD">
            <w:pPr>
              <w:pStyle w:val="NoSpacing"/>
              <w:rPr>
                <w:lang w:val="en-GB"/>
              </w:rPr>
            </w:pPr>
            <w:r w:rsidRPr="00CC4BCD">
              <w:rPr>
                <w:lang w:val="en-GB"/>
              </w:rPr>
              <w:t>Set 15</w:t>
            </w:r>
          </w:p>
        </w:tc>
        <w:tc>
          <w:tcPr>
            <w:tcW w:w="1782" w:type="dxa"/>
          </w:tcPr>
          <w:p w14:paraId="0FACE5E6" w14:textId="62E6E27A" w:rsidR="00CC4BCD" w:rsidRPr="00CC4BCD" w:rsidRDefault="00CC4BCD" w:rsidP="00CC4BCD">
            <w:pPr>
              <w:pStyle w:val="NoSpacing"/>
              <w:jc w:val="right"/>
              <w:rPr>
                <w:lang w:val="en-GB"/>
              </w:rPr>
            </w:pPr>
            <w:r w:rsidRPr="00CC4BCD">
              <w:rPr>
                <w:lang w:val="en-GB"/>
              </w:rPr>
              <w:t>1.00</w:t>
            </w:r>
          </w:p>
        </w:tc>
        <w:tc>
          <w:tcPr>
            <w:tcW w:w="1782" w:type="dxa"/>
          </w:tcPr>
          <w:p w14:paraId="76FC6AB7" w14:textId="4E8B520A" w:rsidR="00CC4BCD" w:rsidRPr="00CC4BCD" w:rsidRDefault="00CC4BCD" w:rsidP="00CC4BCD">
            <w:pPr>
              <w:pStyle w:val="NoSpacing"/>
              <w:jc w:val="right"/>
              <w:rPr>
                <w:lang w:val="en-GB"/>
              </w:rPr>
            </w:pPr>
            <w:r w:rsidRPr="00CC4BCD">
              <w:rPr>
                <w:lang w:val="en-GB"/>
              </w:rPr>
              <w:t>1,003.11</w:t>
            </w:r>
          </w:p>
        </w:tc>
        <w:tc>
          <w:tcPr>
            <w:tcW w:w="1782" w:type="dxa"/>
          </w:tcPr>
          <w:p w14:paraId="4C96D73B" w14:textId="51D733CE" w:rsidR="00CC4BCD" w:rsidRPr="00CC4BCD" w:rsidRDefault="00CC4BCD" w:rsidP="00CC4BCD">
            <w:pPr>
              <w:pStyle w:val="NoSpacing"/>
              <w:jc w:val="right"/>
              <w:rPr>
                <w:lang w:val="en-GB"/>
              </w:rPr>
            </w:pPr>
            <w:r w:rsidRPr="00CC4BCD">
              <w:rPr>
                <w:lang w:val="en-GB"/>
              </w:rPr>
              <w:t>1,003.11</w:t>
            </w:r>
          </w:p>
        </w:tc>
      </w:tr>
      <w:tr w:rsidR="00CC4BCD" w14:paraId="3C1387E5" w14:textId="77777777" w:rsidTr="00CC4BCD">
        <w:tc>
          <w:tcPr>
            <w:tcW w:w="1186" w:type="dxa"/>
          </w:tcPr>
          <w:p w14:paraId="203070BC" w14:textId="5451320F" w:rsidR="00CC4BCD" w:rsidRPr="00CC4BCD" w:rsidRDefault="00CC4BCD" w:rsidP="00CC4BCD">
            <w:pPr>
              <w:pStyle w:val="NoSpacing"/>
              <w:jc w:val="right"/>
              <w:rPr>
                <w:lang w:val="en-GB"/>
              </w:rPr>
            </w:pPr>
            <w:r w:rsidRPr="00CC4BCD">
              <w:rPr>
                <w:lang w:val="en-GB"/>
              </w:rPr>
              <w:t>79</w:t>
            </w:r>
          </w:p>
        </w:tc>
        <w:tc>
          <w:tcPr>
            <w:tcW w:w="4151" w:type="dxa"/>
          </w:tcPr>
          <w:p w14:paraId="7D61AE91" w14:textId="49FA496F" w:rsidR="00CC4BCD" w:rsidRPr="00CC4BCD" w:rsidRDefault="00CC4BCD" w:rsidP="00CC4BCD">
            <w:pPr>
              <w:pStyle w:val="NoSpacing"/>
              <w:rPr>
                <w:lang w:val="en-GB"/>
              </w:rPr>
            </w:pPr>
            <w:r w:rsidRPr="00CC4BCD">
              <w:rPr>
                <w:lang w:val="en-GB"/>
              </w:rPr>
              <w:t>Set 17</w:t>
            </w:r>
          </w:p>
        </w:tc>
        <w:tc>
          <w:tcPr>
            <w:tcW w:w="1782" w:type="dxa"/>
          </w:tcPr>
          <w:p w14:paraId="2772DB73" w14:textId="21DFF4F4" w:rsidR="00CC4BCD" w:rsidRPr="00CC4BCD" w:rsidRDefault="00CC4BCD" w:rsidP="00CC4BCD">
            <w:pPr>
              <w:pStyle w:val="NoSpacing"/>
              <w:jc w:val="right"/>
              <w:rPr>
                <w:lang w:val="en-GB"/>
              </w:rPr>
            </w:pPr>
            <w:r w:rsidRPr="00CC4BCD">
              <w:rPr>
                <w:lang w:val="en-GB"/>
              </w:rPr>
              <w:t>2.00</w:t>
            </w:r>
          </w:p>
        </w:tc>
        <w:tc>
          <w:tcPr>
            <w:tcW w:w="1782" w:type="dxa"/>
          </w:tcPr>
          <w:p w14:paraId="7C599E78" w14:textId="27C4EF03" w:rsidR="00CC4BCD" w:rsidRPr="00CC4BCD" w:rsidRDefault="00CC4BCD" w:rsidP="00CC4BCD">
            <w:pPr>
              <w:pStyle w:val="NoSpacing"/>
              <w:jc w:val="right"/>
              <w:rPr>
                <w:lang w:val="en-GB"/>
              </w:rPr>
            </w:pPr>
            <w:r w:rsidRPr="00CC4BCD">
              <w:rPr>
                <w:lang w:val="en-GB"/>
              </w:rPr>
              <w:t>414.50</w:t>
            </w:r>
          </w:p>
        </w:tc>
        <w:tc>
          <w:tcPr>
            <w:tcW w:w="1782" w:type="dxa"/>
          </w:tcPr>
          <w:p w14:paraId="15215DAE" w14:textId="49120CAC" w:rsidR="00CC4BCD" w:rsidRPr="00CC4BCD" w:rsidRDefault="00CC4BCD" w:rsidP="00CC4BCD">
            <w:pPr>
              <w:pStyle w:val="NoSpacing"/>
              <w:jc w:val="right"/>
              <w:rPr>
                <w:lang w:val="en-GB"/>
              </w:rPr>
            </w:pPr>
            <w:r w:rsidRPr="00CC4BCD">
              <w:rPr>
                <w:lang w:val="en-GB"/>
              </w:rPr>
              <w:t>829.00</w:t>
            </w:r>
          </w:p>
        </w:tc>
      </w:tr>
      <w:tr w:rsidR="00CC4BCD" w14:paraId="12865837" w14:textId="77777777" w:rsidTr="00CC4BCD">
        <w:tc>
          <w:tcPr>
            <w:tcW w:w="1186" w:type="dxa"/>
          </w:tcPr>
          <w:p w14:paraId="375A9ECB" w14:textId="46F2EB7B" w:rsidR="00CC4BCD" w:rsidRPr="00CC4BCD" w:rsidRDefault="00CC4BCD" w:rsidP="00CC4BCD">
            <w:pPr>
              <w:pStyle w:val="NoSpacing"/>
              <w:jc w:val="right"/>
              <w:rPr>
                <w:lang w:val="en-GB"/>
              </w:rPr>
            </w:pPr>
            <w:r w:rsidRPr="00CC4BCD">
              <w:rPr>
                <w:lang w:val="en-GB"/>
              </w:rPr>
              <w:t>80</w:t>
            </w:r>
          </w:p>
        </w:tc>
        <w:tc>
          <w:tcPr>
            <w:tcW w:w="4151" w:type="dxa"/>
          </w:tcPr>
          <w:p w14:paraId="2A8AA4B1" w14:textId="70409BAE" w:rsidR="00CC4BCD" w:rsidRPr="00CC4BCD" w:rsidRDefault="00CC4BCD" w:rsidP="00CC4BCD">
            <w:pPr>
              <w:pStyle w:val="NoSpacing"/>
              <w:rPr>
                <w:lang w:val="en-GB"/>
              </w:rPr>
            </w:pPr>
            <w:r w:rsidRPr="00CC4BCD">
              <w:rPr>
                <w:lang w:val="en-GB"/>
              </w:rPr>
              <w:t>Set 18</w:t>
            </w:r>
          </w:p>
        </w:tc>
        <w:tc>
          <w:tcPr>
            <w:tcW w:w="1782" w:type="dxa"/>
          </w:tcPr>
          <w:p w14:paraId="23DCF710" w14:textId="79A165C8" w:rsidR="00CC4BCD" w:rsidRPr="00CC4BCD" w:rsidRDefault="00CC4BCD" w:rsidP="00CC4BCD">
            <w:pPr>
              <w:pStyle w:val="NoSpacing"/>
              <w:jc w:val="right"/>
              <w:rPr>
                <w:lang w:val="en-GB"/>
              </w:rPr>
            </w:pPr>
            <w:r w:rsidRPr="00CC4BCD">
              <w:rPr>
                <w:lang w:val="en-GB"/>
              </w:rPr>
              <w:t>1.00</w:t>
            </w:r>
          </w:p>
        </w:tc>
        <w:tc>
          <w:tcPr>
            <w:tcW w:w="1782" w:type="dxa"/>
          </w:tcPr>
          <w:p w14:paraId="6EFEF5B4" w14:textId="3FCAA85C" w:rsidR="00CC4BCD" w:rsidRPr="00CC4BCD" w:rsidRDefault="00CC4BCD" w:rsidP="00CC4BCD">
            <w:pPr>
              <w:pStyle w:val="NoSpacing"/>
              <w:jc w:val="right"/>
              <w:rPr>
                <w:lang w:val="en-GB"/>
              </w:rPr>
            </w:pPr>
            <w:r w:rsidRPr="00CC4BCD">
              <w:rPr>
                <w:lang w:val="en-GB"/>
              </w:rPr>
              <w:t>456.79</w:t>
            </w:r>
          </w:p>
        </w:tc>
        <w:tc>
          <w:tcPr>
            <w:tcW w:w="1782" w:type="dxa"/>
          </w:tcPr>
          <w:p w14:paraId="4624F2E0" w14:textId="5CA9B141" w:rsidR="00CC4BCD" w:rsidRPr="00CC4BCD" w:rsidRDefault="00CC4BCD" w:rsidP="00CC4BCD">
            <w:pPr>
              <w:pStyle w:val="NoSpacing"/>
              <w:jc w:val="right"/>
              <w:rPr>
                <w:lang w:val="en-GB"/>
              </w:rPr>
            </w:pPr>
            <w:r w:rsidRPr="00CC4BCD">
              <w:rPr>
                <w:lang w:val="en-GB"/>
              </w:rPr>
              <w:t>456.79</w:t>
            </w:r>
          </w:p>
        </w:tc>
      </w:tr>
      <w:tr w:rsidR="00CC4BCD" w14:paraId="14318F87" w14:textId="77777777" w:rsidTr="00CC4BCD">
        <w:tc>
          <w:tcPr>
            <w:tcW w:w="1186" w:type="dxa"/>
          </w:tcPr>
          <w:p w14:paraId="6B228E6C" w14:textId="4C5BF633" w:rsidR="00CC4BCD" w:rsidRPr="00CC4BCD" w:rsidRDefault="00CC4BCD" w:rsidP="00CC4BCD">
            <w:pPr>
              <w:pStyle w:val="NoSpacing"/>
              <w:jc w:val="right"/>
              <w:rPr>
                <w:lang w:val="en-GB"/>
              </w:rPr>
            </w:pPr>
            <w:r w:rsidRPr="00CC4BCD">
              <w:rPr>
                <w:lang w:val="en-GB"/>
              </w:rPr>
              <w:t>82</w:t>
            </w:r>
          </w:p>
        </w:tc>
        <w:tc>
          <w:tcPr>
            <w:tcW w:w="4151" w:type="dxa"/>
          </w:tcPr>
          <w:p w14:paraId="27BEA7FE" w14:textId="7F00D94A" w:rsidR="00CC4BCD" w:rsidRPr="00CC4BCD" w:rsidRDefault="00CC4BCD" w:rsidP="00CC4BCD">
            <w:pPr>
              <w:pStyle w:val="NoSpacing"/>
              <w:rPr>
                <w:lang w:val="en-GB"/>
              </w:rPr>
            </w:pPr>
            <w:r w:rsidRPr="00CC4BCD">
              <w:rPr>
                <w:lang w:val="en-GB"/>
              </w:rPr>
              <w:t>Set 19</w:t>
            </w:r>
          </w:p>
        </w:tc>
        <w:tc>
          <w:tcPr>
            <w:tcW w:w="1782" w:type="dxa"/>
          </w:tcPr>
          <w:p w14:paraId="583F7E55" w14:textId="5E9CF91F" w:rsidR="00CC4BCD" w:rsidRPr="00CC4BCD" w:rsidRDefault="00CC4BCD" w:rsidP="00CC4BCD">
            <w:pPr>
              <w:pStyle w:val="NoSpacing"/>
              <w:jc w:val="right"/>
              <w:rPr>
                <w:lang w:val="en-GB"/>
              </w:rPr>
            </w:pPr>
            <w:r w:rsidRPr="00CC4BCD">
              <w:rPr>
                <w:lang w:val="en-GB"/>
              </w:rPr>
              <w:t>1.00</w:t>
            </w:r>
          </w:p>
        </w:tc>
        <w:tc>
          <w:tcPr>
            <w:tcW w:w="1782" w:type="dxa"/>
          </w:tcPr>
          <w:p w14:paraId="16DE7286" w14:textId="470E033C" w:rsidR="00CC4BCD" w:rsidRPr="00CC4BCD" w:rsidRDefault="00CC4BCD" w:rsidP="00CC4BCD">
            <w:pPr>
              <w:pStyle w:val="NoSpacing"/>
              <w:jc w:val="right"/>
              <w:rPr>
                <w:lang w:val="en-GB"/>
              </w:rPr>
            </w:pPr>
            <w:r w:rsidRPr="00CC4BCD">
              <w:rPr>
                <w:lang w:val="en-GB"/>
              </w:rPr>
              <w:t>427.12</w:t>
            </w:r>
          </w:p>
        </w:tc>
        <w:tc>
          <w:tcPr>
            <w:tcW w:w="1782" w:type="dxa"/>
          </w:tcPr>
          <w:p w14:paraId="6EDC4AE1" w14:textId="7F9F00FD" w:rsidR="00CC4BCD" w:rsidRPr="00CC4BCD" w:rsidRDefault="00CC4BCD" w:rsidP="00CC4BCD">
            <w:pPr>
              <w:pStyle w:val="NoSpacing"/>
              <w:jc w:val="right"/>
              <w:rPr>
                <w:lang w:val="en-GB"/>
              </w:rPr>
            </w:pPr>
            <w:r w:rsidRPr="00CC4BCD">
              <w:rPr>
                <w:lang w:val="en-GB"/>
              </w:rPr>
              <w:t>427.12</w:t>
            </w:r>
          </w:p>
        </w:tc>
      </w:tr>
      <w:tr w:rsidR="00CC4BCD" w14:paraId="74F81C2C" w14:textId="77777777" w:rsidTr="00CC4BCD">
        <w:tc>
          <w:tcPr>
            <w:tcW w:w="1186" w:type="dxa"/>
          </w:tcPr>
          <w:p w14:paraId="746B6351" w14:textId="6D5DC994" w:rsidR="00CC4BCD" w:rsidRPr="00CC4BCD" w:rsidRDefault="00CC4BCD" w:rsidP="00CC4BCD">
            <w:pPr>
              <w:pStyle w:val="NoSpacing"/>
              <w:jc w:val="right"/>
              <w:rPr>
                <w:lang w:val="en-GB"/>
              </w:rPr>
            </w:pPr>
            <w:r w:rsidRPr="00CC4BCD">
              <w:rPr>
                <w:lang w:val="en-GB"/>
              </w:rPr>
              <w:t>84</w:t>
            </w:r>
          </w:p>
        </w:tc>
        <w:tc>
          <w:tcPr>
            <w:tcW w:w="4151" w:type="dxa"/>
          </w:tcPr>
          <w:p w14:paraId="56CE189B" w14:textId="420B2DDF" w:rsidR="00CC4BCD" w:rsidRPr="00CC4BCD" w:rsidRDefault="00CC4BCD" w:rsidP="00CC4BCD">
            <w:pPr>
              <w:pStyle w:val="NoSpacing"/>
              <w:rPr>
                <w:lang w:val="en-GB"/>
              </w:rPr>
            </w:pPr>
            <w:r w:rsidRPr="00CC4BCD">
              <w:rPr>
                <w:lang w:val="en-GB"/>
              </w:rPr>
              <w:t>Set 20</w:t>
            </w:r>
          </w:p>
        </w:tc>
        <w:tc>
          <w:tcPr>
            <w:tcW w:w="1782" w:type="dxa"/>
          </w:tcPr>
          <w:p w14:paraId="3B92C7A7" w14:textId="41EBAEA3" w:rsidR="00CC4BCD" w:rsidRPr="00CC4BCD" w:rsidRDefault="00CC4BCD" w:rsidP="00CC4BCD">
            <w:pPr>
              <w:pStyle w:val="NoSpacing"/>
              <w:jc w:val="right"/>
              <w:rPr>
                <w:lang w:val="en-GB"/>
              </w:rPr>
            </w:pPr>
            <w:r w:rsidRPr="00CC4BCD">
              <w:rPr>
                <w:lang w:val="en-GB"/>
              </w:rPr>
              <w:t>4.00</w:t>
            </w:r>
          </w:p>
        </w:tc>
        <w:tc>
          <w:tcPr>
            <w:tcW w:w="1782" w:type="dxa"/>
          </w:tcPr>
          <w:p w14:paraId="0902273D" w14:textId="099768E7" w:rsidR="00CC4BCD" w:rsidRPr="00CC4BCD" w:rsidRDefault="00CC4BCD" w:rsidP="00CC4BCD">
            <w:pPr>
              <w:pStyle w:val="NoSpacing"/>
              <w:jc w:val="right"/>
              <w:rPr>
                <w:lang w:val="en-GB"/>
              </w:rPr>
            </w:pPr>
            <w:r w:rsidRPr="00CC4BCD">
              <w:rPr>
                <w:lang w:val="en-GB"/>
              </w:rPr>
              <w:t>454.62</w:t>
            </w:r>
          </w:p>
        </w:tc>
        <w:tc>
          <w:tcPr>
            <w:tcW w:w="1782" w:type="dxa"/>
          </w:tcPr>
          <w:p w14:paraId="32A81345" w14:textId="10A0168D" w:rsidR="00CC4BCD" w:rsidRPr="00CC4BCD" w:rsidRDefault="00CC4BCD" w:rsidP="00CC4BCD">
            <w:pPr>
              <w:pStyle w:val="NoSpacing"/>
              <w:jc w:val="right"/>
              <w:rPr>
                <w:lang w:val="en-GB"/>
              </w:rPr>
            </w:pPr>
            <w:r w:rsidRPr="00CC4BCD">
              <w:rPr>
                <w:lang w:val="en-GB"/>
              </w:rPr>
              <w:t>1,818.48</w:t>
            </w:r>
          </w:p>
        </w:tc>
      </w:tr>
      <w:tr w:rsidR="00CC4BCD" w14:paraId="6AE1F342" w14:textId="77777777" w:rsidTr="00CC4BCD">
        <w:tc>
          <w:tcPr>
            <w:tcW w:w="1186" w:type="dxa"/>
          </w:tcPr>
          <w:p w14:paraId="487C0D3D" w14:textId="793E2568" w:rsidR="00CC4BCD" w:rsidRPr="00CC4BCD" w:rsidRDefault="00CC4BCD" w:rsidP="00CC4BCD">
            <w:pPr>
              <w:pStyle w:val="NoSpacing"/>
              <w:jc w:val="right"/>
              <w:rPr>
                <w:lang w:val="en-GB"/>
              </w:rPr>
            </w:pPr>
            <w:r w:rsidRPr="00CC4BCD">
              <w:rPr>
                <w:lang w:val="en-GB"/>
              </w:rPr>
              <w:t>86</w:t>
            </w:r>
          </w:p>
        </w:tc>
        <w:tc>
          <w:tcPr>
            <w:tcW w:w="4151" w:type="dxa"/>
          </w:tcPr>
          <w:p w14:paraId="5A14C2B0" w14:textId="602DFF7D" w:rsidR="00CC4BCD" w:rsidRPr="00CC4BCD" w:rsidRDefault="00CC4BCD" w:rsidP="00CC4BCD">
            <w:pPr>
              <w:pStyle w:val="NoSpacing"/>
              <w:rPr>
                <w:lang w:val="en-GB"/>
              </w:rPr>
            </w:pPr>
            <w:r w:rsidRPr="00CC4BCD">
              <w:rPr>
                <w:lang w:val="en-GB"/>
              </w:rPr>
              <w:t>Set 21</w:t>
            </w:r>
          </w:p>
        </w:tc>
        <w:tc>
          <w:tcPr>
            <w:tcW w:w="1782" w:type="dxa"/>
          </w:tcPr>
          <w:p w14:paraId="697DB87F" w14:textId="5FAF503A" w:rsidR="00CC4BCD" w:rsidRPr="00CC4BCD" w:rsidRDefault="00CC4BCD" w:rsidP="00CC4BCD">
            <w:pPr>
              <w:pStyle w:val="NoSpacing"/>
              <w:jc w:val="right"/>
              <w:rPr>
                <w:lang w:val="en-GB"/>
              </w:rPr>
            </w:pPr>
            <w:r w:rsidRPr="00CC4BCD">
              <w:rPr>
                <w:lang w:val="en-GB"/>
              </w:rPr>
              <w:t>1.00</w:t>
            </w:r>
          </w:p>
        </w:tc>
        <w:tc>
          <w:tcPr>
            <w:tcW w:w="1782" w:type="dxa"/>
          </w:tcPr>
          <w:p w14:paraId="171BC2D2" w14:textId="63A59789" w:rsidR="00CC4BCD" w:rsidRPr="00CC4BCD" w:rsidRDefault="00CC4BCD" w:rsidP="00CC4BCD">
            <w:pPr>
              <w:pStyle w:val="NoSpacing"/>
              <w:jc w:val="right"/>
              <w:rPr>
                <w:lang w:val="en-GB"/>
              </w:rPr>
            </w:pPr>
            <w:r w:rsidRPr="00CC4BCD">
              <w:rPr>
                <w:lang w:val="en-GB"/>
              </w:rPr>
              <w:t>459.06</w:t>
            </w:r>
          </w:p>
        </w:tc>
        <w:tc>
          <w:tcPr>
            <w:tcW w:w="1782" w:type="dxa"/>
          </w:tcPr>
          <w:p w14:paraId="1F0DAE3C" w14:textId="62B35422" w:rsidR="00CC4BCD" w:rsidRPr="00CC4BCD" w:rsidRDefault="00CC4BCD" w:rsidP="00CC4BCD">
            <w:pPr>
              <w:pStyle w:val="NoSpacing"/>
              <w:jc w:val="right"/>
              <w:rPr>
                <w:lang w:val="en-GB"/>
              </w:rPr>
            </w:pPr>
            <w:r w:rsidRPr="00CC4BCD">
              <w:rPr>
                <w:lang w:val="en-GB"/>
              </w:rPr>
              <w:t>459.06</w:t>
            </w:r>
          </w:p>
        </w:tc>
      </w:tr>
      <w:tr w:rsidR="00CC4BCD" w14:paraId="17F57EE5" w14:textId="77777777" w:rsidTr="00CC4BCD">
        <w:tc>
          <w:tcPr>
            <w:tcW w:w="1186" w:type="dxa"/>
          </w:tcPr>
          <w:p w14:paraId="351263FB" w14:textId="4011C469" w:rsidR="00CC4BCD" w:rsidRPr="00CC4BCD" w:rsidRDefault="00CC4BCD" w:rsidP="00CC4BCD">
            <w:pPr>
              <w:pStyle w:val="NoSpacing"/>
              <w:jc w:val="right"/>
              <w:rPr>
                <w:lang w:val="en-GB"/>
              </w:rPr>
            </w:pPr>
            <w:r w:rsidRPr="00CC4BCD">
              <w:rPr>
                <w:lang w:val="en-GB"/>
              </w:rPr>
              <w:t>88</w:t>
            </w:r>
          </w:p>
        </w:tc>
        <w:tc>
          <w:tcPr>
            <w:tcW w:w="4151" w:type="dxa"/>
          </w:tcPr>
          <w:p w14:paraId="1D926422" w14:textId="04A8CE98" w:rsidR="00CC4BCD" w:rsidRPr="00CC4BCD" w:rsidRDefault="00CC4BCD" w:rsidP="00CC4BCD">
            <w:pPr>
              <w:pStyle w:val="NoSpacing"/>
              <w:rPr>
                <w:lang w:val="en-GB"/>
              </w:rPr>
            </w:pPr>
            <w:r w:rsidRPr="00CC4BCD">
              <w:rPr>
                <w:lang w:val="en-GB"/>
              </w:rPr>
              <w:t>Set 22</w:t>
            </w:r>
          </w:p>
        </w:tc>
        <w:tc>
          <w:tcPr>
            <w:tcW w:w="1782" w:type="dxa"/>
          </w:tcPr>
          <w:p w14:paraId="14183EED" w14:textId="5B0A624D" w:rsidR="00CC4BCD" w:rsidRPr="00CC4BCD" w:rsidRDefault="00CC4BCD" w:rsidP="00CC4BCD">
            <w:pPr>
              <w:pStyle w:val="NoSpacing"/>
              <w:jc w:val="right"/>
              <w:rPr>
                <w:lang w:val="en-GB"/>
              </w:rPr>
            </w:pPr>
            <w:r w:rsidRPr="00CC4BCD">
              <w:rPr>
                <w:lang w:val="en-GB"/>
              </w:rPr>
              <w:t>1.00</w:t>
            </w:r>
          </w:p>
        </w:tc>
        <w:tc>
          <w:tcPr>
            <w:tcW w:w="1782" w:type="dxa"/>
          </w:tcPr>
          <w:p w14:paraId="0132C405" w14:textId="386A0FF2" w:rsidR="00CC4BCD" w:rsidRPr="00CC4BCD" w:rsidRDefault="00CC4BCD" w:rsidP="00CC4BCD">
            <w:pPr>
              <w:pStyle w:val="NoSpacing"/>
              <w:jc w:val="right"/>
              <w:rPr>
                <w:lang w:val="en-GB"/>
              </w:rPr>
            </w:pPr>
            <w:r w:rsidRPr="00CC4BCD">
              <w:rPr>
                <w:lang w:val="en-GB"/>
              </w:rPr>
              <w:t>1,174.30</w:t>
            </w:r>
          </w:p>
        </w:tc>
        <w:tc>
          <w:tcPr>
            <w:tcW w:w="1782" w:type="dxa"/>
          </w:tcPr>
          <w:p w14:paraId="1396B6F5" w14:textId="57F286F0" w:rsidR="00CC4BCD" w:rsidRPr="00CC4BCD" w:rsidRDefault="00CC4BCD" w:rsidP="00CC4BCD">
            <w:pPr>
              <w:pStyle w:val="NoSpacing"/>
              <w:jc w:val="right"/>
              <w:rPr>
                <w:lang w:val="en-GB"/>
              </w:rPr>
            </w:pPr>
            <w:r w:rsidRPr="00CC4BCD">
              <w:rPr>
                <w:lang w:val="en-GB"/>
              </w:rPr>
              <w:t>1,174.30</w:t>
            </w:r>
          </w:p>
        </w:tc>
      </w:tr>
      <w:tr w:rsidR="00CC4BCD" w14:paraId="140CA5B0" w14:textId="77777777" w:rsidTr="00CC4BCD">
        <w:tc>
          <w:tcPr>
            <w:tcW w:w="1186" w:type="dxa"/>
          </w:tcPr>
          <w:p w14:paraId="5CC6A6DC" w14:textId="443CFF18" w:rsidR="00CC4BCD" w:rsidRPr="00CC4BCD" w:rsidRDefault="00CC4BCD" w:rsidP="00CC4BCD">
            <w:pPr>
              <w:pStyle w:val="NoSpacing"/>
              <w:jc w:val="right"/>
              <w:rPr>
                <w:lang w:val="en-GB"/>
              </w:rPr>
            </w:pPr>
            <w:r w:rsidRPr="00CC4BCD">
              <w:rPr>
                <w:lang w:val="en-GB"/>
              </w:rPr>
              <w:t>91</w:t>
            </w:r>
          </w:p>
        </w:tc>
        <w:tc>
          <w:tcPr>
            <w:tcW w:w="4151" w:type="dxa"/>
          </w:tcPr>
          <w:p w14:paraId="4BFC1F50" w14:textId="7313115C" w:rsidR="00CC4BCD" w:rsidRPr="00CC4BCD" w:rsidRDefault="00CC4BCD" w:rsidP="00CC4BCD">
            <w:pPr>
              <w:pStyle w:val="NoSpacing"/>
              <w:rPr>
                <w:lang w:val="en-GB"/>
              </w:rPr>
            </w:pPr>
            <w:r w:rsidRPr="00CC4BCD">
              <w:rPr>
                <w:lang w:val="en-GB"/>
              </w:rPr>
              <w:t>Set 23</w:t>
            </w:r>
          </w:p>
        </w:tc>
        <w:tc>
          <w:tcPr>
            <w:tcW w:w="1782" w:type="dxa"/>
          </w:tcPr>
          <w:p w14:paraId="224A0E4A" w14:textId="3D8DE7DD" w:rsidR="00CC4BCD" w:rsidRPr="00CC4BCD" w:rsidRDefault="00CC4BCD" w:rsidP="00CC4BCD">
            <w:pPr>
              <w:pStyle w:val="NoSpacing"/>
              <w:jc w:val="right"/>
              <w:rPr>
                <w:lang w:val="en-GB"/>
              </w:rPr>
            </w:pPr>
            <w:r w:rsidRPr="00CC4BCD">
              <w:rPr>
                <w:lang w:val="en-GB"/>
              </w:rPr>
              <w:t>2.00</w:t>
            </w:r>
          </w:p>
        </w:tc>
        <w:tc>
          <w:tcPr>
            <w:tcW w:w="1782" w:type="dxa"/>
          </w:tcPr>
          <w:p w14:paraId="0E12F8A4" w14:textId="0804E36D" w:rsidR="00CC4BCD" w:rsidRPr="00CC4BCD" w:rsidRDefault="00CC4BCD" w:rsidP="00CC4BCD">
            <w:pPr>
              <w:pStyle w:val="NoSpacing"/>
              <w:jc w:val="right"/>
              <w:rPr>
                <w:lang w:val="en-GB"/>
              </w:rPr>
            </w:pPr>
            <w:r w:rsidRPr="00CC4BCD">
              <w:rPr>
                <w:lang w:val="en-GB"/>
              </w:rPr>
              <w:t>1,197.70</w:t>
            </w:r>
          </w:p>
        </w:tc>
        <w:tc>
          <w:tcPr>
            <w:tcW w:w="1782" w:type="dxa"/>
          </w:tcPr>
          <w:p w14:paraId="08D95132" w14:textId="3E9593C8" w:rsidR="00CC4BCD" w:rsidRPr="00CC4BCD" w:rsidRDefault="00CC4BCD" w:rsidP="00CC4BCD">
            <w:pPr>
              <w:pStyle w:val="NoSpacing"/>
              <w:jc w:val="right"/>
              <w:rPr>
                <w:lang w:val="en-GB"/>
              </w:rPr>
            </w:pPr>
            <w:r w:rsidRPr="00CC4BCD">
              <w:rPr>
                <w:lang w:val="en-GB"/>
              </w:rPr>
              <w:t>2,395.40</w:t>
            </w:r>
          </w:p>
        </w:tc>
      </w:tr>
      <w:tr w:rsidR="00CC4BCD" w14:paraId="454F1FD2" w14:textId="77777777" w:rsidTr="00CC4BCD">
        <w:tc>
          <w:tcPr>
            <w:tcW w:w="1186" w:type="dxa"/>
          </w:tcPr>
          <w:p w14:paraId="60AC62B9" w14:textId="07849249" w:rsidR="00CC4BCD" w:rsidRPr="00CC4BCD" w:rsidRDefault="00CC4BCD" w:rsidP="00CC4BCD">
            <w:pPr>
              <w:pStyle w:val="NoSpacing"/>
              <w:jc w:val="right"/>
              <w:rPr>
                <w:lang w:val="en-GB"/>
              </w:rPr>
            </w:pPr>
            <w:r w:rsidRPr="00CC4BCD">
              <w:rPr>
                <w:lang w:val="en-GB"/>
              </w:rPr>
              <w:t>94</w:t>
            </w:r>
          </w:p>
        </w:tc>
        <w:tc>
          <w:tcPr>
            <w:tcW w:w="4151" w:type="dxa"/>
          </w:tcPr>
          <w:p w14:paraId="505449BE" w14:textId="03ECA994" w:rsidR="00CC4BCD" w:rsidRPr="00CC4BCD" w:rsidRDefault="00CC4BCD" w:rsidP="00CC4BCD">
            <w:pPr>
              <w:pStyle w:val="NoSpacing"/>
              <w:rPr>
                <w:lang w:val="en-GB"/>
              </w:rPr>
            </w:pPr>
            <w:r w:rsidRPr="00CC4BCD">
              <w:rPr>
                <w:lang w:val="en-GB"/>
              </w:rPr>
              <w:t>Set 24</w:t>
            </w:r>
          </w:p>
        </w:tc>
        <w:tc>
          <w:tcPr>
            <w:tcW w:w="1782" w:type="dxa"/>
          </w:tcPr>
          <w:p w14:paraId="4C9DE580" w14:textId="293248F1" w:rsidR="00CC4BCD" w:rsidRPr="00CC4BCD" w:rsidRDefault="00CC4BCD" w:rsidP="00CC4BCD">
            <w:pPr>
              <w:pStyle w:val="NoSpacing"/>
              <w:jc w:val="right"/>
              <w:rPr>
                <w:lang w:val="en-GB"/>
              </w:rPr>
            </w:pPr>
            <w:r w:rsidRPr="00CC4BCD">
              <w:rPr>
                <w:lang w:val="en-GB"/>
              </w:rPr>
              <w:t>1.00</w:t>
            </w:r>
          </w:p>
        </w:tc>
        <w:tc>
          <w:tcPr>
            <w:tcW w:w="1782" w:type="dxa"/>
          </w:tcPr>
          <w:p w14:paraId="607A336B" w14:textId="0925058B" w:rsidR="00CC4BCD" w:rsidRPr="00CC4BCD" w:rsidRDefault="00CC4BCD" w:rsidP="00CC4BCD">
            <w:pPr>
              <w:pStyle w:val="NoSpacing"/>
              <w:jc w:val="right"/>
              <w:rPr>
                <w:lang w:val="en-GB"/>
              </w:rPr>
            </w:pPr>
            <w:r w:rsidRPr="00CC4BCD">
              <w:rPr>
                <w:lang w:val="en-GB"/>
              </w:rPr>
              <w:t>1,197.62</w:t>
            </w:r>
          </w:p>
        </w:tc>
        <w:tc>
          <w:tcPr>
            <w:tcW w:w="1782" w:type="dxa"/>
          </w:tcPr>
          <w:p w14:paraId="4B137A7E" w14:textId="6C525D9D" w:rsidR="00CC4BCD" w:rsidRPr="00CC4BCD" w:rsidRDefault="00CC4BCD" w:rsidP="00CC4BCD">
            <w:pPr>
              <w:pStyle w:val="NoSpacing"/>
              <w:jc w:val="right"/>
              <w:rPr>
                <w:lang w:val="en-GB"/>
              </w:rPr>
            </w:pPr>
            <w:r w:rsidRPr="00CC4BCD">
              <w:rPr>
                <w:lang w:val="en-GB"/>
              </w:rPr>
              <w:t>1,197.62</w:t>
            </w:r>
          </w:p>
        </w:tc>
      </w:tr>
      <w:tr w:rsidR="00CC4BCD" w14:paraId="2F37CC03" w14:textId="77777777" w:rsidTr="00CC4BCD">
        <w:tc>
          <w:tcPr>
            <w:tcW w:w="1186" w:type="dxa"/>
          </w:tcPr>
          <w:p w14:paraId="1C8B9224" w14:textId="0A9A541A" w:rsidR="00CC4BCD" w:rsidRPr="00CC4BCD" w:rsidRDefault="00CC4BCD" w:rsidP="00CC4BCD">
            <w:pPr>
              <w:pStyle w:val="NoSpacing"/>
              <w:jc w:val="right"/>
              <w:rPr>
                <w:lang w:val="en-GB"/>
              </w:rPr>
            </w:pPr>
            <w:r w:rsidRPr="00CC4BCD">
              <w:rPr>
                <w:lang w:val="en-GB"/>
              </w:rPr>
              <w:t>97</w:t>
            </w:r>
          </w:p>
        </w:tc>
        <w:tc>
          <w:tcPr>
            <w:tcW w:w="4151" w:type="dxa"/>
          </w:tcPr>
          <w:p w14:paraId="31723211" w14:textId="5D992815" w:rsidR="00CC4BCD" w:rsidRPr="00CC4BCD" w:rsidRDefault="00CC4BCD" w:rsidP="00CC4BCD">
            <w:pPr>
              <w:pStyle w:val="NoSpacing"/>
              <w:rPr>
                <w:lang w:val="en-GB"/>
              </w:rPr>
            </w:pPr>
            <w:r w:rsidRPr="00CC4BCD">
              <w:rPr>
                <w:lang w:val="en-GB"/>
              </w:rPr>
              <w:t>Set 25</w:t>
            </w:r>
          </w:p>
        </w:tc>
        <w:tc>
          <w:tcPr>
            <w:tcW w:w="1782" w:type="dxa"/>
          </w:tcPr>
          <w:p w14:paraId="04F7787E" w14:textId="57A3A823" w:rsidR="00CC4BCD" w:rsidRPr="00CC4BCD" w:rsidRDefault="00CC4BCD" w:rsidP="00CC4BCD">
            <w:pPr>
              <w:pStyle w:val="NoSpacing"/>
              <w:jc w:val="right"/>
              <w:rPr>
                <w:lang w:val="en-GB"/>
              </w:rPr>
            </w:pPr>
            <w:r w:rsidRPr="00CC4BCD">
              <w:rPr>
                <w:lang w:val="en-GB"/>
              </w:rPr>
              <w:t>2.00</w:t>
            </w:r>
          </w:p>
        </w:tc>
        <w:tc>
          <w:tcPr>
            <w:tcW w:w="1782" w:type="dxa"/>
          </w:tcPr>
          <w:p w14:paraId="24D623BC" w14:textId="3C761FE1" w:rsidR="00CC4BCD" w:rsidRPr="00CC4BCD" w:rsidRDefault="00CC4BCD" w:rsidP="00CC4BCD">
            <w:pPr>
              <w:pStyle w:val="NoSpacing"/>
              <w:jc w:val="right"/>
              <w:rPr>
                <w:lang w:val="en-GB"/>
              </w:rPr>
            </w:pPr>
            <w:r w:rsidRPr="00CC4BCD">
              <w:rPr>
                <w:lang w:val="en-GB"/>
              </w:rPr>
              <w:t>769.10</w:t>
            </w:r>
          </w:p>
        </w:tc>
        <w:tc>
          <w:tcPr>
            <w:tcW w:w="1782" w:type="dxa"/>
          </w:tcPr>
          <w:p w14:paraId="4625B259" w14:textId="1AB1DA6D" w:rsidR="00CC4BCD" w:rsidRPr="00CC4BCD" w:rsidRDefault="00CC4BCD" w:rsidP="00CC4BCD">
            <w:pPr>
              <w:pStyle w:val="NoSpacing"/>
              <w:jc w:val="right"/>
              <w:rPr>
                <w:lang w:val="en-GB"/>
              </w:rPr>
            </w:pPr>
            <w:r w:rsidRPr="00CC4BCD">
              <w:rPr>
                <w:lang w:val="en-GB"/>
              </w:rPr>
              <w:t>1,538.20</w:t>
            </w:r>
          </w:p>
        </w:tc>
      </w:tr>
      <w:tr w:rsidR="00CC4BCD" w14:paraId="7E2B4FA4" w14:textId="77777777" w:rsidTr="00CC4BCD">
        <w:tc>
          <w:tcPr>
            <w:tcW w:w="1186" w:type="dxa"/>
          </w:tcPr>
          <w:p w14:paraId="2522769E" w14:textId="5E9B34B9" w:rsidR="00CC4BCD" w:rsidRPr="00CC4BCD" w:rsidRDefault="00CC4BCD" w:rsidP="00CC4BCD">
            <w:pPr>
              <w:pStyle w:val="NoSpacing"/>
              <w:jc w:val="right"/>
              <w:rPr>
                <w:lang w:val="en-GB"/>
              </w:rPr>
            </w:pPr>
            <w:r w:rsidRPr="00CC4BCD">
              <w:rPr>
                <w:lang w:val="en-GB"/>
              </w:rPr>
              <w:t>99</w:t>
            </w:r>
          </w:p>
        </w:tc>
        <w:tc>
          <w:tcPr>
            <w:tcW w:w="4151" w:type="dxa"/>
          </w:tcPr>
          <w:p w14:paraId="362D6371" w14:textId="034277A6" w:rsidR="00CC4BCD" w:rsidRPr="00CC4BCD" w:rsidRDefault="00CC4BCD" w:rsidP="00CC4BCD">
            <w:pPr>
              <w:pStyle w:val="NoSpacing"/>
              <w:rPr>
                <w:lang w:val="en-GB"/>
              </w:rPr>
            </w:pPr>
            <w:r w:rsidRPr="00CC4BCD">
              <w:rPr>
                <w:lang w:val="en-GB"/>
              </w:rPr>
              <w:t>Set 26</w:t>
            </w:r>
          </w:p>
        </w:tc>
        <w:tc>
          <w:tcPr>
            <w:tcW w:w="1782" w:type="dxa"/>
          </w:tcPr>
          <w:p w14:paraId="064CA9F1" w14:textId="27F4D800" w:rsidR="00CC4BCD" w:rsidRPr="00CC4BCD" w:rsidRDefault="00CC4BCD" w:rsidP="00CC4BCD">
            <w:pPr>
              <w:pStyle w:val="NoSpacing"/>
              <w:jc w:val="right"/>
              <w:rPr>
                <w:lang w:val="en-GB"/>
              </w:rPr>
            </w:pPr>
            <w:r w:rsidRPr="00CC4BCD">
              <w:rPr>
                <w:lang w:val="en-GB"/>
              </w:rPr>
              <w:t>6.00</w:t>
            </w:r>
          </w:p>
        </w:tc>
        <w:tc>
          <w:tcPr>
            <w:tcW w:w="1782" w:type="dxa"/>
          </w:tcPr>
          <w:p w14:paraId="46202564" w14:textId="770F306C" w:rsidR="00CC4BCD" w:rsidRPr="00CC4BCD" w:rsidRDefault="00CC4BCD" w:rsidP="00CC4BCD">
            <w:pPr>
              <w:pStyle w:val="NoSpacing"/>
              <w:jc w:val="right"/>
              <w:rPr>
                <w:lang w:val="en-GB"/>
              </w:rPr>
            </w:pPr>
            <w:r w:rsidRPr="00CC4BCD">
              <w:rPr>
                <w:lang w:val="en-GB"/>
              </w:rPr>
              <w:t>749.17</w:t>
            </w:r>
          </w:p>
        </w:tc>
        <w:tc>
          <w:tcPr>
            <w:tcW w:w="1782" w:type="dxa"/>
          </w:tcPr>
          <w:p w14:paraId="5A4758ED" w14:textId="1CC18776" w:rsidR="00CC4BCD" w:rsidRPr="00CC4BCD" w:rsidRDefault="00CC4BCD" w:rsidP="00CC4BCD">
            <w:pPr>
              <w:pStyle w:val="NoSpacing"/>
              <w:jc w:val="right"/>
              <w:rPr>
                <w:lang w:val="en-GB"/>
              </w:rPr>
            </w:pPr>
            <w:r w:rsidRPr="00CC4BCD">
              <w:rPr>
                <w:lang w:val="en-GB"/>
              </w:rPr>
              <w:t>4,495.02</w:t>
            </w:r>
          </w:p>
        </w:tc>
      </w:tr>
      <w:tr w:rsidR="00CC4BCD" w14:paraId="6EF71044" w14:textId="77777777" w:rsidTr="00CC4BCD">
        <w:tc>
          <w:tcPr>
            <w:tcW w:w="1186" w:type="dxa"/>
          </w:tcPr>
          <w:p w14:paraId="4FECABAA" w14:textId="1737EF3A" w:rsidR="00CC4BCD" w:rsidRPr="00CC4BCD" w:rsidRDefault="00CC4BCD" w:rsidP="00CC4BCD">
            <w:pPr>
              <w:pStyle w:val="NoSpacing"/>
              <w:jc w:val="right"/>
              <w:rPr>
                <w:lang w:val="en-GB"/>
              </w:rPr>
            </w:pPr>
            <w:r w:rsidRPr="00CC4BCD">
              <w:rPr>
                <w:lang w:val="en-GB"/>
              </w:rPr>
              <w:t>101</w:t>
            </w:r>
          </w:p>
        </w:tc>
        <w:tc>
          <w:tcPr>
            <w:tcW w:w="4151" w:type="dxa"/>
          </w:tcPr>
          <w:p w14:paraId="45826A5B" w14:textId="57E1348C" w:rsidR="00CC4BCD" w:rsidRPr="00CC4BCD" w:rsidRDefault="00CC4BCD" w:rsidP="00CC4BCD">
            <w:pPr>
              <w:pStyle w:val="NoSpacing"/>
              <w:rPr>
                <w:lang w:val="en-GB"/>
              </w:rPr>
            </w:pPr>
            <w:r w:rsidRPr="00CC4BCD">
              <w:rPr>
                <w:lang w:val="en-GB"/>
              </w:rPr>
              <w:t>Set 27</w:t>
            </w:r>
          </w:p>
        </w:tc>
        <w:tc>
          <w:tcPr>
            <w:tcW w:w="1782" w:type="dxa"/>
          </w:tcPr>
          <w:p w14:paraId="37370E7C" w14:textId="75A9CCB4" w:rsidR="00CC4BCD" w:rsidRPr="00CC4BCD" w:rsidRDefault="00CC4BCD" w:rsidP="00CC4BCD">
            <w:pPr>
              <w:pStyle w:val="NoSpacing"/>
              <w:jc w:val="right"/>
              <w:rPr>
                <w:lang w:val="en-GB"/>
              </w:rPr>
            </w:pPr>
            <w:r w:rsidRPr="00CC4BCD">
              <w:rPr>
                <w:lang w:val="en-GB"/>
              </w:rPr>
              <w:t>7.00</w:t>
            </w:r>
          </w:p>
        </w:tc>
        <w:tc>
          <w:tcPr>
            <w:tcW w:w="1782" w:type="dxa"/>
          </w:tcPr>
          <w:p w14:paraId="56337453" w14:textId="0E1EFA2C" w:rsidR="00CC4BCD" w:rsidRPr="00CC4BCD" w:rsidRDefault="00CC4BCD" w:rsidP="00CC4BCD">
            <w:pPr>
              <w:pStyle w:val="NoSpacing"/>
              <w:jc w:val="right"/>
              <w:rPr>
                <w:lang w:val="en-GB"/>
              </w:rPr>
            </w:pPr>
            <w:r w:rsidRPr="00CC4BCD">
              <w:rPr>
                <w:lang w:val="en-GB"/>
              </w:rPr>
              <w:t>743.60</w:t>
            </w:r>
          </w:p>
        </w:tc>
        <w:tc>
          <w:tcPr>
            <w:tcW w:w="1782" w:type="dxa"/>
          </w:tcPr>
          <w:p w14:paraId="0F0286B9" w14:textId="5570294C" w:rsidR="00CC4BCD" w:rsidRPr="00CC4BCD" w:rsidRDefault="00CC4BCD" w:rsidP="00CC4BCD">
            <w:pPr>
              <w:pStyle w:val="NoSpacing"/>
              <w:jc w:val="right"/>
              <w:rPr>
                <w:lang w:val="en-GB"/>
              </w:rPr>
            </w:pPr>
            <w:r w:rsidRPr="00CC4BCD">
              <w:rPr>
                <w:lang w:val="en-GB"/>
              </w:rPr>
              <w:t>5,205.20</w:t>
            </w:r>
          </w:p>
        </w:tc>
      </w:tr>
      <w:tr w:rsidR="00CC4BCD" w14:paraId="74E7E7AF" w14:textId="77777777" w:rsidTr="00CC4BCD">
        <w:tc>
          <w:tcPr>
            <w:tcW w:w="1186" w:type="dxa"/>
          </w:tcPr>
          <w:p w14:paraId="68D5410B" w14:textId="7FB02BE4" w:rsidR="00CC4BCD" w:rsidRPr="00CC4BCD" w:rsidRDefault="00CC4BCD" w:rsidP="00CC4BCD">
            <w:pPr>
              <w:pStyle w:val="NoSpacing"/>
              <w:jc w:val="right"/>
              <w:rPr>
                <w:lang w:val="en-GB"/>
              </w:rPr>
            </w:pPr>
            <w:r w:rsidRPr="00CC4BCD">
              <w:rPr>
                <w:lang w:val="en-GB"/>
              </w:rPr>
              <w:t>103</w:t>
            </w:r>
          </w:p>
        </w:tc>
        <w:tc>
          <w:tcPr>
            <w:tcW w:w="4151" w:type="dxa"/>
          </w:tcPr>
          <w:p w14:paraId="582D25D3" w14:textId="2490CBD5" w:rsidR="00CC4BCD" w:rsidRPr="00CC4BCD" w:rsidRDefault="00CC4BCD" w:rsidP="00CC4BCD">
            <w:pPr>
              <w:pStyle w:val="NoSpacing"/>
              <w:rPr>
                <w:lang w:val="en-GB"/>
              </w:rPr>
            </w:pPr>
            <w:r w:rsidRPr="00CC4BCD">
              <w:rPr>
                <w:lang w:val="en-GB"/>
              </w:rPr>
              <w:t>Set 28</w:t>
            </w:r>
          </w:p>
        </w:tc>
        <w:tc>
          <w:tcPr>
            <w:tcW w:w="1782" w:type="dxa"/>
          </w:tcPr>
          <w:p w14:paraId="5710FFE5" w14:textId="61E8638C" w:rsidR="00CC4BCD" w:rsidRPr="00CC4BCD" w:rsidRDefault="00CC4BCD" w:rsidP="00CC4BCD">
            <w:pPr>
              <w:pStyle w:val="NoSpacing"/>
              <w:jc w:val="right"/>
              <w:rPr>
                <w:lang w:val="en-GB"/>
              </w:rPr>
            </w:pPr>
            <w:r w:rsidRPr="00CC4BCD">
              <w:rPr>
                <w:lang w:val="en-GB"/>
              </w:rPr>
              <w:t>1.00</w:t>
            </w:r>
          </w:p>
        </w:tc>
        <w:tc>
          <w:tcPr>
            <w:tcW w:w="1782" w:type="dxa"/>
          </w:tcPr>
          <w:p w14:paraId="4235D1C7" w14:textId="2B3FE267" w:rsidR="00CC4BCD" w:rsidRPr="00CC4BCD" w:rsidRDefault="00CC4BCD" w:rsidP="00CC4BCD">
            <w:pPr>
              <w:pStyle w:val="NoSpacing"/>
              <w:jc w:val="right"/>
              <w:rPr>
                <w:lang w:val="en-GB"/>
              </w:rPr>
            </w:pPr>
            <w:r w:rsidRPr="00CC4BCD">
              <w:rPr>
                <w:lang w:val="en-GB"/>
              </w:rPr>
              <w:t>543.16</w:t>
            </w:r>
          </w:p>
        </w:tc>
        <w:tc>
          <w:tcPr>
            <w:tcW w:w="1782" w:type="dxa"/>
          </w:tcPr>
          <w:p w14:paraId="25BD941D" w14:textId="4CDD5C83" w:rsidR="00CC4BCD" w:rsidRPr="00CC4BCD" w:rsidRDefault="00CC4BCD" w:rsidP="00CC4BCD">
            <w:pPr>
              <w:pStyle w:val="NoSpacing"/>
              <w:jc w:val="right"/>
              <w:rPr>
                <w:lang w:val="en-GB"/>
              </w:rPr>
            </w:pPr>
            <w:r w:rsidRPr="00CC4BCD">
              <w:rPr>
                <w:lang w:val="en-GB"/>
              </w:rPr>
              <w:t>543.16</w:t>
            </w:r>
          </w:p>
        </w:tc>
      </w:tr>
      <w:tr w:rsidR="00CC4BCD" w14:paraId="643B8A33" w14:textId="77777777" w:rsidTr="00CC4BCD">
        <w:tc>
          <w:tcPr>
            <w:tcW w:w="1186" w:type="dxa"/>
          </w:tcPr>
          <w:p w14:paraId="7215CBC9" w14:textId="5B31BE69" w:rsidR="00CC4BCD" w:rsidRPr="00CC4BCD" w:rsidRDefault="00CC4BCD" w:rsidP="00CC4BCD">
            <w:pPr>
              <w:pStyle w:val="NoSpacing"/>
              <w:jc w:val="right"/>
              <w:rPr>
                <w:lang w:val="en-GB"/>
              </w:rPr>
            </w:pPr>
            <w:r w:rsidRPr="00CC4BCD">
              <w:rPr>
                <w:lang w:val="en-GB"/>
              </w:rPr>
              <w:t>104</w:t>
            </w:r>
          </w:p>
        </w:tc>
        <w:tc>
          <w:tcPr>
            <w:tcW w:w="4151" w:type="dxa"/>
          </w:tcPr>
          <w:p w14:paraId="4937E4BE" w14:textId="1E62B3F7" w:rsidR="00CC4BCD" w:rsidRPr="00CC4BCD" w:rsidRDefault="00CC4BCD" w:rsidP="00CC4BCD">
            <w:pPr>
              <w:pStyle w:val="NoSpacing"/>
              <w:rPr>
                <w:lang w:val="en-GB"/>
              </w:rPr>
            </w:pPr>
            <w:r w:rsidRPr="00CC4BCD">
              <w:rPr>
                <w:lang w:val="en-GB"/>
              </w:rPr>
              <w:t>Set 29</w:t>
            </w:r>
          </w:p>
        </w:tc>
        <w:tc>
          <w:tcPr>
            <w:tcW w:w="1782" w:type="dxa"/>
          </w:tcPr>
          <w:p w14:paraId="004F1748" w14:textId="4B9EBAD6" w:rsidR="00CC4BCD" w:rsidRPr="00CC4BCD" w:rsidRDefault="00CC4BCD" w:rsidP="00CC4BCD">
            <w:pPr>
              <w:pStyle w:val="NoSpacing"/>
              <w:jc w:val="right"/>
              <w:rPr>
                <w:lang w:val="en-GB"/>
              </w:rPr>
            </w:pPr>
            <w:r w:rsidRPr="00CC4BCD">
              <w:rPr>
                <w:lang w:val="en-GB"/>
              </w:rPr>
              <w:t>6.00</w:t>
            </w:r>
          </w:p>
        </w:tc>
        <w:tc>
          <w:tcPr>
            <w:tcW w:w="1782" w:type="dxa"/>
          </w:tcPr>
          <w:p w14:paraId="753CD8DB" w14:textId="23726EBF" w:rsidR="00CC4BCD" w:rsidRPr="00CC4BCD" w:rsidRDefault="00CC4BCD" w:rsidP="00CC4BCD">
            <w:pPr>
              <w:pStyle w:val="NoSpacing"/>
              <w:jc w:val="right"/>
              <w:rPr>
                <w:lang w:val="en-GB"/>
              </w:rPr>
            </w:pPr>
            <w:r w:rsidRPr="00CC4BCD">
              <w:rPr>
                <w:lang w:val="en-GB"/>
              </w:rPr>
              <w:t>431.64</w:t>
            </w:r>
          </w:p>
        </w:tc>
        <w:tc>
          <w:tcPr>
            <w:tcW w:w="1782" w:type="dxa"/>
          </w:tcPr>
          <w:p w14:paraId="3A583023" w14:textId="780F6867" w:rsidR="00CC4BCD" w:rsidRPr="00CC4BCD" w:rsidRDefault="00CC4BCD" w:rsidP="00CC4BCD">
            <w:pPr>
              <w:pStyle w:val="NoSpacing"/>
              <w:jc w:val="right"/>
              <w:rPr>
                <w:lang w:val="en-GB"/>
              </w:rPr>
            </w:pPr>
            <w:r w:rsidRPr="00CC4BCD">
              <w:rPr>
                <w:lang w:val="en-GB"/>
              </w:rPr>
              <w:t>2,589.84</w:t>
            </w:r>
          </w:p>
        </w:tc>
      </w:tr>
      <w:tr w:rsidR="00CC4BCD" w14:paraId="1E14616F" w14:textId="77777777" w:rsidTr="00CC4BCD">
        <w:tc>
          <w:tcPr>
            <w:tcW w:w="1186" w:type="dxa"/>
          </w:tcPr>
          <w:p w14:paraId="75878AA7" w14:textId="0EEAAC94" w:rsidR="00CC4BCD" w:rsidRPr="00CC4BCD" w:rsidRDefault="00CC4BCD" w:rsidP="00CC4BCD">
            <w:pPr>
              <w:pStyle w:val="NoSpacing"/>
              <w:jc w:val="right"/>
              <w:rPr>
                <w:lang w:val="en-GB"/>
              </w:rPr>
            </w:pPr>
            <w:r w:rsidRPr="00CC4BCD">
              <w:rPr>
                <w:lang w:val="en-GB"/>
              </w:rPr>
              <w:t>106</w:t>
            </w:r>
          </w:p>
        </w:tc>
        <w:tc>
          <w:tcPr>
            <w:tcW w:w="4151" w:type="dxa"/>
          </w:tcPr>
          <w:p w14:paraId="6BDF2C77" w14:textId="5BEB67A8" w:rsidR="00CC4BCD" w:rsidRPr="00CC4BCD" w:rsidRDefault="00CC4BCD" w:rsidP="00CC4BCD">
            <w:pPr>
              <w:pStyle w:val="NoSpacing"/>
              <w:rPr>
                <w:lang w:val="en-GB"/>
              </w:rPr>
            </w:pPr>
            <w:r w:rsidRPr="00CC4BCD">
              <w:rPr>
                <w:lang w:val="en-GB"/>
              </w:rPr>
              <w:t>Set 30</w:t>
            </w:r>
          </w:p>
        </w:tc>
        <w:tc>
          <w:tcPr>
            <w:tcW w:w="1782" w:type="dxa"/>
          </w:tcPr>
          <w:p w14:paraId="6BB9BE8C" w14:textId="70F47337" w:rsidR="00CC4BCD" w:rsidRPr="00CC4BCD" w:rsidRDefault="00CC4BCD" w:rsidP="00CC4BCD">
            <w:pPr>
              <w:pStyle w:val="NoSpacing"/>
              <w:jc w:val="right"/>
              <w:rPr>
                <w:lang w:val="en-GB"/>
              </w:rPr>
            </w:pPr>
            <w:r w:rsidRPr="00CC4BCD">
              <w:rPr>
                <w:lang w:val="en-GB"/>
              </w:rPr>
              <w:t>2.00</w:t>
            </w:r>
          </w:p>
        </w:tc>
        <w:tc>
          <w:tcPr>
            <w:tcW w:w="1782" w:type="dxa"/>
          </w:tcPr>
          <w:p w14:paraId="4FD001A9" w14:textId="6CF5075A" w:rsidR="00CC4BCD" w:rsidRPr="00CC4BCD" w:rsidRDefault="00CC4BCD" w:rsidP="00CC4BCD">
            <w:pPr>
              <w:pStyle w:val="NoSpacing"/>
              <w:jc w:val="right"/>
              <w:rPr>
                <w:lang w:val="en-GB"/>
              </w:rPr>
            </w:pPr>
            <w:r w:rsidRPr="00CC4BCD">
              <w:rPr>
                <w:lang w:val="en-GB"/>
              </w:rPr>
              <w:t>975.07</w:t>
            </w:r>
          </w:p>
        </w:tc>
        <w:tc>
          <w:tcPr>
            <w:tcW w:w="1782" w:type="dxa"/>
          </w:tcPr>
          <w:p w14:paraId="79DC9385" w14:textId="0F280A00" w:rsidR="00CC4BCD" w:rsidRPr="00CC4BCD" w:rsidRDefault="00CC4BCD" w:rsidP="00CC4BCD">
            <w:pPr>
              <w:pStyle w:val="NoSpacing"/>
              <w:jc w:val="right"/>
              <w:rPr>
                <w:lang w:val="en-GB"/>
              </w:rPr>
            </w:pPr>
            <w:r w:rsidRPr="00CC4BCD">
              <w:rPr>
                <w:lang w:val="en-GB"/>
              </w:rPr>
              <w:t>1,950.14</w:t>
            </w:r>
          </w:p>
        </w:tc>
      </w:tr>
      <w:tr w:rsidR="00CC4BCD" w14:paraId="00994067" w14:textId="77777777" w:rsidTr="00CC4BCD">
        <w:tc>
          <w:tcPr>
            <w:tcW w:w="1186" w:type="dxa"/>
          </w:tcPr>
          <w:p w14:paraId="4E4FF4F0" w14:textId="12484F57" w:rsidR="00CC4BCD" w:rsidRPr="00CC4BCD" w:rsidRDefault="00CC4BCD" w:rsidP="00CC4BCD">
            <w:pPr>
              <w:pStyle w:val="NoSpacing"/>
              <w:jc w:val="right"/>
              <w:rPr>
                <w:lang w:val="en-GB"/>
              </w:rPr>
            </w:pPr>
            <w:r w:rsidRPr="00CC4BCD">
              <w:rPr>
                <w:lang w:val="en-GB"/>
              </w:rPr>
              <w:t>108</w:t>
            </w:r>
          </w:p>
        </w:tc>
        <w:tc>
          <w:tcPr>
            <w:tcW w:w="4151" w:type="dxa"/>
          </w:tcPr>
          <w:p w14:paraId="6C747746" w14:textId="7B187E9D" w:rsidR="00CC4BCD" w:rsidRPr="00CC4BCD" w:rsidRDefault="00CC4BCD" w:rsidP="00CC4BCD">
            <w:pPr>
              <w:pStyle w:val="NoSpacing"/>
              <w:rPr>
                <w:lang w:val="en-GB"/>
              </w:rPr>
            </w:pPr>
            <w:r w:rsidRPr="00CC4BCD">
              <w:rPr>
                <w:lang w:val="en-GB"/>
              </w:rPr>
              <w:t>Set 31</w:t>
            </w:r>
          </w:p>
        </w:tc>
        <w:tc>
          <w:tcPr>
            <w:tcW w:w="1782" w:type="dxa"/>
          </w:tcPr>
          <w:p w14:paraId="4B10A6CC" w14:textId="75BE59B6" w:rsidR="00CC4BCD" w:rsidRPr="00CC4BCD" w:rsidRDefault="00CC4BCD" w:rsidP="00CC4BCD">
            <w:pPr>
              <w:pStyle w:val="NoSpacing"/>
              <w:jc w:val="right"/>
              <w:rPr>
                <w:lang w:val="en-GB"/>
              </w:rPr>
            </w:pPr>
            <w:r w:rsidRPr="00CC4BCD">
              <w:rPr>
                <w:lang w:val="en-GB"/>
              </w:rPr>
              <w:t>2.00</w:t>
            </w:r>
          </w:p>
        </w:tc>
        <w:tc>
          <w:tcPr>
            <w:tcW w:w="1782" w:type="dxa"/>
          </w:tcPr>
          <w:p w14:paraId="58DBCF60" w14:textId="22848957" w:rsidR="00CC4BCD" w:rsidRPr="00CC4BCD" w:rsidRDefault="00CC4BCD" w:rsidP="00CC4BCD">
            <w:pPr>
              <w:pStyle w:val="NoSpacing"/>
              <w:jc w:val="right"/>
              <w:rPr>
                <w:lang w:val="en-GB"/>
              </w:rPr>
            </w:pPr>
            <w:r w:rsidRPr="00CC4BCD">
              <w:rPr>
                <w:lang w:val="en-GB"/>
              </w:rPr>
              <w:t>660.99</w:t>
            </w:r>
          </w:p>
        </w:tc>
        <w:tc>
          <w:tcPr>
            <w:tcW w:w="1782" w:type="dxa"/>
          </w:tcPr>
          <w:p w14:paraId="03AF8BF7" w14:textId="51958993" w:rsidR="00CC4BCD" w:rsidRPr="00CC4BCD" w:rsidRDefault="00CC4BCD" w:rsidP="00CC4BCD">
            <w:pPr>
              <w:pStyle w:val="NoSpacing"/>
              <w:jc w:val="right"/>
              <w:rPr>
                <w:lang w:val="en-GB"/>
              </w:rPr>
            </w:pPr>
            <w:r w:rsidRPr="00CC4BCD">
              <w:rPr>
                <w:lang w:val="en-GB"/>
              </w:rPr>
              <w:t>1,321.98</w:t>
            </w:r>
          </w:p>
        </w:tc>
      </w:tr>
      <w:tr w:rsidR="00CC4BCD" w14:paraId="3A2368C8" w14:textId="77777777" w:rsidTr="00CC4BCD">
        <w:tc>
          <w:tcPr>
            <w:tcW w:w="1186" w:type="dxa"/>
          </w:tcPr>
          <w:p w14:paraId="056E2BF3" w14:textId="7B7799BE" w:rsidR="00CC4BCD" w:rsidRPr="00CC4BCD" w:rsidRDefault="00CC4BCD" w:rsidP="00CC4BCD">
            <w:pPr>
              <w:pStyle w:val="NoSpacing"/>
              <w:jc w:val="right"/>
              <w:rPr>
                <w:lang w:val="en-GB"/>
              </w:rPr>
            </w:pPr>
            <w:r w:rsidRPr="00CC4BCD">
              <w:rPr>
                <w:lang w:val="en-GB"/>
              </w:rPr>
              <w:t>110</w:t>
            </w:r>
          </w:p>
        </w:tc>
        <w:tc>
          <w:tcPr>
            <w:tcW w:w="4151" w:type="dxa"/>
          </w:tcPr>
          <w:p w14:paraId="6E98B7CE" w14:textId="36520D1A" w:rsidR="00CC4BCD" w:rsidRPr="00CC4BCD" w:rsidRDefault="00CC4BCD" w:rsidP="00CC4BCD">
            <w:pPr>
              <w:pStyle w:val="NoSpacing"/>
              <w:rPr>
                <w:lang w:val="en-GB"/>
              </w:rPr>
            </w:pPr>
            <w:r w:rsidRPr="00CC4BCD">
              <w:rPr>
                <w:lang w:val="en-GB"/>
              </w:rPr>
              <w:t>Set 35</w:t>
            </w:r>
          </w:p>
        </w:tc>
        <w:tc>
          <w:tcPr>
            <w:tcW w:w="1782" w:type="dxa"/>
          </w:tcPr>
          <w:p w14:paraId="73D05251" w14:textId="04CD7AB0" w:rsidR="00CC4BCD" w:rsidRPr="00CC4BCD" w:rsidRDefault="00CC4BCD" w:rsidP="00CC4BCD">
            <w:pPr>
              <w:pStyle w:val="NoSpacing"/>
              <w:jc w:val="right"/>
              <w:rPr>
                <w:lang w:val="en-GB"/>
              </w:rPr>
            </w:pPr>
            <w:r w:rsidRPr="00CC4BCD">
              <w:rPr>
                <w:lang w:val="en-GB"/>
              </w:rPr>
              <w:t>1.00</w:t>
            </w:r>
          </w:p>
        </w:tc>
        <w:tc>
          <w:tcPr>
            <w:tcW w:w="1782" w:type="dxa"/>
          </w:tcPr>
          <w:p w14:paraId="19F2F0A1" w14:textId="59E8560D" w:rsidR="00CC4BCD" w:rsidRPr="00CC4BCD" w:rsidRDefault="00CC4BCD" w:rsidP="00CC4BCD">
            <w:pPr>
              <w:pStyle w:val="NoSpacing"/>
              <w:jc w:val="right"/>
              <w:rPr>
                <w:lang w:val="en-GB"/>
              </w:rPr>
            </w:pPr>
            <w:r w:rsidRPr="00CC4BCD">
              <w:rPr>
                <w:lang w:val="en-GB"/>
              </w:rPr>
              <w:t>192.84</w:t>
            </w:r>
          </w:p>
        </w:tc>
        <w:tc>
          <w:tcPr>
            <w:tcW w:w="1782" w:type="dxa"/>
          </w:tcPr>
          <w:p w14:paraId="18060611" w14:textId="413A1FB1" w:rsidR="00CC4BCD" w:rsidRPr="00CC4BCD" w:rsidRDefault="00CC4BCD" w:rsidP="00CC4BCD">
            <w:pPr>
              <w:pStyle w:val="NoSpacing"/>
              <w:jc w:val="right"/>
              <w:rPr>
                <w:lang w:val="en-GB"/>
              </w:rPr>
            </w:pPr>
            <w:r w:rsidRPr="00CC4BCD">
              <w:rPr>
                <w:lang w:val="en-GB"/>
              </w:rPr>
              <w:t>192.84</w:t>
            </w:r>
          </w:p>
        </w:tc>
      </w:tr>
      <w:tr w:rsidR="00CC4BCD" w14:paraId="378D036E" w14:textId="77777777" w:rsidTr="00CC4BCD">
        <w:tc>
          <w:tcPr>
            <w:tcW w:w="1186" w:type="dxa"/>
          </w:tcPr>
          <w:p w14:paraId="080B0C12" w14:textId="37C9769E" w:rsidR="00CC4BCD" w:rsidRPr="00CC4BCD" w:rsidRDefault="00CC4BCD" w:rsidP="00CC4BCD">
            <w:pPr>
              <w:pStyle w:val="NoSpacing"/>
              <w:jc w:val="right"/>
              <w:rPr>
                <w:lang w:val="en-GB"/>
              </w:rPr>
            </w:pPr>
            <w:r w:rsidRPr="00CC4BCD">
              <w:rPr>
                <w:lang w:val="en-GB"/>
              </w:rPr>
              <w:t>111</w:t>
            </w:r>
          </w:p>
        </w:tc>
        <w:tc>
          <w:tcPr>
            <w:tcW w:w="4151" w:type="dxa"/>
          </w:tcPr>
          <w:p w14:paraId="2ADACEE7" w14:textId="46D85534" w:rsidR="00CC4BCD" w:rsidRPr="00CC4BCD" w:rsidRDefault="00CC4BCD" w:rsidP="00CC4BCD">
            <w:pPr>
              <w:pStyle w:val="NoSpacing"/>
              <w:rPr>
                <w:lang w:val="en-GB"/>
              </w:rPr>
            </w:pPr>
            <w:r w:rsidRPr="00CC4BCD">
              <w:rPr>
                <w:lang w:val="en-GB"/>
              </w:rPr>
              <w:t>Set 37</w:t>
            </w:r>
          </w:p>
        </w:tc>
        <w:tc>
          <w:tcPr>
            <w:tcW w:w="1782" w:type="dxa"/>
          </w:tcPr>
          <w:p w14:paraId="27404EE2" w14:textId="74498281" w:rsidR="00CC4BCD" w:rsidRPr="00CC4BCD" w:rsidRDefault="00CC4BCD" w:rsidP="00CC4BCD">
            <w:pPr>
              <w:pStyle w:val="NoSpacing"/>
              <w:jc w:val="right"/>
              <w:rPr>
                <w:lang w:val="en-GB"/>
              </w:rPr>
            </w:pPr>
            <w:r w:rsidRPr="00CC4BCD">
              <w:rPr>
                <w:lang w:val="en-GB"/>
              </w:rPr>
              <w:t>1.00</w:t>
            </w:r>
          </w:p>
        </w:tc>
        <w:tc>
          <w:tcPr>
            <w:tcW w:w="1782" w:type="dxa"/>
          </w:tcPr>
          <w:p w14:paraId="691EFB35" w14:textId="43208E2B" w:rsidR="00CC4BCD" w:rsidRPr="00CC4BCD" w:rsidRDefault="00CC4BCD" w:rsidP="00CC4BCD">
            <w:pPr>
              <w:pStyle w:val="NoSpacing"/>
              <w:jc w:val="right"/>
              <w:rPr>
                <w:lang w:val="en-GB"/>
              </w:rPr>
            </w:pPr>
            <w:r w:rsidRPr="00CC4BCD">
              <w:rPr>
                <w:lang w:val="en-GB"/>
              </w:rPr>
              <w:t>195.42</w:t>
            </w:r>
          </w:p>
        </w:tc>
        <w:tc>
          <w:tcPr>
            <w:tcW w:w="1782" w:type="dxa"/>
          </w:tcPr>
          <w:p w14:paraId="6498088D" w14:textId="52FAD279" w:rsidR="00CC4BCD" w:rsidRPr="00CC4BCD" w:rsidRDefault="00CC4BCD" w:rsidP="00CC4BCD">
            <w:pPr>
              <w:pStyle w:val="NoSpacing"/>
              <w:jc w:val="right"/>
              <w:rPr>
                <w:lang w:val="en-GB"/>
              </w:rPr>
            </w:pPr>
            <w:r w:rsidRPr="00CC4BCD">
              <w:rPr>
                <w:lang w:val="en-GB"/>
              </w:rPr>
              <w:t>195.42</w:t>
            </w:r>
          </w:p>
        </w:tc>
      </w:tr>
      <w:tr w:rsidR="00CC4BCD" w14:paraId="4EF2D87D" w14:textId="77777777" w:rsidTr="00CC4BCD">
        <w:tc>
          <w:tcPr>
            <w:tcW w:w="1186" w:type="dxa"/>
          </w:tcPr>
          <w:p w14:paraId="22E71E15" w14:textId="556805C1" w:rsidR="00CC4BCD" w:rsidRPr="00CC4BCD" w:rsidRDefault="00CC4BCD" w:rsidP="00CC4BCD">
            <w:pPr>
              <w:pStyle w:val="NoSpacing"/>
              <w:jc w:val="right"/>
              <w:rPr>
                <w:lang w:val="en-GB"/>
              </w:rPr>
            </w:pPr>
            <w:r w:rsidRPr="00CC4BCD">
              <w:rPr>
                <w:lang w:val="en-GB"/>
              </w:rPr>
              <w:t>113</w:t>
            </w:r>
          </w:p>
        </w:tc>
        <w:tc>
          <w:tcPr>
            <w:tcW w:w="4151" w:type="dxa"/>
          </w:tcPr>
          <w:p w14:paraId="1779D4FD" w14:textId="12B1AEDC" w:rsidR="00CC4BCD" w:rsidRPr="00CC4BCD" w:rsidRDefault="00CC4BCD" w:rsidP="00CC4BCD">
            <w:pPr>
              <w:pStyle w:val="NoSpacing"/>
              <w:rPr>
                <w:lang w:val="en-GB"/>
              </w:rPr>
            </w:pPr>
            <w:r w:rsidRPr="00CC4BCD">
              <w:rPr>
                <w:lang w:val="en-GB"/>
              </w:rPr>
              <w:t>Set 38</w:t>
            </w:r>
          </w:p>
        </w:tc>
        <w:tc>
          <w:tcPr>
            <w:tcW w:w="1782" w:type="dxa"/>
          </w:tcPr>
          <w:p w14:paraId="37EC9AB8" w14:textId="458DD70F" w:rsidR="00CC4BCD" w:rsidRPr="00CC4BCD" w:rsidRDefault="00CC4BCD" w:rsidP="00CC4BCD">
            <w:pPr>
              <w:pStyle w:val="NoSpacing"/>
              <w:jc w:val="right"/>
              <w:rPr>
                <w:lang w:val="en-GB"/>
              </w:rPr>
            </w:pPr>
            <w:r w:rsidRPr="00CC4BCD">
              <w:rPr>
                <w:lang w:val="en-GB"/>
              </w:rPr>
              <w:t>1.00</w:t>
            </w:r>
          </w:p>
        </w:tc>
        <w:tc>
          <w:tcPr>
            <w:tcW w:w="1782" w:type="dxa"/>
          </w:tcPr>
          <w:p w14:paraId="0AF85026" w14:textId="6D802992" w:rsidR="00CC4BCD" w:rsidRPr="00CC4BCD" w:rsidRDefault="00CC4BCD" w:rsidP="00CC4BCD">
            <w:pPr>
              <w:pStyle w:val="NoSpacing"/>
              <w:jc w:val="right"/>
              <w:rPr>
                <w:lang w:val="en-GB"/>
              </w:rPr>
            </w:pPr>
            <w:r w:rsidRPr="00CC4BCD">
              <w:rPr>
                <w:lang w:val="en-GB"/>
              </w:rPr>
              <w:t>195.42</w:t>
            </w:r>
          </w:p>
        </w:tc>
        <w:tc>
          <w:tcPr>
            <w:tcW w:w="1782" w:type="dxa"/>
          </w:tcPr>
          <w:p w14:paraId="73278A55" w14:textId="68C7BF0C" w:rsidR="00CC4BCD" w:rsidRPr="00CC4BCD" w:rsidRDefault="00CC4BCD" w:rsidP="00CC4BCD">
            <w:pPr>
              <w:pStyle w:val="NoSpacing"/>
              <w:jc w:val="right"/>
              <w:rPr>
                <w:lang w:val="en-GB"/>
              </w:rPr>
            </w:pPr>
            <w:r w:rsidRPr="00CC4BCD">
              <w:rPr>
                <w:lang w:val="en-GB"/>
              </w:rPr>
              <w:t>195.42</w:t>
            </w:r>
          </w:p>
        </w:tc>
      </w:tr>
      <w:tr w:rsidR="00CC4BCD" w14:paraId="44B77153" w14:textId="77777777" w:rsidTr="00CC4BCD">
        <w:tc>
          <w:tcPr>
            <w:tcW w:w="1186" w:type="dxa"/>
          </w:tcPr>
          <w:p w14:paraId="3F3BF861" w14:textId="4C835DE2" w:rsidR="00CC4BCD" w:rsidRPr="00CC4BCD" w:rsidRDefault="00CC4BCD" w:rsidP="00CC4BCD">
            <w:pPr>
              <w:pStyle w:val="NoSpacing"/>
              <w:jc w:val="right"/>
              <w:rPr>
                <w:lang w:val="en-GB"/>
              </w:rPr>
            </w:pPr>
            <w:r w:rsidRPr="00CC4BCD">
              <w:rPr>
                <w:lang w:val="en-GB"/>
              </w:rPr>
              <w:t>115</w:t>
            </w:r>
          </w:p>
        </w:tc>
        <w:tc>
          <w:tcPr>
            <w:tcW w:w="4151" w:type="dxa"/>
          </w:tcPr>
          <w:p w14:paraId="7AB47A2D" w14:textId="66B5940C" w:rsidR="00CC4BCD" w:rsidRPr="00CC4BCD" w:rsidRDefault="00CC4BCD" w:rsidP="00CC4BCD">
            <w:pPr>
              <w:pStyle w:val="NoSpacing"/>
              <w:rPr>
                <w:lang w:val="en-GB"/>
              </w:rPr>
            </w:pPr>
            <w:r w:rsidRPr="00CC4BCD">
              <w:rPr>
                <w:lang w:val="en-GB"/>
              </w:rPr>
              <w:t>Set 41</w:t>
            </w:r>
          </w:p>
        </w:tc>
        <w:tc>
          <w:tcPr>
            <w:tcW w:w="1782" w:type="dxa"/>
          </w:tcPr>
          <w:p w14:paraId="78C0017C" w14:textId="5EFD6E3E" w:rsidR="00CC4BCD" w:rsidRPr="00CC4BCD" w:rsidRDefault="00CC4BCD" w:rsidP="00CC4BCD">
            <w:pPr>
              <w:pStyle w:val="NoSpacing"/>
              <w:jc w:val="right"/>
              <w:rPr>
                <w:lang w:val="en-GB"/>
              </w:rPr>
            </w:pPr>
            <w:r w:rsidRPr="00CC4BCD">
              <w:rPr>
                <w:lang w:val="en-GB"/>
              </w:rPr>
              <w:t>2.00</w:t>
            </w:r>
          </w:p>
        </w:tc>
        <w:tc>
          <w:tcPr>
            <w:tcW w:w="1782" w:type="dxa"/>
          </w:tcPr>
          <w:p w14:paraId="7905FD09" w14:textId="3B7B3137" w:rsidR="00CC4BCD" w:rsidRPr="00CC4BCD" w:rsidRDefault="00CC4BCD" w:rsidP="00CC4BCD">
            <w:pPr>
              <w:pStyle w:val="NoSpacing"/>
              <w:jc w:val="right"/>
              <w:rPr>
                <w:lang w:val="en-GB"/>
              </w:rPr>
            </w:pPr>
            <w:r w:rsidRPr="00CC4BCD">
              <w:rPr>
                <w:lang w:val="en-GB"/>
              </w:rPr>
              <w:t>496.75</w:t>
            </w:r>
          </w:p>
        </w:tc>
        <w:tc>
          <w:tcPr>
            <w:tcW w:w="1782" w:type="dxa"/>
          </w:tcPr>
          <w:p w14:paraId="75C9405F" w14:textId="001BEC04" w:rsidR="00CC4BCD" w:rsidRPr="00CC4BCD" w:rsidRDefault="00CC4BCD" w:rsidP="00CC4BCD">
            <w:pPr>
              <w:pStyle w:val="NoSpacing"/>
              <w:jc w:val="right"/>
              <w:rPr>
                <w:lang w:val="en-GB"/>
              </w:rPr>
            </w:pPr>
            <w:r w:rsidRPr="00CC4BCD">
              <w:rPr>
                <w:lang w:val="en-GB"/>
              </w:rPr>
              <w:t>993.50</w:t>
            </w:r>
          </w:p>
        </w:tc>
      </w:tr>
      <w:tr w:rsidR="00CC4BCD" w14:paraId="35FDF316" w14:textId="77777777" w:rsidTr="00CC4BCD">
        <w:tc>
          <w:tcPr>
            <w:tcW w:w="1186" w:type="dxa"/>
          </w:tcPr>
          <w:p w14:paraId="32953683" w14:textId="6A635E4B" w:rsidR="00CC4BCD" w:rsidRPr="00CC4BCD" w:rsidRDefault="00CC4BCD" w:rsidP="00CC4BCD">
            <w:pPr>
              <w:pStyle w:val="NoSpacing"/>
              <w:jc w:val="right"/>
              <w:rPr>
                <w:lang w:val="en-GB"/>
              </w:rPr>
            </w:pPr>
            <w:r w:rsidRPr="00CC4BCD">
              <w:rPr>
                <w:lang w:val="en-GB"/>
              </w:rPr>
              <w:t>117</w:t>
            </w:r>
          </w:p>
        </w:tc>
        <w:tc>
          <w:tcPr>
            <w:tcW w:w="4151" w:type="dxa"/>
          </w:tcPr>
          <w:p w14:paraId="2159201A" w14:textId="01255225" w:rsidR="00CC4BCD" w:rsidRPr="00CC4BCD" w:rsidRDefault="00CC4BCD" w:rsidP="00CC4BCD">
            <w:pPr>
              <w:pStyle w:val="NoSpacing"/>
              <w:rPr>
                <w:lang w:val="en-GB"/>
              </w:rPr>
            </w:pPr>
            <w:r w:rsidRPr="00CC4BCD">
              <w:rPr>
                <w:lang w:val="en-GB"/>
              </w:rPr>
              <w:t>Set 42</w:t>
            </w:r>
          </w:p>
        </w:tc>
        <w:tc>
          <w:tcPr>
            <w:tcW w:w="1782" w:type="dxa"/>
          </w:tcPr>
          <w:p w14:paraId="7331371F" w14:textId="0FCD0254" w:rsidR="00CC4BCD" w:rsidRPr="00CC4BCD" w:rsidRDefault="00CC4BCD" w:rsidP="00CC4BCD">
            <w:pPr>
              <w:pStyle w:val="NoSpacing"/>
              <w:jc w:val="right"/>
              <w:rPr>
                <w:lang w:val="en-GB"/>
              </w:rPr>
            </w:pPr>
            <w:r w:rsidRPr="00CC4BCD">
              <w:rPr>
                <w:lang w:val="en-GB"/>
              </w:rPr>
              <w:t>1.00</w:t>
            </w:r>
          </w:p>
        </w:tc>
        <w:tc>
          <w:tcPr>
            <w:tcW w:w="1782" w:type="dxa"/>
          </w:tcPr>
          <w:p w14:paraId="421C8A83" w14:textId="46DEFC6D" w:rsidR="00CC4BCD" w:rsidRPr="00CC4BCD" w:rsidRDefault="00CC4BCD" w:rsidP="00CC4BCD">
            <w:pPr>
              <w:pStyle w:val="NoSpacing"/>
              <w:jc w:val="right"/>
              <w:rPr>
                <w:lang w:val="en-GB"/>
              </w:rPr>
            </w:pPr>
            <w:r w:rsidRPr="00CC4BCD">
              <w:rPr>
                <w:lang w:val="en-GB"/>
              </w:rPr>
              <w:t>382.62</w:t>
            </w:r>
          </w:p>
        </w:tc>
        <w:tc>
          <w:tcPr>
            <w:tcW w:w="1782" w:type="dxa"/>
          </w:tcPr>
          <w:p w14:paraId="5BFA8CF1" w14:textId="7386B182" w:rsidR="00CC4BCD" w:rsidRPr="00CC4BCD" w:rsidRDefault="00CC4BCD" w:rsidP="00CC4BCD">
            <w:pPr>
              <w:pStyle w:val="NoSpacing"/>
              <w:jc w:val="right"/>
              <w:rPr>
                <w:lang w:val="en-GB"/>
              </w:rPr>
            </w:pPr>
            <w:r w:rsidRPr="00CC4BCD">
              <w:rPr>
                <w:lang w:val="en-GB"/>
              </w:rPr>
              <w:t>382.62</w:t>
            </w:r>
          </w:p>
        </w:tc>
      </w:tr>
      <w:tr w:rsidR="00CC4BCD" w14:paraId="13118A6D" w14:textId="77777777" w:rsidTr="00CC4BCD">
        <w:tc>
          <w:tcPr>
            <w:tcW w:w="1186" w:type="dxa"/>
          </w:tcPr>
          <w:p w14:paraId="59F8D6F3" w14:textId="22F84334" w:rsidR="00CC4BCD" w:rsidRPr="00CC4BCD" w:rsidRDefault="00CC4BCD" w:rsidP="00CC4BCD">
            <w:pPr>
              <w:pStyle w:val="NoSpacing"/>
              <w:jc w:val="right"/>
              <w:rPr>
                <w:lang w:val="en-GB"/>
              </w:rPr>
            </w:pPr>
            <w:r w:rsidRPr="00CC4BCD">
              <w:rPr>
                <w:lang w:val="en-GB"/>
              </w:rPr>
              <w:t>119</w:t>
            </w:r>
          </w:p>
        </w:tc>
        <w:tc>
          <w:tcPr>
            <w:tcW w:w="4151" w:type="dxa"/>
          </w:tcPr>
          <w:p w14:paraId="3A5B1DC4" w14:textId="2936DFEF" w:rsidR="00CC4BCD" w:rsidRPr="00CC4BCD" w:rsidRDefault="00CC4BCD" w:rsidP="00CC4BCD">
            <w:pPr>
              <w:pStyle w:val="NoSpacing"/>
              <w:rPr>
                <w:lang w:val="en-GB"/>
              </w:rPr>
            </w:pPr>
            <w:r w:rsidRPr="00CC4BCD">
              <w:rPr>
                <w:lang w:val="en-GB"/>
              </w:rPr>
              <w:t>Set 44</w:t>
            </w:r>
          </w:p>
        </w:tc>
        <w:tc>
          <w:tcPr>
            <w:tcW w:w="1782" w:type="dxa"/>
          </w:tcPr>
          <w:p w14:paraId="5491BAD9" w14:textId="39399696" w:rsidR="00CC4BCD" w:rsidRPr="00CC4BCD" w:rsidRDefault="00CC4BCD" w:rsidP="00CC4BCD">
            <w:pPr>
              <w:pStyle w:val="NoSpacing"/>
              <w:jc w:val="right"/>
              <w:rPr>
                <w:lang w:val="en-GB"/>
              </w:rPr>
            </w:pPr>
            <w:r w:rsidRPr="00CC4BCD">
              <w:rPr>
                <w:lang w:val="en-GB"/>
              </w:rPr>
              <w:t>1.00</w:t>
            </w:r>
          </w:p>
        </w:tc>
        <w:tc>
          <w:tcPr>
            <w:tcW w:w="1782" w:type="dxa"/>
          </w:tcPr>
          <w:p w14:paraId="75B9FE15" w14:textId="7152CC42" w:rsidR="00CC4BCD" w:rsidRPr="00CC4BCD" w:rsidRDefault="00CC4BCD" w:rsidP="00CC4BCD">
            <w:pPr>
              <w:pStyle w:val="NoSpacing"/>
              <w:jc w:val="right"/>
              <w:rPr>
                <w:lang w:val="en-GB"/>
              </w:rPr>
            </w:pPr>
            <w:r w:rsidRPr="00CC4BCD">
              <w:rPr>
                <w:lang w:val="en-GB"/>
              </w:rPr>
              <w:t>747.05</w:t>
            </w:r>
          </w:p>
        </w:tc>
        <w:tc>
          <w:tcPr>
            <w:tcW w:w="1782" w:type="dxa"/>
          </w:tcPr>
          <w:p w14:paraId="7B555101" w14:textId="10730308" w:rsidR="00CC4BCD" w:rsidRPr="00CC4BCD" w:rsidRDefault="00CC4BCD" w:rsidP="00CC4BCD">
            <w:pPr>
              <w:pStyle w:val="NoSpacing"/>
              <w:jc w:val="right"/>
              <w:rPr>
                <w:lang w:val="en-GB"/>
              </w:rPr>
            </w:pPr>
            <w:r w:rsidRPr="00CC4BCD">
              <w:rPr>
                <w:lang w:val="en-GB"/>
              </w:rPr>
              <w:t>747.05</w:t>
            </w:r>
          </w:p>
        </w:tc>
      </w:tr>
      <w:tr w:rsidR="00CC4BCD" w14:paraId="1D2D4F10" w14:textId="77777777" w:rsidTr="00CC4BCD">
        <w:tc>
          <w:tcPr>
            <w:tcW w:w="1186" w:type="dxa"/>
          </w:tcPr>
          <w:p w14:paraId="04943584" w14:textId="6E3EE862" w:rsidR="00CC4BCD" w:rsidRPr="00CC4BCD" w:rsidRDefault="00CC4BCD" w:rsidP="00CC4BCD">
            <w:pPr>
              <w:pStyle w:val="NoSpacing"/>
              <w:jc w:val="right"/>
              <w:rPr>
                <w:lang w:val="en-GB"/>
              </w:rPr>
            </w:pPr>
            <w:r w:rsidRPr="00CC4BCD">
              <w:rPr>
                <w:lang w:val="en-GB"/>
              </w:rPr>
              <w:t>122</w:t>
            </w:r>
          </w:p>
        </w:tc>
        <w:tc>
          <w:tcPr>
            <w:tcW w:w="4151" w:type="dxa"/>
          </w:tcPr>
          <w:p w14:paraId="44D5CE69" w14:textId="7E65F40E" w:rsidR="00CC4BCD" w:rsidRPr="00CC4BCD" w:rsidRDefault="00CC4BCD" w:rsidP="00CC4BCD">
            <w:pPr>
              <w:pStyle w:val="NoSpacing"/>
              <w:rPr>
                <w:lang w:val="en-GB"/>
              </w:rPr>
            </w:pPr>
            <w:r w:rsidRPr="00CC4BCD">
              <w:rPr>
                <w:lang w:val="en-GB"/>
              </w:rPr>
              <w:t>Set 45</w:t>
            </w:r>
          </w:p>
        </w:tc>
        <w:tc>
          <w:tcPr>
            <w:tcW w:w="1782" w:type="dxa"/>
          </w:tcPr>
          <w:p w14:paraId="595C7A98" w14:textId="2850B20D" w:rsidR="00CC4BCD" w:rsidRPr="00CC4BCD" w:rsidRDefault="00CC4BCD" w:rsidP="00CC4BCD">
            <w:pPr>
              <w:pStyle w:val="NoSpacing"/>
              <w:jc w:val="right"/>
              <w:rPr>
                <w:lang w:val="en-GB"/>
              </w:rPr>
            </w:pPr>
            <w:r w:rsidRPr="00CC4BCD">
              <w:rPr>
                <w:lang w:val="en-GB"/>
              </w:rPr>
              <w:t>2.00</w:t>
            </w:r>
          </w:p>
        </w:tc>
        <w:tc>
          <w:tcPr>
            <w:tcW w:w="1782" w:type="dxa"/>
          </w:tcPr>
          <w:p w14:paraId="4BD7FB00" w14:textId="3ACB6507" w:rsidR="00CC4BCD" w:rsidRPr="00CC4BCD" w:rsidRDefault="00CC4BCD" w:rsidP="00CC4BCD">
            <w:pPr>
              <w:pStyle w:val="NoSpacing"/>
              <w:jc w:val="right"/>
              <w:rPr>
                <w:lang w:val="en-GB"/>
              </w:rPr>
            </w:pPr>
            <w:r w:rsidRPr="00CC4BCD">
              <w:rPr>
                <w:lang w:val="en-GB"/>
              </w:rPr>
              <w:t>1,144.79</w:t>
            </w:r>
          </w:p>
        </w:tc>
        <w:tc>
          <w:tcPr>
            <w:tcW w:w="1782" w:type="dxa"/>
          </w:tcPr>
          <w:p w14:paraId="37C50A6A" w14:textId="27EFA240" w:rsidR="00CC4BCD" w:rsidRPr="00CC4BCD" w:rsidRDefault="00CC4BCD" w:rsidP="00CC4BCD">
            <w:pPr>
              <w:pStyle w:val="NoSpacing"/>
              <w:jc w:val="right"/>
              <w:rPr>
                <w:lang w:val="en-GB"/>
              </w:rPr>
            </w:pPr>
            <w:r w:rsidRPr="00CC4BCD">
              <w:rPr>
                <w:lang w:val="en-GB"/>
              </w:rPr>
              <w:t>2,289.58</w:t>
            </w:r>
          </w:p>
        </w:tc>
      </w:tr>
      <w:tr w:rsidR="00CC4BCD" w14:paraId="7B880963" w14:textId="77777777" w:rsidTr="00CC4BCD">
        <w:tc>
          <w:tcPr>
            <w:tcW w:w="1186" w:type="dxa"/>
          </w:tcPr>
          <w:p w14:paraId="31E34737" w14:textId="2CDD0E6E" w:rsidR="00CC4BCD" w:rsidRPr="00CC4BCD" w:rsidRDefault="00CC4BCD" w:rsidP="00CC4BCD">
            <w:pPr>
              <w:pStyle w:val="NoSpacing"/>
              <w:jc w:val="right"/>
              <w:rPr>
                <w:lang w:val="en-GB"/>
              </w:rPr>
            </w:pPr>
            <w:r w:rsidRPr="00CC4BCD">
              <w:rPr>
                <w:lang w:val="en-GB"/>
              </w:rPr>
              <w:t>124</w:t>
            </w:r>
          </w:p>
        </w:tc>
        <w:tc>
          <w:tcPr>
            <w:tcW w:w="4151" w:type="dxa"/>
          </w:tcPr>
          <w:p w14:paraId="772FC84B" w14:textId="377F685B" w:rsidR="00CC4BCD" w:rsidRPr="00CC4BCD" w:rsidRDefault="00CC4BCD" w:rsidP="00CC4BCD">
            <w:pPr>
              <w:pStyle w:val="NoSpacing"/>
              <w:rPr>
                <w:lang w:val="en-GB"/>
              </w:rPr>
            </w:pPr>
            <w:r w:rsidRPr="00CC4BCD">
              <w:rPr>
                <w:lang w:val="en-GB"/>
              </w:rPr>
              <w:t>Set 46</w:t>
            </w:r>
          </w:p>
        </w:tc>
        <w:tc>
          <w:tcPr>
            <w:tcW w:w="1782" w:type="dxa"/>
          </w:tcPr>
          <w:p w14:paraId="7F23D1BD" w14:textId="2DD32F18" w:rsidR="00CC4BCD" w:rsidRPr="00CC4BCD" w:rsidRDefault="00CC4BCD" w:rsidP="00CC4BCD">
            <w:pPr>
              <w:pStyle w:val="NoSpacing"/>
              <w:jc w:val="right"/>
              <w:rPr>
                <w:lang w:val="en-GB"/>
              </w:rPr>
            </w:pPr>
            <w:r w:rsidRPr="00CC4BCD">
              <w:rPr>
                <w:lang w:val="en-GB"/>
              </w:rPr>
              <w:t>1.00</w:t>
            </w:r>
          </w:p>
        </w:tc>
        <w:tc>
          <w:tcPr>
            <w:tcW w:w="1782" w:type="dxa"/>
          </w:tcPr>
          <w:p w14:paraId="1C324077" w14:textId="19C282DD" w:rsidR="00CC4BCD" w:rsidRPr="00CC4BCD" w:rsidRDefault="00CC4BCD" w:rsidP="00CC4BCD">
            <w:pPr>
              <w:pStyle w:val="NoSpacing"/>
              <w:jc w:val="right"/>
              <w:rPr>
                <w:lang w:val="en-GB"/>
              </w:rPr>
            </w:pPr>
            <w:r w:rsidRPr="00CC4BCD">
              <w:rPr>
                <w:lang w:val="en-GB"/>
              </w:rPr>
              <w:t>1,141.40</w:t>
            </w:r>
          </w:p>
        </w:tc>
        <w:tc>
          <w:tcPr>
            <w:tcW w:w="1782" w:type="dxa"/>
          </w:tcPr>
          <w:p w14:paraId="4EDFD1FF" w14:textId="56231547" w:rsidR="00CC4BCD" w:rsidRPr="00CC4BCD" w:rsidRDefault="00CC4BCD" w:rsidP="00CC4BCD">
            <w:pPr>
              <w:pStyle w:val="NoSpacing"/>
              <w:jc w:val="right"/>
              <w:rPr>
                <w:lang w:val="en-GB"/>
              </w:rPr>
            </w:pPr>
            <w:r w:rsidRPr="00CC4BCD">
              <w:rPr>
                <w:lang w:val="en-GB"/>
              </w:rPr>
              <w:t>1,141.40</w:t>
            </w:r>
          </w:p>
        </w:tc>
      </w:tr>
      <w:tr w:rsidR="00CC4BCD" w14:paraId="159629BD" w14:textId="77777777" w:rsidTr="00CC4BCD">
        <w:tc>
          <w:tcPr>
            <w:tcW w:w="1186" w:type="dxa"/>
          </w:tcPr>
          <w:p w14:paraId="1E67F1FB" w14:textId="3CCBE571" w:rsidR="00CC4BCD" w:rsidRPr="00CC4BCD" w:rsidRDefault="00CC4BCD" w:rsidP="00CC4BCD">
            <w:pPr>
              <w:pStyle w:val="NoSpacing"/>
              <w:jc w:val="right"/>
              <w:rPr>
                <w:lang w:val="en-GB"/>
              </w:rPr>
            </w:pPr>
            <w:r w:rsidRPr="00CC4BCD">
              <w:rPr>
                <w:lang w:val="en-GB"/>
              </w:rPr>
              <w:t>126</w:t>
            </w:r>
          </w:p>
        </w:tc>
        <w:tc>
          <w:tcPr>
            <w:tcW w:w="4151" w:type="dxa"/>
          </w:tcPr>
          <w:p w14:paraId="14BAFA82" w14:textId="752DF936" w:rsidR="00CC4BCD" w:rsidRPr="00CC4BCD" w:rsidRDefault="00CC4BCD" w:rsidP="00CC4BCD">
            <w:pPr>
              <w:pStyle w:val="NoSpacing"/>
              <w:rPr>
                <w:lang w:val="en-GB"/>
              </w:rPr>
            </w:pPr>
            <w:r w:rsidRPr="00CC4BCD">
              <w:rPr>
                <w:lang w:val="en-GB"/>
              </w:rPr>
              <w:t>Set 47</w:t>
            </w:r>
          </w:p>
        </w:tc>
        <w:tc>
          <w:tcPr>
            <w:tcW w:w="1782" w:type="dxa"/>
          </w:tcPr>
          <w:p w14:paraId="64291C46" w14:textId="7FBE92A9" w:rsidR="00CC4BCD" w:rsidRPr="00CC4BCD" w:rsidRDefault="00CC4BCD" w:rsidP="00CC4BCD">
            <w:pPr>
              <w:pStyle w:val="NoSpacing"/>
              <w:jc w:val="right"/>
              <w:rPr>
                <w:lang w:val="en-GB"/>
              </w:rPr>
            </w:pPr>
            <w:r w:rsidRPr="00CC4BCD">
              <w:rPr>
                <w:lang w:val="en-GB"/>
              </w:rPr>
              <w:t>1.00</w:t>
            </w:r>
          </w:p>
        </w:tc>
        <w:tc>
          <w:tcPr>
            <w:tcW w:w="1782" w:type="dxa"/>
          </w:tcPr>
          <w:p w14:paraId="182E9B79" w14:textId="4D0D5BF3" w:rsidR="00CC4BCD" w:rsidRPr="00CC4BCD" w:rsidRDefault="00CC4BCD" w:rsidP="00CC4BCD">
            <w:pPr>
              <w:pStyle w:val="NoSpacing"/>
              <w:jc w:val="right"/>
              <w:rPr>
                <w:lang w:val="en-GB"/>
              </w:rPr>
            </w:pPr>
            <w:r w:rsidRPr="00CC4BCD">
              <w:rPr>
                <w:lang w:val="en-GB"/>
              </w:rPr>
              <w:t>1,017.00</w:t>
            </w:r>
          </w:p>
        </w:tc>
        <w:tc>
          <w:tcPr>
            <w:tcW w:w="1782" w:type="dxa"/>
          </w:tcPr>
          <w:p w14:paraId="4F0F35F7" w14:textId="148D4B2D" w:rsidR="00CC4BCD" w:rsidRPr="00CC4BCD" w:rsidRDefault="00CC4BCD" w:rsidP="00CC4BCD">
            <w:pPr>
              <w:pStyle w:val="NoSpacing"/>
              <w:jc w:val="right"/>
              <w:rPr>
                <w:lang w:val="en-GB"/>
              </w:rPr>
            </w:pPr>
            <w:r w:rsidRPr="00CC4BCD">
              <w:rPr>
                <w:lang w:val="en-GB"/>
              </w:rPr>
              <w:t>1,017.00</w:t>
            </w:r>
          </w:p>
        </w:tc>
      </w:tr>
      <w:tr w:rsidR="00CC4BCD" w14:paraId="59456EF2" w14:textId="77777777" w:rsidTr="00CC4BCD">
        <w:tc>
          <w:tcPr>
            <w:tcW w:w="1186" w:type="dxa"/>
          </w:tcPr>
          <w:p w14:paraId="2126F5CE" w14:textId="57BE22AA" w:rsidR="00CC4BCD" w:rsidRPr="00CC4BCD" w:rsidRDefault="00CC4BCD" w:rsidP="00CC4BCD">
            <w:pPr>
              <w:pStyle w:val="NoSpacing"/>
              <w:jc w:val="right"/>
              <w:rPr>
                <w:lang w:val="en-GB"/>
              </w:rPr>
            </w:pPr>
            <w:r w:rsidRPr="00CC4BCD">
              <w:rPr>
                <w:lang w:val="en-GB"/>
              </w:rPr>
              <w:t>128</w:t>
            </w:r>
          </w:p>
        </w:tc>
        <w:tc>
          <w:tcPr>
            <w:tcW w:w="4151" w:type="dxa"/>
          </w:tcPr>
          <w:p w14:paraId="6EB0A704" w14:textId="3444B684" w:rsidR="00CC4BCD" w:rsidRPr="00CC4BCD" w:rsidRDefault="00CC4BCD" w:rsidP="00CC4BCD">
            <w:pPr>
              <w:pStyle w:val="NoSpacing"/>
              <w:rPr>
                <w:lang w:val="en-GB"/>
              </w:rPr>
            </w:pPr>
            <w:r w:rsidRPr="00CC4BCD">
              <w:rPr>
                <w:lang w:val="en-GB"/>
              </w:rPr>
              <w:t>Set 48</w:t>
            </w:r>
          </w:p>
        </w:tc>
        <w:tc>
          <w:tcPr>
            <w:tcW w:w="1782" w:type="dxa"/>
          </w:tcPr>
          <w:p w14:paraId="0A0433BA" w14:textId="4B1AA8DD" w:rsidR="00CC4BCD" w:rsidRPr="00CC4BCD" w:rsidRDefault="00CC4BCD" w:rsidP="00CC4BCD">
            <w:pPr>
              <w:pStyle w:val="NoSpacing"/>
              <w:jc w:val="right"/>
              <w:rPr>
                <w:lang w:val="en-GB"/>
              </w:rPr>
            </w:pPr>
            <w:r w:rsidRPr="00CC4BCD">
              <w:rPr>
                <w:lang w:val="en-GB"/>
              </w:rPr>
              <w:t>1.00</w:t>
            </w:r>
          </w:p>
        </w:tc>
        <w:tc>
          <w:tcPr>
            <w:tcW w:w="1782" w:type="dxa"/>
          </w:tcPr>
          <w:p w14:paraId="5E411001" w14:textId="58CD07FE" w:rsidR="00CC4BCD" w:rsidRPr="00CC4BCD" w:rsidRDefault="00CC4BCD" w:rsidP="00CC4BCD">
            <w:pPr>
              <w:pStyle w:val="NoSpacing"/>
              <w:jc w:val="right"/>
              <w:rPr>
                <w:lang w:val="en-GB"/>
              </w:rPr>
            </w:pPr>
            <w:r w:rsidRPr="00CC4BCD">
              <w:rPr>
                <w:lang w:val="en-GB"/>
              </w:rPr>
              <w:t>655.84</w:t>
            </w:r>
          </w:p>
        </w:tc>
        <w:tc>
          <w:tcPr>
            <w:tcW w:w="1782" w:type="dxa"/>
          </w:tcPr>
          <w:p w14:paraId="010FE15D" w14:textId="4CB86FB8" w:rsidR="00CC4BCD" w:rsidRPr="00CC4BCD" w:rsidRDefault="00CC4BCD" w:rsidP="00CC4BCD">
            <w:pPr>
              <w:pStyle w:val="NoSpacing"/>
              <w:jc w:val="right"/>
              <w:rPr>
                <w:lang w:val="en-GB"/>
              </w:rPr>
            </w:pPr>
            <w:r w:rsidRPr="00CC4BCD">
              <w:rPr>
                <w:lang w:val="en-GB"/>
              </w:rPr>
              <w:t>655.84</w:t>
            </w:r>
          </w:p>
        </w:tc>
      </w:tr>
      <w:tr w:rsidR="00CC4BCD" w14:paraId="23FD1012" w14:textId="77777777" w:rsidTr="00CC4BCD">
        <w:tc>
          <w:tcPr>
            <w:tcW w:w="1186" w:type="dxa"/>
          </w:tcPr>
          <w:p w14:paraId="5F38FCF5" w14:textId="3E5E4347" w:rsidR="00CC4BCD" w:rsidRPr="00CC4BCD" w:rsidRDefault="00CC4BCD" w:rsidP="00CC4BCD">
            <w:pPr>
              <w:pStyle w:val="NoSpacing"/>
              <w:jc w:val="right"/>
              <w:rPr>
                <w:lang w:val="en-GB"/>
              </w:rPr>
            </w:pPr>
            <w:r w:rsidRPr="00CC4BCD">
              <w:rPr>
                <w:lang w:val="en-GB"/>
              </w:rPr>
              <w:t>130</w:t>
            </w:r>
          </w:p>
        </w:tc>
        <w:tc>
          <w:tcPr>
            <w:tcW w:w="4151" w:type="dxa"/>
          </w:tcPr>
          <w:p w14:paraId="284D1966" w14:textId="4147D23C" w:rsidR="00CC4BCD" w:rsidRPr="00CC4BCD" w:rsidRDefault="00CC4BCD" w:rsidP="00CC4BCD">
            <w:pPr>
              <w:pStyle w:val="NoSpacing"/>
              <w:rPr>
                <w:lang w:val="en-GB"/>
              </w:rPr>
            </w:pPr>
            <w:r w:rsidRPr="00CC4BCD">
              <w:rPr>
                <w:lang w:val="en-GB"/>
              </w:rPr>
              <w:t>Set 50</w:t>
            </w:r>
          </w:p>
        </w:tc>
        <w:tc>
          <w:tcPr>
            <w:tcW w:w="1782" w:type="dxa"/>
          </w:tcPr>
          <w:p w14:paraId="30D42217" w14:textId="7B5920A9" w:rsidR="00CC4BCD" w:rsidRPr="00CC4BCD" w:rsidRDefault="00CC4BCD" w:rsidP="00CC4BCD">
            <w:pPr>
              <w:pStyle w:val="NoSpacing"/>
              <w:jc w:val="right"/>
              <w:rPr>
                <w:lang w:val="en-GB"/>
              </w:rPr>
            </w:pPr>
            <w:r w:rsidRPr="00CC4BCD">
              <w:rPr>
                <w:lang w:val="en-GB"/>
              </w:rPr>
              <w:t>1.00</w:t>
            </w:r>
          </w:p>
        </w:tc>
        <w:tc>
          <w:tcPr>
            <w:tcW w:w="1782" w:type="dxa"/>
          </w:tcPr>
          <w:p w14:paraId="552CA37F" w14:textId="2546DD92" w:rsidR="00CC4BCD" w:rsidRPr="00CC4BCD" w:rsidRDefault="00CC4BCD" w:rsidP="00CC4BCD">
            <w:pPr>
              <w:pStyle w:val="NoSpacing"/>
              <w:jc w:val="right"/>
              <w:rPr>
                <w:lang w:val="en-GB"/>
              </w:rPr>
            </w:pPr>
            <w:r w:rsidRPr="00CC4BCD">
              <w:rPr>
                <w:lang w:val="en-GB"/>
              </w:rPr>
              <w:t>492.30</w:t>
            </w:r>
          </w:p>
        </w:tc>
        <w:tc>
          <w:tcPr>
            <w:tcW w:w="1782" w:type="dxa"/>
          </w:tcPr>
          <w:p w14:paraId="2C89227E" w14:textId="2AAEEC5A" w:rsidR="00CC4BCD" w:rsidRPr="00CC4BCD" w:rsidRDefault="00CC4BCD" w:rsidP="00CC4BCD">
            <w:pPr>
              <w:pStyle w:val="NoSpacing"/>
              <w:jc w:val="right"/>
              <w:rPr>
                <w:lang w:val="en-GB"/>
              </w:rPr>
            </w:pPr>
            <w:r w:rsidRPr="00CC4BCD">
              <w:rPr>
                <w:lang w:val="en-GB"/>
              </w:rPr>
              <w:t>492.30</w:t>
            </w:r>
          </w:p>
        </w:tc>
      </w:tr>
      <w:tr w:rsidR="00CC4BCD" w14:paraId="287FC840" w14:textId="77777777" w:rsidTr="00CC4BCD">
        <w:tc>
          <w:tcPr>
            <w:tcW w:w="1186" w:type="dxa"/>
          </w:tcPr>
          <w:p w14:paraId="628288B8" w14:textId="493204DC" w:rsidR="00CC4BCD" w:rsidRPr="00CC4BCD" w:rsidRDefault="00CC4BCD" w:rsidP="00CC4BCD">
            <w:pPr>
              <w:pStyle w:val="NoSpacing"/>
              <w:jc w:val="right"/>
              <w:rPr>
                <w:lang w:val="en-GB"/>
              </w:rPr>
            </w:pPr>
            <w:r w:rsidRPr="00CC4BCD">
              <w:rPr>
                <w:lang w:val="en-GB"/>
              </w:rPr>
              <w:t>132</w:t>
            </w:r>
          </w:p>
        </w:tc>
        <w:tc>
          <w:tcPr>
            <w:tcW w:w="4151" w:type="dxa"/>
          </w:tcPr>
          <w:p w14:paraId="44C3D402" w14:textId="1EF13BF3" w:rsidR="00CC4BCD" w:rsidRPr="00CC4BCD" w:rsidRDefault="00CC4BCD" w:rsidP="00CC4BCD">
            <w:pPr>
              <w:pStyle w:val="NoSpacing"/>
              <w:rPr>
                <w:lang w:val="en-GB"/>
              </w:rPr>
            </w:pPr>
            <w:r w:rsidRPr="00CC4BCD">
              <w:rPr>
                <w:lang w:val="en-GB"/>
              </w:rPr>
              <w:t>Set 51</w:t>
            </w:r>
          </w:p>
        </w:tc>
        <w:tc>
          <w:tcPr>
            <w:tcW w:w="1782" w:type="dxa"/>
          </w:tcPr>
          <w:p w14:paraId="27A93069" w14:textId="27958C75" w:rsidR="00CC4BCD" w:rsidRPr="00CC4BCD" w:rsidRDefault="00CC4BCD" w:rsidP="00CC4BCD">
            <w:pPr>
              <w:pStyle w:val="NoSpacing"/>
              <w:jc w:val="right"/>
              <w:rPr>
                <w:lang w:val="en-GB"/>
              </w:rPr>
            </w:pPr>
            <w:r w:rsidRPr="00CC4BCD">
              <w:rPr>
                <w:lang w:val="en-GB"/>
              </w:rPr>
              <w:t>1.00</w:t>
            </w:r>
          </w:p>
        </w:tc>
        <w:tc>
          <w:tcPr>
            <w:tcW w:w="1782" w:type="dxa"/>
          </w:tcPr>
          <w:p w14:paraId="20B30443" w14:textId="2F3A1A4E" w:rsidR="00CC4BCD" w:rsidRPr="00CC4BCD" w:rsidRDefault="00CC4BCD" w:rsidP="00CC4BCD">
            <w:pPr>
              <w:pStyle w:val="NoSpacing"/>
              <w:jc w:val="right"/>
              <w:rPr>
                <w:lang w:val="en-GB"/>
              </w:rPr>
            </w:pPr>
            <w:r w:rsidRPr="00CC4BCD">
              <w:rPr>
                <w:lang w:val="en-GB"/>
              </w:rPr>
              <w:t>559.41</w:t>
            </w:r>
          </w:p>
        </w:tc>
        <w:tc>
          <w:tcPr>
            <w:tcW w:w="1782" w:type="dxa"/>
          </w:tcPr>
          <w:p w14:paraId="0EB74932" w14:textId="630FE5D8" w:rsidR="00CC4BCD" w:rsidRPr="00CC4BCD" w:rsidRDefault="00CC4BCD" w:rsidP="00CC4BCD">
            <w:pPr>
              <w:pStyle w:val="NoSpacing"/>
              <w:jc w:val="right"/>
              <w:rPr>
                <w:lang w:val="en-GB"/>
              </w:rPr>
            </w:pPr>
            <w:r w:rsidRPr="00CC4BCD">
              <w:rPr>
                <w:lang w:val="en-GB"/>
              </w:rPr>
              <w:t>559.41</w:t>
            </w:r>
          </w:p>
        </w:tc>
      </w:tr>
      <w:tr w:rsidR="00CC4BCD" w14:paraId="47C6DA4F" w14:textId="77777777" w:rsidTr="00CC4BCD">
        <w:tc>
          <w:tcPr>
            <w:tcW w:w="1186" w:type="dxa"/>
          </w:tcPr>
          <w:p w14:paraId="71CCDAD0" w14:textId="32B1E889" w:rsidR="00CC4BCD" w:rsidRPr="00CC4BCD" w:rsidRDefault="00CC4BCD" w:rsidP="00CC4BCD">
            <w:pPr>
              <w:pStyle w:val="NoSpacing"/>
              <w:jc w:val="right"/>
              <w:rPr>
                <w:lang w:val="en-GB"/>
              </w:rPr>
            </w:pPr>
            <w:r w:rsidRPr="00CC4BCD">
              <w:rPr>
                <w:lang w:val="en-GB"/>
              </w:rPr>
              <w:t>134</w:t>
            </w:r>
          </w:p>
        </w:tc>
        <w:tc>
          <w:tcPr>
            <w:tcW w:w="4151" w:type="dxa"/>
          </w:tcPr>
          <w:p w14:paraId="5AF34C61" w14:textId="6E328F75" w:rsidR="00CC4BCD" w:rsidRPr="00CC4BCD" w:rsidRDefault="00CC4BCD" w:rsidP="00CC4BCD">
            <w:pPr>
              <w:pStyle w:val="NoSpacing"/>
              <w:rPr>
                <w:lang w:val="en-GB"/>
              </w:rPr>
            </w:pPr>
            <w:r w:rsidRPr="00CC4BCD">
              <w:rPr>
                <w:lang w:val="en-GB"/>
              </w:rPr>
              <w:t>Set 52</w:t>
            </w:r>
          </w:p>
        </w:tc>
        <w:tc>
          <w:tcPr>
            <w:tcW w:w="1782" w:type="dxa"/>
          </w:tcPr>
          <w:p w14:paraId="42C617F4" w14:textId="24B6647B" w:rsidR="00CC4BCD" w:rsidRPr="00CC4BCD" w:rsidRDefault="00CC4BCD" w:rsidP="00CC4BCD">
            <w:pPr>
              <w:pStyle w:val="NoSpacing"/>
              <w:jc w:val="right"/>
              <w:rPr>
                <w:lang w:val="en-GB"/>
              </w:rPr>
            </w:pPr>
            <w:r w:rsidRPr="00CC4BCD">
              <w:rPr>
                <w:lang w:val="en-GB"/>
              </w:rPr>
              <w:t>1.00</w:t>
            </w:r>
          </w:p>
        </w:tc>
        <w:tc>
          <w:tcPr>
            <w:tcW w:w="1782" w:type="dxa"/>
          </w:tcPr>
          <w:p w14:paraId="4491C900" w14:textId="04398898" w:rsidR="00CC4BCD" w:rsidRPr="00CC4BCD" w:rsidRDefault="00CC4BCD" w:rsidP="00CC4BCD">
            <w:pPr>
              <w:pStyle w:val="NoSpacing"/>
              <w:jc w:val="right"/>
              <w:rPr>
                <w:lang w:val="en-GB"/>
              </w:rPr>
            </w:pPr>
            <w:r w:rsidRPr="00CC4BCD">
              <w:rPr>
                <w:lang w:val="en-GB"/>
              </w:rPr>
              <w:t>467.16</w:t>
            </w:r>
          </w:p>
        </w:tc>
        <w:tc>
          <w:tcPr>
            <w:tcW w:w="1782" w:type="dxa"/>
          </w:tcPr>
          <w:p w14:paraId="27D8EB47" w14:textId="2E39F4C1" w:rsidR="00CC4BCD" w:rsidRPr="00CC4BCD" w:rsidRDefault="00CC4BCD" w:rsidP="00CC4BCD">
            <w:pPr>
              <w:pStyle w:val="NoSpacing"/>
              <w:jc w:val="right"/>
              <w:rPr>
                <w:lang w:val="en-GB"/>
              </w:rPr>
            </w:pPr>
            <w:r w:rsidRPr="00CC4BCD">
              <w:rPr>
                <w:lang w:val="en-GB"/>
              </w:rPr>
              <w:t>467.16</w:t>
            </w:r>
          </w:p>
        </w:tc>
      </w:tr>
      <w:tr w:rsidR="00CC4BCD" w14:paraId="1E7F3DAB" w14:textId="77777777" w:rsidTr="00CC4BCD">
        <w:tc>
          <w:tcPr>
            <w:tcW w:w="1186" w:type="dxa"/>
          </w:tcPr>
          <w:p w14:paraId="1CC2FA20" w14:textId="126D7FD2" w:rsidR="00CC4BCD" w:rsidRPr="00CC4BCD" w:rsidRDefault="00CC4BCD" w:rsidP="00CC4BCD">
            <w:pPr>
              <w:pStyle w:val="NoSpacing"/>
              <w:jc w:val="right"/>
              <w:rPr>
                <w:lang w:val="en-GB"/>
              </w:rPr>
            </w:pPr>
            <w:r w:rsidRPr="00CC4BCD">
              <w:rPr>
                <w:lang w:val="en-GB"/>
              </w:rPr>
              <w:t>136</w:t>
            </w:r>
          </w:p>
        </w:tc>
        <w:tc>
          <w:tcPr>
            <w:tcW w:w="4151" w:type="dxa"/>
          </w:tcPr>
          <w:p w14:paraId="7F026D7F" w14:textId="0DCD65B2" w:rsidR="00CC4BCD" w:rsidRPr="00CC4BCD" w:rsidRDefault="00CC4BCD" w:rsidP="00CC4BCD">
            <w:pPr>
              <w:pStyle w:val="NoSpacing"/>
              <w:rPr>
                <w:lang w:val="en-GB"/>
              </w:rPr>
            </w:pPr>
            <w:r w:rsidRPr="00CC4BCD">
              <w:rPr>
                <w:lang w:val="en-GB"/>
              </w:rPr>
              <w:t>Set 53</w:t>
            </w:r>
          </w:p>
        </w:tc>
        <w:tc>
          <w:tcPr>
            <w:tcW w:w="1782" w:type="dxa"/>
          </w:tcPr>
          <w:p w14:paraId="1B2F931B" w14:textId="1BC31F4E" w:rsidR="00CC4BCD" w:rsidRPr="00CC4BCD" w:rsidRDefault="00CC4BCD" w:rsidP="00CC4BCD">
            <w:pPr>
              <w:pStyle w:val="NoSpacing"/>
              <w:jc w:val="right"/>
              <w:rPr>
                <w:lang w:val="en-GB"/>
              </w:rPr>
            </w:pPr>
            <w:r w:rsidRPr="00CC4BCD">
              <w:rPr>
                <w:lang w:val="en-GB"/>
              </w:rPr>
              <w:t>2.00</w:t>
            </w:r>
          </w:p>
        </w:tc>
        <w:tc>
          <w:tcPr>
            <w:tcW w:w="1782" w:type="dxa"/>
          </w:tcPr>
          <w:p w14:paraId="0B2B30ED" w14:textId="2794AB4F" w:rsidR="00CC4BCD" w:rsidRPr="00CC4BCD" w:rsidRDefault="00CC4BCD" w:rsidP="00CC4BCD">
            <w:pPr>
              <w:pStyle w:val="NoSpacing"/>
              <w:jc w:val="right"/>
              <w:rPr>
                <w:lang w:val="en-GB"/>
              </w:rPr>
            </w:pPr>
            <w:r w:rsidRPr="00CC4BCD">
              <w:rPr>
                <w:lang w:val="en-GB"/>
              </w:rPr>
              <w:t>470.80</w:t>
            </w:r>
          </w:p>
        </w:tc>
        <w:tc>
          <w:tcPr>
            <w:tcW w:w="1782" w:type="dxa"/>
          </w:tcPr>
          <w:p w14:paraId="1300BDD5" w14:textId="0D7CC37A" w:rsidR="00CC4BCD" w:rsidRPr="00CC4BCD" w:rsidRDefault="00CC4BCD" w:rsidP="00CC4BCD">
            <w:pPr>
              <w:pStyle w:val="NoSpacing"/>
              <w:jc w:val="right"/>
              <w:rPr>
                <w:lang w:val="en-GB"/>
              </w:rPr>
            </w:pPr>
            <w:r w:rsidRPr="00CC4BCD">
              <w:rPr>
                <w:lang w:val="en-GB"/>
              </w:rPr>
              <w:t>941.60</w:t>
            </w:r>
          </w:p>
        </w:tc>
      </w:tr>
      <w:tr w:rsidR="00CC4BCD" w14:paraId="4B8F0C37" w14:textId="77777777" w:rsidTr="00CC4BCD">
        <w:tc>
          <w:tcPr>
            <w:tcW w:w="1186" w:type="dxa"/>
          </w:tcPr>
          <w:p w14:paraId="484893DB" w14:textId="49D47D09" w:rsidR="00CC4BCD" w:rsidRPr="00CC4BCD" w:rsidRDefault="00CC4BCD" w:rsidP="00CC4BCD">
            <w:pPr>
              <w:pStyle w:val="NoSpacing"/>
              <w:jc w:val="right"/>
              <w:rPr>
                <w:lang w:val="en-GB"/>
              </w:rPr>
            </w:pPr>
            <w:r w:rsidRPr="00CC4BCD">
              <w:rPr>
                <w:lang w:val="en-GB"/>
              </w:rPr>
              <w:t>137</w:t>
            </w:r>
          </w:p>
        </w:tc>
        <w:tc>
          <w:tcPr>
            <w:tcW w:w="4151" w:type="dxa"/>
          </w:tcPr>
          <w:p w14:paraId="235D091C" w14:textId="77CDA10D" w:rsidR="00CC4BCD" w:rsidRPr="00CC4BCD" w:rsidRDefault="00CC4BCD" w:rsidP="00CC4BCD">
            <w:pPr>
              <w:pStyle w:val="NoSpacing"/>
              <w:rPr>
                <w:lang w:val="en-GB"/>
              </w:rPr>
            </w:pPr>
            <w:r w:rsidRPr="00CC4BCD">
              <w:rPr>
                <w:lang w:val="en-GB"/>
              </w:rPr>
              <w:t>Set 55</w:t>
            </w:r>
          </w:p>
        </w:tc>
        <w:tc>
          <w:tcPr>
            <w:tcW w:w="1782" w:type="dxa"/>
          </w:tcPr>
          <w:p w14:paraId="433334C3" w14:textId="26A8674F" w:rsidR="00CC4BCD" w:rsidRPr="00CC4BCD" w:rsidRDefault="00CC4BCD" w:rsidP="00CC4BCD">
            <w:pPr>
              <w:pStyle w:val="NoSpacing"/>
              <w:jc w:val="right"/>
              <w:rPr>
                <w:lang w:val="en-GB"/>
              </w:rPr>
            </w:pPr>
            <w:r w:rsidRPr="00CC4BCD">
              <w:rPr>
                <w:lang w:val="en-GB"/>
              </w:rPr>
              <w:t>2.00</w:t>
            </w:r>
          </w:p>
        </w:tc>
        <w:tc>
          <w:tcPr>
            <w:tcW w:w="1782" w:type="dxa"/>
          </w:tcPr>
          <w:p w14:paraId="1E7C0285" w14:textId="259017A5" w:rsidR="00CC4BCD" w:rsidRPr="00CC4BCD" w:rsidRDefault="00CC4BCD" w:rsidP="00CC4BCD">
            <w:pPr>
              <w:pStyle w:val="NoSpacing"/>
              <w:jc w:val="right"/>
              <w:rPr>
                <w:lang w:val="en-GB"/>
              </w:rPr>
            </w:pPr>
            <w:r w:rsidRPr="00CC4BCD">
              <w:rPr>
                <w:lang w:val="en-GB"/>
              </w:rPr>
              <w:t>328.95</w:t>
            </w:r>
          </w:p>
        </w:tc>
        <w:tc>
          <w:tcPr>
            <w:tcW w:w="1782" w:type="dxa"/>
          </w:tcPr>
          <w:p w14:paraId="16796E74" w14:textId="23E7D588" w:rsidR="00CC4BCD" w:rsidRPr="00CC4BCD" w:rsidRDefault="00CC4BCD" w:rsidP="00CC4BCD">
            <w:pPr>
              <w:pStyle w:val="NoSpacing"/>
              <w:jc w:val="right"/>
              <w:rPr>
                <w:lang w:val="en-GB"/>
              </w:rPr>
            </w:pPr>
            <w:r w:rsidRPr="00CC4BCD">
              <w:rPr>
                <w:lang w:val="en-GB"/>
              </w:rPr>
              <w:t>657.90</w:t>
            </w:r>
          </w:p>
        </w:tc>
      </w:tr>
      <w:tr w:rsidR="00CC4BCD" w14:paraId="3BBD361F" w14:textId="77777777" w:rsidTr="00CC4BCD">
        <w:tc>
          <w:tcPr>
            <w:tcW w:w="1186" w:type="dxa"/>
          </w:tcPr>
          <w:p w14:paraId="0712E5BB" w14:textId="64D206B2" w:rsidR="00CC4BCD" w:rsidRPr="00CC4BCD" w:rsidRDefault="00CC4BCD" w:rsidP="00CC4BCD">
            <w:pPr>
              <w:pStyle w:val="NoSpacing"/>
              <w:jc w:val="right"/>
              <w:rPr>
                <w:lang w:val="en-GB"/>
              </w:rPr>
            </w:pPr>
            <w:r w:rsidRPr="00CC4BCD">
              <w:rPr>
                <w:lang w:val="en-GB"/>
              </w:rPr>
              <w:t>138</w:t>
            </w:r>
          </w:p>
        </w:tc>
        <w:tc>
          <w:tcPr>
            <w:tcW w:w="4151" w:type="dxa"/>
          </w:tcPr>
          <w:p w14:paraId="7B03D8B9" w14:textId="6857C6C9" w:rsidR="00CC4BCD" w:rsidRPr="00CC4BCD" w:rsidRDefault="00CC4BCD" w:rsidP="00CC4BCD">
            <w:pPr>
              <w:pStyle w:val="NoSpacing"/>
              <w:rPr>
                <w:lang w:val="en-GB"/>
              </w:rPr>
            </w:pPr>
            <w:r w:rsidRPr="00CC4BCD">
              <w:rPr>
                <w:lang w:val="en-GB"/>
              </w:rPr>
              <w:t>Set 56</w:t>
            </w:r>
          </w:p>
        </w:tc>
        <w:tc>
          <w:tcPr>
            <w:tcW w:w="1782" w:type="dxa"/>
          </w:tcPr>
          <w:p w14:paraId="5D9E2E56" w14:textId="0A71EAFC" w:rsidR="00CC4BCD" w:rsidRPr="00CC4BCD" w:rsidRDefault="00CC4BCD" w:rsidP="00CC4BCD">
            <w:pPr>
              <w:pStyle w:val="NoSpacing"/>
              <w:jc w:val="right"/>
              <w:rPr>
                <w:lang w:val="en-GB"/>
              </w:rPr>
            </w:pPr>
            <w:r w:rsidRPr="00CC4BCD">
              <w:rPr>
                <w:lang w:val="en-GB"/>
              </w:rPr>
              <w:t>1.00</w:t>
            </w:r>
          </w:p>
        </w:tc>
        <w:tc>
          <w:tcPr>
            <w:tcW w:w="1782" w:type="dxa"/>
          </w:tcPr>
          <w:p w14:paraId="18648045" w14:textId="4F50707B" w:rsidR="00CC4BCD" w:rsidRPr="00CC4BCD" w:rsidRDefault="00CC4BCD" w:rsidP="00CC4BCD">
            <w:pPr>
              <w:pStyle w:val="NoSpacing"/>
              <w:jc w:val="right"/>
              <w:rPr>
                <w:lang w:val="en-GB"/>
              </w:rPr>
            </w:pPr>
            <w:r w:rsidRPr="00CC4BCD">
              <w:rPr>
                <w:lang w:val="en-GB"/>
              </w:rPr>
              <w:t>306.84</w:t>
            </w:r>
          </w:p>
        </w:tc>
        <w:tc>
          <w:tcPr>
            <w:tcW w:w="1782" w:type="dxa"/>
          </w:tcPr>
          <w:p w14:paraId="6299A78A" w14:textId="5BF7FB98" w:rsidR="00CC4BCD" w:rsidRPr="00CC4BCD" w:rsidRDefault="00CC4BCD" w:rsidP="00CC4BCD">
            <w:pPr>
              <w:pStyle w:val="NoSpacing"/>
              <w:jc w:val="right"/>
              <w:rPr>
                <w:lang w:val="en-GB"/>
              </w:rPr>
            </w:pPr>
            <w:r w:rsidRPr="00CC4BCD">
              <w:rPr>
                <w:lang w:val="en-GB"/>
              </w:rPr>
              <w:t>306.84</w:t>
            </w:r>
          </w:p>
        </w:tc>
      </w:tr>
      <w:tr w:rsidR="00CC4BCD" w14:paraId="1585D315" w14:textId="77777777" w:rsidTr="00CC4BCD">
        <w:tc>
          <w:tcPr>
            <w:tcW w:w="1186" w:type="dxa"/>
          </w:tcPr>
          <w:p w14:paraId="3CE80AAB" w14:textId="49FF7FE1" w:rsidR="00CC4BCD" w:rsidRPr="00CC4BCD" w:rsidRDefault="00CC4BCD" w:rsidP="00CC4BCD">
            <w:pPr>
              <w:pStyle w:val="NoSpacing"/>
              <w:jc w:val="right"/>
              <w:rPr>
                <w:lang w:val="en-GB"/>
              </w:rPr>
            </w:pPr>
            <w:r w:rsidRPr="00CC4BCD">
              <w:rPr>
                <w:lang w:val="en-GB"/>
              </w:rPr>
              <w:t>140</w:t>
            </w:r>
          </w:p>
        </w:tc>
        <w:tc>
          <w:tcPr>
            <w:tcW w:w="4151" w:type="dxa"/>
          </w:tcPr>
          <w:p w14:paraId="2CEE148B" w14:textId="69D9BDDE" w:rsidR="00CC4BCD" w:rsidRPr="00CC4BCD" w:rsidRDefault="00CC4BCD" w:rsidP="00CC4BCD">
            <w:pPr>
              <w:pStyle w:val="NoSpacing"/>
              <w:rPr>
                <w:lang w:val="en-GB"/>
              </w:rPr>
            </w:pPr>
            <w:r w:rsidRPr="00CC4BCD">
              <w:rPr>
                <w:lang w:val="en-GB"/>
              </w:rPr>
              <w:t>Set 57</w:t>
            </w:r>
          </w:p>
        </w:tc>
        <w:tc>
          <w:tcPr>
            <w:tcW w:w="1782" w:type="dxa"/>
          </w:tcPr>
          <w:p w14:paraId="4496EAD8" w14:textId="6155D366" w:rsidR="00CC4BCD" w:rsidRPr="00CC4BCD" w:rsidRDefault="00CC4BCD" w:rsidP="00CC4BCD">
            <w:pPr>
              <w:pStyle w:val="NoSpacing"/>
              <w:jc w:val="right"/>
              <w:rPr>
                <w:lang w:val="en-GB"/>
              </w:rPr>
            </w:pPr>
            <w:r w:rsidRPr="00CC4BCD">
              <w:rPr>
                <w:lang w:val="en-GB"/>
              </w:rPr>
              <w:t>1.00</w:t>
            </w:r>
          </w:p>
        </w:tc>
        <w:tc>
          <w:tcPr>
            <w:tcW w:w="1782" w:type="dxa"/>
          </w:tcPr>
          <w:p w14:paraId="6CBC2BD8" w14:textId="349BE385" w:rsidR="00CC4BCD" w:rsidRPr="00CC4BCD" w:rsidRDefault="00CC4BCD" w:rsidP="00CC4BCD">
            <w:pPr>
              <w:pStyle w:val="NoSpacing"/>
              <w:jc w:val="right"/>
              <w:rPr>
                <w:lang w:val="en-GB"/>
              </w:rPr>
            </w:pPr>
            <w:r w:rsidRPr="00CC4BCD">
              <w:rPr>
                <w:lang w:val="en-GB"/>
              </w:rPr>
              <w:t>262.95</w:t>
            </w:r>
          </w:p>
        </w:tc>
        <w:tc>
          <w:tcPr>
            <w:tcW w:w="1782" w:type="dxa"/>
          </w:tcPr>
          <w:p w14:paraId="09EAF356" w14:textId="5B743BA2" w:rsidR="00CC4BCD" w:rsidRPr="00CC4BCD" w:rsidRDefault="00CC4BCD" w:rsidP="00CC4BCD">
            <w:pPr>
              <w:pStyle w:val="NoSpacing"/>
              <w:jc w:val="right"/>
              <w:rPr>
                <w:lang w:val="en-GB"/>
              </w:rPr>
            </w:pPr>
            <w:r w:rsidRPr="00CC4BCD">
              <w:rPr>
                <w:lang w:val="en-GB"/>
              </w:rPr>
              <w:t>262.95</w:t>
            </w:r>
          </w:p>
        </w:tc>
      </w:tr>
      <w:tr w:rsidR="00CC4BCD" w14:paraId="6127BE38" w14:textId="77777777" w:rsidTr="00CC4BCD">
        <w:tc>
          <w:tcPr>
            <w:tcW w:w="1186" w:type="dxa"/>
          </w:tcPr>
          <w:p w14:paraId="24766BE5" w14:textId="4CB9538B" w:rsidR="00CC4BCD" w:rsidRPr="00CC4BCD" w:rsidRDefault="00CC4BCD" w:rsidP="00CC4BCD">
            <w:pPr>
              <w:pStyle w:val="NoSpacing"/>
              <w:jc w:val="right"/>
              <w:rPr>
                <w:lang w:val="en-GB"/>
              </w:rPr>
            </w:pPr>
            <w:r w:rsidRPr="00CC4BCD">
              <w:rPr>
                <w:lang w:val="en-GB"/>
              </w:rPr>
              <w:t>142</w:t>
            </w:r>
          </w:p>
        </w:tc>
        <w:tc>
          <w:tcPr>
            <w:tcW w:w="4151" w:type="dxa"/>
          </w:tcPr>
          <w:p w14:paraId="6E15F44C" w14:textId="7CC6D63B" w:rsidR="00CC4BCD" w:rsidRPr="00CC4BCD" w:rsidRDefault="00CC4BCD" w:rsidP="00CC4BCD">
            <w:pPr>
              <w:pStyle w:val="NoSpacing"/>
              <w:rPr>
                <w:lang w:val="en-GB"/>
              </w:rPr>
            </w:pPr>
            <w:r w:rsidRPr="00CC4BCD">
              <w:rPr>
                <w:lang w:val="en-GB"/>
              </w:rPr>
              <w:t>Set 59</w:t>
            </w:r>
          </w:p>
        </w:tc>
        <w:tc>
          <w:tcPr>
            <w:tcW w:w="1782" w:type="dxa"/>
          </w:tcPr>
          <w:p w14:paraId="5B4A0C15" w14:textId="7315945C" w:rsidR="00CC4BCD" w:rsidRPr="00CC4BCD" w:rsidRDefault="00CC4BCD" w:rsidP="00CC4BCD">
            <w:pPr>
              <w:pStyle w:val="NoSpacing"/>
              <w:jc w:val="right"/>
              <w:rPr>
                <w:lang w:val="en-GB"/>
              </w:rPr>
            </w:pPr>
            <w:r w:rsidRPr="00CC4BCD">
              <w:rPr>
                <w:lang w:val="en-GB"/>
              </w:rPr>
              <w:t>1.00</w:t>
            </w:r>
          </w:p>
        </w:tc>
        <w:tc>
          <w:tcPr>
            <w:tcW w:w="1782" w:type="dxa"/>
          </w:tcPr>
          <w:p w14:paraId="42BE60DD" w14:textId="1DE9823D" w:rsidR="00CC4BCD" w:rsidRPr="00CC4BCD" w:rsidRDefault="00CC4BCD" w:rsidP="00CC4BCD">
            <w:pPr>
              <w:pStyle w:val="NoSpacing"/>
              <w:jc w:val="right"/>
              <w:rPr>
                <w:lang w:val="en-GB"/>
              </w:rPr>
            </w:pPr>
            <w:r w:rsidRPr="00CC4BCD">
              <w:rPr>
                <w:lang w:val="en-GB"/>
              </w:rPr>
              <w:t>393.25</w:t>
            </w:r>
          </w:p>
        </w:tc>
        <w:tc>
          <w:tcPr>
            <w:tcW w:w="1782" w:type="dxa"/>
          </w:tcPr>
          <w:p w14:paraId="1C96D2F5" w14:textId="22361888" w:rsidR="00CC4BCD" w:rsidRPr="00CC4BCD" w:rsidRDefault="00CC4BCD" w:rsidP="00CC4BCD">
            <w:pPr>
              <w:pStyle w:val="NoSpacing"/>
              <w:jc w:val="right"/>
              <w:rPr>
                <w:lang w:val="en-GB"/>
              </w:rPr>
            </w:pPr>
            <w:r w:rsidRPr="00CC4BCD">
              <w:rPr>
                <w:lang w:val="en-GB"/>
              </w:rPr>
              <w:t>393.25</w:t>
            </w:r>
          </w:p>
        </w:tc>
      </w:tr>
      <w:tr w:rsidR="00CC4BCD" w14:paraId="394307E9" w14:textId="77777777" w:rsidTr="00CC4BCD">
        <w:tc>
          <w:tcPr>
            <w:tcW w:w="1186" w:type="dxa"/>
          </w:tcPr>
          <w:p w14:paraId="3A933F86" w14:textId="5B93563A" w:rsidR="00CC4BCD" w:rsidRPr="00CC4BCD" w:rsidRDefault="00CC4BCD" w:rsidP="00CC4BCD">
            <w:pPr>
              <w:pStyle w:val="NoSpacing"/>
              <w:jc w:val="right"/>
              <w:rPr>
                <w:lang w:val="en-GB"/>
              </w:rPr>
            </w:pPr>
            <w:r w:rsidRPr="00CC4BCD">
              <w:rPr>
                <w:lang w:val="en-GB"/>
              </w:rPr>
              <w:t>143</w:t>
            </w:r>
          </w:p>
        </w:tc>
        <w:tc>
          <w:tcPr>
            <w:tcW w:w="4151" w:type="dxa"/>
          </w:tcPr>
          <w:p w14:paraId="3DF8D172" w14:textId="3E5FCE14" w:rsidR="00CC4BCD" w:rsidRPr="00CC4BCD" w:rsidRDefault="00CC4BCD" w:rsidP="00CC4BCD">
            <w:pPr>
              <w:pStyle w:val="NoSpacing"/>
              <w:rPr>
                <w:lang w:val="en-GB"/>
              </w:rPr>
            </w:pPr>
            <w:r w:rsidRPr="00CC4BCD">
              <w:rPr>
                <w:lang w:val="en-GB"/>
              </w:rPr>
              <w:t>Set 60</w:t>
            </w:r>
          </w:p>
        </w:tc>
        <w:tc>
          <w:tcPr>
            <w:tcW w:w="1782" w:type="dxa"/>
          </w:tcPr>
          <w:p w14:paraId="0D87CD1F" w14:textId="7C71BB64" w:rsidR="00CC4BCD" w:rsidRPr="00CC4BCD" w:rsidRDefault="00CC4BCD" w:rsidP="00CC4BCD">
            <w:pPr>
              <w:pStyle w:val="NoSpacing"/>
              <w:jc w:val="right"/>
              <w:rPr>
                <w:lang w:val="en-GB"/>
              </w:rPr>
            </w:pPr>
            <w:r w:rsidRPr="00CC4BCD">
              <w:rPr>
                <w:lang w:val="en-GB"/>
              </w:rPr>
              <w:t>1.00</w:t>
            </w:r>
          </w:p>
        </w:tc>
        <w:tc>
          <w:tcPr>
            <w:tcW w:w="1782" w:type="dxa"/>
          </w:tcPr>
          <w:p w14:paraId="2DD4D569" w14:textId="322EDB46" w:rsidR="00CC4BCD" w:rsidRPr="00CC4BCD" w:rsidRDefault="00CC4BCD" w:rsidP="00CC4BCD">
            <w:pPr>
              <w:pStyle w:val="NoSpacing"/>
              <w:jc w:val="right"/>
              <w:rPr>
                <w:lang w:val="en-GB"/>
              </w:rPr>
            </w:pPr>
            <w:r w:rsidRPr="00CC4BCD">
              <w:rPr>
                <w:lang w:val="en-GB"/>
              </w:rPr>
              <w:t>694.91</w:t>
            </w:r>
          </w:p>
        </w:tc>
        <w:tc>
          <w:tcPr>
            <w:tcW w:w="1782" w:type="dxa"/>
          </w:tcPr>
          <w:p w14:paraId="590BEAFE" w14:textId="4A9ECE4B" w:rsidR="00CC4BCD" w:rsidRPr="00CC4BCD" w:rsidRDefault="00CC4BCD" w:rsidP="00CC4BCD">
            <w:pPr>
              <w:pStyle w:val="NoSpacing"/>
              <w:jc w:val="right"/>
              <w:rPr>
                <w:lang w:val="en-GB"/>
              </w:rPr>
            </w:pPr>
            <w:r w:rsidRPr="00CC4BCD">
              <w:rPr>
                <w:lang w:val="en-GB"/>
              </w:rPr>
              <w:t>694.91</w:t>
            </w:r>
          </w:p>
        </w:tc>
      </w:tr>
      <w:tr w:rsidR="00CC4BCD" w14:paraId="2A2944CD" w14:textId="77777777" w:rsidTr="00CC4BCD">
        <w:tc>
          <w:tcPr>
            <w:tcW w:w="1186" w:type="dxa"/>
          </w:tcPr>
          <w:p w14:paraId="5458638F" w14:textId="0C4125A5" w:rsidR="00CC4BCD" w:rsidRPr="00CC4BCD" w:rsidRDefault="00CC4BCD" w:rsidP="00CC4BCD">
            <w:pPr>
              <w:pStyle w:val="NoSpacing"/>
              <w:jc w:val="right"/>
              <w:rPr>
                <w:lang w:val="en-GB"/>
              </w:rPr>
            </w:pPr>
            <w:r w:rsidRPr="00CC4BCD">
              <w:rPr>
                <w:lang w:val="en-GB"/>
              </w:rPr>
              <w:t>145</w:t>
            </w:r>
          </w:p>
        </w:tc>
        <w:tc>
          <w:tcPr>
            <w:tcW w:w="4151" w:type="dxa"/>
          </w:tcPr>
          <w:p w14:paraId="5DF034AC" w14:textId="3A4DF51F" w:rsidR="00CC4BCD" w:rsidRPr="00CC4BCD" w:rsidRDefault="00CC4BCD" w:rsidP="00CC4BCD">
            <w:pPr>
              <w:pStyle w:val="NoSpacing"/>
              <w:rPr>
                <w:lang w:val="en-GB"/>
              </w:rPr>
            </w:pPr>
            <w:r w:rsidRPr="00CC4BCD">
              <w:rPr>
                <w:lang w:val="en-GB"/>
              </w:rPr>
              <w:t>Set 61</w:t>
            </w:r>
          </w:p>
        </w:tc>
        <w:tc>
          <w:tcPr>
            <w:tcW w:w="1782" w:type="dxa"/>
          </w:tcPr>
          <w:p w14:paraId="63218E83" w14:textId="5BC1795B" w:rsidR="00CC4BCD" w:rsidRPr="00CC4BCD" w:rsidRDefault="00CC4BCD" w:rsidP="00CC4BCD">
            <w:pPr>
              <w:pStyle w:val="NoSpacing"/>
              <w:jc w:val="right"/>
              <w:rPr>
                <w:lang w:val="en-GB"/>
              </w:rPr>
            </w:pPr>
            <w:r w:rsidRPr="00CC4BCD">
              <w:rPr>
                <w:lang w:val="en-GB"/>
              </w:rPr>
              <w:t>1.00</w:t>
            </w:r>
          </w:p>
        </w:tc>
        <w:tc>
          <w:tcPr>
            <w:tcW w:w="1782" w:type="dxa"/>
          </w:tcPr>
          <w:p w14:paraId="1965243D" w14:textId="285982C2" w:rsidR="00CC4BCD" w:rsidRPr="00CC4BCD" w:rsidRDefault="00CC4BCD" w:rsidP="00CC4BCD">
            <w:pPr>
              <w:pStyle w:val="NoSpacing"/>
              <w:jc w:val="right"/>
              <w:rPr>
                <w:lang w:val="en-GB"/>
              </w:rPr>
            </w:pPr>
            <w:r w:rsidRPr="00CC4BCD">
              <w:rPr>
                <w:lang w:val="en-GB"/>
              </w:rPr>
              <w:t>407.42</w:t>
            </w:r>
          </w:p>
        </w:tc>
        <w:tc>
          <w:tcPr>
            <w:tcW w:w="1782" w:type="dxa"/>
          </w:tcPr>
          <w:p w14:paraId="582BFA2C" w14:textId="0CFA1922" w:rsidR="00CC4BCD" w:rsidRPr="00CC4BCD" w:rsidRDefault="00CC4BCD" w:rsidP="00CC4BCD">
            <w:pPr>
              <w:pStyle w:val="NoSpacing"/>
              <w:jc w:val="right"/>
              <w:rPr>
                <w:lang w:val="en-GB"/>
              </w:rPr>
            </w:pPr>
            <w:r w:rsidRPr="00CC4BCD">
              <w:rPr>
                <w:lang w:val="en-GB"/>
              </w:rPr>
              <w:t>407.42</w:t>
            </w:r>
          </w:p>
        </w:tc>
      </w:tr>
      <w:tr w:rsidR="00CC4BCD" w14:paraId="78704E03" w14:textId="77777777" w:rsidTr="00CC4BCD">
        <w:tc>
          <w:tcPr>
            <w:tcW w:w="1186" w:type="dxa"/>
          </w:tcPr>
          <w:p w14:paraId="087FCB2E" w14:textId="076DCFF7" w:rsidR="00CC4BCD" w:rsidRPr="00CC4BCD" w:rsidRDefault="00CC4BCD" w:rsidP="00CC4BCD">
            <w:pPr>
              <w:pStyle w:val="NoSpacing"/>
              <w:jc w:val="right"/>
              <w:rPr>
                <w:lang w:val="en-GB"/>
              </w:rPr>
            </w:pPr>
            <w:r w:rsidRPr="00CC4BCD">
              <w:rPr>
                <w:lang w:val="en-GB"/>
              </w:rPr>
              <w:t>147</w:t>
            </w:r>
          </w:p>
        </w:tc>
        <w:tc>
          <w:tcPr>
            <w:tcW w:w="4151" w:type="dxa"/>
          </w:tcPr>
          <w:p w14:paraId="29A245F4" w14:textId="1ACFE869" w:rsidR="00CC4BCD" w:rsidRPr="00CC4BCD" w:rsidRDefault="00CC4BCD" w:rsidP="00CC4BCD">
            <w:pPr>
              <w:pStyle w:val="NoSpacing"/>
              <w:rPr>
                <w:lang w:val="en-GB"/>
              </w:rPr>
            </w:pPr>
            <w:r w:rsidRPr="00CC4BCD">
              <w:rPr>
                <w:lang w:val="en-GB"/>
              </w:rPr>
              <w:t>Set 62</w:t>
            </w:r>
          </w:p>
        </w:tc>
        <w:tc>
          <w:tcPr>
            <w:tcW w:w="1782" w:type="dxa"/>
          </w:tcPr>
          <w:p w14:paraId="51627BDB" w14:textId="3513C808" w:rsidR="00CC4BCD" w:rsidRPr="00CC4BCD" w:rsidRDefault="00CC4BCD" w:rsidP="00CC4BCD">
            <w:pPr>
              <w:pStyle w:val="NoSpacing"/>
              <w:jc w:val="right"/>
              <w:rPr>
                <w:lang w:val="en-GB"/>
              </w:rPr>
            </w:pPr>
            <w:r w:rsidRPr="00CC4BCD">
              <w:rPr>
                <w:lang w:val="en-GB"/>
              </w:rPr>
              <w:t>1.00</w:t>
            </w:r>
          </w:p>
        </w:tc>
        <w:tc>
          <w:tcPr>
            <w:tcW w:w="1782" w:type="dxa"/>
          </w:tcPr>
          <w:p w14:paraId="4A364EB5" w14:textId="52EDA41C" w:rsidR="00CC4BCD" w:rsidRPr="00CC4BCD" w:rsidRDefault="00CC4BCD" w:rsidP="00CC4BCD">
            <w:pPr>
              <w:pStyle w:val="NoSpacing"/>
              <w:jc w:val="right"/>
              <w:rPr>
                <w:lang w:val="en-GB"/>
              </w:rPr>
            </w:pPr>
            <w:r w:rsidRPr="00CC4BCD">
              <w:rPr>
                <w:lang w:val="en-GB"/>
              </w:rPr>
              <w:t>633.31</w:t>
            </w:r>
          </w:p>
        </w:tc>
        <w:tc>
          <w:tcPr>
            <w:tcW w:w="1782" w:type="dxa"/>
          </w:tcPr>
          <w:p w14:paraId="207660E7" w14:textId="01BDB1C6" w:rsidR="00CC4BCD" w:rsidRPr="00CC4BCD" w:rsidRDefault="00CC4BCD" w:rsidP="00CC4BCD">
            <w:pPr>
              <w:pStyle w:val="NoSpacing"/>
              <w:jc w:val="right"/>
              <w:rPr>
                <w:lang w:val="en-GB"/>
              </w:rPr>
            </w:pPr>
            <w:r w:rsidRPr="00CC4BCD">
              <w:rPr>
                <w:lang w:val="en-GB"/>
              </w:rPr>
              <w:t>633.31</w:t>
            </w:r>
          </w:p>
        </w:tc>
      </w:tr>
      <w:tr w:rsidR="00CC4BCD" w14:paraId="0BA682F4" w14:textId="77777777" w:rsidTr="00CC4BCD">
        <w:tc>
          <w:tcPr>
            <w:tcW w:w="1186" w:type="dxa"/>
          </w:tcPr>
          <w:p w14:paraId="55A32B65" w14:textId="0DFA8DA1" w:rsidR="00CC4BCD" w:rsidRPr="00CC4BCD" w:rsidRDefault="00CC4BCD" w:rsidP="00CC4BCD">
            <w:pPr>
              <w:pStyle w:val="NoSpacing"/>
              <w:jc w:val="right"/>
              <w:rPr>
                <w:lang w:val="en-GB"/>
              </w:rPr>
            </w:pPr>
            <w:r w:rsidRPr="00CC4BCD">
              <w:rPr>
                <w:lang w:val="en-GB"/>
              </w:rPr>
              <w:t>149</w:t>
            </w:r>
          </w:p>
        </w:tc>
        <w:tc>
          <w:tcPr>
            <w:tcW w:w="4151" w:type="dxa"/>
          </w:tcPr>
          <w:p w14:paraId="6FC497B5" w14:textId="60181BCC" w:rsidR="00CC4BCD" w:rsidRPr="00CC4BCD" w:rsidRDefault="00CC4BCD" w:rsidP="00CC4BCD">
            <w:pPr>
              <w:pStyle w:val="NoSpacing"/>
              <w:rPr>
                <w:lang w:val="en-GB"/>
              </w:rPr>
            </w:pPr>
            <w:r w:rsidRPr="00CC4BCD">
              <w:rPr>
                <w:lang w:val="en-GB"/>
              </w:rPr>
              <w:t>Set 63</w:t>
            </w:r>
          </w:p>
        </w:tc>
        <w:tc>
          <w:tcPr>
            <w:tcW w:w="1782" w:type="dxa"/>
          </w:tcPr>
          <w:p w14:paraId="63FCE8AC" w14:textId="17EF57CC" w:rsidR="00CC4BCD" w:rsidRPr="00CC4BCD" w:rsidRDefault="00CC4BCD" w:rsidP="00CC4BCD">
            <w:pPr>
              <w:pStyle w:val="NoSpacing"/>
              <w:jc w:val="right"/>
              <w:rPr>
                <w:lang w:val="en-GB"/>
              </w:rPr>
            </w:pPr>
            <w:r w:rsidRPr="00CC4BCD">
              <w:rPr>
                <w:lang w:val="en-GB"/>
              </w:rPr>
              <w:t>1.00</w:t>
            </w:r>
          </w:p>
        </w:tc>
        <w:tc>
          <w:tcPr>
            <w:tcW w:w="1782" w:type="dxa"/>
          </w:tcPr>
          <w:p w14:paraId="7876FA4E" w14:textId="5407FC28" w:rsidR="00CC4BCD" w:rsidRPr="00CC4BCD" w:rsidRDefault="00CC4BCD" w:rsidP="00CC4BCD">
            <w:pPr>
              <w:pStyle w:val="NoSpacing"/>
              <w:jc w:val="right"/>
              <w:rPr>
                <w:lang w:val="en-GB"/>
              </w:rPr>
            </w:pPr>
            <w:r w:rsidRPr="00CC4BCD">
              <w:rPr>
                <w:lang w:val="en-GB"/>
              </w:rPr>
              <w:t>494.73</w:t>
            </w:r>
          </w:p>
        </w:tc>
        <w:tc>
          <w:tcPr>
            <w:tcW w:w="1782" w:type="dxa"/>
          </w:tcPr>
          <w:p w14:paraId="076D6ACA" w14:textId="51617C92" w:rsidR="00CC4BCD" w:rsidRPr="00CC4BCD" w:rsidRDefault="00CC4BCD" w:rsidP="00CC4BCD">
            <w:pPr>
              <w:pStyle w:val="NoSpacing"/>
              <w:jc w:val="right"/>
              <w:rPr>
                <w:lang w:val="en-GB"/>
              </w:rPr>
            </w:pPr>
            <w:r w:rsidRPr="00CC4BCD">
              <w:rPr>
                <w:lang w:val="en-GB"/>
              </w:rPr>
              <w:t>494.73</w:t>
            </w:r>
          </w:p>
        </w:tc>
      </w:tr>
      <w:tr w:rsidR="00CC4BCD" w14:paraId="3367E621" w14:textId="77777777" w:rsidTr="00CC4BCD">
        <w:tc>
          <w:tcPr>
            <w:tcW w:w="1186" w:type="dxa"/>
          </w:tcPr>
          <w:p w14:paraId="67DEEFB5" w14:textId="33F44BE4" w:rsidR="00CC4BCD" w:rsidRPr="00CC4BCD" w:rsidRDefault="00CC4BCD" w:rsidP="00CC4BCD">
            <w:pPr>
              <w:pStyle w:val="NoSpacing"/>
              <w:jc w:val="right"/>
              <w:rPr>
                <w:lang w:val="en-GB"/>
              </w:rPr>
            </w:pPr>
            <w:r w:rsidRPr="00CC4BCD">
              <w:rPr>
                <w:lang w:val="en-GB"/>
              </w:rPr>
              <w:t>151</w:t>
            </w:r>
          </w:p>
        </w:tc>
        <w:tc>
          <w:tcPr>
            <w:tcW w:w="4151" w:type="dxa"/>
          </w:tcPr>
          <w:p w14:paraId="6E9EE4DE" w14:textId="3E1043BE" w:rsidR="00CC4BCD" w:rsidRPr="00CC4BCD" w:rsidRDefault="00CC4BCD" w:rsidP="00CC4BCD">
            <w:pPr>
              <w:pStyle w:val="NoSpacing"/>
              <w:rPr>
                <w:lang w:val="en-GB"/>
              </w:rPr>
            </w:pPr>
            <w:r w:rsidRPr="00CC4BCD">
              <w:rPr>
                <w:lang w:val="en-GB"/>
              </w:rPr>
              <w:t>Set 64</w:t>
            </w:r>
          </w:p>
        </w:tc>
        <w:tc>
          <w:tcPr>
            <w:tcW w:w="1782" w:type="dxa"/>
          </w:tcPr>
          <w:p w14:paraId="60BF0AFD" w14:textId="1103A8AB" w:rsidR="00CC4BCD" w:rsidRPr="00CC4BCD" w:rsidRDefault="00CC4BCD" w:rsidP="00CC4BCD">
            <w:pPr>
              <w:pStyle w:val="NoSpacing"/>
              <w:jc w:val="right"/>
              <w:rPr>
                <w:lang w:val="en-GB"/>
              </w:rPr>
            </w:pPr>
            <w:r w:rsidRPr="00CC4BCD">
              <w:rPr>
                <w:lang w:val="en-GB"/>
              </w:rPr>
              <w:t>3.00</w:t>
            </w:r>
          </w:p>
        </w:tc>
        <w:tc>
          <w:tcPr>
            <w:tcW w:w="1782" w:type="dxa"/>
          </w:tcPr>
          <w:p w14:paraId="1C156CF2" w14:textId="546A5706" w:rsidR="00CC4BCD" w:rsidRPr="00CC4BCD" w:rsidRDefault="00CC4BCD" w:rsidP="00CC4BCD">
            <w:pPr>
              <w:pStyle w:val="NoSpacing"/>
              <w:jc w:val="right"/>
              <w:rPr>
                <w:lang w:val="en-GB"/>
              </w:rPr>
            </w:pPr>
            <w:r w:rsidRPr="00CC4BCD">
              <w:rPr>
                <w:lang w:val="en-GB"/>
              </w:rPr>
              <w:t>139.23</w:t>
            </w:r>
          </w:p>
        </w:tc>
        <w:tc>
          <w:tcPr>
            <w:tcW w:w="1782" w:type="dxa"/>
          </w:tcPr>
          <w:p w14:paraId="7D013C01" w14:textId="0E997625" w:rsidR="00CC4BCD" w:rsidRPr="00CC4BCD" w:rsidRDefault="00CC4BCD" w:rsidP="00CC4BCD">
            <w:pPr>
              <w:pStyle w:val="NoSpacing"/>
              <w:jc w:val="right"/>
              <w:rPr>
                <w:lang w:val="en-GB"/>
              </w:rPr>
            </w:pPr>
            <w:r w:rsidRPr="00CC4BCD">
              <w:rPr>
                <w:lang w:val="en-GB"/>
              </w:rPr>
              <w:t>417.69</w:t>
            </w:r>
          </w:p>
        </w:tc>
      </w:tr>
      <w:tr w:rsidR="00CC4BCD" w14:paraId="1BEF94FC" w14:textId="77777777" w:rsidTr="00CC4BCD">
        <w:tc>
          <w:tcPr>
            <w:tcW w:w="1186" w:type="dxa"/>
          </w:tcPr>
          <w:p w14:paraId="603E8794" w14:textId="51335120" w:rsidR="00CC4BCD" w:rsidRPr="00CC4BCD" w:rsidRDefault="00CC4BCD" w:rsidP="00CC4BCD">
            <w:pPr>
              <w:pStyle w:val="NoSpacing"/>
              <w:jc w:val="right"/>
              <w:rPr>
                <w:lang w:val="en-GB"/>
              </w:rPr>
            </w:pPr>
            <w:r w:rsidRPr="00CC4BCD">
              <w:rPr>
                <w:lang w:val="en-GB"/>
              </w:rPr>
              <w:t>152</w:t>
            </w:r>
          </w:p>
        </w:tc>
        <w:tc>
          <w:tcPr>
            <w:tcW w:w="4151" w:type="dxa"/>
          </w:tcPr>
          <w:p w14:paraId="59E41621" w14:textId="38BC20B3" w:rsidR="00CC4BCD" w:rsidRPr="00CC4BCD" w:rsidRDefault="00CC4BCD" w:rsidP="00CC4BCD">
            <w:pPr>
              <w:pStyle w:val="NoSpacing"/>
              <w:rPr>
                <w:lang w:val="en-GB"/>
              </w:rPr>
            </w:pPr>
            <w:r w:rsidRPr="00CC4BCD">
              <w:rPr>
                <w:lang w:val="en-GB"/>
              </w:rPr>
              <w:t>Set 65</w:t>
            </w:r>
          </w:p>
        </w:tc>
        <w:tc>
          <w:tcPr>
            <w:tcW w:w="1782" w:type="dxa"/>
          </w:tcPr>
          <w:p w14:paraId="1E31C6E8" w14:textId="243F5855" w:rsidR="00CC4BCD" w:rsidRPr="00CC4BCD" w:rsidRDefault="00CC4BCD" w:rsidP="00CC4BCD">
            <w:pPr>
              <w:pStyle w:val="NoSpacing"/>
              <w:jc w:val="right"/>
              <w:rPr>
                <w:lang w:val="en-GB"/>
              </w:rPr>
            </w:pPr>
            <w:r w:rsidRPr="00CC4BCD">
              <w:rPr>
                <w:lang w:val="en-GB"/>
              </w:rPr>
              <w:t>1.00</w:t>
            </w:r>
          </w:p>
        </w:tc>
        <w:tc>
          <w:tcPr>
            <w:tcW w:w="1782" w:type="dxa"/>
          </w:tcPr>
          <w:p w14:paraId="76A880BA" w14:textId="2D2C7E89" w:rsidR="00CC4BCD" w:rsidRPr="00CC4BCD" w:rsidRDefault="00CC4BCD" w:rsidP="00CC4BCD">
            <w:pPr>
              <w:pStyle w:val="NoSpacing"/>
              <w:jc w:val="right"/>
              <w:rPr>
                <w:lang w:val="en-GB"/>
              </w:rPr>
            </w:pPr>
            <w:r w:rsidRPr="00CC4BCD">
              <w:rPr>
                <w:lang w:val="en-GB"/>
              </w:rPr>
              <w:t>492.30</w:t>
            </w:r>
          </w:p>
        </w:tc>
        <w:tc>
          <w:tcPr>
            <w:tcW w:w="1782" w:type="dxa"/>
          </w:tcPr>
          <w:p w14:paraId="395F6698" w14:textId="1EFF1674" w:rsidR="00CC4BCD" w:rsidRPr="00CC4BCD" w:rsidRDefault="00CC4BCD" w:rsidP="00CC4BCD">
            <w:pPr>
              <w:pStyle w:val="NoSpacing"/>
              <w:jc w:val="right"/>
              <w:rPr>
                <w:lang w:val="en-GB"/>
              </w:rPr>
            </w:pPr>
            <w:r w:rsidRPr="00CC4BCD">
              <w:rPr>
                <w:lang w:val="en-GB"/>
              </w:rPr>
              <w:t>492.30</w:t>
            </w:r>
          </w:p>
        </w:tc>
      </w:tr>
      <w:tr w:rsidR="00CC4BCD" w14:paraId="277E3AE0" w14:textId="77777777" w:rsidTr="00CC4BCD">
        <w:tc>
          <w:tcPr>
            <w:tcW w:w="1186" w:type="dxa"/>
          </w:tcPr>
          <w:p w14:paraId="4F208F52" w14:textId="30A57D84" w:rsidR="00CC4BCD" w:rsidRPr="00CC4BCD" w:rsidRDefault="00CC4BCD" w:rsidP="00CC4BCD">
            <w:pPr>
              <w:pStyle w:val="NoSpacing"/>
              <w:jc w:val="right"/>
              <w:rPr>
                <w:lang w:val="en-GB"/>
              </w:rPr>
            </w:pPr>
            <w:r w:rsidRPr="00CC4BCD">
              <w:rPr>
                <w:lang w:val="en-GB"/>
              </w:rPr>
              <w:t>154</w:t>
            </w:r>
          </w:p>
        </w:tc>
        <w:tc>
          <w:tcPr>
            <w:tcW w:w="4151" w:type="dxa"/>
          </w:tcPr>
          <w:p w14:paraId="2F272B16" w14:textId="57CD0F23" w:rsidR="00CC4BCD" w:rsidRPr="00CC4BCD" w:rsidRDefault="00CC4BCD" w:rsidP="00CC4BCD">
            <w:pPr>
              <w:pStyle w:val="NoSpacing"/>
              <w:rPr>
                <w:lang w:val="en-GB"/>
              </w:rPr>
            </w:pPr>
            <w:r w:rsidRPr="00CC4BCD">
              <w:rPr>
                <w:lang w:val="en-GB"/>
              </w:rPr>
              <w:t>Set 66</w:t>
            </w:r>
          </w:p>
        </w:tc>
        <w:tc>
          <w:tcPr>
            <w:tcW w:w="1782" w:type="dxa"/>
          </w:tcPr>
          <w:p w14:paraId="0CACACDC" w14:textId="70CA97EA" w:rsidR="00CC4BCD" w:rsidRPr="00CC4BCD" w:rsidRDefault="00CC4BCD" w:rsidP="00CC4BCD">
            <w:pPr>
              <w:pStyle w:val="NoSpacing"/>
              <w:jc w:val="right"/>
              <w:rPr>
                <w:lang w:val="en-GB"/>
              </w:rPr>
            </w:pPr>
            <w:r w:rsidRPr="00CC4BCD">
              <w:rPr>
                <w:lang w:val="en-GB"/>
              </w:rPr>
              <w:t>1.00</w:t>
            </w:r>
          </w:p>
        </w:tc>
        <w:tc>
          <w:tcPr>
            <w:tcW w:w="1782" w:type="dxa"/>
          </w:tcPr>
          <w:p w14:paraId="57701A6F" w14:textId="2732E2EC" w:rsidR="00CC4BCD" w:rsidRPr="00CC4BCD" w:rsidRDefault="00CC4BCD" w:rsidP="00CC4BCD">
            <w:pPr>
              <w:pStyle w:val="NoSpacing"/>
              <w:jc w:val="right"/>
              <w:rPr>
                <w:lang w:val="en-GB"/>
              </w:rPr>
            </w:pPr>
            <w:r w:rsidRPr="00CC4BCD">
              <w:rPr>
                <w:lang w:val="en-GB"/>
              </w:rPr>
              <w:t>1,252.01</w:t>
            </w:r>
          </w:p>
        </w:tc>
        <w:tc>
          <w:tcPr>
            <w:tcW w:w="1782" w:type="dxa"/>
          </w:tcPr>
          <w:p w14:paraId="02B2FC1B" w14:textId="66383566" w:rsidR="00CC4BCD" w:rsidRPr="00CC4BCD" w:rsidRDefault="00CC4BCD" w:rsidP="00CC4BCD">
            <w:pPr>
              <w:pStyle w:val="NoSpacing"/>
              <w:jc w:val="right"/>
              <w:rPr>
                <w:lang w:val="en-GB"/>
              </w:rPr>
            </w:pPr>
            <w:r w:rsidRPr="00CC4BCD">
              <w:rPr>
                <w:lang w:val="en-GB"/>
              </w:rPr>
              <w:t>1,252.01</w:t>
            </w:r>
          </w:p>
        </w:tc>
      </w:tr>
      <w:tr w:rsidR="00CC4BCD" w14:paraId="535BE74E" w14:textId="77777777" w:rsidTr="00CC4BCD">
        <w:tc>
          <w:tcPr>
            <w:tcW w:w="1186" w:type="dxa"/>
          </w:tcPr>
          <w:p w14:paraId="287F3587" w14:textId="07C56D16" w:rsidR="00CC4BCD" w:rsidRPr="00CC4BCD" w:rsidRDefault="00CC4BCD" w:rsidP="00CC4BCD">
            <w:pPr>
              <w:pStyle w:val="NoSpacing"/>
              <w:jc w:val="right"/>
              <w:rPr>
                <w:lang w:val="en-GB"/>
              </w:rPr>
            </w:pPr>
            <w:r w:rsidRPr="00CC4BCD">
              <w:rPr>
                <w:lang w:val="en-GB"/>
              </w:rPr>
              <w:t>156</w:t>
            </w:r>
          </w:p>
        </w:tc>
        <w:tc>
          <w:tcPr>
            <w:tcW w:w="4151" w:type="dxa"/>
          </w:tcPr>
          <w:p w14:paraId="33354061" w14:textId="3BF69EFD" w:rsidR="00CC4BCD" w:rsidRPr="00CC4BCD" w:rsidRDefault="00CC4BCD" w:rsidP="00CC4BCD">
            <w:pPr>
              <w:pStyle w:val="NoSpacing"/>
              <w:rPr>
                <w:lang w:val="en-GB"/>
              </w:rPr>
            </w:pPr>
            <w:r w:rsidRPr="00CC4BCD">
              <w:rPr>
                <w:lang w:val="en-GB"/>
              </w:rPr>
              <w:t>Set 67</w:t>
            </w:r>
          </w:p>
        </w:tc>
        <w:tc>
          <w:tcPr>
            <w:tcW w:w="1782" w:type="dxa"/>
          </w:tcPr>
          <w:p w14:paraId="1CF395E4" w14:textId="7F3E1A03" w:rsidR="00CC4BCD" w:rsidRPr="00CC4BCD" w:rsidRDefault="00CC4BCD" w:rsidP="00CC4BCD">
            <w:pPr>
              <w:pStyle w:val="NoSpacing"/>
              <w:jc w:val="right"/>
              <w:rPr>
                <w:lang w:val="en-GB"/>
              </w:rPr>
            </w:pPr>
            <w:r w:rsidRPr="00CC4BCD">
              <w:rPr>
                <w:lang w:val="en-GB"/>
              </w:rPr>
              <w:t>1.00</w:t>
            </w:r>
          </w:p>
        </w:tc>
        <w:tc>
          <w:tcPr>
            <w:tcW w:w="1782" w:type="dxa"/>
          </w:tcPr>
          <w:p w14:paraId="47CA1EB3" w14:textId="0C78D795" w:rsidR="00CC4BCD" w:rsidRPr="00CC4BCD" w:rsidRDefault="00CC4BCD" w:rsidP="00CC4BCD">
            <w:pPr>
              <w:pStyle w:val="NoSpacing"/>
              <w:jc w:val="right"/>
              <w:rPr>
                <w:lang w:val="en-GB"/>
              </w:rPr>
            </w:pPr>
            <w:r w:rsidRPr="00CC4BCD">
              <w:rPr>
                <w:lang w:val="en-GB"/>
              </w:rPr>
              <w:t>361.10</w:t>
            </w:r>
          </w:p>
        </w:tc>
        <w:tc>
          <w:tcPr>
            <w:tcW w:w="1782" w:type="dxa"/>
          </w:tcPr>
          <w:p w14:paraId="30088ED2" w14:textId="12F33796" w:rsidR="00CC4BCD" w:rsidRPr="00CC4BCD" w:rsidRDefault="00CC4BCD" w:rsidP="00CC4BCD">
            <w:pPr>
              <w:pStyle w:val="NoSpacing"/>
              <w:jc w:val="right"/>
              <w:rPr>
                <w:lang w:val="en-GB"/>
              </w:rPr>
            </w:pPr>
            <w:r w:rsidRPr="00CC4BCD">
              <w:rPr>
                <w:lang w:val="en-GB"/>
              </w:rPr>
              <w:t>361.10</w:t>
            </w:r>
          </w:p>
        </w:tc>
      </w:tr>
      <w:tr w:rsidR="00CC4BCD" w14:paraId="7A295567" w14:textId="77777777" w:rsidTr="00CC4BCD">
        <w:tc>
          <w:tcPr>
            <w:tcW w:w="1186" w:type="dxa"/>
          </w:tcPr>
          <w:p w14:paraId="2EE884A2" w14:textId="1EBE3EDD" w:rsidR="00CC4BCD" w:rsidRPr="00CC4BCD" w:rsidRDefault="00CC4BCD" w:rsidP="00CC4BCD">
            <w:pPr>
              <w:pStyle w:val="NoSpacing"/>
              <w:jc w:val="right"/>
              <w:rPr>
                <w:lang w:val="en-GB"/>
              </w:rPr>
            </w:pPr>
            <w:r w:rsidRPr="00CC4BCD">
              <w:rPr>
                <w:lang w:val="en-GB"/>
              </w:rPr>
              <w:t>158</w:t>
            </w:r>
          </w:p>
        </w:tc>
        <w:tc>
          <w:tcPr>
            <w:tcW w:w="4151" w:type="dxa"/>
          </w:tcPr>
          <w:p w14:paraId="2934FB97" w14:textId="037E743D" w:rsidR="00CC4BCD" w:rsidRPr="00CC4BCD" w:rsidRDefault="00CC4BCD" w:rsidP="00CC4BCD">
            <w:pPr>
              <w:pStyle w:val="NoSpacing"/>
              <w:rPr>
                <w:lang w:val="en-GB"/>
              </w:rPr>
            </w:pPr>
            <w:r w:rsidRPr="00CC4BCD">
              <w:rPr>
                <w:lang w:val="en-GB"/>
              </w:rPr>
              <w:t>Set 70</w:t>
            </w:r>
          </w:p>
        </w:tc>
        <w:tc>
          <w:tcPr>
            <w:tcW w:w="1782" w:type="dxa"/>
          </w:tcPr>
          <w:p w14:paraId="70A4A74B" w14:textId="253DF45F" w:rsidR="00CC4BCD" w:rsidRPr="00CC4BCD" w:rsidRDefault="00CC4BCD" w:rsidP="00CC4BCD">
            <w:pPr>
              <w:pStyle w:val="NoSpacing"/>
              <w:jc w:val="right"/>
              <w:rPr>
                <w:lang w:val="en-GB"/>
              </w:rPr>
            </w:pPr>
            <w:r w:rsidRPr="00CC4BCD">
              <w:rPr>
                <w:lang w:val="en-GB"/>
              </w:rPr>
              <w:t>1.00</w:t>
            </w:r>
          </w:p>
        </w:tc>
        <w:tc>
          <w:tcPr>
            <w:tcW w:w="1782" w:type="dxa"/>
          </w:tcPr>
          <w:p w14:paraId="77B2E779" w14:textId="54D49A6E" w:rsidR="00CC4BCD" w:rsidRPr="00CC4BCD" w:rsidRDefault="00CC4BCD" w:rsidP="00CC4BCD">
            <w:pPr>
              <w:pStyle w:val="NoSpacing"/>
              <w:jc w:val="right"/>
              <w:rPr>
                <w:lang w:val="en-GB"/>
              </w:rPr>
            </w:pPr>
            <w:r w:rsidRPr="00CC4BCD">
              <w:rPr>
                <w:lang w:val="en-GB"/>
              </w:rPr>
              <w:t>195.42</w:t>
            </w:r>
          </w:p>
        </w:tc>
        <w:tc>
          <w:tcPr>
            <w:tcW w:w="1782" w:type="dxa"/>
          </w:tcPr>
          <w:p w14:paraId="2566F748" w14:textId="7B355775" w:rsidR="00CC4BCD" w:rsidRPr="00CC4BCD" w:rsidRDefault="00CC4BCD" w:rsidP="00CC4BCD">
            <w:pPr>
              <w:pStyle w:val="NoSpacing"/>
              <w:jc w:val="right"/>
              <w:rPr>
                <w:lang w:val="en-GB"/>
              </w:rPr>
            </w:pPr>
            <w:r w:rsidRPr="00CC4BCD">
              <w:rPr>
                <w:lang w:val="en-GB"/>
              </w:rPr>
              <w:t>195.42</w:t>
            </w:r>
          </w:p>
        </w:tc>
      </w:tr>
      <w:tr w:rsidR="00CC4BCD" w14:paraId="17345A0E" w14:textId="77777777" w:rsidTr="00CC4BCD">
        <w:tc>
          <w:tcPr>
            <w:tcW w:w="1186" w:type="dxa"/>
          </w:tcPr>
          <w:p w14:paraId="2DE2CB37" w14:textId="4E6F9531" w:rsidR="00CC4BCD" w:rsidRPr="00CC4BCD" w:rsidRDefault="00CC4BCD" w:rsidP="00CC4BCD">
            <w:pPr>
              <w:pStyle w:val="NoSpacing"/>
              <w:jc w:val="right"/>
              <w:rPr>
                <w:lang w:val="en-GB"/>
              </w:rPr>
            </w:pPr>
            <w:r w:rsidRPr="00CC4BCD">
              <w:rPr>
                <w:lang w:val="en-GB"/>
              </w:rPr>
              <w:t>160</w:t>
            </w:r>
          </w:p>
        </w:tc>
        <w:tc>
          <w:tcPr>
            <w:tcW w:w="4151" w:type="dxa"/>
          </w:tcPr>
          <w:p w14:paraId="709AC07D" w14:textId="29BB44EE" w:rsidR="00CC4BCD" w:rsidRPr="00CC4BCD" w:rsidRDefault="00CC4BCD" w:rsidP="00CC4BCD">
            <w:pPr>
              <w:pStyle w:val="NoSpacing"/>
              <w:rPr>
                <w:lang w:val="en-GB"/>
              </w:rPr>
            </w:pPr>
            <w:r w:rsidRPr="00CC4BCD">
              <w:rPr>
                <w:lang w:val="en-GB"/>
              </w:rPr>
              <w:t>Set 71</w:t>
            </w:r>
          </w:p>
        </w:tc>
        <w:tc>
          <w:tcPr>
            <w:tcW w:w="1782" w:type="dxa"/>
          </w:tcPr>
          <w:p w14:paraId="7BD76E7F" w14:textId="105026EB" w:rsidR="00CC4BCD" w:rsidRPr="00CC4BCD" w:rsidRDefault="00CC4BCD" w:rsidP="00CC4BCD">
            <w:pPr>
              <w:pStyle w:val="NoSpacing"/>
              <w:jc w:val="right"/>
              <w:rPr>
                <w:lang w:val="en-GB"/>
              </w:rPr>
            </w:pPr>
            <w:r w:rsidRPr="00CC4BCD">
              <w:rPr>
                <w:lang w:val="en-GB"/>
              </w:rPr>
              <w:t>1.00</w:t>
            </w:r>
          </w:p>
        </w:tc>
        <w:tc>
          <w:tcPr>
            <w:tcW w:w="1782" w:type="dxa"/>
          </w:tcPr>
          <w:p w14:paraId="12B6FE58" w14:textId="6DF1D1A5" w:rsidR="00CC4BCD" w:rsidRPr="00CC4BCD" w:rsidRDefault="00CC4BCD" w:rsidP="00CC4BCD">
            <w:pPr>
              <w:pStyle w:val="NoSpacing"/>
              <w:jc w:val="right"/>
              <w:rPr>
                <w:lang w:val="en-GB"/>
              </w:rPr>
            </w:pPr>
            <w:r w:rsidRPr="00CC4BCD">
              <w:rPr>
                <w:lang w:val="en-GB"/>
              </w:rPr>
              <w:t>2,796.55</w:t>
            </w:r>
          </w:p>
        </w:tc>
        <w:tc>
          <w:tcPr>
            <w:tcW w:w="1782" w:type="dxa"/>
          </w:tcPr>
          <w:p w14:paraId="1148215B" w14:textId="7104A3B2" w:rsidR="00CC4BCD" w:rsidRPr="00CC4BCD" w:rsidRDefault="00CC4BCD" w:rsidP="00CC4BCD">
            <w:pPr>
              <w:pStyle w:val="NoSpacing"/>
              <w:jc w:val="right"/>
              <w:rPr>
                <w:lang w:val="en-GB"/>
              </w:rPr>
            </w:pPr>
            <w:r w:rsidRPr="00CC4BCD">
              <w:rPr>
                <w:lang w:val="en-GB"/>
              </w:rPr>
              <w:t>2,796.55</w:t>
            </w:r>
          </w:p>
        </w:tc>
      </w:tr>
      <w:tr w:rsidR="00CC4BCD" w14:paraId="73981A09" w14:textId="77777777" w:rsidTr="00CC4BCD">
        <w:tc>
          <w:tcPr>
            <w:tcW w:w="1186" w:type="dxa"/>
          </w:tcPr>
          <w:p w14:paraId="009AFE2F" w14:textId="2D2BC9AD" w:rsidR="00CC4BCD" w:rsidRPr="00CC4BCD" w:rsidRDefault="00CC4BCD" w:rsidP="00CC4BCD">
            <w:pPr>
              <w:pStyle w:val="NoSpacing"/>
              <w:jc w:val="right"/>
              <w:rPr>
                <w:lang w:val="en-GB"/>
              </w:rPr>
            </w:pPr>
            <w:r w:rsidRPr="00CC4BCD">
              <w:rPr>
                <w:lang w:val="en-GB"/>
              </w:rPr>
              <w:t>163</w:t>
            </w:r>
          </w:p>
        </w:tc>
        <w:tc>
          <w:tcPr>
            <w:tcW w:w="4151" w:type="dxa"/>
          </w:tcPr>
          <w:p w14:paraId="5515FEDB" w14:textId="03E4B5D0" w:rsidR="00CC4BCD" w:rsidRPr="00CC4BCD" w:rsidRDefault="00CC4BCD" w:rsidP="00CC4BCD">
            <w:pPr>
              <w:pStyle w:val="NoSpacing"/>
              <w:rPr>
                <w:lang w:val="en-GB"/>
              </w:rPr>
            </w:pPr>
            <w:r w:rsidRPr="00CC4BCD">
              <w:rPr>
                <w:lang w:val="en-GB"/>
              </w:rPr>
              <w:t>Set 72</w:t>
            </w:r>
          </w:p>
        </w:tc>
        <w:tc>
          <w:tcPr>
            <w:tcW w:w="1782" w:type="dxa"/>
          </w:tcPr>
          <w:p w14:paraId="47DEF0B9" w14:textId="781F965F" w:rsidR="00CC4BCD" w:rsidRPr="00CC4BCD" w:rsidRDefault="00CC4BCD" w:rsidP="00CC4BCD">
            <w:pPr>
              <w:pStyle w:val="NoSpacing"/>
              <w:jc w:val="right"/>
              <w:rPr>
                <w:lang w:val="en-GB"/>
              </w:rPr>
            </w:pPr>
            <w:r w:rsidRPr="00CC4BCD">
              <w:rPr>
                <w:lang w:val="en-GB"/>
              </w:rPr>
              <w:t>2.00</w:t>
            </w:r>
          </w:p>
        </w:tc>
        <w:tc>
          <w:tcPr>
            <w:tcW w:w="1782" w:type="dxa"/>
          </w:tcPr>
          <w:p w14:paraId="4EC5D45B" w14:textId="6ED8A1FC" w:rsidR="00CC4BCD" w:rsidRPr="00CC4BCD" w:rsidRDefault="00CC4BCD" w:rsidP="00CC4BCD">
            <w:pPr>
              <w:pStyle w:val="NoSpacing"/>
              <w:jc w:val="right"/>
              <w:rPr>
                <w:lang w:val="en-GB"/>
              </w:rPr>
            </w:pPr>
            <w:r w:rsidRPr="00CC4BCD">
              <w:rPr>
                <w:lang w:val="en-GB"/>
              </w:rPr>
              <w:t>803.88</w:t>
            </w:r>
          </w:p>
        </w:tc>
        <w:tc>
          <w:tcPr>
            <w:tcW w:w="1782" w:type="dxa"/>
          </w:tcPr>
          <w:p w14:paraId="16707729" w14:textId="07CB3AE9" w:rsidR="00CC4BCD" w:rsidRPr="00CC4BCD" w:rsidRDefault="00CC4BCD" w:rsidP="00CC4BCD">
            <w:pPr>
              <w:pStyle w:val="NoSpacing"/>
              <w:jc w:val="right"/>
              <w:rPr>
                <w:lang w:val="en-GB"/>
              </w:rPr>
            </w:pPr>
            <w:r w:rsidRPr="00CC4BCD">
              <w:rPr>
                <w:lang w:val="en-GB"/>
              </w:rPr>
              <w:t>1,607.76</w:t>
            </w:r>
          </w:p>
        </w:tc>
      </w:tr>
      <w:tr w:rsidR="00CC4BCD" w14:paraId="1C27780C" w14:textId="77777777" w:rsidTr="00CC4BCD">
        <w:tc>
          <w:tcPr>
            <w:tcW w:w="1186" w:type="dxa"/>
          </w:tcPr>
          <w:p w14:paraId="6D627BBE" w14:textId="3135252C" w:rsidR="00CC4BCD" w:rsidRPr="00CC4BCD" w:rsidRDefault="00CC4BCD" w:rsidP="00CC4BCD">
            <w:pPr>
              <w:pStyle w:val="NoSpacing"/>
              <w:jc w:val="right"/>
              <w:rPr>
                <w:lang w:val="en-GB"/>
              </w:rPr>
            </w:pPr>
            <w:r w:rsidRPr="00CC4BCD">
              <w:rPr>
                <w:lang w:val="en-GB"/>
              </w:rPr>
              <w:t>166</w:t>
            </w:r>
          </w:p>
        </w:tc>
        <w:tc>
          <w:tcPr>
            <w:tcW w:w="4151" w:type="dxa"/>
          </w:tcPr>
          <w:p w14:paraId="76321D82" w14:textId="5EDFE764" w:rsidR="00CC4BCD" w:rsidRPr="00CC4BCD" w:rsidRDefault="00CC4BCD" w:rsidP="00CC4BCD">
            <w:pPr>
              <w:pStyle w:val="NoSpacing"/>
              <w:rPr>
                <w:lang w:val="en-GB"/>
              </w:rPr>
            </w:pPr>
            <w:r w:rsidRPr="00CC4BCD">
              <w:rPr>
                <w:lang w:val="en-GB"/>
              </w:rPr>
              <w:t>Set 73</w:t>
            </w:r>
          </w:p>
        </w:tc>
        <w:tc>
          <w:tcPr>
            <w:tcW w:w="1782" w:type="dxa"/>
          </w:tcPr>
          <w:p w14:paraId="7BA2FD3C" w14:textId="4EBCE26F" w:rsidR="00CC4BCD" w:rsidRPr="00CC4BCD" w:rsidRDefault="00CC4BCD" w:rsidP="00CC4BCD">
            <w:pPr>
              <w:pStyle w:val="NoSpacing"/>
              <w:jc w:val="right"/>
              <w:rPr>
                <w:lang w:val="en-GB"/>
              </w:rPr>
            </w:pPr>
            <w:r w:rsidRPr="00CC4BCD">
              <w:rPr>
                <w:lang w:val="en-GB"/>
              </w:rPr>
              <w:t>1.00</w:t>
            </w:r>
          </w:p>
        </w:tc>
        <w:tc>
          <w:tcPr>
            <w:tcW w:w="1782" w:type="dxa"/>
          </w:tcPr>
          <w:p w14:paraId="36D9CE20" w14:textId="3F47A6DF" w:rsidR="00CC4BCD" w:rsidRPr="00CC4BCD" w:rsidRDefault="00CC4BCD" w:rsidP="00CC4BCD">
            <w:pPr>
              <w:pStyle w:val="NoSpacing"/>
              <w:jc w:val="right"/>
              <w:rPr>
                <w:lang w:val="en-GB"/>
              </w:rPr>
            </w:pPr>
            <w:r w:rsidRPr="00CC4BCD">
              <w:rPr>
                <w:lang w:val="en-GB"/>
              </w:rPr>
              <w:t>2,322.40</w:t>
            </w:r>
          </w:p>
        </w:tc>
        <w:tc>
          <w:tcPr>
            <w:tcW w:w="1782" w:type="dxa"/>
          </w:tcPr>
          <w:p w14:paraId="5CC567AE" w14:textId="3AD99E17" w:rsidR="00CC4BCD" w:rsidRPr="00CC4BCD" w:rsidRDefault="00CC4BCD" w:rsidP="00CC4BCD">
            <w:pPr>
              <w:pStyle w:val="NoSpacing"/>
              <w:jc w:val="right"/>
              <w:rPr>
                <w:lang w:val="en-GB"/>
              </w:rPr>
            </w:pPr>
            <w:r w:rsidRPr="00CC4BCD">
              <w:rPr>
                <w:lang w:val="en-GB"/>
              </w:rPr>
              <w:t>2,322.40</w:t>
            </w:r>
          </w:p>
        </w:tc>
      </w:tr>
      <w:tr w:rsidR="00CC4BCD" w14:paraId="6F0CC072" w14:textId="77777777" w:rsidTr="00CC4BCD">
        <w:tc>
          <w:tcPr>
            <w:tcW w:w="1186" w:type="dxa"/>
          </w:tcPr>
          <w:p w14:paraId="53CE16B4" w14:textId="573FD0F8" w:rsidR="00CC4BCD" w:rsidRPr="00CC4BCD" w:rsidRDefault="00CC4BCD" w:rsidP="00CC4BCD">
            <w:pPr>
              <w:pStyle w:val="NoSpacing"/>
              <w:jc w:val="right"/>
              <w:rPr>
                <w:lang w:val="en-GB"/>
              </w:rPr>
            </w:pPr>
            <w:r w:rsidRPr="00CC4BCD">
              <w:rPr>
                <w:lang w:val="en-GB"/>
              </w:rPr>
              <w:t>168</w:t>
            </w:r>
          </w:p>
        </w:tc>
        <w:tc>
          <w:tcPr>
            <w:tcW w:w="4151" w:type="dxa"/>
          </w:tcPr>
          <w:p w14:paraId="2449D1C2" w14:textId="4640A82A" w:rsidR="00CC4BCD" w:rsidRPr="00CC4BCD" w:rsidRDefault="00CC4BCD" w:rsidP="00CC4BCD">
            <w:pPr>
              <w:pStyle w:val="NoSpacing"/>
              <w:rPr>
                <w:lang w:val="en-GB"/>
              </w:rPr>
            </w:pPr>
            <w:r w:rsidRPr="00CC4BCD">
              <w:rPr>
                <w:lang w:val="en-GB"/>
              </w:rPr>
              <w:t>Set 74</w:t>
            </w:r>
          </w:p>
        </w:tc>
        <w:tc>
          <w:tcPr>
            <w:tcW w:w="1782" w:type="dxa"/>
          </w:tcPr>
          <w:p w14:paraId="3F00B533" w14:textId="39802694" w:rsidR="00CC4BCD" w:rsidRPr="00CC4BCD" w:rsidRDefault="00CC4BCD" w:rsidP="00CC4BCD">
            <w:pPr>
              <w:pStyle w:val="NoSpacing"/>
              <w:jc w:val="right"/>
              <w:rPr>
                <w:lang w:val="en-GB"/>
              </w:rPr>
            </w:pPr>
            <w:r w:rsidRPr="00CC4BCD">
              <w:rPr>
                <w:lang w:val="en-GB"/>
              </w:rPr>
              <w:t>1.00</w:t>
            </w:r>
          </w:p>
        </w:tc>
        <w:tc>
          <w:tcPr>
            <w:tcW w:w="1782" w:type="dxa"/>
          </w:tcPr>
          <w:p w14:paraId="1934486F" w14:textId="0454D502" w:rsidR="00CC4BCD" w:rsidRPr="00CC4BCD" w:rsidRDefault="00CC4BCD" w:rsidP="00CC4BCD">
            <w:pPr>
              <w:pStyle w:val="NoSpacing"/>
              <w:jc w:val="right"/>
              <w:rPr>
                <w:lang w:val="en-GB"/>
              </w:rPr>
            </w:pPr>
            <w:r w:rsidRPr="00CC4BCD">
              <w:rPr>
                <w:lang w:val="en-GB"/>
              </w:rPr>
              <w:t>2,316.83</w:t>
            </w:r>
          </w:p>
        </w:tc>
        <w:tc>
          <w:tcPr>
            <w:tcW w:w="1782" w:type="dxa"/>
          </w:tcPr>
          <w:p w14:paraId="05CB9B2D" w14:textId="457C6E04" w:rsidR="00CC4BCD" w:rsidRPr="00CC4BCD" w:rsidRDefault="00CC4BCD" w:rsidP="00CC4BCD">
            <w:pPr>
              <w:pStyle w:val="NoSpacing"/>
              <w:jc w:val="right"/>
              <w:rPr>
                <w:lang w:val="en-GB"/>
              </w:rPr>
            </w:pPr>
            <w:r w:rsidRPr="00CC4BCD">
              <w:rPr>
                <w:lang w:val="en-GB"/>
              </w:rPr>
              <w:t>2,316.83</w:t>
            </w:r>
          </w:p>
        </w:tc>
      </w:tr>
      <w:tr w:rsidR="00CC4BCD" w14:paraId="319CBFDB" w14:textId="77777777" w:rsidTr="00CC4BCD">
        <w:tc>
          <w:tcPr>
            <w:tcW w:w="1186" w:type="dxa"/>
          </w:tcPr>
          <w:p w14:paraId="19198AC7" w14:textId="65790B8C" w:rsidR="00CC4BCD" w:rsidRPr="00CC4BCD" w:rsidRDefault="00CC4BCD" w:rsidP="00CC4BCD">
            <w:pPr>
              <w:pStyle w:val="NoSpacing"/>
              <w:jc w:val="right"/>
              <w:rPr>
                <w:lang w:val="en-GB"/>
              </w:rPr>
            </w:pPr>
            <w:r w:rsidRPr="00CC4BCD">
              <w:rPr>
                <w:lang w:val="en-GB"/>
              </w:rPr>
              <w:t>170</w:t>
            </w:r>
          </w:p>
        </w:tc>
        <w:tc>
          <w:tcPr>
            <w:tcW w:w="4151" w:type="dxa"/>
          </w:tcPr>
          <w:p w14:paraId="03EDC478" w14:textId="6FBCF5A3" w:rsidR="00CC4BCD" w:rsidRPr="00CC4BCD" w:rsidRDefault="00CC4BCD" w:rsidP="00CC4BCD">
            <w:pPr>
              <w:pStyle w:val="NoSpacing"/>
              <w:rPr>
                <w:lang w:val="en-GB"/>
              </w:rPr>
            </w:pPr>
            <w:r w:rsidRPr="00CC4BCD">
              <w:rPr>
                <w:lang w:val="en-GB"/>
              </w:rPr>
              <w:t>Set 75</w:t>
            </w:r>
          </w:p>
        </w:tc>
        <w:tc>
          <w:tcPr>
            <w:tcW w:w="1782" w:type="dxa"/>
          </w:tcPr>
          <w:p w14:paraId="5396F0B5" w14:textId="3F28711D" w:rsidR="00CC4BCD" w:rsidRPr="00CC4BCD" w:rsidRDefault="00CC4BCD" w:rsidP="00CC4BCD">
            <w:pPr>
              <w:pStyle w:val="NoSpacing"/>
              <w:jc w:val="right"/>
              <w:rPr>
                <w:lang w:val="en-GB"/>
              </w:rPr>
            </w:pPr>
            <w:r w:rsidRPr="00CC4BCD">
              <w:rPr>
                <w:lang w:val="en-GB"/>
              </w:rPr>
              <w:t>1.00</w:t>
            </w:r>
          </w:p>
        </w:tc>
        <w:tc>
          <w:tcPr>
            <w:tcW w:w="1782" w:type="dxa"/>
          </w:tcPr>
          <w:p w14:paraId="609D23AC" w14:textId="0D884BF7" w:rsidR="00CC4BCD" w:rsidRPr="00CC4BCD" w:rsidRDefault="00CC4BCD" w:rsidP="00CC4BCD">
            <w:pPr>
              <w:pStyle w:val="NoSpacing"/>
              <w:jc w:val="right"/>
              <w:rPr>
                <w:lang w:val="en-GB"/>
              </w:rPr>
            </w:pPr>
            <w:r w:rsidRPr="00CC4BCD">
              <w:rPr>
                <w:lang w:val="en-GB"/>
              </w:rPr>
              <w:t>1,670.76</w:t>
            </w:r>
          </w:p>
        </w:tc>
        <w:tc>
          <w:tcPr>
            <w:tcW w:w="1782" w:type="dxa"/>
          </w:tcPr>
          <w:p w14:paraId="076E681C" w14:textId="40D701D2" w:rsidR="00CC4BCD" w:rsidRPr="00CC4BCD" w:rsidRDefault="00CC4BCD" w:rsidP="00CC4BCD">
            <w:pPr>
              <w:pStyle w:val="NoSpacing"/>
              <w:jc w:val="right"/>
              <w:rPr>
                <w:lang w:val="en-GB"/>
              </w:rPr>
            </w:pPr>
            <w:r w:rsidRPr="00CC4BCD">
              <w:rPr>
                <w:lang w:val="en-GB"/>
              </w:rPr>
              <w:t>1,670.76</w:t>
            </w:r>
          </w:p>
        </w:tc>
      </w:tr>
      <w:tr w:rsidR="00CC4BCD" w14:paraId="32947144" w14:textId="77777777" w:rsidTr="00CC4BCD">
        <w:tc>
          <w:tcPr>
            <w:tcW w:w="1186" w:type="dxa"/>
          </w:tcPr>
          <w:p w14:paraId="423EC520" w14:textId="03CA1154" w:rsidR="00CC4BCD" w:rsidRPr="00CC4BCD" w:rsidRDefault="00CC4BCD" w:rsidP="00CC4BCD">
            <w:pPr>
              <w:pStyle w:val="NoSpacing"/>
              <w:jc w:val="right"/>
              <w:rPr>
                <w:lang w:val="en-GB"/>
              </w:rPr>
            </w:pPr>
            <w:r w:rsidRPr="00CC4BCD">
              <w:rPr>
                <w:lang w:val="en-GB"/>
              </w:rPr>
              <w:t>172</w:t>
            </w:r>
          </w:p>
        </w:tc>
        <w:tc>
          <w:tcPr>
            <w:tcW w:w="4151" w:type="dxa"/>
          </w:tcPr>
          <w:p w14:paraId="7D1D27ED" w14:textId="7A076BE6" w:rsidR="00CC4BCD" w:rsidRPr="00CC4BCD" w:rsidRDefault="00CC4BCD" w:rsidP="00CC4BCD">
            <w:pPr>
              <w:pStyle w:val="NoSpacing"/>
              <w:rPr>
                <w:lang w:val="en-GB"/>
              </w:rPr>
            </w:pPr>
            <w:r w:rsidRPr="00CC4BCD">
              <w:rPr>
                <w:lang w:val="en-GB"/>
              </w:rPr>
              <w:t>Set 76</w:t>
            </w:r>
          </w:p>
        </w:tc>
        <w:tc>
          <w:tcPr>
            <w:tcW w:w="1782" w:type="dxa"/>
          </w:tcPr>
          <w:p w14:paraId="62919DFD" w14:textId="09C35317" w:rsidR="00CC4BCD" w:rsidRPr="00CC4BCD" w:rsidRDefault="00CC4BCD" w:rsidP="00CC4BCD">
            <w:pPr>
              <w:pStyle w:val="NoSpacing"/>
              <w:jc w:val="right"/>
              <w:rPr>
                <w:lang w:val="en-GB"/>
              </w:rPr>
            </w:pPr>
            <w:r w:rsidRPr="00CC4BCD">
              <w:rPr>
                <w:lang w:val="en-GB"/>
              </w:rPr>
              <w:t>1.00</w:t>
            </w:r>
          </w:p>
        </w:tc>
        <w:tc>
          <w:tcPr>
            <w:tcW w:w="1782" w:type="dxa"/>
          </w:tcPr>
          <w:p w14:paraId="0766EC86" w14:textId="255748A3" w:rsidR="00CC4BCD" w:rsidRPr="00CC4BCD" w:rsidRDefault="00CC4BCD" w:rsidP="00CC4BCD">
            <w:pPr>
              <w:pStyle w:val="NoSpacing"/>
              <w:jc w:val="right"/>
              <w:rPr>
                <w:lang w:val="en-GB"/>
              </w:rPr>
            </w:pPr>
            <w:r w:rsidRPr="00CC4BCD">
              <w:rPr>
                <w:lang w:val="en-GB"/>
              </w:rPr>
              <w:t>734.79</w:t>
            </w:r>
          </w:p>
        </w:tc>
        <w:tc>
          <w:tcPr>
            <w:tcW w:w="1782" w:type="dxa"/>
          </w:tcPr>
          <w:p w14:paraId="128C7C97" w14:textId="208A604C" w:rsidR="00CC4BCD" w:rsidRPr="00CC4BCD" w:rsidRDefault="00CC4BCD" w:rsidP="00CC4BCD">
            <w:pPr>
              <w:pStyle w:val="NoSpacing"/>
              <w:jc w:val="right"/>
              <w:rPr>
                <w:lang w:val="en-GB"/>
              </w:rPr>
            </w:pPr>
            <w:r w:rsidRPr="00CC4BCD">
              <w:rPr>
                <w:lang w:val="en-GB"/>
              </w:rPr>
              <w:t>734.79</w:t>
            </w:r>
          </w:p>
        </w:tc>
      </w:tr>
      <w:tr w:rsidR="00CC4BCD" w14:paraId="24D4A4BA" w14:textId="77777777" w:rsidTr="00CC4BCD">
        <w:tc>
          <w:tcPr>
            <w:tcW w:w="1186" w:type="dxa"/>
          </w:tcPr>
          <w:p w14:paraId="76E1622F" w14:textId="0CC044B9" w:rsidR="00CC4BCD" w:rsidRPr="00CC4BCD" w:rsidRDefault="00CC4BCD" w:rsidP="00CC4BCD">
            <w:pPr>
              <w:pStyle w:val="NoSpacing"/>
              <w:jc w:val="right"/>
              <w:rPr>
                <w:lang w:val="en-GB"/>
              </w:rPr>
            </w:pPr>
            <w:r w:rsidRPr="00CC4BCD">
              <w:rPr>
                <w:lang w:val="en-GB"/>
              </w:rPr>
              <w:t>175</w:t>
            </w:r>
          </w:p>
        </w:tc>
        <w:tc>
          <w:tcPr>
            <w:tcW w:w="4151" w:type="dxa"/>
          </w:tcPr>
          <w:p w14:paraId="3F80A0C8" w14:textId="471915D1" w:rsidR="00CC4BCD" w:rsidRPr="00CC4BCD" w:rsidRDefault="00CC4BCD" w:rsidP="00CC4BCD">
            <w:pPr>
              <w:pStyle w:val="NoSpacing"/>
              <w:rPr>
                <w:lang w:val="en-GB"/>
              </w:rPr>
            </w:pPr>
            <w:r w:rsidRPr="00CC4BCD">
              <w:rPr>
                <w:lang w:val="en-GB"/>
              </w:rPr>
              <w:t>Set 79</w:t>
            </w:r>
          </w:p>
        </w:tc>
        <w:tc>
          <w:tcPr>
            <w:tcW w:w="1782" w:type="dxa"/>
          </w:tcPr>
          <w:p w14:paraId="44A4EE4D" w14:textId="2866DE00" w:rsidR="00CC4BCD" w:rsidRPr="00CC4BCD" w:rsidRDefault="00CC4BCD" w:rsidP="00CC4BCD">
            <w:pPr>
              <w:pStyle w:val="NoSpacing"/>
              <w:jc w:val="right"/>
              <w:rPr>
                <w:lang w:val="en-GB"/>
              </w:rPr>
            </w:pPr>
            <w:r w:rsidRPr="00CC4BCD">
              <w:rPr>
                <w:lang w:val="en-GB"/>
              </w:rPr>
              <w:t>2.00</w:t>
            </w:r>
          </w:p>
        </w:tc>
        <w:tc>
          <w:tcPr>
            <w:tcW w:w="1782" w:type="dxa"/>
          </w:tcPr>
          <w:p w14:paraId="0656CB0E" w14:textId="0D5F6F22" w:rsidR="00CC4BCD" w:rsidRPr="00CC4BCD" w:rsidRDefault="00CC4BCD" w:rsidP="00CC4BCD">
            <w:pPr>
              <w:pStyle w:val="NoSpacing"/>
              <w:jc w:val="right"/>
              <w:rPr>
                <w:lang w:val="en-GB"/>
              </w:rPr>
            </w:pPr>
            <w:r w:rsidRPr="00CC4BCD">
              <w:rPr>
                <w:lang w:val="en-GB"/>
              </w:rPr>
              <w:t>297.97</w:t>
            </w:r>
          </w:p>
        </w:tc>
        <w:tc>
          <w:tcPr>
            <w:tcW w:w="1782" w:type="dxa"/>
          </w:tcPr>
          <w:p w14:paraId="4AB88BB6" w14:textId="2137299F" w:rsidR="00CC4BCD" w:rsidRPr="00CC4BCD" w:rsidRDefault="00CC4BCD" w:rsidP="00CC4BCD">
            <w:pPr>
              <w:pStyle w:val="NoSpacing"/>
              <w:jc w:val="right"/>
              <w:rPr>
                <w:lang w:val="en-GB"/>
              </w:rPr>
            </w:pPr>
            <w:r w:rsidRPr="00CC4BCD">
              <w:rPr>
                <w:lang w:val="en-GB"/>
              </w:rPr>
              <w:t>595.94</w:t>
            </w:r>
          </w:p>
        </w:tc>
      </w:tr>
      <w:tr w:rsidR="00CC4BCD" w14:paraId="15DE417F" w14:textId="77777777" w:rsidTr="00CC4BCD">
        <w:tc>
          <w:tcPr>
            <w:tcW w:w="1186" w:type="dxa"/>
          </w:tcPr>
          <w:p w14:paraId="63116130" w14:textId="0A836C9F" w:rsidR="00CC4BCD" w:rsidRPr="00CC4BCD" w:rsidRDefault="00CC4BCD" w:rsidP="00CC4BCD">
            <w:pPr>
              <w:pStyle w:val="NoSpacing"/>
              <w:jc w:val="right"/>
              <w:rPr>
                <w:lang w:val="en-GB"/>
              </w:rPr>
            </w:pPr>
            <w:r w:rsidRPr="00CC4BCD">
              <w:rPr>
                <w:lang w:val="en-GB"/>
              </w:rPr>
              <w:t>177</w:t>
            </w:r>
          </w:p>
        </w:tc>
        <w:tc>
          <w:tcPr>
            <w:tcW w:w="4151" w:type="dxa"/>
          </w:tcPr>
          <w:p w14:paraId="2CCA65BA" w14:textId="6EEACE2D" w:rsidR="00CC4BCD" w:rsidRPr="00CC4BCD" w:rsidRDefault="00CC4BCD" w:rsidP="00CC4BCD">
            <w:pPr>
              <w:pStyle w:val="NoSpacing"/>
              <w:rPr>
                <w:lang w:val="en-GB"/>
              </w:rPr>
            </w:pPr>
            <w:r w:rsidRPr="00CC4BCD">
              <w:rPr>
                <w:lang w:val="en-GB"/>
              </w:rPr>
              <w:t>Set 80</w:t>
            </w:r>
          </w:p>
        </w:tc>
        <w:tc>
          <w:tcPr>
            <w:tcW w:w="1782" w:type="dxa"/>
          </w:tcPr>
          <w:p w14:paraId="6BAD4AA3" w14:textId="40F479F3" w:rsidR="00CC4BCD" w:rsidRPr="00CC4BCD" w:rsidRDefault="00CC4BCD" w:rsidP="00CC4BCD">
            <w:pPr>
              <w:pStyle w:val="NoSpacing"/>
              <w:jc w:val="right"/>
              <w:rPr>
                <w:lang w:val="en-GB"/>
              </w:rPr>
            </w:pPr>
            <w:r w:rsidRPr="00CC4BCD">
              <w:rPr>
                <w:lang w:val="en-GB"/>
              </w:rPr>
              <w:t>1.00</w:t>
            </w:r>
          </w:p>
        </w:tc>
        <w:tc>
          <w:tcPr>
            <w:tcW w:w="1782" w:type="dxa"/>
          </w:tcPr>
          <w:p w14:paraId="721546A6" w14:textId="7DF744CD" w:rsidR="00CC4BCD" w:rsidRPr="00CC4BCD" w:rsidRDefault="00CC4BCD" w:rsidP="00CC4BCD">
            <w:pPr>
              <w:pStyle w:val="NoSpacing"/>
              <w:jc w:val="right"/>
              <w:rPr>
                <w:lang w:val="en-GB"/>
              </w:rPr>
            </w:pPr>
            <w:r w:rsidRPr="00CC4BCD">
              <w:rPr>
                <w:lang w:val="en-GB"/>
              </w:rPr>
              <w:t>464.53</w:t>
            </w:r>
          </w:p>
        </w:tc>
        <w:tc>
          <w:tcPr>
            <w:tcW w:w="1782" w:type="dxa"/>
          </w:tcPr>
          <w:p w14:paraId="35443CD3" w14:textId="12177166" w:rsidR="00CC4BCD" w:rsidRPr="00CC4BCD" w:rsidRDefault="00CC4BCD" w:rsidP="00CC4BCD">
            <w:pPr>
              <w:pStyle w:val="NoSpacing"/>
              <w:jc w:val="right"/>
              <w:rPr>
                <w:lang w:val="en-GB"/>
              </w:rPr>
            </w:pPr>
            <w:r w:rsidRPr="00CC4BCD">
              <w:rPr>
                <w:lang w:val="en-GB"/>
              </w:rPr>
              <w:t>464.53</w:t>
            </w:r>
          </w:p>
        </w:tc>
      </w:tr>
      <w:tr w:rsidR="00CC4BCD" w14:paraId="5C0B88A5" w14:textId="77777777" w:rsidTr="00CC4BCD">
        <w:tc>
          <w:tcPr>
            <w:tcW w:w="1186" w:type="dxa"/>
          </w:tcPr>
          <w:p w14:paraId="13786E94" w14:textId="418612C9" w:rsidR="00CC4BCD" w:rsidRPr="00CC4BCD" w:rsidRDefault="00CC4BCD" w:rsidP="00CC4BCD">
            <w:pPr>
              <w:pStyle w:val="NoSpacing"/>
              <w:jc w:val="right"/>
              <w:rPr>
                <w:lang w:val="en-GB"/>
              </w:rPr>
            </w:pPr>
            <w:r w:rsidRPr="00CC4BCD">
              <w:rPr>
                <w:lang w:val="en-GB"/>
              </w:rPr>
              <w:t>179</w:t>
            </w:r>
          </w:p>
        </w:tc>
        <w:tc>
          <w:tcPr>
            <w:tcW w:w="4151" w:type="dxa"/>
          </w:tcPr>
          <w:p w14:paraId="0E36D958" w14:textId="4F8B71A0" w:rsidR="00CC4BCD" w:rsidRPr="00CC4BCD" w:rsidRDefault="00CC4BCD" w:rsidP="00CC4BCD">
            <w:pPr>
              <w:pStyle w:val="NoSpacing"/>
              <w:rPr>
                <w:lang w:val="en-GB"/>
              </w:rPr>
            </w:pPr>
            <w:r w:rsidRPr="00CC4BCD">
              <w:rPr>
                <w:lang w:val="en-GB"/>
              </w:rPr>
              <w:t>Set 81</w:t>
            </w:r>
          </w:p>
        </w:tc>
        <w:tc>
          <w:tcPr>
            <w:tcW w:w="1782" w:type="dxa"/>
          </w:tcPr>
          <w:p w14:paraId="693CB392" w14:textId="3392E157" w:rsidR="00CC4BCD" w:rsidRPr="00CC4BCD" w:rsidRDefault="00CC4BCD" w:rsidP="00CC4BCD">
            <w:pPr>
              <w:pStyle w:val="NoSpacing"/>
              <w:jc w:val="right"/>
              <w:rPr>
                <w:lang w:val="en-GB"/>
              </w:rPr>
            </w:pPr>
            <w:r w:rsidRPr="00CC4BCD">
              <w:rPr>
                <w:lang w:val="en-GB"/>
              </w:rPr>
              <w:t>1.00</w:t>
            </w:r>
          </w:p>
        </w:tc>
        <w:tc>
          <w:tcPr>
            <w:tcW w:w="1782" w:type="dxa"/>
          </w:tcPr>
          <w:p w14:paraId="58C1E77E" w14:textId="24DB94C2" w:rsidR="00CC4BCD" w:rsidRPr="00CC4BCD" w:rsidRDefault="00CC4BCD" w:rsidP="00CC4BCD">
            <w:pPr>
              <w:pStyle w:val="NoSpacing"/>
              <w:jc w:val="right"/>
              <w:rPr>
                <w:lang w:val="en-GB"/>
              </w:rPr>
            </w:pPr>
            <w:r w:rsidRPr="00CC4BCD">
              <w:rPr>
                <w:lang w:val="en-GB"/>
              </w:rPr>
              <w:t>431.64</w:t>
            </w:r>
          </w:p>
        </w:tc>
        <w:tc>
          <w:tcPr>
            <w:tcW w:w="1782" w:type="dxa"/>
          </w:tcPr>
          <w:p w14:paraId="21DAA57E" w14:textId="16E69B43" w:rsidR="00CC4BCD" w:rsidRPr="00CC4BCD" w:rsidRDefault="00CC4BCD" w:rsidP="00CC4BCD">
            <w:pPr>
              <w:pStyle w:val="NoSpacing"/>
              <w:jc w:val="right"/>
              <w:rPr>
                <w:lang w:val="en-GB"/>
              </w:rPr>
            </w:pPr>
            <w:r w:rsidRPr="00CC4BCD">
              <w:rPr>
                <w:lang w:val="en-GB"/>
              </w:rPr>
              <w:t>431.64</w:t>
            </w:r>
          </w:p>
        </w:tc>
      </w:tr>
      <w:tr w:rsidR="00CC4BCD" w14:paraId="44A2FC2F" w14:textId="77777777" w:rsidTr="00CC4BCD">
        <w:tc>
          <w:tcPr>
            <w:tcW w:w="1186" w:type="dxa"/>
          </w:tcPr>
          <w:p w14:paraId="63EA3BC1" w14:textId="3BB1672C" w:rsidR="00CC4BCD" w:rsidRPr="00CC4BCD" w:rsidRDefault="00CC4BCD" w:rsidP="00CC4BCD">
            <w:pPr>
              <w:pStyle w:val="NoSpacing"/>
              <w:jc w:val="right"/>
              <w:rPr>
                <w:lang w:val="en-GB"/>
              </w:rPr>
            </w:pPr>
            <w:r w:rsidRPr="00CC4BCD">
              <w:rPr>
                <w:lang w:val="en-GB"/>
              </w:rPr>
              <w:t>181</w:t>
            </w:r>
          </w:p>
        </w:tc>
        <w:tc>
          <w:tcPr>
            <w:tcW w:w="4151" w:type="dxa"/>
          </w:tcPr>
          <w:p w14:paraId="2C034BF5" w14:textId="1FCFE37F" w:rsidR="00CC4BCD" w:rsidRPr="00CC4BCD" w:rsidRDefault="00CC4BCD" w:rsidP="00CC4BCD">
            <w:pPr>
              <w:pStyle w:val="NoSpacing"/>
              <w:rPr>
                <w:lang w:val="en-GB"/>
              </w:rPr>
            </w:pPr>
            <w:r w:rsidRPr="00CC4BCD">
              <w:rPr>
                <w:lang w:val="en-GB"/>
              </w:rPr>
              <w:t>Set 82</w:t>
            </w:r>
          </w:p>
        </w:tc>
        <w:tc>
          <w:tcPr>
            <w:tcW w:w="1782" w:type="dxa"/>
          </w:tcPr>
          <w:p w14:paraId="1585BE9D" w14:textId="055730D1" w:rsidR="00CC4BCD" w:rsidRPr="00CC4BCD" w:rsidRDefault="00CC4BCD" w:rsidP="00CC4BCD">
            <w:pPr>
              <w:pStyle w:val="NoSpacing"/>
              <w:jc w:val="right"/>
              <w:rPr>
                <w:lang w:val="en-GB"/>
              </w:rPr>
            </w:pPr>
            <w:r w:rsidRPr="00CC4BCD">
              <w:rPr>
                <w:lang w:val="en-GB"/>
              </w:rPr>
              <w:t>1.00</w:t>
            </w:r>
          </w:p>
        </w:tc>
        <w:tc>
          <w:tcPr>
            <w:tcW w:w="1782" w:type="dxa"/>
          </w:tcPr>
          <w:p w14:paraId="46EE40E3" w14:textId="7CF885CF" w:rsidR="00CC4BCD" w:rsidRPr="00CC4BCD" w:rsidRDefault="00CC4BCD" w:rsidP="00CC4BCD">
            <w:pPr>
              <w:pStyle w:val="NoSpacing"/>
              <w:jc w:val="right"/>
              <w:rPr>
                <w:lang w:val="en-GB"/>
              </w:rPr>
            </w:pPr>
            <w:r w:rsidRPr="00CC4BCD">
              <w:rPr>
                <w:lang w:val="en-GB"/>
              </w:rPr>
              <w:t>419.18</w:t>
            </w:r>
          </w:p>
        </w:tc>
        <w:tc>
          <w:tcPr>
            <w:tcW w:w="1782" w:type="dxa"/>
          </w:tcPr>
          <w:p w14:paraId="3D3C129E" w14:textId="653245C4" w:rsidR="00CC4BCD" w:rsidRPr="00CC4BCD" w:rsidRDefault="00CC4BCD" w:rsidP="00CC4BCD">
            <w:pPr>
              <w:pStyle w:val="NoSpacing"/>
              <w:jc w:val="right"/>
              <w:rPr>
                <w:lang w:val="en-GB"/>
              </w:rPr>
            </w:pPr>
            <w:r w:rsidRPr="00CC4BCD">
              <w:rPr>
                <w:lang w:val="en-GB"/>
              </w:rPr>
              <w:t>419.18</w:t>
            </w:r>
          </w:p>
        </w:tc>
      </w:tr>
      <w:tr w:rsidR="00CC4BCD" w14:paraId="3BD81CCB" w14:textId="77777777" w:rsidTr="00CC4BCD">
        <w:tc>
          <w:tcPr>
            <w:tcW w:w="1186" w:type="dxa"/>
          </w:tcPr>
          <w:p w14:paraId="77DBC8FE" w14:textId="6CD56179" w:rsidR="00CC4BCD" w:rsidRPr="00CC4BCD" w:rsidRDefault="00CC4BCD" w:rsidP="00CC4BCD">
            <w:pPr>
              <w:pStyle w:val="NoSpacing"/>
              <w:jc w:val="right"/>
              <w:rPr>
                <w:lang w:val="en-GB"/>
              </w:rPr>
            </w:pPr>
            <w:r w:rsidRPr="00CC4BCD">
              <w:rPr>
                <w:lang w:val="en-GB"/>
              </w:rPr>
              <w:t>183</w:t>
            </w:r>
          </w:p>
        </w:tc>
        <w:tc>
          <w:tcPr>
            <w:tcW w:w="4151" w:type="dxa"/>
          </w:tcPr>
          <w:p w14:paraId="45BAB7F4" w14:textId="510954F8" w:rsidR="00CC4BCD" w:rsidRPr="00CC4BCD" w:rsidRDefault="00CC4BCD" w:rsidP="00CC4BCD">
            <w:pPr>
              <w:pStyle w:val="NoSpacing"/>
              <w:rPr>
                <w:lang w:val="en-GB"/>
              </w:rPr>
            </w:pPr>
            <w:r w:rsidRPr="00CC4BCD">
              <w:rPr>
                <w:lang w:val="en-GB"/>
              </w:rPr>
              <w:t>Set 83</w:t>
            </w:r>
          </w:p>
        </w:tc>
        <w:tc>
          <w:tcPr>
            <w:tcW w:w="1782" w:type="dxa"/>
          </w:tcPr>
          <w:p w14:paraId="272FD2E6" w14:textId="6E0D8B3A" w:rsidR="00CC4BCD" w:rsidRPr="00CC4BCD" w:rsidRDefault="00CC4BCD" w:rsidP="00CC4BCD">
            <w:pPr>
              <w:pStyle w:val="NoSpacing"/>
              <w:jc w:val="right"/>
              <w:rPr>
                <w:lang w:val="en-GB"/>
              </w:rPr>
            </w:pPr>
            <w:r w:rsidRPr="00CC4BCD">
              <w:rPr>
                <w:lang w:val="en-GB"/>
              </w:rPr>
              <w:t>1.00</w:t>
            </w:r>
          </w:p>
        </w:tc>
        <w:tc>
          <w:tcPr>
            <w:tcW w:w="1782" w:type="dxa"/>
          </w:tcPr>
          <w:p w14:paraId="70BA916D" w14:textId="18A327CF" w:rsidR="00CC4BCD" w:rsidRPr="00CC4BCD" w:rsidRDefault="00CC4BCD" w:rsidP="00CC4BCD">
            <w:pPr>
              <w:pStyle w:val="NoSpacing"/>
              <w:jc w:val="right"/>
              <w:rPr>
                <w:lang w:val="en-GB"/>
              </w:rPr>
            </w:pPr>
            <w:r w:rsidRPr="00CC4BCD">
              <w:rPr>
                <w:lang w:val="en-GB"/>
              </w:rPr>
              <w:t>243.05</w:t>
            </w:r>
          </w:p>
        </w:tc>
        <w:tc>
          <w:tcPr>
            <w:tcW w:w="1782" w:type="dxa"/>
          </w:tcPr>
          <w:p w14:paraId="4069F490" w14:textId="463AEDDD" w:rsidR="00CC4BCD" w:rsidRPr="00CC4BCD" w:rsidRDefault="00CC4BCD" w:rsidP="00CC4BCD">
            <w:pPr>
              <w:pStyle w:val="NoSpacing"/>
              <w:jc w:val="right"/>
              <w:rPr>
                <w:lang w:val="en-GB"/>
              </w:rPr>
            </w:pPr>
            <w:r w:rsidRPr="00CC4BCD">
              <w:rPr>
                <w:lang w:val="en-GB"/>
              </w:rPr>
              <w:t>243.05</w:t>
            </w:r>
          </w:p>
        </w:tc>
      </w:tr>
      <w:tr w:rsidR="00CC4BCD" w14:paraId="68A7F580" w14:textId="77777777" w:rsidTr="00CC4BCD">
        <w:tc>
          <w:tcPr>
            <w:tcW w:w="1186" w:type="dxa"/>
          </w:tcPr>
          <w:p w14:paraId="6876E925" w14:textId="0E82279D" w:rsidR="00CC4BCD" w:rsidRPr="00CC4BCD" w:rsidRDefault="00CC4BCD" w:rsidP="00CC4BCD">
            <w:pPr>
              <w:pStyle w:val="NoSpacing"/>
              <w:jc w:val="right"/>
              <w:rPr>
                <w:lang w:val="en-GB"/>
              </w:rPr>
            </w:pPr>
            <w:r w:rsidRPr="00CC4BCD">
              <w:rPr>
                <w:lang w:val="en-GB"/>
              </w:rPr>
              <w:t>185</w:t>
            </w:r>
          </w:p>
        </w:tc>
        <w:tc>
          <w:tcPr>
            <w:tcW w:w="4151" w:type="dxa"/>
          </w:tcPr>
          <w:p w14:paraId="34DB1B24" w14:textId="32366C08" w:rsidR="00CC4BCD" w:rsidRPr="00CC4BCD" w:rsidRDefault="00CC4BCD" w:rsidP="00CC4BCD">
            <w:pPr>
              <w:pStyle w:val="NoSpacing"/>
              <w:rPr>
                <w:lang w:val="en-GB"/>
              </w:rPr>
            </w:pPr>
            <w:r w:rsidRPr="00CC4BCD">
              <w:rPr>
                <w:lang w:val="en-GB"/>
              </w:rPr>
              <w:t>Set 84</w:t>
            </w:r>
          </w:p>
        </w:tc>
        <w:tc>
          <w:tcPr>
            <w:tcW w:w="1782" w:type="dxa"/>
          </w:tcPr>
          <w:p w14:paraId="54AD00BB" w14:textId="6CDB3902" w:rsidR="00CC4BCD" w:rsidRPr="00CC4BCD" w:rsidRDefault="00CC4BCD" w:rsidP="00CC4BCD">
            <w:pPr>
              <w:pStyle w:val="NoSpacing"/>
              <w:jc w:val="right"/>
              <w:rPr>
                <w:lang w:val="en-GB"/>
              </w:rPr>
            </w:pPr>
            <w:r w:rsidRPr="00CC4BCD">
              <w:rPr>
                <w:lang w:val="en-GB"/>
              </w:rPr>
              <w:t>1.00</w:t>
            </w:r>
          </w:p>
        </w:tc>
        <w:tc>
          <w:tcPr>
            <w:tcW w:w="1782" w:type="dxa"/>
          </w:tcPr>
          <w:p w14:paraId="0C01D8CF" w14:textId="3126F438" w:rsidR="00CC4BCD" w:rsidRPr="00CC4BCD" w:rsidRDefault="00CC4BCD" w:rsidP="00CC4BCD">
            <w:pPr>
              <w:pStyle w:val="NoSpacing"/>
              <w:jc w:val="right"/>
              <w:rPr>
                <w:lang w:val="en-GB"/>
              </w:rPr>
            </w:pPr>
            <w:r w:rsidRPr="00CC4BCD">
              <w:rPr>
                <w:lang w:val="en-GB"/>
              </w:rPr>
              <w:t>453.49</w:t>
            </w:r>
          </w:p>
        </w:tc>
        <w:tc>
          <w:tcPr>
            <w:tcW w:w="1782" w:type="dxa"/>
          </w:tcPr>
          <w:p w14:paraId="3DE72CA1" w14:textId="3E73D0CD" w:rsidR="00CC4BCD" w:rsidRPr="00CC4BCD" w:rsidRDefault="00CC4BCD" w:rsidP="00CC4BCD">
            <w:pPr>
              <w:pStyle w:val="NoSpacing"/>
              <w:jc w:val="right"/>
              <w:rPr>
                <w:lang w:val="en-GB"/>
              </w:rPr>
            </w:pPr>
            <w:r w:rsidRPr="00CC4BCD">
              <w:rPr>
                <w:lang w:val="en-GB"/>
              </w:rPr>
              <w:t>453.49</w:t>
            </w:r>
          </w:p>
        </w:tc>
      </w:tr>
      <w:tr w:rsidR="00CC4BCD" w14:paraId="4640FCCB" w14:textId="77777777" w:rsidTr="00CC4BCD">
        <w:tc>
          <w:tcPr>
            <w:tcW w:w="1186" w:type="dxa"/>
          </w:tcPr>
          <w:p w14:paraId="5BD37B34" w14:textId="462EC3A6" w:rsidR="00CC4BCD" w:rsidRPr="00CC4BCD" w:rsidRDefault="00CC4BCD" w:rsidP="00CC4BCD">
            <w:pPr>
              <w:pStyle w:val="NoSpacing"/>
              <w:jc w:val="right"/>
              <w:rPr>
                <w:lang w:val="en-GB"/>
              </w:rPr>
            </w:pPr>
            <w:r w:rsidRPr="00CC4BCD">
              <w:rPr>
                <w:lang w:val="en-GB"/>
              </w:rPr>
              <w:t>187</w:t>
            </w:r>
          </w:p>
        </w:tc>
        <w:tc>
          <w:tcPr>
            <w:tcW w:w="4151" w:type="dxa"/>
          </w:tcPr>
          <w:p w14:paraId="5B2A68EF" w14:textId="0B149139" w:rsidR="00CC4BCD" w:rsidRPr="00CC4BCD" w:rsidRDefault="00CC4BCD" w:rsidP="00CC4BCD">
            <w:pPr>
              <w:pStyle w:val="NoSpacing"/>
              <w:rPr>
                <w:lang w:val="en-GB"/>
              </w:rPr>
            </w:pPr>
            <w:r w:rsidRPr="00CC4BCD">
              <w:rPr>
                <w:lang w:val="en-GB"/>
              </w:rPr>
              <w:t>Set 85</w:t>
            </w:r>
          </w:p>
        </w:tc>
        <w:tc>
          <w:tcPr>
            <w:tcW w:w="1782" w:type="dxa"/>
          </w:tcPr>
          <w:p w14:paraId="05087A03" w14:textId="2F13E9FC" w:rsidR="00CC4BCD" w:rsidRPr="00CC4BCD" w:rsidRDefault="00CC4BCD" w:rsidP="00CC4BCD">
            <w:pPr>
              <w:pStyle w:val="NoSpacing"/>
              <w:jc w:val="right"/>
              <w:rPr>
                <w:lang w:val="en-GB"/>
              </w:rPr>
            </w:pPr>
            <w:r w:rsidRPr="00CC4BCD">
              <w:rPr>
                <w:lang w:val="en-GB"/>
              </w:rPr>
              <w:t>1.00</w:t>
            </w:r>
          </w:p>
        </w:tc>
        <w:tc>
          <w:tcPr>
            <w:tcW w:w="1782" w:type="dxa"/>
          </w:tcPr>
          <w:p w14:paraId="313D68C2" w14:textId="2A043DD1" w:rsidR="00CC4BCD" w:rsidRPr="00CC4BCD" w:rsidRDefault="00CC4BCD" w:rsidP="00CC4BCD">
            <w:pPr>
              <w:pStyle w:val="NoSpacing"/>
              <w:jc w:val="right"/>
              <w:rPr>
                <w:lang w:val="en-GB"/>
              </w:rPr>
            </w:pPr>
            <w:r w:rsidRPr="00CC4BCD">
              <w:rPr>
                <w:lang w:val="en-GB"/>
              </w:rPr>
              <w:t>885.19</w:t>
            </w:r>
          </w:p>
        </w:tc>
        <w:tc>
          <w:tcPr>
            <w:tcW w:w="1782" w:type="dxa"/>
          </w:tcPr>
          <w:p w14:paraId="1BE89FA3" w14:textId="7FC44986" w:rsidR="00CC4BCD" w:rsidRPr="00CC4BCD" w:rsidRDefault="00CC4BCD" w:rsidP="00CC4BCD">
            <w:pPr>
              <w:pStyle w:val="NoSpacing"/>
              <w:jc w:val="right"/>
              <w:rPr>
                <w:lang w:val="en-GB"/>
              </w:rPr>
            </w:pPr>
            <w:r w:rsidRPr="00CC4BCD">
              <w:rPr>
                <w:lang w:val="en-GB"/>
              </w:rPr>
              <w:t>885.19</w:t>
            </w:r>
          </w:p>
        </w:tc>
      </w:tr>
      <w:tr w:rsidR="00CC4BCD" w14:paraId="624E3A29" w14:textId="77777777" w:rsidTr="00CC4BCD">
        <w:tc>
          <w:tcPr>
            <w:tcW w:w="1186" w:type="dxa"/>
          </w:tcPr>
          <w:p w14:paraId="4689F838" w14:textId="6E1A3153" w:rsidR="00CC4BCD" w:rsidRPr="00CC4BCD" w:rsidRDefault="00CC4BCD" w:rsidP="00CC4BCD">
            <w:pPr>
              <w:pStyle w:val="NoSpacing"/>
              <w:jc w:val="right"/>
              <w:rPr>
                <w:lang w:val="en-GB"/>
              </w:rPr>
            </w:pPr>
            <w:r w:rsidRPr="00CC4BCD">
              <w:rPr>
                <w:lang w:val="en-GB"/>
              </w:rPr>
              <w:t>190</w:t>
            </w:r>
          </w:p>
        </w:tc>
        <w:tc>
          <w:tcPr>
            <w:tcW w:w="4151" w:type="dxa"/>
          </w:tcPr>
          <w:p w14:paraId="36044B05" w14:textId="7DE335B5" w:rsidR="00CC4BCD" w:rsidRPr="00CC4BCD" w:rsidRDefault="00CC4BCD" w:rsidP="00CC4BCD">
            <w:pPr>
              <w:pStyle w:val="NoSpacing"/>
              <w:rPr>
                <w:lang w:val="en-GB"/>
              </w:rPr>
            </w:pPr>
            <w:r w:rsidRPr="00CC4BCD">
              <w:rPr>
                <w:lang w:val="en-GB"/>
              </w:rPr>
              <w:t>Set 86</w:t>
            </w:r>
          </w:p>
        </w:tc>
        <w:tc>
          <w:tcPr>
            <w:tcW w:w="1782" w:type="dxa"/>
          </w:tcPr>
          <w:p w14:paraId="5DBECE04" w14:textId="10906B00" w:rsidR="00CC4BCD" w:rsidRPr="00CC4BCD" w:rsidRDefault="00CC4BCD" w:rsidP="00CC4BCD">
            <w:pPr>
              <w:pStyle w:val="NoSpacing"/>
              <w:jc w:val="right"/>
              <w:rPr>
                <w:lang w:val="en-GB"/>
              </w:rPr>
            </w:pPr>
            <w:r w:rsidRPr="00CC4BCD">
              <w:rPr>
                <w:lang w:val="en-GB"/>
              </w:rPr>
              <w:t>1.00</w:t>
            </w:r>
          </w:p>
        </w:tc>
        <w:tc>
          <w:tcPr>
            <w:tcW w:w="1782" w:type="dxa"/>
          </w:tcPr>
          <w:p w14:paraId="7BF24910" w14:textId="0F65976D" w:rsidR="00CC4BCD" w:rsidRPr="00CC4BCD" w:rsidRDefault="00CC4BCD" w:rsidP="00CC4BCD">
            <w:pPr>
              <w:pStyle w:val="NoSpacing"/>
              <w:jc w:val="right"/>
              <w:rPr>
                <w:lang w:val="en-GB"/>
              </w:rPr>
            </w:pPr>
            <w:r w:rsidRPr="00CC4BCD">
              <w:rPr>
                <w:lang w:val="en-GB"/>
              </w:rPr>
              <w:t>1,736.25</w:t>
            </w:r>
          </w:p>
        </w:tc>
        <w:tc>
          <w:tcPr>
            <w:tcW w:w="1782" w:type="dxa"/>
          </w:tcPr>
          <w:p w14:paraId="18E9F44F" w14:textId="476EDB75" w:rsidR="00CC4BCD" w:rsidRPr="00CC4BCD" w:rsidRDefault="00CC4BCD" w:rsidP="00CC4BCD">
            <w:pPr>
              <w:pStyle w:val="NoSpacing"/>
              <w:jc w:val="right"/>
              <w:rPr>
                <w:lang w:val="en-GB"/>
              </w:rPr>
            </w:pPr>
            <w:r w:rsidRPr="00CC4BCD">
              <w:rPr>
                <w:lang w:val="en-GB"/>
              </w:rPr>
              <w:t>1,736.25</w:t>
            </w:r>
          </w:p>
        </w:tc>
      </w:tr>
      <w:tr w:rsidR="00CC4BCD" w14:paraId="12A81B02" w14:textId="77777777" w:rsidTr="00CC4BCD">
        <w:tc>
          <w:tcPr>
            <w:tcW w:w="1186" w:type="dxa"/>
          </w:tcPr>
          <w:p w14:paraId="54F468C5" w14:textId="5620CC81" w:rsidR="00CC4BCD" w:rsidRPr="00CC4BCD" w:rsidRDefault="00CC4BCD" w:rsidP="00CC4BCD">
            <w:pPr>
              <w:pStyle w:val="NoSpacing"/>
              <w:jc w:val="right"/>
              <w:rPr>
                <w:lang w:val="en-GB"/>
              </w:rPr>
            </w:pPr>
            <w:r w:rsidRPr="00CC4BCD">
              <w:rPr>
                <w:lang w:val="en-GB"/>
              </w:rPr>
              <w:t>192</w:t>
            </w:r>
          </w:p>
        </w:tc>
        <w:tc>
          <w:tcPr>
            <w:tcW w:w="4151" w:type="dxa"/>
          </w:tcPr>
          <w:p w14:paraId="3F64400F" w14:textId="43525438" w:rsidR="00CC4BCD" w:rsidRPr="00CC4BCD" w:rsidRDefault="00CC4BCD" w:rsidP="00CC4BCD">
            <w:pPr>
              <w:pStyle w:val="NoSpacing"/>
              <w:rPr>
                <w:lang w:val="en-GB"/>
              </w:rPr>
            </w:pPr>
            <w:r w:rsidRPr="00CC4BCD">
              <w:rPr>
                <w:lang w:val="en-GB"/>
              </w:rPr>
              <w:t>Set 87</w:t>
            </w:r>
          </w:p>
        </w:tc>
        <w:tc>
          <w:tcPr>
            <w:tcW w:w="1782" w:type="dxa"/>
          </w:tcPr>
          <w:p w14:paraId="03FA47E9" w14:textId="4875BCA3" w:rsidR="00CC4BCD" w:rsidRPr="00CC4BCD" w:rsidRDefault="00CC4BCD" w:rsidP="00CC4BCD">
            <w:pPr>
              <w:pStyle w:val="NoSpacing"/>
              <w:jc w:val="right"/>
              <w:rPr>
                <w:lang w:val="en-GB"/>
              </w:rPr>
            </w:pPr>
            <w:r w:rsidRPr="00CC4BCD">
              <w:rPr>
                <w:lang w:val="en-GB"/>
              </w:rPr>
              <w:t>1.00</w:t>
            </w:r>
          </w:p>
        </w:tc>
        <w:tc>
          <w:tcPr>
            <w:tcW w:w="1782" w:type="dxa"/>
          </w:tcPr>
          <w:p w14:paraId="33A55B8F" w14:textId="67D2A050" w:rsidR="00CC4BCD" w:rsidRPr="00CC4BCD" w:rsidRDefault="00CC4BCD" w:rsidP="00CC4BCD">
            <w:pPr>
              <w:pStyle w:val="NoSpacing"/>
              <w:jc w:val="right"/>
              <w:rPr>
                <w:lang w:val="en-GB"/>
              </w:rPr>
            </w:pPr>
            <w:r w:rsidRPr="00CC4BCD">
              <w:rPr>
                <w:lang w:val="en-GB"/>
              </w:rPr>
              <w:t>1,289.46</w:t>
            </w:r>
          </w:p>
        </w:tc>
        <w:tc>
          <w:tcPr>
            <w:tcW w:w="1782" w:type="dxa"/>
          </w:tcPr>
          <w:p w14:paraId="69B65357" w14:textId="165D1ADF" w:rsidR="00CC4BCD" w:rsidRPr="00CC4BCD" w:rsidRDefault="00CC4BCD" w:rsidP="00CC4BCD">
            <w:pPr>
              <w:pStyle w:val="NoSpacing"/>
              <w:jc w:val="right"/>
              <w:rPr>
                <w:lang w:val="en-GB"/>
              </w:rPr>
            </w:pPr>
            <w:r w:rsidRPr="00CC4BCD">
              <w:rPr>
                <w:lang w:val="en-GB"/>
              </w:rPr>
              <w:t>1,289.46</w:t>
            </w:r>
          </w:p>
        </w:tc>
      </w:tr>
      <w:tr w:rsidR="00CC4BCD" w14:paraId="27E36FC5" w14:textId="77777777" w:rsidTr="00CC4BCD">
        <w:tc>
          <w:tcPr>
            <w:tcW w:w="1186" w:type="dxa"/>
          </w:tcPr>
          <w:p w14:paraId="046E1EF3" w14:textId="5B439F13" w:rsidR="00CC4BCD" w:rsidRPr="00CC4BCD" w:rsidRDefault="00CC4BCD" w:rsidP="00CC4BCD">
            <w:pPr>
              <w:pStyle w:val="NoSpacing"/>
              <w:jc w:val="right"/>
              <w:rPr>
                <w:lang w:val="en-GB"/>
              </w:rPr>
            </w:pPr>
            <w:r w:rsidRPr="00CC4BCD">
              <w:rPr>
                <w:lang w:val="en-GB"/>
              </w:rPr>
              <w:t>194</w:t>
            </w:r>
          </w:p>
        </w:tc>
        <w:tc>
          <w:tcPr>
            <w:tcW w:w="4151" w:type="dxa"/>
          </w:tcPr>
          <w:p w14:paraId="0FA5F273" w14:textId="4C3A7E52" w:rsidR="00CC4BCD" w:rsidRPr="00CC4BCD" w:rsidRDefault="00CC4BCD" w:rsidP="00CC4BCD">
            <w:pPr>
              <w:pStyle w:val="NoSpacing"/>
              <w:rPr>
                <w:lang w:val="en-GB"/>
              </w:rPr>
            </w:pPr>
            <w:r w:rsidRPr="00CC4BCD">
              <w:rPr>
                <w:lang w:val="en-GB"/>
              </w:rPr>
              <w:t>Set 88</w:t>
            </w:r>
          </w:p>
        </w:tc>
        <w:tc>
          <w:tcPr>
            <w:tcW w:w="1782" w:type="dxa"/>
          </w:tcPr>
          <w:p w14:paraId="6C52D2A8" w14:textId="7B0CECD9" w:rsidR="00CC4BCD" w:rsidRPr="00CC4BCD" w:rsidRDefault="00CC4BCD" w:rsidP="00CC4BCD">
            <w:pPr>
              <w:pStyle w:val="NoSpacing"/>
              <w:jc w:val="right"/>
              <w:rPr>
                <w:lang w:val="en-GB"/>
              </w:rPr>
            </w:pPr>
            <w:r w:rsidRPr="00CC4BCD">
              <w:rPr>
                <w:lang w:val="en-GB"/>
              </w:rPr>
              <w:t>2.00</w:t>
            </w:r>
          </w:p>
        </w:tc>
        <w:tc>
          <w:tcPr>
            <w:tcW w:w="1782" w:type="dxa"/>
          </w:tcPr>
          <w:p w14:paraId="40686FAB" w14:textId="39E7319A" w:rsidR="00CC4BCD" w:rsidRPr="00CC4BCD" w:rsidRDefault="00CC4BCD" w:rsidP="00CC4BCD">
            <w:pPr>
              <w:pStyle w:val="NoSpacing"/>
              <w:jc w:val="right"/>
              <w:rPr>
                <w:lang w:val="en-GB"/>
              </w:rPr>
            </w:pPr>
            <w:r w:rsidRPr="00CC4BCD">
              <w:rPr>
                <w:lang w:val="en-GB"/>
              </w:rPr>
              <w:t>772.49</w:t>
            </w:r>
          </w:p>
        </w:tc>
        <w:tc>
          <w:tcPr>
            <w:tcW w:w="1782" w:type="dxa"/>
          </w:tcPr>
          <w:p w14:paraId="0190B7AF" w14:textId="7566A2A8" w:rsidR="00CC4BCD" w:rsidRPr="00CC4BCD" w:rsidRDefault="00CC4BCD" w:rsidP="00CC4BCD">
            <w:pPr>
              <w:pStyle w:val="NoSpacing"/>
              <w:jc w:val="right"/>
              <w:rPr>
                <w:lang w:val="en-GB"/>
              </w:rPr>
            </w:pPr>
            <w:r w:rsidRPr="00CC4BCD">
              <w:rPr>
                <w:lang w:val="en-GB"/>
              </w:rPr>
              <w:t>1,544.98</w:t>
            </w:r>
          </w:p>
        </w:tc>
      </w:tr>
      <w:tr w:rsidR="00CC4BCD" w14:paraId="3601F7F7" w14:textId="77777777" w:rsidTr="00CC4BCD">
        <w:tc>
          <w:tcPr>
            <w:tcW w:w="1186" w:type="dxa"/>
          </w:tcPr>
          <w:p w14:paraId="72849E3B" w14:textId="04927C67" w:rsidR="00CC4BCD" w:rsidRPr="00CC4BCD" w:rsidRDefault="00CC4BCD" w:rsidP="00CC4BCD">
            <w:pPr>
              <w:pStyle w:val="NoSpacing"/>
              <w:jc w:val="right"/>
              <w:rPr>
                <w:lang w:val="en-GB"/>
              </w:rPr>
            </w:pPr>
            <w:r w:rsidRPr="00CC4BCD">
              <w:rPr>
                <w:lang w:val="en-GB"/>
              </w:rPr>
              <w:t>196</w:t>
            </w:r>
          </w:p>
        </w:tc>
        <w:tc>
          <w:tcPr>
            <w:tcW w:w="4151" w:type="dxa"/>
          </w:tcPr>
          <w:p w14:paraId="64B72D3A" w14:textId="02BB1B57" w:rsidR="00CC4BCD" w:rsidRPr="00CC4BCD" w:rsidRDefault="00CC4BCD" w:rsidP="00CC4BCD">
            <w:pPr>
              <w:pStyle w:val="NoSpacing"/>
              <w:rPr>
                <w:lang w:val="en-GB"/>
              </w:rPr>
            </w:pPr>
            <w:r w:rsidRPr="00CC4BCD">
              <w:rPr>
                <w:lang w:val="en-GB"/>
              </w:rPr>
              <w:t>Set 89</w:t>
            </w:r>
          </w:p>
        </w:tc>
        <w:tc>
          <w:tcPr>
            <w:tcW w:w="1782" w:type="dxa"/>
          </w:tcPr>
          <w:p w14:paraId="624EE435" w14:textId="5F149A9E" w:rsidR="00CC4BCD" w:rsidRPr="00CC4BCD" w:rsidRDefault="00CC4BCD" w:rsidP="00CC4BCD">
            <w:pPr>
              <w:pStyle w:val="NoSpacing"/>
              <w:jc w:val="right"/>
              <w:rPr>
                <w:lang w:val="en-GB"/>
              </w:rPr>
            </w:pPr>
            <w:r w:rsidRPr="00CC4BCD">
              <w:rPr>
                <w:lang w:val="en-GB"/>
              </w:rPr>
              <w:t>1.00</w:t>
            </w:r>
          </w:p>
        </w:tc>
        <w:tc>
          <w:tcPr>
            <w:tcW w:w="1782" w:type="dxa"/>
          </w:tcPr>
          <w:p w14:paraId="0795B2CE" w14:textId="347C7A37" w:rsidR="00CC4BCD" w:rsidRPr="00CC4BCD" w:rsidRDefault="00CC4BCD" w:rsidP="00CC4BCD">
            <w:pPr>
              <w:pStyle w:val="NoSpacing"/>
              <w:jc w:val="right"/>
              <w:rPr>
                <w:lang w:val="en-GB"/>
              </w:rPr>
            </w:pPr>
            <w:r w:rsidRPr="00CC4BCD">
              <w:rPr>
                <w:lang w:val="en-GB"/>
              </w:rPr>
              <w:t>443.30</w:t>
            </w:r>
          </w:p>
        </w:tc>
        <w:tc>
          <w:tcPr>
            <w:tcW w:w="1782" w:type="dxa"/>
          </w:tcPr>
          <w:p w14:paraId="14F92B61" w14:textId="26696028" w:rsidR="00CC4BCD" w:rsidRPr="00CC4BCD" w:rsidRDefault="00CC4BCD" w:rsidP="00CC4BCD">
            <w:pPr>
              <w:pStyle w:val="NoSpacing"/>
              <w:jc w:val="right"/>
              <w:rPr>
                <w:lang w:val="en-GB"/>
              </w:rPr>
            </w:pPr>
            <w:r w:rsidRPr="00CC4BCD">
              <w:rPr>
                <w:lang w:val="en-GB"/>
              </w:rPr>
              <w:t>443.30</w:t>
            </w:r>
          </w:p>
        </w:tc>
      </w:tr>
      <w:tr w:rsidR="00CC4BCD" w14:paraId="3D553AA5" w14:textId="77777777" w:rsidTr="00CC4BCD">
        <w:tc>
          <w:tcPr>
            <w:tcW w:w="1186" w:type="dxa"/>
          </w:tcPr>
          <w:p w14:paraId="5EBE29D4" w14:textId="09B7AD47" w:rsidR="00CC4BCD" w:rsidRPr="00CC4BCD" w:rsidRDefault="00CC4BCD" w:rsidP="00CC4BCD">
            <w:pPr>
              <w:pStyle w:val="NoSpacing"/>
              <w:jc w:val="right"/>
              <w:rPr>
                <w:lang w:val="en-GB"/>
              </w:rPr>
            </w:pPr>
            <w:r w:rsidRPr="00CC4BCD">
              <w:rPr>
                <w:lang w:val="en-GB"/>
              </w:rPr>
              <w:t>198</w:t>
            </w:r>
          </w:p>
        </w:tc>
        <w:tc>
          <w:tcPr>
            <w:tcW w:w="4151" w:type="dxa"/>
          </w:tcPr>
          <w:p w14:paraId="4057868D" w14:textId="667F2E65" w:rsidR="00CC4BCD" w:rsidRPr="00CC4BCD" w:rsidRDefault="00CC4BCD" w:rsidP="00CC4BCD">
            <w:pPr>
              <w:pStyle w:val="NoSpacing"/>
              <w:rPr>
                <w:lang w:val="en-GB"/>
              </w:rPr>
            </w:pPr>
            <w:r w:rsidRPr="00CC4BCD">
              <w:rPr>
                <w:lang w:val="en-GB"/>
              </w:rPr>
              <w:t>Set 90</w:t>
            </w:r>
          </w:p>
        </w:tc>
        <w:tc>
          <w:tcPr>
            <w:tcW w:w="1782" w:type="dxa"/>
          </w:tcPr>
          <w:p w14:paraId="78D1B592" w14:textId="3823BBF9" w:rsidR="00CC4BCD" w:rsidRPr="00CC4BCD" w:rsidRDefault="00CC4BCD" w:rsidP="00CC4BCD">
            <w:pPr>
              <w:pStyle w:val="NoSpacing"/>
              <w:jc w:val="right"/>
              <w:rPr>
                <w:lang w:val="en-GB"/>
              </w:rPr>
            </w:pPr>
            <w:r w:rsidRPr="00CC4BCD">
              <w:rPr>
                <w:lang w:val="en-GB"/>
              </w:rPr>
              <w:t>1.00</w:t>
            </w:r>
          </w:p>
        </w:tc>
        <w:tc>
          <w:tcPr>
            <w:tcW w:w="1782" w:type="dxa"/>
          </w:tcPr>
          <w:p w14:paraId="202FA6E4" w14:textId="4DEF0CC8" w:rsidR="00CC4BCD" w:rsidRPr="00CC4BCD" w:rsidRDefault="00CC4BCD" w:rsidP="00CC4BCD">
            <w:pPr>
              <w:pStyle w:val="NoSpacing"/>
              <w:jc w:val="right"/>
              <w:rPr>
                <w:lang w:val="en-GB"/>
              </w:rPr>
            </w:pPr>
            <w:r w:rsidRPr="00CC4BCD">
              <w:rPr>
                <w:lang w:val="en-GB"/>
              </w:rPr>
              <w:t>426.07</w:t>
            </w:r>
          </w:p>
        </w:tc>
        <w:tc>
          <w:tcPr>
            <w:tcW w:w="1782" w:type="dxa"/>
          </w:tcPr>
          <w:p w14:paraId="5F222E40" w14:textId="66CA3FE0" w:rsidR="00CC4BCD" w:rsidRPr="00CC4BCD" w:rsidRDefault="00CC4BCD" w:rsidP="00CC4BCD">
            <w:pPr>
              <w:pStyle w:val="NoSpacing"/>
              <w:jc w:val="right"/>
              <w:rPr>
                <w:lang w:val="en-GB"/>
              </w:rPr>
            </w:pPr>
            <w:r w:rsidRPr="00CC4BCD">
              <w:rPr>
                <w:lang w:val="en-GB"/>
              </w:rPr>
              <w:t>426.07</w:t>
            </w:r>
          </w:p>
        </w:tc>
      </w:tr>
      <w:tr w:rsidR="00CC4BCD" w14:paraId="68B5A01C" w14:textId="77777777" w:rsidTr="00CC4BCD">
        <w:tc>
          <w:tcPr>
            <w:tcW w:w="1186" w:type="dxa"/>
          </w:tcPr>
          <w:p w14:paraId="656E36AF" w14:textId="1ACC347B" w:rsidR="00CC4BCD" w:rsidRPr="00CC4BCD" w:rsidRDefault="00CC4BCD" w:rsidP="00CC4BCD">
            <w:pPr>
              <w:pStyle w:val="NoSpacing"/>
              <w:jc w:val="right"/>
              <w:rPr>
                <w:lang w:val="en-GB"/>
              </w:rPr>
            </w:pPr>
            <w:r w:rsidRPr="00CC4BCD">
              <w:rPr>
                <w:lang w:val="en-GB"/>
              </w:rPr>
              <w:t>200</w:t>
            </w:r>
          </w:p>
        </w:tc>
        <w:tc>
          <w:tcPr>
            <w:tcW w:w="4151" w:type="dxa"/>
          </w:tcPr>
          <w:p w14:paraId="5034BC5A" w14:textId="27061226" w:rsidR="00CC4BCD" w:rsidRPr="00CC4BCD" w:rsidRDefault="00CC4BCD" w:rsidP="00CC4BCD">
            <w:pPr>
              <w:pStyle w:val="NoSpacing"/>
              <w:rPr>
                <w:lang w:val="en-GB"/>
              </w:rPr>
            </w:pPr>
            <w:r w:rsidRPr="00CC4BCD">
              <w:rPr>
                <w:lang w:val="en-GB"/>
              </w:rPr>
              <w:t>Set 91</w:t>
            </w:r>
          </w:p>
        </w:tc>
        <w:tc>
          <w:tcPr>
            <w:tcW w:w="1782" w:type="dxa"/>
          </w:tcPr>
          <w:p w14:paraId="122AAE4D" w14:textId="2EF30FE0" w:rsidR="00CC4BCD" w:rsidRPr="00CC4BCD" w:rsidRDefault="00CC4BCD" w:rsidP="00CC4BCD">
            <w:pPr>
              <w:pStyle w:val="NoSpacing"/>
              <w:jc w:val="right"/>
              <w:rPr>
                <w:lang w:val="en-GB"/>
              </w:rPr>
            </w:pPr>
            <w:r w:rsidRPr="00CC4BCD">
              <w:rPr>
                <w:lang w:val="en-GB"/>
              </w:rPr>
              <w:t>1.00</w:t>
            </w:r>
          </w:p>
        </w:tc>
        <w:tc>
          <w:tcPr>
            <w:tcW w:w="1782" w:type="dxa"/>
          </w:tcPr>
          <w:p w14:paraId="0A6D7F24" w14:textId="3DB4D692" w:rsidR="00CC4BCD" w:rsidRPr="00CC4BCD" w:rsidRDefault="00CC4BCD" w:rsidP="00CC4BCD">
            <w:pPr>
              <w:pStyle w:val="NoSpacing"/>
              <w:jc w:val="right"/>
              <w:rPr>
                <w:lang w:val="en-GB"/>
              </w:rPr>
            </w:pPr>
            <w:r w:rsidRPr="00CC4BCD">
              <w:rPr>
                <w:lang w:val="en-GB"/>
              </w:rPr>
              <w:t>431.72</w:t>
            </w:r>
          </w:p>
        </w:tc>
        <w:tc>
          <w:tcPr>
            <w:tcW w:w="1782" w:type="dxa"/>
          </w:tcPr>
          <w:p w14:paraId="25B34047" w14:textId="5D9882D8" w:rsidR="00CC4BCD" w:rsidRPr="00CC4BCD" w:rsidRDefault="00CC4BCD" w:rsidP="00CC4BCD">
            <w:pPr>
              <w:pStyle w:val="NoSpacing"/>
              <w:jc w:val="right"/>
              <w:rPr>
                <w:lang w:val="en-GB"/>
              </w:rPr>
            </w:pPr>
            <w:r w:rsidRPr="00CC4BCD">
              <w:rPr>
                <w:lang w:val="en-GB"/>
              </w:rPr>
              <w:t>431.72</w:t>
            </w:r>
          </w:p>
        </w:tc>
      </w:tr>
      <w:tr w:rsidR="00CC4BCD" w14:paraId="09E3B0FA" w14:textId="77777777" w:rsidTr="00CC4BCD">
        <w:tc>
          <w:tcPr>
            <w:tcW w:w="1186" w:type="dxa"/>
          </w:tcPr>
          <w:p w14:paraId="3C9A7AD6" w14:textId="7F092C93" w:rsidR="00CC4BCD" w:rsidRPr="00CC4BCD" w:rsidRDefault="00CC4BCD" w:rsidP="00CC4BCD">
            <w:pPr>
              <w:pStyle w:val="NoSpacing"/>
              <w:jc w:val="right"/>
              <w:rPr>
                <w:lang w:val="en-GB"/>
              </w:rPr>
            </w:pPr>
            <w:r w:rsidRPr="00CC4BCD">
              <w:rPr>
                <w:lang w:val="en-GB"/>
              </w:rPr>
              <w:t>202</w:t>
            </w:r>
          </w:p>
        </w:tc>
        <w:tc>
          <w:tcPr>
            <w:tcW w:w="4151" w:type="dxa"/>
          </w:tcPr>
          <w:p w14:paraId="0D673D82" w14:textId="1E0007BA" w:rsidR="00CC4BCD" w:rsidRPr="00CC4BCD" w:rsidRDefault="00CC4BCD" w:rsidP="00CC4BCD">
            <w:pPr>
              <w:pStyle w:val="NoSpacing"/>
              <w:rPr>
                <w:lang w:val="en-GB"/>
              </w:rPr>
            </w:pPr>
            <w:r w:rsidRPr="00CC4BCD">
              <w:rPr>
                <w:lang w:val="en-GB"/>
              </w:rPr>
              <w:t>Set 92</w:t>
            </w:r>
          </w:p>
        </w:tc>
        <w:tc>
          <w:tcPr>
            <w:tcW w:w="1782" w:type="dxa"/>
          </w:tcPr>
          <w:p w14:paraId="4CAF6EEE" w14:textId="02353C05" w:rsidR="00CC4BCD" w:rsidRPr="00CC4BCD" w:rsidRDefault="00CC4BCD" w:rsidP="00CC4BCD">
            <w:pPr>
              <w:pStyle w:val="NoSpacing"/>
              <w:jc w:val="right"/>
              <w:rPr>
                <w:lang w:val="en-GB"/>
              </w:rPr>
            </w:pPr>
            <w:r w:rsidRPr="00CC4BCD">
              <w:rPr>
                <w:lang w:val="en-GB"/>
              </w:rPr>
              <w:t>1.00</w:t>
            </w:r>
          </w:p>
        </w:tc>
        <w:tc>
          <w:tcPr>
            <w:tcW w:w="1782" w:type="dxa"/>
          </w:tcPr>
          <w:p w14:paraId="013F7DFA" w14:textId="4F4C504D" w:rsidR="00CC4BCD" w:rsidRPr="00CC4BCD" w:rsidRDefault="00CC4BCD" w:rsidP="00CC4BCD">
            <w:pPr>
              <w:pStyle w:val="NoSpacing"/>
              <w:jc w:val="right"/>
              <w:rPr>
                <w:lang w:val="en-GB"/>
              </w:rPr>
            </w:pPr>
            <w:r w:rsidRPr="00CC4BCD">
              <w:rPr>
                <w:lang w:val="en-GB"/>
              </w:rPr>
              <w:t>655.42</w:t>
            </w:r>
          </w:p>
        </w:tc>
        <w:tc>
          <w:tcPr>
            <w:tcW w:w="1782" w:type="dxa"/>
          </w:tcPr>
          <w:p w14:paraId="7BD0874E" w14:textId="3DB17490" w:rsidR="00CC4BCD" w:rsidRPr="00CC4BCD" w:rsidRDefault="00CC4BCD" w:rsidP="00CC4BCD">
            <w:pPr>
              <w:pStyle w:val="NoSpacing"/>
              <w:jc w:val="right"/>
              <w:rPr>
                <w:lang w:val="en-GB"/>
              </w:rPr>
            </w:pPr>
            <w:r w:rsidRPr="00CC4BCD">
              <w:rPr>
                <w:lang w:val="en-GB"/>
              </w:rPr>
              <w:t>655.42</w:t>
            </w:r>
          </w:p>
        </w:tc>
      </w:tr>
      <w:tr w:rsidR="00CC4BCD" w14:paraId="459CB7D3" w14:textId="77777777" w:rsidTr="00CC4BCD">
        <w:tc>
          <w:tcPr>
            <w:tcW w:w="1186" w:type="dxa"/>
          </w:tcPr>
          <w:p w14:paraId="6CC21574" w14:textId="2844EFE6" w:rsidR="00CC4BCD" w:rsidRPr="00CC4BCD" w:rsidRDefault="00CC4BCD" w:rsidP="00CC4BCD">
            <w:pPr>
              <w:pStyle w:val="NoSpacing"/>
              <w:jc w:val="right"/>
              <w:rPr>
                <w:lang w:val="en-GB"/>
              </w:rPr>
            </w:pPr>
            <w:r w:rsidRPr="00CC4BCD">
              <w:rPr>
                <w:lang w:val="en-GB"/>
              </w:rPr>
              <w:t>204</w:t>
            </w:r>
          </w:p>
        </w:tc>
        <w:tc>
          <w:tcPr>
            <w:tcW w:w="4151" w:type="dxa"/>
          </w:tcPr>
          <w:p w14:paraId="6CBDEDFC" w14:textId="77B400A6" w:rsidR="00CC4BCD" w:rsidRPr="00CC4BCD" w:rsidRDefault="00CC4BCD" w:rsidP="00CC4BCD">
            <w:pPr>
              <w:pStyle w:val="NoSpacing"/>
              <w:rPr>
                <w:lang w:val="en-GB"/>
              </w:rPr>
            </w:pPr>
            <w:r w:rsidRPr="00CC4BCD">
              <w:rPr>
                <w:lang w:val="en-GB"/>
              </w:rPr>
              <w:t>Set 93</w:t>
            </w:r>
          </w:p>
        </w:tc>
        <w:tc>
          <w:tcPr>
            <w:tcW w:w="1782" w:type="dxa"/>
          </w:tcPr>
          <w:p w14:paraId="4D5FDDA6" w14:textId="4F89E60D" w:rsidR="00CC4BCD" w:rsidRPr="00CC4BCD" w:rsidRDefault="00CC4BCD" w:rsidP="00CC4BCD">
            <w:pPr>
              <w:pStyle w:val="NoSpacing"/>
              <w:jc w:val="right"/>
              <w:rPr>
                <w:lang w:val="en-GB"/>
              </w:rPr>
            </w:pPr>
            <w:r w:rsidRPr="00CC4BCD">
              <w:rPr>
                <w:lang w:val="en-GB"/>
              </w:rPr>
              <w:t>1.00</w:t>
            </w:r>
          </w:p>
        </w:tc>
        <w:tc>
          <w:tcPr>
            <w:tcW w:w="1782" w:type="dxa"/>
          </w:tcPr>
          <w:p w14:paraId="71C701F1" w14:textId="784B6366" w:rsidR="00CC4BCD" w:rsidRPr="00CC4BCD" w:rsidRDefault="00CC4BCD" w:rsidP="00CC4BCD">
            <w:pPr>
              <w:pStyle w:val="NoSpacing"/>
              <w:jc w:val="right"/>
              <w:rPr>
                <w:lang w:val="en-GB"/>
              </w:rPr>
            </w:pPr>
            <w:r w:rsidRPr="00CC4BCD">
              <w:rPr>
                <w:lang w:val="en-GB"/>
              </w:rPr>
              <w:t>667.08</w:t>
            </w:r>
          </w:p>
        </w:tc>
        <w:tc>
          <w:tcPr>
            <w:tcW w:w="1782" w:type="dxa"/>
          </w:tcPr>
          <w:p w14:paraId="7AA2762E" w14:textId="7F3148B8" w:rsidR="00CC4BCD" w:rsidRPr="00CC4BCD" w:rsidRDefault="00CC4BCD" w:rsidP="00CC4BCD">
            <w:pPr>
              <w:pStyle w:val="NoSpacing"/>
              <w:jc w:val="right"/>
              <w:rPr>
                <w:lang w:val="en-GB"/>
              </w:rPr>
            </w:pPr>
            <w:r w:rsidRPr="00CC4BCD">
              <w:rPr>
                <w:lang w:val="en-GB"/>
              </w:rPr>
              <w:t>667.08</w:t>
            </w:r>
          </w:p>
        </w:tc>
      </w:tr>
      <w:tr w:rsidR="00CC4BCD" w14:paraId="37D2B3E0" w14:textId="77777777" w:rsidTr="00CC4BCD">
        <w:tc>
          <w:tcPr>
            <w:tcW w:w="1186" w:type="dxa"/>
          </w:tcPr>
          <w:p w14:paraId="4D786B72" w14:textId="294B77C3" w:rsidR="00CC4BCD" w:rsidRPr="00CC4BCD" w:rsidRDefault="00CC4BCD" w:rsidP="00CC4BCD">
            <w:pPr>
              <w:pStyle w:val="NoSpacing"/>
              <w:jc w:val="right"/>
              <w:rPr>
                <w:lang w:val="en-GB"/>
              </w:rPr>
            </w:pPr>
            <w:r w:rsidRPr="00CC4BCD">
              <w:rPr>
                <w:lang w:val="en-GB"/>
              </w:rPr>
              <w:t>206</w:t>
            </w:r>
          </w:p>
        </w:tc>
        <w:tc>
          <w:tcPr>
            <w:tcW w:w="4151" w:type="dxa"/>
          </w:tcPr>
          <w:p w14:paraId="1FBEC830" w14:textId="4F3E3015" w:rsidR="00CC4BCD" w:rsidRPr="00CC4BCD" w:rsidRDefault="00CC4BCD" w:rsidP="00CC4BCD">
            <w:pPr>
              <w:pStyle w:val="NoSpacing"/>
              <w:rPr>
                <w:lang w:val="en-GB"/>
              </w:rPr>
            </w:pPr>
            <w:r w:rsidRPr="00CC4BCD">
              <w:rPr>
                <w:lang w:val="en-GB"/>
              </w:rPr>
              <w:t>Sundries</w:t>
            </w:r>
          </w:p>
        </w:tc>
        <w:tc>
          <w:tcPr>
            <w:tcW w:w="1782" w:type="dxa"/>
          </w:tcPr>
          <w:p w14:paraId="75128FC2" w14:textId="1FC770F8" w:rsidR="00CC4BCD" w:rsidRPr="00CC4BCD" w:rsidRDefault="00CC4BCD" w:rsidP="00CC4BCD">
            <w:pPr>
              <w:pStyle w:val="NoSpacing"/>
              <w:jc w:val="right"/>
              <w:rPr>
                <w:lang w:val="en-GB"/>
              </w:rPr>
            </w:pPr>
            <w:r w:rsidRPr="00CC4BCD">
              <w:rPr>
                <w:lang w:val="en-GB"/>
              </w:rPr>
              <w:t>1.00</w:t>
            </w:r>
          </w:p>
        </w:tc>
        <w:tc>
          <w:tcPr>
            <w:tcW w:w="1782" w:type="dxa"/>
          </w:tcPr>
          <w:p w14:paraId="6421F9C3" w14:textId="41459DAE" w:rsidR="00CC4BCD" w:rsidRPr="00CC4BCD" w:rsidRDefault="00CC4BCD" w:rsidP="00CC4BCD">
            <w:pPr>
              <w:pStyle w:val="NoSpacing"/>
              <w:jc w:val="right"/>
              <w:rPr>
                <w:lang w:val="en-GB"/>
              </w:rPr>
            </w:pPr>
            <w:r w:rsidRPr="00CC4BCD">
              <w:rPr>
                <w:lang w:val="en-GB"/>
              </w:rPr>
              <w:t>293.62</w:t>
            </w:r>
          </w:p>
        </w:tc>
        <w:tc>
          <w:tcPr>
            <w:tcW w:w="1782" w:type="dxa"/>
          </w:tcPr>
          <w:p w14:paraId="0677AA73" w14:textId="26BEEFE8" w:rsidR="00CC4BCD" w:rsidRPr="00CC4BCD" w:rsidRDefault="00CC4BCD" w:rsidP="00CC4BCD">
            <w:pPr>
              <w:pStyle w:val="NoSpacing"/>
              <w:jc w:val="right"/>
              <w:rPr>
                <w:lang w:val="en-GB"/>
              </w:rPr>
            </w:pPr>
            <w:r w:rsidRPr="00CC4BCD">
              <w:rPr>
                <w:lang w:val="en-GB"/>
              </w:rPr>
              <w:t>293.62</w:t>
            </w:r>
          </w:p>
        </w:tc>
      </w:tr>
    </w:tbl>
    <w:p w14:paraId="3F906B0C" w14:textId="77777777" w:rsidR="00CC4BCD" w:rsidRDefault="00CC4BCD" w:rsidP="00994139">
      <w:pPr>
        <w:pStyle w:val="NoSpacing"/>
        <w:rPr>
          <w:b/>
          <w:bCs/>
          <w:lang w:val="en-GB"/>
        </w:rPr>
      </w:pPr>
    </w:p>
    <w:tbl>
      <w:tblPr>
        <w:tblStyle w:val="TableGrid"/>
        <w:tblW w:w="0" w:type="auto"/>
        <w:tblLook w:val="04A0" w:firstRow="1" w:lastRow="0" w:firstColumn="1" w:lastColumn="0" w:noHBand="0" w:noVBand="1"/>
      </w:tblPr>
      <w:tblGrid>
        <w:gridCol w:w="1161"/>
        <w:gridCol w:w="4049"/>
        <w:gridCol w:w="1756"/>
        <w:gridCol w:w="3501"/>
      </w:tblGrid>
      <w:tr w:rsidR="00CC4BCD" w14:paraId="2DA3BFC8" w14:textId="77777777" w:rsidTr="00CC4BCD">
        <w:tc>
          <w:tcPr>
            <w:tcW w:w="1186" w:type="dxa"/>
          </w:tcPr>
          <w:p w14:paraId="72F205FF" w14:textId="77777777" w:rsidR="00CC4BCD" w:rsidRDefault="00CC4BCD" w:rsidP="00CC4BCD">
            <w:pPr>
              <w:pStyle w:val="NoSpacing"/>
              <w:jc w:val="right"/>
              <w:rPr>
                <w:lang w:val="en-GB"/>
              </w:rPr>
            </w:pPr>
          </w:p>
        </w:tc>
        <w:tc>
          <w:tcPr>
            <w:tcW w:w="4151" w:type="dxa"/>
          </w:tcPr>
          <w:p w14:paraId="6CA2B8F8" w14:textId="77777777" w:rsidR="00CC4BCD" w:rsidRDefault="00CC4BCD" w:rsidP="00CC4BCD">
            <w:pPr>
              <w:pStyle w:val="NoSpacing"/>
              <w:rPr>
                <w:lang w:val="en-GB"/>
              </w:rPr>
            </w:pPr>
          </w:p>
        </w:tc>
        <w:tc>
          <w:tcPr>
            <w:tcW w:w="1782" w:type="dxa"/>
          </w:tcPr>
          <w:p w14:paraId="3172CBA8" w14:textId="77777777" w:rsidR="00CC4BCD" w:rsidRPr="00CC4BCD" w:rsidRDefault="00CC4BCD" w:rsidP="00CC4BCD">
            <w:pPr>
              <w:pStyle w:val="NoSpacing"/>
              <w:jc w:val="right"/>
              <w:rPr>
                <w:lang w:val="en-GB"/>
              </w:rPr>
            </w:pPr>
            <w:r w:rsidRPr="00CC4BCD">
              <w:rPr>
                <w:lang w:val="en-GB"/>
              </w:rPr>
              <w:t>_____</w:t>
            </w:r>
          </w:p>
          <w:p w14:paraId="1037A350" w14:textId="1BFBBB15" w:rsidR="00CC4BCD" w:rsidRPr="00CC4BCD" w:rsidRDefault="00CC4BCD" w:rsidP="00CC4BCD">
            <w:pPr>
              <w:pStyle w:val="NoSpacing"/>
              <w:jc w:val="right"/>
              <w:rPr>
                <w:lang w:val="en-GB"/>
              </w:rPr>
            </w:pPr>
            <w:r w:rsidRPr="00CC4BCD">
              <w:rPr>
                <w:lang w:val="en-GB"/>
              </w:rPr>
              <w:t>151.00</w:t>
            </w:r>
          </w:p>
        </w:tc>
        <w:tc>
          <w:tcPr>
            <w:tcW w:w="3564" w:type="dxa"/>
          </w:tcPr>
          <w:p w14:paraId="245DFBB6" w14:textId="77777777" w:rsidR="00CC4BCD" w:rsidRPr="00CC4BCD" w:rsidRDefault="00CC4BCD" w:rsidP="00CC4BCD">
            <w:pPr>
              <w:pStyle w:val="NoSpacing"/>
              <w:jc w:val="right"/>
              <w:rPr>
                <w:lang w:val="en-GB"/>
              </w:rPr>
            </w:pPr>
            <w:r w:rsidRPr="00CC4BCD">
              <w:rPr>
                <w:lang w:val="en-GB"/>
              </w:rPr>
              <w:t>_______</w:t>
            </w:r>
          </w:p>
          <w:p w14:paraId="08BF4AC3" w14:textId="448E33C2" w:rsidR="00CC4BCD" w:rsidRPr="00CC4BCD" w:rsidRDefault="00CC4BCD" w:rsidP="00CC4BCD">
            <w:pPr>
              <w:pStyle w:val="NoSpacing"/>
              <w:jc w:val="right"/>
              <w:rPr>
                <w:lang w:val="en-GB"/>
              </w:rPr>
            </w:pPr>
            <w:r w:rsidRPr="00CC4BCD">
              <w:rPr>
                <w:lang w:val="en-GB"/>
              </w:rPr>
              <w:t>Total GBP: 100,767.22</w:t>
            </w:r>
          </w:p>
        </w:tc>
      </w:tr>
    </w:tbl>
    <w:p w14:paraId="3D5D74C8"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719"/>
        <w:gridCol w:w="1781"/>
        <w:gridCol w:w="1734"/>
        <w:gridCol w:w="1720"/>
        <w:gridCol w:w="1781"/>
        <w:gridCol w:w="1732"/>
      </w:tblGrid>
      <w:tr w:rsidR="00CC4BCD" w14:paraId="3B67B547" w14:textId="77777777" w:rsidTr="00CC4BCD">
        <w:tc>
          <w:tcPr>
            <w:tcW w:w="1780" w:type="dxa"/>
          </w:tcPr>
          <w:p w14:paraId="7E9D0718" w14:textId="14A249A6" w:rsidR="00CC4BCD" w:rsidRPr="00CC4BCD" w:rsidRDefault="00CC4BCD" w:rsidP="00CC4BCD">
            <w:pPr>
              <w:pStyle w:val="NoSpacing"/>
              <w:rPr>
                <w:b/>
                <w:lang w:val="en-GB"/>
              </w:rPr>
            </w:pPr>
            <w:r w:rsidRPr="00CC4BCD">
              <w:rPr>
                <w:b/>
                <w:lang w:val="en-GB"/>
              </w:rPr>
              <w:t>Page</w:t>
            </w:r>
          </w:p>
        </w:tc>
        <w:tc>
          <w:tcPr>
            <w:tcW w:w="1780" w:type="dxa"/>
          </w:tcPr>
          <w:p w14:paraId="69260DBD" w14:textId="30F02B84" w:rsidR="00CC4BCD" w:rsidRPr="00CC4BCD" w:rsidRDefault="00CC4BCD" w:rsidP="00CC4BCD">
            <w:pPr>
              <w:pStyle w:val="NoSpacing"/>
              <w:rPr>
                <w:b/>
                <w:lang w:val="en-GB"/>
              </w:rPr>
            </w:pPr>
            <w:r w:rsidRPr="00CC4BCD">
              <w:rPr>
                <w:b/>
                <w:lang w:val="en-GB"/>
              </w:rPr>
              <w:t>Door number</w:t>
            </w:r>
          </w:p>
        </w:tc>
        <w:tc>
          <w:tcPr>
            <w:tcW w:w="1780" w:type="dxa"/>
          </w:tcPr>
          <w:p w14:paraId="73EA0CC2" w14:textId="08C22200" w:rsidR="00CC4BCD" w:rsidRPr="00CC4BCD" w:rsidRDefault="00CC4BCD" w:rsidP="00CC4BCD">
            <w:pPr>
              <w:pStyle w:val="NoSpacing"/>
              <w:rPr>
                <w:b/>
                <w:lang w:val="en-GB"/>
              </w:rPr>
            </w:pPr>
            <w:r w:rsidRPr="00CC4BCD">
              <w:rPr>
                <w:b/>
                <w:lang w:val="en-GB"/>
              </w:rPr>
              <w:t>HWSet number</w:t>
            </w:r>
            <w:r w:rsidRPr="00CC4BCD">
              <w:rPr>
                <w:b/>
                <w:lang w:val="en-GB"/>
              </w:rPr>
              <w:tab/>
            </w:r>
          </w:p>
        </w:tc>
        <w:tc>
          <w:tcPr>
            <w:tcW w:w="1781" w:type="dxa"/>
          </w:tcPr>
          <w:p w14:paraId="74F86D67" w14:textId="1A9F1293" w:rsidR="00CC4BCD" w:rsidRPr="00CC4BCD" w:rsidRDefault="00CC4BCD" w:rsidP="00CC4BCD">
            <w:pPr>
              <w:pStyle w:val="NoSpacing"/>
              <w:rPr>
                <w:b/>
                <w:lang w:val="en-GB"/>
              </w:rPr>
            </w:pPr>
            <w:r w:rsidRPr="00CC4BCD">
              <w:rPr>
                <w:b/>
                <w:lang w:val="en-GB"/>
              </w:rPr>
              <w:t>Page</w:t>
            </w:r>
          </w:p>
        </w:tc>
        <w:tc>
          <w:tcPr>
            <w:tcW w:w="1781" w:type="dxa"/>
          </w:tcPr>
          <w:p w14:paraId="7989FD3A" w14:textId="63984A32" w:rsidR="00CC4BCD" w:rsidRPr="00CC4BCD" w:rsidRDefault="00CC4BCD" w:rsidP="00CC4BCD">
            <w:pPr>
              <w:pStyle w:val="NoSpacing"/>
              <w:rPr>
                <w:b/>
                <w:lang w:val="en-GB"/>
              </w:rPr>
            </w:pPr>
            <w:r w:rsidRPr="00CC4BCD">
              <w:rPr>
                <w:b/>
                <w:lang w:val="en-GB"/>
              </w:rPr>
              <w:t>Door number</w:t>
            </w:r>
          </w:p>
        </w:tc>
        <w:tc>
          <w:tcPr>
            <w:tcW w:w="1781" w:type="dxa"/>
          </w:tcPr>
          <w:p w14:paraId="3DC4A12B" w14:textId="6463543A" w:rsidR="00CC4BCD" w:rsidRPr="00CC4BCD" w:rsidRDefault="00CC4BCD" w:rsidP="00CC4BCD">
            <w:pPr>
              <w:pStyle w:val="NoSpacing"/>
              <w:rPr>
                <w:b/>
                <w:lang w:val="en-GB"/>
              </w:rPr>
            </w:pPr>
            <w:r w:rsidRPr="00CC4BCD">
              <w:rPr>
                <w:b/>
                <w:lang w:val="en-GB"/>
              </w:rPr>
              <w:t>HWSet number</w:t>
            </w:r>
            <w:r w:rsidRPr="00CC4BCD">
              <w:rPr>
                <w:b/>
                <w:lang w:val="en-GB"/>
              </w:rPr>
              <w:tab/>
            </w:r>
          </w:p>
        </w:tc>
      </w:tr>
      <w:tr w:rsidR="00CC4BCD" w14:paraId="74733C06" w14:textId="77777777" w:rsidTr="00CC4BCD">
        <w:tc>
          <w:tcPr>
            <w:tcW w:w="1780" w:type="dxa"/>
          </w:tcPr>
          <w:p w14:paraId="048149FC" w14:textId="77777777" w:rsidR="00CC4BCD" w:rsidRPr="00CC4BCD" w:rsidRDefault="00CC4BCD" w:rsidP="00CC4BCD">
            <w:pPr>
              <w:pStyle w:val="NoSpacing"/>
              <w:rPr>
                <w:b/>
                <w:lang w:val="en-GB"/>
              </w:rPr>
            </w:pPr>
          </w:p>
        </w:tc>
        <w:tc>
          <w:tcPr>
            <w:tcW w:w="1780" w:type="dxa"/>
          </w:tcPr>
          <w:p w14:paraId="6EFFF307" w14:textId="77777777" w:rsidR="00CC4BCD" w:rsidRPr="00CC4BCD" w:rsidRDefault="00CC4BCD" w:rsidP="00CC4BCD">
            <w:pPr>
              <w:pStyle w:val="NoSpacing"/>
              <w:rPr>
                <w:b/>
                <w:lang w:val="en-GB"/>
              </w:rPr>
            </w:pPr>
          </w:p>
        </w:tc>
        <w:tc>
          <w:tcPr>
            <w:tcW w:w="1780" w:type="dxa"/>
          </w:tcPr>
          <w:p w14:paraId="6C1B535E" w14:textId="77777777" w:rsidR="00CC4BCD" w:rsidRPr="00CC4BCD" w:rsidRDefault="00CC4BCD" w:rsidP="00CC4BCD">
            <w:pPr>
              <w:pStyle w:val="NoSpacing"/>
              <w:rPr>
                <w:b/>
                <w:lang w:val="en-GB"/>
              </w:rPr>
            </w:pPr>
          </w:p>
        </w:tc>
        <w:tc>
          <w:tcPr>
            <w:tcW w:w="1781" w:type="dxa"/>
          </w:tcPr>
          <w:p w14:paraId="6F5A38DA" w14:textId="77777777" w:rsidR="00CC4BCD" w:rsidRPr="00CC4BCD" w:rsidRDefault="00CC4BCD" w:rsidP="00CC4BCD">
            <w:pPr>
              <w:pStyle w:val="NoSpacing"/>
              <w:rPr>
                <w:b/>
                <w:lang w:val="en-GB"/>
              </w:rPr>
            </w:pPr>
          </w:p>
        </w:tc>
        <w:tc>
          <w:tcPr>
            <w:tcW w:w="1781" w:type="dxa"/>
          </w:tcPr>
          <w:p w14:paraId="7343FF33" w14:textId="77777777" w:rsidR="00CC4BCD" w:rsidRPr="00CC4BCD" w:rsidRDefault="00CC4BCD" w:rsidP="00CC4BCD">
            <w:pPr>
              <w:pStyle w:val="NoSpacing"/>
              <w:rPr>
                <w:b/>
                <w:lang w:val="en-GB"/>
              </w:rPr>
            </w:pPr>
          </w:p>
        </w:tc>
        <w:tc>
          <w:tcPr>
            <w:tcW w:w="1781" w:type="dxa"/>
          </w:tcPr>
          <w:p w14:paraId="12A2390C" w14:textId="77777777" w:rsidR="00CC4BCD" w:rsidRPr="00CC4BCD" w:rsidRDefault="00CC4BCD" w:rsidP="00CC4BCD">
            <w:pPr>
              <w:pStyle w:val="NoSpacing"/>
              <w:rPr>
                <w:b/>
                <w:lang w:val="en-GB"/>
              </w:rPr>
            </w:pPr>
          </w:p>
        </w:tc>
      </w:tr>
      <w:tr w:rsidR="00CC4BCD" w14:paraId="7637DA1C" w14:textId="77777777" w:rsidTr="00CC4BCD">
        <w:tc>
          <w:tcPr>
            <w:tcW w:w="1780" w:type="dxa"/>
          </w:tcPr>
          <w:p w14:paraId="4AA83527" w14:textId="57B7699E" w:rsidR="00CC4BCD" w:rsidRPr="00CC4BCD" w:rsidRDefault="00CC4BCD" w:rsidP="00CC4BCD">
            <w:pPr>
              <w:pStyle w:val="NoSpacing"/>
              <w:rPr>
                <w:lang w:val="en-GB"/>
              </w:rPr>
            </w:pPr>
            <w:r w:rsidRPr="00CC4BCD">
              <w:rPr>
                <w:lang w:val="en-GB"/>
              </w:rPr>
              <w:t>206</w:t>
            </w:r>
          </w:p>
        </w:tc>
        <w:tc>
          <w:tcPr>
            <w:tcW w:w="1780" w:type="dxa"/>
          </w:tcPr>
          <w:p w14:paraId="320BF601" w14:textId="325BBF92" w:rsidR="00CC4BCD" w:rsidRPr="00CC4BCD" w:rsidRDefault="00CC4BCD" w:rsidP="00CC4BCD">
            <w:pPr>
              <w:pStyle w:val="NoSpacing"/>
              <w:rPr>
                <w:lang w:val="en-GB"/>
              </w:rPr>
            </w:pPr>
            <w:r w:rsidRPr="00CC4BCD">
              <w:rPr>
                <w:lang w:val="en-GB"/>
              </w:rPr>
              <w:t>misc</w:t>
            </w:r>
          </w:p>
        </w:tc>
        <w:tc>
          <w:tcPr>
            <w:tcW w:w="1780" w:type="dxa"/>
          </w:tcPr>
          <w:p w14:paraId="0FE9603B" w14:textId="04D11078" w:rsidR="00CC4BCD" w:rsidRPr="00CC4BCD" w:rsidRDefault="00CC4BCD" w:rsidP="00CC4BCD">
            <w:pPr>
              <w:pStyle w:val="NoSpacing"/>
              <w:rPr>
                <w:lang w:val="en-GB"/>
              </w:rPr>
            </w:pPr>
            <w:r w:rsidRPr="00CC4BCD">
              <w:rPr>
                <w:lang w:val="en-GB"/>
              </w:rPr>
              <w:t>Sundries</w:t>
            </w:r>
          </w:p>
        </w:tc>
        <w:tc>
          <w:tcPr>
            <w:tcW w:w="1781" w:type="dxa"/>
          </w:tcPr>
          <w:p w14:paraId="071D5F13" w14:textId="6371898F" w:rsidR="00CC4BCD" w:rsidRPr="00CC4BCD" w:rsidRDefault="00CC4BCD" w:rsidP="00CC4BCD">
            <w:pPr>
              <w:pStyle w:val="NoSpacing"/>
              <w:rPr>
                <w:lang w:val="en-GB"/>
              </w:rPr>
            </w:pPr>
            <w:r w:rsidRPr="00CC4BCD">
              <w:rPr>
                <w:lang w:val="en-GB"/>
              </w:rPr>
              <w:t>22</w:t>
            </w:r>
          </w:p>
        </w:tc>
        <w:tc>
          <w:tcPr>
            <w:tcW w:w="1781" w:type="dxa"/>
          </w:tcPr>
          <w:p w14:paraId="0CD512C1" w14:textId="15B7151C" w:rsidR="00CC4BCD" w:rsidRPr="00CC4BCD" w:rsidRDefault="00CC4BCD" w:rsidP="00CC4BCD">
            <w:pPr>
              <w:pStyle w:val="NoSpacing"/>
              <w:rPr>
                <w:lang w:val="en-GB"/>
              </w:rPr>
            </w:pPr>
            <w:r w:rsidRPr="00CC4BCD">
              <w:rPr>
                <w:lang w:val="en-GB"/>
              </w:rPr>
              <w:t>PM.DR.00.045A.01</w:t>
            </w:r>
          </w:p>
        </w:tc>
        <w:tc>
          <w:tcPr>
            <w:tcW w:w="1781" w:type="dxa"/>
          </w:tcPr>
          <w:p w14:paraId="653D2817" w14:textId="2BB184B3" w:rsidR="00CC4BCD" w:rsidRPr="00CC4BCD" w:rsidRDefault="00CC4BCD" w:rsidP="00CC4BCD">
            <w:pPr>
              <w:pStyle w:val="NoSpacing"/>
              <w:rPr>
                <w:lang w:val="en-GB"/>
              </w:rPr>
            </w:pPr>
            <w:r w:rsidRPr="00CC4BCD">
              <w:rPr>
                <w:lang w:val="en-GB"/>
              </w:rPr>
              <w:t>Set 0112</w:t>
            </w:r>
          </w:p>
        </w:tc>
      </w:tr>
      <w:tr w:rsidR="00CC4BCD" w14:paraId="0F15A075" w14:textId="77777777" w:rsidTr="00CC4BCD">
        <w:tc>
          <w:tcPr>
            <w:tcW w:w="1780" w:type="dxa"/>
          </w:tcPr>
          <w:p w14:paraId="0175E307" w14:textId="4BB96B90" w:rsidR="00CC4BCD" w:rsidRPr="00CC4BCD" w:rsidRDefault="00CC4BCD" w:rsidP="00CC4BCD">
            <w:pPr>
              <w:pStyle w:val="NoSpacing"/>
              <w:rPr>
                <w:lang w:val="en-GB"/>
              </w:rPr>
            </w:pPr>
            <w:r w:rsidRPr="00CC4BCD">
              <w:rPr>
                <w:lang w:val="en-GB"/>
              </w:rPr>
              <w:t>24</w:t>
            </w:r>
          </w:p>
        </w:tc>
        <w:tc>
          <w:tcPr>
            <w:tcW w:w="1780" w:type="dxa"/>
          </w:tcPr>
          <w:p w14:paraId="229339B8" w14:textId="236062F5" w:rsidR="00CC4BCD" w:rsidRPr="00CC4BCD" w:rsidRDefault="00CC4BCD" w:rsidP="00CC4BCD">
            <w:pPr>
              <w:pStyle w:val="NoSpacing"/>
              <w:rPr>
                <w:lang w:val="en-GB"/>
              </w:rPr>
            </w:pPr>
            <w:r w:rsidRPr="00CC4BCD">
              <w:rPr>
                <w:lang w:val="en-GB"/>
              </w:rPr>
              <w:t>PM.DR.00.045A.02</w:t>
            </w:r>
          </w:p>
        </w:tc>
        <w:tc>
          <w:tcPr>
            <w:tcW w:w="1780" w:type="dxa"/>
          </w:tcPr>
          <w:p w14:paraId="051A07D6" w14:textId="43C11D35" w:rsidR="00CC4BCD" w:rsidRPr="00CC4BCD" w:rsidRDefault="00CC4BCD" w:rsidP="00CC4BCD">
            <w:pPr>
              <w:pStyle w:val="NoSpacing"/>
              <w:rPr>
                <w:lang w:val="en-GB"/>
              </w:rPr>
            </w:pPr>
            <w:r w:rsidRPr="00CC4BCD">
              <w:rPr>
                <w:lang w:val="en-GB"/>
              </w:rPr>
              <w:t>Set 0113</w:t>
            </w:r>
          </w:p>
        </w:tc>
        <w:tc>
          <w:tcPr>
            <w:tcW w:w="1781" w:type="dxa"/>
          </w:tcPr>
          <w:p w14:paraId="52AB605D" w14:textId="628A49AD" w:rsidR="00CC4BCD" w:rsidRPr="00CC4BCD" w:rsidRDefault="00CC4BCD" w:rsidP="00CC4BCD">
            <w:pPr>
              <w:pStyle w:val="NoSpacing"/>
              <w:rPr>
                <w:lang w:val="en-GB"/>
              </w:rPr>
            </w:pPr>
            <w:r w:rsidRPr="00CC4BCD">
              <w:rPr>
                <w:lang w:val="en-GB"/>
              </w:rPr>
              <w:t>46</w:t>
            </w:r>
          </w:p>
        </w:tc>
        <w:tc>
          <w:tcPr>
            <w:tcW w:w="1781" w:type="dxa"/>
          </w:tcPr>
          <w:p w14:paraId="139CBA26" w14:textId="6E39605D" w:rsidR="00CC4BCD" w:rsidRPr="00CC4BCD" w:rsidRDefault="00CC4BCD" w:rsidP="00CC4BCD">
            <w:pPr>
              <w:pStyle w:val="NoSpacing"/>
              <w:rPr>
                <w:lang w:val="en-GB"/>
              </w:rPr>
            </w:pPr>
            <w:r w:rsidRPr="00CC4BCD">
              <w:rPr>
                <w:lang w:val="en-GB"/>
              </w:rPr>
              <w:t>PM.DR.00.07b.01</w:t>
            </w:r>
          </w:p>
        </w:tc>
        <w:tc>
          <w:tcPr>
            <w:tcW w:w="1781" w:type="dxa"/>
          </w:tcPr>
          <w:p w14:paraId="7E9E043D" w14:textId="2A32CCEB" w:rsidR="00CC4BCD" w:rsidRPr="00CC4BCD" w:rsidRDefault="00CC4BCD" w:rsidP="00CC4BCD">
            <w:pPr>
              <w:pStyle w:val="NoSpacing"/>
              <w:rPr>
                <w:lang w:val="en-GB"/>
              </w:rPr>
            </w:pPr>
            <w:r w:rsidRPr="00CC4BCD">
              <w:rPr>
                <w:lang w:val="en-GB"/>
              </w:rPr>
              <w:t>Set 0124</w:t>
            </w:r>
          </w:p>
        </w:tc>
      </w:tr>
      <w:tr w:rsidR="00CC4BCD" w14:paraId="3172A1CF" w14:textId="77777777" w:rsidTr="00CC4BCD">
        <w:tc>
          <w:tcPr>
            <w:tcW w:w="1780" w:type="dxa"/>
          </w:tcPr>
          <w:p w14:paraId="71458773" w14:textId="15B65825" w:rsidR="00CC4BCD" w:rsidRPr="00CC4BCD" w:rsidRDefault="00CC4BCD" w:rsidP="00CC4BCD">
            <w:pPr>
              <w:pStyle w:val="NoSpacing"/>
              <w:rPr>
                <w:lang w:val="en-GB"/>
              </w:rPr>
            </w:pPr>
            <w:r w:rsidRPr="00CC4BCD">
              <w:rPr>
                <w:lang w:val="en-GB"/>
              </w:rPr>
              <w:t>50</w:t>
            </w:r>
          </w:p>
        </w:tc>
        <w:tc>
          <w:tcPr>
            <w:tcW w:w="1780" w:type="dxa"/>
          </w:tcPr>
          <w:p w14:paraId="136A440F" w14:textId="0F604408" w:rsidR="00CC4BCD" w:rsidRPr="00CC4BCD" w:rsidRDefault="00CC4BCD" w:rsidP="00CC4BCD">
            <w:pPr>
              <w:pStyle w:val="NoSpacing"/>
              <w:rPr>
                <w:lang w:val="en-GB"/>
              </w:rPr>
            </w:pPr>
            <w:r w:rsidRPr="00CC4BCD">
              <w:rPr>
                <w:lang w:val="en-GB"/>
              </w:rPr>
              <w:t>PM.DR.00.13.01</w:t>
            </w:r>
          </w:p>
        </w:tc>
        <w:tc>
          <w:tcPr>
            <w:tcW w:w="1780" w:type="dxa"/>
          </w:tcPr>
          <w:p w14:paraId="6EC1C1E6" w14:textId="7B1EB068" w:rsidR="00CC4BCD" w:rsidRPr="00CC4BCD" w:rsidRDefault="00CC4BCD" w:rsidP="00CC4BCD">
            <w:pPr>
              <w:pStyle w:val="NoSpacing"/>
              <w:rPr>
                <w:lang w:val="en-GB"/>
              </w:rPr>
            </w:pPr>
            <w:r w:rsidRPr="00CC4BCD">
              <w:rPr>
                <w:lang w:val="en-GB"/>
              </w:rPr>
              <w:t>Set 0127</w:t>
            </w:r>
          </w:p>
        </w:tc>
        <w:tc>
          <w:tcPr>
            <w:tcW w:w="1781" w:type="dxa"/>
          </w:tcPr>
          <w:p w14:paraId="1A387537" w14:textId="63628D40" w:rsidR="00CC4BCD" w:rsidRPr="00CC4BCD" w:rsidRDefault="00CC4BCD" w:rsidP="00CC4BCD">
            <w:pPr>
              <w:pStyle w:val="NoSpacing"/>
              <w:rPr>
                <w:lang w:val="en-GB"/>
              </w:rPr>
            </w:pPr>
            <w:r w:rsidRPr="00CC4BCD">
              <w:rPr>
                <w:lang w:val="en-GB"/>
              </w:rPr>
              <w:t>49</w:t>
            </w:r>
          </w:p>
        </w:tc>
        <w:tc>
          <w:tcPr>
            <w:tcW w:w="1781" w:type="dxa"/>
          </w:tcPr>
          <w:p w14:paraId="02F57EC0" w14:textId="56D1B9AC" w:rsidR="00CC4BCD" w:rsidRPr="00CC4BCD" w:rsidRDefault="00CC4BCD" w:rsidP="00CC4BCD">
            <w:pPr>
              <w:pStyle w:val="NoSpacing"/>
              <w:rPr>
                <w:lang w:val="en-GB"/>
              </w:rPr>
            </w:pPr>
            <w:r w:rsidRPr="00CC4BCD">
              <w:rPr>
                <w:lang w:val="en-GB"/>
              </w:rPr>
              <w:t>PM.DR.00.14.05</w:t>
            </w:r>
          </w:p>
        </w:tc>
        <w:tc>
          <w:tcPr>
            <w:tcW w:w="1781" w:type="dxa"/>
          </w:tcPr>
          <w:p w14:paraId="1F0C2EF8" w14:textId="46CCEB21" w:rsidR="00CC4BCD" w:rsidRPr="00CC4BCD" w:rsidRDefault="00CC4BCD" w:rsidP="00CC4BCD">
            <w:pPr>
              <w:pStyle w:val="NoSpacing"/>
              <w:rPr>
                <w:lang w:val="en-GB"/>
              </w:rPr>
            </w:pPr>
            <w:r w:rsidRPr="00CC4BCD">
              <w:rPr>
                <w:lang w:val="en-GB"/>
              </w:rPr>
              <w:t>Set 0126</w:t>
            </w:r>
          </w:p>
        </w:tc>
      </w:tr>
      <w:tr w:rsidR="00CC4BCD" w14:paraId="41C07EE0" w14:textId="77777777" w:rsidTr="00CC4BCD">
        <w:tc>
          <w:tcPr>
            <w:tcW w:w="1780" w:type="dxa"/>
          </w:tcPr>
          <w:p w14:paraId="25E6BAB6" w14:textId="10D040F4" w:rsidR="00CC4BCD" w:rsidRPr="00CC4BCD" w:rsidRDefault="00CC4BCD" w:rsidP="00CC4BCD">
            <w:pPr>
              <w:pStyle w:val="NoSpacing"/>
              <w:rPr>
                <w:lang w:val="en-GB"/>
              </w:rPr>
            </w:pPr>
            <w:r w:rsidRPr="00CC4BCD">
              <w:rPr>
                <w:lang w:val="en-GB"/>
              </w:rPr>
              <w:t>75</w:t>
            </w:r>
          </w:p>
        </w:tc>
        <w:tc>
          <w:tcPr>
            <w:tcW w:w="1780" w:type="dxa"/>
          </w:tcPr>
          <w:p w14:paraId="1F9596AF" w14:textId="2058817F" w:rsidR="00CC4BCD" w:rsidRPr="00CC4BCD" w:rsidRDefault="00CC4BCD" w:rsidP="00CC4BCD">
            <w:pPr>
              <w:pStyle w:val="NoSpacing"/>
              <w:rPr>
                <w:lang w:val="en-GB"/>
              </w:rPr>
            </w:pPr>
            <w:r w:rsidRPr="00CC4BCD">
              <w:rPr>
                <w:lang w:val="en-GB"/>
              </w:rPr>
              <w:t>PM.DR.00.16.01</w:t>
            </w:r>
          </w:p>
        </w:tc>
        <w:tc>
          <w:tcPr>
            <w:tcW w:w="1780" w:type="dxa"/>
          </w:tcPr>
          <w:p w14:paraId="48C284C0" w14:textId="7E6CA918" w:rsidR="00CC4BCD" w:rsidRPr="00CC4BCD" w:rsidRDefault="00CC4BCD" w:rsidP="00CC4BCD">
            <w:pPr>
              <w:pStyle w:val="NoSpacing"/>
              <w:rPr>
                <w:lang w:val="en-GB"/>
              </w:rPr>
            </w:pPr>
            <w:r w:rsidRPr="00CC4BCD">
              <w:rPr>
                <w:lang w:val="en-GB"/>
              </w:rPr>
              <w:t>Set 12</w:t>
            </w:r>
          </w:p>
        </w:tc>
        <w:tc>
          <w:tcPr>
            <w:tcW w:w="1781" w:type="dxa"/>
          </w:tcPr>
          <w:p w14:paraId="696B9709" w14:textId="299FF442" w:rsidR="00CC4BCD" w:rsidRPr="00CC4BCD" w:rsidRDefault="00CC4BCD" w:rsidP="00CC4BCD">
            <w:pPr>
              <w:pStyle w:val="NoSpacing"/>
              <w:rPr>
                <w:lang w:val="en-GB"/>
              </w:rPr>
            </w:pPr>
            <w:r w:rsidRPr="00CC4BCD">
              <w:rPr>
                <w:lang w:val="en-GB"/>
              </w:rPr>
              <w:t>103</w:t>
            </w:r>
          </w:p>
        </w:tc>
        <w:tc>
          <w:tcPr>
            <w:tcW w:w="1781" w:type="dxa"/>
          </w:tcPr>
          <w:p w14:paraId="5F8E1394" w14:textId="786A493C" w:rsidR="00CC4BCD" w:rsidRPr="00CC4BCD" w:rsidRDefault="00CC4BCD" w:rsidP="00CC4BCD">
            <w:pPr>
              <w:pStyle w:val="NoSpacing"/>
              <w:rPr>
                <w:lang w:val="en-GB"/>
              </w:rPr>
            </w:pPr>
            <w:r w:rsidRPr="00CC4BCD">
              <w:rPr>
                <w:lang w:val="en-GB"/>
              </w:rPr>
              <w:t>PM.DR.00.22.03</w:t>
            </w:r>
          </w:p>
        </w:tc>
        <w:tc>
          <w:tcPr>
            <w:tcW w:w="1781" w:type="dxa"/>
          </w:tcPr>
          <w:p w14:paraId="6891F067" w14:textId="20888B05" w:rsidR="00CC4BCD" w:rsidRPr="00CC4BCD" w:rsidRDefault="00CC4BCD" w:rsidP="00CC4BCD">
            <w:pPr>
              <w:pStyle w:val="NoSpacing"/>
              <w:rPr>
                <w:lang w:val="en-GB"/>
              </w:rPr>
            </w:pPr>
            <w:r w:rsidRPr="00CC4BCD">
              <w:rPr>
                <w:lang w:val="en-GB"/>
              </w:rPr>
              <w:t>Set 28</w:t>
            </w:r>
          </w:p>
        </w:tc>
      </w:tr>
      <w:tr w:rsidR="00CC4BCD" w14:paraId="5BA34957" w14:textId="77777777" w:rsidTr="00CC4BCD">
        <w:tc>
          <w:tcPr>
            <w:tcW w:w="1780" w:type="dxa"/>
          </w:tcPr>
          <w:p w14:paraId="7E9303B0" w14:textId="2241884B" w:rsidR="00CC4BCD" w:rsidRPr="00CC4BCD" w:rsidRDefault="00CC4BCD" w:rsidP="00CC4BCD">
            <w:pPr>
              <w:pStyle w:val="NoSpacing"/>
              <w:rPr>
                <w:lang w:val="en-GB"/>
              </w:rPr>
            </w:pPr>
            <w:r w:rsidRPr="00CC4BCD">
              <w:rPr>
                <w:lang w:val="en-GB"/>
              </w:rPr>
              <w:t>200</w:t>
            </w:r>
          </w:p>
        </w:tc>
        <w:tc>
          <w:tcPr>
            <w:tcW w:w="1780" w:type="dxa"/>
          </w:tcPr>
          <w:p w14:paraId="69016501" w14:textId="4716581F" w:rsidR="00CC4BCD" w:rsidRPr="00CC4BCD" w:rsidRDefault="00CC4BCD" w:rsidP="00CC4BCD">
            <w:pPr>
              <w:pStyle w:val="NoSpacing"/>
              <w:rPr>
                <w:lang w:val="en-GB"/>
              </w:rPr>
            </w:pPr>
            <w:r w:rsidRPr="00CC4BCD">
              <w:rPr>
                <w:lang w:val="en-GB"/>
              </w:rPr>
              <w:t>PM.DR.00.25.01</w:t>
            </w:r>
          </w:p>
        </w:tc>
        <w:tc>
          <w:tcPr>
            <w:tcW w:w="1780" w:type="dxa"/>
          </w:tcPr>
          <w:p w14:paraId="758CD11E" w14:textId="3F3F83EA" w:rsidR="00CC4BCD" w:rsidRPr="00CC4BCD" w:rsidRDefault="00CC4BCD" w:rsidP="00CC4BCD">
            <w:pPr>
              <w:pStyle w:val="NoSpacing"/>
              <w:rPr>
                <w:lang w:val="en-GB"/>
              </w:rPr>
            </w:pPr>
            <w:r w:rsidRPr="00CC4BCD">
              <w:rPr>
                <w:lang w:val="en-GB"/>
              </w:rPr>
              <w:t>Set 91</w:t>
            </w:r>
          </w:p>
        </w:tc>
        <w:tc>
          <w:tcPr>
            <w:tcW w:w="1781" w:type="dxa"/>
          </w:tcPr>
          <w:p w14:paraId="363F7278" w14:textId="02B47C02" w:rsidR="00CC4BCD" w:rsidRPr="00CC4BCD" w:rsidRDefault="00CC4BCD" w:rsidP="00CC4BCD">
            <w:pPr>
              <w:pStyle w:val="NoSpacing"/>
              <w:rPr>
                <w:lang w:val="en-GB"/>
              </w:rPr>
            </w:pPr>
            <w:r w:rsidRPr="00CC4BCD">
              <w:rPr>
                <w:lang w:val="en-GB"/>
              </w:rPr>
              <w:t>128</w:t>
            </w:r>
          </w:p>
        </w:tc>
        <w:tc>
          <w:tcPr>
            <w:tcW w:w="1781" w:type="dxa"/>
          </w:tcPr>
          <w:p w14:paraId="3B174820" w14:textId="6105FD97" w:rsidR="00CC4BCD" w:rsidRPr="00CC4BCD" w:rsidRDefault="00CC4BCD" w:rsidP="00CC4BCD">
            <w:pPr>
              <w:pStyle w:val="NoSpacing"/>
              <w:rPr>
                <w:lang w:val="en-GB"/>
              </w:rPr>
            </w:pPr>
            <w:r w:rsidRPr="00CC4BCD">
              <w:rPr>
                <w:lang w:val="en-GB"/>
              </w:rPr>
              <w:t>PM.DR.00.30A.01</w:t>
            </w:r>
          </w:p>
        </w:tc>
        <w:tc>
          <w:tcPr>
            <w:tcW w:w="1781" w:type="dxa"/>
          </w:tcPr>
          <w:p w14:paraId="0736C800" w14:textId="3DDE71C9" w:rsidR="00CC4BCD" w:rsidRPr="00CC4BCD" w:rsidRDefault="00CC4BCD" w:rsidP="00CC4BCD">
            <w:pPr>
              <w:pStyle w:val="NoSpacing"/>
              <w:rPr>
                <w:lang w:val="en-GB"/>
              </w:rPr>
            </w:pPr>
            <w:r w:rsidRPr="00CC4BCD">
              <w:rPr>
                <w:lang w:val="en-GB"/>
              </w:rPr>
              <w:t>Set 48</w:t>
            </w:r>
          </w:p>
        </w:tc>
      </w:tr>
      <w:tr w:rsidR="00CC4BCD" w14:paraId="298DE795" w14:textId="77777777" w:rsidTr="00CC4BCD">
        <w:tc>
          <w:tcPr>
            <w:tcW w:w="1780" w:type="dxa"/>
          </w:tcPr>
          <w:p w14:paraId="13ED4FF0" w14:textId="43FA16F2" w:rsidR="00CC4BCD" w:rsidRPr="00CC4BCD" w:rsidRDefault="00CC4BCD" w:rsidP="00CC4BCD">
            <w:pPr>
              <w:pStyle w:val="NoSpacing"/>
              <w:rPr>
                <w:lang w:val="en-GB"/>
              </w:rPr>
            </w:pPr>
            <w:r w:rsidRPr="00CC4BCD">
              <w:rPr>
                <w:lang w:val="en-GB"/>
              </w:rPr>
              <w:t>43</w:t>
            </w:r>
          </w:p>
        </w:tc>
        <w:tc>
          <w:tcPr>
            <w:tcW w:w="1780" w:type="dxa"/>
          </w:tcPr>
          <w:p w14:paraId="12205A38" w14:textId="6C4F1741" w:rsidR="00CC4BCD" w:rsidRPr="00CC4BCD" w:rsidRDefault="00CC4BCD" w:rsidP="00CC4BCD">
            <w:pPr>
              <w:pStyle w:val="NoSpacing"/>
              <w:rPr>
                <w:lang w:val="en-GB"/>
              </w:rPr>
            </w:pPr>
            <w:r w:rsidRPr="00CC4BCD">
              <w:rPr>
                <w:lang w:val="en-GB"/>
              </w:rPr>
              <w:t>PM.DR.00.31.01</w:t>
            </w:r>
          </w:p>
        </w:tc>
        <w:tc>
          <w:tcPr>
            <w:tcW w:w="1780" w:type="dxa"/>
          </w:tcPr>
          <w:p w14:paraId="7E31DA60" w14:textId="313C148C" w:rsidR="00CC4BCD" w:rsidRPr="00CC4BCD" w:rsidRDefault="00CC4BCD" w:rsidP="00CC4BCD">
            <w:pPr>
              <w:pStyle w:val="NoSpacing"/>
              <w:rPr>
                <w:lang w:val="en-GB"/>
              </w:rPr>
            </w:pPr>
            <w:r w:rsidRPr="00CC4BCD">
              <w:rPr>
                <w:lang w:val="en-GB"/>
              </w:rPr>
              <w:t>Set 0122</w:t>
            </w:r>
          </w:p>
        </w:tc>
        <w:tc>
          <w:tcPr>
            <w:tcW w:w="1781" w:type="dxa"/>
          </w:tcPr>
          <w:p w14:paraId="59939261" w14:textId="68ED031E" w:rsidR="00CC4BCD" w:rsidRPr="00CC4BCD" w:rsidRDefault="00CC4BCD" w:rsidP="00CC4BCD">
            <w:pPr>
              <w:pStyle w:val="NoSpacing"/>
              <w:rPr>
                <w:lang w:val="en-GB"/>
              </w:rPr>
            </w:pPr>
            <w:r w:rsidRPr="00CC4BCD">
              <w:rPr>
                <w:lang w:val="en-GB"/>
              </w:rPr>
              <w:t>44</w:t>
            </w:r>
          </w:p>
        </w:tc>
        <w:tc>
          <w:tcPr>
            <w:tcW w:w="1781" w:type="dxa"/>
          </w:tcPr>
          <w:p w14:paraId="0D6376AC" w14:textId="679D81F1" w:rsidR="00CC4BCD" w:rsidRPr="00CC4BCD" w:rsidRDefault="00CC4BCD" w:rsidP="00CC4BCD">
            <w:pPr>
              <w:pStyle w:val="NoSpacing"/>
              <w:rPr>
                <w:lang w:val="en-GB"/>
              </w:rPr>
            </w:pPr>
            <w:r w:rsidRPr="00CC4BCD">
              <w:rPr>
                <w:lang w:val="en-GB"/>
              </w:rPr>
              <w:t>PM.DR.00.32.01</w:t>
            </w:r>
          </w:p>
        </w:tc>
        <w:tc>
          <w:tcPr>
            <w:tcW w:w="1781" w:type="dxa"/>
          </w:tcPr>
          <w:p w14:paraId="3BCC5962" w14:textId="208EF7E8" w:rsidR="00CC4BCD" w:rsidRPr="00CC4BCD" w:rsidRDefault="00CC4BCD" w:rsidP="00CC4BCD">
            <w:pPr>
              <w:pStyle w:val="NoSpacing"/>
              <w:rPr>
                <w:lang w:val="en-GB"/>
              </w:rPr>
            </w:pPr>
            <w:r w:rsidRPr="00CC4BCD">
              <w:rPr>
                <w:lang w:val="en-GB"/>
              </w:rPr>
              <w:t>Set 0123</w:t>
            </w:r>
          </w:p>
        </w:tc>
      </w:tr>
      <w:tr w:rsidR="00CC4BCD" w14:paraId="7F7F85E1" w14:textId="77777777" w:rsidTr="00CC4BCD">
        <w:tc>
          <w:tcPr>
            <w:tcW w:w="1780" w:type="dxa"/>
          </w:tcPr>
          <w:p w14:paraId="50D14391" w14:textId="5A4014DA" w:rsidR="00CC4BCD" w:rsidRPr="00CC4BCD" w:rsidRDefault="00CC4BCD" w:rsidP="00CC4BCD">
            <w:pPr>
              <w:pStyle w:val="NoSpacing"/>
              <w:rPr>
                <w:lang w:val="en-GB"/>
              </w:rPr>
            </w:pPr>
            <w:r w:rsidRPr="00CC4BCD">
              <w:rPr>
                <w:lang w:val="en-GB"/>
              </w:rPr>
              <w:t>110</w:t>
            </w:r>
          </w:p>
        </w:tc>
        <w:tc>
          <w:tcPr>
            <w:tcW w:w="1780" w:type="dxa"/>
          </w:tcPr>
          <w:p w14:paraId="0719E23A" w14:textId="676CE2CF" w:rsidR="00CC4BCD" w:rsidRPr="00CC4BCD" w:rsidRDefault="00CC4BCD" w:rsidP="00CC4BCD">
            <w:pPr>
              <w:pStyle w:val="NoSpacing"/>
              <w:rPr>
                <w:lang w:val="en-GB"/>
              </w:rPr>
            </w:pPr>
            <w:r w:rsidRPr="00CC4BCD">
              <w:rPr>
                <w:lang w:val="en-GB"/>
              </w:rPr>
              <w:t>PM.DR.00.33.01</w:t>
            </w:r>
          </w:p>
        </w:tc>
        <w:tc>
          <w:tcPr>
            <w:tcW w:w="1780" w:type="dxa"/>
          </w:tcPr>
          <w:p w14:paraId="070888AA" w14:textId="57460374" w:rsidR="00CC4BCD" w:rsidRPr="00CC4BCD" w:rsidRDefault="00CC4BCD" w:rsidP="00CC4BCD">
            <w:pPr>
              <w:pStyle w:val="NoSpacing"/>
              <w:rPr>
                <w:lang w:val="en-GB"/>
              </w:rPr>
            </w:pPr>
            <w:r w:rsidRPr="00CC4BCD">
              <w:rPr>
                <w:lang w:val="en-GB"/>
              </w:rPr>
              <w:t>Set 35</w:t>
            </w:r>
          </w:p>
        </w:tc>
        <w:tc>
          <w:tcPr>
            <w:tcW w:w="1781" w:type="dxa"/>
          </w:tcPr>
          <w:p w14:paraId="6D6FA112" w14:textId="33FF5454" w:rsidR="00CC4BCD" w:rsidRPr="00CC4BCD" w:rsidRDefault="00CC4BCD" w:rsidP="00CC4BCD">
            <w:pPr>
              <w:pStyle w:val="NoSpacing"/>
              <w:rPr>
                <w:lang w:val="en-GB"/>
              </w:rPr>
            </w:pPr>
            <w:r w:rsidRPr="00CC4BCD">
              <w:rPr>
                <w:lang w:val="en-GB"/>
              </w:rPr>
              <w:t>63</w:t>
            </w:r>
          </w:p>
        </w:tc>
        <w:tc>
          <w:tcPr>
            <w:tcW w:w="1781" w:type="dxa"/>
          </w:tcPr>
          <w:p w14:paraId="6E831C08" w14:textId="6552F687" w:rsidR="00CC4BCD" w:rsidRPr="00CC4BCD" w:rsidRDefault="00CC4BCD" w:rsidP="00CC4BCD">
            <w:pPr>
              <w:pStyle w:val="NoSpacing"/>
              <w:rPr>
                <w:lang w:val="en-GB"/>
              </w:rPr>
            </w:pPr>
            <w:r w:rsidRPr="00CC4BCD">
              <w:rPr>
                <w:lang w:val="en-GB"/>
              </w:rPr>
              <w:t>PM.DR.00.34.01</w:t>
            </w:r>
          </w:p>
        </w:tc>
        <w:tc>
          <w:tcPr>
            <w:tcW w:w="1781" w:type="dxa"/>
          </w:tcPr>
          <w:p w14:paraId="36D75FB5" w14:textId="3AC874FB" w:rsidR="00CC4BCD" w:rsidRPr="00CC4BCD" w:rsidRDefault="00CC4BCD" w:rsidP="00CC4BCD">
            <w:pPr>
              <w:pStyle w:val="NoSpacing"/>
              <w:rPr>
                <w:lang w:val="en-GB"/>
              </w:rPr>
            </w:pPr>
            <w:r w:rsidRPr="00CC4BCD">
              <w:rPr>
                <w:lang w:val="en-GB"/>
              </w:rPr>
              <w:t>Set 04</w:t>
            </w:r>
          </w:p>
        </w:tc>
      </w:tr>
      <w:tr w:rsidR="00CC4BCD" w14:paraId="4CCA7663" w14:textId="77777777" w:rsidTr="00CC4BCD">
        <w:tc>
          <w:tcPr>
            <w:tcW w:w="1780" w:type="dxa"/>
          </w:tcPr>
          <w:p w14:paraId="60920188" w14:textId="0E2C9C45" w:rsidR="00CC4BCD" w:rsidRPr="00CC4BCD" w:rsidRDefault="00CC4BCD" w:rsidP="00CC4BCD">
            <w:pPr>
              <w:pStyle w:val="NoSpacing"/>
              <w:rPr>
                <w:lang w:val="en-GB"/>
              </w:rPr>
            </w:pPr>
            <w:r w:rsidRPr="00CC4BCD">
              <w:rPr>
                <w:lang w:val="en-GB"/>
              </w:rPr>
              <w:t>63</w:t>
            </w:r>
          </w:p>
        </w:tc>
        <w:tc>
          <w:tcPr>
            <w:tcW w:w="1780" w:type="dxa"/>
          </w:tcPr>
          <w:p w14:paraId="5C51AAAD" w14:textId="6073B08C" w:rsidR="00CC4BCD" w:rsidRPr="00CC4BCD" w:rsidRDefault="00CC4BCD" w:rsidP="00CC4BCD">
            <w:pPr>
              <w:pStyle w:val="NoSpacing"/>
              <w:rPr>
                <w:lang w:val="en-GB"/>
              </w:rPr>
            </w:pPr>
            <w:r w:rsidRPr="00CC4BCD">
              <w:rPr>
                <w:lang w:val="en-GB"/>
              </w:rPr>
              <w:t>PM.DR.00.36.01</w:t>
            </w:r>
          </w:p>
        </w:tc>
        <w:tc>
          <w:tcPr>
            <w:tcW w:w="1780" w:type="dxa"/>
          </w:tcPr>
          <w:p w14:paraId="440D9ABF" w14:textId="5148CE83" w:rsidR="00CC4BCD" w:rsidRPr="00CC4BCD" w:rsidRDefault="00CC4BCD" w:rsidP="00CC4BCD">
            <w:pPr>
              <w:pStyle w:val="NoSpacing"/>
              <w:rPr>
                <w:lang w:val="en-GB"/>
              </w:rPr>
            </w:pPr>
            <w:r w:rsidRPr="00CC4BCD">
              <w:rPr>
                <w:lang w:val="en-GB"/>
              </w:rPr>
              <w:t>Set 04</w:t>
            </w:r>
          </w:p>
        </w:tc>
        <w:tc>
          <w:tcPr>
            <w:tcW w:w="1781" w:type="dxa"/>
          </w:tcPr>
          <w:p w14:paraId="58F65A71" w14:textId="712767C1" w:rsidR="00CC4BCD" w:rsidRPr="00CC4BCD" w:rsidRDefault="00CC4BCD" w:rsidP="00CC4BCD">
            <w:pPr>
              <w:pStyle w:val="NoSpacing"/>
              <w:rPr>
                <w:lang w:val="en-GB"/>
              </w:rPr>
            </w:pPr>
            <w:r w:rsidRPr="00CC4BCD">
              <w:rPr>
                <w:lang w:val="en-GB"/>
              </w:rPr>
              <w:t>43</w:t>
            </w:r>
          </w:p>
        </w:tc>
        <w:tc>
          <w:tcPr>
            <w:tcW w:w="1781" w:type="dxa"/>
          </w:tcPr>
          <w:p w14:paraId="7DF87EB5" w14:textId="0FC45419" w:rsidR="00CC4BCD" w:rsidRPr="00CC4BCD" w:rsidRDefault="00CC4BCD" w:rsidP="00CC4BCD">
            <w:pPr>
              <w:pStyle w:val="NoSpacing"/>
              <w:rPr>
                <w:lang w:val="en-GB"/>
              </w:rPr>
            </w:pPr>
            <w:r w:rsidRPr="00CC4BCD">
              <w:rPr>
                <w:lang w:val="en-GB"/>
              </w:rPr>
              <w:t>PM.DR.00.41.02</w:t>
            </w:r>
          </w:p>
        </w:tc>
        <w:tc>
          <w:tcPr>
            <w:tcW w:w="1781" w:type="dxa"/>
          </w:tcPr>
          <w:p w14:paraId="4121E7E8" w14:textId="79DAF5A8" w:rsidR="00CC4BCD" w:rsidRPr="00CC4BCD" w:rsidRDefault="00CC4BCD" w:rsidP="00CC4BCD">
            <w:pPr>
              <w:pStyle w:val="NoSpacing"/>
              <w:rPr>
                <w:lang w:val="en-GB"/>
              </w:rPr>
            </w:pPr>
            <w:r w:rsidRPr="00CC4BCD">
              <w:rPr>
                <w:lang w:val="en-GB"/>
              </w:rPr>
              <w:t>Set 0122</w:t>
            </w:r>
          </w:p>
        </w:tc>
      </w:tr>
      <w:tr w:rsidR="00CC4BCD" w14:paraId="683AC49C" w14:textId="77777777" w:rsidTr="00CC4BCD">
        <w:tc>
          <w:tcPr>
            <w:tcW w:w="1780" w:type="dxa"/>
          </w:tcPr>
          <w:p w14:paraId="258CF2E0" w14:textId="31957A33" w:rsidR="00CC4BCD" w:rsidRPr="00CC4BCD" w:rsidRDefault="00CC4BCD" w:rsidP="00CC4BCD">
            <w:pPr>
              <w:pStyle w:val="NoSpacing"/>
              <w:rPr>
                <w:lang w:val="en-GB"/>
              </w:rPr>
            </w:pPr>
            <w:r w:rsidRPr="00CC4BCD">
              <w:rPr>
                <w:lang w:val="en-GB"/>
              </w:rPr>
              <w:t>175</w:t>
            </w:r>
          </w:p>
        </w:tc>
        <w:tc>
          <w:tcPr>
            <w:tcW w:w="1780" w:type="dxa"/>
          </w:tcPr>
          <w:p w14:paraId="2B4E457B" w14:textId="4E7DD516" w:rsidR="00CC4BCD" w:rsidRPr="00CC4BCD" w:rsidRDefault="00CC4BCD" w:rsidP="00CC4BCD">
            <w:pPr>
              <w:pStyle w:val="NoSpacing"/>
              <w:rPr>
                <w:lang w:val="en-GB"/>
              </w:rPr>
            </w:pPr>
            <w:r w:rsidRPr="00CC4BCD">
              <w:rPr>
                <w:lang w:val="en-GB"/>
              </w:rPr>
              <w:t>PM.DR.00.44B.01</w:t>
            </w:r>
          </w:p>
        </w:tc>
        <w:tc>
          <w:tcPr>
            <w:tcW w:w="1780" w:type="dxa"/>
          </w:tcPr>
          <w:p w14:paraId="74CC4BCF" w14:textId="4C648FAC" w:rsidR="00CC4BCD" w:rsidRPr="00CC4BCD" w:rsidRDefault="00CC4BCD" w:rsidP="00CC4BCD">
            <w:pPr>
              <w:pStyle w:val="NoSpacing"/>
              <w:rPr>
                <w:lang w:val="en-GB"/>
              </w:rPr>
            </w:pPr>
            <w:r w:rsidRPr="00CC4BCD">
              <w:rPr>
                <w:lang w:val="en-GB"/>
              </w:rPr>
              <w:t>Set 79</w:t>
            </w:r>
          </w:p>
        </w:tc>
        <w:tc>
          <w:tcPr>
            <w:tcW w:w="1781" w:type="dxa"/>
          </w:tcPr>
          <w:p w14:paraId="5C853304" w14:textId="48E89BCA" w:rsidR="00CC4BCD" w:rsidRPr="00CC4BCD" w:rsidRDefault="00CC4BCD" w:rsidP="00CC4BCD">
            <w:pPr>
              <w:pStyle w:val="NoSpacing"/>
              <w:rPr>
                <w:lang w:val="en-GB"/>
              </w:rPr>
            </w:pPr>
            <w:r w:rsidRPr="00CC4BCD">
              <w:rPr>
                <w:lang w:val="en-GB"/>
              </w:rPr>
              <w:t>115</w:t>
            </w:r>
          </w:p>
        </w:tc>
        <w:tc>
          <w:tcPr>
            <w:tcW w:w="1781" w:type="dxa"/>
          </w:tcPr>
          <w:p w14:paraId="7D03132A" w14:textId="1EAD7A36" w:rsidR="00CC4BCD" w:rsidRPr="00CC4BCD" w:rsidRDefault="00CC4BCD" w:rsidP="00CC4BCD">
            <w:pPr>
              <w:pStyle w:val="NoSpacing"/>
              <w:rPr>
                <w:lang w:val="en-GB"/>
              </w:rPr>
            </w:pPr>
            <w:r w:rsidRPr="00CC4BCD">
              <w:rPr>
                <w:lang w:val="en-GB"/>
              </w:rPr>
              <w:t>PM.DR.00.46.01</w:t>
            </w:r>
          </w:p>
        </w:tc>
        <w:tc>
          <w:tcPr>
            <w:tcW w:w="1781" w:type="dxa"/>
          </w:tcPr>
          <w:p w14:paraId="7A0335FB" w14:textId="00363DB1" w:rsidR="00CC4BCD" w:rsidRPr="00CC4BCD" w:rsidRDefault="00CC4BCD" w:rsidP="00CC4BCD">
            <w:pPr>
              <w:pStyle w:val="NoSpacing"/>
              <w:rPr>
                <w:lang w:val="en-GB"/>
              </w:rPr>
            </w:pPr>
            <w:r w:rsidRPr="00CC4BCD">
              <w:rPr>
                <w:lang w:val="en-GB"/>
              </w:rPr>
              <w:t>Set 41</w:t>
            </w:r>
          </w:p>
        </w:tc>
      </w:tr>
      <w:tr w:rsidR="00CC4BCD" w14:paraId="1B9F267C" w14:textId="77777777" w:rsidTr="00CC4BCD">
        <w:tc>
          <w:tcPr>
            <w:tcW w:w="1780" w:type="dxa"/>
          </w:tcPr>
          <w:p w14:paraId="38105135" w14:textId="439432D8" w:rsidR="00CC4BCD" w:rsidRPr="00CC4BCD" w:rsidRDefault="00CC4BCD" w:rsidP="00CC4BCD">
            <w:pPr>
              <w:pStyle w:val="NoSpacing"/>
              <w:rPr>
                <w:lang w:val="en-GB"/>
              </w:rPr>
            </w:pPr>
            <w:r w:rsidRPr="00CC4BCD">
              <w:rPr>
                <w:lang w:val="en-GB"/>
              </w:rPr>
              <w:t>48</w:t>
            </w:r>
          </w:p>
        </w:tc>
        <w:tc>
          <w:tcPr>
            <w:tcW w:w="1780" w:type="dxa"/>
          </w:tcPr>
          <w:p w14:paraId="650826DC" w14:textId="276F7378" w:rsidR="00CC4BCD" w:rsidRPr="00CC4BCD" w:rsidRDefault="00CC4BCD" w:rsidP="00CC4BCD">
            <w:pPr>
              <w:pStyle w:val="NoSpacing"/>
              <w:rPr>
                <w:lang w:val="en-GB"/>
              </w:rPr>
            </w:pPr>
            <w:r w:rsidRPr="00CC4BCD">
              <w:rPr>
                <w:lang w:val="en-GB"/>
              </w:rPr>
              <w:t>PM.DR.00.54.01</w:t>
            </w:r>
          </w:p>
        </w:tc>
        <w:tc>
          <w:tcPr>
            <w:tcW w:w="1780" w:type="dxa"/>
          </w:tcPr>
          <w:p w14:paraId="04C7A024" w14:textId="79AD84C1" w:rsidR="00CC4BCD" w:rsidRPr="00CC4BCD" w:rsidRDefault="00CC4BCD" w:rsidP="00CC4BCD">
            <w:pPr>
              <w:pStyle w:val="NoSpacing"/>
              <w:rPr>
                <w:lang w:val="en-GB"/>
              </w:rPr>
            </w:pPr>
            <w:r w:rsidRPr="00CC4BCD">
              <w:rPr>
                <w:lang w:val="en-GB"/>
              </w:rPr>
              <w:t>Set 0125</w:t>
            </w:r>
          </w:p>
        </w:tc>
        <w:tc>
          <w:tcPr>
            <w:tcW w:w="1781" w:type="dxa"/>
          </w:tcPr>
          <w:p w14:paraId="79572CDD" w14:textId="10CAC8DE" w:rsidR="00CC4BCD" w:rsidRPr="00CC4BCD" w:rsidRDefault="00CC4BCD" w:rsidP="00CC4BCD">
            <w:pPr>
              <w:pStyle w:val="NoSpacing"/>
              <w:rPr>
                <w:lang w:val="en-GB"/>
              </w:rPr>
            </w:pPr>
            <w:r w:rsidRPr="00CC4BCD">
              <w:rPr>
                <w:lang w:val="en-GB"/>
              </w:rPr>
              <w:t>117</w:t>
            </w:r>
          </w:p>
        </w:tc>
        <w:tc>
          <w:tcPr>
            <w:tcW w:w="1781" w:type="dxa"/>
          </w:tcPr>
          <w:p w14:paraId="2061056F" w14:textId="4E889DBA" w:rsidR="00CC4BCD" w:rsidRPr="00CC4BCD" w:rsidRDefault="00CC4BCD" w:rsidP="00CC4BCD">
            <w:pPr>
              <w:pStyle w:val="NoSpacing"/>
              <w:rPr>
                <w:lang w:val="en-GB"/>
              </w:rPr>
            </w:pPr>
            <w:r w:rsidRPr="00CC4BCD">
              <w:rPr>
                <w:lang w:val="en-GB"/>
              </w:rPr>
              <w:t>PM.DR.00.57.01</w:t>
            </w:r>
          </w:p>
        </w:tc>
        <w:tc>
          <w:tcPr>
            <w:tcW w:w="1781" w:type="dxa"/>
          </w:tcPr>
          <w:p w14:paraId="451A4393" w14:textId="6A17C16F" w:rsidR="00CC4BCD" w:rsidRPr="00CC4BCD" w:rsidRDefault="00CC4BCD" w:rsidP="00CC4BCD">
            <w:pPr>
              <w:pStyle w:val="NoSpacing"/>
              <w:rPr>
                <w:lang w:val="en-GB"/>
              </w:rPr>
            </w:pPr>
            <w:r w:rsidRPr="00CC4BCD">
              <w:rPr>
                <w:lang w:val="en-GB"/>
              </w:rPr>
              <w:t>Set 42</w:t>
            </w:r>
          </w:p>
        </w:tc>
      </w:tr>
      <w:tr w:rsidR="00CC4BCD" w14:paraId="6B2E8273" w14:textId="77777777" w:rsidTr="00CC4BCD">
        <w:tc>
          <w:tcPr>
            <w:tcW w:w="1780" w:type="dxa"/>
          </w:tcPr>
          <w:p w14:paraId="752292CC" w14:textId="724F67E4" w:rsidR="00CC4BCD" w:rsidRPr="00CC4BCD" w:rsidRDefault="00CC4BCD" w:rsidP="00CC4BCD">
            <w:pPr>
              <w:pStyle w:val="NoSpacing"/>
              <w:rPr>
                <w:lang w:val="en-GB"/>
              </w:rPr>
            </w:pPr>
            <w:r w:rsidRPr="00CC4BCD">
              <w:rPr>
                <w:lang w:val="en-GB"/>
              </w:rPr>
              <w:t>151</w:t>
            </w:r>
          </w:p>
        </w:tc>
        <w:tc>
          <w:tcPr>
            <w:tcW w:w="1780" w:type="dxa"/>
          </w:tcPr>
          <w:p w14:paraId="4A66957E" w14:textId="6B51883E" w:rsidR="00CC4BCD" w:rsidRPr="00CC4BCD" w:rsidRDefault="00CC4BCD" w:rsidP="00CC4BCD">
            <w:pPr>
              <w:pStyle w:val="NoSpacing"/>
              <w:rPr>
                <w:lang w:val="en-GB"/>
              </w:rPr>
            </w:pPr>
            <w:r w:rsidRPr="00CC4BCD">
              <w:rPr>
                <w:lang w:val="en-GB"/>
              </w:rPr>
              <w:t>PM.DR.00.58.01</w:t>
            </w:r>
          </w:p>
        </w:tc>
        <w:tc>
          <w:tcPr>
            <w:tcW w:w="1780" w:type="dxa"/>
          </w:tcPr>
          <w:p w14:paraId="5C81E680" w14:textId="31E49A73" w:rsidR="00CC4BCD" w:rsidRPr="00CC4BCD" w:rsidRDefault="00CC4BCD" w:rsidP="00CC4BCD">
            <w:pPr>
              <w:pStyle w:val="NoSpacing"/>
              <w:rPr>
                <w:lang w:val="en-GB"/>
              </w:rPr>
            </w:pPr>
            <w:r w:rsidRPr="00CC4BCD">
              <w:rPr>
                <w:lang w:val="en-GB"/>
              </w:rPr>
              <w:t>Set 64</w:t>
            </w:r>
          </w:p>
        </w:tc>
        <w:tc>
          <w:tcPr>
            <w:tcW w:w="1781" w:type="dxa"/>
          </w:tcPr>
          <w:p w14:paraId="7E74B3A2" w14:textId="2A060538" w:rsidR="00CC4BCD" w:rsidRPr="00CC4BCD" w:rsidRDefault="00CC4BCD" w:rsidP="00CC4BCD">
            <w:pPr>
              <w:pStyle w:val="NoSpacing"/>
              <w:rPr>
                <w:lang w:val="en-GB"/>
              </w:rPr>
            </w:pPr>
            <w:r w:rsidRPr="00CC4BCD">
              <w:rPr>
                <w:lang w:val="en-GB"/>
              </w:rPr>
              <w:t>151</w:t>
            </w:r>
          </w:p>
        </w:tc>
        <w:tc>
          <w:tcPr>
            <w:tcW w:w="1781" w:type="dxa"/>
          </w:tcPr>
          <w:p w14:paraId="5E1C46B6" w14:textId="44030E35" w:rsidR="00CC4BCD" w:rsidRPr="00CC4BCD" w:rsidRDefault="00CC4BCD" w:rsidP="00CC4BCD">
            <w:pPr>
              <w:pStyle w:val="NoSpacing"/>
              <w:rPr>
                <w:lang w:val="en-GB"/>
              </w:rPr>
            </w:pPr>
            <w:r w:rsidRPr="00CC4BCD">
              <w:rPr>
                <w:lang w:val="en-GB"/>
              </w:rPr>
              <w:t>PM.DR.00.58.02</w:t>
            </w:r>
          </w:p>
        </w:tc>
        <w:tc>
          <w:tcPr>
            <w:tcW w:w="1781" w:type="dxa"/>
          </w:tcPr>
          <w:p w14:paraId="7DD18D81" w14:textId="4444F16D" w:rsidR="00CC4BCD" w:rsidRPr="00CC4BCD" w:rsidRDefault="00CC4BCD" w:rsidP="00CC4BCD">
            <w:pPr>
              <w:pStyle w:val="NoSpacing"/>
              <w:rPr>
                <w:lang w:val="en-GB"/>
              </w:rPr>
            </w:pPr>
            <w:r w:rsidRPr="00CC4BCD">
              <w:rPr>
                <w:lang w:val="en-GB"/>
              </w:rPr>
              <w:t>Set 64</w:t>
            </w:r>
          </w:p>
        </w:tc>
      </w:tr>
      <w:tr w:rsidR="00CC4BCD" w14:paraId="3E5B7EAD" w14:textId="77777777" w:rsidTr="00CC4BCD">
        <w:tc>
          <w:tcPr>
            <w:tcW w:w="1780" w:type="dxa"/>
          </w:tcPr>
          <w:p w14:paraId="72ACB780" w14:textId="5717754F" w:rsidR="00CC4BCD" w:rsidRPr="00CC4BCD" w:rsidRDefault="00CC4BCD" w:rsidP="00CC4BCD">
            <w:pPr>
              <w:pStyle w:val="NoSpacing"/>
              <w:rPr>
                <w:lang w:val="en-GB"/>
              </w:rPr>
            </w:pPr>
            <w:r w:rsidRPr="00CC4BCD">
              <w:rPr>
                <w:lang w:val="en-GB"/>
              </w:rPr>
              <w:t>151</w:t>
            </w:r>
          </w:p>
        </w:tc>
        <w:tc>
          <w:tcPr>
            <w:tcW w:w="1780" w:type="dxa"/>
          </w:tcPr>
          <w:p w14:paraId="670894A5" w14:textId="39FC35F6" w:rsidR="00CC4BCD" w:rsidRPr="00CC4BCD" w:rsidRDefault="00CC4BCD" w:rsidP="00CC4BCD">
            <w:pPr>
              <w:pStyle w:val="NoSpacing"/>
              <w:rPr>
                <w:lang w:val="en-GB"/>
              </w:rPr>
            </w:pPr>
            <w:r w:rsidRPr="00CC4BCD">
              <w:rPr>
                <w:lang w:val="en-GB"/>
              </w:rPr>
              <w:t>PM.DR.00.58.03</w:t>
            </w:r>
          </w:p>
        </w:tc>
        <w:tc>
          <w:tcPr>
            <w:tcW w:w="1780" w:type="dxa"/>
          </w:tcPr>
          <w:p w14:paraId="4F3B748D" w14:textId="1BAEE52D" w:rsidR="00CC4BCD" w:rsidRPr="00CC4BCD" w:rsidRDefault="00CC4BCD" w:rsidP="00CC4BCD">
            <w:pPr>
              <w:pStyle w:val="NoSpacing"/>
              <w:rPr>
                <w:lang w:val="en-GB"/>
              </w:rPr>
            </w:pPr>
            <w:r w:rsidRPr="00CC4BCD">
              <w:rPr>
                <w:lang w:val="en-GB"/>
              </w:rPr>
              <w:t>Set 64</w:t>
            </w:r>
          </w:p>
        </w:tc>
        <w:tc>
          <w:tcPr>
            <w:tcW w:w="1781" w:type="dxa"/>
          </w:tcPr>
          <w:p w14:paraId="36F333AB" w14:textId="1F9ABBC7" w:rsidR="00CC4BCD" w:rsidRPr="00CC4BCD" w:rsidRDefault="00CC4BCD" w:rsidP="00CC4BCD">
            <w:pPr>
              <w:pStyle w:val="NoSpacing"/>
              <w:rPr>
                <w:lang w:val="en-GB"/>
              </w:rPr>
            </w:pPr>
            <w:r w:rsidRPr="00CC4BCD">
              <w:rPr>
                <w:lang w:val="en-GB"/>
              </w:rPr>
              <w:t>31</w:t>
            </w:r>
          </w:p>
        </w:tc>
        <w:tc>
          <w:tcPr>
            <w:tcW w:w="1781" w:type="dxa"/>
          </w:tcPr>
          <w:p w14:paraId="2B11F6EC" w14:textId="0E227F43" w:rsidR="00CC4BCD" w:rsidRPr="00CC4BCD" w:rsidRDefault="00CC4BCD" w:rsidP="00CC4BCD">
            <w:pPr>
              <w:pStyle w:val="NoSpacing"/>
              <w:rPr>
                <w:lang w:val="en-GB"/>
              </w:rPr>
            </w:pPr>
            <w:r w:rsidRPr="00CC4BCD">
              <w:rPr>
                <w:lang w:val="en-GB"/>
              </w:rPr>
              <w:t>PM.DR.00.58.04</w:t>
            </w:r>
          </w:p>
        </w:tc>
        <w:tc>
          <w:tcPr>
            <w:tcW w:w="1781" w:type="dxa"/>
          </w:tcPr>
          <w:p w14:paraId="6B3A805E" w14:textId="5C78E922" w:rsidR="00CC4BCD" w:rsidRPr="00CC4BCD" w:rsidRDefault="00CC4BCD" w:rsidP="00CC4BCD">
            <w:pPr>
              <w:pStyle w:val="NoSpacing"/>
              <w:rPr>
                <w:lang w:val="en-GB"/>
              </w:rPr>
            </w:pPr>
            <w:r w:rsidRPr="00CC4BCD">
              <w:rPr>
                <w:lang w:val="en-GB"/>
              </w:rPr>
              <w:t>Set 0116</w:t>
            </w:r>
          </w:p>
        </w:tc>
      </w:tr>
      <w:tr w:rsidR="00CC4BCD" w14:paraId="231D526F" w14:textId="77777777" w:rsidTr="00CC4BCD">
        <w:tc>
          <w:tcPr>
            <w:tcW w:w="1780" w:type="dxa"/>
          </w:tcPr>
          <w:p w14:paraId="2A871805" w14:textId="36F021F9" w:rsidR="00CC4BCD" w:rsidRPr="00CC4BCD" w:rsidRDefault="00CC4BCD" w:rsidP="00CC4BCD">
            <w:pPr>
              <w:pStyle w:val="NoSpacing"/>
              <w:rPr>
                <w:lang w:val="en-GB"/>
              </w:rPr>
            </w:pPr>
            <w:r w:rsidRPr="00CC4BCD">
              <w:rPr>
                <w:lang w:val="en-GB"/>
              </w:rPr>
              <w:t>115</w:t>
            </w:r>
          </w:p>
        </w:tc>
        <w:tc>
          <w:tcPr>
            <w:tcW w:w="1780" w:type="dxa"/>
          </w:tcPr>
          <w:p w14:paraId="1BB13A6E" w14:textId="35542965" w:rsidR="00CC4BCD" w:rsidRPr="00CC4BCD" w:rsidRDefault="00CC4BCD" w:rsidP="00CC4BCD">
            <w:pPr>
              <w:pStyle w:val="NoSpacing"/>
              <w:rPr>
                <w:lang w:val="en-GB"/>
              </w:rPr>
            </w:pPr>
            <w:r w:rsidRPr="00CC4BCD">
              <w:rPr>
                <w:lang w:val="en-GB"/>
              </w:rPr>
              <w:t>PM.DR.00.59.01</w:t>
            </w:r>
          </w:p>
        </w:tc>
        <w:tc>
          <w:tcPr>
            <w:tcW w:w="1780" w:type="dxa"/>
          </w:tcPr>
          <w:p w14:paraId="791B53CA" w14:textId="78C4DCA8" w:rsidR="00CC4BCD" w:rsidRPr="00CC4BCD" w:rsidRDefault="00CC4BCD" w:rsidP="00CC4BCD">
            <w:pPr>
              <w:pStyle w:val="NoSpacing"/>
              <w:rPr>
                <w:lang w:val="en-GB"/>
              </w:rPr>
            </w:pPr>
            <w:r w:rsidRPr="00CC4BCD">
              <w:rPr>
                <w:lang w:val="en-GB"/>
              </w:rPr>
              <w:t>Set 41</w:t>
            </w:r>
          </w:p>
        </w:tc>
        <w:tc>
          <w:tcPr>
            <w:tcW w:w="1781" w:type="dxa"/>
          </w:tcPr>
          <w:p w14:paraId="286A77AD" w14:textId="3352187C" w:rsidR="00CC4BCD" w:rsidRPr="00CC4BCD" w:rsidRDefault="00CC4BCD" w:rsidP="00CC4BCD">
            <w:pPr>
              <w:pStyle w:val="NoSpacing"/>
              <w:rPr>
                <w:lang w:val="en-GB"/>
              </w:rPr>
            </w:pPr>
            <w:r w:rsidRPr="00CC4BCD">
              <w:rPr>
                <w:lang w:val="en-GB"/>
              </w:rPr>
              <w:t>175</w:t>
            </w:r>
          </w:p>
        </w:tc>
        <w:tc>
          <w:tcPr>
            <w:tcW w:w="1781" w:type="dxa"/>
          </w:tcPr>
          <w:p w14:paraId="177DF51A" w14:textId="6F8225D6" w:rsidR="00CC4BCD" w:rsidRPr="00CC4BCD" w:rsidRDefault="00CC4BCD" w:rsidP="00CC4BCD">
            <w:pPr>
              <w:pStyle w:val="NoSpacing"/>
              <w:rPr>
                <w:lang w:val="en-GB"/>
              </w:rPr>
            </w:pPr>
            <w:r w:rsidRPr="00CC4BCD">
              <w:rPr>
                <w:lang w:val="en-GB"/>
              </w:rPr>
              <w:t>PM.DR.00.61.01</w:t>
            </w:r>
          </w:p>
        </w:tc>
        <w:tc>
          <w:tcPr>
            <w:tcW w:w="1781" w:type="dxa"/>
          </w:tcPr>
          <w:p w14:paraId="5630A456" w14:textId="6EF265F2" w:rsidR="00CC4BCD" w:rsidRPr="00CC4BCD" w:rsidRDefault="00CC4BCD" w:rsidP="00CC4BCD">
            <w:pPr>
              <w:pStyle w:val="NoSpacing"/>
              <w:rPr>
                <w:lang w:val="en-GB"/>
              </w:rPr>
            </w:pPr>
            <w:r w:rsidRPr="00CC4BCD">
              <w:rPr>
                <w:lang w:val="en-GB"/>
              </w:rPr>
              <w:t>Set 79</w:t>
            </w:r>
          </w:p>
        </w:tc>
      </w:tr>
      <w:tr w:rsidR="00CC4BCD" w14:paraId="5F426C4E" w14:textId="77777777" w:rsidTr="00CC4BCD">
        <w:tc>
          <w:tcPr>
            <w:tcW w:w="1780" w:type="dxa"/>
          </w:tcPr>
          <w:p w14:paraId="54F172EC" w14:textId="1241D311" w:rsidR="00CC4BCD" w:rsidRPr="00CC4BCD" w:rsidRDefault="00CC4BCD" w:rsidP="00CC4BCD">
            <w:pPr>
              <w:pStyle w:val="NoSpacing"/>
              <w:rPr>
                <w:lang w:val="en-GB"/>
              </w:rPr>
            </w:pPr>
            <w:r w:rsidRPr="00CC4BCD">
              <w:rPr>
                <w:lang w:val="en-GB"/>
              </w:rPr>
              <w:t>126</w:t>
            </w:r>
          </w:p>
        </w:tc>
        <w:tc>
          <w:tcPr>
            <w:tcW w:w="1780" w:type="dxa"/>
          </w:tcPr>
          <w:p w14:paraId="4DD2AB04" w14:textId="024AE7C8" w:rsidR="00CC4BCD" w:rsidRPr="00CC4BCD" w:rsidRDefault="00CC4BCD" w:rsidP="00CC4BCD">
            <w:pPr>
              <w:pStyle w:val="NoSpacing"/>
              <w:rPr>
                <w:lang w:val="en-GB"/>
              </w:rPr>
            </w:pPr>
            <w:r w:rsidRPr="00CC4BCD">
              <w:rPr>
                <w:lang w:val="en-GB"/>
              </w:rPr>
              <w:t>PM.DR.00.ST06.01</w:t>
            </w:r>
          </w:p>
        </w:tc>
        <w:tc>
          <w:tcPr>
            <w:tcW w:w="1780" w:type="dxa"/>
          </w:tcPr>
          <w:p w14:paraId="25F785C8" w14:textId="0EAA8467" w:rsidR="00CC4BCD" w:rsidRPr="00CC4BCD" w:rsidRDefault="00CC4BCD" w:rsidP="00CC4BCD">
            <w:pPr>
              <w:pStyle w:val="NoSpacing"/>
              <w:rPr>
                <w:lang w:val="en-GB"/>
              </w:rPr>
            </w:pPr>
            <w:r w:rsidRPr="00CC4BCD">
              <w:rPr>
                <w:lang w:val="en-GB"/>
              </w:rPr>
              <w:t>Set 47</w:t>
            </w:r>
          </w:p>
        </w:tc>
        <w:tc>
          <w:tcPr>
            <w:tcW w:w="1781" w:type="dxa"/>
          </w:tcPr>
          <w:p w14:paraId="23D40E84" w14:textId="3EA6255C" w:rsidR="00CC4BCD" w:rsidRPr="00CC4BCD" w:rsidRDefault="00CC4BCD" w:rsidP="00CC4BCD">
            <w:pPr>
              <w:pStyle w:val="NoSpacing"/>
              <w:rPr>
                <w:lang w:val="en-GB"/>
              </w:rPr>
            </w:pPr>
            <w:r w:rsidRPr="00CC4BCD">
              <w:rPr>
                <w:lang w:val="en-GB"/>
              </w:rPr>
              <w:t>18</w:t>
            </w:r>
          </w:p>
        </w:tc>
        <w:tc>
          <w:tcPr>
            <w:tcW w:w="1781" w:type="dxa"/>
          </w:tcPr>
          <w:p w14:paraId="193DB506" w14:textId="06F3FEE9" w:rsidR="00CC4BCD" w:rsidRPr="00CC4BCD" w:rsidRDefault="00CC4BCD" w:rsidP="00CC4BCD">
            <w:pPr>
              <w:pStyle w:val="NoSpacing"/>
              <w:rPr>
                <w:lang w:val="en-GB"/>
              </w:rPr>
            </w:pPr>
            <w:r w:rsidRPr="00CC4BCD">
              <w:rPr>
                <w:lang w:val="en-GB"/>
              </w:rPr>
              <w:t>PM.DR.00.ST10.01</w:t>
            </w:r>
          </w:p>
        </w:tc>
        <w:tc>
          <w:tcPr>
            <w:tcW w:w="1781" w:type="dxa"/>
          </w:tcPr>
          <w:p w14:paraId="6F565D33" w14:textId="5986E4DE" w:rsidR="00CC4BCD" w:rsidRPr="00CC4BCD" w:rsidRDefault="00CC4BCD" w:rsidP="00CC4BCD">
            <w:pPr>
              <w:pStyle w:val="NoSpacing"/>
              <w:rPr>
                <w:lang w:val="en-GB"/>
              </w:rPr>
            </w:pPr>
            <w:r w:rsidRPr="00CC4BCD">
              <w:rPr>
                <w:lang w:val="en-GB"/>
              </w:rPr>
              <w:t>Set 0110</w:t>
            </w:r>
          </w:p>
        </w:tc>
      </w:tr>
      <w:tr w:rsidR="00CC4BCD" w14:paraId="7C49E3DA" w14:textId="77777777" w:rsidTr="00CC4BCD">
        <w:tc>
          <w:tcPr>
            <w:tcW w:w="1780" w:type="dxa"/>
          </w:tcPr>
          <w:p w14:paraId="4783362E" w14:textId="39B724CC" w:rsidR="00CC4BCD" w:rsidRPr="00CC4BCD" w:rsidRDefault="00CC4BCD" w:rsidP="00CC4BCD">
            <w:pPr>
              <w:pStyle w:val="NoSpacing"/>
              <w:rPr>
                <w:lang w:val="en-GB"/>
              </w:rPr>
            </w:pPr>
            <w:r w:rsidRPr="00CC4BCD">
              <w:rPr>
                <w:lang w:val="en-GB"/>
              </w:rPr>
              <w:t>134</w:t>
            </w:r>
          </w:p>
        </w:tc>
        <w:tc>
          <w:tcPr>
            <w:tcW w:w="1780" w:type="dxa"/>
          </w:tcPr>
          <w:p w14:paraId="0FC25DE7" w14:textId="420B70AA" w:rsidR="00CC4BCD" w:rsidRPr="00CC4BCD" w:rsidRDefault="00CC4BCD" w:rsidP="00CC4BCD">
            <w:pPr>
              <w:pStyle w:val="NoSpacing"/>
              <w:rPr>
                <w:lang w:val="en-GB"/>
              </w:rPr>
            </w:pPr>
            <w:r w:rsidRPr="00CC4BCD">
              <w:rPr>
                <w:lang w:val="en-GB"/>
              </w:rPr>
              <w:t>PM.DR.01.04.01</w:t>
            </w:r>
          </w:p>
        </w:tc>
        <w:tc>
          <w:tcPr>
            <w:tcW w:w="1780" w:type="dxa"/>
          </w:tcPr>
          <w:p w14:paraId="2E991C91" w14:textId="4BEDF955" w:rsidR="00CC4BCD" w:rsidRPr="00CC4BCD" w:rsidRDefault="00CC4BCD" w:rsidP="00CC4BCD">
            <w:pPr>
              <w:pStyle w:val="NoSpacing"/>
              <w:rPr>
                <w:lang w:val="en-GB"/>
              </w:rPr>
            </w:pPr>
            <w:r w:rsidRPr="00CC4BCD">
              <w:rPr>
                <w:lang w:val="en-GB"/>
              </w:rPr>
              <w:t>Set 52</w:t>
            </w:r>
          </w:p>
        </w:tc>
        <w:tc>
          <w:tcPr>
            <w:tcW w:w="1781" w:type="dxa"/>
          </w:tcPr>
          <w:p w14:paraId="42E9C29D" w14:textId="038307FA" w:rsidR="00CC4BCD" w:rsidRPr="00CC4BCD" w:rsidRDefault="00CC4BCD" w:rsidP="00CC4BCD">
            <w:pPr>
              <w:pStyle w:val="NoSpacing"/>
              <w:rPr>
                <w:lang w:val="en-GB"/>
              </w:rPr>
            </w:pPr>
            <w:r w:rsidRPr="00CC4BCD">
              <w:rPr>
                <w:lang w:val="en-GB"/>
              </w:rPr>
              <w:t>51</w:t>
            </w:r>
          </w:p>
        </w:tc>
        <w:tc>
          <w:tcPr>
            <w:tcW w:w="1781" w:type="dxa"/>
          </w:tcPr>
          <w:p w14:paraId="1CDBD602" w14:textId="54D5A9FB" w:rsidR="00CC4BCD" w:rsidRPr="00CC4BCD" w:rsidRDefault="00CC4BCD" w:rsidP="00CC4BCD">
            <w:pPr>
              <w:pStyle w:val="NoSpacing"/>
              <w:rPr>
                <w:lang w:val="en-GB"/>
              </w:rPr>
            </w:pPr>
            <w:r w:rsidRPr="00CC4BCD">
              <w:rPr>
                <w:lang w:val="en-GB"/>
              </w:rPr>
              <w:t>PM.DR.01.06.06</w:t>
            </w:r>
          </w:p>
        </w:tc>
        <w:tc>
          <w:tcPr>
            <w:tcW w:w="1781" w:type="dxa"/>
          </w:tcPr>
          <w:p w14:paraId="38ADBD74" w14:textId="23E6E9D0" w:rsidR="00CC4BCD" w:rsidRPr="00CC4BCD" w:rsidRDefault="00CC4BCD" w:rsidP="00CC4BCD">
            <w:pPr>
              <w:pStyle w:val="NoSpacing"/>
              <w:rPr>
                <w:lang w:val="en-GB"/>
              </w:rPr>
            </w:pPr>
            <w:r w:rsidRPr="00CC4BCD">
              <w:rPr>
                <w:lang w:val="en-GB"/>
              </w:rPr>
              <w:t>Set 0128</w:t>
            </w:r>
          </w:p>
        </w:tc>
      </w:tr>
      <w:tr w:rsidR="00CC4BCD" w14:paraId="45DB35A0" w14:textId="77777777" w:rsidTr="00CC4BCD">
        <w:tc>
          <w:tcPr>
            <w:tcW w:w="1780" w:type="dxa"/>
          </w:tcPr>
          <w:p w14:paraId="7FF78551" w14:textId="05A50888" w:rsidR="00CC4BCD" w:rsidRPr="00CC4BCD" w:rsidRDefault="00CC4BCD" w:rsidP="00CC4BCD">
            <w:pPr>
              <w:pStyle w:val="NoSpacing"/>
              <w:rPr>
                <w:lang w:val="en-GB"/>
              </w:rPr>
            </w:pPr>
            <w:r w:rsidRPr="00CC4BCD">
              <w:rPr>
                <w:lang w:val="en-GB"/>
              </w:rPr>
              <w:t>27</w:t>
            </w:r>
          </w:p>
        </w:tc>
        <w:tc>
          <w:tcPr>
            <w:tcW w:w="1780" w:type="dxa"/>
          </w:tcPr>
          <w:p w14:paraId="55C27946" w14:textId="2744EEDF" w:rsidR="00CC4BCD" w:rsidRPr="00CC4BCD" w:rsidRDefault="00CC4BCD" w:rsidP="00CC4BCD">
            <w:pPr>
              <w:pStyle w:val="NoSpacing"/>
              <w:rPr>
                <w:lang w:val="en-GB"/>
              </w:rPr>
            </w:pPr>
            <w:r w:rsidRPr="00CC4BCD">
              <w:rPr>
                <w:lang w:val="en-GB"/>
              </w:rPr>
              <w:t>PM.DR.01.08.02</w:t>
            </w:r>
          </w:p>
        </w:tc>
        <w:tc>
          <w:tcPr>
            <w:tcW w:w="1780" w:type="dxa"/>
          </w:tcPr>
          <w:p w14:paraId="20B34E38" w14:textId="1A8CB3F6" w:rsidR="00CC4BCD" w:rsidRPr="00CC4BCD" w:rsidRDefault="00CC4BCD" w:rsidP="00CC4BCD">
            <w:pPr>
              <w:pStyle w:val="NoSpacing"/>
              <w:rPr>
                <w:lang w:val="en-GB"/>
              </w:rPr>
            </w:pPr>
            <w:r w:rsidRPr="00CC4BCD">
              <w:rPr>
                <w:lang w:val="en-GB"/>
              </w:rPr>
              <w:t>Set 0114</w:t>
            </w:r>
          </w:p>
        </w:tc>
        <w:tc>
          <w:tcPr>
            <w:tcW w:w="1781" w:type="dxa"/>
          </w:tcPr>
          <w:p w14:paraId="19CC8161" w14:textId="22E09AC4" w:rsidR="00CC4BCD" w:rsidRPr="00CC4BCD" w:rsidRDefault="00CC4BCD" w:rsidP="00CC4BCD">
            <w:pPr>
              <w:pStyle w:val="NoSpacing"/>
              <w:rPr>
                <w:lang w:val="en-GB"/>
              </w:rPr>
            </w:pPr>
            <w:r w:rsidRPr="00CC4BCD">
              <w:rPr>
                <w:lang w:val="en-GB"/>
              </w:rPr>
              <w:t>27</w:t>
            </w:r>
          </w:p>
        </w:tc>
        <w:tc>
          <w:tcPr>
            <w:tcW w:w="1781" w:type="dxa"/>
          </w:tcPr>
          <w:p w14:paraId="558C2135" w14:textId="1D9E2619" w:rsidR="00CC4BCD" w:rsidRPr="00CC4BCD" w:rsidRDefault="00CC4BCD" w:rsidP="00CC4BCD">
            <w:pPr>
              <w:pStyle w:val="NoSpacing"/>
              <w:rPr>
                <w:lang w:val="en-GB"/>
              </w:rPr>
            </w:pPr>
            <w:r w:rsidRPr="00CC4BCD">
              <w:rPr>
                <w:lang w:val="en-GB"/>
              </w:rPr>
              <w:t>PM.DR.01.08.03</w:t>
            </w:r>
          </w:p>
        </w:tc>
        <w:tc>
          <w:tcPr>
            <w:tcW w:w="1781" w:type="dxa"/>
          </w:tcPr>
          <w:p w14:paraId="7BE2C637" w14:textId="57285F34" w:rsidR="00CC4BCD" w:rsidRPr="00CC4BCD" w:rsidRDefault="00CC4BCD" w:rsidP="00CC4BCD">
            <w:pPr>
              <w:pStyle w:val="NoSpacing"/>
              <w:rPr>
                <w:lang w:val="en-GB"/>
              </w:rPr>
            </w:pPr>
            <w:r w:rsidRPr="00CC4BCD">
              <w:rPr>
                <w:lang w:val="en-GB"/>
              </w:rPr>
              <w:t>Set 0114</w:t>
            </w:r>
          </w:p>
        </w:tc>
      </w:tr>
      <w:tr w:rsidR="00CC4BCD" w14:paraId="6B833866" w14:textId="77777777" w:rsidTr="00CC4BCD">
        <w:tc>
          <w:tcPr>
            <w:tcW w:w="1780" w:type="dxa"/>
          </w:tcPr>
          <w:p w14:paraId="06B4DFD7" w14:textId="24179A24" w:rsidR="00CC4BCD" w:rsidRPr="00CC4BCD" w:rsidRDefault="00CC4BCD" w:rsidP="00CC4BCD">
            <w:pPr>
              <w:pStyle w:val="NoSpacing"/>
              <w:rPr>
                <w:lang w:val="en-GB"/>
              </w:rPr>
            </w:pPr>
            <w:r w:rsidRPr="00CC4BCD">
              <w:rPr>
                <w:lang w:val="en-GB"/>
              </w:rPr>
              <w:t>149</w:t>
            </w:r>
          </w:p>
        </w:tc>
        <w:tc>
          <w:tcPr>
            <w:tcW w:w="1780" w:type="dxa"/>
          </w:tcPr>
          <w:p w14:paraId="63FBE969" w14:textId="38811EEF" w:rsidR="00CC4BCD" w:rsidRPr="00CC4BCD" w:rsidRDefault="00CC4BCD" w:rsidP="00CC4BCD">
            <w:pPr>
              <w:pStyle w:val="NoSpacing"/>
              <w:rPr>
                <w:lang w:val="en-GB"/>
              </w:rPr>
            </w:pPr>
            <w:r w:rsidRPr="00CC4BCD">
              <w:rPr>
                <w:lang w:val="en-GB"/>
              </w:rPr>
              <w:t>PM.DR.01.14.01</w:t>
            </w:r>
          </w:p>
        </w:tc>
        <w:tc>
          <w:tcPr>
            <w:tcW w:w="1780" w:type="dxa"/>
          </w:tcPr>
          <w:p w14:paraId="523644B9" w14:textId="4C8C9815" w:rsidR="00CC4BCD" w:rsidRPr="00CC4BCD" w:rsidRDefault="00CC4BCD" w:rsidP="00CC4BCD">
            <w:pPr>
              <w:pStyle w:val="NoSpacing"/>
              <w:rPr>
                <w:lang w:val="en-GB"/>
              </w:rPr>
            </w:pPr>
            <w:r w:rsidRPr="00CC4BCD">
              <w:rPr>
                <w:lang w:val="en-GB"/>
              </w:rPr>
              <w:t>Set 63</w:t>
            </w:r>
          </w:p>
        </w:tc>
        <w:tc>
          <w:tcPr>
            <w:tcW w:w="1781" w:type="dxa"/>
          </w:tcPr>
          <w:p w14:paraId="06F75669" w14:textId="48B32EA0" w:rsidR="00CC4BCD" w:rsidRPr="00CC4BCD" w:rsidRDefault="00CC4BCD" w:rsidP="00CC4BCD">
            <w:pPr>
              <w:pStyle w:val="NoSpacing"/>
              <w:rPr>
                <w:lang w:val="en-GB"/>
              </w:rPr>
            </w:pPr>
            <w:r w:rsidRPr="00CC4BCD">
              <w:rPr>
                <w:lang w:val="en-GB"/>
              </w:rPr>
              <w:t>136</w:t>
            </w:r>
          </w:p>
        </w:tc>
        <w:tc>
          <w:tcPr>
            <w:tcW w:w="1781" w:type="dxa"/>
          </w:tcPr>
          <w:p w14:paraId="59BAAE85" w14:textId="1D109787" w:rsidR="00CC4BCD" w:rsidRPr="00CC4BCD" w:rsidRDefault="00CC4BCD" w:rsidP="00CC4BCD">
            <w:pPr>
              <w:pStyle w:val="NoSpacing"/>
              <w:rPr>
                <w:lang w:val="en-GB"/>
              </w:rPr>
            </w:pPr>
            <w:r w:rsidRPr="00CC4BCD">
              <w:rPr>
                <w:lang w:val="en-GB"/>
              </w:rPr>
              <w:t>PM.DR.01.15.01</w:t>
            </w:r>
          </w:p>
        </w:tc>
        <w:tc>
          <w:tcPr>
            <w:tcW w:w="1781" w:type="dxa"/>
          </w:tcPr>
          <w:p w14:paraId="69C5FCE1" w14:textId="2091E2FF" w:rsidR="00CC4BCD" w:rsidRPr="00CC4BCD" w:rsidRDefault="00CC4BCD" w:rsidP="00CC4BCD">
            <w:pPr>
              <w:pStyle w:val="NoSpacing"/>
              <w:rPr>
                <w:lang w:val="en-GB"/>
              </w:rPr>
            </w:pPr>
            <w:r w:rsidRPr="00CC4BCD">
              <w:rPr>
                <w:lang w:val="en-GB"/>
              </w:rPr>
              <w:t>Set 53</w:t>
            </w:r>
          </w:p>
        </w:tc>
      </w:tr>
      <w:tr w:rsidR="00CC4BCD" w14:paraId="4F1F83C3" w14:textId="77777777" w:rsidTr="00CC4BCD">
        <w:tc>
          <w:tcPr>
            <w:tcW w:w="1780" w:type="dxa"/>
          </w:tcPr>
          <w:p w14:paraId="43676A3F" w14:textId="070EA57D" w:rsidR="00CC4BCD" w:rsidRPr="00CC4BCD" w:rsidRDefault="00CC4BCD" w:rsidP="00CC4BCD">
            <w:pPr>
              <w:pStyle w:val="NoSpacing"/>
              <w:rPr>
                <w:lang w:val="en-GB"/>
              </w:rPr>
            </w:pPr>
            <w:r w:rsidRPr="00CC4BCD">
              <w:rPr>
                <w:lang w:val="en-GB"/>
              </w:rPr>
              <w:t>16</w:t>
            </w:r>
          </w:p>
        </w:tc>
        <w:tc>
          <w:tcPr>
            <w:tcW w:w="1780" w:type="dxa"/>
          </w:tcPr>
          <w:p w14:paraId="7163CC46" w14:textId="57EF5120" w:rsidR="00CC4BCD" w:rsidRPr="00CC4BCD" w:rsidRDefault="00CC4BCD" w:rsidP="00CC4BCD">
            <w:pPr>
              <w:pStyle w:val="NoSpacing"/>
              <w:rPr>
                <w:lang w:val="en-GB"/>
              </w:rPr>
            </w:pPr>
            <w:r w:rsidRPr="00CC4BCD">
              <w:rPr>
                <w:lang w:val="en-GB"/>
              </w:rPr>
              <w:t>PM.DR.01.16.01</w:t>
            </w:r>
          </w:p>
        </w:tc>
        <w:tc>
          <w:tcPr>
            <w:tcW w:w="1780" w:type="dxa"/>
          </w:tcPr>
          <w:p w14:paraId="1CA08E05" w14:textId="1308129E" w:rsidR="00CC4BCD" w:rsidRPr="00CC4BCD" w:rsidRDefault="00CC4BCD" w:rsidP="00CC4BCD">
            <w:pPr>
              <w:pStyle w:val="NoSpacing"/>
              <w:rPr>
                <w:lang w:val="en-GB"/>
              </w:rPr>
            </w:pPr>
            <w:r w:rsidRPr="00CC4BCD">
              <w:rPr>
                <w:lang w:val="en-GB"/>
              </w:rPr>
              <w:t>Set 0109</w:t>
            </w:r>
          </w:p>
        </w:tc>
        <w:tc>
          <w:tcPr>
            <w:tcW w:w="1781" w:type="dxa"/>
          </w:tcPr>
          <w:p w14:paraId="56752191" w14:textId="37BEF0A5" w:rsidR="00CC4BCD" w:rsidRPr="00CC4BCD" w:rsidRDefault="00CC4BCD" w:rsidP="00CC4BCD">
            <w:pPr>
              <w:pStyle w:val="NoSpacing"/>
              <w:rPr>
                <w:lang w:val="en-GB"/>
              </w:rPr>
            </w:pPr>
            <w:r w:rsidRPr="00CC4BCD">
              <w:rPr>
                <w:lang w:val="en-GB"/>
              </w:rPr>
              <w:t>136</w:t>
            </w:r>
          </w:p>
        </w:tc>
        <w:tc>
          <w:tcPr>
            <w:tcW w:w="1781" w:type="dxa"/>
          </w:tcPr>
          <w:p w14:paraId="6695AA04" w14:textId="3322BB17" w:rsidR="00CC4BCD" w:rsidRPr="00CC4BCD" w:rsidRDefault="00CC4BCD" w:rsidP="00CC4BCD">
            <w:pPr>
              <w:pStyle w:val="NoSpacing"/>
              <w:rPr>
                <w:lang w:val="en-GB"/>
              </w:rPr>
            </w:pPr>
            <w:r w:rsidRPr="00CC4BCD">
              <w:rPr>
                <w:lang w:val="en-GB"/>
              </w:rPr>
              <w:t>PM.DR.01.18.01</w:t>
            </w:r>
          </w:p>
        </w:tc>
        <w:tc>
          <w:tcPr>
            <w:tcW w:w="1781" w:type="dxa"/>
          </w:tcPr>
          <w:p w14:paraId="16A83C57" w14:textId="56703054" w:rsidR="00CC4BCD" w:rsidRPr="00CC4BCD" w:rsidRDefault="00CC4BCD" w:rsidP="00CC4BCD">
            <w:pPr>
              <w:pStyle w:val="NoSpacing"/>
              <w:rPr>
                <w:lang w:val="en-GB"/>
              </w:rPr>
            </w:pPr>
            <w:r w:rsidRPr="00CC4BCD">
              <w:rPr>
                <w:lang w:val="en-GB"/>
              </w:rPr>
              <w:t>Set 53</w:t>
            </w:r>
          </w:p>
        </w:tc>
      </w:tr>
      <w:tr w:rsidR="00CC4BCD" w14:paraId="42CE3BEC" w14:textId="77777777" w:rsidTr="00CC4BCD">
        <w:tc>
          <w:tcPr>
            <w:tcW w:w="1780" w:type="dxa"/>
          </w:tcPr>
          <w:p w14:paraId="07155871" w14:textId="7CDDA84B" w:rsidR="00CC4BCD" w:rsidRPr="00CC4BCD" w:rsidRDefault="00CC4BCD" w:rsidP="00CC4BCD">
            <w:pPr>
              <w:pStyle w:val="NoSpacing"/>
              <w:rPr>
                <w:lang w:val="en-GB"/>
              </w:rPr>
            </w:pPr>
            <w:r w:rsidRPr="00CC4BCD">
              <w:rPr>
                <w:lang w:val="en-GB"/>
              </w:rPr>
              <w:t>57</w:t>
            </w:r>
          </w:p>
        </w:tc>
        <w:tc>
          <w:tcPr>
            <w:tcW w:w="1780" w:type="dxa"/>
          </w:tcPr>
          <w:p w14:paraId="58EEA697" w14:textId="5E8E4419" w:rsidR="00CC4BCD" w:rsidRPr="00CC4BCD" w:rsidRDefault="00CC4BCD" w:rsidP="00CC4BCD">
            <w:pPr>
              <w:pStyle w:val="NoSpacing"/>
              <w:rPr>
                <w:lang w:val="en-GB"/>
              </w:rPr>
            </w:pPr>
            <w:r w:rsidRPr="00CC4BCD">
              <w:rPr>
                <w:lang w:val="en-GB"/>
              </w:rPr>
              <w:t>PM.DR.01.18b.01</w:t>
            </w:r>
          </w:p>
        </w:tc>
        <w:tc>
          <w:tcPr>
            <w:tcW w:w="1780" w:type="dxa"/>
          </w:tcPr>
          <w:p w14:paraId="5679C9E4" w14:textId="12D760DB" w:rsidR="00CC4BCD" w:rsidRPr="00CC4BCD" w:rsidRDefault="00CC4BCD" w:rsidP="00CC4BCD">
            <w:pPr>
              <w:pStyle w:val="NoSpacing"/>
              <w:rPr>
                <w:lang w:val="en-GB"/>
              </w:rPr>
            </w:pPr>
            <w:r w:rsidRPr="00CC4BCD">
              <w:rPr>
                <w:lang w:val="en-GB"/>
              </w:rPr>
              <w:t>Set 0131</w:t>
            </w:r>
          </w:p>
        </w:tc>
        <w:tc>
          <w:tcPr>
            <w:tcW w:w="1781" w:type="dxa"/>
          </w:tcPr>
          <w:p w14:paraId="19432445" w14:textId="6BAB6901" w:rsidR="00CC4BCD" w:rsidRPr="00CC4BCD" w:rsidRDefault="00CC4BCD" w:rsidP="00CC4BCD">
            <w:pPr>
              <w:pStyle w:val="NoSpacing"/>
              <w:rPr>
                <w:lang w:val="en-GB"/>
              </w:rPr>
            </w:pPr>
            <w:r w:rsidRPr="00CC4BCD">
              <w:rPr>
                <w:lang w:val="en-GB"/>
              </w:rPr>
              <w:t>53</w:t>
            </w:r>
          </w:p>
        </w:tc>
        <w:tc>
          <w:tcPr>
            <w:tcW w:w="1781" w:type="dxa"/>
          </w:tcPr>
          <w:p w14:paraId="3FD328E2" w14:textId="29E83517" w:rsidR="00CC4BCD" w:rsidRPr="00CC4BCD" w:rsidRDefault="00CC4BCD" w:rsidP="00CC4BCD">
            <w:pPr>
              <w:pStyle w:val="NoSpacing"/>
              <w:rPr>
                <w:lang w:val="en-GB"/>
              </w:rPr>
            </w:pPr>
            <w:r w:rsidRPr="00CC4BCD">
              <w:rPr>
                <w:lang w:val="en-GB"/>
              </w:rPr>
              <w:t>PM.DR.01.24.01</w:t>
            </w:r>
          </w:p>
        </w:tc>
        <w:tc>
          <w:tcPr>
            <w:tcW w:w="1781" w:type="dxa"/>
          </w:tcPr>
          <w:p w14:paraId="22D43A53" w14:textId="4C497238" w:rsidR="00CC4BCD" w:rsidRPr="00CC4BCD" w:rsidRDefault="00CC4BCD" w:rsidP="00CC4BCD">
            <w:pPr>
              <w:pStyle w:val="NoSpacing"/>
              <w:rPr>
                <w:lang w:val="en-GB"/>
              </w:rPr>
            </w:pPr>
            <w:r w:rsidRPr="00CC4BCD">
              <w:rPr>
                <w:lang w:val="en-GB"/>
              </w:rPr>
              <w:t>Set 0129</w:t>
            </w:r>
          </w:p>
        </w:tc>
      </w:tr>
      <w:tr w:rsidR="00CC4BCD" w14:paraId="6BD0ECCD" w14:textId="77777777" w:rsidTr="00CC4BCD">
        <w:tc>
          <w:tcPr>
            <w:tcW w:w="1780" w:type="dxa"/>
          </w:tcPr>
          <w:p w14:paraId="5B800430" w14:textId="49195C8C" w:rsidR="00CC4BCD" w:rsidRPr="00CC4BCD" w:rsidRDefault="00CC4BCD" w:rsidP="00CC4BCD">
            <w:pPr>
              <w:pStyle w:val="NoSpacing"/>
              <w:rPr>
                <w:lang w:val="en-GB"/>
              </w:rPr>
            </w:pPr>
            <w:r w:rsidRPr="00CC4BCD">
              <w:rPr>
                <w:lang w:val="en-GB"/>
              </w:rPr>
              <w:t>55</w:t>
            </w:r>
          </w:p>
        </w:tc>
        <w:tc>
          <w:tcPr>
            <w:tcW w:w="1780" w:type="dxa"/>
          </w:tcPr>
          <w:p w14:paraId="592D99A6" w14:textId="6D004C3C" w:rsidR="00CC4BCD" w:rsidRPr="00CC4BCD" w:rsidRDefault="00CC4BCD" w:rsidP="00CC4BCD">
            <w:pPr>
              <w:pStyle w:val="NoSpacing"/>
              <w:rPr>
                <w:lang w:val="en-GB"/>
              </w:rPr>
            </w:pPr>
            <w:r w:rsidRPr="00CC4BCD">
              <w:rPr>
                <w:lang w:val="en-GB"/>
              </w:rPr>
              <w:t>PM.DR.01.25.01</w:t>
            </w:r>
          </w:p>
        </w:tc>
        <w:tc>
          <w:tcPr>
            <w:tcW w:w="1780" w:type="dxa"/>
          </w:tcPr>
          <w:p w14:paraId="456C6AF1" w14:textId="3F7990C9" w:rsidR="00CC4BCD" w:rsidRPr="00CC4BCD" w:rsidRDefault="00CC4BCD" w:rsidP="00CC4BCD">
            <w:pPr>
              <w:pStyle w:val="NoSpacing"/>
              <w:rPr>
                <w:lang w:val="en-GB"/>
              </w:rPr>
            </w:pPr>
            <w:r w:rsidRPr="00CC4BCD">
              <w:rPr>
                <w:lang w:val="en-GB"/>
              </w:rPr>
              <w:t>Set 0130</w:t>
            </w:r>
          </w:p>
        </w:tc>
        <w:tc>
          <w:tcPr>
            <w:tcW w:w="1781" w:type="dxa"/>
          </w:tcPr>
          <w:p w14:paraId="6B4F8022" w14:textId="35B43394" w:rsidR="00CC4BCD" w:rsidRPr="00CC4BCD" w:rsidRDefault="00CC4BCD" w:rsidP="00CC4BCD">
            <w:pPr>
              <w:pStyle w:val="NoSpacing"/>
              <w:rPr>
                <w:lang w:val="en-GB"/>
              </w:rPr>
            </w:pPr>
            <w:r w:rsidRPr="00CC4BCD">
              <w:rPr>
                <w:lang w:val="en-GB"/>
              </w:rPr>
              <w:t>55</w:t>
            </w:r>
          </w:p>
        </w:tc>
        <w:tc>
          <w:tcPr>
            <w:tcW w:w="1781" w:type="dxa"/>
          </w:tcPr>
          <w:p w14:paraId="63F3775C" w14:textId="5D2B9652" w:rsidR="00CC4BCD" w:rsidRPr="00CC4BCD" w:rsidRDefault="00CC4BCD" w:rsidP="00CC4BCD">
            <w:pPr>
              <w:pStyle w:val="NoSpacing"/>
              <w:rPr>
                <w:lang w:val="en-GB"/>
              </w:rPr>
            </w:pPr>
            <w:r w:rsidRPr="00CC4BCD">
              <w:rPr>
                <w:lang w:val="en-GB"/>
              </w:rPr>
              <w:t>PM.DR.01.26.01</w:t>
            </w:r>
          </w:p>
        </w:tc>
        <w:tc>
          <w:tcPr>
            <w:tcW w:w="1781" w:type="dxa"/>
          </w:tcPr>
          <w:p w14:paraId="0E36EA8D" w14:textId="6C32B4A8" w:rsidR="00CC4BCD" w:rsidRPr="00CC4BCD" w:rsidRDefault="00CC4BCD" w:rsidP="00CC4BCD">
            <w:pPr>
              <w:pStyle w:val="NoSpacing"/>
              <w:rPr>
                <w:lang w:val="en-GB"/>
              </w:rPr>
            </w:pPr>
            <w:r w:rsidRPr="00CC4BCD">
              <w:rPr>
                <w:lang w:val="en-GB"/>
              </w:rPr>
              <w:t>Set 0130</w:t>
            </w:r>
          </w:p>
        </w:tc>
      </w:tr>
      <w:tr w:rsidR="00CC4BCD" w14:paraId="346F0542" w14:textId="77777777" w:rsidTr="00CC4BCD">
        <w:tc>
          <w:tcPr>
            <w:tcW w:w="1780" w:type="dxa"/>
          </w:tcPr>
          <w:p w14:paraId="73A68873" w14:textId="22298454" w:rsidR="00CC4BCD" w:rsidRPr="00CC4BCD" w:rsidRDefault="00CC4BCD" w:rsidP="00CC4BCD">
            <w:pPr>
              <w:pStyle w:val="NoSpacing"/>
              <w:rPr>
                <w:lang w:val="en-GB"/>
              </w:rPr>
            </w:pPr>
            <w:r w:rsidRPr="00CC4BCD">
              <w:rPr>
                <w:lang w:val="en-GB"/>
              </w:rPr>
              <w:t>8</w:t>
            </w:r>
          </w:p>
        </w:tc>
        <w:tc>
          <w:tcPr>
            <w:tcW w:w="1780" w:type="dxa"/>
          </w:tcPr>
          <w:p w14:paraId="56CD863B" w14:textId="2DC64BB4" w:rsidR="00CC4BCD" w:rsidRPr="00CC4BCD" w:rsidRDefault="00CC4BCD" w:rsidP="00CC4BCD">
            <w:pPr>
              <w:pStyle w:val="NoSpacing"/>
              <w:rPr>
                <w:lang w:val="en-GB"/>
              </w:rPr>
            </w:pPr>
            <w:r w:rsidRPr="00CC4BCD">
              <w:rPr>
                <w:lang w:val="en-GB"/>
              </w:rPr>
              <w:t>PM.DR.01.28.02</w:t>
            </w:r>
          </w:p>
        </w:tc>
        <w:tc>
          <w:tcPr>
            <w:tcW w:w="1780" w:type="dxa"/>
          </w:tcPr>
          <w:p w14:paraId="25A37959" w14:textId="2B531348" w:rsidR="00CC4BCD" w:rsidRPr="00CC4BCD" w:rsidRDefault="00CC4BCD" w:rsidP="00CC4BCD">
            <w:pPr>
              <w:pStyle w:val="NoSpacing"/>
              <w:rPr>
                <w:lang w:val="en-GB"/>
              </w:rPr>
            </w:pPr>
            <w:r w:rsidRPr="00CC4BCD">
              <w:rPr>
                <w:lang w:val="en-GB"/>
              </w:rPr>
              <w:t>Set 0105</w:t>
            </w:r>
          </w:p>
        </w:tc>
        <w:tc>
          <w:tcPr>
            <w:tcW w:w="1781" w:type="dxa"/>
          </w:tcPr>
          <w:p w14:paraId="0B73251A" w14:textId="2D17714C" w:rsidR="00CC4BCD" w:rsidRPr="00CC4BCD" w:rsidRDefault="00CC4BCD" w:rsidP="00CC4BCD">
            <w:pPr>
              <w:pStyle w:val="NoSpacing"/>
              <w:rPr>
                <w:lang w:val="en-GB"/>
              </w:rPr>
            </w:pPr>
            <w:r w:rsidRPr="00CC4BCD">
              <w:rPr>
                <w:lang w:val="en-GB"/>
              </w:rPr>
              <w:t>57</w:t>
            </w:r>
          </w:p>
        </w:tc>
        <w:tc>
          <w:tcPr>
            <w:tcW w:w="1781" w:type="dxa"/>
          </w:tcPr>
          <w:p w14:paraId="5B62FAC9" w14:textId="776236AA" w:rsidR="00CC4BCD" w:rsidRPr="00CC4BCD" w:rsidRDefault="00CC4BCD" w:rsidP="00CC4BCD">
            <w:pPr>
              <w:pStyle w:val="NoSpacing"/>
              <w:rPr>
                <w:lang w:val="en-GB"/>
              </w:rPr>
            </w:pPr>
            <w:r w:rsidRPr="00CC4BCD">
              <w:rPr>
                <w:lang w:val="en-GB"/>
              </w:rPr>
              <w:t>PM.DR.01.33.01</w:t>
            </w:r>
          </w:p>
        </w:tc>
        <w:tc>
          <w:tcPr>
            <w:tcW w:w="1781" w:type="dxa"/>
          </w:tcPr>
          <w:p w14:paraId="7F3BCE87" w14:textId="0DD81198" w:rsidR="00CC4BCD" w:rsidRPr="00CC4BCD" w:rsidRDefault="00CC4BCD" w:rsidP="00CC4BCD">
            <w:pPr>
              <w:pStyle w:val="NoSpacing"/>
              <w:rPr>
                <w:lang w:val="en-GB"/>
              </w:rPr>
            </w:pPr>
            <w:r w:rsidRPr="00CC4BCD">
              <w:rPr>
                <w:lang w:val="en-GB"/>
              </w:rPr>
              <w:t>Set 0131</w:t>
            </w:r>
          </w:p>
        </w:tc>
      </w:tr>
      <w:tr w:rsidR="00CC4BCD" w14:paraId="0B732A9A" w14:textId="77777777" w:rsidTr="00CC4BCD">
        <w:tc>
          <w:tcPr>
            <w:tcW w:w="1780" w:type="dxa"/>
          </w:tcPr>
          <w:p w14:paraId="1704246F" w14:textId="5C35FCD5" w:rsidR="00CC4BCD" w:rsidRPr="00CC4BCD" w:rsidRDefault="00CC4BCD" w:rsidP="00CC4BCD">
            <w:pPr>
              <w:pStyle w:val="NoSpacing"/>
              <w:rPr>
                <w:lang w:val="en-GB"/>
              </w:rPr>
            </w:pPr>
            <w:r w:rsidRPr="00CC4BCD">
              <w:rPr>
                <w:lang w:val="en-GB"/>
              </w:rPr>
              <w:t>140</w:t>
            </w:r>
          </w:p>
        </w:tc>
        <w:tc>
          <w:tcPr>
            <w:tcW w:w="1780" w:type="dxa"/>
          </w:tcPr>
          <w:p w14:paraId="14F6732B" w14:textId="1E315BA3" w:rsidR="00CC4BCD" w:rsidRPr="00CC4BCD" w:rsidRDefault="00CC4BCD" w:rsidP="00CC4BCD">
            <w:pPr>
              <w:pStyle w:val="NoSpacing"/>
              <w:rPr>
                <w:lang w:val="en-GB"/>
              </w:rPr>
            </w:pPr>
            <w:r w:rsidRPr="00CC4BCD">
              <w:rPr>
                <w:lang w:val="en-GB"/>
              </w:rPr>
              <w:t>PM.DR.01.34.01</w:t>
            </w:r>
          </w:p>
        </w:tc>
        <w:tc>
          <w:tcPr>
            <w:tcW w:w="1780" w:type="dxa"/>
          </w:tcPr>
          <w:p w14:paraId="4DACFEFA" w14:textId="6695310A" w:rsidR="00CC4BCD" w:rsidRPr="00CC4BCD" w:rsidRDefault="00CC4BCD" w:rsidP="00CC4BCD">
            <w:pPr>
              <w:pStyle w:val="NoSpacing"/>
              <w:rPr>
                <w:lang w:val="en-GB"/>
              </w:rPr>
            </w:pPr>
            <w:r w:rsidRPr="00CC4BCD">
              <w:rPr>
                <w:lang w:val="en-GB"/>
              </w:rPr>
              <w:t>Set 57</w:t>
            </w:r>
          </w:p>
        </w:tc>
        <w:tc>
          <w:tcPr>
            <w:tcW w:w="1781" w:type="dxa"/>
          </w:tcPr>
          <w:p w14:paraId="00BEAC2B" w14:textId="048728A6" w:rsidR="00CC4BCD" w:rsidRPr="00CC4BCD" w:rsidRDefault="00CC4BCD" w:rsidP="00CC4BCD">
            <w:pPr>
              <w:pStyle w:val="NoSpacing"/>
              <w:rPr>
                <w:lang w:val="en-GB"/>
              </w:rPr>
            </w:pPr>
            <w:r w:rsidRPr="00CC4BCD">
              <w:rPr>
                <w:lang w:val="en-GB"/>
              </w:rPr>
              <w:t>145</w:t>
            </w:r>
          </w:p>
        </w:tc>
        <w:tc>
          <w:tcPr>
            <w:tcW w:w="1781" w:type="dxa"/>
          </w:tcPr>
          <w:p w14:paraId="2DDF9DF4" w14:textId="502F1DE1" w:rsidR="00CC4BCD" w:rsidRPr="00CC4BCD" w:rsidRDefault="00CC4BCD" w:rsidP="00CC4BCD">
            <w:pPr>
              <w:pStyle w:val="NoSpacing"/>
              <w:rPr>
                <w:lang w:val="en-GB"/>
              </w:rPr>
            </w:pPr>
            <w:r w:rsidRPr="00CC4BCD">
              <w:rPr>
                <w:lang w:val="en-GB"/>
              </w:rPr>
              <w:t>PM.DR.01.39.01</w:t>
            </w:r>
          </w:p>
        </w:tc>
        <w:tc>
          <w:tcPr>
            <w:tcW w:w="1781" w:type="dxa"/>
          </w:tcPr>
          <w:p w14:paraId="76BB532F" w14:textId="3A9A15B5" w:rsidR="00CC4BCD" w:rsidRPr="00CC4BCD" w:rsidRDefault="00CC4BCD" w:rsidP="00CC4BCD">
            <w:pPr>
              <w:pStyle w:val="NoSpacing"/>
              <w:rPr>
                <w:lang w:val="en-GB"/>
              </w:rPr>
            </w:pPr>
            <w:r w:rsidRPr="00CC4BCD">
              <w:rPr>
                <w:lang w:val="en-GB"/>
              </w:rPr>
              <w:t>Set 61</w:t>
            </w:r>
          </w:p>
        </w:tc>
      </w:tr>
      <w:tr w:rsidR="00CC4BCD" w14:paraId="5583E902" w14:textId="77777777" w:rsidTr="00CC4BCD">
        <w:tc>
          <w:tcPr>
            <w:tcW w:w="1780" w:type="dxa"/>
          </w:tcPr>
          <w:p w14:paraId="25CD1F8C" w14:textId="408EDD53" w:rsidR="00CC4BCD" w:rsidRPr="00CC4BCD" w:rsidRDefault="00CC4BCD" w:rsidP="00CC4BCD">
            <w:pPr>
              <w:pStyle w:val="NoSpacing"/>
              <w:rPr>
                <w:lang w:val="en-GB"/>
              </w:rPr>
            </w:pPr>
            <w:r w:rsidRPr="00CC4BCD">
              <w:rPr>
                <w:lang w:val="en-GB"/>
              </w:rPr>
              <w:t>130</w:t>
            </w:r>
          </w:p>
        </w:tc>
        <w:tc>
          <w:tcPr>
            <w:tcW w:w="1780" w:type="dxa"/>
          </w:tcPr>
          <w:p w14:paraId="494002A5" w14:textId="43CD8CB3" w:rsidR="00CC4BCD" w:rsidRPr="00CC4BCD" w:rsidRDefault="00CC4BCD" w:rsidP="00CC4BCD">
            <w:pPr>
              <w:pStyle w:val="NoSpacing"/>
              <w:rPr>
                <w:lang w:val="en-GB"/>
              </w:rPr>
            </w:pPr>
            <w:r w:rsidRPr="00CC4BCD">
              <w:rPr>
                <w:lang w:val="en-GB"/>
              </w:rPr>
              <w:t>PM.DR.01.39.02</w:t>
            </w:r>
          </w:p>
        </w:tc>
        <w:tc>
          <w:tcPr>
            <w:tcW w:w="1780" w:type="dxa"/>
          </w:tcPr>
          <w:p w14:paraId="37B2440A" w14:textId="3F9B76CF" w:rsidR="00CC4BCD" w:rsidRPr="00CC4BCD" w:rsidRDefault="00CC4BCD" w:rsidP="00CC4BCD">
            <w:pPr>
              <w:pStyle w:val="NoSpacing"/>
              <w:rPr>
                <w:lang w:val="en-GB"/>
              </w:rPr>
            </w:pPr>
            <w:r w:rsidRPr="00CC4BCD">
              <w:rPr>
                <w:lang w:val="en-GB"/>
              </w:rPr>
              <w:t>Set 50</w:t>
            </w:r>
          </w:p>
        </w:tc>
        <w:tc>
          <w:tcPr>
            <w:tcW w:w="1781" w:type="dxa"/>
          </w:tcPr>
          <w:p w14:paraId="4CE91424" w14:textId="4A29BD7D" w:rsidR="00CC4BCD" w:rsidRPr="00CC4BCD" w:rsidRDefault="00CC4BCD" w:rsidP="00CC4BCD">
            <w:pPr>
              <w:pStyle w:val="NoSpacing"/>
              <w:rPr>
                <w:lang w:val="en-GB"/>
              </w:rPr>
            </w:pPr>
            <w:r w:rsidRPr="00CC4BCD">
              <w:rPr>
                <w:lang w:val="en-GB"/>
              </w:rPr>
              <w:t>132</w:t>
            </w:r>
          </w:p>
        </w:tc>
        <w:tc>
          <w:tcPr>
            <w:tcW w:w="1781" w:type="dxa"/>
          </w:tcPr>
          <w:p w14:paraId="24B6811F" w14:textId="3E573987" w:rsidR="00CC4BCD" w:rsidRPr="00CC4BCD" w:rsidRDefault="00CC4BCD" w:rsidP="00CC4BCD">
            <w:pPr>
              <w:pStyle w:val="NoSpacing"/>
              <w:rPr>
                <w:lang w:val="en-GB"/>
              </w:rPr>
            </w:pPr>
            <w:r w:rsidRPr="00CC4BCD">
              <w:rPr>
                <w:lang w:val="en-GB"/>
              </w:rPr>
              <w:t>PM.DR.01.40.03</w:t>
            </w:r>
          </w:p>
        </w:tc>
        <w:tc>
          <w:tcPr>
            <w:tcW w:w="1781" w:type="dxa"/>
          </w:tcPr>
          <w:p w14:paraId="08844627" w14:textId="3346D712" w:rsidR="00CC4BCD" w:rsidRPr="00CC4BCD" w:rsidRDefault="00CC4BCD" w:rsidP="00CC4BCD">
            <w:pPr>
              <w:pStyle w:val="NoSpacing"/>
              <w:rPr>
                <w:lang w:val="en-GB"/>
              </w:rPr>
            </w:pPr>
            <w:r w:rsidRPr="00CC4BCD">
              <w:rPr>
                <w:lang w:val="en-GB"/>
              </w:rPr>
              <w:t>Set 51</w:t>
            </w:r>
          </w:p>
        </w:tc>
      </w:tr>
      <w:tr w:rsidR="00CC4BCD" w14:paraId="274A5114" w14:textId="77777777" w:rsidTr="00CC4BCD">
        <w:tc>
          <w:tcPr>
            <w:tcW w:w="1780" w:type="dxa"/>
          </w:tcPr>
          <w:p w14:paraId="24D25D6A" w14:textId="69152CE2" w:rsidR="00CC4BCD" w:rsidRPr="00CC4BCD" w:rsidRDefault="00CC4BCD" w:rsidP="00CC4BCD">
            <w:pPr>
              <w:pStyle w:val="NoSpacing"/>
              <w:rPr>
                <w:lang w:val="en-GB"/>
              </w:rPr>
            </w:pPr>
            <w:r w:rsidRPr="00CC4BCD">
              <w:rPr>
                <w:lang w:val="en-GB"/>
              </w:rPr>
              <w:t>147</w:t>
            </w:r>
          </w:p>
        </w:tc>
        <w:tc>
          <w:tcPr>
            <w:tcW w:w="1780" w:type="dxa"/>
          </w:tcPr>
          <w:p w14:paraId="355667FA" w14:textId="6C67D8FD" w:rsidR="00CC4BCD" w:rsidRPr="00CC4BCD" w:rsidRDefault="00CC4BCD" w:rsidP="00CC4BCD">
            <w:pPr>
              <w:pStyle w:val="NoSpacing"/>
              <w:rPr>
                <w:lang w:val="en-GB"/>
              </w:rPr>
            </w:pPr>
            <w:r w:rsidRPr="00CC4BCD">
              <w:rPr>
                <w:lang w:val="en-GB"/>
              </w:rPr>
              <w:t>PM.DR.01.41B.01</w:t>
            </w:r>
          </w:p>
        </w:tc>
        <w:tc>
          <w:tcPr>
            <w:tcW w:w="1780" w:type="dxa"/>
          </w:tcPr>
          <w:p w14:paraId="4EDFABB3" w14:textId="66FC663B" w:rsidR="00CC4BCD" w:rsidRPr="00CC4BCD" w:rsidRDefault="00CC4BCD" w:rsidP="00CC4BCD">
            <w:pPr>
              <w:pStyle w:val="NoSpacing"/>
              <w:rPr>
                <w:lang w:val="en-GB"/>
              </w:rPr>
            </w:pPr>
            <w:r w:rsidRPr="00CC4BCD">
              <w:rPr>
                <w:lang w:val="en-GB"/>
              </w:rPr>
              <w:t>Set 62</w:t>
            </w:r>
          </w:p>
        </w:tc>
        <w:tc>
          <w:tcPr>
            <w:tcW w:w="1781" w:type="dxa"/>
          </w:tcPr>
          <w:p w14:paraId="75CACF9C" w14:textId="7BEADD3E" w:rsidR="00CC4BCD" w:rsidRPr="00CC4BCD" w:rsidRDefault="00CC4BCD" w:rsidP="00CC4BCD">
            <w:pPr>
              <w:pStyle w:val="NoSpacing"/>
              <w:rPr>
                <w:lang w:val="en-GB"/>
              </w:rPr>
            </w:pPr>
            <w:r w:rsidRPr="00CC4BCD">
              <w:rPr>
                <w:lang w:val="en-GB"/>
              </w:rPr>
              <w:t>33</w:t>
            </w:r>
          </w:p>
        </w:tc>
        <w:tc>
          <w:tcPr>
            <w:tcW w:w="1781" w:type="dxa"/>
          </w:tcPr>
          <w:p w14:paraId="008B8EDC" w14:textId="7C367E5E" w:rsidR="00CC4BCD" w:rsidRPr="00CC4BCD" w:rsidRDefault="00CC4BCD" w:rsidP="00CC4BCD">
            <w:pPr>
              <w:pStyle w:val="NoSpacing"/>
              <w:rPr>
                <w:lang w:val="en-GB"/>
              </w:rPr>
            </w:pPr>
            <w:r w:rsidRPr="00CC4BCD">
              <w:rPr>
                <w:lang w:val="en-GB"/>
              </w:rPr>
              <w:t>PM.DR.01.42.01</w:t>
            </w:r>
          </w:p>
        </w:tc>
        <w:tc>
          <w:tcPr>
            <w:tcW w:w="1781" w:type="dxa"/>
          </w:tcPr>
          <w:p w14:paraId="04F432B7" w14:textId="519ADD40" w:rsidR="00CC4BCD" w:rsidRPr="00CC4BCD" w:rsidRDefault="00CC4BCD" w:rsidP="00CC4BCD">
            <w:pPr>
              <w:pStyle w:val="NoSpacing"/>
              <w:rPr>
                <w:lang w:val="en-GB"/>
              </w:rPr>
            </w:pPr>
            <w:r w:rsidRPr="00CC4BCD">
              <w:rPr>
                <w:lang w:val="en-GB"/>
              </w:rPr>
              <w:t>Set 0117</w:t>
            </w:r>
          </w:p>
        </w:tc>
      </w:tr>
      <w:tr w:rsidR="00CC4BCD" w14:paraId="28F8F896" w14:textId="77777777" w:rsidTr="00CC4BCD">
        <w:tc>
          <w:tcPr>
            <w:tcW w:w="1780" w:type="dxa"/>
          </w:tcPr>
          <w:p w14:paraId="6C74E205" w14:textId="72654DC2" w:rsidR="00CC4BCD" w:rsidRPr="00CC4BCD" w:rsidRDefault="00CC4BCD" w:rsidP="00CC4BCD">
            <w:pPr>
              <w:pStyle w:val="NoSpacing"/>
              <w:rPr>
                <w:lang w:val="en-GB"/>
              </w:rPr>
            </w:pPr>
            <w:r w:rsidRPr="00CC4BCD">
              <w:rPr>
                <w:lang w:val="en-GB"/>
              </w:rPr>
              <w:t>137</w:t>
            </w:r>
          </w:p>
        </w:tc>
        <w:tc>
          <w:tcPr>
            <w:tcW w:w="1780" w:type="dxa"/>
          </w:tcPr>
          <w:p w14:paraId="5B0FBB86" w14:textId="3364FF51" w:rsidR="00CC4BCD" w:rsidRPr="00CC4BCD" w:rsidRDefault="00CC4BCD" w:rsidP="00CC4BCD">
            <w:pPr>
              <w:pStyle w:val="NoSpacing"/>
              <w:rPr>
                <w:lang w:val="en-GB"/>
              </w:rPr>
            </w:pPr>
            <w:r w:rsidRPr="00CC4BCD">
              <w:rPr>
                <w:lang w:val="en-GB"/>
              </w:rPr>
              <w:t>PM.DR.01.43.01</w:t>
            </w:r>
          </w:p>
        </w:tc>
        <w:tc>
          <w:tcPr>
            <w:tcW w:w="1780" w:type="dxa"/>
          </w:tcPr>
          <w:p w14:paraId="0599D821" w14:textId="44A3995F" w:rsidR="00CC4BCD" w:rsidRPr="00CC4BCD" w:rsidRDefault="00CC4BCD" w:rsidP="00CC4BCD">
            <w:pPr>
              <w:pStyle w:val="NoSpacing"/>
              <w:rPr>
                <w:lang w:val="en-GB"/>
              </w:rPr>
            </w:pPr>
            <w:r w:rsidRPr="00CC4BCD">
              <w:rPr>
                <w:lang w:val="en-GB"/>
              </w:rPr>
              <w:t>Set 55</w:t>
            </w:r>
          </w:p>
        </w:tc>
        <w:tc>
          <w:tcPr>
            <w:tcW w:w="1781" w:type="dxa"/>
          </w:tcPr>
          <w:p w14:paraId="7A05124C" w14:textId="533FAE46" w:rsidR="00CC4BCD" w:rsidRPr="00CC4BCD" w:rsidRDefault="00CC4BCD" w:rsidP="00CC4BCD">
            <w:pPr>
              <w:pStyle w:val="NoSpacing"/>
              <w:rPr>
                <w:lang w:val="en-GB"/>
              </w:rPr>
            </w:pPr>
            <w:r w:rsidRPr="00CC4BCD">
              <w:rPr>
                <w:lang w:val="en-GB"/>
              </w:rPr>
              <w:t>137</w:t>
            </w:r>
          </w:p>
        </w:tc>
        <w:tc>
          <w:tcPr>
            <w:tcW w:w="1781" w:type="dxa"/>
          </w:tcPr>
          <w:p w14:paraId="2F9BE32C" w14:textId="4D0D8853" w:rsidR="00CC4BCD" w:rsidRPr="00CC4BCD" w:rsidRDefault="00CC4BCD" w:rsidP="00CC4BCD">
            <w:pPr>
              <w:pStyle w:val="NoSpacing"/>
              <w:rPr>
                <w:lang w:val="en-GB"/>
              </w:rPr>
            </w:pPr>
            <w:r w:rsidRPr="00CC4BCD">
              <w:rPr>
                <w:lang w:val="en-GB"/>
              </w:rPr>
              <w:t>PM.DR.01.44.01</w:t>
            </w:r>
          </w:p>
        </w:tc>
        <w:tc>
          <w:tcPr>
            <w:tcW w:w="1781" w:type="dxa"/>
          </w:tcPr>
          <w:p w14:paraId="0A66E8AD" w14:textId="1B33AA47" w:rsidR="00CC4BCD" w:rsidRPr="00CC4BCD" w:rsidRDefault="00CC4BCD" w:rsidP="00CC4BCD">
            <w:pPr>
              <w:pStyle w:val="NoSpacing"/>
              <w:rPr>
                <w:lang w:val="en-GB"/>
              </w:rPr>
            </w:pPr>
            <w:r w:rsidRPr="00CC4BCD">
              <w:rPr>
                <w:lang w:val="en-GB"/>
              </w:rPr>
              <w:t>Set 55</w:t>
            </w:r>
          </w:p>
        </w:tc>
      </w:tr>
      <w:tr w:rsidR="00CC4BCD" w14:paraId="401A4226" w14:textId="77777777" w:rsidTr="00CC4BCD">
        <w:tc>
          <w:tcPr>
            <w:tcW w:w="1780" w:type="dxa"/>
          </w:tcPr>
          <w:p w14:paraId="02CC962B" w14:textId="4A6874C9" w:rsidR="00CC4BCD" w:rsidRPr="00CC4BCD" w:rsidRDefault="00CC4BCD" w:rsidP="00CC4BCD">
            <w:pPr>
              <w:pStyle w:val="NoSpacing"/>
              <w:rPr>
                <w:lang w:val="en-GB"/>
              </w:rPr>
            </w:pPr>
            <w:r w:rsidRPr="00CC4BCD">
              <w:rPr>
                <w:lang w:val="en-GB"/>
              </w:rPr>
              <w:t>12</w:t>
            </w:r>
          </w:p>
        </w:tc>
        <w:tc>
          <w:tcPr>
            <w:tcW w:w="1780" w:type="dxa"/>
          </w:tcPr>
          <w:p w14:paraId="7DA98FFD" w14:textId="245519B7" w:rsidR="00CC4BCD" w:rsidRPr="00CC4BCD" w:rsidRDefault="00CC4BCD" w:rsidP="00CC4BCD">
            <w:pPr>
              <w:pStyle w:val="NoSpacing"/>
              <w:rPr>
                <w:lang w:val="en-GB"/>
              </w:rPr>
            </w:pPr>
            <w:r w:rsidRPr="00CC4BCD">
              <w:rPr>
                <w:lang w:val="en-GB"/>
              </w:rPr>
              <w:t>PM.DR.01.46.01</w:t>
            </w:r>
          </w:p>
        </w:tc>
        <w:tc>
          <w:tcPr>
            <w:tcW w:w="1780" w:type="dxa"/>
          </w:tcPr>
          <w:p w14:paraId="6D05C8BB" w14:textId="6FC83B06" w:rsidR="00CC4BCD" w:rsidRPr="00CC4BCD" w:rsidRDefault="00CC4BCD" w:rsidP="00CC4BCD">
            <w:pPr>
              <w:pStyle w:val="NoSpacing"/>
              <w:rPr>
                <w:lang w:val="en-GB"/>
              </w:rPr>
            </w:pPr>
            <w:r w:rsidRPr="00CC4BCD">
              <w:rPr>
                <w:lang w:val="en-GB"/>
              </w:rPr>
              <w:t>Set 0107</w:t>
            </w:r>
          </w:p>
        </w:tc>
        <w:tc>
          <w:tcPr>
            <w:tcW w:w="1781" w:type="dxa"/>
          </w:tcPr>
          <w:p w14:paraId="11F2AD64" w14:textId="6F8D4233" w:rsidR="00CC4BCD" w:rsidRPr="00CC4BCD" w:rsidRDefault="00CC4BCD" w:rsidP="00CC4BCD">
            <w:pPr>
              <w:pStyle w:val="NoSpacing"/>
              <w:rPr>
                <w:lang w:val="en-GB"/>
              </w:rPr>
            </w:pPr>
            <w:r w:rsidRPr="00CC4BCD">
              <w:rPr>
                <w:lang w:val="en-GB"/>
              </w:rPr>
              <w:t>143</w:t>
            </w:r>
          </w:p>
        </w:tc>
        <w:tc>
          <w:tcPr>
            <w:tcW w:w="1781" w:type="dxa"/>
          </w:tcPr>
          <w:p w14:paraId="25F287C2" w14:textId="19318375" w:rsidR="00CC4BCD" w:rsidRPr="00CC4BCD" w:rsidRDefault="00CC4BCD" w:rsidP="00CC4BCD">
            <w:pPr>
              <w:pStyle w:val="NoSpacing"/>
              <w:rPr>
                <w:lang w:val="en-GB"/>
              </w:rPr>
            </w:pPr>
            <w:r w:rsidRPr="00CC4BCD">
              <w:rPr>
                <w:lang w:val="en-GB"/>
              </w:rPr>
              <w:t>PM.DR.01.46A.02</w:t>
            </w:r>
          </w:p>
        </w:tc>
        <w:tc>
          <w:tcPr>
            <w:tcW w:w="1781" w:type="dxa"/>
          </w:tcPr>
          <w:p w14:paraId="644EDA51" w14:textId="1B8CECC2" w:rsidR="00CC4BCD" w:rsidRPr="00CC4BCD" w:rsidRDefault="00CC4BCD" w:rsidP="00CC4BCD">
            <w:pPr>
              <w:pStyle w:val="NoSpacing"/>
              <w:rPr>
                <w:lang w:val="en-GB"/>
              </w:rPr>
            </w:pPr>
            <w:r w:rsidRPr="00CC4BCD">
              <w:rPr>
                <w:lang w:val="en-GB"/>
              </w:rPr>
              <w:t>Set 60</w:t>
            </w:r>
          </w:p>
        </w:tc>
      </w:tr>
      <w:tr w:rsidR="00CC4BCD" w14:paraId="5196434C" w14:textId="77777777" w:rsidTr="00CC4BCD">
        <w:tc>
          <w:tcPr>
            <w:tcW w:w="1780" w:type="dxa"/>
          </w:tcPr>
          <w:p w14:paraId="0D6FB870" w14:textId="0CA08FF5" w:rsidR="00CC4BCD" w:rsidRPr="00CC4BCD" w:rsidRDefault="00CC4BCD" w:rsidP="00CC4BCD">
            <w:pPr>
              <w:pStyle w:val="NoSpacing"/>
              <w:rPr>
                <w:lang w:val="en-GB"/>
              </w:rPr>
            </w:pPr>
            <w:r w:rsidRPr="00CC4BCD">
              <w:rPr>
                <w:lang w:val="en-GB"/>
              </w:rPr>
              <w:t>142</w:t>
            </w:r>
          </w:p>
        </w:tc>
        <w:tc>
          <w:tcPr>
            <w:tcW w:w="1780" w:type="dxa"/>
          </w:tcPr>
          <w:p w14:paraId="120356F0" w14:textId="06BF5936" w:rsidR="00CC4BCD" w:rsidRPr="00CC4BCD" w:rsidRDefault="00CC4BCD" w:rsidP="00CC4BCD">
            <w:pPr>
              <w:pStyle w:val="NoSpacing"/>
              <w:rPr>
                <w:lang w:val="en-GB"/>
              </w:rPr>
            </w:pPr>
            <w:r w:rsidRPr="00CC4BCD">
              <w:rPr>
                <w:lang w:val="en-GB"/>
              </w:rPr>
              <w:t>PM.DR.01.46B.02</w:t>
            </w:r>
          </w:p>
        </w:tc>
        <w:tc>
          <w:tcPr>
            <w:tcW w:w="1780" w:type="dxa"/>
          </w:tcPr>
          <w:p w14:paraId="252AFC26" w14:textId="75CE30B9" w:rsidR="00CC4BCD" w:rsidRPr="00CC4BCD" w:rsidRDefault="00CC4BCD" w:rsidP="00CC4BCD">
            <w:pPr>
              <w:pStyle w:val="NoSpacing"/>
              <w:rPr>
                <w:lang w:val="en-GB"/>
              </w:rPr>
            </w:pPr>
            <w:r w:rsidRPr="00CC4BCD">
              <w:rPr>
                <w:lang w:val="en-GB"/>
              </w:rPr>
              <w:t>Set 59</w:t>
            </w:r>
          </w:p>
        </w:tc>
        <w:tc>
          <w:tcPr>
            <w:tcW w:w="1781" w:type="dxa"/>
          </w:tcPr>
          <w:p w14:paraId="7D17F1CD" w14:textId="02302DAF" w:rsidR="00CC4BCD" w:rsidRPr="00CC4BCD" w:rsidRDefault="00CC4BCD" w:rsidP="00CC4BCD">
            <w:pPr>
              <w:pStyle w:val="NoSpacing"/>
              <w:rPr>
                <w:lang w:val="en-GB"/>
              </w:rPr>
            </w:pPr>
            <w:r w:rsidRPr="00CC4BCD">
              <w:rPr>
                <w:lang w:val="en-GB"/>
              </w:rPr>
              <w:t>12</w:t>
            </w:r>
          </w:p>
        </w:tc>
        <w:tc>
          <w:tcPr>
            <w:tcW w:w="1781" w:type="dxa"/>
          </w:tcPr>
          <w:p w14:paraId="1AA447ED" w14:textId="0D554B73" w:rsidR="00CC4BCD" w:rsidRPr="00CC4BCD" w:rsidRDefault="00CC4BCD" w:rsidP="00CC4BCD">
            <w:pPr>
              <w:pStyle w:val="NoSpacing"/>
              <w:rPr>
                <w:lang w:val="en-GB"/>
              </w:rPr>
            </w:pPr>
            <w:r w:rsidRPr="00CC4BCD">
              <w:rPr>
                <w:lang w:val="en-GB"/>
              </w:rPr>
              <w:t>PM.DR.01.47.01</w:t>
            </w:r>
          </w:p>
        </w:tc>
        <w:tc>
          <w:tcPr>
            <w:tcW w:w="1781" w:type="dxa"/>
          </w:tcPr>
          <w:p w14:paraId="2B680BB7" w14:textId="1C3C2916" w:rsidR="00CC4BCD" w:rsidRPr="00CC4BCD" w:rsidRDefault="00CC4BCD" w:rsidP="00CC4BCD">
            <w:pPr>
              <w:pStyle w:val="NoSpacing"/>
              <w:rPr>
                <w:lang w:val="en-GB"/>
              </w:rPr>
            </w:pPr>
            <w:r w:rsidRPr="00CC4BCD">
              <w:rPr>
                <w:lang w:val="en-GB"/>
              </w:rPr>
              <w:t>Set 0107</w:t>
            </w:r>
          </w:p>
        </w:tc>
      </w:tr>
      <w:tr w:rsidR="00CC4BCD" w14:paraId="5D16112E" w14:textId="77777777" w:rsidTr="00CC4BCD">
        <w:tc>
          <w:tcPr>
            <w:tcW w:w="1780" w:type="dxa"/>
          </w:tcPr>
          <w:p w14:paraId="63BDE964" w14:textId="329DFA16" w:rsidR="00CC4BCD" w:rsidRPr="00CC4BCD" w:rsidRDefault="00CC4BCD" w:rsidP="00CC4BCD">
            <w:pPr>
              <w:pStyle w:val="NoSpacing"/>
              <w:rPr>
                <w:lang w:val="en-GB"/>
              </w:rPr>
            </w:pPr>
            <w:r w:rsidRPr="00CC4BCD">
              <w:rPr>
                <w:lang w:val="en-GB"/>
              </w:rPr>
              <w:t>8</w:t>
            </w:r>
          </w:p>
        </w:tc>
        <w:tc>
          <w:tcPr>
            <w:tcW w:w="1780" w:type="dxa"/>
          </w:tcPr>
          <w:p w14:paraId="07AF92A0" w14:textId="718FF8CD" w:rsidR="00CC4BCD" w:rsidRPr="00CC4BCD" w:rsidRDefault="00CC4BCD" w:rsidP="00CC4BCD">
            <w:pPr>
              <w:pStyle w:val="NoSpacing"/>
              <w:rPr>
                <w:lang w:val="en-GB"/>
              </w:rPr>
            </w:pPr>
            <w:r w:rsidRPr="00CC4BCD">
              <w:rPr>
                <w:lang w:val="en-GB"/>
              </w:rPr>
              <w:t>PM.DR.01.53.01</w:t>
            </w:r>
          </w:p>
        </w:tc>
        <w:tc>
          <w:tcPr>
            <w:tcW w:w="1780" w:type="dxa"/>
          </w:tcPr>
          <w:p w14:paraId="7598A9D0" w14:textId="3B48D65F" w:rsidR="00CC4BCD" w:rsidRPr="00CC4BCD" w:rsidRDefault="00CC4BCD" w:rsidP="00CC4BCD">
            <w:pPr>
              <w:pStyle w:val="NoSpacing"/>
              <w:rPr>
                <w:lang w:val="en-GB"/>
              </w:rPr>
            </w:pPr>
            <w:r w:rsidRPr="00CC4BCD">
              <w:rPr>
                <w:lang w:val="en-GB"/>
              </w:rPr>
              <w:t>Set 0105</w:t>
            </w:r>
          </w:p>
        </w:tc>
        <w:tc>
          <w:tcPr>
            <w:tcW w:w="1781" w:type="dxa"/>
          </w:tcPr>
          <w:p w14:paraId="7CB77869" w14:textId="7454C4C3" w:rsidR="00CC4BCD" w:rsidRPr="00CC4BCD" w:rsidRDefault="00CC4BCD" w:rsidP="00CC4BCD">
            <w:pPr>
              <w:pStyle w:val="NoSpacing"/>
              <w:rPr>
                <w:lang w:val="en-GB"/>
              </w:rPr>
            </w:pPr>
            <w:r w:rsidRPr="00CC4BCD">
              <w:rPr>
                <w:lang w:val="en-GB"/>
              </w:rPr>
              <w:t>8</w:t>
            </w:r>
          </w:p>
        </w:tc>
        <w:tc>
          <w:tcPr>
            <w:tcW w:w="1781" w:type="dxa"/>
          </w:tcPr>
          <w:p w14:paraId="25934B0F" w14:textId="730D6D44" w:rsidR="00CC4BCD" w:rsidRPr="00CC4BCD" w:rsidRDefault="00CC4BCD" w:rsidP="00CC4BCD">
            <w:pPr>
              <w:pStyle w:val="NoSpacing"/>
              <w:rPr>
                <w:lang w:val="en-GB"/>
              </w:rPr>
            </w:pPr>
            <w:r w:rsidRPr="00CC4BCD">
              <w:rPr>
                <w:lang w:val="en-GB"/>
              </w:rPr>
              <w:t>PM.DR.01.54.02</w:t>
            </w:r>
          </w:p>
        </w:tc>
        <w:tc>
          <w:tcPr>
            <w:tcW w:w="1781" w:type="dxa"/>
          </w:tcPr>
          <w:p w14:paraId="1EB33C1E" w14:textId="6525B06E" w:rsidR="00CC4BCD" w:rsidRPr="00CC4BCD" w:rsidRDefault="00CC4BCD" w:rsidP="00CC4BCD">
            <w:pPr>
              <w:pStyle w:val="NoSpacing"/>
              <w:rPr>
                <w:lang w:val="en-GB"/>
              </w:rPr>
            </w:pPr>
            <w:r w:rsidRPr="00CC4BCD">
              <w:rPr>
                <w:lang w:val="en-GB"/>
              </w:rPr>
              <w:t>Set 0105</w:t>
            </w:r>
          </w:p>
        </w:tc>
      </w:tr>
      <w:tr w:rsidR="00CC4BCD" w14:paraId="0C01BEA1" w14:textId="77777777" w:rsidTr="00CC4BCD">
        <w:tc>
          <w:tcPr>
            <w:tcW w:w="1780" w:type="dxa"/>
          </w:tcPr>
          <w:p w14:paraId="42DD1A79" w14:textId="39FAE43B" w:rsidR="00CC4BCD" w:rsidRPr="00CC4BCD" w:rsidRDefault="00CC4BCD" w:rsidP="00CC4BCD">
            <w:pPr>
              <w:pStyle w:val="NoSpacing"/>
              <w:rPr>
                <w:lang w:val="en-GB"/>
              </w:rPr>
            </w:pPr>
            <w:r w:rsidRPr="00CC4BCD">
              <w:rPr>
                <w:lang w:val="en-GB"/>
              </w:rPr>
              <w:t>156</w:t>
            </w:r>
          </w:p>
        </w:tc>
        <w:tc>
          <w:tcPr>
            <w:tcW w:w="1780" w:type="dxa"/>
          </w:tcPr>
          <w:p w14:paraId="374D7ECE" w14:textId="691278AF" w:rsidR="00CC4BCD" w:rsidRPr="00CC4BCD" w:rsidRDefault="00CC4BCD" w:rsidP="00CC4BCD">
            <w:pPr>
              <w:pStyle w:val="NoSpacing"/>
              <w:rPr>
                <w:lang w:val="en-GB"/>
              </w:rPr>
            </w:pPr>
            <w:r w:rsidRPr="00CC4BCD">
              <w:rPr>
                <w:lang w:val="en-GB"/>
              </w:rPr>
              <w:t>PM.DR.01.55.01</w:t>
            </w:r>
          </w:p>
        </w:tc>
        <w:tc>
          <w:tcPr>
            <w:tcW w:w="1780" w:type="dxa"/>
          </w:tcPr>
          <w:p w14:paraId="33067F6D" w14:textId="04ACB5D5" w:rsidR="00CC4BCD" w:rsidRPr="00CC4BCD" w:rsidRDefault="00CC4BCD" w:rsidP="00CC4BCD">
            <w:pPr>
              <w:pStyle w:val="NoSpacing"/>
              <w:rPr>
                <w:lang w:val="en-GB"/>
              </w:rPr>
            </w:pPr>
            <w:r w:rsidRPr="00CC4BCD">
              <w:rPr>
                <w:lang w:val="en-GB"/>
              </w:rPr>
              <w:t>Set 67</w:t>
            </w:r>
          </w:p>
        </w:tc>
        <w:tc>
          <w:tcPr>
            <w:tcW w:w="1781" w:type="dxa"/>
          </w:tcPr>
          <w:p w14:paraId="1B53433B" w14:textId="70C86133" w:rsidR="00CC4BCD" w:rsidRPr="00CC4BCD" w:rsidRDefault="00CC4BCD" w:rsidP="00CC4BCD">
            <w:pPr>
              <w:pStyle w:val="NoSpacing"/>
              <w:rPr>
                <w:lang w:val="en-GB"/>
              </w:rPr>
            </w:pPr>
            <w:r w:rsidRPr="00CC4BCD">
              <w:rPr>
                <w:lang w:val="en-GB"/>
              </w:rPr>
              <w:t>6</w:t>
            </w:r>
          </w:p>
        </w:tc>
        <w:tc>
          <w:tcPr>
            <w:tcW w:w="1781" w:type="dxa"/>
          </w:tcPr>
          <w:p w14:paraId="6446DE9C" w14:textId="5245E3E7" w:rsidR="00CC4BCD" w:rsidRPr="00CC4BCD" w:rsidRDefault="00CC4BCD" w:rsidP="00CC4BCD">
            <w:pPr>
              <w:pStyle w:val="NoSpacing"/>
              <w:rPr>
                <w:lang w:val="en-GB"/>
              </w:rPr>
            </w:pPr>
            <w:r w:rsidRPr="00CC4BCD">
              <w:rPr>
                <w:lang w:val="en-GB"/>
              </w:rPr>
              <w:t>PM.DR.01.57.01</w:t>
            </w:r>
          </w:p>
        </w:tc>
        <w:tc>
          <w:tcPr>
            <w:tcW w:w="1781" w:type="dxa"/>
          </w:tcPr>
          <w:p w14:paraId="0DD6FF03" w14:textId="5E44F0DA" w:rsidR="00CC4BCD" w:rsidRPr="00CC4BCD" w:rsidRDefault="00CC4BCD" w:rsidP="00CC4BCD">
            <w:pPr>
              <w:pStyle w:val="NoSpacing"/>
              <w:rPr>
                <w:lang w:val="en-GB"/>
              </w:rPr>
            </w:pPr>
            <w:r w:rsidRPr="00CC4BCD">
              <w:rPr>
                <w:lang w:val="en-GB"/>
              </w:rPr>
              <w:t>Set 0104</w:t>
            </w:r>
          </w:p>
        </w:tc>
      </w:tr>
      <w:tr w:rsidR="00CC4BCD" w14:paraId="2E0C2694" w14:textId="77777777" w:rsidTr="00CC4BCD">
        <w:tc>
          <w:tcPr>
            <w:tcW w:w="1780" w:type="dxa"/>
          </w:tcPr>
          <w:p w14:paraId="04024AEA" w14:textId="2330C173" w:rsidR="00CC4BCD" w:rsidRPr="00CC4BCD" w:rsidRDefault="00CC4BCD" w:rsidP="00CC4BCD">
            <w:pPr>
              <w:pStyle w:val="NoSpacing"/>
              <w:rPr>
                <w:lang w:val="en-GB"/>
              </w:rPr>
            </w:pPr>
            <w:r w:rsidRPr="00CC4BCD">
              <w:rPr>
                <w:lang w:val="en-GB"/>
              </w:rPr>
              <w:t>51</w:t>
            </w:r>
          </w:p>
        </w:tc>
        <w:tc>
          <w:tcPr>
            <w:tcW w:w="1780" w:type="dxa"/>
          </w:tcPr>
          <w:p w14:paraId="670092B3" w14:textId="207A2FC5" w:rsidR="00CC4BCD" w:rsidRPr="00CC4BCD" w:rsidRDefault="00CC4BCD" w:rsidP="00CC4BCD">
            <w:pPr>
              <w:pStyle w:val="NoSpacing"/>
              <w:rPr>
                <w:lang w:val="en-GB"/>
              </w:rPr>
            </w:pPr>
            <w:r w:rsidRPr="00CC4BCD">
              <w:rPr>
                <w:lang w:val="en-GB"/>
              </w:rPr>
              <w:t>PM.DR.01.59.01</w:t>
            </w:r>
          </w:p>
        </w:tc>
        <w:tc>
          <w:tcPr>
            <w:tcW w:w="1780" w:type="dxa"/>
          </w:tcPr>
          <w:p w14:paraId="1C08D6DD" w14:textId="0A876DFD" w:rsidR="00CC4BCD" w:rsidRPr="00CC4BCD" w:rsidRDefault="00CC4BCD" w:rsidP="00CC4BCD">
            <w:pPr>
              <w:pStyle w:val="NoSpacing"/>
              <w:rPr>
                <w:lang w:val="en-GB"/>
              </w:rPr>
            </w:pPr>
            <w:r w:rsidRPr="00CC4BCD">
              <w:rPr>
                <w:lang w:val="en-GB"/>
              </w:rPr>
              <w:t>Set 0128</w:t>
            </w:r>
          </w:p>
        </w:tc>
        <w:tc>
          <w:tcPr>
            <w:tcW w:w="1781" w:type="dxa"/>
          </w:tcPr>
          <w:p w14:paraId="1A279D1A" w14:textId="08933916" w:rsidR="00CC4BCD" w:rsidRPr="00CC4BCD" w:rsidRDefault="00CC4BCD" w:rsidP="00CC4BCD">
            <w:pPr>
              <w:pStyle w:val="NoSpacing"/>
              <w:rPr>
                <w:lang w:val="en-GB"/>
              </w:rPr>
            </w:pPr>
            <w:r w:rsidRPr="00CC4BCD">
              <w:rPr>
                <w:lang w:val="en-GB"/>
              </w:rPr>
              <w:t>10</w:t>
            </w:r>
          </w:p>
        </w:tc>
        <w:tc>
          <w:tcPr>
            <w:tcW w:w="1781" w:type="dxa"/>
          </w:tcPr>
          <w:p w14:paraId="7CC2A67D" w14:textId="1301C0FC" w:rsidR="00CC4BCD" w:rsidRPr="00CC4BCD" w:rsidRDefault="00CC4BCD" w:rsidP="00CC4BCD">
            <w:pPr>
              <w:pStyle w:val="NoSpacing"/>
              <w:rPr>
                <w:lang w:val="en-GB"/>
              </w:rPr>
            </w:pPr>
            <w:r w:rsidRPr="00CC4BCD">
              <w:rPr>
                <w:lang w:val="en-GB"/>
              </w:rPr>
              <w:t>PM.DR.01.62.01</w:t>
            </w:r>
          </w:p>
        </w:tc>
        <w:tc>
          <w:tcPr>
            <w:tcW w:w="1781" w:type="dxa"/>
          </w:tcPr>
          <w:p w14:paraId="527A0484" w14:textId="45553BAB" w:rsidR="00CC4BCD" w:rsidRPr="00CC4BCD" w:rsidRDefault="00CC4BCD" w:rsidP="00CC4BCD">
            <w:pPr>
              <w:pStyle w:val="NoSpacing"/>
              <w:rPr>
                <w:lang w:val="en-GB"/>
              </w:rPr>
            </w:pPr>
            <w:r w:rsidRPr="00CC4BCD">
              <w:rPr>
                <w:lang w:val="en-GB"/>
              </w:rPr>
              <w:t>Set 0106</w:t>
            </w:r>
          </w:p>
        </w:tc>
      </w:tr>
      <w:tr w:rsidR="00CC4BCD" w14:paraId="58D0EABE" w14:textId="77777777" w:rsidTr="00CC4BCD">
        <w:tc>
          <w:tcPr>
            <w:tcW w:w="1780" w:type="dxa"/>
          </w:tcPr>
          <w:p w14:paraId="03554381" w14:textId="61CA55E9" w:rsidR="00CC4BCD" w:rsidRPr="00CC4BCD" w:rsidRDefault="00CC4BCD" w:rsidP="00CC4BCD">
            <w:pPr>
              <w:pStyle w:val="NoSpacing"/>
              <w:rPr>
                <w:lang w:val="en-GB"/>
              </w:rPr>
            </w:pPr>
            <w:r w:rsidRPr="00CC4BCD">
              <w:rPr>
                <w:lang w:val="en-GB"/>
              </w:rPr>
              <w:t>138</w:t>
            </w:r>
          </w:p>
        </w:tc>
        <w:tc>
          <w:tcPr>
            <w:tcW w:w="1780" w:type="dxa"/>
          </w:tcPr>
          <w:p w14:paraId="790B5991" w14:textId="2A4EB226" w:rsidR="00CC4BCD" w:rsidRPr="00CC4BCD" w:rsidRDefault="00CC4BCD" w:rsidP="00CC4BCD">
            <w:pPr>
              <w:pStyle w:val="NoSpacing"/>
              <w:rPr>
                <w:lang w:val="en-GB"/>
              </w:rPr>
            </w:pPr>
            <w:r w:rsidRPr="00CC4BCD">
              <w:rPr>
                <w:lang w:val="en-GB"/>
              </w:rPr>
              <w:t>PM.DR.01.LT3.01</w:t>
            </w:r>
          </w:p>
        </w:tc>
        <w:tc>
          <w:tcPr>
            <w:tcW w:w="1780" w:type="dxa"/>
          </w:tcPr>
          <w:p w14:paraId="4378083D" w14:textId="281521DD" w:rsidR="00CC4BCD" w:rsidRPr="00CC4BCD" w:rsidRDefault="00CC4BCD" w:rsidP="00CC4BCD">
            <w:pPr>
              <w:pStyle w:val="NoSpacing"/>
              <w:rPr>
                <w:lang w:val="en-GB"/>
              </w:rPr>
            </w:pPr>
            <w:r w:rsidRPr="00CC4BCD">
              <w:rPr>
                <w:lang w:val="en-GB"/>
              </w:rPr>
              <w:t>Set 56</w:t>
            </w:r>
          </w:p>
        </w:tc>
        <w:tc>
          <w:tcPr>
            <w:tcW w:w="1781" w:type="dxa"/>
          </w:tcPr>
          <w:p w14:paraId="6EE0E09A" w14:textId="4DC0EEC1" w:rsidR="00CC4BCD" w:rsidRPr="00CC4BCD" w:rsidRDefault="00CC4BCD" w:rsidP="00CC4BCD">
            <w:pPr>
              <w:pStyle w:val="NoSpacing"/>
              <w:rPr>
                <w:lang w:val="en-GB"/>
              </w:rPr>
            </w:pPr>
            <w:r w:rsidRPr="00CC4BCD">
              <w:rPr>
                <w:lang w:val="en-GB"/>
              </w:rPr>
              <w:t>124</w:t>
            </w:r>
          </w:p>
        </w:tc>
        <w:tc>
          <w:tcPr>
            <w:tcW w:w="1781" w:type="dxa"/>
          </w:tcPr>
          <w:p w14:paraId="441568FC" w14:textId="7D944949" w:rsidR="00CC4BCD" w:rsidRPr="00CC4BCD" w:rsidRDefault="00CC4BCD" w:rsidP="00CC4BCD">
            <w:pPr>
              <w:pStyle w:val="NoSpacing"/>
              <w:rPr>
                <w:lang w:val="en-GB"/>
              </w:rPr>
            </w:pPr>
            <w:r w:rsidRPr="00CC4BCD">
              <w:rPr>
                <w:lang w:val="en-GB"/>
              </w:rPr>
              <w:t>PM.DR.01.ST.11</w:t>
            </w:r>
          </w:p>
        </w:tc>
        <w:tc>
          <w:tcPr>
            <w:tcW w:w="1781" w:type="dxa"/>
          </w:tcPr>
          <w:p w14:paraId="04695AE6" w14:textId="3CCC7A4B" w:rsidR="00CC4BCD" w:rsidRPr="00CC4BCD" w:rsidRDefault="00CC4BCD" w:rsidP="00CC4BCD">
            <w:pPr>
              <w:pStyle w:val="NoSpacing"/>
              <w:rPr>
                <w:lang w:val="en-GB"/>
              </w:rPr>
            </w:pPr>
            <w:r w:rsidRPr="00CC4BCD">
              <w:rPr>
                <w:lang w:val="en-GB"/>
              </w:rPr>
              <w:t>Set 46</w:t>
            </w:r>
          </w:p>
        </w:tc>
      </w:tr>
      <w:tr w:rsidR="00CC4BCD" w14:paraId="752BA6D9" w14:textId="77777777" w:rsidTr="00CC4BCD">
        <w:tc>
          <w:tcPr>
            <w:tcW w:w="1780" w:type="dxa"/>
          </w:tcPr>
          <w:p w14:paraId="4F4620E4" w14:textId="26ACD2A9" w:rsidR="00CC4BCD" w:rsidRPr="00CC4BCD" w:rsidRDefault="00CC4BCD" w:rsidP="00CC4BCD">
            <w:pPr>
              <w:pStyle w:val="NoSpacing"/>
              <w:rPr>
                <w:lang w:val="en-GB"/>
              </w:rPr>
            </w:pPr>
            <w:r w:rsidRPr="00CC4BCD">
              <w:rPr>
                <w:lang w:val="en-GB"/>
              </w:rPr>
              <w:t>122</w:t>
            </w:r>
          </w:p>
        </w:tc>
        <w:tc>
          <w:tcPr>
            <w:tcW w:w="1780" w:type="dxa"/>
          </w:tcPr>
          <w:p w14:paraId="5068A770" w14:textId="4F1A72BD" w:rsidR="00CC4BCD" w:rsidRPr="00CC4BCD" w:rsidRDefault="00CC4BCD" w:rsidP="00CC4BCD">
            <w:pPr>
              <w:pStyle w:val="NoSpacing"/>
              <w:rPr>
                <w:lang w:val="en-GB"/>
              </w:rPr>
            </w:pPr>
            <w:r w:rsidRPr="00CC4BCD">
              <w:rPr>
                <w:lang w:val="en-GB"/>
              </w:rPr>
              <w:t>PM.DR.01.ST05.01</w:t>
            </w:r>
          </w:p>
        </w:tc>
        <w:tc>
          <w:tcPr>
            <w:tcW w:w="1780" w:type="dxa"/>
          </w:tcPr>
          <w:p w14:paraId="59EC6102" w14:textId="44B0923A" w:rsidR="00CC4BCD" w:rsidRPr="00CC4BCD" w:rsidRDefault="00CC4BCD" w:rsidP="00CC4BCD">
            <w:pPr>
              <w:pStyle w:val="NoSpacing"/>
              <w:rPr>
                <w:lang w:val="en-GB"/>
              </w:rPr>
            </w:pPr>
            <w:r w:rsidRPr="00CC4BCD">
              <w:rPr>
                <w:lang w:val="en-GB"/>
              </w:rPr>
              <w:t>Set 45</w:t>
            </w:r>
          </w:p>
        </w:tc>
        <w:tc>
          <w:tcPr>
            <w:tcW w:w="1781" w:type="dxa"/>
          </w:tcPr>
          <w:p w14:paraId="5C526417" w14:textId="44E6A58B" w:rsidR="00CC4BCD" w:rsidRPr="00CC4BCD" w:rsidRDefault="00CC4BCD" w:rsidP="00CC4BCD">
            <w:pPr>
              <w:pStyle w:val="NoSpacing"/>
              <w:rPr>
                <w:lang w:val="en-GB"/>
              </w:rPr>
            </w:pPr>
            <w:r w:rsidRPr="00CC4BCD">
              <w:rPr>
                <w:lang w:val="en-GB"/>
              </w:rPr>
              <w:t>122</w:t>
            </w:r>
          </w:p>
        </w:tc>
        <w:tc>
          <w:tcPr>
            <w:tcW w:w="1781" w:type="dxa"/>
          </w:tcPr>
          <w:p w14:paraId="5FD6A271" w14:textId="5F69A39B" w:rsidR="00CC4BCD" w:rsidRPr="00CC4BCD" w:rsidRDefault="00CC4BCD" w:rsidP="00CC4BCD">
            <w:pPr>
              <w:pStyle w:val="NoSpacing"/>
              <w:rPr>
                <w:lang w:val="en-GB"/>
              </w:rPr>
            </w:pPr>
            <w:r w:rsidRPr="00CC4BCD">
              <w:rPr>
                <w:lang w:val="en-GB"/>
              </w:rPr>
              <w:t>PM.DR.01.ST10.01</w:t>
            </w:r>
          </w:p>
        </w:tc>
        <w:tc>
          <w:tcPr>
            <w:tcW w:w="1781" w:type="dxa"/>
          </w:tcPr>
          <w:p w14:paraId="4822ABF5" w14:textId="72B6508A" w:rsidR="00CC4BCD" w:rsidRPr="00CC4BCD" w:rsidRDefault="00CC4BCD" w:rsidP="00CC4BCD">
            <w:pPr>
              <w:pStyle w:val="NoSpacing"/>
              <w:rPr>
                <w:lang w:val="en-GB"/>
              </w:rPr>
            </w:pPr>
            <w:r w:rsidRPr="00CC4BCD">
              <w:rPr>
                <w:lang w:val="en-GB"/>
              </w:rPr>
              <w:t>Set 45</w:t>
            </w:r>
          </w:p>
        </w:tc>
      </w:tr>
      <w:tr w:rsidR="00CC4BCD" w14:paraId="5E94380F" w14:textId="77777777" w:rsidTr="00CC4BCD">
        <w:tc>
          <w:tcPr>
            <w:tcW w:w="1780" w:type="dxa"/>
          </w:tcPr>
          <w:p w14:paraId="5A4A39CC" w14:textId="773790C1" w:rsidR="00CC4BCD" w:rsidRPr="00CC4BCD" w:rsidRDefault="00CC4BCD" w:rsidP="00CC4BCD">
            <w:pPr>
              <w:pStyle w:val="NoSpacing"/>
              <w:rPr>
                <w:lang w:val="en-GB"/>
              </w:rPr>
            </w:pPr>
            <w:r w:rsidRPr="00CC4BCD">
              <w:rPr>
                <w:lang w:val="en-GB"/>
              </w:rPr>
              <w:t>152</w:t>
            </w:r>
          </w:p>
        </w:tc>
        <w:tc>
          <w:tcPr>
            <w:tcW w:w="1780" w:type="dxa"/>
          </w:tcPr>
          <w:p w14:paraId="6C983939" w14:textId="29B93F3D" w:rsidR="00CC4BCD" w:rsidRPr="00CC4BCD" w:rsidRDefault="00CC4BCD" w:rsidP="00CC4BCD">
            <w:pPr>
              <w:pStyle w:val="NoSpacing"/>
              <w:rPr>
                <w:lang w:val="en-GB"/>
              </w:rPr>
            </w:pPr>
            <w:r w:rsidRPr="00CC4BCD">
              <w:rPr>
                <w:lang w:val="en-GB"/>
              </w:rPr>
              <w:t>PM.DR.01.ST12.01</w:t>
            </w:r>
          </w:p>
        </w:tc>
        <w:tc>
          <w:tcPr>
            <w:tcW w:w="1780" w:type="dxa"/>
          </w:tcPr>
          <w:p w14:paraId="26D8320D" w14:textId="42BBDC34" w:rsidR="00CC4BCD" w:rsidRPr="00CC4BCD" w:rsidRDefault="00CC4BCD" w:rsidP="00CC4BCD">
            <w:pPr>
              <w:pStyle w:val="NoSpacing"/>
              <w:rPr>
                <w:lang w:val="en-GB"/>
              </w:rPr>
            </w:pPr>
            <w:r w:rsidRPr="00CC4BCD">
              <w:rPr>
                <w:lang w:val="en-GB"/>
              </w:rPr>
              <w:t>Set 65</w:t>
            </w:r>
          </w:p>
        </w:tc>
        <w:tc>
          <w:tcPr>
            <w:tcW w:w="1781" w:type="dxa"/>
          </w:tcPr>
          <w:p w14:paraId="4F04D764" w14:textId="3BFB96F3" w:rsidR="00CC4BCD" w:rsidRPr="00CC4BCD" w:rsidRDefault="00CC4BCD" w:rsidP="00CC4BCD">
            <w:pPr>
              <w:pStyle w:val="NoSpacing"/>
              <w:rPr>
                <w:lang w:val="en-GB"/>
              </w:rPr>
            </w:pPr>
            <w:r w:rsidRPr="00CC4BCD">
              <w:rPr>
                <w:lang w:val="en-GB"/>
              </w:rPr>
              <w:t>179</w:t>
            </w:r>
          </w:p>
        </w:tc>
        <w:tc>
          <w:tcPr>
            <w:tcW w:w="1781" w:type="dxa"/>
          </w:tcPr>
          <w:p w14:paraId="07C7F9CA" w14:textId="3DDABCDF" w:rsidR="00CC4BCD" w:rsidRPr="00CC4BCD" w:rsidRDefault="00CC4BCD" w:rsidP="00CC4BCD">
            <w:pPr>
              <w:pStyle w:val="NoSpacing"/>
              <w:rPr>
                <w:lang w:val="en-GB"/>
              </w:rPr>
            </w:pPr>
            <w:r w:rsidRPr="00CC4BCD">
              <w:rPr>
                <w:lang w:val="en-GB"/>
              </w:rPr>
              <w:t>PM.DR.B1.04.01</w:t>
            </w:r>
          </w:p>
        </w:tc>
        <w:tc>
          <w:tcPr>
            <w:tcW w:w="1781" w:type="dxa"/>
          </w:tcPr>
          <w:p w14:paraId="1DC6616C" w14:textId="0B8C93A0" w:rsidR="00CC4BCD" w:rsidRPr="00CC4BCD" w:rsidRDefault="00CC4BCD" w:rsidP="00CC4BCD">
            <w:pPr>
              <w:pStyle w:val="NoSpacing"/>
              <w:rPr>
                <w:lang w:val="en-GB"/>
              </w:rPr>
            </w:pPr>
            <w:r w:rsidRPr="00CC4BCD">
              <w:rPr>
                <w:lang w:val="en-GB"/>
              </w:rPr>
              <w:t>Set 81</w:t>
            </w:r>
          </w:p>
        </w:tc>
      </w:tr>
      <w:tr w:rsidR="00CC4BCD" w14:paraId="486A7B30" w14:textId="77777777" w:rsidTr="00CC4BCD">
        <w:tc>
          <w:tcPr>
            <w:tcW w:w="1780" w:type="dxa"/>
          </w:tcPr>
          <w:p w14:paraId="4F020D89" w14:textId="3804C48B" w:rsidR="00CC4BCD" w:rsidRPr="00CC4BCD" w:rsidRDefault="00CC4BCD" w:rsidP="00CC4BCD">
            <w:pPr>
              <w:pStyle w:val="NoSpacing"/>
              <w:rPr>
                <w:lang w:val="en-GB"/>
              </w:rPr>
            </w:pPr>
            <w:r w:rsidRPr="00CC4BCD">
              <w:rPr>
                <w:lang w:val="en-GB"/>
              </w:rPr>
              <w:t>88</w:t>
            </w:r>
          </w:p>
        </w:tc>
        <w:tc>
          <w:tcPr>
            <w:tcW w:w="1780" w:type="dxa"/>
          </w:tcPr>
          <w:p w14:paraId="1CCE2B9F" w14:textId="29F4D5C0" w:rsidR="00CC4BCD" w:rsidRPr="00CC4BCD" w:rsidRDefault="00CC4BCD" w:rsidP="00CC4BCD">
            <w:pPr>
              <w:pStyle w:val="NoSpacing"/>
              <w:rPr>
                <w:lang w:val="en-GB"/>
              </w:rPr>
            </w:pPr>
            <w:r w:rsidRPr="00CC4BCD">
              <w:rPr>
                <w:lang w:val="en-GB"/>
              </w:rPr>
              <w:t>PM.DR.B1.07.01</w:t>
            </w:r>
          </w:p>
        </w:tc>
        <w:tc>
          <w:tcPr>
            <w:tcW w:w="1780" w:type="dxa"/>
          </w:tcPr>
          <w:p w14:paraId="2C6C26FD" w14:textId="30B8E4A4" w:rsidR="00CC4BCD" w:rsidRPr="00CC4BCD" w:rsidRDefault="00CC4BCD" w:rsidP="00CC4BCD">
            <w:pPr>
              <w:pStyle w:val="NoSpacing"/>
              <w:rPr>
                <w:lang w:val="en-GB"/>
              </w:rPr>
            </w:pPr>
            <w:r w:rsidRPr="00CC4BCD">
              <w:rPr>
                <w:lang w:val="en-GB"/>
              </w:rPr>
              <w:t>Set 22</w:t>
            </w:r>
          </w:p>
        </w:tc>
        <w:tc>
          <w:tcPr>
            <w:tcW w:w="1781" w:type="dxa"/>
          </w:tcPr>
          <w:p w14:paraId="4C20828A" w14:textId="402842C4" w:rsidR="00CC4BCD" w:rsidRPr="00CC4BCD" w:rsidRDefault="00CC4BCD" w:rsidP="00CC4BCD">
            <w:pPr>
              <w:pStyle w:val="NoSpacing"/>
              <w:rPr>
                <w:lang w:val="en-GB"/>
              </w:rPr>
            </w:pPr>
            <w:r w:rsidRPr="00CC4BCD">
              <w:rPr>
                <w:lang w:val="en-GB"/>
              </w:rPr>
              <w:t>91</w:t>
            </w:r>
          </w:p>
        </w:tc>
        <w:tc>
          <w:tcPr>
            <w:tcW w:w="1781" w:type="dxa"/>
          </w:tcPr>
          <w:p w14:paraId="163CBEAE" w14:textId="63963537" w:rsidR="00CC4BCD" w:rsidRPr="00CC4BCD" w:rsidRDefault="00CC4BCD" w:rsidP="00CC4BCD">
            <w:pPr>
              <w:pStyle w:val="NoSpacing"/>
              <w:rPr>
                <w:lang w:val="en-GB"/>
              </w:rPr>
            </w:pPr>
            <w:r w:rsidRPr="00CC4BCD">
              <w:rPr>
                <w:lang w:val="en-GB"/>
              </w:rPr>
              <w:t>PM.DR.B1.07.02</w:t>
            </w:r>
          </w:p>
        </w:tc>
        <w:tc>
          <w:tcPr>
            <w:tcW w:w="1781" w:type="dxa"/>
          </w:tcPr>
          <w:p w14:paraId="336BC4D2" w14:textId="14845AEC" w:rsidR="00CC4BCD" w:rsidRPr="00CC4BCD" w:rsidRDefault="00CC4BCD" w:rsidP="00CC4BCD">
            <w:pPr>
              <w:pStyle w:val="NoSpacing"/>
              <w:rPr>
                <w:lang w:val="en-GB"/>
              </w:rPr>
            </w:pPr>
            <w:r w:rsidRPr="00CC4BCD">
              <w:rPr>
                <w:lang w:val="en-GB"/>
              </w:rPr>
              <w:t>Set 23</w:t>
            </w:r>
          </w:p>
        </w:tc>
      </w:tr>
      <w:tr w:rsidR="00CC4BCD" w14:paraId="5E47DA0F" w14:textId="77777777" w:rsidTr="00CC4BCD">
        <w:tc>
          <w:tcPr>
            <w:tcW w:w="1780" w:type="dxa"/>
          </w:tcPr>
          <w:p w14:paraId="20EB2E7B" w14:textId="058559FA" w:rsidR="00CC4BCD" w:rsidRPr="00CC4BCD" w:rsidRDefault="00CC4BCD" w:rsidP="00CC4BCD">
            <w:pPr>
              <w:pStyle w:val="NoSpacing"/>
              <w:rPr>
                <w:lang w:val="en-GB"/>
              </w:rPr>
            </w:pPr>
            <w:r w:rsidRPr="00CC4BCD">
              <w:rPr>
                <w:lang w:val="en-GB"/>
              </w:rPr>
              <w:t>91</w:t>
            </w:r>
          </w:p>
        </w:tc>
        <w:tc>
          <w:tcPr>
            <w:tcW w:w="1780" w:type="dxa"/>
          </w:tcPr>
          <w:p w14:paraId="7962F2D5" w14:textId="67D98E34" w:rsidR="00CC4BCD" w:rsidRPr="00CC4BCD" w:rsidRDefault="00CC4BCD" w:rsidP="00CC4BCD">
            <w:pPr>
              <w:pStyle w:val="NoSpacing"/>
              <w:rPr>
                <w:lang w:val="en-GB"/>
              </w:rPr>
            </w:pPr>
            <w:r w:rsidRPr="00CC4BCD">
              <w:rPr>
                <w:lang w:val="en-GB"/>
              </w:rPr>
              <w:t>PM.DR.B1.07.03</w:t>
            </w:r>
          </w:p>
        </w:tc>
        <w:tc>
          <w:tcPr>
            <w:tcW w:w="1780" w:type="dxa"/>
          </w:tcPr>
          <w:p w14:paraId="640AC086" w14:textId="20315E8C" w:rsidR="00CC4BCD" w:rsidRPr="00CC4BCD" w:rsidRDefault="00CC4BCD" w:rsidP="00CC4BCD">
            <w:pPr>
              <w:pStyle w:val="NoSpacing"/>
              <w:rPr>
                <w:lang w:val="en-GB"/>
              </w:rPr>
            </w:pPr>
            <w:r w:rsidRPr="00CC4BCD">
              <w:rPr>
                <w:lang w:val="en-GB"/>
              </w:rPr>
              <w:t>Set 23</w:t>
            </w:r>
          </w:p>
        </w:tc>
        <w:tc>
          <w:tcPr>
            <w:tcW w:w="1781" w:type="dxa"/>
          </w:tcPr>
          <w:p w14:paraId="0B88CB4B" w14:textId="2104EBCA" w:rsidR="00CC4BCD" w:rsidRPr="00CC4BCD" w:rsidRDefault="00CC4BCD" w:rsidP="00CC4BCD">
            <w:pPr>
              <w:pStyle w:val="NoSpacing"/>
              <w:rPr>
                <w:lang w:val="en-GB"/>
              </w:rPr>
            </w:pPr>
            <w:r w:rsidRPr="00CC4BCD">
              <w:rPr>
                <w:lang w:val="en-GB"/>
              </w:rPr>
              <w:t>187</w:t>
            </w:r>
          </w:p>
        </w:tc>
        <w:tc>
          <w:tcPr>
            <w:tcW w:w="1781" w:type="dxa"/>
          </w:tcPr>
          <w:p w14:paraId="19EBC454" w14:textId="54D6706F" w:rsidR="00CC4BCD" w:rsidRPr="00CC4BCD" w:rsidRDefault="00CC4BCD" w:rsidP="00CC4BCD">
            <w:pPr>
              <w:pStyle w:val="NoSpacing"/>
              <w:rPr>
                <w:lang w:val="en-GB"/>
              </w:rPr>
            </w:pPr>
            <w:r w:rsidRPr="00CC4BCD">
              <w:rPr>
                <w:lang w:val="en-GB"/>
              </w:rPr>
              <w:t>PM.DR.B1.07.04</w:t>
            </w:r>
          </w:p>
        </w:tc>
        <w:tc>
          <w:tcPr>
            <w:tcW w:w="1781" w:type="dxa"/>
          </w:tcPr>
          <w:p w14:paraId="04D79A51" w14:textId="41A43A2D" w:rsidR="00CC4BCD" w:rsidRPr="00CC4BCD" w:rsidRDefault="00CC4BCD" w:rsidP="00CC4BCD">
            <w:pPr>
              <w:pStyle w:val="NoSpacing"/>
              <w:rPr>
                <w:lang w:val="en-GB"/>
              </w:rPr>
            </w:pPr>
            <w:r w:rsidRPr="00CC4BCD">
              <w:rPr>
                <w:lang w:val="en-GB"/>
              </w:rPr>
              <w:t>Set 85</w:t>
            </w:r>
          </w:p>
        </w:tc>
      </w:tr>
      <w:tr w:rsidR="00CC4BCD" w14:paraId="62C01224" w14:textId="77777777" w:rsidTr="00CC4BCD">
        <w:tc>
          <w:tcPr>
            <w:tcW w:w="1780" w:type="dxa"/>
          </w:tcPr>
          <w:p w14:paraId="097C137A" w14:textId="7D84D474" w:rsidR="00CC4BCD" w:rsidRPr="00CC4BCD" w:rsidRDefault="00CC4BCD" w:rsidP="00CC4BCD">
            <w:pPr>
              <w:pStyle w:val="NoSpacing"/>
              <w:rPr>
                <w:lang w:val="en-GB"/>
              </w:rPr>
            </w:pPr>
            <w:r w:rsidRPr="00CC4BCD">
              <w:rPr>
                <w:lang w:val="en-GB"/>
              </w:rPr>
              <w:t>160</w:t>
            </w:r>
          </w:p>
        </w:tc>
        <w:tc>
          <w:tcPr>
            <w:tcW w:w="1780" w:type="dxa"/>
          </w:tcPr>
          <w:p w14:paraId="7803D707" w14:textId="6BD75D20" w:rsidR="00CC4BCD" w:rsidRPr="00CC4BCD" w:rsidRDefault="00CC4BCD" w:rsidP="00CC4BCD">
            <w:pPr>
              <w:pStyle w:val="NoSpacing"/>
              <w:rPr>
                <w:lang w:val="en-GB"/>
              </w:rPr>
            </w:pPr>
            <w:r w:rsidRPr="00CC4BCD">
              <w:rPr>
                <w:lang w:val="en-GB"/>
              </w:rPr>
              <w:t>PM.DR.B1.10.01</w:t>
            </w:r>
          </w:p>
        </w:tc>
        <w:tc>
          <w:tcPr>
            <w:tcW w:w="1780" w:type="dxa"/>
          </w:tcPr>
          <w:p w14:paraId="465D3216" w14:textId="401C7F8C" w:rsidR="00CC4BCD" w:rsidRPr="00CC4BCD" w:rsidRDefault="00CC4BCD" w:rsidP="00CC4BCD">
            <w:pPr>
              <w:pStyle w:val="NoSpacing"/>
              <w:rPr>
                <w:lang w:val="en-GB"/>
              </w:rPr>
            </w:pPr>
            <w:r w:rsidRPr="00CC4BCD">
              <w:rPr>
                <w:lang w:val="en-GB"/>
              </w:rPr>
              <w:t>Set 71</w:t>
            </w:r>
          </w:p>
        </w:tc>
        <w:tc>
          <w:tcPr>
            <w:tcW w:w="1781" w:type="dxa"/>
          </w:tcPr>
          <w:p w14:paraId="00574A4A" w14:textId="2055FF7E" w:rsidR="00CC4BCD" w:rsidRPr="00CC4BCD" w:rsidRDefault="00CC4BCD" w:rsidP="00CC4BCD">
            <w:pPr>
              <w:pStyle w:val="NoSpacing"/>
              <w:rPr>
                <w:lang w:val="en-GB"/>
              </w:rPr>
            </w:pPr>
            <w:r w:rsidRPr="00CC4BCD">
              <w:rPr>
                <w:lang w:val="en-GB"/>
              </w:rPr>
              <w:t>190</w:t>
            </w:r>
          </w:p>
        </w:tc>
        <w:tc>
          <w:tcPr>
            <w:tcW w:w="1781" w:type="dxa"/>
          </w:tcPr>
          <w:p w14:paraId="2FC9B99F" w14:textId="1E375240" w:rsidR="00CC4BCD" w:rsidRPr="00CC4BCD" w:rsidRDefault="00CC4BCD" w:rsidP="00CC4BCD">
            <w:pPr>
              <w:pStyle w:val="NoSpacing"/>
              <w:rPr>
                <w:lang w:val="en-GB"/>
              </w:rPr>
            </w:pPr>
            <w:r w:rsidRPr="00CC4BCD">
              <w:rPr>
                <w:lang w:val="en-GB"/>
              </w:rPr>
              <w:t>PM.DR.B1.22.01</w:t>
            </w:r>
          </w:p>
        </w:tc>
        <w:tc>
          <w:tcPr>
            <w:tcW w:w="1781" w:type="dxa"/>
          </w:tcPr>
          <w:p w14:paraId="68E2E034" w14:textId="4B5B340C" w:rsidR="00CC4BCD" w:rsidRPr="00CC4BCD" w:rsidRDefault="00CC4BCD" w:rsidP="00CC4BCD">
            <w:pPr>
              <w:pStyle w:val="NoSpacing"/>
              <w:rPr>
                <w:lang w:val="en-GB"/>
              </w:rPr>
            </w:pPr>
            <w:r w:rsidRPr="00CC4BCD">
              <w:rPr>
                <w:lang w:val="en-GB"/>
              </w:rPr>
              <w:t>Set 86</w:t>
            </w:r>
          </w:p>
        </w:tc>
      </w:tr>
      <w:tr w:rsidR="00CC4BCD" w14:paraId="42907159" w14:textId="77777777" w:rsidTr="00CC4BCD">
        <w:tc>
          <w:tcPr>
            <w:tcW w:w="1780" w:type="dxa"/>
          </w:tcPr>
          <w:p w14:paraId="5A66B783" w14:textId="3A593049" w:rsidR="00CC4BCD" w:rsidRPr="00CC4BCD" w:rsidRDefault="00CC4BCD" w:rsidP="00CC4BCD">
            <w:pPr>
              <w:pStyle w:val="NoSpacing"/>
              <w:rPr>
                <w:lang w:val="en-GB"/>
              </w:rPr>
            </w:pPr>
            <w:r w:rsidRPr="00CC4BCD">
              <w:rPr>
                <w:lang w:val="en-GB"/>
              </w:rPr>
              <w:t>181</w:t>
            </w:r>
          </w:p>
        </w:tc>
        <w:tc>
          <w:tcPr>
            <w:tcW w:w="1780" w:type="dxa"/>
          </w:tcPr>
          <w:p w14:paraId="319B1141" w14:textId="0A9E28E7" w:rsidR="00CC4BCD" w:rsidRPr="00CC4BCD" w:rsidRDefault="00CC4BCD" w:rsidP="00CC4BCD">
            <w:pPr>
              <w:pStyle w:val="NoSpacing"/>
              <w:rPr>
                <w:lang w:val="en-GB"/>
              </w:rPr>
            </w:pPr>
            <w:r w:rsidRPr="00CC4BCD">
              <w:rPr>
                <w:lang w:val="en-GB"/>
              </w:rPr>
              <w:t>PM.DR.B1.23.01</w:t>
            </w:r>
          </w:p>
        </w:tc>
        <w:tc>
          <w:tcPr>
            <w:tcW w:w="1780" w:type="dxa"/>
          </w:tcPr>
          <w:p w14:paraId="24F1BD56" w14:textId="7093EB39" w:rsidR="00CC4BCD" w:rsidRPr="00CC4BCD" w:rsidRDefault="00CC4BCD" w:rsidP="00CC4BCD">
            <w:pPr>
              <w:pStyle w:val="NoSpacing"/>
              <w:rPr>
                <w:lang w:val="en-GB"/>
              </w:rPr>
            </w:pPr>
            <w:r w:rsidRPr="00CC4BCD">
              <w:rPr>
                <w:lang w:val="en-GB"/>
              </w:rPr>
              <w:t>Set 82</w:t>
            </w:r>
          </w:p>
        </w:tc>
        <w:tc>
          <w:tcPr>
            <w:tcW w:w="1781" w:type="dxa"/>
          </w:tcPr>
          <w:p w14:paraId="68F95419" w14:textId="75B3EA95" w:rsidR="00CC4BCD" w:rsidRPr="00CC4BCD" w:rsidRDefault="00CC4BCD" w:rsidP="00CC4BCD">
            <w:pPr>
              <w:pStyle w:val="NoSpacing"/>
              <w:rPr>
                <w:lang w:val="en-GB"/>
              </w:rPr>
            </w:pPr>
            <w:r w:rsidRPr="00CC4BCD">
              <w:rPr>
                <w:lang w:val="en-GB"/>
              </w:rPr>
              <w:t>37</w:t>
            </w:r>
          </w:p>
        </w:tc>
        <w:tc>
          <w:tcPr>
            <w:tcW w:w="1781" w:type="dxa"/>
          </w:tcPr>
          <w:p w14:paraId="401C2457" w14:textId="123B4028" w:rsidR="00CC4BCD" w:rsidRPr="00CC4BCD" w:rsidRDefault="00CC4BCD" w:rsidP="00CC4BCD">
            <w:pPr>
              <w:pStyle w:val="NoSpacing"/>
              <w:rPr>
                <w:lang w:val="en-GB"/>
              </w:rPr>
            </w:pPr>
            <w:r w:rsidRPr="00CC4BCD">
              <w:rPr>
                <w:lang w:val="en-GB"/>
              </w:rPr>
              <w:t>PM.DR.B1.24.01</w:t>
            </w:r>
          </w:p>
        </w:tc>
        <w:tc>
          <w:tcPr>
            <w:tcW w:w="1781" w:type="dxa"/>
          </w:tcPr>
          <w:p w14:paraId="12AAEE9B" w14:textId="0618F2E9" w:rsidR="00CC4BCD" w:rsidRPr="00CC4BCD" w:rsidRDefault="00CC4BCD" w:rsidP="00CC4BCD">
            <w:pPr>
              <w:pStyle w:val="NoSpacing"/>
              <w:rPr>
                <w:lang w:val="en-GB"/>
              </w:rPr>
            </w:pPr>
            <w:r w:rsidRPr="00CC4BCD">
              <w:rPr>
                <w:lang w:val="en-GB"/>
              </w:rPr>
              <w:t>Set 0119</w:t>
            </w:r>
          </w:p>
        </w:tc>
      </w:tr>
      <w:tr w:rsidR="00CC4BCD" w14:paraId="71BCB99B" w14:textId="77777777" w:rsidTr="00CC4BCD">
        <w:tc>
          <w:tcPr>
            <w:tcW w:w="1780" w:type="dxa"/>
          </w:tcPr>
          <w:p w14:paraId="6466C0A5" w14:textId="70296AB6" w:rsidR="00CC4BCD" w:rsidRPr="00CC4BCD" w:rsidRDefault="00CC4BCD" w:rsidP="00CC4BCD">
            <w:pPr>
              <w:pStyle w:val="NoSpacing"/>
              <w:rPr>
                <w:lang w:val="en-GB"/>
              </w:rPr>
            </w:pPr>
            <w:r w:rsidRPr="00CC4BCD">
              <w:rPr>
                <w:lang w:val="en-GB"/>
              </w:rPr>
              <w:t>35</w:t>
            </w:r>
          </w:p>
        </w:tc>
        <w:tc>
          <w:tcPr>
            <w:tcW w:w="1780" w:type="dxa"/>
          </w:tcPr>
          <w:p w14:paraId="54F96D41" w14:textId="7FEFCE9C" w:rsidR="00CC4BCD" w:rsidRPr="00CC4BCD" w:rsidRDefault="00CC4BCD" w:rsidP="00CC4BCD">
            <w:pPr>
              <w:pStyle w:val="NoSpacing"/>
              <w:rPr>
                <w:lang w:val="en-GB"/>
              </w:rPr>
            </w:pPr>
            <w:r w:rsidRPr="00CC4BCD">
              <w:rPr>
                <w:lang w:val="en-GB"/>
              </w:rPr>
              <w:t>PM.DR.B1.25.01</w:t>
            </w:r>
          </w:p>
        </w:tc>
        <w:tc>
          <w:tcPr>
            <w:tcW w:w="1780" w:type="dxa"/>
          </w:tcPr>
          <w:p w14:paraId="7FE1455B" w14:textId="2DD638AD" w:rsidR="00CC4BCD" w:rsidRPr="00CC4BCD" w:rsidRDefault="00CC4BCD" w:rsidP="00CC4BCD">
            <w:pPr>
              <w:pStyle w:val="NoSpacing"/>
              <w:rPr>
                <w:lang w:val="en-GB"/>
              </w:rPr>
            </w:pPr>
            <w:r w:rsidRPr="00CC4BCD">
              <w:rPr>
                <w:lang w:val="en-GB"/>
              </w:rPr>
              <w:t>Set 0118</w:t>
            </w:r>
          </w:p>
        </w:tc>
        <w:tc>
          <w:tcPr>
            <w:tcW w:w="1781" w:type="dxa"/>
          </w:tcPr>
          <w:p w14:paraId="002E9FBC" w14:textId="0E48FE05" w:rsidR="00CC4BCD" w:rsidRPr="00CC4BCD" w:rsidRDefault="00CC4BCD" w:rsidP="00CC4BCD">
            <w:pPr>
              <w:pStyle w:val="NoSpacing"/>
              <w:rPr>
                <w:lang w:val="en-GB"/>
              </w:rPr>
            </w:pPr>
            <w:r w:rsidRPr="00CC4BCD">
              <w:rPr>
                <w:lang w:val="en-GB"/>
              </w:rPr>
              <w:t>111</w:t>
            </w:r>
          </w:p>
        </w:tc>
        <w:tc>
          <w:tcPr>
            <w:tcW w:w="1781" w:type="dxa"/>
          </w:tcPr>
          <w:p w14:paraId="17B2A386" w14:textId="2145CFFF" w:rsidR="00CC4BCD" w:rsidRPr="00CC4BCD" w:rsidRDefault="00CC4BCD" w:rsidP="00CC4BCD">
            <w:pPr>
              <w:pStyle w:val="NoSpacing"/>
              <w:rPr>
                <w:lang w:val="en-GB"/>
              </w:rPr>
            </w:pPr>
            <w:r w:rsidRPr="00CC4BCD">
              <w:rPr>
                <w:lang w:val="en-GB"/>
              </w:rPr>
              <w:t>PM.DR.B1.26.01</w:t>
            </w:r>
          </w:p>
        </w:tc>
        <w:tc>
          <w:tcPr>
            <w:tcW w:w="1781" w:type="dxa"/>
          </w:tcPr>
          <w:p w14:paraId="3B38164F" w14:textId="0E493CBC" w:rsidR="00CC4BCD" w:rsidRPr="00CC4BCD" w:rsidRDefault="00CC4BCD" w:rsidP="00CC4BCD">
            <w:pPr>
              <w:pStyle w:val="NoSpacing"/>
              <w:rPr>
                <w:lang w:val="en-GB"/>
              </w:rPr>
            </w:pPr>
            <w:r w:rsidRPr="00CC4BCD">
              <w:rPr>
                <w:lang w:val="en-GB"/>
              </w:rPr>
              <w:t>Set 37</w:t>
            </w:r>
          </w:p>
        </w:tc>
      </w:tr>
      <w:tr w:rsidR="00CC4BCD" w14:paraId="3EBEB418" w14:textId="77777777" w:rsidTr="00CC4BCD">
        <w:tc>
          <w:tcPr>
            <w:tcW w:w="1780" w:type="dxa"/>
          </w:tcPr>
          <w:p w14:paraId="05429157" w14:textId="350FD3DD" w:rsidR="00CC4BCD" w:rsidRPr="00CC4BCD" w:rsidRDefault="00CC4BCD" w:rsidP="00CC4BCD">
            <w:pPr>
              <w:pStyle w:val="NoSpacing"/>
              <w:rPr>
                <w:lang w:val="en-GB"/>
              </w:rPr>
            </w:pPr>
            <w:r w:rsidRPr="00CC4BCD">
              <w:rPr>
                <w:lang w:val="en-GB"/>
              </w:rPr>
              <w:t>113</w:t>
            </w:r>
          </w:p>
        </w:tc>
        <w:tc>
          <w:tcPr>
            <w:tcW w:w="1780" w:type="dxa"/>
          </w:tcPr>
          <w:p w14:paraId="65CE5A58" w14:textId="3B3F8247" w:rsidR="00CC4BCD" w:rsidRPr="00CC4BCD" w:rsidRDefault="00CC4BCD" w:rsidP="00CC4BCD">
            <w:pPr>
              <w:pStyle w:val="NoSpacing"/>
              <w:rPr>
                <w:lang w:val="en-GB"/>
              </w:rPr>
            </w:pPr>
            <w:r w:rsidRPr="00CC4BCD">
              <w:rPr>
                <w:lang w:val="en-GB"/>
              </w:rPr>
              <w:t>PM.DR.B1.27.04</w:t>
            </w:r>
          </w:p>
        </w:tc>
        <w:tc>
          <w:tcPr>
            <w:tcW w:w="1780" w:type="dxa"/>
          </w:tcPr>
          <w:p w14:paraId="386CD476" w14:textId="0E75B217" w:rsidR="00CC4BCD" w:rsidRPr="00CC4BCD" w:rsidRDefault="00CC4BCD" w:rsidP="00CC4BCD">
            <w:pPr>
              <w:pStyle w:val="NoSpacing"/>
              <w:rPr>
                <w:lang w:val="en-GB"/>
              </w:rPr>
            </w:pPr>
            <w:r w:rsidRPr="00CC4BCD">
              <w:rPr>
                <w:lang w:val="en-GB"/>
              </w:rPr>
              <w:t>Set 38</w:t>
            </w:r>
          </w:p>
        </w:tc>
        <w:tc>
          <w:tcPr>
            <w:tcW w:w="1781" w:type="dxa"/>
          </w:tcPr>
          <w:p w14:paraId="421F7B53" w14:textId="543DDD18" w:rsidR="00CC4BCD" w:rsidRPr="00CC4BCD" w:rsidRDefault="00CC4BCD" w:rsidP="00CC4BCD">
            <w:pPr>
              <w:pStyle w:val="NoSpacing"/>
              <w:rPr>
                <w:lang w:val="en-GB"/>
              </w:rPr>
            </w:pPr>
            <w:r w:rsidRPr="00CC4BCD">
              <w:rPr>
                <w:lang w:val="en-GB"/>
              </w:rPr>
              <w:t>158</w:t>
            </w:r>
          </w:p>
        </w:tc>
        <w:tc>
          <w:tcPr>
            <w:tcW w:w="1781" w:type="dxa"/>
          </w:tcPr>
          <w:p w14:paraId="4CCAEB6E" w14:textId="6457B928" w:rsidR="00CC4BCD" w:rsidRPr="00CC4BCD" w:rsidRDefault="00CC4BCD" w:rsidP="00CC4BCD">
            <w:pPr>
              <w:pStyle w:val="NoSpacing"/>
              <w:rPr>
                <w:lang w:val="en-GB"/>
              </w:rPr>
            </w:pPr>
            <w:r w:rsidRPr="00CC4BCD">
              <w:rPr>
                <w:lang w:val="en-GB"/>
              </w:rPr>
              <w:t>PM.DR.B1.28.01</w:t>
            </w:r>
          </w:p>
        </w:tc>
        <w:tc>
          <w:tcPr>
            <w:tcW w:w="1781" w:type="dxa"/>
          </w:tcPr>
          <w:p w14:paraId="1FB6B15B" w14:textId="146732C3" w:rsidR="00CC4BCD" w:rsidRPr="00CC4BCD" w:rsidRDefault="00CC4BCD" w:rsidP="00CC4BCD">
            <w:pPr>
              <w:pStyle w:val="NoSpacing"/>
              <w:rPr>
                <w:lang w:val="en-GB"/>
              </w:rPr>
            </w:pPr>
            <w:r w:rsidRPr="00CC4BCD">
              <w:rPr>
                <w:lang w:val="en-GB"/>
              </w:rPr>
              <w:t>Set 70</w:t>
            </w:r>
          </w:p>
        </w:tc>
      </w:tr>
      <w:tr w:rsidR="00CC4BCD" w14:paraId="612DDA03" w14:textId="77777777" w:rsidTr="00CC4BCD">
        <w:tc>
          <w:tcPr>
            <w:tcW w:w="1780" w:type="dxa"/>
          </w:tcPr>
          <w:p w14:paraId="099587B4" w14:textId="37119509" w:rsidR="00CC4BCD" w:rsidRPr="00CC4BCD" w:rsidRDefault="00CC4BCD" w:rsidP="00CC4BCD">
            <w:pPr>
              <w:pStyle w:val="NoSpacing"/>
              <w:rPr>
                <w:lang w:val="en-GB"/>
              </w:rPr>
            </w:pPr>
            <w:r w:rsidRPr="00CC4BCD">
              <w:rPr>
                <w:lang w:val="en-GB"/>
              </w:rPr>
              <w:t>39</w:t>
            </w:r>
          </w:p>
        </w:tc>
        <w:tc>
          <w:tcPr>
            <w:tcW w:w="1780" w:type="dxa"/>
          </w:tcPr>
          <w:p w14:paraId="4883AC2D" w14:textId="388F3BFC" w:rsidR="00CC4BCD" w:rsidRPr="00CC4BCD" w:rsidRDefault="00CC4BCD" w:rsidP="00CC4BCD">
            <w:pPr>
              <w:pStyle w:val="NoSpacing"/>
              <w:rPr>
                <w:lang w:val="en-GB"/>
              </w:rPr>
            </w:pPr>
            <w:r w:rsidRPr="00CC4BCD">
              <w:rPr>
                <w:lang w:val="en-GB"/>
              </w:rPr>
              <w:t>PM.DR.B1.28.03A</w:t>
            </w:r>
          </w:p>
        </w:tc>
        <w:tc>
          <w:tcPr>
            <w:tcW w:w="1780" w:type="dxa"/>
          </w:tcPr>
          <w:p w14:paraId="7E71257E" w14:textId="69FCF17C" w:rsidR="00CC4BCD" w:rsidRPr="00CC4BCD" w:rsidRDefault="00CC4BCD" w:rsidP="00CC4BCD">
            <w:pPr>
              <w:pStyle w:val="NoSpacing"/>
              <w:rPr>
                <w:lang w:val="en-GB"/>
              </w:rPr>
            </w:pPr>
            <w:r w:rsidRPr="00CC4BCD">
              <w:rPr>
                <w:lang w:val="en-GB"/>
              </w:rPr>
              <w:t>Set 0120</w:t>
            </w:r>
          </w:p>
        </w:tc>
        <w:tc>
          <w:tcPr>
            <w:tcW w:w="1781" w:type="dxa"/>
          </w:tcPr>
          <w:p w14:paraId="55B8493C" w14:textId="27C91211" w:rsidR="00CC4BCD" w:rsidRPr="00CC4BCD" w:rsidRDefault="00CC4BCD" w:rsidP="00CC4BCD">
            <w:pPr>
              <w:pStyle w:val="NoSpacing"/>
              <w:rPr>
                <w:lang w:val="en-GB"/>
              </w:rPr>
            </w:pPr>
            <w:r w:rsidRPr="00CC4BCD">
              <w:rPr>
                <w:lang w:val="en-GB"/>
              </w:rPr>
              <w:t>183</w:t>
            </w:r>
          </w:p>
        </w:tc>
        <w:tc>
          <w:tcPr>
            <w:tcW w:w="1781" w:type="dxa"/>
          </w:tcPr>
          <w:p w14:paraId="19DE6362" w14:textId="67C6DEDB" w:rsidR="00CC4BCD" w:rsidRPr="00CC4BCD" w:rsidRDefault="00CC4BCD" w:rsidP="00CC4BCD">
            <w:pPr>
              <w:pStyle w:val="NoSpacing"/>
              <w:rPr>
                <w:lang w:val="en-GB"/>
              </w:rPr>
            </w:pPr>
            <w:r w:rsidRPr="00CC4BCD">
              <w:rPr>
                <w:lang w:val="en-GB"/>
              </w:rPr>
              <w:t>PM.DR.B1.30.01</w:t>
            </w:r>
          </w:p>
        </w:tc>
        <w:tc>
          <w:tcPr>
            <w:tcW w:w="1781" w:type="dxa"/>
          </w:tcPr>
          <w:p w14:paraId="03975F40" w14:textId="536058BD" w:rsidR="00CC4BCD" w:rsidRPr="00CC4BCD" w:rsidRDefault="00CC4BCD" w:rsidP="00CC4BCD">
            <w:pPr>
              <w:pStyle w:val="NoSpacing"/>
              <w:rPr>
                <w:lang w:val="en-GB"/>
              </w:rPr>
            </w:pPr>
            <w:r w:rsidRPr="00CC4BCD">
              <w:rPr>
                <w:lang w:val="en-GB"/>
              </w:rPr>
              <w:t>Set 83</w:t>
            </w:r>
          </w:p>
        </w:tc>
      </w:tr>
      <w:tr w:rsidR="00CC4BCD" w14:paraId="05FF161E" w14:textId="77777777" w:rsidTr="00CC4BCD">
        <w:tc>
          <w:tcPr>
            <w:tcW w:w="1780" w:type="dxa"/>
          </w:tcPr>
          <w:p w14:paraId="2EF5873D" w14:textId="26003206" w:rsidR="00CC4BCD" w:rsidRPr="00CC4BCD" w:rsidRDefault="00CC4BCD" w:rsidP="00CC4BCD">
            <w:pPr>
              <w:pStyle w:val="NoSpacing"/>
              <w:rPr>
                <w:lang w:val="en-GB"/>
              </w:rPr>
            </w:pPr>
            <w:r w:rsidRPr="00CC4BCD">
              <w:rPr>
                <w:lang w:val="en-GB"/>
              </w:rPr>
              <w:t>163</w:t>
            </w:r>
          </w:p>
        </w:tc>
        <w:tc>
          <w:tcPr>
            <w:tcW w:w="1780" w:type="dxa"/>
          </w:tcPr>
          <w:p w14:paraId="1C51FDC3" w14:textId="708BE1B3" w:rsidR="00CC4BCD" w:rsidRPr="00CC4BCD" w:rsidRDefault="00CC4BCD" w:rsidP="00CC4BCD">
            <w:pPr>
              <w:pStyle w:val="NoSpacing"/>
              <w:rPr>
                <w:lang w:val="en-GB"/>
              </w:rPr>
            </w:pPr>
            <w:r w:rsidRPr="00CC4BCD">
              <w:rPr>
                <w:lang w:val="en-GB"/>
              </w:rPr>
              <w:t>PM.DR.B1.31.01</w:t>
            </w:r>
          </w:p>
        </w:tc>
        <w:tc>
          <w:tcPr>
            <w:tcW w:w="1780" w:type="dxa"/>
          </w:tcPr>
          <w:p w14:paraId="1080EA13" w14:textId="415E81D8" w:rsidR="00CC4BCD" w:rsidRPr="00CC4BCD" w:rsidRDefault="00CC4BCD" w:rsidP="00CC4BCD">
            <w:pPr>
              <w:pStyle w:val="NoSpacing"/>
              <w:rPr>
                <w:lang w:val="en-GB"/>
              </w:rPr>
            </w:pPr>
            <w:r w:rsidRPr="00CC4BCD">
              <w:rPr>
                <w:lang w:val="en-GB"/>
              </w:rPr>
              <w:t>Set 72</w:t>
            </w:r>
          </w:p>
        </w:tc>
        <w:tc>
          <w:tcPr>
            <w:tcW w:w="1781" w:type="dxa"/>
          </w:tcPr>
          <w:p w14:paraId="3CA09246" w14:textId="61A81202" w:rsidR="00CC4BCD" w:rsidRPr="00CC4BCD" w:rsidRDefault="00CC4BCD" w:rsidP="00CC4BCD">
            <w:pPr>
              <w:pStyle w:val="NoSpacing"/>
              <w:rPr>
                <w:lang w:val="en-GB"/>
              </w:rPr>
            </w:pPr>
            <w:r w:rsidRPr="00CC4BCD">
              <w:rPr>
                <w:lang w:val="en-GB"/>
              </w:rPr>
              <w:t>99</w:t>
            </w:r>
          </w:p>
        </w:tc>
        <w:tc>
          <w:tcPr>
            <w:tcW w:w="1781" w:type="dxa"/>
          </w:tcPr>
          <w:p w14:paraId="77186A2F" w14:textId="07C7CF11" w:rsidR="00CC4BCD" w:rsidRPr="00CC4BCD" w:rsidRDefault="00CC4BCD" w:rsidP="00CC4BCD">
            <w:pPr>
              <w:pStyle w:val="NoSpacing"/>
              <w:rPr>
                <w:lang w:val="en-GB"/>
              </w:rPr>
            </w:pPr>
            <w:r w:rsidRPr="00CC4BCD">
              <w:rPr>
                <w:lang w:val="en-GB"/>
              </w:rPr>
              <w:t>PM.DR.B1.31.02</w:t>
            </w:r>
          </w:p>
        </w:tc>
        <w:tc>
          <w:tcPr>
            <w:tcW w:w="1781" w:type="dxa"/>
          </w:tcPr>
          <w:p w14:paraId="7EAE7658" w14:textId="175F67B7" w:rsidR="00CC4BCD" w:rsidRPr="00CC4BCD" w:rsidRDefault="00CC4BCD" w:rsidP="00CC4BCD">
            <w:pPr>
              <w:pStyle w:val="NoSpacing"/>
              <w:rPr>
                <w:lang w:val="en-GB"/>
              </w:rPr>
            </w:pPr>
            <w:r w:rsidRPr="00CC4BCD">
              <w:rPr>
                <w:lang w:val="en-GB"/>
              </w:rPr>
              <w:t>Set 26</w:t>
            </w:r>
          </w:p>
        </w:tc>
      </w:tr>
      <w:tr w:rsidR="00CC4BCD" w14:paraId="4B23DB78" w14:textId="77777777" w:rsidTr="00CC4BCD">
        <w:tc>
          <w:tcPr>
            <w:tcW w:w="1780" w:type="dxa"/>
          </w:tcPr>
          <w:p w14:paraId="7CB57F54" w14:textId="39A7652F" w:rsidR="00CC4BCD" w:rsidRPr="00CC4BCD" w:rsidRDefault="00CC4BCD" w:rsidP="00CC4BCD">
            <w:pPr>
              <w:pStyle w:val="NoSpacing"/>
              <w:rPr>
                <w:lang w:val="en-GB"/>
              </w:rPr>
            </w:pPr>
            <w:r w:rsidRPr="00CC4BCD">
              <w:rPr>
                <w:lang w:val="en-GB"/>
              </w:rPr>
              <w:t>68</w:t>
            </w:r>
          </w:p>
        </w:tc>
        <w:tc>
          <w:tcPr>
            <w:tcW w:w="1780" w:type="dxa"/>
          </w:tcPr>
          <w:p w14:paraId="59E2B91E" w14:textId="65E186B3" w:rsidR="00CC4BCD" w:rsidRPr="00CC4BCD" w:rsidRDefault="00CC4BCD" w:rsidP="00CC4BCD">
            <w:pPr>
              <w:pStyle w:val="NoSpacing"/>
              <w:rPr>
                <w:lang w:val="en-GB"/>
              </w:rPr>
            </w:pPr>
            <w:r w:rsidRPr="00CC4BCD">
              <w:rPr>
                <w:lang w:val="en-GB"/>
              </w:rPr>
              <w:t>PM.DR.B1.33.01</w:t>
            </w:r>
          </w:p>
        </w:tc>
        <w:tc>
          <w:tcPr>
            <w:tcW w:w="1780" w:type="dxa"/>
          </w:tcPr>
          <w:p w14:paraId="69E49A9F" w14:textId="17F97DF0" w:rsidR="00CC4BCD" w:rsidRPr="00CC4BCD" w:rsidRDefault="00CC4BCD" w:rsidP="00CC4BCD">
            <w:pPr>
              <w:pStyle w:val="NoSpacing"/>
              <w:rPr>
                <w:lang w:val="en-GB"/>
              </w:rPr>
            </w:pPr>
            <w:r w:rsidRPr="00CC4BCD">
              <w:rPr>
                <w:lang w:val="en-GB"/>
              </w:rPr>
              <w:t>Set 06</w:t>
            </w:r>
          </w:p>
        </w:tc>
        <w:tc>
          <w:tcPr>
            <w:tcW w:w="1781" w:type="dxa"/>
          </w:tcPr>
          <w:p w14:paraId="020CC718" w14:textId="59610BCB" w:rsidR="00CC4BCD" w:rsidRPr="00CC4BCD" w:rsidRDefault="00CC4BCD" w:rsidP="00CC4BCD">
            <w:pPr>
              <w:pStyle w:val="NoSpacing"/>
              <w:rPr>
                <w:lang w:val="en-GB"/>
              </w:rPr>
            </w:pPr>
            <w:r w:rsidRPr="00CC4BCD">
              <w:rPr>
                <w:lang w:val="en-GB"/>
              </w:rPr>
              <w:t>68</w:t>
            </w:r>
          </w:p>
        </w:tc>
        <w:tc>
          <w:tcPr>
            <w:tcW w:w="1781" w:type="dxa"/>
          </w:tcPr>
          <w:p w14:paraId="3F3E8476" w14:textId="7B0E6001" w:rsidR="00CC4BCD" w:rsidRPr="00CC4BCD" w:rsidRDefault="00CC4BCD" w:rsidP="00CC4BCD">
            <w:pPr>
              <w:pStyle w:val="NoSpacing"/>
              <w:rPr>
                <w:lang w:val="en-GB"/>
              </w:rPr>
            </w:pPr>
            <w:r w:rsidRPr="00CC4BCD">
              <w:rPr>
                <w:lang w:val="en-GB"/>
              </w:rPr>
              <w:t>PM.DR.B1.34.01</w:t>
            </w:r>
          </w:p>
        </w:tc>
        <w:tc>
          <w:tcPr>
            <w:tcW w:w="1781" w:type="dxa"/>
          </w:tcPr>
          <w:p w14:paraId="5C6C8B2B" w14:textId="718610D4" w:rsidR="00CC4BCD" w:rsidRPr="00CC4BCD" w:rsidRDefault="00CC4BCD" w:rsidP="00CC4BCD">
            <w:pPr>
              <w:pStyle w:val="NoSpacing"/>
              <w:rPr>
                <w:lang w:val="en-GB"/>
              </w:rPr>
            </w:pPr>
            <w:r w:rsidRPr="00CC4BCD">
              <w:rPr>
                <w:lang w:val="en-GB"/>
              </w:rPr>
              <w:t>Set 06</w:t>
            </w:r>
          </w:p>
        </w:tc>
      </w:tr>
      <w:tr w:rsidR="00CC4BCD" w14:paraId="73B7CCE3" w14:textId="77777777" w:rsidTr="00CC4BCD">
        <w:tc>
          <w:tcPr>
            <w:tcW w:w="1780" w:type="dxa"/>
          </w:tcPr>
          <w:p w14:paraId="7B3F43BE" w14:textId="6D3C0D7C" w:rsidR="00CC4BCD" w:rsidRPr="00CC4BCD" w:rsidRDefault="00CC4BCD" w:rsidP="00CC4BCD">
            <w:pPr>
              <w:pStyle w:val="NoSpacing"/>
              <w:rPr>
                <w:lang w:val="en-GB"/>
              </w:rPr>
            </w:pPr>
            <w:r w:rsidRPr="00CC4BCD">
              <w:rPr>
                <w:lang w:val="en-GB"/>
              </w:rPr>
              <w:t>79</w:t>
            </w:r>
          </w:p>
        </w:tc>
        <w:tc>
          <w:tcPr>
            <w:tcW w:w="1780" w:type="dxa"/>
          </w:tcPr>
          <w:p w14:paraId="4516D7F2" w14:textId="33DE32FA" w:rsidR="00CC4BCD" w:rsidRPr="00CC4BCD" w:rsidRDefault="00CC4BCD" w:rsidP="00CC4BCD">
            <w:pPr>
              <w:pStyle w:val="NoSpacing"/>
              <w:rPr>
                <w:lang w:val="en-GB"/>
              </w:rPr>
            </w:pPr>
            <w:r w:rsidRPr="00CC4BCD">
              <w:rPr>
                <w:lang w:val="en-GB"/>
              </w:rPr>
              <w:t>PM.DR.B1.37.01</w:t>
            </w:r>
          </w:p>
        </w:tc>
        <w:tc>
          <w:tcPr>
            <w:tcW w:w="1780" w:type="dxa"/>
          </w:tcPr>
          <w:p w14:paraId="186730F7" w14:textId="6E566E12" w:rsidR="00CC4BCD" w:rsidRPr="00CC4BCD" w:rsidRDefault="00CC4BCD" w:rsidP="00CC4BCD">
            <w:pPr>
              <w:pStyle w:val="NoSpacing"/>
              <w:rPr>
                <w:lang w:val="en-GB"/>
              </w:rPr>
            </w:pPr>
            <w:r w:rsidRPr="00CC4BCD">
              <w:rPr>
                <w:lang w:val="en-GB"/>
              </w:rPr>
              <w:t>Set 17</w:t>
            </w:r>
          </w:p>
        </w:tc>
        <w:tc>
          <w:tcPr>
            <w:tcW w:w="1781" w:type="dxa"/>
          </w:tcPr>
          <w:p w14:paraId="49CE233C" w14:textId="04C98CCC" w:rsidR="00CC4BCD" w:rsidRPr="00CC4BCD" w:rsidRDefault="00CC4BCD" w:rsidP="00CC4BCD">
            <w:pPr>
              <w:pStyle w:val="NoSpacing"/>
              <w:rPr>
                <w:lang w:val="en-GB"/>
              </w:rPr>
            </w:pPr>
            <w:r w:rsidRPr="00CC4BCD">
              <w:rPr>
                <w:lang w:val="en-GB"/>
              </w:rPr>
              <w:t>61</w:t>
            </w:r>
          </w:p>
        </w:tc>
        <w:tc>
          <w:tcPr>
            <w:tcW w:w="1781" w:type="dxa"/>
          </w:tcPr>
          <w:p w14:paraId="042A94C9" w14:textId="432B2315" w:rsidR="00CC4BCD" w:rsidRPr="00CC4BCD" w:rsidRDefault="00CC4BCD" w:rsidP="00CC4BCD">
            <w:pPr>
              <w:pStyle w:val="NoSpacing"/>
              <w:rPr>
                <w:lang w:val="en-GB"/>
              </w:rPr>
            </w:pPr>
            <w:r w:rsidRPr="00CC4BCD">
              <w:rPr>
                <w:lang w:val="en-GB"/>
              </w:rPr>
              <w:t>PM.DR.B1.38.01</w:t>
            </w:r>
          </w:p>
        </w:tc>
        <w:tc>
          <w:tcPr>
            <w:tcW w:w="1781" w:type="dxa"/>
          </w:tcPr>
          <w:p w14:paraId="709A8A48" w14:textId="68EDC693" w:rsidR="00CC4BCD" w:rsidRPr="00CC4BCD" w:rsidRDefault="00CC4BCD" w:rsidP="00CC4BCD">
            <w:pPr>
              <w:pStyle w:val="NoSpacing"/>
              <w:rPr>
                <w:lang w:val="en-GB"/>
              </w:rPr>
            </w:pPr>
            <w:r w:rsidRPr="00CC4BCD">
              <w:rPr>
                <w:lang w:val="en-GB"/>
              </w:rPr>
              <w:t>Set 03</w:t>
            </w:r>
          </w:p>
        </w:tc>
      </w:tr>
      <w:tr w:rsidR="00CC4BCD" w14:paraId="2FA94B44" w14:textId="77777777" w:rsidTr="00CC4BCD">
        <w:tc>
          <w:tcPr>
            <w:tcW w:w="1780" w:type="dxa"/>
          </w:tcPr>
          <w:p w14:paraId="4EE967B7" w14:textId="0CB93803" w:rsidR="00CC4BCD" w:rsidRPr="00CC4BCD" w:rsidRDefault="00CC4BCD" w:rsidP="00CC4BCD">
            <w:pPr>
              <w:pStyle w:val="NoSpacing"/>
              <w:rPr>
                <w:lang w:val="en-GB"/>
              </w:rPr>
            </w:pPr>
            <w:r w:rsidRPr="00CC4BCD">
              <w:rPr>
                <w:lang w:val="en-GB"/>
              </w:rPr>
              <w:t>4</w:t>
            </w:r>
          </w:p>
        </w:tc>
        <w:tc>
          <w:tcPr>
            <w:tcW w:w="1780" w:type="dxa"/>
          </w:tcPr>
          <w:p w14:paraId="6B3CC46D" w14:textId="38A6896E" w:rsidR="00CC4BCD" w:rsidRPr="00CC4BCD" w:rsidRDefault="00CC4BCD" w:rsidP="00CC4BCD">
            <w:pPr>
              <w:pStyle w:val="NoSpacing"/>
              <w:rPr>
                <w:lang w:val="en-GB"/>
              </w:rPr>
            </w:pPr>
            <w:r w:rsidRPr="00CC4BCD">
              <w:rPr>
                <w:lang w:val="en-GB"/>
              </w:rPr>
              <w:t>PM.DR.B1.39.01</w:t>
            </w:r>
          </w:p>
        </w:tc>
        <w:tc>
          <w:tcPr>
            <w:tcW w:w="1780" w:type="dxa"/>
          </w:tcPr>
          <w:p w14:paraId="1548677C" w14:textId="67F31F98" w:rsidR="00CC4BCD" w:rsidRPr="00CC4BCD" w:rsidRDefault="00CC4BCD" w:rsidP="00CC4BCD">
            <w:pPr>
              <w:pStyle w:val="NoSpacing"/>
              <w:rPr>
                <w:lang w:val="en-GB"/>
              </w:rPr>
            </w:pPr>
            <w:r w:rsidRPr="00CC4BCD">
              <w:rPr>
                <w:lang w:val="en-GB"/>
              </w:rPr>
              <w:t>Set 01</w:t>
            </w:r>
          </w:p>
        </w:tc>
        <w:tc>
          <w:tcPr>
            <w:tcW w:w="1781" w:type="dxa"/>
          </w:tcPr>
          <w:p w14:paraId="15B6CA74" w14:textId="750FF3DD" w:rsidR="00CC4BCD" w:rsidRPr="00CC4BCD" w:rsidRDefault="00CC4BCD" w:rsidP="00CC4BCD">
            <w:pPr>
              <w:pStyle w:val="NoSpacing"/>
              <w:rPr>
                <w:lang w:val="en-GB"/>
              </w:rPr>
            </w:pPr>
            <w:r w:rsidRPr="00CC4BCD">
              <w:rPr>
                <w:lang w:val="en-GB"/>
              </w:rPr>
              <w:t>172</w:t>
            </w:r>
          </w:p>
        </w:tc>
        <w:tc>
          <w:tcPr>
            <w:tcW w:w="1781" w:type="dxa"/>
          </w:tcPr>
          <w:p w14:paraId="208185C8" w14:textId="000B69D6" w:rsidR="00CC4BCD" w:rsidRPr="00CC4BCD" w:rsidRDefault="00CC4BCD" w:rsidP="00CC4BCD">
            <w:pPr>
              <w:pStyle w:val="NoSpacing"/>
              <w:rPr>
                <w:lang w:val="en-GB"/>
              </w:rPr>
            </w:pPr>
            <w:r w:rsidRPr="00CC4BCD">
              <w:rPr>
                <w:lang w:val="en-GB"/>
              </w:rPr>
              <w:t>PM.DR.B1.40.01</w:t>
            </w:r>
          </w:p>
        </w:tc>
        <w:tc>
          <w:tcPr>
            <w:tcW w:w="1781" w:type="dxa"/>
          </w:tcPr>
          <w:p w14:paraId="23F601A1" w14:textId="50E7F6A8" w:rsidR="00CC4BCD" w:rsidRPr="00CC4BCD" w:rsidRDefault="00CC4BCD" w:rsidP="00CC4BCD">
            <w:pPr>
              <w:pStyle w:val="NoSpacing"/>
              <w:rPr>
                <w:lang w:val="en-GB"/>
              </w:rPr>
            </w:pPr>
            <w:r w:rsidRPr="00CC4BCD">
              <w:rPr>
                <w:lang w:val="en-GB"/>
              </w:rPr>
              <w:t>Set 76</w:t>
            </w:r>
          </w:p>
        </w:tc>
      </w:tr>
      <w:tr w:rsidR="00CC4BCD" w14:paraId="59BEB0A0" w14:textId="77777777" w:rsidTr="00CC4BCD">
        <w:tc>
          <w:tcPr>
            <w:tcW w:w="1780" w:type="dxa"/>
          </w:tcPr>
          <w:p w14:paraId="3F4EEFAB" w14:textId="038AC88A" w:rsidR="00CC4BCD" w:rsidRPr="00CC4BCD" w:rsidRDefault="00CC4BCD" w:rsidP="00CC4BCD">
            <w:pPr>
              <w:pStyle w:val="NoSpacing"/>
              <w:rPr>
                <w:lang w:val="en-GB"/>
              </w:rPr>
            </w:pPr>
            <w:r w:rsidRPr="00CC4BCD">
              <w:rPr>
                <w:lang w:val="en-GB"/>
              </w:rPr>
              <w:t>80</w:t>
            </w:r>
          </w:p>
        </w:tc>
        <w:tc>
          <w:tcPr>
            <w:tcW w:w="1780" w:type="dxa"/>
          </w:tcPr>
          <w:p w14:paraId="524D5AAC" w14:textId="7E3C0483" w:rsidR="00CC4BCD" w:rsidRPr="00CC4BCD" w:rsidRDefault="00CC4BCD" w:rsidP="00CC4BCD">
            <w:pPr>
              <w:pStyle w:val="NoSpacing"/>
              <w:rPr>
                <w:lang w:val="en-GB"/>
              </w:rPr>
            </w:pPr>
            <w:r w:rsidRPr="00CC4BCD">
              <w:rPr>
                <w:lang w:val="en-GB"/>
              </w:rPr>
              <w:t>PM.DR.B1.41.01</w:t>
            </w:r>
          </w:p>
        </w:tc>
        <w:tc>
          <w:tcPr>
            <w:tcW w:w="1780" w:type="dxa"/>
          </w:tcPr>
          <w:p w14:paraId="7C9C535E" w14:textId="5F860023" w:rsidR="00CC4BCD" w:rsidRPr="00CC4BCD" w:rsidRDefault="00CC4BCD" w:rsidP="00CC4BCD">
            <w:pPr>
              <w:pStyle w:val="NoSpacing"/>
              <w:rPr>
                <w:lang w:val="en-GB"/>
              </w:rPr>
            </w:pPr>
            <w:r w:rsidRPr="00CC4BCD">
              <w:rPr>
                <w:lang w:val="en-GB"/>
              </w:rPr>
              <w:t>Set 18</w:t>
            </w:r>
          </w:p>
        </w:tc>
        <w:tc>
          <w:tcPr>
            <w:tcW w:w="1781" w:type="dxa"/>
          </w:tcPr>
          <w:p w14:paraId="14374A04" w14:textId="32C023F2" w:rsidR="00CC4BCD" w:rsidRPr="00CC4BCD" w:rsidRDefault="00CC4BCD" w:rsidP="00CC4BCD">
            <w:pPr>
              <w:pStyle w:val="NoSpacing"/>
              <w:rPr>
                <w:lang w:val="en-GB"/>
              </w:rPr>
            </w:pPr>
            <w:r w:rsidRPr="00CC4BCD">
              <w:rPr>
                <w:lang w:val="en-GB"/>
              </w:rPr>
              <w:t>59</w:t>
            </w:r>
          </w:p>
        </w:tc>
        <w:tc>
          <w:tcPr>
            <w:tcW w:w="1781" w:type="dxa"/>
          </w:tcPr>
          <w:p w14:paraId="281F4183" w14:textId="102FBD9A" w:rsidR="00CC4BCD" w:rsidRPr="00CC4BCD" w:rsidRDefault="00CC4BCD" w:rsidP="00CC4BCD">
            <w:pPr>
              <w:pStyle w:val="NoSpacing"/>
              <w:rPr>
                <w:lang w:val="en-GB"/>
              </w:rPr>
            </w:pPr>
            <w:r w:rsidRPr="00CC4BCD">
              <w:rPr>
                <w:lang w:val="en-GB"/>
              </w:rPr>
              <w:t>PM.DR.B1.43.01</w:t>
            </w:r>
          </w:p>
        </w:tc>
        <w:tc>
          <w:tcPr>
            <w:tcW w:w="1781" w:type="dxa"/>
          </w:tcPr>
          <w:p w14:paraId="5221120F" w14:textId="128989C0" w:rsidR="00CC4BCD" w:rsidRPr="00CC4BCD" w:rsidRDefault="00CC4BCD" w:rsidP="00CC4BCD">
            <w:pPr>
              <w:pStyle w:val="NoSpacing"/>
              <w:rPr>
                <w:lang w:val="en-GB"/>
              </w:rPr>
            </w:pPr>
            <w:r w:rsidRPr="00CC4BCD">
              <w:rPr>
                <w:lang w:val="en-GB"/>
              </w:rPr>
              <w:t>Set 02</w:t>
            </w:r>
          </w:p>
        </w:tc>
      </w:tr>
      <w:tr w:rsidR="00CC4BCD" w14:paraId="65FE15E0" w14:textId="77777777" w:rsidTr="00CC4BCD">
        <w:tc>
          <w:tcPr>
            <w:tcW w:w="1780" w:type="dxa"/>
          </w:tcPr>
          <w:p w14:paraId="6C32AAAD" w14:textId="5F9A1A60" w:rsidR="00CC4BCD" w:rsidRPr="00CC4BCD" w:rsidRDefault="00CC4BCD" w:rsidP="00CC4BCD">
            <w:pPr>
              <w:pStyle w:val="NoSpacing"/>
              <w:rPr>
                <w:lang w:val="en-GB"/>
              </w:rPr>
            </w:pPr>
            <w:r w:rsidRPr="00CC4BCD">
              <w:rPr>
                <w:lang w:val="en-GB"/>
              </w:rPr>
              <w:t>106</w:t>
            </w:r>
          </w:p>
        </w:tc>
        <w:tc>
          <w:tcPr>
            <w:tcW w:w="1780" w:type="dxa"/>
          </w:tcPr>
          <w:p w14:paraId="6ECAAEBF" w14:textId="35F2B336" w:rsidR="00CC4BCD" w:rsidRPr="00CC4BCD" w:rsidRDefault="00CC4BCD" w:rsidP="00CC4BCD">
            <w:pPr>
              <w:pStyle w:val="NoSpacing"/>
              <w:rPr>
                <w:lang w:val="en-GB"/>
              </w:rPr>
            </w:pPr>
            <w:r w:rsidRPr="00CC4BCD">
              <w:rPr>
                <w:lang w:val="en-GB"/>
              </w:rPr>
              <w:t>PM.DR.B1.44.01</w:t>
            </w:r>
          </w:p>
        </w:tc>
        <w:tc>
          <w:tcPr>
            <w:tcW w:w="1780" w:type="dxa"/>
          </w:tcPr>
          <w:p w14:paraId="709ED7FC" w14:textId="3AD1EC65" w:rsidR="00CC4BCD" w:rsidRPr="00CC4BCD" w:rsidRDefault="00CC4BCD" w:rsidP="00CC4BCD">
            <w:pPr>
              <w:pStyle w:val="NoSpacing"/>
              <w:rPr>
                <w:lang w:val="en-GB"/>
              </w:rPr>
            </w:pPr>
            <w:r w:rsidRPr="00CC4BCD">
              <w:rPr>
                <w:lang w:val="en-GB"/>
              </w:rPr>
              <w:t>Set 30</w:t>
            </w:r>
          </w:p>
        </w:tc>
        <w:tc>
          <w:tcPr>
            <w:tcW w:w="1781" w:type="dxa"/>
          </w:tcPr>
          <w:p w14:paraId="18D0CF77" w14:textId="2266A700" w:rsidR="00CC4BCD" w:rsidRPr="00CC4BCD" w:rsidRDefault="00CC4BCD" w:rsidP="00CC4BCD">
            <w:pPr>
              <w:pStyle w:val="NoSpacing"/>
              <w:rPr>
                <w:lang w:val="en-GB"/>
              </w:rPr>
            </w:pPr>
            <w:r w:rsidRPr="00CC4BCD">
              <w:rPr>
                <w:lang w:val="en-GB"/>
              </w:rPr>
              <w:t>106</w:t>
            </w:r>
          </w:p>
        </w:tc>
        <w:tc>
          <w:tcPr>
            <w:tcW w:w="1781" w:type="dxa"/>
          </w:tcPr>
          <w:p w14:paraId="1DB3D7E2" w14:textId="57216957" w:rsidR="00CC4BCD" w:rsidRPr="00CC4BCD" w:rsidRDefault="00CC4BCD" w:rsidP="00CC4BCD">
            <w:pPr>
              <w:pStyle w:val="NoSpacing"/>
              <w:rPr>
                <w:lang w:val="en-GB"/>
              </w:rPr>
            </w:pPr>
            <w:r w:rsidRPr="00CC4BCD">
              <w:rPr>
                <w:lang w:val="en-GB"/>
              </w:rPr>
              <w:t>PM.DR.B1.45.01</w:t>
            </w:r>
          </w:p>
        </w:tc>
        <w:tc>
          <w:tcPr>
            <w:tcW w:w="1781" w:type="dxa"/>
          </w:tcPr>
          <w:p w14:paraId="176DAFCD" w14:textId="37D30D3E" w:rsidR="00CC4BCD" w:rsidRPr="00CC4BCD" w:rsidRDefault="00CC4BCD" w:rsidP="00CC4BCD">
            <w:pPr>
              <w:pStyle w:val="NoSpacing"/>
              <w:rPr>
                <w:lang w:val="en-GB"/>
              </w:rPr>
            </w:pPr>
            <w:r w:rsidRPr="00CC4BCD">
              <w:rPr>
                <w:lang w:val="en-GB"/>
              </w:rPr>
              <w:t>Set 30</w:t>
            </w:r>
          </w:p>
        </w:tc>
      </w:tr>
      <w:tr w:rsidR="00CC4BCD" w14:paraId="5221B633" w14:textId="77777777" w:rsidTr="00CC4BCD">
        <w:tc>
          <w:tcPr>
            <w:tcW w:w="1780" w:type="dxa"/>
          </w:tcPr>
          <w:p w14:paraId="3B0CB1BA" w14:textId="725791E0" w:rsidR="00CC4BCD" w:rsidRPr="00CC4BCD" w:rsidRDefault="00CC4BCD" w:rsidP="00CC4BCD">
            <w:pPr>
              <w:pStyle w:val="NoSpacing"/>
              <w:rPr>
                <w:lang w:val="en-GB"/>
              </w:rPr>
            </w:pPr>
            <w:r w:rsidRPr="00CC4BCD">
              <w:rPr>
                <w:lang w:val="en-GB"/>
              </w:rPr>
              <w:t>84</w:t>
            </w:r>
          </w:p>
        </w:tc>
        <w:tc>
          <w:tcPr>
            <w:tcW w:w="1780" w:type="dxa"/>
          </w:tcPr>
          <w:p w14:paraId="710B0761" w14:textId="248425EE" w:rsidR="00CC4BCD" w:rsidRPr="00CC4BCD" w:rsidRDefault="00CC4BCD" w:rsidP="00CC4BCD">
            <w:pPr>
              <w:pStyle w:val="NoSpacing"/>
              <w:rPr>
                <w:lang w:val="en-GB"/>
              </w:rPr>
            </w:pPr>
            <w:r w:rsidRPr="00CC4BCD">
              <w:rPr>
                <w:lang w:val="en-GB"/>
              </w:rPr>
              <w:t>PM.DR.B1.46.01</w:t>
            </w:r>
          </w:p>
        </w:tc>
        <w:tc>
          <w:tcPr>
            <w:tcW w:w="1780" w:type="dxa"/>
          </w:tcPr>
          <w:p w14:paraId="4F271A22" w14:textId="7CAFD022" w:rsidR="00CC4BCD" w:rsidRPr="00CC4BCD" w:rsidRDefault="00CC4BCD" w:rsidP="00CC4BCD">
            <w:pPr>
              <w:pStyle w:val="NoSpacing"/>
              <w:rPr>
                <w:lang w:val="en-GB"/>
              </w:rPr>
            </w:pPr>
            <w:r w:rsidRPr="00CC4BCD">
              <w:rPr>
                <w:lang w:val="en-GB"/>
              </w:rPr>
              <w:t>Set 20</w:t>
            </w:r>
          </w:p>
        </w:tc>
        <w:tc>
          <w:tcPr>
            <w:tcW w:w="1781" w:type="dxa"/>
          </w:tcPr>
          <w:p w14:paraId="2A227AF8" w14:textId="7FD09CC9" w:rsidR="00CC4BCD" w:rsidRPr="00CC4BCD" w:rsidRDefault="00CC4BCD" w:rsidP="00CC4BCD">
            <w:pPr>
              <w:pStyle w:val="NoSpacing"/>
              <w:rPr>
                <w:lang w:val="en-GB"/>
              </w:rPr>
            </w:pPr>
            <w:r w:rsidRPr="00CC4BCD">
              <w:rPr>
                <w:lang w:val="en-GB"/>
              </w:rPr>
              <w:t>84</w:t>
            </w:r>
          </w:p>
        </w:tc>
        <w:tc>
          <w:tcPr>
            <w:tcW w:w="1781" w:type="dxa"/>
          </w:tcPr>
          <w:p w14:paraId="07D45629" w14:textId="011BD5B7" w:rsidR="00CC4BCD" w:rsidRPr="00CC4BCD" w:rsidRDefault="00CC4BCD" w:rsidP="00CC4BCD">
            <w:pPr>
              <w:pStyle w:val="NoSpacing"/>
              <w:rPr>
                <w:lang w:val="en-GB"/>
              </w:rPr>
            </w:pPr>
            <w:r w:rsidRPr="00CC4BCD">
              <w:rPr>
                <w:lang w:val="en-GB"/>
              </w:rPr>
              <w:t>PM.DR.B1.47.01</w:t>
            </w:r>
          </w:p>
        </w:tc>
        <w:tc>
          <w:tcPr>
            <w:tcW w:w="1781" w:type="dxa"/>
          </w:tcPr>
          <w:p w14:paraId="77FA231B" w14:textId="23E2895A" w:rsidR="00CC4BCD" w:rsidRPr="00CC4BCD" w:rsidRDefault="00CC4BCD" w:rsidP="00CC4BCD">
            <w:pPr>
              <w:pStyle w:val="NoSpacing"/>
              <w:rPr>
                <w:lang w:val="en-GB"/>
              </w:rPr>
            </w:pPr>
            <w:r w:rsidRPr="00CC4BCD">
              <w:rPr>
                <w:lang w:val="en-GB"/>
              </w:rPr>
              <w:t>Set 20</w:t>
            </w:r>
          </w:p>
        </w:tc>
      </w:tr>
      <w:tr w:rsidR="00CC4BCD" w14:paraId="089A17C8" w14:textId="77777777" w:rsidTr="00CC4BCD">
        <w:tc>
          <w:tcPr>
            <w:tcW w:w="1780" w:type="dxa"/>
          </w:tcPr>
          <w:p w14:paraId="2C4D8DB7" w14:textId="1A8F0A48" w:rsidR="00CC4BCD" w:rsidRPr="00CC4BCD" w:rsidRDefault="00CC4BCD" w:rsidP="00CC4BCD">
            <w:pPr>
              <w:pStyle w:val="NoSpacing"/>
              <w:rPr>
                <w:lang w:val="en-GB"/>
              </w:rPr>
            </w:pPr>
            <w:r w:rsidRPr="00CC4BCD">
              <w:rPr>
                <w:lang w:val="en-GB"/>
              </w:rPr>
              <w:t>84</w:t>
            </w:r>
          </w:p>
        </w:tc>
        <w:tc>
          <w:tcPr>
            <w:tcW w:w="1780" w:type="dxa"/>
          </w:tcPr>
          <w:p w14:paraId="36427907" w14:textId="7C8A2F97" w:rsidR="00CC4BCD" w:rsidRPr="00CC4BCD" w:rsidRDefault="00CC4BCD" w:rsidP="00CC4BCD">
            <w:pPr>
              <w:pStyle w:val="NoSpacing"/>
              <w:rPr>
                <w:lang w:val="en-GB"/>
              </w:rPr>
            </w:pPr>
            <w:r w:rsidRPr="00CC4BCD">
              <w:rPr>
                <w:lang w:val="en-GB"/>
              </w:rPr>
              <w:t>PM.DR.B1.48.01</w:t>
            </w:r>
          </w:p>
        </w:tc>
        <w:tc>
          <w:tcPr>
            <w:tcW w:w="1780" w:type="dxa"/>
          </w:tcPr>
          <w:p w14:paraId="2F29C953" w14:textId="5C509FFA" w:rsidR="00CC4BCD" w:rsidRPr="00CC4BCD" w:rsidRDefault="00CC4BCD" w:rsidP="00CC4BCD">
            <w:pPr>
              <w:pStyle w:val="NoSpacing"/>
              <w:rPr>
                <w:lang w:val="en-GB"/>
              </w:rPr>
            </w:pPr>
            <w:r w:rsidRPr="00CC4BCD">
              <w:rPr>
                <w:lang w:val="en-GB"/>
              </w:rPr>
              <w:t>Set 20</w:t>
            </w:r>
          </w:p>
        </w:tc>
        <w:tc>
          <w:tcPr>
            <w:tcW w:w="1781" w:type="dxa"/>
          </w:tcPr>
          <w:p w14:paraId="711D4F70" w14:textId="1C1617DC" w:rsidR="00CC4BCD" w:rsidRPr="00CC4BCD" w:rsidRDefault="00CC4BCD" w:rsidP="00CC4BCD">
            <w:pPr>
              <w:pStyle w:val="NoSpacing"/>
              <w:rPr>
                <w:lang w:val="en-GB"/>
              </w:rPr>
            </w:pPr>
            <w:r w:rsidRPr="00CC4BCD">
              <w:rPr>
                <w:lang w:val="en-GB"/>
              </w:rPr>
              <w:t>84</w:t>
            </w:r>
          </w:p>
        </w:tc>
        <w:tc>
          <w:tcPr>
            <w:tcW w:w="1781" w:type="dxa"/>
          </w:tcPr>
          <w:p w14:paraId="0C7D772C" w14:textId="169E04D4" w:rsidR="00CC4BCD" w:rsidRPr="00CC4BCD" w:rsidRDefault="00CC4BCD" w:rsidP="00CC4BCD">
            <w:pPr>
              <w:pStyle w:val="NoSpacing"/>
              <w:rPr>
                <w:lang w:val="en-GB"/>
              </w:rPr>
            </w:pPr>
            <w:r w:rsidRPr="00CC4BCD">
              <w:rPr>
                <w:lang w:val="en-GB"/>
              </w:rPr>
              <w:t>PM.DR.B1.49.01</w:t>
            </w:r>
          </w:p>
        </w:tc>
        <w:tc>
          <w:tcPr>
            <w:tcW w:w="1781" w:type="dxa"/>
          </w:tcPr>
          <w:p w14:paraId="445193A6" w14:textId="472BEB71" w:rsidR="00CC4BCD" w:rsidRPr="00CC4BCD" w:rsidRDefault="00CC4BCD" w:rsidP="00CC4BCD">
            <w:pPr>
              <w:pStyle w:val="NoSpacing"/>
              <w:rPr>
                <w:lang w:val="en-GB"/>
              </w:rPr>
            </w:pPr>
            <w:r w:rsidRPr="00CC4BCD">
              <w:rPr>
                <w:lang w:val="en-GB"/>
              </w:rPr>
              <w:t>Set 20</w:t>
            </w:r>
          </w:p>
        </w:tc>
      </w:tr>
    </w:tbl>
    <w:p w14:paraId="3078E74C" w14:textId="77777777" w:rsidR="00CC4BCD" w:rsidRPr="00EE5C55" w:rsidRDefault="00CC4BCD" w:rsidP="00994139">
      <w:pPr>
        <w:pStyle w:val="NoSpacing"/>
        <w:rPr>
          <w:b/>
          <w:bCs/>
          <w:lang w:val="en-GB"/>
        </w:rPr>
      </w:pPr>
      <w:r>
        <w:rPr>
          <w:b/>
          <w:bCs/>
          <w:lang w:val="en-GB"/>
        </w:rPr>
        <w:br w:type="page"/>
      </w:r>
    </w:p>
    <w:tbl>
      <w:tblPr>
        <w:tblStyle w:val="TableGrid"/>
        <w:tblW w:w="0" w:type="auto"/>
        <w:tblLook w:val="04A0" w:firstRow="1" w:lastRow="0" w:firstColumn="1" w:lastColumn="0" w:noHBand="0" w:noVBand="1"/>
      </w:tblPr>
      <w:tblGrid>
        <w:gridCol w:w="1598"/>
        <w:gridCol w:w="2001"/>
        <w:gridCol w:w="1634"/>
        <w:gridCol w:w="1598"/>
        <w:gridCol w:w="2001"/>
        <w:gridCol w:w="1635"/>
      </w:tblGrid>
      <w:tr w:rsidR="00CC4BCD" w14:paraId="212A6B8A" w14:textId="77777777" w:rsidTr="00CC4BCD">
        <w:tc>
          <w:tcPr>
            <w:tcW w:w="1780" w:type="dxa"/>
          </w:tcPr>
          <w:p w14:paraId="6233B35A" w14:textId="736C4D32" w:rsidR="00CC4BCD" w:rsidRPr="00CC4BCD" w:rsidRDefault="00CC4BCD" w:rsidP="00CC4BCD">
            <w:pPr>
              <w:pStyle w:val="NoSpacing"/>
              <w:rPr>
                <w:b/>
                <w:lang w:val="en-GB"/>
              </w:rPr>
            </w:pPr>
            <w:r w:rsidRPr="00CC4BCD">
              <w:rPr>
                <w:b/>
                <w:lang w:val="en-GB"/>
              </w:rPr>
              <w:t>Page</w:t>
            </w:r>
          </w:p>
        </w:tc>
        <w:tc>
          <w:tcPr>
            <w:tcW w:w="1780" w:type="dxa"/>
          </w:tcPr>
          <w:p w14:paraId="74746EEA" w14:textId="1CDA5C9F" w:rsidR="00CC4BCD" w:rsidRPr="00CC4BCD" w:rsidRDefault="00CC4BCD" w:rsidP="00CC4BCD">
            <w:pPr>
              <w:pStyle w:val="NoSpacing"/>
              <w:rPr>
                <w:b/>
                <w:lang w:val="en-GB"/>
              </w:rPr>
            </w:pPr>
            <w:r w:rsidRPr="00CC4BCD">
              <w:rPr>
                <w:b/>
                <w:lang w:val="en-GB"/>
              </w:rPr>
              <w:t>Door number</w:t>
            </w:r>
          </w:p>
        </w:tc>
        <w:tc>
          <w:tcPr>
            <w:tcW w:w="1780" w:type="dxa"/>
          </w:tcPr>
          <w:p w14:paraId="31D00470" w14:textId="001FF125" w:rsidR="00CC4BCD" w:rsidRPr="00CC4BCD" w:rsidRDefault="00CC4BCD" w:rsidP="00CC4BCD">
            <w:pPr>
              <w:pStyle w:val="NoSpacing"/>
              <w:rPr>
                <w:b/>
                <w:lang w:val="en-GB"/>
              </w:rPr>
            </w:pPr>
            <w:r w:rsidRPr="00CC4BCD">
              <w:rPr>
                <w:b/>
                <w:lang w:val="en-GB"/>
              </w:rPr>
              <w:t>HWSet number</w:t>
            </w:r>
            <w:r w:rsidRPr="00CC4BCD">
              <w:rPr>
                <w:b/>
                <w:lang w:val="en-GB"/>
              </w:rPr>
              <w:tab/>
            </w:r>
          </w:p>
        </w:tc>
        <w:tc>
          <w:tcPr>
            <w:tcW w:w="1781" w:type="dxa"/>
          </w:tcPr>
          <w:p w14:paraId="1447193A" w14:textId="6472C074" w:rsidR="00CC4BCD" w:rsidRPr="00CC4BCD" w:rsidRDefault="00CC4BCD" w:rsidP="00CC4BCD">
            <w:pPr>
              <w:pStyle w:val="NoSpacing"/>
              <w:rPr>
                <w:b/>
                <w:lang w:val="en-GB"/>
              </w:rPr>
            </w:pPr>
            <w:r w:rsidRPr="00CC4BCD">
              <w:rPr>
                <w:b/>
                <w:lang w:val="en-GB"/>
              </w:rPr>
              <w:t>Page</w:t>
            </w:r>
          </w:p>
        </w:tc>
        <w:tc>
          <w:tcPr>
            <w:tcW w:w="1781" w:type="dxa"/>
          </w:tcPr>
          <w:p w14:paraId="069F8610" w14:textId="214DFBD5" w:rsidR="00CC4BCD" w:rsidRPr="00CC4BCD" w:rsidRDefault="00CC4BCD" w:rsidP="00CC4BCD">
            <w:pPr>
              <w:pStyle w:val="NoSpacing"/>
              <w:rPr>
                <w:b/>
                <w:lang w:val="en-GB"/>
              </w:rPr>
            </w:pPr>
            <w:r w:rsidRPr="00CC4BCD">
              <w:rPr>
                <w:b/>
                <w:lang w:val="en-GB"/>
              </w:rPr>
              <w:t>Door number</w:t>
            </w:r>
          </w:p>
        </w:tc>
        <w:tc>
          <w:tcPr>
            <w:tcW w:w="1781" w:type="dxa"/>
          </w:tcPr>
          <w:p w14:paraId="30E6CBEF" w14:textId="47C2EC80" w:rsidR="00CC4BCD" w:rsidRPr="00CC4BCD" w:rsidRDefault="00CC4BCD" w:rsidP="00CC4BCD">
            <w:pPr>
              <w:pStyle w:val="NoSpacing"/>
              <w:rPr>
                <w:b/>
                <w:lang w:val="en-GB"/>
              </w:rPr>
            </w:pPr>
            <w:r w:rsidRPr="00CC4BCD">
              <w:rPr>
                <w:b/>
                <w:lang w:val="en-GB"/>
              </w:rPr>
              <w:t>HWSet number</w:t>
            </w:r>
            <w:r w:rsidRPr="00CC4BCD">
              <w:rPr>
                <w:b/>
                <w:lang w:val="en-GB"/>
              </w:rPr>
              <w:tab/>
            </w:r>
          </w:p>
        </w:tc>
      </w:tr>
      <w:tr w:rsidR="00CC4BCD" w14:paraId="6EFBE127" w14:textId="77777777" w:rsidTr="00CC4BCD">
        <w:tc>
          <w:tcPr>
            <w:tcW w:w="1780" w:type="dxa"/>
          </w:tcPr>
          <w:p w14:paraId="46FCEAEB" w14:textId="77777777" w:rsidR="00CC4BCD" w:rsidRPr="00CC4BCD" w:rsidRDefault="00CC4BCD" w:rsidP="00CC4BCD">
            <w:pPr>
              <w:pStyle w:val="NoSpacing"/>
              <w:rPr>
                <w:b/>
                <w:lang w:val="en-GB"/>
              </w:rPr>
            </w:pPr>
          </w:p>
        </w:tc>
        <w:tc>
          <w:tcPr>
            <w:tcW w:w="1780" w:type="dxa"/>
          </w:tcPr>
          <w:p w14:paraId="6FCD2677" w14:textId="77777777" w:rsidR="00CC4BCD" w:rsidRPr="00CC4BCD" w:rsidRDefault="00CC4BCD" w:rsidP="00CC4BCD">
            <w:pPr>
              <w:pStyle w:val="NoSpacing"/>
              <w:rPr>
                <w:b/>
                <w:lang w:val="en-GB"/>
              </w:rPr>
            </w:pPr>
          </w:p>
        </w:tc>
        <w:tc>
          <w:tcPr>
            <w:tcW w:w="1780" w:type="dxa"/>
          </w:tcPr>
          <w:p w14:paraId="2C498F0E" w14:textId="77777777" w:rsidR="00CC4BCD" w:rsidRPr="00CC4BCD" w:rsidRDefault="00CC4BCD" w:rsidP="00CC4BCD">
            <w:pPr>
              <w:pStyle w:val="NoSpacing"/>
              <w:rPr>
                <w:b/>
                <w:lang w:val="en-GB"/>
              </w:rPr>
            </w:pPr>
          </w:p>
        </w:tc>
        <w:tc>
          <w:tcPr>
            <w:tcW w:w="1781" w:type="dxa"/>
          </w:tcPr>
          <w:p w14:paraId="1D01CE40" w14:textId="77777777" w:rsidR="00CC4BCD" w:rsidRPr="00CC4BCD" w:rsidRDefault="00CC4BCD" w:rsidP="00CC4BCD">
            <w:pPr>
              <w:pStyle w:val="NoSpacing"/>
              <w:rPr>
                <w:b/>
                <w:lang w:val="en-GB"/>
              </w:rPr>
            </w:pPr>
          </w:p>
        </w:tc>
        <w:tc>
          <w:tcPr>
            <w:tcW w:w="1781" w:type="dxa"/>
          </w:tcPr>
          <w:p w14:paraId="69522FA2" w14:textId="77777777" w:rsidR="00CC4BCD" w:rsidRPr="00CC4BCD" w:rsidRDefault="00CC4BCD" w:rsidP="00CC4BCD">
            <w:pPr>
              <w:pStyle w:val="NoSpacing"/>
              <w:rPr>
                <w:b/>
                <w:lang w:val="en-GB"/>
              </w:rPr>
            </w:pPr>
          </w:p>
        </w:tc>
        <w:tc>
          <w:tcPr>
            <w:tcW w:w="1781" w:type="dxa"/>
          </w:tcPr>
          <w:p w14:paraId="10FA5782" w14:textId="77777777" w:rsidR="00CC4BCD" w:rsidRPr="00CC4BCD" w:rsidRDefault="00CC4BCD" w:rsidP="00CC4BCD">
            <w:pPr>
              <w:pStyle w:val="NoSpacing"/>
              <w:rPr>
                <w:b/>
                <w:lang w:val="en-GB"/>
              </w:rPr>
            </w:pPr>
          </w:p>
        </w:tc>
      </w:tr>
      <w:tr w:rsidR="00CC4BCD" w14:paraId="093094A4" w14:textId="77777777" w:rsidTr="00CC4BCD">
        <w:tc>
          <w:tcPr>
            <w:tcW w:w="1780" w:type="dxa"/>
          </w:tcPr>
          <w:p w14:paraId="52AD5EE6" w14:textId="27C31E9D" w:rsidR="00CC4BCD" w:rsidRPr="00CC4BCD" w:rsidRDefault="00CC4BCD" w:rsidP="00CC4BCD">
            <w:pPr>
              <w:pStyle w:val="NoSpacing"/>
              <w:rPr>
                <w:lang w:val="en-GB"/>
              </w:rPr>
            </w:pPr>
            <w:r w:rsidRPr="00CC4BCD">
              <w:rPr>
                <w:lang w:val="en-GB"/>
              </w:rPr>
              <w:t>86</w:t>
            </w:r>
          </w:p>
        </w:tc>
        <w:tc>
          <w:tcPr>
            <w:tcW w:w="1780" w:type="dxa"/>
          </w:tcPr>
          <w:p w14:paraId="601E85B4" w14:textId="037A2802" w:rsidR="00CC4BCD" w:rsidRPr="00CC4BCD" w:rsidRDefault="00CC4BCD" w:rsidP="00CC4BCD">
            <w:pPr>
              <w:pStyle w:val="NoSpacing"/>
              <w:rPr>
                <w:lang w:val="en-GB"/>
              </w:rPr>
            </w:pPr>
            <w:r w:rsidRPr="00CC4BCD">
              <w:rPr>
                <w:lang w:val="en-GB"/>
              </w:rPr>
              <w:t>PM.DR.B1.51.01</w:t>
            </w:r>
          </w:p>
        </w:tc>
        <w:tc>
          <w:tcPr>
            <w:tcW w:w="1780" w:type="dxa"/>
          </w:tcPr>
          <w:p w14:paraId="0DFC36AA" w14:textId="005D8655" w:rsidR="00CC4BCD" w:rsidRPr="00CC4BCD" w:rsidRDefault="00CC4BCD" w:rsidP="00CC4BCD">
            <w:pPr>
              <w:pStyle w:val="NoSpacing"/>
              <w:rPr>
                <w:lang w:val="en-GB"/>
              </w:rPr>
            </w:pPr>
            <w:r w:rsidRPr="00CC4BCD">
              <w:rPr>
                <w:lang w:val="en-GB"/>
              </w:rPr>
              <w:t>Set 21</w:t>
            </w:r>
          </w:p>
        </w:tc>
        <w:tc>
          <w:tcPr>
            <w:tcW w:w="1781" w:type="dxa"/>
          </w:tcPr>
          <w:p w14:paraId="1FC9DD4B" w14:textId="1EF727CC" w:rsidR="00CC4BCD" w:rsidRPr="00CC4BCD" w:rsidRDefault="00CC4BCD" w:rsidP="00CC4BCD">
            <w:pPr>
              <w:pStyle w:val="NoSpacing"/>
              <w:rPr>
                <w:lang w:val="en-GB"/>
              </w:rPr>
            </w:pPr>
            <w:r w:rsidRPr="00CC4BCD">
              <w:rPr>
                <w:lang w:val="en-GB"/>
              </w:rPr>
              <w:t>4</w:t>
            </w:r>
          </w:p>
        </w:tc>
        <w:tc>
          <w:tcPr>
            <w:tcW w:w="1781" w:type="dxa"/>
          </w:tcPr>
          <w:p w14:paraId="1E3B4F4E" w14:textId="0ABE8A71" w:rsidR="00CC4BCD" w:rsidRPr="00CC4BCD" w:rsidRDefault="00CC4BCD" w:rsidP="00CC4BCD">
            <w:pPr>
              <w:pStyle w:val="NoSpacing"/>
              <w:rPr>
                <w:lang w:val="en-GB"/>
              </w:rPr>
            </w:pPr>
            <w:r w:rsidRPr="00CC4BCD">
              <w:rPr>
                <w:lang w:val="en-GB"/>
              </w:rPr>
              <w:t>PM.DR.B1.52.01</w:t>
            </w:r>
          </w:p>
        </w:tc>
        <w:tc>
          <w:tcPr>
            <w:tcW w:w="1781" w:type="dxa"/>
          </w:tcPr>
          <w:p w14:paraId="645E1AA2" w14:textId="4AD1BDEF" w:rsidR="00CC4BCD" w:rsidRPr="00CC4BCD" w:rsidRDefault="00CC4BCD" w:rsidP="00CC4BCD">
            <w:pPr>
              <w:pStyle w:val="NoSpacing"/>
              <w:rPr>
                <w:lang w:val="en-GB"/>
              </w:rPr>
            </w:pPr>
            <w:r w:rsidRPr="00CC4BCD">
              <w:rPr>
                <w:lang w:val="en-GB"/>
              </w:rPr>
              <w:t>Set 01</w:t>
            </w:r>
          </w:p>
        </w:tc>
      </w:tr>
      <w:tr w:rsidR="00CC4BCD" w14:paraId="73183DBA" w14:textId="77777777" w:rsidTr="00CC4BCD">
        <w:tc>
          <w:tcPr>
            <w:tcW w:w="1780" w:type="dxa"/>
          </w:tcPr>
          <w:p w14:paraId="54885B9D" w14:textId="0404EB08" w:rsidR="00CC4BCD" w:rsidRPr="00CC4BCD" w:rsidRDefault="00CC4BCD" w:rsidP="00CC4BCD">
            <w:pPr>
              <w:pStyle w:val="NoSpacing"/>
              <w:rPr>
                <w:lang w:val="en-GB"/>
              </w:rPr>
            </w:pPr>
            <w:r w:rsidRPr="00CC4BCD">
              <w:rPr>
                <w:lang w:val="en-GB"/>
              </w:rPr>
              <w:t>99</w:t>
            </w:r>
          </w:p>
        </w:tc>
        <w:tc>
          <w:tcPr>
            <w:tcW w:w="1780" w:type="dxa"/>
          </w:tcPr>
          <w:p w14:paraId="0E2F8A07" w14:textId="4BB93918" w:rsidR="00CC4BCD" w:rsidRPr="00CC4BCD" w:rsidRDefault="00CC4BCD" w:rsidP="00CC4BCD">
            <w:pPr>
              <w:pStyle w:val="NoSpacing"/>
              <w:rPr>
                <w:lang w:val="en-GB"/>
              </w:rPr>
            </w:pPr>
            <w:r w:rsidRPr="00CC4BCD">
              <w:rPr>
                <w:lang w:val="en-GB"/>
              </w:rPr>
              <w:t>PM.DR.B1.53.01</w:t>
            </w:r>
          </w:p>
        </w:tc>
        <w:tc>
          <w:tcPr>
            <w:tcW w:w="1780" w:type="dxa"/>
          </w:tcPr>
          <w:p w14:paraId="50CEE8E9" w14:textId="1BD0277C" w:rsidR="00CC4BCD" w:rsidRPr="00CC4BCD" w:rsidRDefault="00CC4BCD" w:rsidP="00CC4BCD">
            <w:pPr>
              <w:pStyle w:val="NoSpacing"/>
              <w:rPr>
                <w:lang w:val="en-GB"/>
              </w:rPr>
            </w:pPr>
            <w:r w:rsidRPr="00CC4BCD">
              <w:rPr>
                <w:lang w:val="en-GB"/>
              </w:rPr>
              <w:t>Set 26</w:t>
            </w:r>
          </w:p>
        </w:tc>
        <w:tc>
          <w:tcPr>
            <w:tcW w:w="1781" w:type="dxa"/>
          </w:tcPr>
          <w:p w14:paraId="2CCA1F97" w14:textId="1B878AC1" w:rsidR="00CC4BCD" w:rsidRPr="00CC4BCD" w:rsidRDefault="00CC4BCD" w:rsidP="00CC4BCD">
            <w:pPr>
              <w:pStyle w:val="NoSpacing"/>
              <w:rPr>
                <w:lang w:val="en-GB"/>
              </w:rPr>
            </w:pPr>
            <w:r w:rsidRPr="00CC4BCD">
              <w:rPr>
                <w:lang w:val="en-GB"/>
              </w:rPr>
              <w:t>194</w:t>
            </w:r>
          </w:p>
        </w:tc>
        <w:tc>
          <w:tcPr>
            <w:tcW w:w="1781" w:type="dxa"/>
          </w:tcPr>
          <w:p w14:paraId="612AC1BD" w14:textId="39E2C543" w:rsidR="00CC4BCD" w:rsidRPr="00CC4BCD" w:rsidRDefault="00CC4BCD" w:rsidP="00CC4BCD">
            <w:pPr>
              <w:pStyle w:val="NoSpacing"/>
              <w:rPr>
                <w:lang w:val="en-GB"/>
              </w:rPr>
            </w:pPr>
            <w:r w:rsidRPr="00CC4BCD">
              <w:rPr>
                <w:lang w:val="en-GB"/>
              </w:rPr>
              <w:t>PM.DR.B1.54.01</w:t>
            </w:r>
          </w:p>
        </w:tc>
        <w:tc>
          <w:tcPr>
            <w:tcW w:w="1781" w:type="dxa"/>
          </w:tcPr>
          <w:p w14:paraId="4057605A" w14:textId="4BB66931" w:rsidR="00CC4BCD" w:rsidRPr="00CC4BCD" w:rsidRDefault="00CC4BCD" w:rsidP="00CC4BCD">
            <w:pPr>
              <w:pStyle w:val="NoSpacing"/>
              <w:rPr>
                <w:lang w:val="en-GB"/>
              </w:rPr>
            </w:pPr>
            <w:r w:rsidRPr="00CC4BCD">
              <w:rPr>
                <w:lang w:val="en-GB"/>
              </w:rPr>
              <w:t>Set 88</w:t>
            </w:r>
          </w:p>
        </w:tc>
      </w:tr>
      <w:tr w:rsidR="00CC4BCD" w14:paraId="4620855E" w14:textId="77777777" w:rsidTr="00CC4BCD">
        <w:tc>
          <w:tcPr>
            <w:tcW w:w="1780" w:type="dxa"/>
          </w:tcPr>
          <w:p w14:paraId="6944E87B" w14:textId="68A9330C" w:rsidR="00CC4BCD" w:rsidRPr="00CC4BCD" w:rsidRDefault="00CC4BCD" w:rsidP="00CC4BCD">
            <w:pPr>
              <w:pStyle w:val="NoSpacing"/>
              <w:rPr>
                <w:lang w:val="en-GB"/>
              </w:rPr>
            </w:pPr>
            <w:r w:rsidRPr="00CC4BCD">
              <w:rPr>
                <w:lang w:val="en-GB"/>
              </w:rPr>
              <w:t>192</w:t>
            </w:r>
          </w:p>
        </w:tc>
        <w:tc>
          <w:tcPr>
            <w:tcW w:w="1780" w:type="dxa"/>
          </w:tcPr>
          <w:p w14:paraId="1397A6B4" w14:textId="3E1853A3" w:rsidR="00CC4BCD" w:rsidRPr="00CC4BCD" w:rsidRDefault="00CC4BCD" w:rsidP="00CC4BCD">
            <w:pPr>
              <w:pStyle w:val="NoSpacing"/>
              <w:rPr>
                <w:lang w:val="en-GB"/>
              </w:rPr>
            </w:pPr>
            <w:r w:rsidRPr="00CC4BCD">
              <w:rPr>
                <w:lang w:val="en-GB"/>
              </w:rPr>
              <w:t>PM.DR.B1.58.03</w:t>
            </w:r>
          </w:p>
        </w:tc>
        <w:tc>
          <w:tcPr>
            <w:tcW w:w="1780" w:type="dxa"/>
          </w:tcPr>
          <w:p w14:paraId="3BE31012" w14:textId="464D6CDB" w:rsidR="00CC4BCD" w:rsidRPr="00CC4BCD" w:rsidRDefault="00CC4BCD" w:rsidP="00CC4BCD">
            <w:pPr>
              <w:pStyle w:val="NoSpacing"/>
              <w:rPr>
                <w:lang w:val="en-GB"/>
              </w:rPr>
            </w:pPr>
            <w:r w:rsidRPr="00CC4BCD">
              <w:rPr>
                <w:lang w:val="en-GB"/>
              </w:rPr>
              <w:t>Set 87</w:t>
            </w:r>
          </w:p>
        </w:tc>
        <w:tc>
          <w:tcPr>
            <w:tcW w:w="1781" w:type="dxa"/>
          </w:tcPr>
          <w:p w14:paraId="10EC63B9" w14:textId="2355E2D4" w:rsidR="00CC4BCD" w:rsidRPr="00CC4BCD" w:rsidRDefault="00CC4BCD" w:rsidP="00CC4BCD">
            <w:pPr>
              <w:pStyle w:val="NoSpacing"/>
              <w:rPr>
                <w:lang w:val="en-GB"/>
              </w:rPr>
            </w:pPr>
            <w:r w:rsidRPr="00CC4BCD">
              <w:rPr>
                <w:lang w:val="en-GB"/>
              </w:rPr>
              <w:t>14</w:t>
            </w:r>
          </w:p>
        </w:tc>
        <w:tc>
          <w:tcPr>
            <w:tcW w:w="1781" w:type="dxa"/>
          </w:tcPr>
          <w:p w14:paraId="57BA7A3C" w14:textId="30EBAD9E" w:rsidR="00CC4BCD" w:rsidRPr="00CC4BCD" w:rsidRDefault="00CC4BCD" w:rsidP="00CC4BCD">
            <w:pPr>
              <w:pStyle w:val="NoSpacing"/>
              <w:rPr>
                <w:lang w:val="en-GB"/>
              </w:rPr>
            </w:pPr>
            <w:r w:rsidRPr="00CC4BCD">
              <w:rPr>
                <w:lang w:val="en-GB"/>
              </w:rPr>
              <w:t>PM.DR.B1.58.04</w:t>
            </w:r>
          </w:p>
        </w:tc>
        <w:tc>
          <w:tcPr>
            <w:tcW w:w="1781" w:type="dxa"/>
          </w:tcPr>
          <w:p w14:paraId="27F03B52" w14:textId="5C704EA1" w:rsidR="00CC4BCD" w:rsidRPr="00CC4BCD" w:rsidRDefault="00CC4BCD" w:rsidP="00CC4BCD">
            <w:pPr>
              <w:pStyle w:val="NoSpacing"/>
              <w:rPr>
                <w:lang w:val="en-GB"/>
              </w:rPr>
            </w:pPr>
            <w:r w:rsidRPr="00CC4BCD">
              <w:rPr>
                <w:lang w:val="en-GB"/>
              </w:rPr>
              <w:t>Set 0108</w:t>
            </w:r>
          </w:p>
        </w:tc>
      </w:tr>
      <w:tr w:rsidR="00CC4BCD" w14:paraId="7318A056" w14:textId="77777777" w:rsidTr="00CC4BCD">
        <w:tc>
          <w:tcPr>
            <w:tcW w:w="1780" w:type="dxa"/>
          </w:tcPr>
          <w:p w14:paraId="18F7287C" w14:textId="12CC04F2" w:rsidR="00CC4BCD" w:rsidRPr="00CC4BCD" w:rsidRDefault="00CC4BCD" w:rsidP="00CC4BCD">
            <w:pPr>
              <w:pStyle w:val="NoSpacing"/>
              <w:rPr>
                <w:lang w:val="en-GB"/>
              </w:rPr>
            </w:pPr>
            <w:r w:rsidRPr="00CC4BCD">
              <w:rPr>
                <w:lang w:val="en-GB"/>
              </w:rPr>
              <w:t>29</w:t>
            </w:r>
          </w:p>
        </w:tc>
        <w:tc>
          <w:tcPr>
            <w:tcW w:w="1780" w:type="dxa"/>
          </w:tcPr>
          <w:p w14:paraId="5CD8D04C" w14:textId="37E67B93" w:rsidR="00CC4BCD" w:rsidRPr="00CC4BCD" w:rsidRDefault="00CC4BCD" w:rsidP="00CC4BCD">
            <w:pPr>
              <w:pStyle w:val="NoSpacing"/>
              <w:rPr>
                <w:lang w:val="en-GB"/>
              </w:rPr>
            </w:pPr>
            <w:r w:rsidRPr="00CC4BCD">
              <w:rPr>
                <w:lang w:val="en-GB"/>
              </w:rPr>
              <w:t>PM.DR.B1.PL02.01</w:t>
            </w:r>
          </w:p>
        </w:tc>
        <w:tc>
          <w:tcPr>
            <w:tcW w:w="1780" w:type="dxa"/>
          </w:tcPr>
          <w:p w14:paraId="04BBD6BE" w14:textId="201F9111" w:rsidR="00CC4BCD" w:rsidRPr="00CC4BCD" w:rsidRDefault="00CC4BCD" w:rsidP="00CC4BCD">
            <w:pPr>
              <w:pStyle w:val="NoSpacing"/>
              <w:rPr>
                <w:lang w:val="en-GB"/>
              </w:rPr>
            </w:pPr>
            <w:r w:rsidRPr="00CC4BCD">
              <w:rPr>
                <w:lang w:val="en-GB"/>
              </w:rPr>
              <w:t>Set 0115</w:t>
            </w:r>
          </w:p>
        </w:tc>
        <w:tc>
          <w:tcPr>
            <w:tcW w:w="1781" w:type="dxa"/>
          </w:tcPr>
          <w:p w14:paraId="3529F66A" w14:textId="760D0AC5" w:rsidR="00CC4BCD" w:rsidRPr="00CC4BCD" w:rsidRDefault="00CC4BCD" w:rsidP="00CC4BCD">
            <w:pPr>
              <w:pStyle w:val="NoSpacing"/>
              <w:rPr>
                <w:lang w:val="en-GB"/>
              </w:rPr>
            </w:pPr>
            <w:r w:rsidRPr="00CC4BCD">
              <w:rPr>
                <w:lang w:val="en-GB"/>
              </w:rPr>
              <w:t>99</w:t>
            </w:r>
          </w:p>
        </w:tc>
        <w:tc>
          <w:tcPr>
            <w:tcW w:w="1781" w:type="dxa"/>
          </w:tcPr>
          <w:p w14:paraId="25DF0D9C" w14:textId="6D632059" w:rsidR="00CC4BCD" w:rsidRPr="00CC4BCD" w:rsidRDefault="00CC4BCD" w:rsidP="00CC4BCD">
            <w:pPr>
              <w:pStyle w:val="NoSpacing"/>
              <w:rPr>
                <w:lang w:val="en-GB"/>
              </w:rPr>
            </w:pPr>
            <w:r w:rsidRPr="00CC4BCD">
              <w:rPr>
                <w:lang w:val="en-GB"/>
              </w:rPr>
              <w:t>PM.DR.B1.PL03A.01</w:t>
            </w:r>
          </w:p>
        </w:tc>
        <w:tc>
          <w:tcPr>
            <w:tcW w:w="1781" w:type="dxa"/>
          </w:tcPr>
          <w:p w14:paraId="7919EFFC" w14:textId="0EDCEF0B" w:rsidR="00CC4BCD" w:rsidRPr="00CC4BCD" w:rsidRDefault="00CC4BCD" w:rsidP="00CC4BCD">
            <w:pPr>
              <w:pStyle w:val="NoSpacing"/>
              <w:rPr>
                <w:lang w:val="en-GB"/>
              </w:rPr>
            </w:pPr>
            <w:r w:rsidRPr="00CC4BCD">
              <w:rPr>
                <w:lang w:val="en-GB"/>
              </w:rPr>
              <w:t>Set 26</w:t>
            </w:r>
          </w:p>
        </w:tc>
      </w:tr>
      <w:tr w:rsidR="00CC4BCD" w14:paraId="72E8C637" w14:textId="77777777" w:rsidTr="00CC4BCD">
        <w:tc>
          <w:tcPr>
            <w:tcW w:w="1780" w:type="dxa"/>
          </w:tcPr>
          <w:p w14:paraId="2099E1A4" w14:textId="67092942" w:rsidR="00CC4BCD" w:rsidRPr="00CC4BCD" w:rsidRDefault="00CC4BCD" w:rsidP="00CC4BCD">
            <w:pPr>
              <w:pStyle w:val="NoSpacing"/>
              <w:rPr>
                <w:lang w:val="en-GB"/>
              </w:rPr>
            </w:pPr>
            <w:r w:rsidRPr="00CC4BCD">
              <w:rPr>
                <w:lang w:val="en-GB"/>
              </w:rPr>
              <w:t>194</w:t>
            </w:r>
          </w:p>
        </w:tc>
        <w:tc>
          <w:tcPr>
            <w:tcW w:w="1780" w:type="dxa"/>
          </w:tcPr>
          <w:p w14:paraId="4A721177" w14:textId="6580BDCA" w:rsidR="00CC4BCD" w:rsidRPr="00CC4BCD" w:rsidRDefault="00CC4BCD" w:rsidP="00CC4BCD">
            <w:pPr>
              <w:pStyle w:val="NoSpacing"/>
              <w:rPr>
                <w:lang w:val="en-GB"/>
              </w:rPr>
            </w:pPr>
            <w:r w:rsidRPr="00CC4BCD">
              <w:rPr>
                <w:lang w:val="en-GB"/>
              </w:rPr>
              <w:t>PM.DR.B1.PL03A.02</w:t>
            </w:r>
          </w:p>
        </w:tc>
        <w:tc>
          <w:tcPr>
            <w:tcW w:w="1780" w:type="dxa"/>
          </w:tcPr>
          <w:p w14:paraId="1514E79D" w14:textId="16FDCF0B" w:rsidR="00CC4BCD" w:rsidRPr="00CC4BCD" w:rsidRDefault="00CC4BCD" w:rsidP="00CC4BCD">
            <w:pPr>
              <w:pStyle w:val="NoSpacing"/>
              <w:rPr>
                <w:lang w:val="en-GB"/>
              </w:rPr>
            </w:pPr>
            <w:r w:rsidRPr="00CC4BCD">
              <w:rPr>
                <w:lang w:val="en-GB"/>
              </w:rPr>
              <w:t>Set 88</w:t>
            </w:r>
          </w:p>
        </w:tc>
        <w:tc>
          <w:tcPr>
            <w:tcW w:w="1781" w:type="dxa"/>
          </w:tcPr>
          <w:p w14:paraId="5E061C4B" w14:textId="21FC989D" w:rsidR="00CC4BCD" w:rsidRPr="00CC4BCD" w:rsidRDefault="00CC4BCD" w:rsidP="00CC4BCD">
            <w:pPr>
              <w:pStyle w:val="NoSpacing"/>
              <w:rPr>
                <w:lang w:val="en-GB"/>
              </w:rPr>
            </w:pPr>
            <w:r w:rsidRPr="00CC4BCD">
              <w:rPr>
                <w:lang w:val="en-GB"/>
              </w:rPr>
              <w:t>101</w:t>
            </w:r>
          </w:p>
        </w:tc>
        <w:tc>
          <w:tcPr>
            <w:tcW w:w="1781" w:type="dxa"/>
          </w:tcPr>
          <w:p w14:paraId="2B78542C" w14:textId="72777AAD" w:rsidR="00CC4BCD" w:rsidRPr="00CC4BCD" w:rsidRDefault="00CC4BCD" w:rsidP="00CC4BCD">
            <w:pPr>
              <w:pStyle w:val="NoSpacing"/>
              <w:rPr>
                <w:lang w:val="en-GB"/>
              </w:rPr>
            </w:pPr>
            <w:r w:rsidRPr="00CC4BCD">
              <w:rPr>
                <w:lang w:val="en-GB"/>
              </w:rPr>
              <w:t>PM.DR.B1.PL04.01</w:t>
            </w:r>
          </w:p>
        </w:tc>
        <w:tc>
          <w:tcPr>
            <w:tcW w:w="1781" w:type="dxa"/>
          </w:tcPr>
          <w:p w14:paraId="4241D72E" w14:textId="6CAA2F2A" w:rsidR="00CC4BCD" w:rsidRPr="00CC4BCD" w:rsidRDefault="00CC4BCD" w:rsidP="00CC4BCD">
            <w:pPr>
              <w:pStyle w:val="NoSpacing"/>
              <w:rPr>
                <w:lang w:val="en-GB"/>
              </w:rPr>
            </w:pPr>
            <w:r w:rsidRPr="00CC4BCD">
              <w:rPr>
                <w:lang w:val="en-GB"/>
              </w:rPr>
              <w:t>Set 27</w:t>
            </w:r>
          </w:p>
        </w:tc>
      </w:tr>
      <w:tr w:rsidR="00CC4BCD" w14:paraId="2E0E182D" w14:textId="77777777" w:rsidTr="00CC4BCD">
        <w:tc>
          <w:tcPr>
            <w:tcW w:w="1780" w:type="dxa"/>
          </w:tcPr>
          <w:p w14:paraId="035C2BD7" w14:textId="6DC24086" w:rsidR="00CC4BCD" w:rsidRPr="00CC4BCD" w:rsidRDefault="00CC4BCD" w:rsidP="00CC4BCD">
            <w:pPr>
              <w:pStyle w:val="NoSpacing"/>
              <w:rPr>
                <w:lang w:val="en-GB"/>
              </w:rPr>
            </w:pPr>
            <w:r w:rsidRPr="00CC4BCD">
              <w:rPr>
                <w:lang w:val="en-GB"/>
              </w:rPr>
              <w:t>77</w:t>
            </w:r>
          </w:p>
        </w:tc>
        <w:tc>
          <w:tcPr>
            <w:tcW w:w="1780" w:type="dxa"/>
          </w:tcPr>
          <w:p w14:paraId="020A838B" w14:textId="50324E23" w:rsidR="00CC4BCD" w:rsidRPr="00CC4BCD" w:rsidRDefault="00CC4BCD" w:rsidP="00CC4BCD">
            <w:pPr>
              <w:pStyle w:val="NoSpacing"/>
              <w:rPr>
                <w:lang w:val="en-GB"/>
              </w:rPr>
            </w:pPr>
            <w:r w:rsidRPr="00CC4BCD">
              <w:rPr>
                <w:lang w:val="en-GB"/>
              </w:rPr>
              <w:t>PM.DR.B1.PL06.01</w:t>
            </w:r>
          </w:p>
        </w:tc>
        <w:tc>
          <w:tcPr>
            <w:tcW w:w="1780" w:type="dxa"/>
          </w:tcPr>
          <w:p w14:paraId="686513F5" w14:textId="34EC7F7D" w:rsidR="00CC4BCD" w:rsidRPr="00CC4BCD" w:rsidRDefault="00CC4BCD" w:rsidP="00CC4BCD">
            <w:pPr>
              <w:pStyle w:val="NoSpacing"/>
              <w:rPr>
                <w:lang w:val="en-GB"/>
              </w:rPr>
            </w:pPr>
            <w:r w:rsidRPr="00CC4BCD">
              <w:rPr>
                <w:lang w:val="en-GB"/>
              </w:rPr>
              <w:t>Set 15</w:t>
            </w:r>
          </w:p>
        </w:tc>
        <w:tc>
          <w:tcPr>
            <w:tcW w:w="1781" w:type="dxa"/>
          </w:tcPr>
          <w:p w14:paraId="08BB7B25" w14:textId="6FE3B207" w:rsidR="00CC4BCD" w:rsidRPr="00CC4BCD" w:rsidRDefault="00CC4BCD" w:rsidP="00CC4BCD">
            <w:pPr>
              <w:pStyle w:val="NoSpacing"/>
              <w:rPr>
                <w:lang w:val="en-GB"/>
              </w:rPr>
            </w:pPr>
            <w:r w:rsidRPr="00CC4BCD">
              <w:rPr>
                <w:lang w:val="en-GB"/>
              </w:rPr>
              <w:t>4</w:t>
            </w:r>
          </w:p>
        </w:tc>
        <w:tc>
          <w:tcPr>
            <w:tcW w:w="1781" w:type="dxa"/>
          </w:tcPr>
          <w:p w14:paraId="1B6FFC75" w14:textId="0D31ABA9" w:rsidR="00CC4BCD" w:rsidRPr="00CC4BCD" w:rsidRDefault="00CC4BCD" w:rsidP="00CC4BCD">
            <w:pPr>
              <w:pStyle w:val="NoSpacing"/>
              <w:rPr>
                <w:lang w:val="en-GB"/>
              </w:rPr>
            </w:pPr>
            <w:r w:rsidRPr="00CC4BCD">
              <w:rPr>
                <w:lang w:val="en-GB"/>
              </w:rPr>
              <w:t>PM.DR.B1.PL07.01</w:t>
            </w:r>
          </w:p>
        </w:tc>
        <w:tc>
          <w:tcPr>
            <w:tcW w:w="1781" w:type="dxa"/>
          </w:tcPr>
          <w:p w14:paraId="3234C8F4" w14:textId="45932246" w:rsidR="00CC4BCD" w:rsidRPr="00CC4BCD" w:rsidRDefault="00CC4BCD" w:rsidP="00CC4BCD">
            <w:pPr>
              <w:pStyle w:val="NoSpacing"/>
              <w:rPr>
                <w:lang w:val="en-GB"/>
              </w:rPr>
            </w:pPr>
            <w:r w:rsidRPr="00CC4BCD">
              <w:rPr>
                <w:lang w:val="en-GB"/>
              </w:rPr>
              <w:t>Set 01</w:t>
            </w:r>
          </w:p>
        </w:tc>
      </w:tr>
      <w:tr w:rsidR="00CC4BCD" w14:paraId="6AA357AF" w14:textId="77777777" w:rsidTr="00CC4BCD">
        <w:tc>
          <w:tcPr>
            <w:tcW w:w="1780" w:type="dxa"/>
          </w:tcPr>
          <w:p w14:paraId="0B476D22" w14:textId="1767CB6A" w:rsidR="00CC4BCD" w:rsidRPr="00CC4BCD" w:rsidRDefault="00CC4BCD" w:rsidP="00CC4BCD">
            <w:pPr>
              <w:pStyle w:val="NoSpacing"/>
              <w:rPr>
                <w:lang w:val="en-GB"/>
              </w:rPr>
            </w:pPr>
            <w:r w:rsidRPr="00CC4BCD">
              <w:rPr>
                <w:lang w:val="en-GB"/>
              </w:rPr>
              <w:t>99</w:t>
            </w:r>
          </w:p>
        </w:tc>
        <w:tc>
          <w:tcPr>
            <w:tcW w:w="1780" w:type="dxa"/>
          </w:tcPr>
          <w:p w14:paraId="4E327B28" w14:textId="03F35822" w:rsidR="00CC4BCD" w:rsidRPr="00CC4BCD" w:rsidRDefault="00CC4BCD" w:rsidP="00CC4BCD">
            <w:pPr>
              <w:pStyle w:val="NoSpacing"/>
              <w:rPr>
                <w:lang w:val="en-GB"/>
              </w:rPr>
            </w:pPr>
            <w:r w:rsidRPr="00CC4BCD">
              <w:rPr>
                <w:lang w:val="en-GB"/>
              </w:rPr>
              <w:t>PM.DR.B1.PL08.01</w:t>
            </w:r>
          </w:p>
        </w:tc>
        <w:tc>
          <w:tcPr>
            <w:tcW w:w="1780" w:type="dxa"/>
          </w:tcPr>
          <w:p w14:paraId="01AB8427" w14:textId="2988D3CA" w:rsidR="00CC4BCD" w:rsidRPr="00CC4BCD" w:rsidRDefault="00CC4BCD" w:rsidP="00CC4BCD">
            <w:pPr>
              <w:pStyle w:val="NoSpacing"/>
              <w:rPr>
                <w:lang w:val="en-GB"/>
              </w:rPr>
            </w:pPr>
            <w:r w:rsidRPr="00CC4BCD">
              <w:rPr>
                <w:lang w:val="en-GB"/>
              </w:rPr>
              <w:t>Set 26</w:t>
            </w:r>
          </w:p>
        </w:tc>
        <w:tc>
          <w:tcPr>
            <w:tcW w:w="1781" w:type="dxa"/>
          </w:tcPr>
          <w:p w14:paraId="2BF97EBF" w14:textId="0131B225" w:rsidR="00CC4BCD" w:rsidRPr="00CC4BCD" w:rsidRDefault="00CC4BCD" w:rsidP="00CC4BCD">
            <w:pPr>
              <w:pStyle w:val="NoSpacing"/>
              <w:rPr>
                <w:lang w:val="en-GB"/>
              </w:rPr>
            </w:pPr>
            <w:r w:rsidRPr="00CC4BCD">
              <w:rPr>
                <w:lang w:val="en-GB"/>
              </w:rPr>
              <w:t>99</w:t>
            </w:r>
          </w:p>
        </w:tc>
        <w:tc>
          <w:tcPr>
            <w:tcW w:w="1781" w:type="dxa"/>
          </w:tcPr>
          <w:p w14:paraId="1D80302C" w14:textId="6A8BED09" w:rsidR="00CC4BCD" w:rsidRPr="00CC4BCD" w:rsidRDefault="00CC4BCD" w:rsidP="00CC4BCD">
            <w:pPr>
              <w:pStyle w:val="NoSpacing"/>
              <w:rPr>
                <w:lang w:val="en-GB"/>
              </w:rPr>
            </w:pPr>
            <w:r w:rsidRPr="00CC4BCD">
              <w:rPr>
                <w:lang w:val="en-GB"/>
              </w:rPr>
              <w:t>PM.DR.B1.PL09.01</w:t>
            </w:r>
          </w:p>
        </w:tc>
        <w:tc>
          <w:tcPr>
            <w:tcW w:w="1781" w:type="dxa"/>
          </w:tcPr>
          <w:p w14:paraId="59C4B6BD" w14:textId="151169EF" w:rsidR="00CC4BCD" w:rsidRPr="00CC4BCD" w:rsidRDefault="00CC4BCD" w:rsidP="00CC4BCD">
            <w:pPr>
              <w:pStyle w:val="NoSpacing"/>
              <w:rPr>
                <w:lang w:val="en-GB"/>
              </w:rPr>
            </w:pPr>
            <w:r w:rsidRPr="00CC4BCD">
              <w:rPr>
                <w:lang w:val="en-GB"/>
              </w:rPr>
              <w:t>Set 26</w:t>
            </w:r>
          </w:p>
        </w:tc>
      </w:tr>
      <w:tr w:rsidR="00CC4BCD" w14:paraId="6CB13395" w14:textId="77777777" w:rsidTr="00CC4BCD">
        <w:tc>
          <w:tcPr>
            <w:tcW w:w="1780" w:type="dxa"/>
          </w:tcPr>
          <w:p w14:paraId="39EA0F02" w14:textId="6514D9E8" w:rsidR="00CC4BCD" w:rsidRPr="00CC4BCD" w:rsidRDefault="00CC4BCD" w:rsidP="00CC4BCD">
            <w:pPr>
              <w:pStyle w:val="NoSpacing"/>
              <w:rPr>
                <w:lang w:val="en-GB"/>
              </w:rPr>
            </w:pPr>
            <w:r w:rsidRPr="00CC4BCD">
              <w:rPr>
                <w:lang w:val="en-GB"/>
              </w:rPr>
              <w:t>177</w:t>
            </w:r>
          </w:p>
        </w:tc>
        <w:tc>
          <w:tcPr>
            <w:tcW w:w="1780" w:type="dxa"/>
          </w:tcPr>
          <w:p w14:paraId="634E960B" w14:textId="6BF88001" w:rsidR="00CC4BCD" w:rsidRPr="00CC4BCD" w:rsidRDefault="00CC4BCD" w:rsidP="00CC4BCD">
            <w:pPr>
              <w:pStyle w:val="NoSpacing"/>
              <w:rPr>
                <w:lang w:val="en-GB"/>
              </w:rPr>
            </w:pPr>
            <w:r w:rsidRPr="00CC4BCD">
              <w:rPr>
                <w:lang w:val="en-GB"/>
              </w:rPr>
              <w:t>PM.DR.B1.PL10.01</w:t>
            </w:r>
          </w:p>
        </w:tc>
        <w:tc>
          <w:tcPr>
            <w:tcW w:w="1780" w:type="dxa"/>
          </w:tcPr>
          <w:p w14:paraId="58DF076D" w14:textId="3753A7B1" w:rsidR="00CC4BCD" w:rsidRPr="00CC4BCD" w:rsidRDefault="00CC4BCD" w:rsidP="00CC4BCD">
            <w:pPr>
              <w:pStyle w:val="NoSpacing"/>
              <w:rPr>
                <w:lang w:val="en-GB"/>
              </w:rPr>
            </w:pPr>
            <w:r w:rsidRPr="00CC4BCD">
              <w:rPr>
                <w:lang w:val="en-GB"/>
              </w:rPr>
              <w:t>Set 80</w:t>
            </w:r>
          </w:p>
        </w:tc>
        <w:tc>
          <w:tcPr>
            <w:tcW w:w="1781" w:type="dxa"/>
          </w:tcPr>
          <w:p w14:paraId="7F2CBBDB" w14:textId="1F54F88F" w:rsidR="00CC4BCD" w:rsidRPr="00CC4BCD" w:rsidRDefault="00CC4BCD" w:rsidP="00CC4BCD">
            <w:pPr>
              <w:pStyle w:val="NoSpacing"/>
              <w:rPr>
                <w:lang w:val="en-GB"/>
              </w:rPr>
            </w:pPr>
            <w:r w:rsidRPr="00CC4BCD">
              <w:rPr>
                <w:lang w:val="en-GB"/>
              </w:rPr>
              <w:t>119</w:t>
            </w:r>
          </w:p>
        </w:tc>
        <w:tc>
          <w:tcPr>
            <w:tcW w:w="1781" w:type="dxa"/>
          </w:tcPr>
          <w:p w14:paraId="722FC9E6" w14:textId="19D055D3" w:rsidR="00CC4BCD" w:rsidRPr="00CC4BCD" w:rsidRDefault="00CC4BCD" w:rsidP="00CC4BCD">
            <w:pPr>
              <w:pStyle w:val="NoSpacing"/>
              <w:rPr>
                <w:lang w:val="en-GB"/>
              </w:rPr>
            </w:pPr>
            <w:r w:rsidRPr="00CC4BCD">
              <w:rPr>
                <w:lang w:val="en-GB"/>
              </w:rPr>
              <w:t>PM.DR.B1.PL11.01</w:t>
            </w:r>
          </w:p>
        </w:tc>
        <w:tc>
          <w:tcPr>
            <w:tcW w:w="1781" w:type="dxa"/>
          </w:tcPr>
          <w:p w14:paraId="2E617ACF" w14:textId="68794B41" w:rsidR="00CC4BCD" w:rsidRPr="00CC4BCD" w:rsidRDefault="00CC4BCD" w:rsidP="00CC4BCD">
            <w:pPr>
              <w:pStyle w:val="NoSpacing"/>
              <w:rPr>
                <w:lang w:val="en-GB"/>
              </w:rPr>
            </w:pPr>
            <w:r w:rsidRPr="00CC4BCD">
              <w:rPr>
                <w:lang w:val="en-GB"/>
              </w:rPr>
              <w:t>Set 44</w:t>
            </w:r>
          </w:p>
        </w:tc>
      </w:tr>
      <w:tr w:rsidR="00CC4BCD" w14:paraId="4E0992E8" w14:textId="77777777" w:rsidTr="00CC4BCD">
        <w:tc>
          <w:tcPr>
            <w:tcW w:w="1780" w:type="dxa"/>
          </w:tcPr>
          <w:p w14:paraId="15E00F5B" w14:textId="6055AE60" w:rsidR="00CC4BCD" w:rsidRPr="00CC4BCD" w:rsidRDefault="00CC4BCD" w:rsidP="00CC4BCD">
            <w:pPr>
              <w:pStyle w:val="NoSpacing"/>
              <w:rPr>
                <w:lang w:val="en-GB"/>
              </w:rPr>
            </w:pPr>
            <w:r w:rsidRPr="00CC4BCD">
              <w:rPr>
                <w:lang w:val="en-GB"/>
              </w:rPr>
              <w:t>101</w:t>
            </w:r>
          </w:p>
        </w:tc>
        <w:tc>
          <w:tcPr>
            <w:tcW w:w="1780" w:type="dxa"/>
          </w:tcPr>
          <w:p w14:paraId="4FB9CF14" w14:textId="520F842C" w:rsidR="00CC4BCD" w:rsidRPr="00CC4BCD" w:rsidRDefault="00CC4BCD" w:rsidP="00CC4BCD">
            <w:pPr>
              <w:pStyle w:val="NoSpacing"/>
              <w:rPr>
                <w:lang w:val="en-GB"/>
              </w:rPr>
            </w:pPr>
            <w:r w:rsidRPr="00CC4BCD">
              <w:rPr>
                <w:lang w:val="en-GB"/>
              </w:rPr>
              <w:t>PM.DR.B1.PL13.01</w:t>
            </w:r>
          </w:p>
        </w:tc>
        <w:tc>
          <w:tcPr>
            <w:tcW w:w="1780" w:type="dxa"/>
          </w:tcPr>
          <w:p w14:paraId="264A14E0" w14:textId="384E6A05" w:rsidR="00CC4BCD" w:rsidRPr="00CC4BCD" w:rsidRDefault="00CC4BCD" w:rsidP="00CC4BCD">
            <w:pPr>
              <w:pStyle w:val="NoSpacing"/>
              <w:rPr>
                <w:lang w:val="en-GB"/>
              </w:rPr>
            </w:pPr>
            <w:r w:rsidRPr="00CC4BCD">
              <w:rPr>
                <w:lang w:val="en-GB"/>
              </w:rPr>
              <w:t>Set 27</w:t>
            </w:r>
          </w:p>
        </w:tc>
        <w:tc>
          <w:tcPr>
            <w:tcW w:w="1781" w:type="dxa"/>
          </w:tcPr>
          <w:p w14:paraId="030F8A5A" w14:textId="33461A15" w:rsidR="00CC4BCD" w:rsidRPr="00CC4BCD" w:rsidRDefault="00CC4BCD" w:rsidP="00CC4BCD">
            <w:pPr>
              <w:pStyle w:val="NoSpacing"/>
              <w:rPr>
                <w:lang w:val="en-GB"/>
              </w:rPr>
            </w:pPr>
            <w:r w:rsidRPr="00CC4BCD">
              <w:rPr>
                <w:lang w:val="en-GB"/>
              </w:rPr>
              <w:t>101</w:t>
            </w:r>
          </w:p>
        </w:tc>
        <w:tc>
          <w:tcPr>
            <w:tcW w:w="1781" w:type="dxa"/>
          </w:tcPr>
          <w:p w14:paraId="063B6249" w14:textId="2363706C" w:rsidR="00CC4BCD" w:rsidRPr="00CC4BCD" w:rsidRDefault="00CC4BCD" w:rsidP="00CC4BCD">
            <w:pPr>
              <w:pStyle w:val="NoSpacing"/>
              <w:rPr>
                <w:lang w:val="en-GB"/>
              </w:rPr>
            </w:pPr>
            <w:r w:rsidRPr="00CC4BCD">
              <w:rPr>
                <w:lang w:val="en-GB"/>
              </w:rPr>
              <w:t>PM.DR.B1.PL14.01</w:t>
            </w:r>
          </w:p>
        </w:tc>
        <w:tc>
          <w:tcPr>
            <w:tcW w:w="1781" w:type="dxa"/>
          </w:tcPr>
          <w:p w14:paraId="2F3637DB" w14:textId="38DC9C14" w:rsidR="00CC4BCD" w:rsidRPr="00CC4BCD" w:rsidRDefault="00CC4BCD" w:rsidP="00CC4BCD">
            <w:pPr>
              <w:pStyle w:val="NoSpacing"/>
              <w:rPr>
                <w:lang w:val="en-GB"/>
              </w:rPr>
            </w:pPr>
            <w:r w:rsidRPr="00CC4BCD">
              <w:rPr>
                <w:lang w:val="en-GB"/>
              </w:rPr>
              <w:t>Set 27</w:t>
            </w:r>
          </w:p>
        </w:tc>
      </w:tr>
      <w:tr w:rsidR="00CC4BCD" w14:paraId="1430D09F" w14:textId="77777777" w:rsidTr="00CC4BCD">
        <w:tc>
          <w:tcPr>
            <w:tcW w:w="1780" w:type="dxa"/>
          </w:tcPr>
          <w:p w14:paraId="3179FDF9" w14:textId="2FC02434" w:rsidR="00CC4BCD" w:rsidRPr="00CC4BCD" w:rsidRDefault="00CC4BCD" w:rsidP="00CC4BCD">
            <w:pPr>
              <w:pStyle w:val="NoSpacing"/>
              <w:rPr>
                <w:lang w:val="en-GB"/>
              </w:rPr>
            </w:pPr>
            <w:r w:rsidRPr="00CC4BCD">
              <w:rPr>
                <w:lang w:val="en-GB"/>
              </w:rPr>
              <w:t>99</w:t>
            </w:r>
          </w:p>
        </w:tc>
        <w:tc>
          <w:tcPr>
            <w:tcW w:w="1780" w:type="dxa"/>
          </w:tcPr>
          <w:p w14:paraId="301113E6" w14:textId="79399A75" w:rsidR="00CC4BCD" w:rsidRPr="00CC4BCD" w:rsidRDefault="00CC4BCD" w:rsidP="00CC4BCD">
            <w:pPr>
              <w:pStyle w:val="NoSpacing"/>
              <w:rPr>
                <w:lang w:val="en-GB"/>
              </w:rPr>
            </w:pPr>
            <w:r w:rsidRPr="00CC4BCD">
              <w:rPr>
                <w:lang w:val="en-GB"/>
              </w:rPr>
              <w:t>PM.DR.B1.PL15.01</w:t>
            </w:r>
          </w:p>
        </w:tc>
        <w:tc>
          <w:tcPr>
            <w:tcW w:w="1780" w:type="dxa"/>
          </w:tcPr>
          <w:p w14:paraId="1A351B40" w14:textId="31E763DB" w:rsidR="00CC4BCD" w:rsidRPr="00CC4BCD" w:rsidRDefault="00CC4BCD" w:rsidP="00CC4BCD">
            <w:pPr>
              <w:pStyle w:val="NoSpacing"/>
              <w:rPr>
                <w:lang w:val="en-GB"/>
              </w:rPr>
            </w:pPr>
            <w:r w:rsidRPr="00CC4BCD">
              <w:rPr>
                <w:lang w:val="en-GB"/>
              </w:rPr>
              <w:t>Set 26</w:t>
            </w:r>
          </w:p>
        </w:tc>
        <w:tc>
          <w:tcPr>
            <w:tcW w:w="1781" w:type="dxa"/>
          </w:tcPr>
          <w:p w14:paraId="02631EAD" w14:textId="14EE8B06" w:rsidR="00CC4BCD" w:rsidRPr="00CC4BCD" w:rsidRDefault="00CC4BCD" w:rsidP="00CC4BCD">
            <w:pPr>
              <w:pStyle w:val="NoSpacing"/>
              <w:rPr>
                <w:lang w:val="en-GB"/>
              </w:rPr>
            </w:pPr>
            <w:r w:rsidRPr="00CC4BCD">
              <w:rPr>
                <w:lang w:val="en-GB"/>
              </w:rPr>
              <w:t>185</w:t>
            </w:r>
          </w:p>
        </w:tc>
        <w:tc>
          <w:tcPr>
            <w:tcW w:w="1781" w:type="dxa"/>
          </w:tcPr>
          <w:p w14:paraId="2F9C7DB5" w14:textId="1E581D14" w:rsidR="00CC4BCD" w:rsidRPr="00CC4BCD" w:rsidRDefault="00CC4BCD" w:rsidP="00CC4BCD">
            <w:pPr>
              <w:pStyle w:val="NoSpacing"/>
              <w:rPr>
                <w:lang w:val="en-GB"/>
              </w:rPr>
            </w:pPr>
            <w:r w:rsidRPr="00CC4BCD">
              <w:rPr>
                <w:lang w:val="en-GB"/>
              </w:rPr>
              <w:t>PM.DR.B1.PL16.01</w:t>
            </w:r>
          </w:p>
        </w:tc>
        <w:tc>
          <w:tcPr>
            <w:tcW w:w="1781" w:type="dxa"/>
          </w:tcPr>
          <w:p w14:paraId="218F5EB4" w14:textId="35604F13" w:rsidR="00CC4BCD" w:rsidRPr="00CC4BCD" w:rsidRDefault="00CC4BCD" w:rsidP="00CC4BCD">
            <w:pPr>
              <w:pStyle w:val="NoSpacing"/>
              <w:rPr>
                <w:lang w:val="en-GB"/>
              </w:rPr>
            </w:pPr>
            <w:r w:rsidRPr="00CC4BCD">
              <w:rPr>
                <w:lang w:val="en-GB"/>
              </w:rPr>
              <w:t>Set 84</w:t>
            </w:r>
          </w:p>
        </w:tc>
      </w:tr>
      <w:tr w:rsidR="00CC4BCD" w14:paraId="162771EC" w14:textId="77777777" w:rsidTr="00CC4BCD">
        <w:tc>
          <w:tcPr>
            <w:tcW w:w="1780" w:type="dxa"/>
          </w:tcPr>
          <w:p w14:paraId="6010FC27" w14:textId="024A37FD" w:rsidR="00CC4BCD" w:rsidRPr="00CC4BCD" w:rsidRDefault="00CC4BCD" w:rsidP="00CC4BCD">
            <w:pPr>
              <w:pStyle w:val="NoSpacing"/>
              <w:rPr>
                <w:lang w:val="en-GB"/>
              </w:rPr>
            </w:pPr>
            <w:r w:rsidRPr="00CC4BCD">
              <w:rPr>
                <w:lang w:val="en-GB"/>
              </w:rPr>
              <w:t>101</w:t>
            </w:r>
          </w:p>
        </w:tc>
        <w:tc>
          <w:tcPr>
            <w:tcW w:w="1780" w:type="dxa"/>
          </w:tcPr>
          <w:p w14:paraId="06A63EC3" w14:textId="7452A2CC" w:rsidR="00CC4BCD" w:rsidRPr="00CC4BCD" w:rsidRDefault="00CC4BCD" w:rsidP="00CC4BCD">
            <w:pPr>
              <w:pStyle w:val="NoSpacing"/>
              <w:rPr>
                <w:lang w:val="en-GB"/>
              </w:rPr>
            </w:pPr>
            <w:r w:rsidRPr="00CC4BCD">
              <w:rPr>
                <w:lang w:val="en-GB"/>
              </w:rPr>
              <w:t>PM.DR.B1.PL18.01</w:t>
            </w:r>
          </w:p>
        </w:tc>
        <w:tc>
          <w:tcPr>
            <w:tcW w:w="1780" w:type="dxa"/>
          </w:tcPr>
          <w:p w14:paraId="32C2631B" w14:textId="213C6DAA" w:rsidR="00CC4BCD" w:rsidRPr="00CC4BCD" w:rsidRDefault="00CC4BCD" w:rsidP="00CC4BCD">
            <w:pPr>
              <w:pStyle w:val="NoSpacing"/>
              <w:rPr>
                <w:lang w:val="en-GB"/>
              </w:rPr>
            </w:pPr>
            <w:r w:rsidRPr="00CC4BCD">
              <w:rPr>
                <w:lang w:val="en-GB"/>
              </w:rPr>
              <w:t>Set 27</w:t>
            </w:r>
          </w:p>
        </w:tc>
        <w:tc>
          <w:tcPr>
            <w:tcW w:w="1781" w:type="dxa"/>
          </w:tcPr>
          <w:p w14:paraId="6660D959" w14:textId="2647DF69" w:rsidR="00CC4BCD" w:rsidRPr="00CC4BCD" w:rsidRDefault="00CC4BCD" w:rsidP="00CC4BCD">
            <w:pPr>
              <w:pStyle w:val="NoSpacing"/>
              <w:rPr>
                <w:lang w:val="en-GB"/>
              </w:rPr>
            </w:pPr>
            <w:r w:rsidRPr="00CC4BCD">
              <w:rPr>
                <w:lang w:val="en-GB"/>
              </w:rPr>
              <w:t>101</w:t>
            </w:r>
          </w:p>
        </w:tc>
        <w:tc>
          <w:tcPr>
            <w:tcW w:w="1781" w:type="dxa"/>
          </w:tcPr>
          <w:p w14:paraId="2C7F23AB" w14:textId="2E529204" w:rsidR="00CC4BCD" w:rsidRPr="00CC4BCD" w:rsidRDefault="00CC4BCD" w:rsidP="00CC4BCD">
            <w:pPr>
              <w:pStyle w:val="NoSpacing"/>
              <w:rPr>
                <w:lang w:val="en-GB"/>
              </w:rPr>
            </w:pPr>
            <w:r w:rsidRPr="00CC4BCD">
              <w:rPr>
                <w:lang w:val="en-GB"/>
              </w:rPr>
              <w:t>PM.DR.B1.PL19.01</w:t>
            </w:r>
          </w:p>
        </w:tc>
        <w:tc>
          <w:tcPr>
            <w:tcW w:w="1781" w:type="dxa"/>
          </w:tcPr>
          <w:p w14:paraId="24882606" w14:textId="30B8793F" w:rsidR="00CC4BCD" w:rsidRPr="00CC4BCD" w:rsidRDefault="00CC4BCD" w:rsidP="00CC4BCD">
            <w:pPr>
              <w:pStyle w:val="NoSpacing"/>
              <w:rPr>
                <w:lang w:val="en-GB"/>
              </w:rPr>
            </w:pPr>
            <w:r w:rsidRPr="00CC4BCD">
              <w:rPr>
                <w:lang w:val="en-GB"/>
              </w:rPr>
              <w:t>Set 27</w:t>
            </w:r>
          </w:p>
        </w:tc>
      </w:tr>
      <w:tr w:rsidR="00CC4BCD" w14:paraId="65147077" w14:textId="77777777" w:rsidTr="00CC4BCD">
        <w:tc>
          <w:tcPr>
            <w:tcW w:w="1780" w:type="dxa"/>
          </w:tcPr>
          <w:p w14:paraId="24F9386A" w14:textId="5C2B8103" w:rsidR="00CC4BCD" w:rsidRPr="00CC4BCD" w:rsidRDefault="00CC4BCD" w:rsidP="00CC4BCD">
            <w:pPr>
              <w:pStyle w:val="NoSpacing"/>
              <w:rPr>
                <w:lang w:val="en-GB"/>
              </w:rPr>
            </w:pPr>
            <w:r w:rsidRPr="00CC4BCD">
              <w:rPr>
                <w:lang w:val="en-GB"/>
              </w:rPr>
              <w:t>101</w:t>
            </w:r>
          </w:p>
        </w:tc>
        <w:tc>
          <w:tcPr>
            <w:tcW w:w="1780" w:type="dxa"/>
          </w:tcPr>
          <w:p w14:paraId="07F60AAF" w14:textId="0C012CA1" w:rsidR="00CC4BCD" w:rsidRPr="00CC4BCD" w:rsidRDefault="00CC4BCD" w:rsidP="00CC4BCD">
            <w:pPr>
              <w:pStyle w:val="NoSpacing"/>
              <w:rPr>
                <w:lang w:val="en-GB"/>
              </w:rPr>
            </w:pPr>
            <w:r w:rsidRPr="00CC4BCD">
              <w:rPr>
                <w:lang w:val="en-GB"/>
              </w:rPr>
              <w:t>PM.DR.B1.PL20.01</w:t>
            </w:r>
          </w:p>
        </w:tc>
        <w:tc>
          <w:tcPr>
            <w:tcW w:w="1780" w:type="dxa"/>
          </w:tcPr>
          <w:p w14:paraId="05049CB1" w14:textId="2419DC7B" w:rsidR="00CC4BCD" w:rsidRPr="00CC4BCD" w:rsidRDefault="00CC4BCD" w:rsidP="00CC4BCD">
            <w:pPr>
              <w:pStyle w:val="NoSpacing"/>
              <w:rPr>
                <w:lang w:val="en-GB"/>
              </w:rPr>
            </w:pPr>
            <w:r w:rsidRPr="00CC4BCD">
              <w:rPr>
                <w:lang w:val="en-GB"/>
              </w:rPr>
              <w:t>Set 27</w:t>
            </w:r>
          </w:p>
        </w:tc>
        <w:tc>
          <w:tcPr>
            <w:tcW w:w="1781" w:type="dxa"/>
          </w:tcPr>
          <w:p w14:paraId="1CFBDFDC" w14:textId="0F2C12CF" w:rsidR="00CC4BCD" w:rsidRPr="00CC4BCD" w:rsidRDefault="00CC4BCD" w:rsidP="00CC4BCD">
            <w:pPr>
              <w:pStyle w:val="NoSpacing"/>
              <w:rPr>
                <w:lang w:val="en-GB"/>
              </w:rPr>
            </w:pPr>
            <w:r w:rsidRPr="00CC4BCD">
              <w:rPr>
                <w:lang w:val="en-GB"/>
              </w:rPr>
              <w:t>104</w:t>
            </w:r>
          </w:p>
        </w:tc>
        <w:tc>
          <w:tcPr>
            <w:tcW w:w="1781" w:type="dxa"/>
          </w:tcPr>
          <w:p w14:paraId="05C7BF2F" w14:textId="28DA448D" w:rsidR="00CC4BCD" w:rsidRPr="00CC4BCD" w:rsidRDefault="00CC4BCD" w:rsidP="00CC4BCD">
            <w:pPr>
              <w:pStyle w:val="NoSpacing"/>
              <w:rPr>
                <w:lang w:val="en-GB"/>
              </w:rPr>
            </w:pPr>
            <w:r w:rsidRPr="00CC4BCD">
              <w:rPr>
                <w:lang w:val="en-GB"/>
              </w:rPr>
              <w:t>PM.DR.B1.PL22.01</w:t>
            </w:r>
          </w:p>
        </w:tc>
        <w:tc>
          <w:tcPr>
            <w:tcW w:w="1781" w:type="dxa"/>
          </w:tcPr>
          <w:p w14:paraId="5AFE33C2" w14:textId="58849549" w:rsidR="00CC4BCD" w:rsidRPr="00CC4BCD" w:rsidRDefault="00CC4BCD" w:rsidP="00CC4BCD">
            <w:pPr>
              <w:pStyle w:val="NoSpacing"/>
              <w:rPr>
                <w:lang w:val="en-GB"/>
              </w:rPr>
            </w:pPr>
            <w:r w:rsidRPr="00CC4BCD">
              <w:rPr>
                <w:lang w:val="en-GB"/>
              </w:rPr>
              <w:t>Set 29</w:t>
            </w:r>
          </w:p>
        </w:tc>
      </w:tr>
      <w:tr w:rsidR="00CC4BCD" w14:paraId="29E57F0A" w14:textId="77777777" w:rsidTr="00CC4BCD">
        <w:tc>
          <w:tcPr>
            <w:tcW w:w="1780" w:type="dxa"/>
          </w:tcPr>
          <w:p w14:paraId="5068F3B0" w14:textId="644776ED" w:rsidR="00CC4BCD" w:rsidRPr="00CC4BCD" w:rsidRDefault="00CC4BCD" w:rsidP="00CC4BCD">
            <w:pPr>
              <w:pStyle w:val="NoSpacing"/>
              <w:rPr>
                <w:lang w:val="en-GB"/>
              </w:rPr>
            </w:pPr>
            <w:r w:rsidRPr="00CC4BCD">
              <w:rPr>
                <w:lang w:val="en-GB"/>
              </w:rPr>
              <w:t>101</w:t>
            </w:r>
          </w:p>
        </w:tc>
        <w:tc>
          <w:tcPr>
            <w:tcW w:w="1780" w:type="dxa"/>
          </w:tcPr>
          <w:p w14:paraId="655995C1" w14:textId="24AA4933" w:rsidR="00CC4BCD" w:rsidRPr="00CC4BCD" w:rsidRDefault="00CC4BCD" w:rsidP="00CC4BCD">
            <w:pPr>
              <w:pStyle w:val="NoSpacing"/>
              <w:rPr>
                <w:lang w:val="en-GB"/>
              </w:rPr>
            </w:pPr>
            <w:r w:rsidRPr="00CC4BCD">
              <w:rPr>
                <w:lang w:val="en-GB"/>
              </w:rPr>
              <w:t>PM.DR.B1.PL22.02</w:t>
            </w:r>
          </w:p>
        </w:tc>
        <w:tc>
          <w:tcPr>
            <w:tcW w:w="1780" w:type="dxa"/>
          </w:tcPr>
          <w:p w14:paraId="38D2FFC1" w14:textId="33C700F8" w:rsidR="00CC4BCD" w:rsidRPr="00CC4BCD" w:rsidRDefault="00CC4BCD" w:rsidP="00CC4BCD">
            <w:pPr>
              <w:pStyle w:val="NoSpacing"/>
              <w:rPr>
                <w:lang w:val="en-GB"/>
              </w:rPr>
            </w:pPr>
            <w:r w:rsidRPr="00CC4BCD">
              <w:rPr>
                <w:lang w:val="en-GB"/>
              </w:rPr>
              <w:t>Set 27</w:t>
            </w:r>
          </w:p>
        </w:tc>
        <w:tc>
          <w:tcPr>
            <w:tcW w:w="1781" w:type="dxa"/>
          </w:tcPr>
          <w:p w14:paraId="11AA6582" w14:textId="747D02F5" w:rsidR="00CC4BCD" w:rsidRPr="00CC4BCD" w:rsidRDefault="00CC4BCD" w:rsidP="00CC4BCD">
            <w:pPr>
              <w:pStyle w:val="NoSpacing"/>
              <w:rPr>
                <w:lang w:val="en-GB"/>
              </w:rPr>
            </w:pPr>
            <w:r w:rsidRPr="00CC4BCD">
              <w:rPr>
                <w:lang w:val="en-GB"/>
              </w:rPr>
              <w:t>20</w:t>
            </w:r>
          </w:p>
        </w:tc>
        <w:tc>
          <w:tcPr>
            <w:tcW w:w="1781" w:type="dxa"/>
          </w:tcPr>
          <w:p w14:paraId="5104F043" w14:textId="7AE75B2D" w:rsidR="00CC4BCD" w:rsidRPr="00CC4BCD" w:rsidRDefault="00CC4BCD" w:rsidP="00CC4BCD">
            <w:pPr>
              <w:pStyle w:val="NoSpacing"/>
              <w:rPr>
                <w:lang w:val="en-GB"/>
              </w:rPr>
            </w:pPr>
            <w:r w:rsidRPr="00CC4BCD">
              <w:rPr>
                <w:lang w:val="en-GB"/>
              </w:rPr>
              <w:t>PM.DR.B1.PL23.01</w:t>
            </w:r>
          </w:p>
        </w:tc>
        <w:tc>
          <w:tcPr>
            <w:tcW w:w="1781" w:type="dxa"/>
          </w:tcPr>
          <w:p w14:paraId="4582117B" w14:textId="18A1B606" w:rsidR="00CC4BCD" w:rsidRPr="00CC4BCD" w:rsidRDefault="00CC4BCD" w:rsidP="00CC4BCD">
            <w:pPr>
              <w:pStyle w:val="NoSpacing"/>
              <w:rPr>
                <w:lang w:val="en-GB"/>
              </w:rPr>
            </w:pPr>
            <w:r w:rsidRPr="00CC4BCD">
              <w:rPr>
                <w:lang w:val="en-GB"/>
              </w:rPr>
              <w:t>Set 0111</w:t>
            </w:r>
          </w:p>
        </w:tc>
      </w:tr>
      <w:tr w:rsidR="00CC4BCD" w14:paraId="5C752B0C" w14:textId="77777777" w:rsidTr="00CC4BCD">
        <w:tc>
          <w:tcPr>
            <w:tcW w:w="1780" w:type="dxa"/>
          </w:tcPr>
          <w:p w14:paraId="164B837A" w14:textId="16014DBE" w:rsidR="00CC4BCD" w:rsidRPr="00CC4BCD" w:rsidRDefault="00CC4BCD" w:rsidP="00CC4BCD">
            <w:pPr>
              <w:pStyle w:val="NoSpacing"/>
              <w:rPr>
                <w:lang w:val="en-GB"/>
              </w:rPr>
            </w:pPr>
            <w:r w:rsidRPr="00CC4BCD">
              <w:rPr>
                <w:lang w:val="en-GB"/>
              </w:rPr>
              <w:t>59</w:t>
            </w:r>
          </w:p>
        </w:tc>
        <w:tc>
          <w:tcPr>
            <w:tcW w:w="1780" w:type="dxa"/>
          </w:tcPr>
          <w:p w14:paraId="69FFA9DF" w14:textId="4B103875" w:rsidR="00CC4BCD" w:rsidRPr="00CC4BCD" w:rsidRDefault="00CC4BCD" w:rsidP="00CC4BCD">
            <w:pPr>
              <w:pStyle w:val="NoSpacing"/>
              <w:rPr>
                <w:lang w:val="en-GB"/>
              </w:rPr>
            </w:pPr>
            <w:r w:rsidRPr="00CC4BCD">
              <w:rPr>
                <w:lang w:val="en-GB"/>
              </w:rPr>
              <w:t>PM.DR.B1.SCR01.01</w:t>
            </w:r>
          </w:p>
        </w:tc>
        <w:tc>
          <w:tcPr>
            <w:tcW w:w="1780" w:type="dxa"/>
          </w:tcPr>
          <w:p w14:paraId="1024C5F4" w14:textId="4852B074" w:rsidR="00CC4BCD" w:rsidRPr="00CC4BCD" w:rsidRDefault="00CC4BCD" w:rsidP="00CC4BCD">
            <w:pPr>
              <w:pStyle w:val="NoSpacing"/>
              <w:rPr>
                <w:lang w:val="en-GB"/>
              </w:rPr>
            </w:pPr>
            <w:r w:rsidRPr="00CC4BCD">
              <w:rPr>
                <w:lang w:val="en-GB"/>
              </w:rPr>
              <w:t>Set 02</w:t>
            </w:r>
          </w:p>
        </w:tc>
        <w:tc>
          <w:tcPr>
            <w:tcW w:w="1781" w:type="dxa"/>
          </w:tcPr>
          <w:p w14:paraId="6DCAD15E" w14:textId="274824B7" w:rsidR="00CC4BCD" w:rsidRPr="00CC4BCD" w:rsidRDefault="00CC4BCD" w:rsidP="00CC4BCD">
            <w:pPr>
              <w:pStyle w:val="NoSpacing"/>
              <w:rPr>
                <w:lang w:val="en-GB"/>
              </w:rPr>
            </w:pPr>
            <w:r w:rsidRPr="00CC4BCD">
              <w:rPr>
                <w:lang w:val="en-GB"/>
              </w:rPr>
              <w:t>154</w:t>
            </w:r>
          </w:p>
        </w:tc>
        <w:tc>
          <w:tcPr>
            <w:tcW w:w="1781" w:type="dxa"/>
          </w:tcPr>
          <w:p w14:paraId="18CEF80A" w14:textId="15B53A67" w:rsidR="00CC4BCD" w:rsidRPr="00CC4BCD" w:rsidRDefault="00CC4BCD" w:rsidP="00CC4BCD">
            <w:pPr>
              <w:pStyle w:val="NoSpacing"/>
              <w:rPr>
                <w:lang w:val="en-GB"/>
              </w:rPr>
            </w:pPr>
            <w:r w:rsidRPr="00CC4BCD">
              <w:rPr>
                <w:lang w:val="en-GB"/>
              </w:rPr>
              <w:t>PM.DR.B1.ST05.01</w:t>
            </w:r>
          </w:p>
        </w:tc>
        <w:tc>
          <w:tcPr>
            <w:tcW w:w="1781" w:type="dxa"/>
          </w:tcPr>
          <w:p w14:paraId="570E58E5" w14:textId="648E448D" w:rsidR="00CC4BCD" w:rsidRPr="00CC4BCD" w:rsidRDefault="00CC4BCD" w:rsidP="00CC4BCD">
            <w:pPr>
              <w:pStyle w:val="NoSpacing"/>
              <w:rPr>
                <w:lang w:val="en-GB"/>
              </w:rPr>
            </w:pPr>
            <w:r w:rsidRPr="00CC4BCD">
              <w:rPr>
                <w:lang w:val="en-GB"/>
              </w:rPr>
              <w:t>Set 66</w:t>
            </w:r>
          </w:p>
        </w:tc>
      </w:tr>
      <w:tr w:rsidR="00CC4BCD" w14:paraId="4A1A5E7D" w14:textId="77777777" w:rsidTr="00CC4BCD">
        <w:tc>
          <w:tcPr>
            <w:tcW w:w="1780" w:type="dxa"/>
          </w:tcPr>
          <w:p w14:paraId="63395C1E" w14:textId="70A7CF67" w:rsidR="00CC4BCD" w:rsidRPr="00CC4BCD" w:rsidRDefault="00CC4BCD" w:rsidP="00CC4BCD">
            <w:pPr>
              <w:pStyle w:val="NoSpacing"/>
              <w:rPr>
                <w:lang w:val="en-GB"/>
              </w:rPr>
            </w:pPr>
            <w:r w:rsidRPr="00CC4BCD">
              <w:rPr>
                <w:lang w:val="en-GB"/>
              </w:rPr>
              <w:t>82</w:t>
            </w:r>
          </w:p>
        </w:tc>
        <w:tc>
          <w:tcPr>
            <w:tcW w:w="1780" w:type="dxa"/>
          </w:tcPr>
          <w:p w14:paraId="2A8FDC44" w14:textId="70CC9521" w:rsidR="00CC4BCD" w:rsidRPr="00CC4BCD" w:rsidRDefault="00CC4BCD" w:rsidP="00CC4BCD">
            <w:pPr>
              <w:pStyle w:val="NoSpacing"/>
              <w:rPr>
                <w:lang w:val="en-GB"/>
              </w:rPr>
            </w:pPr>
            <w:r w:rsidRPr="00CC4BCD">
              <w:rPr>
                <w:lang w:val="en-GB"/>
              </w:rPr>
              <w:t>PM.DR.B1.ST05.02</w:t>
            </w:r>
          </w:p>
        </w:tc>
        <w:tc>
          <w:tcPr>
            <w:tcW w:w="1780" w:type="dxa"/>
          </w:tcPr>
          <w:p w14:paraId="6C01EFB9" w14:textId="738216C9" w:rsidR="00CC4BCD" w:rsidRPr="00CC4BCD" w:rsidRDefault="00CC4BCD" w:rsidP="00CC4BCD">
            <w:pPr>
              <w:pStyle w:val="NoSpacing"/>
              <w:rPr>
                <w:lang w:val="en-GB"/>
              </w:rPr>
            </w:pPr>
            <w:r w:rsidRPr="00CC4BCD">
              <w:rPr>
                <w:lang w:val="en-GB"/>
              </w:rPr>
              <w:t>Set 19</w:t>
            </w:r>
          </w:p>
        </w:tc>
        <w:tc>
          <w:tcPr>
            <w:tcW w:w="1781" w:type="dxa"/>
          </w:tcPr>
          <w:p w14:paraId="21566FF0" w14:textId="60B10A57" w:rsidR="00CC4BCD" w:rsidRPr="00CC4BCD" w:rsidRDefault="00CC4BCD" w:rsidP="00CC4BCD">
            <w:pPr>
              <w:pStyle w:val="NoSpacing"/>
              <w:rPr>
                <w:lang w:val="en-GB"/>
              </w:rPr>
            </w:pPr>
            <w:r w:rsidRPr="00CC4BCD">
              <w:rPr>
                <w:lang w:val="en-GB"/>
              </w:rPr>
              <w:t>104</w:t>
            </w:r>
          </w:p>
        </w:tc>
        <w:tc>
          <w:tcPr>
            <w:tcW w:w="1781" w:type="dxa"/>
          </w:tcPr>
          <w:p w14:paraId="0C111B0A" w14:textId="02E6860C" w:rsidR="00CC4BCD" w:rsidRPr="00CC4BCD" w:rsidRDefault="00CC4BCD" w:rsidP="00CC4BCD">
            <w:pPr>
              <w:pStyle w:val="NoSpacing"/>
              <w:rPr>
                <w:lang w:val="en-GB"/>
              </w:rPr>
            </w:pPr>
            <w:r w:rsidRPr="00CC4BCD">
              <w:rPr>
                <w:lang w:val="en-GB"/>
              </w:rPr>
              <w:t>PM.DR.B1.ST06.01</w:t>
            </w:r>
          </w:p>
        </w:tc>
        <w:tc>
          <w:tcPr>
            <w:tcW w:w="1781" w:type="dxa"/>
          </w:tcPr>
          <w:p w14:paraId="074701BD" w14:textId="60B1370D" w:rsidR="00CC4BCD" w:rsidRPr="00CC4BCD" w:rsidRDefault="00CC4BCD" w:rsidP="00CC4BCD">
            <w:pPr>
              <w:pStyle w:val="NoSpacing"/>
              <w:rPr>
                <w:lang w:val="en-GB"/>
              </w:rPr>
            </w:pPr>
            <w:r w:rsidRPr="00CC4BCD">
              <w:rPr>
                <w:lang w:val="en-GB"/>
              </w:rPr>
              <w:t>Set 29</w:t>
            </w:r>
          </w:p>
        </w:tc>
      </w:tr>
      <w:tr w:rsidR="00CC4BCD" w14:paraId="5240975B" w14:textId="77777777" w:rsidTr="00CC4BCD">
        <w:tc>
          <w:tcPr>
            <w:tcW w:w="1780" w:type="dxa"/>
          </w:tcPr>
          <w:p w14:paraId="1066ABEE" w14:textId="12FB6264" w:rsidR="00CC4BCD" w:rsidRPr="00CC4BCD" w:rsidRDefault="00CC4BCD" w:rsidP="00CC4BCD">
            <w:pPr>
              <w:pStyle w:val="NoSpacing"/>
              <w:rPr>
                <w:lang w:val="en-GB"/>
              </w:rPr>
            </w:pPr>
            <w:r w:rsidRPr="00CC4BCD">
              <w:rPr>
                <w:lang w:val="en-GB"/>
              </w:rPr>
              <w:t>170</w:t>
            </w:r>
          </w:p>
        </w:tc>
        <w:tc>
          <w:tcPr>
            <w:tcW w:w="1780" w:type="dxa"/>
          </w:tcPr>
          <w:p w14:paraId="4DDE8315" w14:textId="50FA521F" w:rsidR="00CC4BCD" w:rsidRPr="00CC4BCD" w:rsidRDefault="00CC4BCD" w:rsidP="00CC4BCD">
            <w:pPr>
              <w:pStyle w:val="NoSpacing"/>
              <w:rPr>
                <w:lang w:val="en-GB"/>
              </w:rPr>
            </w:pPr>
            <w:r w:rsidRPr="00CC4BCD">
              <w:rPr>
                <w:lang w:val="en-GB"/>
              </w:rPr>
              <w:t>PM.DR.B1.ST06.02</w:t>
            </w:r>
          </w:p>
        </w:tc>
        <w:tc>
          <w:tcPr>
            <w:tcW w:w="1780" w:type="dxa"/>
          </w:tcPr>
          <w:p w14:paraId="6C578A41" w14:textId="2E2D4727" w:rsidR="00CC4BCD" w:rsidRPr="00CC4BCD" w:rsidRDefault="00CC4BCD" w:rsidP="00CC4BCD">
            <w:pPr>
              <w:pStyle w:val="NoSpacing"/>
              <w:rPr>
                <w:lang w:val="en-GB"/>
              </w:rPr>
            </w:pPr>
            <w:r w:rsidRPr="00CC4BCD">
              <w:rPr>
                <w:lang w:val="en-GB"/>
              </w:rPr>
              <w:t>Set 75</w:t>
            </w:r>
          </w:p>
        </w:tc>
        <w:tc>
          <w:tcPr>
            <w:tcW w:w="1781" w:type="dxa"/>
          </w:tcPr>
          <w:p w14:paraId="755FC058" w14:textId="1A0F7F7B" w:rsidR="00CC4BCD" w:rsidRPr="00CC4BCD" w:rsidRDefault="00CC4BCD" w:rsidP="00CC4BCD">
            <w:pPr>
              <w:pStyle w:val="NoSpacing"/>
              <w:rPr>
                <w:lang w:val="en-GB"/>
              </w:rPr>
            </w:pPr>
            <w:r w:rsidRPr="00CC4BCD">
              <w:rPr>
                <w:lang w:val="en-GB"/>
              </w:rPr>
              <w:t>168</w:t>
            </w:r>
          </w:p>
        </w:tc>
        <w:tc>
          <w:tcPr>
            <w:tcW w:w="1781" w:type="dxa"/>
          </w:tcPr>
          <w:p w14:paraId="7562DCFD" w14:textId="5F9A6321" w:rsidR="00CC4BCD" w:rsidRPr="00CC4BCD" w:rsidRDefault="00CC4BCD" w:rsidP="00CC4BCD">
            <w:pPr>
              <w:pStyle w:val="NoSpacing"/>
              <w:rPr>
                <w:lang w:val="en-GB"/>
              </w:rPr>
            </w:pPr>
            <w:r w:rsidRPr="00CC4BCD">
              <w:rPr>
                <w:lang w:val="en-GB"/>
              </w:rPr>
              <w:t>PM.DR.B1.ST10.01</w:t>
            </w:r>
          </w:p>
        </w:tc>
        <w:tc>
          <w:tcPr>
            <w:tcW w:w="1781" w:type="dxa"/>
          </w:tcPr>
          <w:p w14:paraId="6CC4BAD6" w14:textId="40D9D3D6" w:rsidR="00CC4BCD" w:rsidRPr="00CC4BCD" w:rsidRDefault="00CC4BCD" w:rsidP="00CC4BCD">
            <w:pPr>
              <w:pStyle w:val="NoSpacing"/>
              <w:rPr>
                <w:lang w:val="en-GB"/>
              </w:rPr>
            </w:pPr>
            <w:r w:rsidRPr="00CC4BCD">
              <w:rPr>
                <w:lang w:val="en-GB"/>
              </w:rPr>
              <w:t>Set 74</w:t>
            </w:r>
          </w:p>
        </w:tc>
      </w:tr>
      <w:tr w:rsidR="00CC4BCD" w14:paraId="2B62BBBE" w14:textId="77777777" w:rsidTr="00CC4BCD">
        <w:tc>
          <w:tcPr>
            <w:tcW w:w="1780" w:type="dxa"/>
          </w:tcPr>
          <w:p w14:paraId="4BD2EA57" w14:textId="05C93D39" w:rsidR="00CC4BCD" w:rsidRPr="00CC4BCD" w:rsidRDefault="00CC4BCD" w:rsidP="00CC4BCD">
            <w:pPr>
              <w:pStyle w:val="NoSpacing"/>
              <w:rPr>
                <w:lang w:val="en-GB"/>
              </w:rPr>
            </w:pPr>
            <w:r w:rsidRPr="00CC4BCD">
              <w:rPr>
                <w:lang w:val="en-GB"/>
              </w:rPr>
              <w:t>166</w:t>
            </w:r>
          </w:p>
        </w:tc>
        <w:tc>
          <w:tcPr>
            <w:tcW w:w="1780" w:type="dxa"/>
          </w:tcPr>
          <w:p w14:paraId="7574EFDB" w14:textId="143E54FA" w:rsidR="00CC4BCD" w:rsidRPr="00CC4BCD" w:rsidRDefault="00CC4BCD" w:rsidP="00CC4BCD">
            <w:pPr>
              <w:pStyle w:val="NoSpacing"/>
              <w:rPr>
                <w:lang w:val="en-GB"/>
              </w:rPr>
            </w:pPr>
            <w:r w:rsidRPr="00CC4BCD">
              <w:rPr>
                <w:lang w:val="en-GB"/>
              </w:rPr>
              <w:t>PM.DR.B1.ST11.01</w:t>
            </w:r>
          </w:p>
        </w:tc>
        <w:tc>
          <w:tcPr>
            <w:tcW w:w="1780" w:type="dxa"/>
          </w:tcPr>
          <w:p w14:paraId="2222A61D" w14:textId="364EC72C" w:rsidR="00CC4BCD" w:rsidRPr="00CC4BCD" w:rsidRDefault="00CC4BCD" w:rsidP="00CC4BCD">
            <w:pPr>
              <w:pStyle w:val="NoSpacing"/>
              <w:rPr>
                <w:lang w:val="en-GB"/>
              </w:rPr>
            </w:pPr>
            <w:r w:rsidRPr="00CC4BCD">
              <w:rPr>
                <w:lang w:val="en-GB"/>
              </w:rPr>
              <w:t>Set 73</w:t>
            </w:r>
          </w:p>
        </w:tc>
        <w:tc>
          <w:tcPr>
            <w:tcW w:w="1781" w:type="dxa"/>
          </w:tcPr>
          <w:p w14:paraId="264B5C43" w14:textId="073BC059" w:rsidR="00CC4BCD" w:rsidRPr="00CC4BCD" w:rsidRDefault="00CC4BCD" w:rsidP="00CC4BCD">
            <w:pPr>
              <w:pStyle w:val="NoSpacing"/>
              <w:rPr>
                <w:lang w:val="en-GB"/>
              </w:rPr>
            </w:pPr>
            <w:r w:rsidRPr="00CC4BCD">
              <w:rPr>
                <w:lang w:val="en-GB"/>
              </w:rPr>
              <w:t>196</w:t>
            </w:r>
          </w:p>
        </w:tc>
        <w:tc>
          <w:tcPr>
            <w:tcW w:w="1781" w:type="dxa"/>
          </w:tcPr>
          <w:p w14:paraId="341F32E2" w14:textId="1A4ED640" w:rsidR="00CC4BCD" w:rsidRPr="00CC4BCD" w:rsidRDefault="00CC4BCD" w:rsidP="00CC4BCD">
            <w:pPr>
              <w:pStyle w:val="NoSpacing"/>
              <w:rPr>
                <w:lang w:val="en-GB"/>
              </w:rPr>
            </w:pPr>
            <w:r w:rsidRPr="00CC4BCD">
              <w:rPr>
                <w:lang w:val="en-GB"/>
              </w:rPr>
              <w:t>PM.DR.BM.01.01</w:t>
            </w:r>
          </w:p>
        </w:tc>
        <w:tc>
          <w:tcPr>
            <w:tcW w:w="1781" w:type="dxa"/>
          </w:tcPr>
          <w:p w14:paraId="2BEFD8F3" w14:textId="5D7E0667" w:rsidR="00CC4BCD" w:rsidRPr="00CC4BCD" w:rsidRDefault="00CC4BCD" w:rsidP="00CC4BCD">
            <w:pPr>
              <w:pStyle w:val="NoSpacing"/>
              <w:rPr>
                <w:lang w:val="en-GB"/>
              </w:rPr>
            </w:pPr>
            <w:r w:rsidRPr="00CC4BCD">
              <w:rPr>
                <w:lang w:val="en-GB"/>
              </w:rPr>
              <w:t>Set 89</w:t>
            </w:r>
          </w:p>
        </w:tc>
      </w:tr>
      <w:tr w:rsidR="00CC4BCD" w14:paraId="51B72464" w14:textId="77777777" w:rsidTr="00CC4BCD">
        <w:tc>
          <w:tcPr>
            <w:tcW w:w="1780" w:type="dxa"/>
          </w:tcPr>
          <w:p w14:paraId="7A125A0B" w14:textId="79FBE080" w:rsidR="00CC4BCD" w:rsidRPr="00CC4BCD" w:rsidRDefault="00CC4BCD" w:rsidP="00CC4BCD">
            <w:pPr>
              <w:pStyle w:val="NoSpacing"/>
              <w:rPr>
                <w:lang w:val="en-GB"/>
              </w:rPr>
            </w:pPr>
            <w:r w:rsidRPr="00CC4BCD">
              <w:rPr>
                <w:lang w:val="en-GB"/>
              </w:rPr>
              <w:t>65</w:t>
            </w:r>
          </w:p>
        </w:tc>
        <w:tc>
          <w:tcPr>
            <w:tcW w:w="1780" w:type="dxa"/>
          </w:tcPr>
          <w:p w14:paraId="2D155DAB" w14:textId="4EE075FA" w:rsidR="00CC4BCD" w:rsidRPr="00CC4BCD" w:rsidRDefault="00CC4BCD" w:rsidP="00CC4BCD">
            <w:pPr>
              <w:pStyle w:val="NoSpacing"/>
              <w:rPr>
                <w:lang w:val="en-GB"/>
              </w:rPr>
            </w:pPr>
            <w:r w:rsidRPr="00CC4BCD">
              <w:rPr>
                <w:lang w:val="en-GB"/>
              </w:rPr>
              <w:t>PM.DR.BM.02.01</w:t>
            </w:r>
          </w:p>
        </w:tc>
        <w:tc>
          <w:tcPr>
            <w:tcW w:w="1780" w:type="dxa"/>
          </w:tcPr>
          <w:p w14:paraId="27B744C3" w14:textId="141ACBD1" w:rsidR="00CC4BCD" w:rsidRPr="00CC4BCD" w:rsidRDefault="00CC4BCD" w:rsidP="00CC4BCD">
            <w:pPr>
              <w:pStyle w:val="NoSpacing"/>
              <w:rPr>
                <w:lang w:val="en-GB"/>
              </w:rPr>
            </w:pPr>
            <w:r w:rsidRPr="00CC4BCD">
              <w:rPr>
                <w:lang w:val="en-GB"/>
              </w:rPr>
              <w:t>Set 05</w:t>
            </w:r>
          </w:p>
        </w:tc>
        <w:tc>
          <w:tcPr>
            <w:tcW w:w="1781" w:type="dxa"/>
          </w:tcPr>
          <w:p w14:paraId="3CD5A5F0" w14:textId="6309DC27" w:rsidR="00CC4BCD" w:rsidRPr="00CC4BCD" w:rsidRDefault="00CC4BCD" w:rsidP="00CC4BCD">
            <w:pPr>
              <w:pStyle w:val="NoSpacing"/>
              <w:rPr>
                <w:lang w:val="en-GB"/>
              </w:rPr>
            </w:pPr>
            <w:r w:rsidRPr="00CC4BCD">
              <w:rPr>
                <w:lang w:val="en-GB"/>
              </w:rPr>
              <w:t>202</w:t>
            </w:r>
          </w:p>
        </w:tc>
        <w:tc>
          <w:tcPr>
            <w:tcW w:w="1781" w:type="dxa"/>
          </w:tcPr>
          <w:p w14:paraId="6B4BAB65" w14:textId="0C4FAC19" w:rsidR="00CC4BCD" w:rsidRPr="00CC4BCD" w:rsidRDefault="00CC4BCD" w:rsidP="00CC4BCD">
            <w:pPr>
              <w:pStyle w:val="NoSpacing"/>
              <w:rPr>
                <w:lang w:val="en-GB"/>
              </w:rPr>
            </w:pPr>
            <w:r w:rsidRPr="00CC4BCD">
              <w:rPr>
                <w:lang w:val="en-GB"/>
              </w:rPr>
              <w:t>PM.DR.BM.04.01</w:t>
            </w:r>
          </w:p>
        </w:tc>
        <w:tc>
          <w:tcPr>
            <w:tcW w:w="1781" w:type="dxa"/>
          </w:tcPr>
          <w:p w14:paraId="50FB3F45" w14:textId="6789EC15" w:rsidR="00CC4BCD" w:rsidRPr="00CC4BCD" w:rsidRDefault="00CC4BCD" w:rsidP="00CC4BCD">
            <w:pPr>
              <w:pStyle w:val="NoSpacing"/>
              <w:rPr>
                <w:lang w:val="en-GB"/>
              </w:rPr>
            </w:pPr>
            <w:r w:rsidRPr="00CC4BCD">
              <w:rPr>
                <w:lang w:val="en-GB"/>
              </w:rPr>
              <w:t>Set 92</w:t>
            </w:r>
          </w:p>
        </w:tc>
      </w:tr>
      <w:tr w:rsidR="00CC4BCD" w14:paraId="5F239F63" w14:textId="77777777" w:rsidTr="00CC4BCD">
        <w:tc>
          <w:tcPr>
            <w:tcW w:w="1780" w:type="dxa"/>
          </w:tcPr>
          <w:p w14:paraId="6A5995AC" w14:textId="74A681B6" w:rsidR="00CC4BCD" w:rsidRPr="00CC4BCD" w:rsidRDefault="00CC4BCD" w:rsidP="00CC4BCD">
            <w:pPr>
              <w:pStyle w:val="NoSpacing"/>
              <w:rPr>
                <w:lang w:val="en-GB"/>
              </w:rPr>
            </w:pPr>
            <w:r w:rsidRPr="00CC4BCD">
              <w:rPr>
                <w:lang w:val="en-GB"/>
              </w:rPr>
              <w:t>104</w:t>
            </w:r>
          </w:p>
        </w:tc>
        <w:tc>
          <w:tcPr>
            <w:tcW w:w="1780" w:type="dxa"/>
          </w:tcPr>
          <w:p w14:paraId="09CFD508" w14:textId="32CB20C6" w:rsidR="00CC4BCD" w:rsidRPr="00CC4BCD" w:rsidRDefault="00CC4BCD" w:rsidP="00CC4BCD">
            <w:pPr>
              <w:pStyle w:val="NoSpacing"/>
              <w:rPr>
                <w:lang w:val="en-GB"/>
              </w:rPr>
            </w:pPr>
            <w:r w:rsidRPr="00CC4BCD">
              <w:rPr>
                <w:lang w:val="en-GB"/>
              </w:rPr>
              <w:t>PM.DR.BM.05.01</w:t>
            </w:r>
          </w:p>
        </w:tc>
        <w:tc>
          <w:tcPr>
            <w:tcW w:w="1780" w:type="dxa"/>
          </w:tcPr>
          <w:p w14:paraId="052C5CD1" w14:textId="35B516EF" w:rsidR="00CC4BCD" w:rsidRPr="00CC4BCD" w:rsidRDefault="00CC4BCD" w:rsidP="00CC4BCD">
            <w:pPr>
              <w:pStyle w:val="NoSpacing"/>
              <w:rPr>
                <w:lang w:val="en-GB"/>
              </w:rPr>
            </w:pPr>
            <w:r w:rsidRPr="00CC4BCD">
              <w:rPr>
                <w:lang w:val="en-GB"/>
              </w:rPr>
              <w:t>Set 29</w:t>
            </w:r>
          </w:p>
        </w:tc>
        <w:tc>
          <w:tcPr>
            <w:tcW w:w="1781" w:type="dxa"/>
          </w:tcPr>
          <w:p w14:paraId="11F1674A" w14:textId="7F3DA1D7" w:rsidR="00CC4BCD" w:rsidRPr="00CC4BCD" w:rsidRDefault="00CC4BCD" w:rsidP="00CC4BCD">
            <w:pPr>
              <w:pStyle w:val="NoSpacing"/>
              <w:rPr>
                <w:lang w:val="en-GB"/>
              </w:rPr>
            </w:pPr>
            <w:r w:rsidRPr="00CC4BCD">
              <w:rPr>
                <w:lang w:val="en-GB"/>
              </w:rPr>
              <w:t>41</w:t>
            </w:r>
          </w:p>
        </w:tc>
        <w:tc>
          <w:tcPr>
            <w:tcW w:w="1781" w:type="dxa"/>
          </w:tcPr>
          <w:p w14:paraId="75143F8C" w14:textId="7A76BF32" w:rsidR="00CC4BCD" w:rsidRPr="00CC4BCD" w:rsidRDefault="00CC4BCD" w:rsidP="00CC4BCD">
            <w:pPr>
              <w:pStyle w:val="NoSpacing"/>
              <w:rPr>
                <w:lang w:val="en-GB"/>
              </w:rPr>
            </w:pPr>
            <w:r w:rsidRPr="00CC4BCD">
              <w:rPr>
                <w:lang w:val="en-GB"/>
              </w:rPr>
              <w:t>PM.DR.BM.06.01</w:t>
            </w:r>
          </w:p>
        </w:tc>
        <w:tc>
          <w:tcPr>
            <w:tcW w:w="1781" w:type="dxa"/>
          </w:tcPr>
          <w:p w14:paraId="24D6CA82" w14:textId="3891D860" w:rsidR="00CC4BCD" w:rsidRPr="00CC4BCD" w:rsidRDefault="00CC4BCD" w:rsidP="00CC4BCD">
            <w:pPr>
              <w:pStyle w:val="NoSpacing"/>
              <w:rPr>
                <w:lang w:val="en-GB"/>
              </w:rPr>
            </w:pPr>
            <w:r w:rsidRPr="00CC4BCD">
              <w:rPr>
                <w:lang w:val="en-GB"/>
              </w:rPr>
              <w:t>Set 0121</w:t>
            </w:r>
          </w:p>
        </w:tc>
      </w:tr>
      <w:tr w:rsidR="00CC4BCD" w14:paraId="15A920BD" w14:textId="77777777" w:rsidTr="00CC4BCD">
        <w:tc>
          <w:tcPr>
            <w:tcW w:w="1780" w:type="dxa"/>
          </w:tcPr>
          <w:p w14:paraId="0B2F5D81" w14:textId="1459A970" w:rsidR="00CC4BCD" w:rsidRPr="00CC4BCD" w:rsidRDefault="00CC4BCD" w:rsidP="00CC4BCD">
            <w:pPr>
              <w:pStyle w:val="NoSpacing"/>
              <w:rPr>
                <w:lang w:val="en-GB"/>
              </w:rPr>
            </w:pPr>
            <w:r w:rsidRPr="00CC4BCD">
              <w:rPr>
                <w:lang w:val="en-GB"/>
              </w:rPr>
              <w:t>204</w:t>
            </w:r>
          </w:p>
        </w:tc>
        <w:tc>
          <w:tcPr>
            <w:tcW w:w="1780" w:type="dxa"/>
          </w:tcPr>
          <w:p w14:paraId="3322D131" w14:textId="4EC5D8B2" w:rsidR="00CC4BCD" w:rsidRPr="00CC4BCD" w:rsidRDefault="00CC4BCD" w:rsidP="00CC4BCD">
            <w:pPr>
              <w:pStyle w:val="NoSpacing"/>
              <w:rPr>
                <w:lang w:val="en-GB"/>
              </w:rPr>
            </w:pPr>
            <w:r w:rsidRPr="00CC4BCD">
              <w:rPr>
                <w:lang w:val="en-GB"/>
              </w:rPr>
              <w:t>PM.DR.BM.08.01</w:t>
            </w:r>
          </w:p>
        </w:tc>
        <w:tc>
          <w:tcPr>
            <w:tcW w:w="1780" w:type="dxa"/>
          </w:tcPr>
          <w:p w14:paraId="59C00889" w14:textId="1717088C" w:rsidR="00CC4BCD" w:rsidRPr="00CC4BCD" w:rsidRDefault="00CC4BCD" w:rsidP="00CC4BCD">
            <w:pPr>
              <w:pStyle w:val="NoSpacing"/>
              <w:rPr>
                <w:lang w:val="en-GB"/>
              </w:rPr>
            </w:pPr>
            <w:r w:rsidRPr="00CC4BCD">
              <w:rPr>
                <w:lang w:val="en-GB"/>
              </w:rPr>
              <w:t>Set 93</w:t>
            </w:r>
          </w:p>
        </w:tc>
        <w:tc>
          <w:tcPr>
            <w:tcW w:w="1781" w:type="dxa"/>
          </w:tcPr>
          <w:p w14:paraId="37145167" w14:textId="69AF9B34" w:rsidR="00CC4BCD" w:rsidRPr="00CC4BCD" w:rsidRDefault="00CC4BCD" w:rsidP="00CC4BCD">
            <w:pPr>
              <w:pStyle w:val="NoSpacing"/>
              <w:rPr>
                <w:lang w:val="en-GB"/>
              </w:rPr>
            </w:pPr>
            <w:r w:rsidRPr="00CC4BCD">
              <w:rPr>
                <w:lang w:val="en-GB"/>
              </w:rPr>
              <w:t>104</w:t>
            </w:r>
          </w:p>
        </w:tc>
        <w:tc>
          <w:tcPr>
            <w:tcW w:w="1781" w:type="dxa"/>
          </w:tcPr>
          <w:p w14:paraId="2183A9E5" w14:textId="10E20A83" w:rsidR="00CC4BCD" w:rsidRPr="00CC4BCD" w:rsidRDefault="00CC4BCD" w:rsidP="00CC4BCD">
            <w:pPr>
              <w:pStyle w:val="NoSpacing"/>
              <w:rPr>
                <w:lang w:val="en-GB"/>
              </w:rPr>
            </w:pPr>
            <w:r w:rsidRPr="00CC4BCD">
              <w:rPr>
                <w:lang w:val="en-GB"/>
              </w:rPr>
              <w:t>PM.DR.BM.09.01</w:t>
            </w:r>
          </w:p>
        </w:tc>
        <w:tc>
          <w:tcPr>
            <w:tcW w:w="1781" w:type="dxa"/>
          </w:tcPr>
          <w:p w14:paraId="531988FD" w14:textId="4AB9F74A" w:rsidR="00CC4BCD" w:rsidRPr="00CC4BCD" w:rsidRDefault="00CC4BCD" w:rsidP="00CC4BCD">
            <w:pPr>
              <w:pStyle w:val="NoSpacing"/>
              <w:rPr>
                <w:lang w:val="en-GB"/>
              </w:rPr>
            </w:pPr>
            <w:r w:rsidRPr="00CC4BCD">
              <w:rPr>
                <w:lang w:val="en-GB"/>
              </w:rPr>
              <w:t>Set 29</w:t>
            </w:r>
          </w:p>
        </w:tc>
      </w:tr>
      <w:tr w:rsidR="00CC4BCD" w14:paraId="77AD6251" w14:textId="77777777" w:rsidTr="00CC4BCD">
        <w:tc>
          <w:tcPr>
            <w:tcW w:w="1780" w:type="dxa"/>
          </w:tcPr>
          <w:p w14:paraId="011EB793" w14:textId="51A1A62D" w:rsidR="00CC4BCD" w:rsidRPr="00CC4BCD" w:rsidRDefault="00CC4BCD" w:rsidP="00CC4BCD">
            <w:pPr>
              <w:pStyle w:val="NoSpacing"/>
              <w:rPr>
                <w:lang w:val="en-GB"/>
              </w:rPr>
            </w:pPr>
            <w:r w:rsidRPr="00CC4BCD">
              <w:rPr>
                <w:lang w:val="en-GB"/>
              </w:rPr>
              <w:t>94</w:t>
            </w:r>
          </w:p>
        </w:tc>
        <w:tc>
          <w:tcPr>
            <w:tcW w:w="1780" w:type="dxa"/>
          </w:tcPr>
          <w:p w14:paraId="12752F83" w14:textId="4170E3CA" w:rsidR="00CC4BCD" w:rsidRPr="00CC4BCD" w:rsidRDefault="00CC4BCD" w:rsidP="00CC4BCD">
            <w:pPr>
              <w:pStyle w:val="NoSpacing"/>
              <w:rPr>
                <w:lang w:val="en-GB"/>
              </w:rPr>
            </w:pPr>
            <w:r w:rsidRPr="00CC4BCD">
              <w:rPr>
                <w:lang w:val="en-GB"/>
              </w:rPr>
              <w:t>PM.DR.BM.10.01</w:t>
            </w:r>
          </w:p>
        </w:tc>
        <w:tc>
          <w:tcPr>
            <w:tcW w:w="1780" w:type="dxa"/>
          </w:tcPr>
          <w:p w14:paraId="34AC7568" w14:textId="22DF9540" w:rsidR="00CC4BCD" w:rsidRPr="00CC4BCD" w:rsidRDefault="00CC4BCD" w:rsidP="00CC4BCD">
            <w:pPr>
              <w:pStyle w:val="NoSpacing"/>
              <w:rPr>
                <w:lang w:val="en-GB"/>
              </w:rPr>
            </w:pPr>
            <w:r w:rsidRPr="00CC4BCD">
              <w:rPr>
                <w:lang w:val="en-GB"/>
              </w:rPr>
              <w:t>Set 24</w:t>
            </w:r>
          </w:p>
        </w:tc>
        <w:tc>
          <w:tcPr>
            <w:tcW w:w="1781" w:type="dxa"/>
          </w:tcPr>
          <w:p w14:paraId="5720DA54" w14:textId="766D7C0F" w:rsidR="00CC4BCD" w:rsidRPr="00CC4BCD" w:rsidRDefault="00CC4BCD" w:rsidP="00CC4BCD">
            <w:pPr>
              <w:pStyle w:val="NoSpacing"/>
              <w:rPr>
                <w:lang w:val="en-GB"/>
              </w:rPr>
            </w:pPr>
            <w:r w:rsidRPr="00CC4BCD">
              <w:rPr>
                <w:lang w:val="en-GB"/>
              </w:rPr>
              <w:t>73</w:t>
            </w:r>
          </w:p>
        </w:tc>
        <w:tc>
          <w:tcPr>
            <w:tcW w:w="1781" w:type="dxa"/>
          </w:tcPr>
          <w:p w14:paraId="2264ABE9" w14:textId="613D340C" w:rsidR="00CC4BCD" w:rsidRPr="00CC4BCD" w:rsidRDefault="00CC4BCD" w:rsidP="00CC4BCD">
            <w:pPr>
              <w:pStyle w:val="NoSpacing"/>
              <w:rPr>
                <w:lang w:val="en-GB"/>
              </w:rPr>
            </w:pPr>
            <w:r w:rsidRPr="00CC4BCD">
              <w:rPr>
                <w:lang w:val="en-GB"/>
              </w:rPr>
              <w:t>PM.DR.BM.11A.01</w:t>
            </w:r>
          </w:p>
        </w:tc>
        <w:tc>
          <w:tcPr>
            <w:tcW w:w="1781" w:type="dxa"/>
          </w:tcPr>
          <w:p w14:paraId="0B23CE48" w14:textId="0402A015" w:rsidR="00CC4BCD" w:rsidRPr="00CC4BCD" w:rsidRDefault="00CC4BCD" w:rsidP="00CC4BCD">
            <w:pPr>
              <w:pStyle w:val="NoSpacing"/>
              <w:rPr>
                <w:lang w:val="en-GB"/>
              </w:rPr>
            </w:pPr>
            <w:r w:rsidRPr="00CC4BCD">
              <w:rPr>
                <w:lang w:val="en-GB"/>
              </w:rPr>
              <w:t>Set 08</w:t>
            </w:r>
          </w:p>
        </w:tc>
      </w:tr>
      <w:tr w:rsidR="00CC4BCD" w14:paraId="4A229E1E" w14:textId="77777777" w:rsidTr="00CC4BCD">
        <w:tc>
          <w:tcPr>
            <w:tcW w:w="1780" w:type="dxa"/>
          </w:tcPr>
          <w:p w14:paraId="5FCD5581" w14:textId="2D18AEEE" w:rsidR="00CC4BCD" w:rsidRPr="00CC4BCD" w:rsidRDefault="00CC4BCD" w:rsidP="00CC4BCD">
            <w:pPr>
              <w:pStyle w:val="NoSpacing"/>
              <w:rPr>
                <w:lang w:val="en-GB"/>
              </w:rPr>
            </w:pPr>
            <w:r w:rsidRPr="00CC4BCD">
              <w:rPr>
                <w:lang w:val="en-GB"/>
              </w:rPr>
              <w:t>73</w:t>
            </w:r>
          </w:p>
        </w:tc>
        <w:tc>
          <w:tcPr>
            <w:tcW w:w="1780" w:type="dxa"/>
          </w:tcPr>
          <w:p w14:paraId="63561672" w14:textId="26FBA59F" w:rsidR="00CC4BCD" w:rsidRPr="00CC4BCD" w:rsidRDefault="00CC4BCD" w:rsidP="00CC4BCD">
            <w:pPr>
              <w:pStyle w:val="NoSpacing"/>
              <w:rPr>
                <w:lang w:val="en-GB"/>
              </w:rPr>
            </w:pPr>
            <w:r w:rsidRPr="00CC4BCD">
              <w:rPr>
                <w:lang w:val="en-GB"/>
              </w:rPr>
              <w:t>PM.DR.BM.11A.02</w:t>
            </w:r>
          </w:p>
        </w:tc>
        <w:tc>
          <w:tcPr>
            <w:tcW w:w="1780" w:type="dxa"/>
          </w:tcPr>
          <w:p w14:paraId="78A7F26C" w14:textId="1F0D9157" w:rsidR="00CC4BCD" w:rsidRPr="00CC4BCD" w:rsidRDefault="00CC4BCD" w:rsidP="00CC4BCD">
            <w:pPr>
              <w:pStyle w:val="NoSpacing"/>
              <w:rPr>
                <w:lang w:val="en-GB"/>
              </w:rPr>
            </w:pPr>
            <w:r w:rsidRPr="00CC4BCD">
              <w:rPr>
                <w:lang w:val="en-GB"/>
              </w:rPr>
              <w:t>Set 08</w:t>
            </w:r>
          </w:p>
        </w:tc>
        <w:tc>
          <w:tcPr>
            <w:tcW w:w="1781" w:type="dxa"/>
          </w:tcPr>
          <w:p w14:paraId="5E0BFF5C" w14:textId="668D8281" w:rsidR="00CC4BCD" w:rsidRPr="00CC4BCD" w:rsidRDefault="00CC4BCD" w:rsidP="00CC4BCD">
            <w:pPr>
              <w:pStyle w:val="NoSpacing"/>
              <w:rPr>
                <w:lang w:val="en-GB"/>
              </w:rPr>
            </w:pPr>
            <w:r w:rsidRPr="00CC4BCD">
              <w:rPr>
                <w:lang w:val="en-GB"/>
              </w:rPr>
              <w:t>73</w:t>
            </w:r>
          </w:p>
        </w:tc>
        <w:tc>
          <w:tcPr>
            <w:tcW w:w="1781" w:type="dxa"/>
          </w:tcPr>
          <w:p w14:paraId="0D505C71" w14:textId="5DD48F24" w:rsidR="00CC4BCD" w:rsidRPr="00CC4BCD" w:rsidRDefault="00CC4BCD" w:rsidP="00CC4BCD">
            <w:pPr>
              <w:pStyle w:val="NoSpacing"/>
              <w:rPr>
                <w:lang w:val="en-GB"/>
              </w:rPr>
            </w:pPr>
            <w:r w:rsidRPr="00CC4BCD">
              <w:rPr>
                <w:lang w:val="en-GB"/>
              </w:rPr>
              <w:t>PM.DR.BM.13.01</w:t>
            </w:r>
          </w:p>
        </w:tc>
        <w:tc>
          <w:tcPr>
            <w:tcW w:w="1781" w:type="dxa"/>
          </w:tcPr>
          <w:p w14:paraId="5EF723BB" w14:textId="3E8430B8" w:rsidR="00CC4BCD" w:rsidRPr="00CC4BCD" w:rsidRDefault="00CC4BCD" w:rsidP="00CC4BCD">
            <w:pPr>
              <w:pStyle w:val="NoSpacing"/>
              <w:rPr>
                <w:lang w:val="en-GB"/>
              </w:rPr>
            </w:pPr>
            <w:r w:rsidRPr="00CC4BCD">
              <w:rPr>
                <w:lang w:val="en-GB"/>
              </w:rPr>
              <w:t>Set 08</w:t>
            </w:r>
          </w:p>
        </w:tc>
      </w:tr>
      <w:tr w:rsidR="00CC4BCD" w14:paraId="499C52DC" w14:textId="77777777" w:rsidTr="00CC4BCD">
        <w:tc>
          <w:tcPr>
            <w:tcW w:w="1780" w:type="dxa"/>
          </w:tcPr>
          <w:p w14:paraId="37A2237C" w14:textId="0D23A881" w:rsidR="00CC4BCD" w:rsidRPr="00CC4BCD" w:rsidRDefault="00CC4BCD" w:rsidP="00CC4BCD">
            <w:pPr>
              <w:pStyle w:val="NoSpacing"/>
              <w:rPr>
                <w:lang w:val="en-GB"/>
              </w:rPr>
            </w:pPr>
            <w:r w:rsidRPr="00CC4BCD">
              <w:rPr>
                <w:lang w:val="en-GB"/>
              </w:rPr>
              <w:t>97</w:t>
            </w:r>
          </w:p>
        </w:tc>
        <w:tc>
          <w:tcPr>
            <w:tcW w:w="1780" w:type="dxa"/>
          </w:tcPr>
          <w:p w14:paraId="62382EBA" w14:textId="2C040387" w:rsidR="00CC4BCD" w:rsidRPr="00CC4BCD" w:rsidRDefault="00CC4BCD" w:rsidP="00CC4BCD">
            <w:pPr>
              <w:pStyle w:val="NoSpacing"/>
              <w:rPr>
                <w:lang w:val="en-GB"/>
              </w:rPr>
            </w:pPr>
            <w:r w:rsidRPr="00CC4BCD">
              <w:rPr>
                <w:lang w:val="en-GB"/>
              </w:rPr>
              <w:t>PM.DR.BM.14.01</w:t>
            </w:r>
          </w:p>
        </w:tc>
        <w:tc>
          <w:tcPr>
            <w:tcW w:w="1780" w:type="dxa"/>
          </w:tcPr>
          <w:p w14:paraId="206577E1" w14:textId="31082165" w:rsidR="00CC4BCD" w:rsidRPr="00CC4BCD" w:rsidRDefault="00CC4BCD" w:rsidP="00CC4BCD">
            <w:pPr>
              <w:pStyle w:val="NoSpacing"/>
              <w:rPr>
                <w:lang w:val="en-GB"/>
              </w:rPr>
            </w:pPr>
            <w:r w:rsidRPr="00CC4BCD">
              <w:rPr>
                <w:lang w:val="en-GB"/>
              </w:rPr>
              <w:t>Set 25</w:t>
            </w:r>
          </w:p>
        </w:tc>
        <w:tc>
          <w:tcPr>
            <w:tcW w:w="1781" w:type="dxa"/>
          </w:tcPr>
          <w:p w14:paraId="6FB4B233" w14:textId="1FF5E0E2" w:rsidR="00CC4BCD" w:rsidRPr="00CC4BCD" w:rsidRDefault="00CC4BCD" w:rsidP="00CC4BCD">
            <w:pPr>
              <w:pStyle w:val="NoSpacing"/>
              <w:rPr>
                <w:lang w:val="en-GB"/>
              </w:rPr>
            </w:pPr>
            <w:r w:rsidRPr="00CC4BCD">
              <w:rPr>
                <w:lang w:val="en-GB"/>
              </w:rPr>
              <w:t>70</w:t>
            </w:r>
          </w:p>
        </w:tc>
        <w:tc>
          <w:tcPr>
            <w:tcW w:w="1781" w:type="dxa"/>
          </w:tcPr>
          <w:p w14:paraId="022548F7" w14:textId="36C0F2A1" w:rsidR="00CC4BCD" w:rsidRPr="00CC4BCD" w:rsidRDefault="00CC4BCD" w:rsidP="00CC4BCD">
            <w:pPr>
              <w:pStyle w:val="NoSpacing"/>
              <w:rPr>
                <w:lang w:val="en-GB"/>
              </w:rPr>
            </w:pPr>
            <w:r w:rsidRPr="00CC4BCD">
              <w:rPr>
                <w:lang w:val="en-GB"/>
              </w:rPr>
              <w:t>PM.DR.BM.14.02</w:t>
            </w:r>
          </w:p>
        </w:tc>
        <w:tc>
          <w:tcPr>
            <w:tcW w:w="1781" w:type="dxa"/>
          </w:tcPr>
          <w:p w14:paraId="6B6CD7B6" w14:textId="2328CAA1" w:rsidR="00CC4BCD" w:rsidRPr="00CC4BCD" w:rsidRDefault="00CC4BCD" w:rsidP="00CC4BCD">
            <w:pPr>
              <w:pStyle w:val="NoSpacing"/>
              <w:rPr>
                <w:lang w:val="en-GB"/>
              </w:rPr>
            </w:pPr>
            <w:r w:rsidRPr="00CC4BCD">
              <w:rPr>
                <w:lang w:val="en-GB"/>
              </w:rPr>
              <w:t>Set 07</w:t>
            </w:r>
          </w:p>
        </w:tc>
      </w:tr>
      <w:tr w:rsidR="00CC4BCD" w14:paraId="1BE827AD" w14:textId="77777777" w:rsidTr="00CC4BCD">
        <w:tc>
          <w:tcPr>
            <w:tcW w:w="1780" w:type="dxa"/>
          </w:tcPr>
          <w:p w14:paraId="7404B247" w14:textId="3446DE35" w:rsidR="00CC4BCD" w:rsidRPr="00CC4BCD" w:rsidRDefault="00CC4BCD" w:rsidP="00CC4BCD">
            <w:pPr>
              <w:pStyle w:val="NoSpacing"/>
              <w:rPr>
                <w:lang w:val="en-GB"/>
              </w:rPr>
            </w:pPr>
            <w:r w:rsidRPr="00CC4BCD">
              <w:rPr>
                <w:lang w:val="en-GB"/>
              </w:rPr>
              <w:t>97</w:t>
            </w:r>
          </w:p>
        </w:tc>
        <w:tc>
          <w:tcPr>
            <w:tcW w:w="1780" w:type="dxa"/>
          </w:tcPr>
          <w:p w14:paraId="7338484D" w14:textId="1DC7603D" w:rsidR="00CC4BCD" w:rsidRPr="00CC4BCD" w:rsidRDefault="00CC4BCD" w:rsidP="00CC4BCD">
            <w:pPr>
              <w:pStyle w:val="NoSpacing"/>
              <w:rPr>
                <w:lang w:val="en-GB"/>
              </w:rPr>
            </w:pPr>
            <w:r w:rsidRPr="00CC4BCD">
              <w:rPr>
                <w:lang w:val="en-GB"/>
              </w:rPr>
              <w:t>PM.DR.BM.15.01</w:t>
            </w:r>
          </w:p>
        </w:tc>
        <w:tc>
          <w:tcPr>
            <w:tcW w:w="1780" w:type="dxa"/>
          </w:tcPr>
          <w:p w14:paraId="513AA224" w14:textId="04C3B47E" w:rsidR="00CC4BCD" w:rsidRPr="00CC4BCD" w:rsidRDefault="00CC4BCD" w:rsidP="00CC4BCD">
            <w:pPr>
              <w:pStyle w:val="NoSpacing"/>
              <w:rPr>
                <w:lang w:val="en-GB"/>
              </w:rPr>
            </w:pPr>
            <w:r w:rsidRPr="00CC4BCD">
              <w:rPr>
                <w:lang w:val="en-GB"/>
              </w:rPr>
              <w:t>Set 25</w:t>
            </w:r>
          </w:p>
        </w:tc>
        <w:tc>
          <w:tcPr>
            <w:tcW w:w="1781" w:type="dxa"/>
          </w:tcPr>
          <w:p w14:paraId="516B15C5" w14:textId="62EFFF51" w:rsidR="00CC4BCD" w:rsidRPr="00CC4BCD" w:rsidRDefault="00CC4BCD" w:rsidP="00CC4BCD">
            <w:pPr>
              <w:pStyle w:val="NoSpacing"/>
              <w:rPr>
                <w:lang w:val="en-GB"/>
              </w:rPr>
            </w:pPr>
            <w:r w:rsidRPr="00CC4BCD">
              <w:rPr>
                <w:lang w:val="en-GB"/>
              </w:rPr>
              <w:t>104</w:t>
            </w:r>
          </w:p>
        </w:tc>
        <w:tc>
          <w:tcPr>
            <w:tcW w:w="1781" w:type="dxa"/>
          </w:tcPr>
          <w:p w14:paraId="142F067A" w14:textId="2C22B373" w:rsidR="00CC4BCD" w:rsidRPr="00CC4BCD" w:rsidRDefault="00CC4BCD" w:rsidP="00CC4BCD">
            <w:pPr>
              <w:pStyle w:val="NoSpacing"/>
              <w:rPr>
                <w:lang w:val="en-GB"/>
              </w:rPr>
            </w:pPr>
            <w:r w:rsidRPr="00CC4BCD">
              <w:rPr>
                <w:lang w:val="en-GB"/>
              </w:rPr>
              <w:t>PM.DR.BM.16.01</w:t>
            </w:r>
          </w:p>
        </w:tc>
        <w:tc>
          <w:tcPr>
            <w:tcW w:w="1781" w:type="dxa"/>
          </w:tcPr>
          <w:p w14:paraId="6B183CFA" w14:textId="4A4B0144" w:rsidR="00CC4BCD" w:rsidRPr="00CC4BCD" w:rsidRDefault="00CC4BCD" w:rsidP="00CC4BCD">
            <w:pPr>
              <w:pStyle w:val="NoSpacing"/>
              <w:rPr>
                <w:lang w:val="en-GB"/>
              </w:rPr>
            </w:pPr>
            <w:r w:rsidRPr="00CC4BCD">
              <w:rPr>
                <w:lang w:val="en-GB"/>
              </w:rPr>
              <w:t>Set 29</w:t>
            </w:r>
          </w:p>
        </w:tc>
      </w:tr>
      <w:tr w:rsidR="00CC4BCD" w14:paraId="496A6E5E" w14:textId="77777777" w:rsidTr="00CC4BCD">
        <w:tc>
          <w:tcPr>
            <w:tcW w:w="1780" w:type="dxa"/>
          </w:tcPr>
          <w:p w14:paraId="3794BB6F" w14:textId="1318E88A" w:rsidR="00CC4BCD" w:rsidRPr="00CC4BCD" w:rsidRDefault="00CC4BCD" w:rsidP="00CC4BCD">
            <w:pPr>
              <w:pStyle w:val="NoSpacing"/>
              <w:rPr>
                <w:lang w:val="en-GB"/>
              </w:rPr>
            </w:pPr>
            <w:r w:rsidRPr="00CC4BCD">
              <w:rPr>
                <w:lang w:val="en-GB"/>
              </w:rPr>
              <w:t>198</w:t>
            </w:r>
          </w:p>
        </w:tc>
        <w:tc>
          <w:tcPr>
            <w:tcW w:w="1780" w:type="dxa"/>
          </w:tcPr>
          <w:p w14:paraId="5FE76F95" w14:textId="3D9DA82F" w:rsidR="00CC4BCD" w:rsidRPr="00CC4BCD" w:rsidRDefault="00CC4BCD" w:rsidP="00CC4BCD">
            <w:pPr>
              <w:pStyle w:val="NoSpacing"/>
              <w:rPr>
                <w:lang w:val="en-GB"/>
              </w:rPr>
            </w:pPr>
            <w:r w:rsidRPr="00CC4BCD">
              <w:rPr>
                <w:lang w:val="en-GB"/>
              </w:rPr>
              <w:t>PM.DR.BM.18.01</w:t>
            </w:r>
          </w:p>
        </w:tc>
        <w:tc>
          <w:tcPr>
            <w:tcW w:w="1780" w:type="dxa"/>
          </w:tcPr>
          <w:p w14:paraId="4CB0944D" w14:textId="6449F9CD" w:rsidR="00CC4BCD" w:rsidRPr="00CC4BCD" w:rsidRDefault="00CC4BCD" w:rsidP="00CC4BCD">
            <w:pPr>
              <w:pStyle w:val="NoSpacing"/>
              <w:rPr>
                <w:lang w:val="en-GB"/>
              </w:rPr>
            </w:pPr>
            <w:r w:rsidRPr="00CC4BCD">
              <w:rPr>
                <w:lang w:val="en-GB"/>
              </w:rPr>
              <w:t>Set 90</w:t>
            </w:r>
          </w:p>
        </w:tc>
        <w:tc>
          <w:tcPr>
            <w:tcW w:w="1781" w:type="dxa"/>
          </w:tcPr>
          <w:p w14:paraId="2D361A67" w14:textId="05010871" w:rsidR="00CC4BCD" w:rsidRPr="00CC4BCD" w:rsidRDefault="00CC4BCD" w:rsidP="00CC4BCD">
            <w:pPr>
              <w:pStyle w:val="NoSpacing"/>
              <w:rPr>
                <w:lang w:val="en-GB"/>
              </w:rPr>
            </w:pPr>
            <w:r w:rsidRPr="00CC4BCD">
              <w:rPr>
                <w:lang w:val="en-GB"/>
              </w:rPr>
              <w:t>163</w:t>
            </w:r>
          </w:p>
        </w:tc>
        <w:tc>
          <w:tcPr>
            <w:tcW w:w="1781" w:type="dxa"/>
          </w:tcPr>
          <w:p w14:paraId="0F9F9F63" w14:textId="13AD77CC" w:rsidR="00CC4BCD" w:rsidRPr="00CC4BCD" w:rsidRDefault="00CC4BCD" w:rsidP="00CC4BCD">
            <w:pPr>
              <w:pStyle w:val="NoSpacing"/>
              <w:rPr>
                <w:lang w:val="en-GB"/>
              </w:rPr>
            </w:pPr>
            <w:r w:rsidRPr="00CC4BCD">
              <w:rPr>
                <w:lang w:val="en-GB"/>
              </w:rPr>
              <w:t>PM.DR.BM.19.01</w:t>
            </w:r>
          </w:p>
        </w:tc>
        <w:tc>
          <w:tcPr>
            <w:tcW w:w="1781" w:type="dxa"/>
          </w:tcPr>
          <w:p w14:paraId="79B254C1" w14:textId="00D98F0D" w:rsidR="00CC4BCD" w:rsidRPr="00CC4BCD" w:rsidRDefault="00CC4BCD" w:rsidP="00CC4BCD">
            <w:pPr>
              <w:pStyle w:val="NoSpacing"/>
              <w:rPr>
                <w:lang w:val="en-GB"/>
              </w:rPr>
            </w:pPr>
            <w:r w:rsidRPr="00CC4BCD">
              <w:rPr>
                <w:lang w:val="en-GB"/>
              </w:rPr>
              <w:t>Set 72</w:t>
            </w:r>
          </w:p>
        </w:tc>
      </w:tr>
      <w:tr w:rsidR="00CC4BCD" w14:paraId="4A35E860" w14:textId="77777777" w:rsidTr="00CC4BCD">
        <w:tc>
          <w:tcPr>
            <w:tcW w:w="1780" w:type="dxa"/>
          </w:tcPr>
          <w:p w14:paraId="34955011" w14:textId="1120817F" w:rsidR="00CC4BCD" w:rsidRPr="00CC4BCD" w:rsidRDefault="00CC4BCD" w:rsidP="00CC4BCD">
            <w:pPr>
              <w:pStyle w:val="NoSpacing"/>
              <w:rPr>
                <w:lang w:val="en-GB"/>
              </w:rPr>
            </w:pPr>
            <w:r w:rsidRPr="00CC4BCD">
              <w:rPr>
                <w:lang w:val="en-GB"/>
              </w:rPr>
              <w:t>73</w:t>
            </w:r>
          </w:p>
        </w:tc>
        <w:tc>
          <w:tcPr>
            <w:tcW w:w="1780" w:type="dxa"/>
          </w:tcPr>
          <w:p w14:paraId="5F2D67C7" w14:textId="271497B7" w:rsidR="00CC4BCD" w:rsidRPr="00CC4BCD" w:rsidRDefault="00CC4BCD" w:rsidP="00CC4BCD">
            <w:pPr>
              <w:pStyle w:val="NoSpacing"/>
              <w:rPr>
                <w:lang w:val="en-GB"/>
              </w:rPr>
            </w:pPr>
            <w:r w:rsidRPr="00CC4BCD">
              <w:rPr>
                <w:lang w:val="en-GB"/>
              </w:rPr>
              <w:t>PM.DR.BM.PL01</w:t>
            </w:r>
          </w:p>
        </w:tc>
        <w:tc>
          <w:tcPr>
            <w:tcW w:w="1780" w:type="dxa"/>
          </w:tcPr>
          <w:p w14:paraId="6BF321B2" w14:textId="5C0D1242" w:rsidR="00CC4BCD" w:rsidRPr="00CC4BCD" w:rsidRDefault="00CC4BCD" w:rsidP="00CC4BCD">
            <w:pPr>
              <w:pStyle w:val="NoSpacing"/>
              <w:rPr>
                <w:lang w:val="en-GB"/>
              </w:rPr>
            </w:pPr>
            <w:r w:rsidRPr="00CC4BCD">
              <w:rPr>
                <w:lang w:val="en-GB"/>
              </w:rPr>
              <w:t>Set 08</w:t>
            </w:r>
          </w:p>
        </w:tc>
        <w:tc>
          <w:tcPr>
            <w:tcW w:w="1781" w:type="dxa"/>
          </w:tcPr>
          <w:p w14:paraId="696092C9" w14:textId="7C825274" w:rsidR="00CC4BCD" w:rsidRPr="00CC4BCD" w:rsidRDefault="00CC4BCD" w:rsidP="00CC4BCD">
            <w:pPr>
              <w:pStyle w:val="NoSpacing"/>
              <w:rPr>
                <w:lang w:val="en-GB"/>
              </w:rPr>
            </w:pPr>
            <w:r w:rsidRPr="00CC4BCD">
              <w:rPr>
                <w:lang w:val="en-GB"/>
              </w:rPr>
              <w:t>79</w:t>
            </w:r>
          </w:p>
        </w:tc>
        <w:tc>
          <w:tcPr>
            <w:tcW w:w="1781" w:type="dxa"/>
          </w:tcPr>
          <w:p w14:paraId="38EC233A" w14:textId="2EA21C3C" w:rsidR="00CC4BCD" w:rsidRPr="00CC4BCD" w:rsidRDefault="00CC4BCD" w:rsidP="00CC4BCD">
            <w:pPr>
              <w:pStyle w:val="NoSpacing"/>
              <w:rPr>
                <w:lang w:val="en-GB"/>
              </w:rPr>
            </w:pPr>
            <w:r w:rsidRPr="00CC4BCD">
              <w:rPr>
                <w:lang w:val="en-GB"/>
              </w:rPr>
              <w:t>PM.DR.BM.SCR02.01</w:t>
            </w:r>
          </w:p>
        </w:tc>
        <w:tc>
          <w:tcPr>
            <w:tcW w:w="1781" w:type="dxa"/>
          </w:tcPr>
          <w:p w14:paraId="56104BB9" w14:textId="1C21F973" w:rsidR="00CC4BCD" w:rsidRPr="00CC4BCD" w:rsidRDefault="00CC4BCD" w:rsidP="00CC4BCD">
            <w:pPr>
              <w:pStyle w:val="NoSpacing"/>
              <w:rPr>
                <w:lang w:val="en-GB"/>
              </w:rPr>
            </w:pPr>
            <w:r w:rsidRPr="00CC4BCD">
              <w:rPr>
                <w:lang w:val="en-GB"/>
              </w:rPr>
              <w:t>Set 17</w:t>
            </w:r>
          </w:p>
        </w:tc>
      </w:tr>
      <w:tr w:rsidR="00CC4BCD" w14:paraId="772EC5EB" w14:textId="77777777" w:rsidTr="00CC4BCD">
        <w:tc>
          <w:tcPr>
            <w:tcW w:w="1780" w:type="dxa"/>
          </w:tcPr>
          <w:p w14:paraId="3405E93C" w14:textId="586BAE0C" w:rsidR="00CC4BCD" w:rsidRPr="00CC4BCD" w:rsidRDefault="00CC4BCD" w:rsidP="00CC4BCD">
            <w:pPr>
              <w:pStyle w:val="NoSpacing"/>
              <w:rPr>
                <w:lang w:val="en-GB"/>
              </w:rPr>
            </w:pPr>
            <w:r w:rsidRPr="00CC4BCD">
              <w:rPr>
                <w:lang w:val="en-GB"/>
              </w:rPr>
              <w:t>104</w:t>
            </w:r>
          </w:p>
        </w:tc>
        <w:tc>
          <w:tcPr>
            <w:tcW w:w="1780" w:type="dxa"/>
          </w:tcPr>
          <w:p w14:paraId="61D1816E" w14:textId="3600EEEE" w:rsidR="00CC4BCD" w:rsidRPr="00CC4BCD" w:rsidRDefault="00CC4BCD" w:rsidP="00CC4BCD">
            <w:pPr>
              <w:pStyle w:val="NoSpacing"/>
              <w:rPr>
                <w:lang w:val="en-GB"/>
              </w:rPr>
            </w:pPr>
            <w:r w:rsidRPr="00CC4BCD">
              <w:rPr>
                <w:lang w:val="en-GB"/>
              </w:rPr>
              <w:t>PM.DR.BM.SCR03.02</w:t>
            </w:r>
          </w:p>
        </w:tc>
        <w:tc>
          <w:tcPr>
            <w:tcW w:w="1780" w:type="dxa"/>
          </w:tcPr>
          <w:p w14:paraId="3D5F429C" w14:textId="5CDB01DE" w:rsidR="00CC4BCD" w:rsidRPr="00CC4BCD" w:rsidRDefault="00CC4BCD" w:rsidP="00CC4BCD">
            <w:pPr>
              <w:pStyle w:val="NoSpacing"/>
              <w:rPr>
                <w:lang w:val="en-GB"/>
              </w:rPr>
            </w:pPr>
            <w:r w:rsidRPr="00CC4BCD">
              <w:rPr>
                <w:lang w:val="en-GB"/>
              </w:rPr>
              <w:t>Set 29</w:t>
            </w:r>
          </w:p>
        </w:tc>
        <w:tc>
          <w:tcPr>
            <w:tcW w:w="1781" w:type="dxa"/>
          </w:tcPr>
          <w:p w14:paraId="0A8B38DC" w14:textId="58E38095" w:rsidR="00CC4BCD" w:rsidRPr="00CC4BCD" w:rsidRDefault="00CC4BCD" w:rsidP="00CC4BCD">
            <w:pPr>
              <w:pStyle w:val="NoSpacing"/>
              <w:rPr>
                <w:lang w:val="en-GB"/>
              </w:rPr>
            </w:pPr>
            <w:r w:rsidRPr="00CC4BCD">
              <w:rPr>
                <w:lang w:val="en-GB"/>
              </w:rPr>
              <w:t>108</w:t>
            </w:r>
          </w:p>
        </w:tc>
        <w:tc>
          <w:tcPr>
            <w:tcW w:w="1781" w:type="dxa"/>
          </w:tcPr>
          <w:p w14:paraId="1A110FC3" w14:textId="2AC8B34A" w:rsidR="00CC4BCD" w:rsidRPr="00CC4BCD" w:rsidRDefault="00CC4BCD" w:rsidP="00CC4BCD">
            <w:pPr>
              <w:pStyle w:val="NoSpacing"/>
              <w:rPr>
                <w:lang w:val="en-GB"/>
              </w:rPr>
            </w:pPr>
            <w:r w:rsidRPr="00CC4BCD">
              <w:rPr>
                <w:lang w:val="en-GB"/>
              </w:rPr>
              <w:t>PM.DR.BM.SCR07.01</w:t>
            </w:r>
          </w:p>
        </w:tc>
        <w:tc>
          <w:tcPr>
            <w:tcW w:w="1781" w:type="dxa"/>
          </w:tcPr>
          <w:p w14:paraId="1B967C64" w14:textId="7092EB95" w:rsidR="00CC4BCD" w:rsidRPr="00CC4BCD" w:rsidRDefault="00CC4BCD" w:rsidP="00CC4BCD">
            <w:pPr>
              <w:pStyle w:val="NoSpacing"/>
              <w:rPr>
                <w:lang w:val="en-GB"/>
              </w:rPr>
            </w:pPr>
            <w:r w:rsidRPr="00CC4BCD">
              <w:rPr>
                <w:lang w:val="en-GB"/>
              </w:rPr>
              <w:t>Set 31</w:t>
            </w:r>
          </w:p>
        </w:tc>
      </w:tr>
      <w:tr w:rsidR="00CC4BCD" w14:paraId="65A6B2D3" w14:textId="77777777" w:rsidTr="00CC4BCD">
        <w:tc>
          <w:tcPr>
            <w:tcW w:w="1780" w:type="dxa"/>
          </w:tcPr>
          <w:p w14:paraId="6E052909" w14:textId="472730F4" w:rsidR="00CC4BCD" w:rsidRPr="00CC4BCD" w:rsidRDefault="00CC4BCD" w:rsidP="00CC4BCD">
            <w:pPr>
              <w:pStyle w:val="NoSpacing"/>
              <w:rPr>
                <w:lang w:val="en-GB"/>
              </w:rPr>
            </w:pPr>
            <w:r w:rsidRPr="00CC4BCD">
              <w:rPr>
                <w:lang w:val="en-GB"/>
              </w:rPr>
              <w:t>108</w:t>
            </w:r>
          </w:p>
        </w:tc>
        <w:tc>
          <w:tcPr>
            <w:tcW w:w="1780" w:type="dxa"/>
          </w:tcPr>
          <w:p w14:paraId="57043C86" w14:textId="458DD47C" w:rsidR="00CC4BCD" w:rsidRPr="00CC4BCD" w:rsidRDefault="00CC4BCD" w:rsidP="00CC4BCD">
            <w:pPr>
              <w:pStyle w:val="NoSpacing"/>
              <w:rPr>
                <w:lang w:val="en-GB"/>
              </w:rPr>
            </w:pPr>
            <w:r w:rsidRPr="00CC4BCD">
              <w:rPr>
                <w:lang w:val="en-GB"/>
              </w:rPr>
              <w:t>PM.DR.BM.ST05.01</w:t>
            </w:r>
          </w:p>
        </w:tc>
        <w:tc>
          <w:tcPr>
            <w:tcW w:w="1780" w:type="dxa"/>
          </w:tcPr>
          <w:p w14:paraId="5892BD11" w14:textId="6D1D7CB3" w:rsidR="00CC4BCD" w:rsidRPr="00CC4BCD" w:rsidRDefault="00CC4BCD" w:rsidP="00CC4BCD">
            <w:pPr>
              <w:pStyle w:val="NoSpacing"/>
              <w:rPr>
                <w:lang w:val="en-GB"/>
              </w:rPr>
            </w:pPr>
            <w:r w:rsidRPr="00CC4BCD">
              <w:rPr>
                <w:lang w:val="en-GB"/>
              </w:rPr>
              <w:t>Set 31</w:t>
            </w:r>
          </w:p>
        </w:tc>
        <w:tc>
          <w:tcPr>
            <w:tcW w:w="1781" w:type="dxa"/>
          </w:tcPr>
          <w:p w14:paraId="106C0D98" w14:textId="1F45CF33" w:rsidR="00CC4BCD" w:rsidRPr="00CC4BCD" w:rsidRDefault="00CC4BCD" w:rsidP="00CC4BCD">
            <w:pPr>
              <w:pStyle w:val="NoSpacing"/>
              <w:rPr>
                <w:lang w:val="en-GB"/>
              </w:rPr>
            </w:pPr>
            <w:r w:rsidRPr="00CC4BCD">
              <w:rPr>
                <w:lang w:val="en-GB"/>
              </w:rPr>
              <w:t>0</w:t>
            </w:r>
          </w:p>
        </w:tc>
        <w:tc>
          <w:tcPr>
            <w:tcW w:w="1781" w:type="dxa"/>
          </w:tcPr>
          <w:p w14:paraId="1C524096" w14:textId="77777777" w:rsidR="00CC4BCD" w:rsidRPr="00CC4BCD" w:rsidRDefault="00CC4BCD" w:rsidP="00CC4BCD">
            <w:pPr>
              <w:pStyle w:val="NoSpacing"/>
              <w:rPr>
                <w:lang w:val="en-GB"/>
              </w:rPr>
            </w:pPr>
          </w:p>
        </w:tc>
        <w:tc>
          <w:tcPr>
            <w:tcW w:w="1781" w:type="dxa"/>
          </w:tcPr>
          <w:p w14:paraId="1A846F18" w14:textId="77777777" w:rsidR="00CC4BCD" w:rsidRPr="00CC4BCD" w:rsidRDefault="00CC4BCD" w:rsidP="00CC4BCD">
            <w:pPr>
              <w:pStyle w:val="NoSpacing"/>
              <w:rPr>
                <w:lang w:val="en-GB"/>
              </w:rPr>
            </w:pPr>
          </w:p>
        </w:tc>
      </w:tr>
    </w:tbl>
    <w:p w14:paraId="7EAABC77" w14:textId="77777777" w:rsidR="00CC4BCD" w:rsidRDefault="00CC4BCD" w:rsidP="00994139">
      <w:pPr>
        <w:pStyle w:val="NoSpacing"/>
        <w:rPr>
          <w:b/>
          <w:bCs/>
          <w:lang w:val="en-GB"/>
        </w:rPr>
        <w:sectPr w:rsidR="00CC4BCD" w:rsidSect="00D57F08">
          <w:headerReference w:type="even" r:id="rId8"/>
          <w:headerReference w:type="default" r:id="rId9"/>
          <w:footerReference w:type="default" r:id="rId10"/>
          <w:headerReference w:type="first" r:id="rId11"/>
          <w:type w:val="continuous"/>
          <w:pgSz w:w="11907" w:h="16839" w:code="9"/>
          <w:pgMar w:top="720" w:right="720" w:bottom="720" w:left="720" w:header="397" w:footer="0" w:gutter="0"/>
          <w:pgNumType w:start="0"/>
          <w:cols w:space="720"/>
          <w:titlePg/>
          <w:docGrid w:linePitch="360"/>
        </w:sectPr>
      </w:pPr>
    </w:p>
    <w:tbl>
      <w:tblPr>
        <w:tblStyle w:val="TableGrid"/>
        <w:tblW w:w="0" w:type="auto"/>
        <w:tblCellMar>
          <w:left w:w="283" w:type="dxa"/>
          <w:right w:w="283" w:type="dxa"/>
        </w:tblCellMar>
        <w:tblLook w:val="04A0" w:firstRow="1" w:lastRow="0" w:firstColumn="1" w:lastColumn="0" w:noHBand="0" w:noVBand="1"/>
      </w:tblPr>
      <w:tblGrid>
        <w:gridCol w:w="3493"/>
        <w:gridCol w:w="3487"/>
        <w:gridCol w:w="3487"/>
      </w:tblGrid>
      <w:tr w:rsidR="00CC4BCD" w14:paraId="04376ED3" w14:textId="77777777" w:rsidTr="00CC4BCD">
        <w:tc>
          <w:tcPr>
            <w:tcW w:w="3561" w:type="dxa"/>
          </w:tcPr>
          <w:p w14:paraId="4270C9A8" w14:textId="77777777" w:rsidR="00CC4BCD" w:rsidRDefault="00CC4BCD">
            <w:pPr>
              <w:widowControl w:val="0"/>
              <w:autoSpaceDE w:val="0"/>
              <w:autoSpaceDN w:val="0"/>
              <w:adjustRightInd w:val="0"/>
              <w:spacing w:after="0" w:line="240" w:lineRule="auto"/>
              <w:rPr>
                <w:rFonts w:ascii="Arial" w:hAnsi="Arial"/>
                <w:sz w:val="18"/>
                <w:szCs w:val="18"/>
              </w:rPr>
            </w:pPr>
            <w:r>
              <w:rPr>
                <w:rFonts w:ascii="Arial" w:hAnsi="Arial"/>
                <w:sz w:val="18"/>
                <w:szCs w:val="18"/>
              </w:rPr>
              <w:t>Terms and Conditions</w:t>
            </w:r>
          </w:p>
          <w:p w14:paraId="7BF4FAA2"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1. General.</w:t>
            </w:r>
          </w:p>
          <w:p w14:paraId="0040196F"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1.1 In these terms and conditions:</w:t>
            </w:r>
          </w:p>
          <w:p w14:paraId="361C5F1D"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(a) "Company" means Allgood Ltd its subsidiaries and agents</w:t>
            </w:r>
          </w:p>
          <w:p w14:paraId="7979A051"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(b) "Goods" means the articles equipments and/or services to which this document relates and</w:t>
            </w:r>
          </w:p>
          <w:p w14:paraId="4A084846"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(c) "Buyer" means the purchaser of Goods from the Company.</w:t>
            </w:r>
          </w:p>
          <w:p w14:paraId="3AC98138"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1.2 All orders are accepted and Goods supplied by the Company subject to these terms and conditions and except insofar as any exclusion or restriction of liability may be prohibited by statute all other conditions warranties and representations express or implied and statutory or otherwise except as to title are hereby excluded. No addition thereto or variation therefrom whether contained in the Buyer's order or otherwise</w:t>
            </w:r>
          </w:p>
          <w:p w14:paraId="5F6F0860"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shall apply unless agreed in writing by the Company.</w:t>
            </w:r>
          </w:p>
          <w:p w14:paraId="41A12C35"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2. Orders, Cancellations, Deliveries and Returns</w:t>
            </w:r>
          </w:p>
          <w:p w14:paraId="5F29C538"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2.1 All orders are subject to availability of Goods and to written acceptance by the Company on its acceptance of order form for the time being in use any prior acceptance by the Company being provisional only. The Company reserves the right (without prejudice to any other remedy) to cancel any uncompleted order or to suspend delivery in the event of any of the Buyer's commitments to the Company not being met.</w:t>
            </w:r>
          </w:p>
          <w:p w14:paraId="607FD89F"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2.2 Cancellation of any order or part thereof or rescheduling of deliveries by the Buyer will only be considered by the Company if made in writing. If any order is cancelled or rescheduled by the Company in the aforesaid circumstances or is cancelled or rescheduled by the Buyer then the Buyer shall indemnify the Company against all loss costs (including the cost of all labour and materials used and overheads incurred) damages charges and expenses arising out of the order and the cancellation or rescheduling thereof without prejudice to any other rights of the Company.</w:t>
            </w:r>
          </w:p>
          <w:p w14:paraId="23A63F74"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2.3 The Company may at its sole discretion accept returns of unwanted Goods.</w:t>
            </w:r>
          </w:p>
          <w:p w14:paraId="3BDD0A00"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Goods will only be considered for return if in the original undamaged and unopened packaging and will be subject to a re-stocking charge.</w:t>
            </w:r>
          </w:p>
          <w:p w14:paraId="29D57911"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3. Prices</w:t>
            </w:r>
          </w:p>
          <w:p w14:paraId="7D925D8F"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3.1 Except in respect of where the price is expressly stated to be fixed for a specific delivery period the Company reserves its right to alter its quotation or order prices in respect of the Goods by reference to the price ruling at the date of despatch of the Goods by any additional sum as may from time to time be necessary to cover increases in the costs of the materials and / or labour (or any other factor affecting the cost of production or delivery) which may occur between the date of contract and the date of despatch.</w:t>
            </w:r>
          </w:p>
          <w:p w14:paraId="731C35BA"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3.2 Where in a quotation or acceptance of order a price is expressly fixed for a specific delivery period and for any reason (except where the same is due to the fault of the Company) a supply is made under the quotation or order after the end of the said period the Company reserves the right in respect of such supply to charge the price ruling at the date of despatch of the Goods in like manner as in condition 3.1</w:t>
            </w:r>
          </w:p>
          <w:p w14:paraId="1C46074D"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above.</w:t>
            </w:r>
          </w:p>
          <w:p w14:paraId="4592C9A6"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3.3 A quotation of the Company does not constitute an offer by the Company to supply the Goods and every acceptance of any quotation of the Company and every order by the Buyer in response to any quotation of the Company shall be deemed an offer by the Buyer to the Company and will not be binding on the Company until the Company has given its written confirmation of acceptance of such order.</w:t>
            </w:r>
          </w:p>
          <w:p w14:paraId="2B4EB362"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3.4 A quotation which is stated to be for a fixed price shall be deemed to have been withdrawn in any event unless an order in respect thereof is placed for delivery within the period specified in the quotation.</w:t>
            </w:r>
          </w:p>
          <w:p w14:paraId="0544746C"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4. Delivery</w:t>
            </w:r>
          </w:p>
          <w:p w14:paraId="2E330118"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4.1 Where a quotation or acceptance of order specifies a delivery period but the Company is unable to complete delivery without further information of details from the Buyer and there is in the opinion of the Company a delay on the part of the Buyer in providing the information or details then the Company may if it wishes give notice extending the delivery period and without prejudice to the Company's rights to vary its prices under Condition 3 hereof.</w:t>
            </w:r>
          </w:p>
          <w:p w14:paraId="75BDAF7C"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 xml:space="preserve">4.2 Any date or period set out therein for the delivery of the Goods or any part of them shall not be of the essence of the contract and if the Company is prevented from delivering any Goods at the time provided for delivery by reasons of any cause outside its reasonable control including but not so as to limit the generality of the foregoing fire explosion plant breakdown interference by labour strikes or lockouts or nonavailability of transport or materials then the period for delivery shall be extended to such extent as shall be reasonable having regard to the circumstances. </w:t>
            </w:r>
          </w:p>
          <w:p w14:paraId="090229FA"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5. Carriage</w:t>
            </w:r>
          </w:p>
          <w:p w14:paraId="33110E19"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5.1 All prices stated or referred to in the Company's quotation or in the Company's acceptance of order exclude any carriage or packing charges which shall be paid by the Buyer.</w:t>
            </w:r>
          </w:p>
          <w:p w14:paraId="3056AA5A" w14:textId="77777777" w:rsidR="00CC4BCD" w:rsidRDefault="00CC4BCD">
            <w:pPr>
              <w:widowControl w:val="0"/>
              <w:autoSpaceDE w:val="0"/>
              <w:autoSpaceDN w:val="0"/>
              <w:adjustRightInd w:val="0"/>
              <w:spacing w:after="0" w:line="240" w:lineRule="auto"/>
              <w:jc w:val="both"/>
              <w:rPr>
                <w:rFonts w:ascii="Arial" w:hAnsi="Arial"/>
                <w:sz w:val="9"/>
                <w:szCs w:val="9"/>
              </w:rPr>
            </w:pPr>
            <w:r w:rsidRPr="00984AB0">
              <w:rPr>
                <w:rFonts w:ascii="Arial" w:hAnsi="Arial"/>
                <w:sz w:val="9"/>
                <w:szCs w:val="9"/>
              </w:rPr>
              <w:t xml:space="preserve">5.2 </w:t>
            </w:r>
            <w:r w:rsidRPr="001F3CC1">
              <w:rPr>
                <w:rFonts w:ascii="Arial" w:hAnsi="Arial"/>
                <w:sz w:val="9"/>
                <w:szCs w:val="9"/>
              </w:rPr>
              <w:t>Where prices are quoted inclusive of delivery, this allows for one “anytime next day” delivery and not for a specific timed slot nor any non-standard delivery requirements. (These are available on request and at an extra charge depending upon requirements). Applies to mainland UK only, delivery to all others region will be priced upon request.</w:t>
            </w:r>
          </w:p>
          <w:p w14:paraId="07D20D4D"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 Warranties and Claims</w:t>
            </w:r>
          </w:p>
          <w:p w14:paraId="2054E4D8"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6.1 The Company will make every endeavour to supply goods suitable to the Buyer's requirements and accordingly if the Goods after inspection by the Company or its agents are accepted by the Company by reason of faulty material or workmanship as being unmerchantable at the time of supply or unfit for any specific purpose which has been made known to the Company prior to the making of the contract or as differing materially from their description or from any sample supplied the Company undertakes to replace such Goods or (at the option of the Company) to refund the purchase price or a fair proportion thereof. This undertaking by the Company is subject to and conditional upon the following provisions.</w:t>
            </w:r>
          </w:p>
          <w:p w14:paraId="73DBE9D7"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6.2 The Buyer must give notice in writing to the Company of any claim within 12 months of receipt of the Goods and within 14 days after the discovery of the complaint.</w:t>
            </w:r>
          </w:p>
          <w:p w14:paraId="56A6BFDC"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6.3 Such replacement or refund by the Company shall be the absolute limit of the Company's liability to the Buyer in respect of any such Goods and any further claims including claims for consequential loss and damages are excluded.</w:t>
            </w:r>
          </w:p>
          <w:p w14:paraId="561B4458"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6.4 Whilst the Company warrants that any survey advice representation schedule or forecast given on the part of the Company from anything said or written in discussions or negotiations between the Company and the Buyer or their respective agents or by the Company to any other parties prior to the making of the contract is given in good faith and after due consideration of the facts before the Company the Company shall be under no legal liability whether in negligence or howsoever in respect thereof to the Buyer or any other person except to the extent to which there is a breach of this warranty.</w:t>
            </w:r>
          </w:p>
          <w:p w14:paraId="6F19D39C"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6.5 No claim can be entertained for Goods short delivered or damaged in transit unless either (where this is possible) a receipt is given to the carrier detailing the shortage or damage at the time of delivery or notification of the shortage or damage is made to the Company within seven days from the delivery of Goods by the carrier.</w:t>
            </w:r>
          </w:p>
          <w:p w14:paraId="4CD7FA3D"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6.6 No claim for non-delivery of the Goods can be entertained unless the Company is notified in writing within seven days from the date of its invoice for the said Goods.</w:t>
            </w:r>
          </w:p>
          <w:p w14:paraId="14A7C5A9"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6.7 Any guarantee or warranty for the Goods is subject to (a) the Company having received full payment for the Goods and (b) the Goods having been maintained and serviced in accordance with the manufacturer’s  recommendations and/or maintenance requirements.</w:t>
            </w:r>
          </w:p>
          <w:p w14:paraId="0356B386"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7. Passing of risk</w:t>
            </w:r>
          </w:p>
          <w:p w14:paraId="3031C7F7"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7.1 The risk in the Goods shall pass to the Buyer when the Company delivers the Goods in accordance with the terms hereof to the Buyer or other person to whom the Company has been authorised by the Buyer to deliver the Goods whether expressly or by implication and the Company shall not be liable for the protection of the Goods thereafter and the Buyer shall insure and protect the Goods thereafter against such risk as may be commercially prudent.</w:t>
            </w:r>
          </w:p>
          <w:p w14:paraId="00D10F9F"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8. Payment</w:t>
            </w:r>
          </w:p>
          <w:p w14:paraId="6F5105C6" w14:textId="77777777" w:rsidR="00CC4BCD" w:rsidRDefault="00CC4BCD">
            <w:pPr>
              <w:widowControl w:val="0"/>
              <w:autoSpaceDE w:val="0"/>
              <w:autoSpaceDN w:val="0"/>
              <w:adjustRightInd w:val="0"/>
              <w:spacing w:after="0" w:line="240" w:lineRule="auto"/>
              <w:jc w:val="both"/>
              <w:rPr>
                <w:rFonts w:ascii="Arial" w:hAnsi="Arial"/>
                <w:sz w:val="9"/>
                <w:szCs w:val="9"/>
              </w:rPr>
            </w:pPr>
            <w:r>
              <w:rPr>
                <w:rFonts w:ascii="Arial" w:hAnsi="Arial"/>
                <w:sz w:val="9"/>
                <w:szCs w:val="9"/>
              </w:rPr>
              <w:t>8.1 Unless otherwise specifically agreed all invoices are payable against Proforma invoice or by a recognised Credit Card. All prices quoted are exclusive of Value Added Tax unless otherwise stated in writing and the Buyer shall in addition to the price of the Goods pay any Value Added Tax which may be payable.</w:t>
            </w:r>
          </w:p>
          <w:p w14:paraId="5003B09F" w14:textId="77777777" w:rsidR="00CC4BCD" w:rsidRDefault="00CC4BCD" w:rsidP="00994139">
            <w:pPr>
              <w:pStyle w:val="NoSpacing"/>
              <w:rPr>
                <w:b/>
                <w:bCs/>
                <w:lang w:val="en-GB"/>
              </w:rPr>
            </w:pPr>
          </w:p>
        </w:tc>
        <w:tc>
          <w:tcPr>
            <w:tcW w:w="3561" w:type="dxa"/>
          </w:tcPr>
          <w:p w14:paraId="602BB21A" w14:textId="77777777" w:rsidR="00CC4BCD" w:rsidRPr="00972FF5" w:rsidRDefault="00CC4BCD" w:rsidP="001257C6">
            <w:pPr>
              <w:widowControl w:val="0"/>
              <w:autoSpaceDE w:val="0"/>
              <w:autoSpaceDN w:val="0"/>
              <w:adjustRightInd w:val="0"/>
              <w:spacing w:after="0" w:line="240" w:lineRule="auto"/>
              <w:jc w:val="both"/>
              <w:rPr>
                <w:rFonts w:ascii="Arial" w:hAnsi="Arial"/>
                <w:sz w:val="9"/>
                <w:szCs w:val="9"/>
              </w:rPr>
            </w:pPr>
            <w:r>
              <w:rPr>
                <w:rFonts w:ascii="Arial" w:hAnsi="Arial"/>
                <w:sz w:val="9"/>
                <w:szCs w:val="9"/>
              </w:rPr>
              <w:t>8.2 If the Company agrees to allow the Buyer credit the Company may at any time at its sole discretion limit or cancel such credit and may require payment of all or any part of contract price for the Goods to be made in cash in advance of delivery or may require guarantees or other security to be provided and any payment or security so required shall be paid or furnished by the Buyer promptly upon such requirement being notified to the Buyer. The Company shall be under no obligation to deliver the Goods or any part thereof unless and until the Buyer has complied with this condition and has discharged all its other obligations to the Company under the order and on any other account.</w:t>
            </w:r>
          </w:p>
          <w:p w14:paraId="075C677D" w14:textId="77777777" w:rsidR="00CC4BCD" w:rsidRDefault="00CC4BCD" w:rsidP="0050172A">
            <w:pPr>
              <w:pStyle w:val="BodyText3"/>
            </w:pPr>
            <w:r>
              <w:rPr>
                <w:rFonts w:cs="Arial"/>
                <w:szCs w:val="9"/>
              </w:rPr>
              <w:t xml:space="preserve">8.3 All Goods supplied on credit shall be paid for within 30 days from the end of the calendar month in which they are invoiced by the Company. If any settlement discount is offered by the Company then the same shall be </w:t>
            </w:r>
            <w:r>
              <w:t xml:space="preserve">deductible only if the Goods are paid for within the said period of 30 days and on no account shall discount be deductible from the </w:t>
            </w:r>
            <w:smartTag w:uri="urn:schemas-microsoft-com:office:smarttags" w:element="PersonName">
              <w:r>
                <w:t>Val</w:t>
              </w:r>
            </w:smartTag>
            <w:r>
              <w:t>ue Added Tax.</w:t>
            </w:r>
          </w:p>
          <w:p w14:paraId="7EFAEA4B" w14:textId="77777777" w:rsidR="00CC4BCD" w:rsidRDefault="00CC4BCD" w:rsidP="0050172A">
            <w:pPr>
              <w:pStyle w:val="BodyText3"/>
            </w:pPr>
            <w:r>
              <w:t>8.4 Payment of an account in full by the due date shall be a condition precedent to future deliveries under the same or any other contracts existing between the Company and the Buyer and the Company may suspend delivery thereof until this condition is satisfied.</w:t>
            </w:r>
          </w:p>
          <w:p w14:paraId="7AFB2ED0" w14:textId="77777777" w:rsidR="00CC4BCD" w:rsidRDefault="00CC4BCD" w:rsidP="0050172A">
            <w:pPr>
              <w:pStyle w:val="BodyText3"/>
            </w:pPr>
            <w:r>
              <w:t>8.5 If the Buyer fails to make payments for Goods supplied as aforesaid then without prejudice to any other rights the Company may have, the Company shall be entitled to exercise its statutory rights to claim interest and compensation for debt recovery costs under the current late payment legislation.</w:t>
            </w:r>
          </w:p>
          <w:p w14:paraId="113FCD3D" w14:textId="77777777" w:rsidR="00CC4BCD" w:rsidRDefault="00CC4BCD" w:rsidP="0050172A">
            <w:pPr>
              <w:pStyle w:val="BodyText3"/>
            </w:pPr>
            <w:r>
              <w:t>9. Property in Goods</w:t>
            </w:r>
          </w:p>
          <w:p w14:paraId="57B15162" w14:textId="77777777" w:rsidR="00CC4BCD" w:rsidRDefault="00CC4BCD" w:rsidP="0050172A">
            <w:pPr>
              <w:pStyle w:val="BodyText3"/>
            </w:pPr>
            <w:r>
              <w:t>9.1 Until payment by the Buyer in full of the price and any other monies payable to the Company in respect of Goods:-</w:t>
            </w:r>
          </w:p>
          <w:p w14:paraId="488C0D98" w14:textId="77777777" w:rsidR="00CC4BCD" w:rsidRDefault="00CC4BCD" w:rsidP="0050172A">
            <w:pPr>
              <w:pStyle w:val="BodyText3"/>
            </w:pPr>
            <w:r>
              <w:t>(a) Property in the Goods shall remain with the Company.</w:t>
            </w:r>
          </w:p>
          <w:p w14:paraId="3FF256C3" w14:textId="77777777" w:rsidR="00CC4BCD" w:rsidRDefault="00CC4BCD" w:rsidP="0050172A">
            <w:pPr>
              <w:pStyle w:val="BodyText3"/>
            </w:pPr>
            <w:r>
              <w:t>(b) The Buyer shall hold the Goods as bailee for the Company and shall so store and protect them so that they shall at all times be identifiable as Goods of the Company provided that the Buyer may until the occurrence of any of the events specified in condition 9 below sell process or otherwise dispose of or deal with the Goods in ordinary course of its business.</w:t>
            </w:r>
          </w:p>
          <w:p w14:paraId="4EF748D0" w14:textId="77777777" w:rsidR="00CC4BCD" w:rsidRDefault="00CC4BCD" w:rsidP="0050172A">
            <w:pPr>
              <w:pStyle w:val="BodyText3"/>
            </w:pPr>
            <w:r>
              <w:t>10. Buyer's Default</w:t>
            </w:r>
          </w:p>
          <w:p w14:paraId="7FB12275" w14:textId="77777777" w:rsidR="00CC4BCD" w:rsidRDefault="00CC4BCD" w:rsidP="0050172A">
            <w:pPr>
              <w:pStyle w:val="BodyText3"/>
            </w:pPr>
            <w:r>
              <w:t>10.1 If the Buyer shall default in or commit breach of any of its obligations to the Company or if the Buyer (or when the Buyer is a firm any partner in that firm) 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to do so or any application shall be made under any bankruptcy act for the time being in force for sequestration of his estate or a trust deed shall be granted by him on behalf of his creditors or the Buyer being an incorporated body if any resolution or petition to wind up its business shall be passed or presented otherwise than for reconstruction or amalgamation or if a receiver or manager of the Buyer's undertaking property or assets or any part thereof shall be appointed or if the Buyer shall be insolvent or shall be unable or be deemed unable or shall admit its inability to meet its commitments promptly as and when due or if any other event shall occur which in the Company's opinion gives ground for believing that the Buyer's ability to perform its obligations under any order may be impaired then and in any such event or the equivalent thereof in the Buyer's country of domicile the company may (without prejudice to any other right or remedy which it might have):</w:t>
            </w:r>
          </w:p>
          <w:p w14:paraId="4983ECF9" w14:textId="77777777" w:rsidR="00CC4BCD" w:rsidRDefault="00CC4BCD" w:rsidP="0050172A">
            <w:pPr>
              <w:pStyle w:val="BodyText3"/>
            </w:pPr>
            <w:r>
              <w:t>(a) forthwith determine all or any orders in whole or in part by notice in writing;</w:t>
            </w:r>
          </w:p>
          <w:p w14:paraId="6526D9B5" w14:textId="77777777" w:rsidR="00CC4BCD" w:rsidRDefault="00CC4BCD" w:rsidP="0050172A">
            <w:pPr>
              <w:pStyle w:val="BodyText3"/>
            </w:pPr>
            <w:r>
              <w:t>and/or</w:t>
            </w:r>
          </w:p>
          <w:p w14:paraId="1E7AD903" w14:textId="77777777" w:rsidR="00CC4BCD" w:rsidRDefault="00CC4BCD" w:rsidP="0050172A">
            <w:pPr>
              <w:pStyle w:val="BodyText3"/>
            </w:pPr>
            <w:r>
              <w:t>(b) repossess any of the Goods held by the Buyer in which property has not yet passed to the Buyer and for this purpose enter upon any premises of the Buyer and sever the same from any assets of the Buyer; and/or</w:t>
            </w:r>
          </w:p>
          <w:p w14:paraId="69E3FCE9" w14:textId="77777777" w:rsidR="00CC4BCD" w:rsidRDefault="00CC4BCD" w:rsidP="0050172A">
            <w:pPr>
              <w:pStyle w:val="BodyText3"/>
            </w:pPr>
            <w:r>
              <w:t>(c) forthwith demand immediate payment of the contract price of the Goods and all other sums which may be outstanding to the Company on any account whereupon the same shall become immediately due and payable; and/or</w:t>
            </w:r>
          </w:p>
          <w:p w14:paraId="6A6A7904" w14:textId="77777777" w:rsidR="00CC4BCD" w:rsidRDefault="00CC4BCD" w:rsidP="0050172A">
            <w:pPr>
              <w:pStyle w:val="BodyText3"/>
            </w:pPr>
            <w:r>
              <w:t>(d) resell all or any of the Goods without further notice to the Buyer upon such terms and conditions as the Company may in its discretion determine.</w:t>
            </w:r>
          </w:p>
          <w:p w14:paraId="11B190C2" w14:textId="77777777" w:rsidR="00CC4BCD" w:rsidRDefault="00CC4BCD" w:rsidP="0050172A">
            <w:pPr>
              <w:pStyle w:val="BodyText3"/>
            </w:pPr>
            <w:r>
              <w:t>11. Design</w:t>
            </w:r>
          </w:p>
          <w:p w14:paraId="640B1115" w14:textId="77777777" w:rsidR="00CC4BCD" w:rsidRDefault="00CC4BCD" w:rsidP="0050172A">
            <w:pPr>
              <w:pStyle w:val="BodyText3"/>
            </w:pPr>
            <w:r>
              <w:t xml:space="preserve">11.1 </w:t>
            </w:r>
            <w:r w:rsidRPr="000A7578">
              <w:t>The Company reserves the right to alter modify or improve the design of any Goods without notification and Buyer’s orders will be executed with current production.  This may include (but shall not be limited to) plated or applied finishes that the Company may at its discretion deem appropriate and such finishes shall be deemed of acceptable visual quality if, when the Goods are installed, they display no defects visible by the naked eye at a distance of a metre away.</w:t>
            </w:r>
          </w:p>
          <w:p w14:paraId="179B2BB9" w14:textId="77777777" w:rsidR="00CC4BCD" w:rsidRDefault="00CC4BCD" w:rsidP="0050172A">
            <w:pPr>
              <w:pStyle w:val="BodyText3"/>
            </w:pPr>
            <w:r>
              <w:t>11.2 Where Goods are ordered in accordance with the designs drawings and specifications or samples furnished by the Buyer or compiled on behalf and approved by the Buyer the Buyer shall indemnify the Company against all liability or alleged liability in respect of any infringement of intellectual property rights of third parties arising out of the manufacture sale or use of such Goods and against all claims demands proceedings damage costs and expenses arising in respect of such liability or alleged liability.</w:t>
            </w:r>
          </w:p>
          <w:p w14:paraId="36E90A8F" w14:textId="77777777" w:rsidR="00CC4BCD" w:rsidRDefault="00CC4BCD" w:rsidP="0050172A">
            <w:pPr>
              <w:pStyle w:val="BodyText3"/>
            </w:pPr>
            <w:r>
              <w:t>12. Installation and site works</w:t>
            </w:r>
          </w:p>
          <w:p w14:paraId="2546EC30" w14:textId="77777777" w:rsidR="00CC4BCD" w:rsidRDefault="00CC4BCD" w:rsidP="0050172A">
            <w:pPr>
              <w:pStyle w:val="BodyText3"/>
            </w:pPr>
            <w:r>
              <w:t>12.1 Any reference to "Installation" only refers to quotations where installation has been expressly stated to be included in a hardware set and only refers to hardwired doors. All other doors and Goods are to be fitted by others, unless otherwise stated.</w:t>
            </w:r>
          </w:p>
          <w:p w14:paraId="2CDFB7EB" w14:textId="77777777" w:rsidR="00CC4BCD" w:rsidRDefault="00CC4BCD" w:rsidP="0050172A">
            <w:pPr>
              <w:pStyle w:val="BodyText3"/>
            </w:pPr>
            <w:r>
              <w:t>12.2 All prices quoted are subject to confirmation following receipt of full door and frame details and full site survey. If as a result of the survey or on receipt of full details additional equipment is required additional charges will be made. It is the responsibility of the Buyer to ensure that all information is made available to the Company at the appropriate time.</w:t>
            </w:r>
          </w:p>
          <w:p w14:paraId="1D9F7AFB" w14:textId="77777777" w:rsidR="00CC4BCD" w:rsidRDefault="00CC4BCD" w:rsidP="0050172A">
            <w:pPr>
              <w:pStyle w:val="BodyText3"/>
            </w:pPr>
            <w:r>
              <w:t>12.3 All prices quoted are on the basis that the Company will be permitted continuous and uninterrupted working and full, unrestricted access to all areas during the installation and are based on site works being carried out in one continuous visit during normal working hours between Monday and Friday only.</w:t>
            </w:r>
          </w:p>
          <w:p w14:paraId="0A3DA30A" w14:textId="77777777" w:rsidR="00CC4BCD" w:rsidRDefault="00CC4BCD" w:rsidP="0050172A">
            <w:pPr>
              <w:pStyle w:val="BodyText3"/>
            </w:pPr>
            <w:r>
              <w:t>12.4 In the event of any delay or disruption to the installation works the Company shall be entitled to reasonable extension of time for completion and the extra cost of any weekend shift out of hours working return visit or waiting time caused by or executed at request of the Buyer or to rectify delays caused by the Buyer shall be added to the price at the Company's surcharge rate plus any additional travel costs.</w:t>
            </w:r>
          </w:p>
          <w:p w14:paraId="79A45E6B" w14:textId="77777777" w:rsidR="00CC4BCD" w:rsidRDefault="00CC4BCD" w:rsidP="0050172A">
            <w:pPr>
              <w:pStyle w:val="BodyText3"/>
            </w:pPr>
            <w:r>
              <w:t>12.5 Preparatory and other work to be carried out and goods to be supplied and/or services or attendances to be provided by the Buyer its servants or agents or by third parties shall be executed to the Company's satisfaction</w:t>
            </w:r>
          </w:p>
          <w:p w14:paraId="31C71A05" w14:textId="77777777" w:rsidR="00CC4BCD" w:rsidRDefault="00CC4BCD" w:rsidP="0050172A">
            <w:pPr>
              <w:pStyle w:val="BodyText3"/>
            </w:pPr>
            <w:r>
              <w:t>Delivery and Installation</w:t>
            </w:r>
          </w:p>
          <w:p w14:paraId="3E3E0211" w14:textId="77777777" w:rsidR="00CC4BCD" w:rsidRDefault="00CC4BCD" w:rsidP="0050172A">
            <w:pPr>
              <w:pStyle w:val="BodyText3"/>
            </w:pPr>
            <w:r>
              <w:t>12.6 All Delivery and/or installation times and periods are estimates only and will be confirmed upon receipt of order and all necessary manufacturing details.</w:t>
            </w:r>
          </w:p>
          <w:p w14:paraId="6BE20E41" w14:textId="77777777" w:rsidR="00CC4BCD" w:rsidRDefault="00CC4BCD" w:rsidP="0050172A">
            <w:pPr>
              <w:pStyle w:val="BodyText3"/>
            </w:pPr>
            <w:r>
              <w:t>12.7 Following receipt of an order, the Company requires notice in writing from the Buyer a minimum of 4 weeks before commencement of installation to allow works to be scheduled.</w:t>
            </w:r>
          </w:p>
          <w:p w14:paraId="5A49C9C6" w14:textId="77777777" w:rsidR="00CC4BCD" w:rsidRDefault="00CC4BCD" w:rsidP="0050172A">
            <w:pPr>
              <w:pStyle w:val="BodyText3"/>
            </w:pPr>
            <w:r>
              <w:t>12.8 For installation the Company must be contacted at time of electrical first fix to enable containment details to be discussed.</w:t>
            </w:r>
          </w:p>
          <w:p w14:paraId="5BCE9C00" w14:textId="77777777" w:rsidR="00CC4BCD" w:rsidRDefault="00CC4BCD" w:rsidP="0050172A">
            <w:pPr>
              <w:pStyle w:val="BodyText3"/>
            </w:pPr>
            <w:r>
              <w:t>12.9 Not less than 5 working days before commencement of the installation the Buyer shall provide to the Company a signed Site Ready Sheet. The Company reserves the right not to attend site until a signed Site Ready Sheet has been provided and notice has been given under condition 11.7 above.</w:t>
            </w:r>
          </w:p>
          <w:p w14:paraId="20439B7F" w14:textId="77777777" w:rsidR="00CC4BCD" w:rsidRDefault="00CC4BCD" w:rsidP="0050172A">
            <w:pPr>
              <w:pStyle w:val="BodyText3"/>
            </w:pPr>
            <w:r>
              <w:t>12.10 The Buyer is to provide vehicular access and parking on site free of charge. Any additional costs incurred by the Company for parking will be passed on as an additional charge.</w:t>
            </w:r>
          </w:p>
          <w:p w14:paraId="5CB11567" w14:textId="77777777" w:rsidR="00CC4BCD" w:rsidRDefault="00CC4BCD" w:rsidP="0050172A">
            <w:pPr>
              <w:pStyle w:val="BodyText3"/>
            </w:pPr>
            <w:r>
              <w:t>12.11 In the event that the Company is not permitted to complete the commissioning and demonstration of the system in the same visit as the installation the cost of returning to site to complete the commissioning and/or demonstration at a later date will be an additional charge.</w:t>
            </w:r>
          </w:p>
          <w:p w14:paraId="108EE816" w14:textId="77777777" w:rsidR="00CC4BCD" w:rsidRDefault="00CC4BCD" w:rsidP="0050172A">
            <w:pPr>
              <w:pStyle w:val="BodyText3"/>
            </w:pPr>
            <w:r>
              <w:t>12.12 Until the commissioning and demonstration has been completed the equipment must not be used and the system should be immobilised to prevent it being operated. No liability will be accepted for loss or damage caused to the Goods or injury to persons by unauthorised use. Call-outs to site due to misuse or vandalism will be chargeable.</w:t>
            </w:r>
          </w:p>
          <w:p w14:paraId="556A5B66" w14:textId="77777777" w:rsidR="00CC4BCD" w:rsidRDefault="00CC4BCD" w:rsidP="0050172A">
            <w:pPr>
              <w:pStyle w:val="BodyText3"/>
            </w:pPr>
            <w:r>
              <w:t>Warranty</w:t>
            </w:r>
          </w:p>
          <w:p w14:paraId="6C4135DD" w14:textId="77777777" w:rsidR="00CC4BCD" w:rsidRDefault="00CC4BCD" w:rsidP="0050172A">
            <w:pPr>
              <w:pStyle w:val="BodyText3"/>
            </w:pPr>
            <w:r>
              <w:t>12.13 Electrical door products carry a twelve month warranty other than where damage is caused by misuse abuse lack of maintenance or adjustment of the door.</w:t>
            </w:r>
          </w:p>
          <w:p w14:paraId="1CBC4903" w14:textId="77777777" w:rsidR="00CC4BCD" w:rsidRDefault="00CC4BCD" w:rsidP="0050172A">
            <w:pPr>
              <w:pStyle w:val="BodyText3"/>
            </w:pPr>
            <w:r>
              <w:t>Electrical Requirements</w:t>
            </w:r>
          </w:p>
          <w:p w14:paraId="389B9EF3" w14:textId="77777777" w:rsidR="00CC4BCD" w:rsidRDefault="00CC4BCD" w:rsidP="00994139">
            <w:pPr>
              <w:pStyle w:val="NoSpacing"/>
              <w:rPr>
                <w:b/>
                <w:bCs/>
                <w:lang w:val="en-GB"/>
              </w:rPr>
            </w:pPr>
          </w:p>
        </w:tc>
        <w:tc>
          <w:tcPr>
            <w:tcW w:w="3561" w:type="dxa"/>
          </w:tcPr>
          <w:p w14:paraId="31542E41" w14:textId="77777777" w:rsidR="00CC4BCD" w:rsidRDefault="00CC4BCD" w:rsidP="00131247">
            <w:pPr>
              <w:pStyle w:val="BodyText3"/>
            </w:pPr>
            <w:r>
              <w:t>12.14 The Buyer shall provide the following facilities free of charge:-</w:t>
            </w:r>
          </w:p>
          <w:p w14:paraId="057F3C13" w14:textId="77777777" w:rsidR="00CC4BCD" w:rsidRDefault="00CC4BCD" w:rsidP="00131247">
            <w:pPr>
              <w:pStyle w:val="BodyText3"/>
            </w:pPr>
            <w:r>
              <w:t>a) Connection to a fire alarm system (if required) will require 1 pair of normally open volt free contacts with optional relay contacts to be supplied terminating at each drive unit location by the Fire Alarm Contractor.</w:t>
            </w:r>
          </w:p>
          <w:p w14:paraId="7D304AD0" w14:textId="77777777" w:rsidR="00CC4BCD" w:rsidRDefault="00CC4BCD" w:rsidP="00131247">
            <w:pPr>
              <w:pStyle w:val="BodyText3"/>
            </w:pPr>
            <w:r>
              <w:t>b) Any concealed containment (inc. draw wires). Cabling to activation devices will be otherwise fitted by the Company in white plastic surface mini trunking at a distance deemed to be reasonable by the Company.</w:t>
            </w:r>
          </w:p>
          <w:p w14:paraId="40B30A52" w14:textId="77777777" w:rsidR="00CC4BCD" w:rsidRPr="00372B97" w:rsidRDefault="00CC4BCD" w:rsidP="00064664">
            <w:pPr>
              <w:pStyle w:val="BodyText3"/>
            </w:pPr>
            <w:r>
              <w:t>c) Where access controls or locking mechanisms are to be supplied by others, the Buyer must provide a clearly marked pair of contacts adjacent to the control unit to allow final connection at the time of installation. If the Company is required toundertake additional control cabling to these devices or additional visits then extra charges will be levied.</w:t>
            </w:r>
          </w:p>
          <w:p w14:paraId="2F9FAFE6" w14:textId="77777777" w:rsidR="00CC4BCD" w:rsidRPr="00FC6793" w:rsidRDefault="00CC4BCD" w:rsidP="00064664">
            <w:pPr>
              <w:pStyle w:val="BodyText3"/>
              <w:rPr>
                <w:szCs w:val="9"/>
              </w:rPr>
            </w:pPr>
            <w:r w:rsidRPr="00FC6793">
              <w:rPr>
                <w:szCs w:val="9"/>
              </w:rPr>
              <w:t>d) 1no. live 240volt 5amp switched fused spur to each opening leaf positioned within 1 metre above the door operator location subject to site conditions.</w:t>
            </w:r>
          </w:p>
          <w:p w14:paraId="1C2BE8AB" w14:textId="77777777" w:rsidR="00CC4BCD" w:rsidRPr="00FC6793" w:rsidRDefault="00CC4BCD" w:rsidP="00064664">
            <w:pPr>
              <w:pStyle w:val="BodyText3"/>
              <w:rPr>
                <w:szCs w:val="9"/>
              </w:rPr>
            </w:pPr>
            <w:r w:rsidRPr="00FC6793">
              <w:rPr>
                <w:szCs w:val="9"/>
              </w:rPr>
              <w:t>e) Power to the fused spur, at the time of installation, to allow set up, test and commissioning of equipment.</w:t>
            </w:r>
          </w:p>
          <w:p w14:paraId="5B89A0FE" w14:textId="77777777" w:rsidR="00CC4BCD" w:rsidRPr="00FC6793" w:rsidRDefault="00CC4BCD" w:rsidP="00064664">
            <w:pPr>
              <w:pStyle w:val="BodyText3"/>
              <w:rPr>
                <w:szCs w:val="9"/>
              </w:rPr>
            </w:pPr>
            <w:r w:rsidRPr="00FC6793">
              <w:rPr>
                <w:szCs w:val="9"/>
              </w:rPr>
              <w:t>Builders Work</w:t>
            </w:r>
          </w:p>
          <w:p w14:paraId="49F204F1" w14:textId="77777777" w:rsidR="00CC4BCD" w:rsidRPr="00FC6793" w:rsidRDefault="00CC4BCD" w:rsidP="00064664">
            <w:pPr>
              <w:pStyle w:val="BodyText3"/>
              <w:rPr>
                <w:szCs w:val="9"/>
              </w:rPr>
            </w:pPr>
            <w:r w:rsidRPr="00FC6793">
              <w:rPr>
                <w:szCs w:val="9"/>
              </w:rPr>
              <w:t>12.15 The price quoted is based on installation by the Company within a prepared structural opening with finished floor level in position prior to our agreed site commencement date. Openings must be true and plumb to allow commissioning of door leaves. An adequate solid vertical surface, above the door, for fixing our automatic opening equipment must be provided and builder’s work details can be supplied by the Company if requested.</w:t>
            </w:r>
          </w:p>
          <w:p w14:paraId="64B47521"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12.16 Where the quotation includes Second Fix and Commissioning of the specified equipment all containment drilling and cutting into doors and/or frames shall be completed by others free of charge. The Company will take reasonable steps to avoid causing damage to door frames walls and the like but all making good and redecorating will be carried out by others at no cost to the Company.</w:t>
            </w:r>
          </w:p>
          <w:p w14:paraId="79FE5C2F"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12.17 The Buyer shall be responsible without charge to the Company for:</w:t>
            </w:r>
          </w:p>
          <w:p w14:paraId="2E23782D"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p>
          <w:p w14:paraId="21C62EFD"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 off-loading;</w:t>
            </w:r>
          </w:p>
          <w:p w14:paraId="4B05752E"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(ii) provision maintenance erection and dismantling of any necessary scaffolding staging towers access equipment etc and provision of any necessary mobile cranes hoists and the like and should it be a requirement for the Company to provide any Working at Height equipment then extra charges will be levied.</w:t>
            </w:r>
          </w:p>
          <w:p w14:paraId="2B6D3450"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(iii) builder’s or civil work including excavation cutting away and making good including to any damage to decorative finishes in the work area and any decoration required after installation;</w:t>
            </w:r>
          </w:p>
          <w:p w14:paraId="177CA94C"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(iv) any removal dismantling and reinstatement of existing structure and equipment including doors frames and screens and removal of any redundant items etc from the job site;</w:t>
            </w:r>
          </w:p>
          <w:p w14:paraId="24777FFC"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 provision of power light fire fighting equipment temporary screen or enclosures first aid facilities site huts store huts messing facilities toilets etc;</w:t>
            </w:r>
          </w:p>
          <w:p w14:paraId="1775A2F1"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(vi) connections of main services to the installed goods;</w:t>
            </w:r>
          </w:p>
          <w:p w14:paraId="16F8BA77"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(vii) waiting time multiple visits to site and interrupted working by other trades;</w:t>
            </w:r>
          </w:p>
          <w:p w14:paraId="5F162292"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(viii) providing an adequate facility to the Company for indoor storage of Goods in close proximity to installation area.</w:t>
            </w:r>
          </w:p>
          <w:p w14:paraId="6F3935D8"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Set-up and Training</w:t>
            </w:r>
          </w:p>
          <w:p w14:paraId="00D39483"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12.18 Prices for Set-up and Training are based on a single visit for both Set Up of and Training for the Access Control system. Training will be carried out during the system Set-Up stage. Should this not be possible an additional charge will be levied for subsequent days.</w:t>
            </w:r>
          </w:p>
          <w:p w14:paraId="4FF50E93"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12.19 All equipment must be installed and operating on factory default and software and programming devices must be available prior to Training commencing.</w:t>
            </w:r>
          </w:p>
          <w:p w14:paraId="073D04F5"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12.20 For computer based systems the Buyer must provide a computer for the Company’s use to enable to installation of software and subsequent programming of equipment.</w:t>
            </w:r>
          </w:p>
          <w:p w14:paraId="4AF3EAFE"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12.21 All relevant information must be provided by the Buyer at time of system Set- Up to enable a fully operational system. Information required will include Names, Access Levels, Time Periods and the like.</w:t>
            </w:r>
          </w:p>
          <w:p w14:paraId="0A8AF0C3"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12.22 In the event that the Company is required to change the system from factory default to a unique default, in advance of the full Set-Up of the system, an additional charge will be levied.</w:t>
            </w:r>
          </w:p>
          <w:p w14:paraId="0F431E31"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12.23 If the Buyer requires databases to be installed on its IT network then an appropriate IT representative of the Buyer must be present.</w:t>
            </w:r>
          </w:p>
          <w:p w14:paraId="1CE9FDDE"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12.24 The Company cannot accept liability should any conflict of programmes occur on a Buyer’s computer.</w:t>
            </w:r>
          </w:p>
          <w:p w14:paraId="57BCECBD"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Safety Information</w:t>
            </w:r>
          </w:p>
          <w:p w14:paraId="05D2E641"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12.25 To comply with Health and Safety requirements it may be necessary for the Buyer to provide an alternative means of entry / exit to the building to be used whilst work is being carried out.</w:t>
            </w:r>
          </w:p>
          <w:p w14:paraId="06D80C0E"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12.26 The Company will supply door safety signage in respect of the installation work. The Company accepts no liability for any loss damage or injury that may occur as a result of the unauthorised removal of door signage by others.</w:t>
            </w:r>
          </w:p>
          <w:p w14:paraId="295330A8"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12.27 For automatic doors, the Buyer must ensure that on completion of the installation, daily safety and operational checks are carried out by suitably trained personnel.</w:t>
            </w:r>
          </w:p>
          <w:p w14:paraId="777E6004"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12.28 The Buyer must also ensure that periodic safety checks are carried out to nsure that the equipment remains in good working order.</w:t>
            </w:r>
          </w:p>
          <w:p w14:paraId="46366221"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Additional Requirements</w:t>
            </w:r>
          </w:p>
          <w:p w14:paraId="2F5F5C63"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12.29 In the event that the Company’s operatives are required to attend a Site Induction course of more than 1 hour additional charges may be levied.</w:t>
            </w:r>
          </w:p>
          <w:p w14:paraId="786817FB"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12.30 Any plant or equipment provided by the Company in relation to the performance of the Company's obligations is provided exclusively for the use of the Company or its agents or employees and any other persons using such plant or equipment do so at the Buyer's risk. The Buyer indemnifies the Company against any claim made against the Company in respect of the use of such plant or equipment and for making good any damage so caused.</w:t>
            </w:r>
          </w:p>
          <w:p w14:paraId="4C6CE61A"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13. Limitation of liability</w:t>
            </w:r>
          </w:p>
          <w:p w14:paraId="08C45F45"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13.1 It is expressly stipulated that in the event of any claim on any ground being made by the Buyer against the Company in respect of the Goods or any matter arising from or in relation to the order relating thereto the liability of the Company shall be limited (in respect of each claim or series of connected claims) to the invoice value of the Goods and under no circumstances shall the Company be liable for loss of profit or any consequential loss howsoever arising.</w:t>
            </w:r>
          </w:p>
          <w:p w14:paraId="70879C27"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13.2 In the event that any provision of these Terms and Conditions are deemed invalid or unenforceable in any jurisdiction, all other provisions will remain in full force and effect and the affected provision will be modified only to the extent of such invalidity or unenforceability in that jurisdiction and shall otherwise remain in full force and effect. These Terms and Conditions will remain in full force and effect in any jurisdiction without such restriction.</w:t>
            </w:r>
          </w:p>
          <w:p w14:paraId="1D7E65F4"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14. Data Protection</w:t>
            </w:r>
          </w:p>
          <w:p w14:paraId="1519F6C5"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14.1 By submitting information to the Company, the Buyer (and each individual as applicable) consents to such information being processed by the Company in accordance with the Data Protection Act 1998 ("DPA").</w:t>
            </w:r>
          </w:p>
          <w:p w14:paraId="201C8EBA"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14.2 The Buyer consents to the Company using such information as follows:-</w:t>
            </w:r>
          </w:p>
          <w:p w14:paraId="029C4107"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(a) To supply Goods as requested by the Buyer including such transfer of the information to employees, agents and third parties as required for this purpose;</w:t>
            </w:r>
          </w:p>
          <w:p w14:paraId="3F7759A6"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(b) For the Company’s internal administration purposes including the transfer between departments divisions of companies within the Company;</w:t>
            </w:r>
          </w:p>
          <w:p w14:paraId="60B7004F"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(c) To market the Company’s Goods to the Buyer (and each individual as applicable);</w:t>
            </w:r>
          </w:p>
          <w:p w14:paraId="6793C0B8"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(d) To transfer ownership of the information on sale or merger of all or any part of the Company;</w:t>
            </w:r>
          </w:p>
          <w:p w14:paraId="2A5553DF"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(e) To process the information to obtain legal advice, comply with legal requirements protect the Company’s rights and property and the safety of the Company’s employees clients suppliers and others.</w:t>
            </w:r>
          </w:p>
          <w:p w14:paraId="267F639C"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15. Law Applicable</w:t>
            </w:r>
          </w:p>
          <w:p w14:paraId="001D2A19"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15.1 Each order and these terms and conditions shall be governed by and constructed in all respects in accordance with the laws of England.</w:t>
            </w:r>
          </w:p>
          <w:p w14:paraId="79E4AD10"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16. Waiver</w:t>
            </w:r>
          </w:p>
          <w:p w14:paraId="54D0308E"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16.1 Failure or delay by the Company to enforce any of its rights against the Buyer shall not be construed as a waiver of such rights.</w:t>
            </w:r>
          </w:p>
          <w:p w14:paraId="51E39578" w14:textId="77777777" w:rsidR="00CC4BCD" w:rsidRPr="00FC6793" w:rsidRDefault="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17. Relaxation</w:t>
            </w:r>
          </w:p>
          <w:p w14:paraId="452DAC4A" w14:textId="642C25AD" w:rsidR="00CC4BCD" w:rsidRPr="00CC4BCD" w:rsidRDefault="00CC4BCD" w:rsidP="00CC4BCD">
            <w:pPr>
              <w:widowControl w:val="0"/>
              <w:autoSpaceDE w:val="0"/>
              <w:autoSpaceDN w:val="0"/>
              <w:adjustRightInd w:val="0"/>
              <w:spacing w:after="0" w:line="240" w:lineRule="auto"/>
              <w:jc w:val="both"/>
              <w:rPr>
                <w:rFonts w:ascii="Arial" w:hAnsi="Arial"/>
                <w:sz w:val="9"/>
                <w:szCs w:val="9"/>
              </w:rPr>
            </w:pPr>
            <w:r w:rsidRPr="00FC6793">
              <w:rPr>
                <w:rFonts w:ascii="Arial" w:hAnsi="Arial"/>
                <w:sz w:val="9"/>
                <w:szCs w:val="9"/>
              </w:rPr>
              <w:t>17.1 These terms and conditions of sale enable the Company to maintain a cost effective service to the Buyer. Relaxation of any of them may be availab</w:t>
            </w:r>
            <w:r>
              <w:rPr>
                <w:rFonts w:ascii="Arial" w:hAnsi="Arial"/>
                <w:sz w:val="9"/>
                <w:szCs w:val="9"/>
              </w:rPr>
              <w:t>le for an agreed consideration</w:t>
            </w:r>
          </w:p>
        </w:tc>
      </w:tr>
    </w:tbl>
    <w:p w14:paraId="4B3F6D4F" w14:textId="05127757" w:rsidR="00001225" w:rsidRPr="00EE5C55" w:rsidRDefault="00001225" w:rsidP="00994139">
      <w:pPr>
        <w:pStyle w:val="NoSpacing"/>
        <w:rPr>
          <w:b/>
          <w:bCs/>
          <w:lang w:val="en-GB"/>
        </w:rPr>
      </w:pPr>
    </w:p>
    <w:sectPr w:rsidR="00001225" w:rsidRPr="00EE5C55" w:rsidSect="00CC4BCD">
      <w:pgSz w:w="11907" w:h="16839" w:code="9"/>
      <w:pgMar w:top="720" w:right="720" w:bottom="720" w:left="720" w:header="397"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C06D0" w14:textId="77777777" w:rsidR="00CC4BCD" w:rsidRDefault="00CC4BCD" w:rsidP="009E6E86">
      <w:pPr>
        <w:spacing w:after="0" w:line="240" w:lineRule="auto"/>
      </w:pPr>
      <w:r>
        <w:separator/>
      </w:r>
    </w:p>
  </w:endnote>
  <w:endnote w:type="continuationSeparator" w:id="0">
    <w:p w14:paraId="6BD5BEC7" w14:textId="77777777" w:rsidR="00CC4BCD" w:rsidRDefault="00CC4BCD" w:rsidP="009E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embedRegular r:id="rId1" w:fontKey="{7C39218A-B35D-4E9C-BE8D-02F8C06428E8}"/>
    <w:embedBold r:id="rId2" w:fontKey="{6DCB5C57-F472-4064-B855-2A9C7417B868}"/>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good">
    <w:altName w:val="Arial Narrow"/>
    <w:charset w:val="00"/>
    <w:family w:val="auto"/>
    <w:pitch w:val="variable"/>
    <w:sig w:usb0="00000003" w:usb1="40000048" w:usb2="0000001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2" w:type="dxa"/>
      <w:tblBorders>
        <w:top w:val="single" w:sz="4" w:space="0" w:color="auto"/>
      </w:tblBorders>
      <w:tblLook w:val="04A0" w:firstRow="1" w:lastRow="0" w:firstColumn="1" w:lastColumn="0" w:noHBand="0" w:noVBand="1"/>
    </w:tblPr>
    <w:tblGrid>
      <w:gridCol w:w="11058"/>
      <w:gridCol w:w="222"/>
      <w:gridCol w:w="222"/>
      <w:gridCol w:w="222"/>
      <w:gridCol w:w="222"/>
    </w:tblGrid>
    <w:tr w:rsidR="00A07A2F" w:rsidRPr="00F97C90" w14:paraId="2E00E28C" w14:textId="77777777" w:rsidTr="0041525F">
      <w:trPr>
        <w:trHeight w:val="1025"/>
      </w:trPr>
      <w:tc>
        <w:tcPr>
          <w:tcW w:w="2166" w:type="dxa"/>
          <w:vAlign w:val="bottom"/>
        </w:tcPr>
        <w:tbl>
          <w:tblPr>
            <w:tblW w:w="10842" w:type="dxa"/>
            <w:tblLook w:val="04A0" w:firstRow="1" w:lastRow="0" w:firstColumn="1" w:lastColumn="0" w:noHBand="0" w:noVBand="1"/>
          </w:tblPr>
          <w:tblGrid>
            <w:gridCol w:w="2166"/>
            <w:gridCol w:w="2337"/>
            <w:gridCol w:w="1999"/>
            <w:gridCol w:w="2170"/>
            <w:gridCol w:w="2170"/>
          </w:tblGrid>
          <w:tr w:rsidR="00C30BCC" w:rsidRPr="00F97C90" w14:paraId="1B691F39" w14:textId="77777777" w:rsidTr="00E60070">
            <w:trPr>
              <w:trHeight w:val="1025"/>
            </w:trPr>
            <w:tc>
              <w:tcPr>
                <w:tcW w:w="2166" w:type="dxa"/>
                <w:vAlign w:val="bottom"/>
              </w:tcPr>
              <w:p w14:paraId="568634AE" w14:textId="77777777" w:rsidR="00C30BCC" w:rsidRDefault="00C30BCC" w:rsidP="00C30BCC">
                <w:pPr>
                  <w:pStyle w:val="NoSpacing"/>
                  <w:rPr>
                    <w:sz w:val="14"/>
                    <w:szCs w:val="14"/>
                  </w:rPr>
                </w:pPr>
                <w:bookmarkStart w:id="125" w:name="_Hlk83645289"/>
                <w:r w:rsidRPr="00830F10">
                  <w:rPr>
                    <w:sz w:val="14"/>
                    <w:szCs w:val="14"/>
                  </w:rPr>
                  <w:t>BF=Simulated Bronze</w:t>
                </w:r>
              </w:p>
              <w:p w14:paraId="759FDC49" w14:textId="77777777" w:rsidR="00C30BCC" w:rsidRPr="00830F10" w:rsidRDefault="00C30BCC" w:rsidP="00C30BCC">
                <w:pPr>
                  <w:pStyle w:val="NoSpacing"/>
                  <w:rPr>
                    <w:sz w:val="14"/>
                    <w:szCs w:val="14"/>
                  </w:rPr>
                </w:pPr>
                <w:r w:rsidRPr="00165600">
                  <w:rPr>
                    <w:sz w:val="14"/>
                    <w:szCs w:val="14"/>
                  </w:rPr>
                  <w:t>BM</w:t>
                </w:r>
                <w:r>
                  <w:rPr>
                    <w:sz w:val="14"/>
                    <w:szCs w:val="14"/>
                  </w:rPr>
                  <w:t>=</w:t>
                </w:r>
                <w:r w:rsidRPr="00165600">
                  <w:rPr>
                    <w:sz w:val="14"/>
                    <w:szCs w:val="14"/>
                  </w:rPr>
                  <w:t>PVD Black (Matt)</w:t>
                </w:r>
              </w:p>
              <w:p w14:paraId="10D2DE00" w14:textId="77777777" w:rsidR="00C30BCC" w:rsidRDefault="00C30BCC" w:rsidP="00C30BCC">
                <w:pPr>
                  <w:pStyle w:val="NoSpacing"/>
                  <w:rPr>
                    <w:sz w:val="14"/>
                    <w:szCs w:val="14"/>
                  </w:rPr>
                </w:pPr>
                <w:r w:rsidRPr="00830F10">
                  <w:rPr>
                    <w:sz w:val="14"/>
                    <w:szCs w:val="14"/>
                  </w:rPr>
                  <w:t>B</w:t>
                </w:r>
                <w:r>
                  <w:rPr>
                    <w:sz w:val="14"/>
                    <w:szCs w:val="14"/>
                  </w:rPr>
                  <w:t>G</w:t>
                </w:r>
                <w:r w:rsidRPr="00830F10">
                  <w:rPr>
                    <w:sz w:val="14"/>
                    <w:szCs w:val="14"/>
                  </w:rPr>
                  <w:t>=</w:t>
                </w:r>
                <w:r>
                  <w:rPr>
                    <w:sz w:val="14"/>
                    <w:szCs w:val="14"/>
                  </w:rPr>
                  <w:t>PVD Black (Gloss)</w:t>
                </w:r>
              </w:p>
              <w:p w14:paraId="049B54AF" w14:textId="77777777" w:rsidR="00C30BCC" w:rsidRDefault="00C30BCC" w:rsidP="00C30BCC">
                <w:pPr>
                  <w:pStyle w:val="NoSpacing"/>
                  <w:rPr>
                    <w:sz w:val="14"/>
                    <w:szCs w:val="14"/>
                  </w:rPr>
                </w:pPr>
                <w:r w:rsidRPr="00830F10">
                  <w:rPr>
                    <w:sz w:val="14"/>
                    <w:szCs w:val="14"/>
                  </w:rPr>
                  <w:t>B</w:t>
                </w:r>
                <w:r>
                  <w:rPr>
                    <w:sz w:val="14"/>
                    <w:szCs w:val="14"/>
                  </w:rPr>
                  <w:t xml:space="preserve">X=Manufacturer’s </w:t>
                </w:r>
                <w:r w:rsidRPr="00830F10">
                  <w:rPr>
                    <w:sz w:val="14"/>
                    <w:szCs w:val="14"/>
                  </w:rPr>
                  <w:t>Bronze</w:t>
                </w:r>
              </w:p>
              <w:p w14:paraId="560C7745" w14:textId="77777777" w:rsidR="00C30BCC" w:rsidRDefault="00C30BCC" w:rsidP="00C30BCC">
                <w:pPr>
                  <w:pStyle w:val="NoSpacing"/>
                  <w:rPr>
                    <w:sz w:val="14"/>
                    <w:szCs w:val="14"/>
                  </w:rPr>
                </w:pPr>
                <w:r>
                  <w:rPr>
                    <w:sz w:val="14"/>
                    <w:szCs w:val="14"/>
                  </w:rPr>
                  <w:t>CS</w:t>
                </w:r>
                <w:r w:rsidRPr="00830F10">
                  <w:rPr>
                    <w:sz w:val="14"/>
                    <w:szCs w:val="14"/>
                  </w:rPr>
                  <w:t>=</w:t>
                </w:r>
                <w:r>
                  <w:rPr>
                    <w:sz w:val="14"/>
                    <w:szCs w:val="14"/>
                  </w:rPr>
                  <w:t>Contego Satin</w:t>
                </w:r>
              </w:p>
              <w:p w14:paraId="374866A9" w14:textId="77777777" w:rsidR="00C30BCC" w:rsidRPr="002F467C" w:rsidRDefault="00C30BCC" w:rsidP="00C30BCC">
                <w:pPr>
                  <w:pStyle w:val="NoSpacing"/>
                  <w:rPr>
                    <w:sz w:val="14"/>
                    <w:szCs w:val="14"/>
                  </w:rPr>
                </w:pPr>
                <w:r>
                  <w:rPr>
                    <w:sz w:val="14"/>
                    <w:szCs w:val="14"/>
                  </w:rPr>
                  <w:t>GG=PVD Gold (Gloss)</w:t>
                </w:r>
              </w:p>
            </w:tc>
            <w:tc>
              <w:tcPr>
                <w:tcW w:w="2337" w:type="dxa"/>
                <w:vAlign w:val="bottom"/>
              </w:tcPr>
              <w:p w14:paraId="6F973E01" w14:textId="77777777" w:rsidR="00C30BCC" w:rsidRDefault="00C30BCC" w:rsidP="00C30BCC">
                <w:pPr>
                  <w:pStyle w:val="NoSpacing"/>
                  <w:rPr>
                    <w:sz w:val="14"/>
                    <w:szCs w:val="14"/>
                  </w:rPr>
                </w:pPr>
                <w:r w:rsidRPr="00165600">
                  <w:rPr>
                    <w:sz w:val="14"/>
                    <w:szCs w:val="14"/>
                  </w:rPr>
                  <w:t>GM</w:t>
                </w:r>
                <w:r>
                  <w:rPr>
                    <w:sz w:val="14"/>
                    <w:szCs w:val="14"/>
                  </w:rPr>
                  <w:t>=</w:t>
                </w:r>
                <w:r w:rsidRPr="00165600">
                  <w:rPr>
                    <w:sz w:val="14"/>
                    <w:szCs w:val="14"/>
                  </w:rPr>
                  <w:t>PVD Gold (Matt)</w:t>
                </w:r>
              </w:p>
              <w:p w14:paraId="183299B0" w14:textId="77777777" w:rsidR="00C30BCC" w:rsidRPr="00830F10" w:rsidRDefault="00C30BCC" w:rsidP="00C30BCC">
                <w:pPr>
                  <w:pStyle w:val="NoSpacing"/>
                  <w:rPr>
                    <w:sz w:val="14"/>
                    <w:szCs w:val="14"/>
                  </w:rPr>
                </w:pPr>
                <w:r>
                  <w:rPr>
                    <w:sz w:val="14"/>
                    <w:szCs w:val="14"/>
                  </w:rPr>
                  <w:t>HO=</w:t>
                </w:r>
                <w:r w:rsidRPr="00DA3F2A">
                  <w:rPr>
                    <w:sz w:val="14"/>
                    <w:szCs w:val="14"/>
                  </w:rPr>
                  <w:t>Holt Lacquered Oak</w:t>
                </w:r>
              </w:p>
              <w:p w14:paraId="683EA903" w14:textId="77777777" w:rsidR="00C30BCC" w:rsidRDefault="00C30BCC" w:rsidP="00C30BCC">
                <w:pPr>
                  <w:pStyle w:val="NoSpacing"/>
                  <w:rPr>
                    <w:sz w:val="14"/>
                    <w:szCs w:val="14"/>
                  </w:rPr>
                </w:pPr>
                <w:r>
                  <w:rPr>
                    <w:sz w:val="14"/>
                    <w:szCs w:val="14"/>
                  </w:rPr>
                  <w:t>PB=Polished Brass</w:t>
                </w:r>
              </w:p>
              <w:p w14:paraId="46E6BB25" w14:textId="77777777" w:rsidR="00C30BCC" w:rsidRDefault="00C30BCC" w:rsidP="00C30BCC">
                <w:pPr>
                  <w:pStyle w:val="NoSpacing"/>
                  <w:rPr>
                    <w:sz w:val="14"/>
                    <w:szCs w:val="14"/>
                  </w:rPr>
                </w:pPr>
                <w:r w:rsidRPr="00830F10">
                  <w:rPr>
                    <w:sz w:val="14"/>
                    <w:szCs w:val="14"/>
                  </w:rPr>
                  <w:t>PC=Polished Chrome</w:t>
                </w:r>
              </w:p>
              <w:p w14:paraId="1CA6593A" w14:textId="77777777" w:rsidR="00C30BCC" w:rsidRDefault="00C30BCC" w:rsidP="00C30BCC">
                <w:pPr>
                  <w:pStyle w:val="NoSpacing"/>
                  <w:rPr>
                    <w:sz w:val="14"/>
                    <w:szCs w:val="14"/>
                  </w:rPr>
                </w:pPr>
                <w:r>
                  <w:rPr>
                    <w:sz w:val="14"/>
                    <w:szCs w:val="14"/>
                  </w:rPr>
                  <w:t>PN=Polished Nickel</w:t>
                </w:r>
              </w:p>
              <w:p w14:paraId="34B9D74B" w14:textId="77777777" w:rsidR="00C30BCC" w:rsidRPr="00DA3F2A" w:rsidRDefault="00C30BCC" w:rsidP="00C30BCC">
                <w:pPr>
                  <w:pStyle w:val="NoSpacing"/>
                  <w:rPr>
                    <w:sz w:val="14"/>
                    <w:szCs w:val="14"/>
                  </w:rPr>
                </w:pPr>
                <w:r w:rsidRPr="00830F10">
                  <w:rPr>
                    <w:sz w:val="14"/>
                    <w:szCs w:val="14"/>
                  </w:rPr>
                  <w:t>PS=Platinic Stainless Steel</w:t>
                </w:r>
              </w:p>
            </w:tc>
            <w:tc>
              <w:tcPr>
                <w:tcW w:w="1999" w:type="dxa"/>
                <w:vAlign w:val="bottom"/>
              </w:tcPr>
              <w:p w14:paraId="58852E30" w14:textId="77777777" w:rsidR="00C30BCC" w:rsidRDefault="00C30BCC" w:rsidP="00C30BCC">
                <w:pPr>
                  <w:pStyle w:val="NoSpacing"/>
                  <w:rPr>
                    <w:sz w:val="14"/>
                    <w:szCs w:val="14"/>
                  </w:rPr>
                </w:pPr>
                <w:r>
                  <w:rPr>
                    <w:sz w:val="14"/>
                    <w:szCs w:val="14"/>
                  </w:rPr>
                  <w:t>RG=PVD Brass (Gloss)</w:t>
                </w:r>
              </w:p>
              <w:p w14:paraId="0849CE65" w14:textId="77777777" w:rsidR="00C30BCC" w:rsidRPr="00830F10" w:rsidRDefault="00C30BCC" w:rsidP="00C30BCC">
                <w:pPr>
                  <w:pStyle w:val="NoSpacing"/>
                  <w:rPr>
                    <w:sz w:val="14"/>
                    <w:szCs w:val="14"/>
                  </w:rPr>
                </w:pPr>
                <w:r w:rsidRPr="00165600">
                  <w:rPr>
                    <w:sz w:val="14"/>
                    <w:szCs w:val="14"/>
                  </w:rPr>
                  <w:t>RM</w:t>
                </w:r>
                <w:r>
                  <w:rPr>
                    <w:sz w:val="14"/>
                    <w:szCs w:val="14"/>
                  </w:rPr>
                  <w:t>=</w:t>
                </w:r>
                <w:r w:rsidRPr="00165600">
                  <w:rPr>
                    <w:sz w:val="14"/>
                    <w:szCs w:val="14"/>
                  </w:rPr>
                  <w:t>PVD Brass (Matt)</w:t>
                </w:r>
              </w:p>
              <w:p w14:paraId="127F9BD6" w14:textId="77777777" w:rsidR="00C30BCC" w:rsidRPr="00830F10" w:rsidRDefault="00C30BCC" w:rsidP="00C30BCC">
                <w:pPr>
                  <w:pStyle w:val="NoSpacing"/>
                  <w:rPr>
                    <w:sz w:val="14"/>
                    <w:szCs w:val="14"/>
                  </w:rPr>
                </w:pPr>
                <w:r w:rsidRPr="00830F10">
                  <w:rPr>
                    <w:sz w:val="14"/>
                    <w:szCs w:val="14"/>
                  </w:rPr>
                  <w:t>SC=Satin Chrome</w:t>
                </w:r>
              </w:p>
              <w:p w14:paraId="448A1B7C" w14:textId="77777777" w:rsidR="00C30BCC" w:rsidRDefault="00C30BCC" w:rsidP="00C30BCC">
                <w:pPr>
                  <w:pStyle w:val="NoSpacing"/>
                  <w:rPr>
                    <w:sz w:val="14"/>
                    <w:szCs w:val="14"/>
                  </w:rPr>
                </w:pPr>
                <w:r w:rsidRPr="00830F10">
                  <w:rPr>
                    <w:sz w:val="14"/>
                    <w:szCs w:val="14"/>
                  </w:rPr>
                  <w:t>S</w:t>
                </w:r>
                <w:r>
                  <w:rPr>
                    <w:sz w:val="14"/>
                    <w:szCs w:val="14"/>
                  </w:rPr>
                  <w:t>N</w:t>
                </w:r>
                <w:r w:rsidRPr="00830F10">
                  <w:rPr>
                    <w:sz w:val="14"/>
                    <w:szCs w:val="14"/>
                  </w:rPr>
                  <w:t xml:space="preserve">=Satin </w:t>
                </w:r>
                <w:r>
                  <w:rPr>
                    <w:sz w:val="14"/>
                    <w:szCs w:val="14"/>
                  </w:rPr>
                  <w:t>Nickel</w:t>
                </w:r>
              </w:p>
              <w:p w14:paraId="014D4D7A" w14:textId="77777777" w:rsidR="00C30BCC" w:rsidRPr="00830F10" w:rsidRDefault="00C30BCC" w:rsidP="00C30BCC">
                <w:pPr>
                  <w:pStyle w:val="NoSpacing"/>
                  <w:rPr>
                    <w:sz w:val="14"/>
                    <w:szCs w:val="14"/>
                  </w:rPr>
                </w:pPr>
                <w:r w:rsidRPr="00830F10">
                  <w:rPr>
                    <w:sz w:val="14"/>
                    <w:szCs w:val="14"/>
                  </w:rPr>
                  <w:t>SS=Satin Stainless Steel</w:t>
                </w:r>
              </w:p>
              <w:p w14:paraId="0DA1E43E" w14:textId="77777777" w:rsidR="00C30BCC" w:rsidRPr="00DA3F2A" w:rsidRDefault="00C30BCC" w:rsidP="00C30BCC">
                <w:pPr>
                  <w:pStyle w:val="NoSpacing"/>
                  <w:rPr>
                    <w:sz w:val="14"/>
                    <w:szCs w:val="14"/>
                  </w:rPr>
                </w:pPr>
                <w:r w:rsidRPr="00830F10">
                  <w:rPr>
                    <w:sz w:val="14"/>
                    <w:szCs w:val="14"/>
                  </w:rPr>
                  <w:t>ST=Satin Stainless Steel</w:t>
                </w:r>
              </w:p>
            </w:tc>
            <w:tc>
              <w:tcPr>
                <w:tcW w:w="2170" w:type="dxa"/>
                <w:vAlign w:val="bottom"/>
              </w:tcPr>
              <w:p w14:paraId="16BDC45E" w14:textId="77777777" w:rsidR="00C30BCC" w:rsidRDefault="00C30BCC" w:rsidP="00C30BCC">
                <w:pPr>
                  <w:pStyle w:val="NoSpacing"/>
                  <w:rPr>
                    <w:sz w:val="14"/>
                    <w:szCs w:val="14"/>
                  </w:rPr>
                </w:pPr>
                <w:r w:rsidRPr="00830F10">
                  <w:rPr>
                    <w:sz w:val="14"/>
                    <w:szCs w:val="14"/>
                  </w:rPr>
                  <w:t>XX=</w:t>
                </w:r>
                <w:bookmarkStart w:id="126" w:name="_Hlk459191596"/>
                <w:r w:rsidRPr="00830F10">
                  <w:rPr>
                    <w:sz w:val="14"/>
                    <w:szCs w:val="14"/>
                  </w:rPr>
                  <w:t>As described</w:t>
                </w:r>
                <w:bookmarkEnd w:id="126"/>
              </w:p>
              <w:p w14:paraId="0922FEB7" w14:textId="77777777" w:rsidR="00C30BCC" w:rsidRPr="00830F10" w:rsidRDefault="00C30BCC" w:rsidP="00C30BCC">
                <w:pPr>
                  <w:pStyle w:val="NoSpacing"/>
                  <w:rPr>
                    <w:sz w:val="14"/>
                    <w:szCs w:val="14"/>
                  </w:rPr>
                </w:pPr>
                <w:r w:rsidRPr="00165600">
                  <w:rPr>
                    <w:sz w:val="14"/>
                    <w:szCs w:val="14"/>
                  </w:rPr>
                  <w:t>Z</w:t>
                </w:r>
                <w:r>
                  <w:rPr>
                    <w:sz w:val="14"/>
                    <w:szCs w:val="14"/>
                  </w:rPr>
                  <w:t>G=</w:t>
                </w:r>
                <w:r w:rsidRPr="00165600">
                  <w:rPr>
                    <w:sz w:val="14"/>
                    <w:szCs w:val="14"/>
                  </w:rPr>
                  <w:t>PVD Bronze (</w:t>
                </w:r>
                <w:r>
                  <w:rPr>
                    <w:sz w:val="14"/>
                    <w:szCs w:val="14"/>
                  </w:rPr>
                  <w:t>Gloss</w:t>
                </w:r>
                <w:r w:rsidRPr="00165600">
                  <w:rPr>
                    <w:sz w:val="14"/>
                    <w:szCs w:val="14"/>
                  </w:rPr>
                  <w:t>)</w:t>
                </w:r>
              </w:p>
              <w:p w14:paraId="1E9262ED" w14:textId="77777777" w:rsidR="00C30BCC" w:rsidRDefault="00C30BCC" w:rsidP="00C30BCC">
                <w:pPr>
                  <w:pStyle w:val="NoSpacing"/>
                  <w:rPr>
                    <w:sz w:val="14"/>
                    <w:szCs w:val="14"/>
                  </w:rPr>
                </w:pPr>
                <w:r>
                  <w:rPr>
                    <w:sz w:val="14"/>
                    <w:szCs w:val="14"/>
                  </w:rPr>
                  <w:t>ZM=PVD Bronze (Matt)</w:t>
                </w:r>
              </w:p>
              <w:p w14:paraId="70E9CEE9" w14:textId="77777777" w:rsidR="00C30BCC" w:rsidRDefault="00C30BCC" w:rsidP="00C30BCC">
                <w:pPr>
                  <w:pStyle w:val="NoSpacing"/>
                  <w:rPr>
                    <w:sz w:val="14"/>
                    <w:szCs w:val="14"/>
                  </w:rPr>
                </w:pPr>
                <w:r>
                  <w:rPr>
                    <w:sz w:val="14"/>
                    <w:szCs w:val="14"/>
                  </w:rPr>
                  <w:t>ZQ/ZZ=</w:t>
                </w:r>
                <w:r w:rsidRPr="00830F10">
                  <w:rPr>
                    <w:sz w:val="14"/>
                    <w:szCs w:val="14"/>
                  </w:rPr>
                  <w:t xml:space="preserve"> As described</w:t>
                </w:r>
              </w:p>
              <w:p w14:paraId="54B3BAAA" w14:textId="77777777" w:rsidR="00C30BCC" w:rsidRDefault="00C30BCC" w:rsidP="00C30BCC">
                <w:pPr>
                  <w:pStyle w:val="NoSpacing"/>
                  <w:rPr>
                    <w:sz w:val="14"/>
                    <w:szCs w:val="14"/>
                  </w:rPr>
                </w:pPr>
              </w:p>
              <w:p w14:paraId="0E0CF14A" w14:textId="77777777" w:rsidR="00C30BCC" w:rsidRPr="002F467C" w:rsidRDefault="00C30BCC" w:rsidP="00C30BCC">
                <w:pPr>
                  <w:pStyle w:val="NoSpacing"/>
                  <w:rPr>
                    <w:sz w:val="14"/>
                    <w:szCs w:val="14"/>
                  </w:rPr>
                </w:pPr>
              </w:p>
            </w:tc>
            <w:tc>
              <w:tcPr>
                <w:tcW w:w="2170" w:type="dxa"/>
              </w:tcPr>
              <w:p w14:paraId="21915C15" w14:textId="77777777" w:rsidR="00C30BCC" w:rsidRPr="00F97C90" w:rsidRDefault="00C30BCC" w:rsidP="00C30BCC">
                <w:pPr>
                  <w:pStyle w:val="NoSpacing"/>
                  <w:rPr>
                    <w:sz w:val="16"/>
                    <w:szCs w:val="16"/>
                  </w:rPr>
                </w:pPr>
              </w:p>
              <w:p w14:paraId="60864DF2" w14:textId="77777777" w:rsidR="00C30BCC" w:rsidRPr="00F97C90" w:rsidRDefault="00C30BCC" w:rsidP="00C30BCC">
                <w:pPr>
                  <w:pStyle w:val="NoSpacing"/>
                  <w:rPr>
                    <w:sz w:val="14"/>
                    <w:szCs w:val="14"/>
                  </w:rPr>
                </w:pPr>
                <w:r w:rsidRPr="00F97C90">
                  <w:rPr>
                    <w:sz w:val="14"/>
                    <w:szCs w:val="14"/>
                  </w:rPr>
                  <w:t xml:space="preserve">© Copyright subsists in this schedule and is owned by Allgood. It may be copied for use by other members of the project team but not for the use of any other party.   </w:t>
                </w:r>
              </w:p>
            </w:tc>
          </w:tr>
          <w:bookmarkEnd w:id="125"/>
        </w:tbl>
        <w:p w14:paraId="2ADF8D2C" w14:textId="77777777" w:rsidR="00A07A2F" w:rsidRPr="00F97C90" w:rsidRDefault="00A07A2F" w:rsidP="00A07A2F">
          <w:pPr>
            <w:pStyle w:val="NoSpacing"/>
            <w:rPr>
              <w:sz w:val="16"/>
              <w:szCs w:val="16"/>
            </w:rPr>
          </w:pPr>
        </w:p>
      </w:tc>
      <w:tc>
        <w:tcPr>
          <w:tcW w:w="2337" w:type="dxa"/>
          <w:vAlign w:val="bottom"/>
        </w:tcPr>
        <w:p w14:paraId="5D37A50D" w14:textId="77777777" w:rsidR="00A07A2F" w:rsidRPr="00DA3F2A" w:rsidRDefault="00A07A2F" w:rsidP="00A07A2F">
          <w:pPr>
            <w:pStyle w:val="NoSpacing"/>
            <w:rPr>
              <w:sz w:val="14"/>
              <w:szCs w:val="14"/>
            </w:rPr>
          </w:pPr>
        </w:p>
      </w:tc>
      <w:tc>
        <w:tcPr>
          <w:tcW w:w="1999" w:type="dxa"/>
          <w:vAlign w:val="bottom"/>
        </w:tcPr>
        <w:p w14:paraId="3AC3DC48" w14:textId="77777777" w:rsidR="00A07A2F" w:rsidRPr="00DA3F2A" w:rsidRDefault="00A07A2F" w:rsidP="00A07A2F">
          <w:pPr>
            <w:pStyle w:val="NoSpacing"/>
            <w:rPr>
              <w:sz w:val="14"/>
              <w:szCs w:val="14"/>
            </w:rPr>
          </w:pPr>
        </w:p>
      </w:tc>
      <w:tc>
        <w:tcPr>
          <w:tcW w:w="2170" w:type="dxa"/>
          <w:vAlign w:val="bottom"/>
        </w:tcPr>
        <w:p w14:paraId="06E699F7" w14:textId="77777777" w:rsidR="00A07A2F" w:rsidRPr="00F97C90" w:rsidRDefault="00A07A2F" w:rsidP="00A07A2F">
          <w:pPr>
            <w:pStyle w:val="NoSpacing"/>
            <w:rPr>
              <w:sz w:val="16"/>
              <w:szCs w:val="16"/>
            </w:rPr>
          </w:pPr>
        </w:p>
      </w:tc>
      <w:tc>
        <w:tcPr>
          <w:tcW w:w="2170" w:type="dxa"/>
        </w:tcPr>
        <w:p w14:paraId="57AD4A1B" w14:textId="77777777" w:rsidR="00A07A2F" w:rsidRPr="00F97C90" w:rsidRDefault="00A07A2F" w:rsidP="00A07A2F">
          <w:pPr>
            <w:pStyle w:val="NoSpacing"/>
            <w:rPr>
              <w:sz w:val="14"/>
              <w:szCs w:val="14"/>
            </w:rPr>
          </w:pPr>
        </w:p>
      </w:tc>
    </w:tr>
  </w:tbl>
  <w:p w14:paraId="72FFEE8C" w14:textId="77777777" w:rsidR="00FF5A74" w:rsidRPr="009B660C" w:rsidRDefault="00FF5A74" w:rsidP="00336D18">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3917D" w14:textId="77777777" w:rsidR="00CC4BCD" w:rsidRDefault="00CC4BCD" w:rsidP="009E6E86">
      <w:pPr>
        <w:spacing w:after="0" w:line="240" w:lineRule="auto"/>
      </w:pPr>
      <w:r>
        <w:separator/>
      </w:r>
    </w:p>
  </w:footnote>
  <w:footnote w:type="continuationSeparator" w:id="0">
    <w:p w14:paraId="1DD1375C" w14:textId="77777777" w:rsidR="00CC4BCD" w:rsidRDefault="00CC4BCD" w:rsidP="009E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434A" w14:textId="77777777" w:rsidR="00FF5A74" w:rsidRDefault="00293B88">
    <w:pPr>
      <w:pStyle w:val="Header"/>
    </w:pPr>
    <w:r>
      <w:rPr>
        <w:noProof/>
        <w:lang w:val="en-GB" w:eastAsia="en-GB"/>
      </w:rPr>
      <w:pict w14:anchorId="6774D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592735" o:spid="_x0000_s1047" type="#_x0000_t75" style="position:absolute;margin-left:0;margin-top:0;width:1023pt;height:1447.05pt;z-index:-25165875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3" w:type="dxa"/>
      <w:tblBorders>
        <w:bottom w:val="single" w:sz="4" w:space="0" w:color="auto"/>
      </w:tblBorders>
      <w:tblLook w:val="04A0" w:firstRow="1" w:lastRow="0" w:firstColumn="1" w:lastColumn="0" w:noHBand="0" w:noVBand="1"/>
    </w:tblPr>
    <w:tblGrid>
      <w:gridCol w:w="6912"/>
      <w:gridCol w:w="2973"/>
      <w:gridCol w:w="908"/>
    </w:tblGrid>
    <w:tr w:rsidR="00FF5A74" w14:paraId="5EDD82AC" w14:textId="77777777" w:rsidTr="009900DF">
      <w:trPr>
        <w:trHeight w:val="872"/>
      </w:trPr>
      <w:tc>
        <w:tcPr>
          <w:tcW w:w="10793" w:type="dxa"/>
          <w:gridSpan w:val="3"/>
          <w:tcBorders>
            <w:top w:val="nil"/>
            <w:left w:val="nil"/>
            <w:right w:val="nil"/>
          </w:tcBorders>
        </w:tcPr>
        <w:p w14:paraId="107C8183" w14:textId="77777777" w:rsidR="00FF5A74" w:rsidRDefault="00293B88" w:rsidP="00331396">
          <w:pPr>
            <w:pStyle w:val="NoSpacing"/>
            <w:rPr>
              <w:sz w:val="18"/>
              <w:szCs w:val="18"/>
            </w:rPr>
          </w:pPr>
          <w:r>
            <w:rPr>
              <w:noProof/>
              <w:sz w:val="18"/>
              <w:szCs w:val="18"/>
              <w:lang w:val="en-GB" w:eastAsia="en-GB"/>
            </w:rPr>
            <w:pict w14:anchorId="09984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592736" o:spid="_x0000_s1048" type="#_x0000_t75" style="position:absolute;margin-left:0;margin-top:0;width:1023pt;height:1447.05pt;z-index:-251657728;mso-position-horizontal:center;mso-position-horizontal-relative:margin;mso-position-vertical:center;mso-position-vertical-relative:margin" o:allowincell="f">
                <v:imagedata r:id="rId1" o:title="Watermark" gain="19661f" blacklevel="22938f"/>
                <w10:wrap anchorx="margin" anchory="margin"/>
              </v:shape>
            </w:pict>
          </w:r>
        </w:p>
        <w:p w14:paraId="13813511" w14:textId="6AFDE314" w:rsidR="00FF5A74" w:rsidRDefault="00293B88" w:rsidP="00331396">
          <w:pPr>
            <w:pStyle w:val="NoSpacing"/>
            <w:jc w:val="right"/>
            <w:rPr>
              <w:rFonts w:ascii="Allgood" w:hAnsi="Allgood"/>
              <w:spacing w:val="60"/>
              <w:sz w:val="72"/>
              <w:szCs w:val="72"/>
            </w:rPr>
          </w:pPr>
          <w:bookmarkStart w:id="120" w:name="Allgood3"/>
          <w:bookmarkStart w:id="121" w:name="Allgood2"/>
          <w:bookmarkStart w:id="122" w:name="Allgood1"/>
          <w:bookmarkStart w:id="123" w:name="Allgood"/>
          <w:bookmarkEnd w:id="120"/>
          <w:bookmarkEnd w:id="121"/>
          <w:bookmarkEnd w:id="122"/>
          <w:bookmarkEnd w:id="123"/>
          <w:r>
            <w:rPr>
              <w:rFonts w:ascii="Allgood" w:hAnsi="Allgood"/>
              <w:noProof/>
              <w:spacing w:val="60"/>
              <w:sz w:val="72"/>
              <w:szCs w:val="72"/>
            </w:rPr>
            <w:drawing>
              <wp:inline distT="0" distB="0" distL="0" distR="0" wp14:anchorId="260251A2" wp14:editId="11259CD2">
                <wp:extent cx="2876550" cy="72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r w:rsidR="00FF5A74">
            <w:rPr>
              <w:rFonts w:ascii="Allgood" w:hAnsi="Allgood"/>
              <w:spacing w:val="60"/>
              <w:sz w:val="72"/>
              <w:szCs w:val="72"/>
            </w:rPr>
            <w:t xml:space="preserve">                                     </w:t>
          </w:r>
        </w:p>
      </w:tc>
    </w:tr>
    <w:tr w:rsidR="00FF5A74" w:rsidRPr="00AD7959" w14:paraId="75443EFF" w14:textId="77777777" w:rsidTr="00FF3302">
      <w:trPr>
        <w:trHeight w:val="248"/>
      </w:trPr>
      <w:tc>
        <w:tcPr>
          <w:tcW w:w="6912" w:type="dxa"/>
          <w:tcBorders>
            <w:top w:val="nil"/>
            <w:left w:val="nil"/>
            <w:bottom w:val="single" w:sz="4" w:space="0" w:color="auto"/>
            <w:right w:val="nil"/>
          </w:tcBorders>
          <w:vAlign w:val="bottom"/>
        </w:tcPr>
        <w:p w14:paraId="72EAF4D8" w14:textId="39B843B8" w:rsidR="00FF5A74" w:rsidRPr="00AD7959" w:rsidRDefault="00CC4BCD" w:rsidP="00331396">
          <w:pPr>
            <w:pStyle w:val="NoSpacing"/>
          </w:pPr>
          <w:bookmarkStart w:id="124" w:name="DocDesc"/>
          <w:bookmarkEnd w:id="124"/>
          <w:r w:rsidRPr="00CC4BCD">
            <w:rPr>
              <w:b/>
            </w:rPr>
            <w:t>22/05/2024  Project: Museum of London, Smithfield (MP)  Schedule: Q00029298_07 - Poultry Market - Ironmongery - Raphel Timber Doors</w:t>
          </w:r>
        </w:p>
      </w:tc>
      <w:tc>
        <w:tcPr>
          <w:tcW w:w="2973" w:type="dxa"/>
          <w:tcBorders>
            <w:top w:val="nil"/>
            <w:left w:val="nil"/>
            <w:bottom w:val="single" w:sz="4" w:space="0" w:color="auto"/>
            <w:right w:val="nil"/>
          </w:tcBorders>
          <w:vAlign w:val="bottom"/>
        </w:tcPr>
        <w:p w14:paraId="3AC0060B" w14:textId="77777777" w:rsidR="00FF5A74" w:rsidRPr="00AD7959" w:rsidRDefault="00FF5A74" w:rsidP="00331396">
          <w:pPr>
            <w:pStyle w:val="NoSpacing"/>
            <w:jc w:val="right"/>
            <w:rPr>
              <w:b/>
            </w:rPr>
          </w:pPr>
          <w:r w:rsidRPr="00AD7959">
            <w:rPr>
              <w:b/>
            </w:rPr>
            <w:t xml:space="preserve">       </w:t>
          </w:r>
          <w:r>
            <w:rPr>
              <w:b/>
            </w:rPr>
            <w:t xml:space="preserve">            </w:t>
          </w:r>
        </w:p>
      </w:tc>
      <w:tc>
        <w:tcPr>
          <w:tcW w:w="908" w:type="dxa"/>
          <w:tcBorders>
            <w:top w:val="nil"/>
            <w:left w:val="nil"/>
            <w:bottom w:val="single" w:sz="4" w:space="0" w:color="auto"/>
            <w:right w:val="nil"/>
          </w:tcBorders>
          <w:vAlign w:val="bottom"/>
        </w:tcPr>
        <w:p w14:paraId="73B4AC55" w14:textId="77777777" w:rsidR="00FF5A74" w:rsidRPr="00476137" w:rsidRDefault="00FF5A74" w:rsidP="00331396">
          <w:pPr>
            <w:pStyle w:val="NoSpacing"/>
            <w:rPr>
              <w:b/>
            </w:rPr>
          </w:pPr>
          <w:r w:rsidRPr="00476137">
            <w:rPr>
              <w:b/>
            </w:rPr>
            <w:t xml:space="preserve">Page </w:t>
          </w:r>
          <w:r w:rsidRPr="00476137">
            <w:rPr>
              <w:b/>
            </w:rPr>
            <w:fldChar w:fldCharType="begin"/>
          </w:r>
          <w:r w:rsidRPr="00476137">
            <w:rPr>
              <w:b/>
            </w:rPr>
            <w:instrText xml:space="preserve"> PAGE </w:instrText>
          </w:r>
          <w:r w:rsidRPr="00476137">
            <w:rPr>
              <w:b/>
            </w:rPr>
            <w:fldChar w:fldCharType="separate"/>
          </w:r>
          <w:r w:rsidR="007F1E0F">
            <w:rPr>
              <w:b/>
              <w:noProof/>
            </w:rPr>
            <w:t>1</w:t>
          </w:r>
          <w:r w:rsidRPr="00476137">
            <w:rPr>
              <w:b/>
            </w:rPr>
            <w:fldChar w:fldCharType="end"/>
          </w:r>
        </w:p>
      </w:tc>
    </w:tr>
  </w:tbl>
  <w:p w14:paraId="5631C23C" w14:textId="77777777" w:rsidR="00FF5A74" w:rsidRPr="007B078D" w:rsidRDefault="00FF5A74" w:rsidP="007B078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4AA3" w14:textId="77777777" w:rsidR="00FF5A74" w:rsidRDefault="00293B88">
    <w:pPr>
      <w:pStyle w:val="Header"/>
    </w:pPr>
    <w:r>
      <w:rPr>
        <w:noProof/>
        <w:lang w:val="en-GB" w:eastAsia="en-GB"/>
      </w:rPr>
      <w:pict w14:anchorId="31F8A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592734" o:spid="_x0000_s1046" type="#_x0000_t75" style="position:absolute;margin-left:0;margin-top:0;width:1023pt;height:1447.05pt;z-index:-251659776;mso-position-horizontal:center;mso-position-horizontal-relative:margin;mso-position-vertical:center;mso-position-vertical-relative:margin" o:allowincell="f">
          <v:imagedata r:id="rId1" o:title="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documentProtection w:edit="forms" w:enforcement="1" w:cryptProviderType="rsaAES" w:cryptAlgorithmClass="hash" w:cryptAlgorithmType="typeAny" w:cryptAlgorithmSid="14" w:cryptSpinCount="100000" w:hash="jhosqZOwIuifqIP3VLRT6+d+BpeMl9/NYOZtd9/ZUe7nTS4vpAqhrPdVRuLKZx0pNm6l6BGM9anuEuWpreaU9Q==" w:salt="duUPlLG6Wo86+6iNxUixiw=="/>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CD"/>
    <w:rsid w:val="00001225"/>
    <w:rsid w:val="00001CE4"/>
    <w:rsid w:val="0001544A"/>
    <w:rsid w:val="00021560"/>
    <w:rsid w:val="000259FA"/>
    <w:rsid w:val="00027849"/>
    <w:rsid w:val="00032D8F"/>
    <w:rsid w:val="000351EA"/>
    <w:rsid w:val="00036906"/>
    <w:rsid w:val="00041E54"/>
    <w:rsid w:val="00046AB3"/>
    <w:rsid w:val="00056456"/>
    <w:rsid w:val="000569FF"/>
    <w:rsid w:val="00057AC1"/>
    <w:rsid w:val="00064752"/>
    <w:rsid w:val="000650CA"/>
    <w:rsid w:val="00067120"/>
    <w:rsid w:val="0007014A"/>
    <w:rsid w:val="000723DD"/>
    <w:rsid w:val="00087B0F"/>
    <w:rsid w:val="000A203A"/>
    <w:rsid w:val="000A22F8"/>
    <w:rsid w:val="000A4086"/>
    <w:rsid w:val="000A6BB4"/>
    <w:rsid w:val="000B045A"/>
    <w:rsid w:val="000B1236"/>
    <w:rsid w:val="000B7FA5"/>
    <w:rsid w:val="000C0BC4"/>
    <w:rsid w:val="000C46D1"/>
    <w:rsid w:val="000C5D5D"/>
    <w:rsid w:val="000D13A8"/>
    <w:rsid w:val="000D52F9"/>
    <w:rsid w:val="000E2043"/>
    <w:rsid w:val="000E28B5"/>
    <w:rsid w:val="000E518C"/>
    <w:rsid w:val="000E6986"/>
    <w:rsid w:val="000F03E1"/>
    <w:rsid w:val="000F4075"/>
    <w:rsid w:val="000F5052"/>
    <w:rsid w:val="00100512"/>
    <w:rsid w:val="00100554"/>
    <w:rsid w:val="001049C7"/>
    <w:rsid w:val="0011032E"/>
    <w:rsid w:val="0011310F"/>
    <w:rsid w:val="00127D49"/>
    <w:rsid w:val="00135227"/>
    <w:rsid w:val="00141901"/>
    <w:rsid w:val="00153547"/>
    <w:rsid w:val="0015433E"/>
    <w:rsid w:val="00155013"/>
    <w:rsid w:val="00161828"/>
    <w:rsid w:val="00162546"/>
    <w:rsid w:val="00162CDA"/>
    <w:rsid w:val="001634AD"/>
    <w:rsid w:val="00170F3D"/>
    <w:rsid w:val="0018043F"/>
    <w:rsid w:val="00182499"/>
    <w:rsid w:val="00183E01"/>
    <w:rsid w:val="00186562"/>
    <w:rsid w:val="00191506"/>
    <w:rsid w:val="001920AA"/>
    <w:rsid w:val="00197CF9"/>
    <w:rsid w:val="001A6851"/>
    <w:rsid w:val="001B5AFA"/>
    <w:rsid w:val="001C6AD6"/>
    <w:rsid w:val="001D17D5"/>
    <w:rsid w:val="001D2403"/>
    <w:rsid w:val="001D2F92"/>
    <w:rsid w:val="001D7751"/>
    <w:rsid w:val="001F0FB6"/>
    <w:rsid w:val="00205951"/>
    <w:rsid w:val="00207533"/>
    <w:rsid w:val="0021289A"/>
    <w:rsid w:val="00213B49"/>
    <w:rsid w:val="00214537"/>
    <w:rsid w:val="002208AB"/>
    <w:rsid w:val="002249D8"/>
    <w:rsid w:val="00225846"/>
    <w:rsid w:val="00230B37"/>
    <w:rsid w:val="00235107"/>
    <w:rsid w:val="00240325"/>
    <w:rsid w:val="00241036"/>
    <w:rsid w:val="002443DB"/>
    <w:rsid w:val="00260338"/>
    <w:rsid w:val="002610FC"/>
    <w:rsid w:val="002638C7"/>
    <w:rsid w:val="00263FCA"/>
    <w:rsid w:val="002701F8"/>
    <w:rsid w:val="00270254"/>
    <w:rsid w:val="00272820"/>
    <w:rsid w:val="00280CEF"/>
    <w:rsid w:val="002849A3"/>
    <w:rsid w:val="00293B88"/>
    <w:rsid w:val="00297289"/>
    <w:rsid w:val="002A35CF"/>
    <w:rsid w:val="002B417C"/>
    <w:rsid w:val="002B59C6"/>
    <w:rsid w:val="002C037B"/>
    <w:rsid w:val="002C0630"/>
    <w:rsid w:val="002C244C"/>
    <w:rsid w:val="002C2E0E"/>
    <w:rsid w:val="002C35C2"/>
    <w:rsid w:val="002D6C2A"/>
    <w:rsid w:val="002E3A15"/>
    <w:rsid w:val="002E3BA7"/>
    <w:rsid w:val="002F1607"/>
    <w:rsid w:val="002F46E6"/>
    <w:rsid w:val="003050DC"/>
    <w:rsid w:val="00316CFE"/>
    <w:rsid w:val="00324AF9"/>
    <w:rsid w:val="00326833"/>
    <w:rsid w:val="00331396"/>
    <w:rsid w:val="00333937"/>
    <w:rsid w:val="00335FDA"/>
    <w:rsid w:val="00336306"/>
    <w:rsid w:val="00336D18"/>
    <w:rsid w:val="003431DC"/>
    <w:rsid w:val="003506D2"/>
    <w:rsid w:val="00352EE8"/>
    <w:rsid w:val="00352F8E"/>
    <w:rsid w:val="0035358F"/>
    <w:rsid w:val="0036329D"/>
    <w:rsid w:val="00363D1B"/>
    <w:rsid w:val="00367C9A"/>
    <w:rsid w:val="00371BE3"/>
    <w:rsid w:val="00382870"/>
    <w:rsid w:val="003869D9"/>
    <w:rsid w:val="0039146A"/>
    <w:rsid w:val="00394B17"/>
    <w:rsid w:val="00395493"/>
    <w:rsid w:val="003A3065"/>
    <w:rsid w:val="003A3B19"/>
    <w:rsid w:val="003A4B7B"/>
    <w:rsid w:val="003B45E3"/>
    <w:rsid w:val="003B581B"/>
    <w:rsid w:val="003C0FEB"/>
    <w:rsid w:val="003C6D9A"/>
    <w:rsid w:val="003D1C8C"/>
    <w:rsid w:val="003F02C5"/>
    <w:rsid w:val="003F7CAE"/>
    <w:rsid w:val="004077DC"/>
    <w:rsid w:val="0041525F"/>
    <w:rsid w:val="00417233"/>
    <w:rsid w:val="00422576"/>
    <w:rsid w:val="0042663C"/>
    <w:rsid w:val="00427EF6"/>
    <w:rsid w:val="004310D5"/>
    <w:rsid w:val="0043226B"/>
    <w:rsid w:val="00433B75"/>
    <w:rsid w:val="00436309"/>
    <w:rsid w:val="00437C1E"/>
    <w:rsid w:val="0044212E"/>
    <w:rsid w:val="0044223A"/>
    <w:rsid w:val="00442307"/>
    <w:rsid w:val="00445609"/>
    <w:rsid w:val="00446C24"/>
    <w:rsid w:val="004535DD"/>
    <w:rsid w:val="004723C3"/>
    <w:rsid w:val="00476137"/>
    <w:rsid w:val="00476F90"/>
    <w:rsid w:val="00487D67"/>
    <w:rsid w:val="00492E98"/>
    <w:rsid w:val="0049329E"/>
    <w:rsid w:val="00493F46"/>
    <w:rsid w:val="00494F3C"/>
    <w:rsid w:val="004A0A50"/>
    <w:rsid w:val="004A27D4"/>
    <w:rsid w:val="004A614F"/>
    <w:rsid w:val="004B0AF6"/>
    <w:rsid w:val="004B299E"/>
    <w:rsid w:val="004B5888"/>
    <w:rsid w:val="004C24D2"/>
    <w:rsid w:val="004D5CFE"/>
    <w:rsid w:val="004E13C7"/>
    <w:rsid w:val="004E4324"/>
    <w:rsid w:val="004E4F3B"/>
    <w:rsid w:val="004E7E22"/>
    <w:rsid w:val="004F0D4C"/>
    <w:rsid w:val="00501EAD"/>
    <w:rsid w:val="00502CF6"/>
    <w:rsid w:val="005110FC"/>
    <w:rsid w:val="0051154E"/>
    <w:rsid w:val="00517CA9"/>
    <w:rsid w:val="00517FA8"/>
    <w:rsid w:val="00523EB2"/>
    <w:rsid w:val="005241B1"/>
    <w:rsid w:val="0052636F"/>
    <w:rsid w:val="0053128F"/>
    <w:rsid w:val="005322AF"/>
    <w:rsid w:val="00534A67"/>
    <w:rsid w:val="00540A0D"/>
    <w:rsid w:val="00544A68"/>
    <w:rsid w:val="005636B3"/>
    <w:rsid w:val="0057105F"/>
    <w:rsid w:val="00573110"/>
    <w:rsid w:val="00573C42"/>
    <w:rsid w:val="00591499"/>
    <w:rsid w:val="00594BE6"/>
    <w:rsid w:val="005A0B6A"/>
    <w:rsid w:val="005B133E"/>
    <w:rsid w:val="005C3BE4"/>
    <w:rsid w:val="005E1BC3"/>
    <w:rsid w:val="005E5FEE"/>
    <w:rsid w:val="005E6217"/>
    <w:rsid w:val="005F0C09"/>
    <w:rsid w:val="0060054D"/>
    <w:rsid w:val="006042A1"/>
    <w:rsid w:val="00605E97"/>
    <w:rsid w:val="00607BA0"/>
    <w:rsid w:val="00607EB0"/>
    <w:rsid w:val="00607ECA"/>
    <w:rsid w:val="00614079"/>
    <w:rsid w:val="006164DB"/>
    <w:rsid w:val="00616AF8"/>
    <w:rsid w:val="00617A02"/>
    <w:rsid w:val="006218A6"/>
    <w:rsid w:val="00623FFC"/>
    <w:rsid w:val="00630357"/>
    <w:rsid w:val="00632036"/>
    <w:rsid w:val="0064487C"/>
    <w:rsid w:val="00651A54"/>
    <w:rsid w:val="00651AF2"/>
    <w:rsid w:val="00654FDD"/>
    <w:rsid w:val="00655429"/>
    <w:rsid w:val="0065593B"/>
    <w:rsid w:val="00660FF0"/>
    <w:rsid w:val="00664F27"/>
    <w:rsid w:val="00677AFB"/>
    <w:rsid w:val="00682BE5"/>
    <w:rsid w:val="00684A7A"/>
    <w:rsid w:val="00684D77"/>
    <w:rsid w:val="00687450"/>
    <w:rsid w:val="00690701"/>
    <w:rsid w:val="006A3113"/>
    <w:rsid w:val="006B2124"/>
    <w:rsid w:val="006B226D"/>
    <w:rsid w:val="006B31E0"/>
    <w:rsid w:val="006B6047"/>
    <w:rsid w:val="006B6B96"/>
    <w:rsid w:val="006B7BE6"/>
    <w:rsid w:val="006D4742"/>
    <w:rsid w:val="006D5AAF"/>
    <w:rsid w:val="006E09B7"/>
    <w:rsid w:val="006E1B95"/>
    <w:rsid w:val="006F7EA6"/>
    <w:rsid w:val="00705CFA"/>
    <w:rsid w:val="00720C78"/>
    <w:rsid w:val="00724582"/>
    <w:rsid w:val="007269B4"/>
    <w:rsid w:val="00740A51"/>
    <w:rsid w:val="00742B21"/>
    <w:rsid w:val="00752426"/>
    <w:rsid w:val="0075773A"/>
    <w:rsid w:val="007631EC"/>
    <w:rsid w:val="00765651"/>
    <w:rsid w:val="00765A9A"/>
    <w:rsid w:val="007720DF"/>
    <w:rsid w:val="00772D1B"/>
    <w:rsid w:val="00794D2F"/>
    <w:rsid w:val="00796FBA"/>
    <w:rsid w:val="007A098D"/>
    <w:rsid w:val="007A6C43"/>
    <w:rsid w:val="007A7464"/>
    <w:rsid w:val="007A7FFA"/>
    <w:rsid w:val="007B078D"/>
    <w:rsid w:val="007B0EFC"/>
    <w:rsid w:val="007B189E"/>
    <w:rsid w:val="007B458F"/>
    <w:rsid w:val="007B5486"/>
    <w:rsid w:val="007C5B85"/>
    <w:rsid w:val="007D0184"/>
    <w:rsid w:val="007D0F18"/>
    <w:rsid w:val="007D37E8"/>
    <w:rsid w:val="007D508E"/>
    <w:rsid w:val="007E0C1B"/>
    <w:rsid w:val="007E0E74"/>
    <w:rsid w:val="007E1B0B"/>
    <w:rsid w:val="007F1317"/>
    <w:rsid w:val="007F1E0F"/>
    <w:rsid w:val="007F2CEB"/>
    <w:rsid w:val="007F6F41"/>
    <w:rsid w:val="00801FCF"/>
    <w:rsid w:val="008033FD"/>
    <w:rsid w:val="0080470F"/>
    <w:rsid w:val="008058A9"/>
    <w:rsid w:val="00811230"/>
    <w:rsid w:val="008138F4"/>
    <w:rsid w:val="00815748"/>
    <w:rsid w:val="00822A09"/>
    <w:rsid w:val="008246A2"/>
    <w:rsid w:val="008268CB"/>
    <w:rsid w:val="008502EA"/>
    <w:rsid w:val="00852BC2"/>
    <w:rsid w:val="008539AE"/>
    <w:rsid w:val="008551DD"/>
    <w:rsid w:val="00864AF0"/>
    <w:rsid w:val="00866B3B"/>
    <w:rsid w:val="00867C8E"/>
    <w:rsid w:val="00890B8B"/>
    <w:rsid w:val="00891186"/>
    <w:rsid w:val="008920EA"/>
    <w:rsid w:val="00895B9A"/>
    <w:rsid w:val="008A2A07"/>
    <w:rsid w:val="008B4330"/>
    <w:rsid w:val="008B48D6"/>
    <w:rsid w:val="008B5CBD"/>
    <w:rsid w:val="008C5E06"/>
    <w:rsid w:val="008D105A"/>
    <w:rsid w:val="008D2CDF"/>
    <w:rsid w:val="008D5AD7"/>
    <w:rsid w:val="00901558"/>
    <w:rsid w:val="00901E02"/>
    <w:rsid w:val="00904D85"/>
    <w:rsid w:val="00905F30"/>
    <w:rsid w:val="00910A43"/>
    <w:rsid w:val="0091705F"/>
    <w:rsid w:val="00924CA9"/>
    <w:rsid w:val="00924DDF"/>
    <w:rsid w:val="0092543D"/>
    <w:rsid w:val="00927B6B"/>
    <w:rsid w:val="0093142D"/>
    <w:rsid w:val="009460E0"/>
    <w:rsid w:val="00956177"/>
    <w:rsid w:val="00962B8B"/>
    <w:rsid w:val="00967479"/>
    <w:rsid w:val="009900DF"/>
    <w:rsid w:val="00993FE6"/>
    <w:rsid w:val="00994139"/>
    <w:rsid w:val="00994628"/>
    <w:rsid w:val="0099743C"/>
    <w:rsid w:val="009A03AB"/>
    <w:rsid w:val="009A25A8"/>
    <w:rsid w:val="009B660C"/>
    <w:rsid w:val="009C431E"/>
    <w:rsid w:val="009D2B16"/>
    <w:rsid w:val="009E24A9"/>
    <w:rsid w:val="009E3762"/>
    <w:rsid w:val="009E3C65"/>
    <w:rsid w:val="009E6E86"/>
    <w:rsid w:val="009F069D"/>
    <w:rsid w:val="009F1446"/>
    <w:rsid w:val="009F539F"/>
    <w:rsid w:val="009F7D9E"/>
    <w:rsid w:val="00A02582"/>
    <w:rsid w:val="00A07A2F"/>
    <w:rsid w:val="00A10A19"/>
    <w:rsid w:val="00A10F97"/>
    <w:rsid w:val="00A139C1"/>
    <w:rsid w:val="00A154C2"/>
    <w:rsid w:val="00A20421"/>
    <w:rsid w:val="00A22A44"/>
    <w:rsid w:val="00A2594B"/>
    <w:rsid w:val="00A31BDC"/>
    <w:rsid w:val="00A4056A"/>
    <w:rsid w:val="00A5232A"/>
    <w:rsid w:val="00A53C4B"/>
    <w:rsid w:val="00A61562"/>
    <w:rsid w:val="00A62F00"/>
    <w:rsid w:val="00A66A6D"/>
    <w:rsid w:val="00A700E8"/>
    <w:rsid w:val="00A7092B"/>
    <w:rsid w:val="00A80A8D"/>
    <w:rsid w:val="00A9142D"/>
    <w:rsid w:val="00A9656E"/>
    <w:rsid w:val="00AA152C"/>
    <w:rsid w:val="00AC10EB"/>
    <w:rsid w:val="00AC330B"/>
    <w:rsid w:val="00AC45CD"/>
    <w:rsid w:val="00AD14E1"/>
    <w:rsid w:val="00AD1A7A"/>
    <w:rsid w:val="00AD7959"/>
    <w:rsid w:val="00AE21A0"/>
    <w:rsid w:val="00AE391F"/>
    <w:rsid w:val="00AE65DC"/>
    <w:rsid w:val="00AF2A88"/>
    <w:rsid w:val="00AF3B31"/>
    <w:rsid w:val="00B002CA"/>
    <w:rsid w:val="00B04332"/>
    <w:rsid w:val="00B04DB9"/>
    <w:rsid w:val="00B063B4"/>
    <w:rsid w:val="00B120D4"/>
    <w:rsid w:val="00B16D06"/>
    <w:rsid w:val="00B16DC8"/>
    <w:rsid w:val="00B324EB"/>
    <w:rsid w:val="00B41A2A"/>
    <w:rsid w:val="00B4421A"/>
    <w:rsid w:val="00B51415"/>
    <w:rsid w:val="00B57107"/>
    <w:rsid w:val="00B5762D"/>
    <w:rsid w:val="00B6058E"/>
    <w:rsid w:val="00B62396"/>
    <w:rsid w:val="00B764EE"/>
    <w:rsid w:val="00B869D6"/>
    <w:rsid w:val="00B93566"/>
    <w:rsid w:val="00B93FF5"/>
    <w:rsid w:val="00BB1CC4"/>
    <w:rsid w:val="00BB395C"/>
    <w:rsid w:val="00BC5D36"/>
    <w:rsid w:val="00BD4852"/>
    <w:rsid w:val="00BE1266"/>
    <w:rsid w:val="00BF193A"/>
    <w:rsid w:val="00BF539B"/>
    <w:rsid w:val="00BF613C"/>
    <w:rsid w:val="00C0053C"/>
    <w:rsid w:val="00C00CCD"/>
    <w:rsid w:val="00C10184"/>
    <w:rsid w:val="00C10B8B"/>
    <w:rsid w:val="00C13BDD"/>
    <w:rsid w:val="00C22EBE"/>
    <w:rsid w:val="00C27C78"/>
    <w:rsid w:val="00C30BCC"/>
    <w:rsid w:val="00C33721"/>
    <w:rsid w:val="00C509C6"/>
    <w:rsid w:val="00C51B16"/>
    <w:rsid w:val="00C5336A"/>
    <w:rsid w:val="00C5418B"/>
    <w:rsid w:val="00C62E7E"/>
    <w:rsid w:val="00C67EAF"/>
    <w:rsid w:val="00C71BCA"/>
    <w:rsid w:val="00C7377D"/>
    <w:rsid w:val="00C77185"/>
    <w:rsid w:val="00C828C8"/>
    <w:rsid w:val="00C84607"/>
    <w:rsid w:val="00C91399"/>
    <w:rsid w:val="00C94718"/>
    <w:rsid w:val="00C94CE6"/>
    <w:rsid w:val="00C958D5"/>
    <w:rsid w:val="00C96F56"/>
    <w:rsid w:val="00CA082D"/>
    <w:rsid w:val="00CA566F"/>
    <w:rsid w:val="00CB6658"/>
    <w:rsid w:val="00CC1B30"/>
    <w:rsid w:val="00CC2F4A"/>
    <w:rsid w:val="00CC4BCD"/>
    <w:rsid w:val="00CC6756"/>
    <w:rsid w:val="00CC79E8"/>
    <w:rsid w:val="00CD5218"/>
    <w:rsid w:val="00CD590A"/>
    <w:rsid w:val="00CD74C9"/>
    <w:rsid w:val="00CE30BB"/>
    <w:rsid w:val="00CE4180"/>
    <w:rsid w:val="00CE5305"/>
    <w:rsid w:val="00CE56E0"/>
    <w:rsid w:val="00CF058D"/>
    <w:rsid w:val="00CF3E27"/>
    <w:rsid w:val="00CF5E7F"/>
    <w:rsid w:val="00D049A5"/>
    <w:rsid w:val="00D114F7"/>
    <w:rsid w:val="00D13864"/>
    <w:rsid w:val="00D244AD"/>
    <w:rsid w:val="00D2587B"/>
    <w:rsid w:val="00D26B0F"/>
    <w:rsid w:val="00D315E3"/>
    <w:rsid w:val="00D32110"/>
    <w:rsid w:val="00D322D6"/>
    <w:rsid w:val="00D33AC2"/>
    <w:rsid w:val="00D3655A"/>
    <w:rsid w:val="00D37EFA"/>
    <w:rsid w:val="00D47A17"/>
    <w:rsid w:val="00D57F08"/>
    <w:rsid w:val="00D76D35"/>
    <w:rsid w:val="00D77566"/>
    <w:rsid w:val="00D77943"/>
    <w:rsid w:val="00D77985"/>
    <w:rsid w:val="00D8099B"/>
    <w:rsid w:val="00D81F7F"/>
    <w:rsid w:val="00D85C38"/>
    <w:rsid w:val="00D86AB6"/>
    <w:rsid w:val="00D90FF5"/>
    <w:rsid w:val="00DA0E3A"/>
    <w:rsid w:val="00DA0EF6"/>
    <w:rsid w:val="00DA208F"/>
    <w:rsid w:val="00DA26D3"/>
    <w:rsid w:val="00DA296E"/>
    <w:rsid w:val="00DA79B5"/>
    <w:rsid w:val="00DB12E1"/>
    <w:rsid w:val="00DB4865"/>
    <w:rsid w:val="00DB77C5"/>
    <w:rsid w:val="00DC0FFD"/>
    <w:rsid w:val="00DD5ADE"/>
    <w:rsid w:val="00DD62D2"/>
    <w:rsid w:val="00DD6864"/>
    <w:rsid w:val="00DD6D1E"/>
    <w:rsid w:val="00DE2503"/>
    <w:rsid w:val="00DE29D0"/>
    <w:rsid w:val="00E01A5F"/>
    <w:rsid w:val="00E07968"/>
    <w:rsid w:val="00E134E6"/>
    <w:rsid w:val="00E14C08"/>
    <w:rsid w:val="00E2428E"/>
    <w:rsid w:val="00E26D0C"/>
    <w:rsid w:val="00E30594"/>
    <w:rsid w:val="00E3323B"/>
    <w:rsid w:val="00E35C86"/>
    <w:rsid w:val="00E37F61"/>
    <w:rsid w:val="00E41CEB"/>
    <w:rsid w:val="00E4332B"/>
    <w:rsid w:val="00E44637"/>
    <w:rsid w:val="00E5261F"/>
    <w:rsid w:val="00E60070"/>
    <w:rsid w:val="00E644BB"/>
    <w:rsid w:val="00E6530D"/>
    <w:rsid w:val="00E66556"/>
    <w:rsid w:val="00E67448"/>
    <w:rsid w:val="00E753EB"/>
    <w:rsid w:val="00E75EEE"/>
    <w:rsid w:val="00E846C8"/>
    <w:rsid w:val="00EA034F"/>
    <w:rsid w:val="00EA3262"/>
    <w:rsid w:val="00EA55D1"/>
    <w:rsid w:val="00EB4672"/>
    <w:rsid w:val="00EB6528"/>
    <w:rsid w:val="00EC0A31"/>
    <w:rsid w:val="00EC3F9C"/>
    <w:rsid w:val="00EC7CF4"/>
    <w:rsid w:val="00ED0C79"/>
    <w:rsid w:val="00ED33DB"/>
    <w:rsid w:val="00ED51CD"/>
    <w:rsid w:val="00ED5828"/>
    <w:rsid w:val="00EE5C55"/>
    <w:rsid w:val="00EE64E6"/>
    <w:rsid w:val="00EE6ED0"/>
    <w:rsid w:val="00EE7EDE"/>
    <w:rsid w:val="00EF30B0"/>
    <w:rsid w:val="00F00D69"/>
    <w:rsid w:val="00F02F0B"/>
    <w:rsid w:val="00F04175"/>
    <w:rsid w:val="00F0785C"/>
    <w:rsid w:val="00F10BB9"/>
    <w:rsid w:val="00F10E59"/>
    <w:rsid w:val="00F16812"/>
    <w:rsid w:val="00F21D63"/>
    <w:rsid w:val="00F236ED"/>
    <w:rsid w:val="00F345AF"/>
    <w:rsid w:val="00F364D3"/>
    <w:rsid w:val="00F36C24"/>
    <w:rsid w:val="00F41CC2"/>
    <w:rsid w:val="00F45111"/>
    <w:rsid w:val="00F61FC6"/>
    <w:rsid w:val="00F730E7"/>
    <w:rsid w:val="00F74A08"/>
    <w:rsid w:val="00F76A92"/>
    <w:rsid w:val="00F77C23"/>
    <w:rsid w:val="00F8094F"/>
    <w:rsid w:val="00F80E57"/>
    <w:rsid w:val="00F842CF"/>
    <w:rsid w:val="00F85111"/>
    <w:rsid w:val="00F862C5"/>
    <w:rsid w:val="00F9466F"/>
    <w:rsid w:val="00F9488F"/>
    <w:rsid w:val="00F9605B"/>
    <w:rsid w:val="00F96DDD"/>
    <w:rsid w:val="00FA5FC0"/>
    <w:rsid w:val="00FA649D"/>
    <w:rsid w:val="00FB71A8"/>
    <w:rsid w:val="00FC10AE"/>
    <w:rsid w:val="00FC4D07"/>
    <w:rsid w:val="00FE0908"/>
    <w:rsid w:val="00FE1371"/>
    <w:rsid w:val="00FE1379"/>
    <w:rsid w:val="00FE265C"/>
    <w:rsid w:val="00FE5CEA"/>
    <w:rsid w:val="00FE5D38"/>
    <w:rsid w:val="00FF3302"/>
    <w:rsid w:val="00FF3D59"/>
    <w:rsid w:val="00FF5A74"/>
    <w:rsid w:val="00FF6724"/>
    <w:rsid w:val="00FF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2"/>
    </o:shapelayout>
  </w:shapeDefaults>
  <w:decimalSymbol w:val="."/>
  <w:listSeparator w:val=","/>
  <w14:docId w14:val="12B6E612"/>
  <w15:chartTrackingRefBased/>
  <w15:docId w15:val="{C9C7297C-8D91-41C3-A4A3-813249A9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Calibri" w:hAnsi="Arial Narrow"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8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554"/>
    <w:tblPr/>
  </w:style>
  <w:style w:type="paragraph" w:styleId="Header">
    <w:name w:val="header"/>
    <w:basedOn w:val="Normal"/>
    <w:link w:val="HeaderChar"/>
    <w:uiPriority w:val="99"/>
    <w:unhideWhenUsed/>
    <w:rsid w:val="009E6E86"/>
    <w:pPr>
      <w:tabs>
        <w:tab w:val="center" w:pos="4513"/>
        <w:tab w:val="right" w:pos="9026"/>
      </w:tabs>
    </w:pPr>
    <w:rPr>
      <w:rFonts w:cs="Times New Roman"/>
    </w:rPr>
  </w:style>
  <w:style w:type="character" w:customStyle="1" w:styleId="HeaderChar">
    <w:name w:val="Header Char"/>
    <w:link w:val="Header"/>
    <w:uiPriority w:val="99"/>
    <w:rsid w:val="009E6E86"/>
    <w:rPr>
      <w:sz w:val="22"/>
      <w:szCs w:val="22"/>
      <w:lang w:val="en-US" w:eastAsia="en-US"/>
    </w:rPr>
  </w:style>
  <w:style w:type="paragraph" w:styleId="Footer">
    <w:name w:val="footer"/>
    <w:basedOn w:val="Normal"/>
    <w:link w:val="FooterChar"/>
    <w:uiPriority w:val="99"/>
    <w:semiHidden/>
    <w:unhideWhenUsed/>
    <w:rsid w:val="009E6E86"/>
    <w:pPr>
      <w:tabs>
        <w:tab w:val="center" w:pos="4513"/>
        <w:tab w:val="right" w:pos="9026"/>
      </w:tabs>
    </w:pPr>
    <w:rPr>
      <w:rFonts w:cs="Times New Roman"/>
    </w:rPr>
  </w:style>
  <w:style w:type="character" w:customStyle="1" w:styleId="FooterChar">
    <w:name w:val="Footer Char"/>
    <w:link w:val="Footer"/>
    <w:uiPriority w:val="99"/>
    <w:semiHidden/>
    <w:rsid w:val="009E6E86"/>
    <w:rPr>
      <w:sz w:val="22"/>
      <w:szCs w:val="22"/>
      <w:lang w:val="en-US" w:eastAsia="en-US"/>
    </w:rPr>
  </w:style>
  <w:style w:type="paragraph" w:styleId="BalloonText">
    <w:name w:val="Balloon Text"/>
    <w:basedOn w:val="Normal"/>
    <w:link w:val="BalloonTextChar"/>
    <w:uiPriority w:val="99"/>
    <w:semiHidden/>
    <w:unhideWhenUsed/>
    <w:rsid w:val="009E6E8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E6E86"/>
    <w:rPr>
      <w:rFonts w:ascii="Tahoma" w:hAnsi="Tahoma" w:cs="Tahoma"/>
      <w:sz w:val="16"/>
      <w:szCs w:val="16"/>
      <w:lang w:val="en-US" w:eastAsia="en-US"/>
    </w:rPr>
  </w:style>
  <w:style w:type="paragraph" w:styleId="NoSpacing">
    <w:name w:val="No Spacing"/>
    <w:link w:val="NoSpacingChar"/>
    <w:uiPriority w:val="1"/>
    <w:qFormat/>
    <w:rsid w:val="007B458F"/>
    <w:rPr>
      <w:rFonts w:eastAsia="Times New Roman"/>
      <w:sz w:val="22"/>
      <w:szCs w:val="22"/>
      <w:lang w:val="en-US" w:eastAsia="en-US"/>
    </w:rPr>
  </w:style>
  <w:style w:type="character" w:customStyle="1" w:styleId="NoSpacingChar">
    <w:name w:val="No Spacing Char"/>
    <w:link w:val="NoSpacing"/>
    <w:uiPriority w:val="1"/>
    <w:rsid w:val="007B458F"/>
    <w:rPr>
      <w:rFonts w:eastAsia="Times New Roman"/>
      <w:sz w:val="22"/>
      <w:szCs w:val="22"/>
      <w:lang w:val="en-US" w:eastAsia="en-US" w:bidi="ar-SA"/>
    </w:rPr>
  </w:style>
  <w:style w:type="paragraph" w:styleId="BodyText3">
    <w:name w:val="Body Text 3"/>
    <w:basedOn w:val="Normal"/>
    <w:link w:val="BodyText3Char"/>
    <w:uiPriority w:val="99"/>
    <w:unhideWhenUsed/>
    <w:rsid w:val="00962B8B"/>
    <w:pPr>
      <w:spacing w:after="0" w:line="240" w:lineRule="auto"/>
      <w:jc w:val="both"/>
    </w:pPr>
    <w:rPr>
      <w:rFonts w:ascii="Arial" w:eastAsia="Times New Roman" w:hAnsi="Arial" w:cs="Times New Roman"/>
      <w:sz w:val="9"/>
      <w:szCs w:val="20"/>
      <w:lang w:val="x-none" w:eastAsia="x-none"/>
    </w:rPr>
  </w:style>
  <w:style w:type="character" w:customStyle="1" w:styleId="BodyText3Char">
    <w:name w:val="Body Text 3 Char"/>
    <w:link w:val="BodyText3"/>
    <w:uiPriority w:val="99"/>
    <w:rsid w:val="00962B8B"/>
    <w:rPr>
      <w:rFonts w:ascii="Arial" w:eastAsia="Times New Roman" w:hAnsi="Arial" w:cs="Times New Roman"/>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12332">
      <w:bodyDiv w:val="1"/>
      <w:marLeft w:val="0"/>
      <w:marRight w:val="0"/>
      <w:marTop w:val="0"/>
      <w:marBottom w:val="0"/>
      <w:divBdr>
        <w:top w:val="none" w:sz="0" w:space="0" w:color="auto"/>
        <w:left w:val="none" w:sz="0" w:space="0" w:color="auto"/>
        <w:bottom w:val="none" w:sz="0" w:space="0" w:color="auto"/>
        <w:right w:val="none" w:sz="0" w:space="0" w:color="auto"/>
      </w:divBdr>
    </w:div>
    <w:div w:id="13569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G-FILE01\ax_dm_live$\QuoteTemplates\Lo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7B39-F2AA-4F11-B363-B222015B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LongForm</Template>
  <TotalTime>1</TotalTime>
  <Pages>21</Pages>
  <Words>54127</Words>
  <Characters>308526</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Company>eBECS</Company>
  <LinksUpToDate>false</LinksUpToDate>
  <CharactersWithSpaces>361930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Hassaine</dc:creator>
  <cp:keywords/>
  <cp:lastModifiedBy>Samir Hassaine</cp:lastModifiedBy>
  <cp:revision>2</cp:revision>
  <cp:lastPrinted>2010-02-12T15:57:00Z</cp:lastPrinted>
  <dcterms:created xsi:type="dcterms:W3CDTF">2025-01-21T10:08:00Z</dcterms:created>
  <dcterms:modified xsi:type="dcterms:W3CDTF">2025-01-21T10:08:00Z</dcterms:modified>
</cp:coreProperties>
</file>